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F568" w14:textId="77777777" w:rsid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C64F83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VERKLARI</w:t>
      </w:r>
      <w:r>
        <w:rPr>
          <w:rFonts w:ascii="Arial" w:eastAsia="Times New Roman" w:hAnsi="Arial" w:cs="Arial"/>
          <w:b/>
          <w:bCs/>
          <w:sz w:val="28"/>
          <w:szCs w:val="28"/>
          <w:lang w:eastAsia="nl-NL"/>
        </w:rPr>
        <w:t>NG</w:t>
      </w:r>
    </w:p>
    <w:p w14:paraId="4C3BF569" w14:textId="77777777" w:rsid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4C3BF56A" w14:textId="77777777" w:rsidR="0032086D" w:rsidRP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DOELGEBRUIK EN GEHEIMHOUDING</w:t>
      </w:r>
    </w:p>
    <w:p w14:paraId="4C3BF56B" w14:textId="77777777" w:rsidR="0032086D" w:rsidRPr="00C64F83" w:rsidRDefault="0032086D" w:rsidP="00C64F83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6C" w14:textId="77777777" w:rsidR="0032086D" w:rsidRPr="00C64F83" w:rsidRDefault="00C64F83" w:rsidP="00C64F83">
      <w:pPr>
        <w:spacing w:after="0" w:line="276" w:lineRule="auto"/>
        <w:rPr>
          <w:rFonts w:ascii="Arial" w:eastAsia="Times New Roman" w:hAnsi="Arial" w:cs="Arial"/>
          <w:bCs/>
          <w:i/>
          <w:sz w:val="20"/>
          <w:szCs w:val="20"/>
          <w:lang w:eastAsia="nl-N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nl-NL"/>
        </w:rPr>
        <w:t>D</w:t>
      </w:r>
      <w:r w:rsidR="0032086D" w:rsidRPr="00C64F83">
        <w:rPr>
          <w:rFonts w:ascii="Arial" w:eastAsia="Times New Roman" w:hAnsi="Arial" w:cs="Arial"/>
          <w:bCs/>
          <w:i/>
          <w:sz w:val="20"/>
          <w:szCs w:val="20"/>
          <w:lang w:eastAsia="nl-NL"/>
        </w:rPr>
        <w:t>oelgebruik</w:t>
      </w:r>
    </w:p>
    <w:p w14:paraId="4C3BF56D" w14:textId="55B31692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Ondergetekende verklaart dat hij/zij de informatie waarvan hij/zij in verband met de uitvoering van de </w:t>
      </w:r>
      <w:r w:rsidR="001E0AE5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Opdracht inzake de inhuurscan 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kennis draagt, uitsluitend zal gebruiken voor het doel waarvoor deze is bestemd.</w:t>
      </w:r>
    </w:p>
    <w:p w14:paraId="4C3BF56E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6F" w14:textId="77777777" w:rsidR="0032086D" w:rsidRPr="00C64F83" w:rsidRDefault="00C64F83" w:rsidP="00C64F83">
      <w:pPr>
        <w:spacing w:after="0" w:line="276" w:lineRule="auto"/>
        <w:rPr>
          <w:rFonts w:ascii="Arial" w:eastAsia="Times New Roman" w:hAnsi="Arial" w:cs="Arial"/>
          <w:bCs/>
          <w:i/>
          <w:sz w:val="20"/>
          <w:szCs w:val="20"/>
          <w:lang w:eastAsia="nl-N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nl-NL"/>
        </w:rPr>
        <w:t>G</w:t>
      </w:r>
      <w:r w:rsidR="0032086D" w:rsidRPr="00C64F83">
        <w:rPr>
          <w:rFonts w:ascii="Arial" w:eastAsia="Times New Roman" w:hAnsi="Arial" w:cs="Arial"/>
          <w:bCs/>
          <w:i/>
          <w:sz w:val="20"/>
          <w:szCs w:val="20"/>
          <w:lang w:eastAsia="nl-NL"/>
        </w:rPr>
        <w:t>eheimhouding</w:t>
      </w:r>
    </w:p>
    <w:p w14:paraId="4C3BF570" w14:textId="14069D86" w:rsidR="0032086D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zal alle gegevens waarvan hij/zij het vertrouwelijk karakter kent of redelijkerwijs kan vermoeden en die hem/haar in het kader van de uitvoering van de Opdracht ter kennis of beschikking komen, geheimhouden en op geen enkele wijze verder intern of extern bekendmaken en/of aan derden verstrekken, behalve voor zover:</w:t>
      </w:r>
    </w:p>
    <w:p w14:paraId="4C3BF571" w14:textId="77777777" w:rsidR="00C64F83" w:rsidRPr="00C64F83" w:rsidRDefault="00C64F83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72" w14:textId="5813FB11" w:rsidR="0032086D" w:rsidRPr="000B1863" w:rsidRDefault="0032086D" w:rsidP="000B186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Bekendmaking en/of verstrekking van die gegevens in het kader van de uitvoering van de </w:t>
      </w:r>
      <w:r w:rsidR="00984789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Opdracht </w:t>
      </w:r>
      <w:r w:rsidRPr="000B1863">
        <w:rPr>
          <w:rFonts w:ascii="Arial" w:eastAsia="Times New Roman" w:hAnsi="Arial" w:cs="Arial"/>
          <w:bCs/>
          <w:sz w:val="20"/>
          <w:szCs w:val="20"/>
          <w:lang w:eastAsia="nl-NL"/>
        </w:rPr>
        <w:t>noodzakelijk is;</w:t>
      </w:r>
    </w:p>
    <w:p w14:paraId="4C3BF573" w14:textId="77777777"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Enig dwingendrechtelijk Nederlands wettelijk voorschrift of Nederlandse rechterlijke uitspraak hem/haar tot bekendmaking en/of verstrekking van die gegevens of informatie verplicht, waarbij hij/zij eerst Hogeschool Rotterdam partij hiervan op de hoogte stelt; </w:t>
      </w:r>
    </w:p>
    <w:p w14:paraId="4C3BF574" w14:textId="77777777"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Bekendmaking en/of verstrekking van die gegevens geschiedt met voorafgaande schriftelijke toestemming van Hogeschool Rotterdam; dan wel </w:t>
      </w:r>
    </w:p>
    <w:p w14:paraId="4C3BF575" w14:textId="77777777"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Het informatie betreft die al rechtmatig openbaar was op een andere wijze dan door het handelen of nalaten van hem/haar of Hogeschool Rotterdam. </w:t>
      </w:r>
    </w:p>
    <w:p w14:paraId="4C3BF576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77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zal voor hem/haar werkzame personen (onder wie werknemers) die betrokken zijn bij de verwerking van vertrouwelijke gegevens contractueel verplichten tot nakoming van het doelgebruik en tot geheimhouding van die vertrouwelijke gegevens.</w:t>
      </w:r>
    </w:p>
    <w:p w14:paraId="4C3BF578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79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verleent op verzoek van Hogeschool Rotterdam zijn/haar medewerking aan het uitoefenen van toezicht door of namens Hogeschool Rotterdam op de bewaring en het gebruik van de vertrouwelijke gegevens.</w:t>
      </w:r>
    </w:p>
    <w:p w14:paraId="4C3BF57A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7B" w14:textId="1193A54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stelt alle gegevens die hij/zij in het kader van de uitvoering van de Opdracht onder zich heeft, inclusief eventueel daarvan gemaakte kopieën, op eerste verzoek aan Hogeschool Rotterdam ter beschikking.</w:t>
      </w:r>
    </w:p>
    <w:p w14:paraId="4C3BF57C" w14:textId="77777777"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4C3BF57D" w14:textId="77777777" w:rsidR="00C64F83" w:rsidRPr="00C64F83" w:rsidRDefault="00C64F83" w:rsidP="00C64F83">
      <w:pPr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Aldus overeengekomen en in tweevoud opgemaakt.</w:t>
      </w:r>
    </w:p>
    <w:p w14:paraId="4C3BF57E" w14:textId="77777777" w:rsidR="00C64F83" w:rsidRPr="00C64F83" w:rsidRDefault="00C64F83" w:rsidP="00C64F83">
      <w:pPr>
        <w:spacing w:line="276" w:lineRule="auto"/>
        <w:rPr>
          <w:rFonts w:ascii="Arial" w:hAnsi="Arial" w:cs="Arial"/>
          <w:sz w:val="20"/>
          <w:szCs w:val="20"/>
        </w:rPr>
      </w:pPr>
    </w:p>
    <w:p w14:paraId="4C3BF57F" w14:textId="77777777"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Datum: …………………………………</w:t>
      </w:r>
    </w:p>
    <w:p w14:paraId="4C3BF581" w14:textId="3CA7E100" w:rsidR="00C64F83" w:rsidRPr="001231FE" w:rsidRDefault="001231FE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1231FE">
        <w:rPr>
          <w:rFonts w:ascii="Arial" w:hAnsi="Arial" w:cs="Arial"/>
          <w:sz w:val="20"/>
          <w:szCs w:val="20"/>
          <w:highlight w:val="yellow"/>
        </w:rPr>
        <w:t>[Inschrijver]</w:t>
      </w:r>
    </w:p>
    <w:p w14:paraId="4C3BF582" w14:textId="77777777"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…………………………………</w:t>
      </w:r>
    </w:p>
    <w:p w14:paraId="4C3BF583" w14:textId="77777777"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Handtekening</w:t>
      </w:r>
    </w:p>
    <w:p w14:paraId="4C3BF584" w14:textId="5E57461A" w:rsidR="00C64F83" w:rsidRPr="00C64F83" w:rsidRDefault="0037670A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37670A">
        <w:rPr>
          <w:rFonts w:ascii="Arial" w:hAnsi="Arial" w:cs="Arial"/>
          <w:sz w:val="20"/>
          <w:szCs w:val="20"/>
          <w:highlight w:val="yellow"/>
        </w:rPr>
        <w:t>naam</w:t>
      </w:r>
      <w:r>
        <w:rPr>
          <w:rFonts w:ascii="Arial" w:hAnsi="Arial" w:cs="Arial"/>
          <w:sz w:val="20"/>
          <w:szCs w:val="20"/>
        </w:rPr>
        <w:t>]</w:t>
      </w:r>
    </w:p>
    <w:p w14:paraId="4C3BF585" w14:textId="77777777" w:rsid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[</w:t>
      </w:r>
      <w:r w:rsidRPr="00C64F83">
        <w:rPr>
          <w:rFonts w:ascii="Arial" w:hAnsi="Arial" w:cs="Arial"/>
          <w:sz w:val="20"/>
          <w:szCs w:val="20"/>
          <w:highlight w:val="yellow"/>
        </w:rPr>
        <w:t>Functie</w:t>
      </w:r>
      <w:r w:rsidRPr="00C64F83">
        <w:rPr>
          <w:rFonts w:ascii="Arial" w:hAnsi="Arial" w:cs="Arial"/>
          <w:sz w:val="20"/>
          <w:szCs w:val="20"/>
        </w:rPr>
        <w:t>]</w:t>
      </w:r>
    </w:p>
    <w:sectPr w:rsidR="00C64F83" w:rsidSect="00C64F83">
      <w:headerReference w:type="even" r:id="rId10"/>
      <w:headerReference w:type="first" r:id="rId11"/>
      <w:footerReference w:type="first" r:id="rId12"/>
      <w:pgSz w:w="11906" w:h="16838" w:code="9"/>
      <w:pgMar w:top="1843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AFD" w14:textId="77777777" w:rsidR="00CF1211" w:rsidRDefault="00CF1211">
      <w:r>
        <w:separator/>
      </w:r>
    </w:p>
  </w:endnote>
  <w:endnote w:type="continuationSeparator" w:id="0">
    <w:p w14:paraId="739C4CB0" w14:textId="77777777" w:rsidR="00CF1211" w:rsidRDefault="00CF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F58C" w14:textId="77777777" w:rsidR="0036749A" w:rsidRDefault="009E44F5" w:rsidP="00C64F83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4C3BF593" wp14:editId="4C3BF594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6749A" w14:paraId="4C3BF598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4C3BF597" w14:textId="77777777" w:rsidR="0036749A" w:rsidRDefault="0036749A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C3BF599" w14:textId="77777777" w:rsidR="0036749A" w:rsidRDefault="0036749A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BF593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6749A" w14:paraId="4C3BF598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4C3BF597" w14:textId="77777777" w:rsidR="0036749A" w:rsidRDefault="0036749A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C3BF599" w14:textId="77777777" w:rsidR="0036749A" w:rsidRDefault="0036749A" w:rsidP="00C75F9A"/>
                </w:txbxContent>
              </v:textbox>
              <w10:wrap anchorx="page" anchory="page"/>
            </v:shape>
          </w:pict>
        </mc:Fallback>
      </mc:AlternateContent>
    </w:r>
    <w:bookmarkStart w:id="0" w:name="bmAfzenderRegel1"/>
    <w:bookmarkEnd w:id="0"/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BF595" wp14:editId="4C3BF596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BF59A" w14:textId="77777777" w:rsidR="00D657D9" w:rsidRPr="0023094B" w:rsidRDefault="00D657D9" w:rsidP="00D657D9">
                          <w:pPr>
                            <w:jc w:val="right"/>
                          </w:pPr>
                          <w:bookmarkStart w:id="1" w:name="bmAccreditatie"/>
                          <w:bookmarkEnd w:id="1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BF595" id="Text Box 40" o:spid="_x0000_s1027" type="#_x0000_t202" style="position:absolute;margin-left:-2.25pt;margin-top:-14.9pt;width:397.9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4C3BF59A" w14:textId="77777777" w:rsidR="00D657D9" w:rsidRPr="0023094B" w:rsidRDefault="00D657D9" w:rsidP="00D657D9">
                    <w:pPr>
                      <w:jc w:val="right"/>
                    </w:pPr>
                    <w:bookmarkStart w:id="2" w:name="bmAccreditatie"/>
                    <w:bookmarkEnd w:id="2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5044" w14:textId="77777777" w:rsidR="00CF1211" w:rsidRDefault="00CF1211">
      <w:r>
        <w:separator/>
      </w:r>
    </w:p>
  </w:footnote>
  <w:footnote w:type="continuationSeparator" w:id="0">
    <w:p w14:paraId="4D03A20E" w14:textId="77777777" w:rsidR="00CF1211" w:rsidRDefault="00CF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F58A" w14:textId="77777777" w:rsidR="0036749A" w:rsidRDefault="00C376C1">
    <w:pPr>
      <w:pStyle w:val="Koptekst"/>
    </w:pPr>
    <w:r>
      <w:rPr>
        <w:noProof/>
        <w:lang w:eastAsia="nl-NL"/>
      </w:rPr>
      <w:drawing>
        <wp:inline distT="0" distB="0" distL="0" distR="0" wp14:anchorId="4C3BF58D" wp14:editId="4C3BF58E">
          <wp:extent cx="1076325" cy="1076325"/>
          <wp:effectExtent l="19050" t="0" r="9525" b="0"/>
          <wp:docPr id="33" name="Afbeelding 33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F58B" w14:textId="77777777" w:rsidR="0036749A" w:rsidRDefault="00C64F83" w:rsidP="008F33E4">
    <w:pPr>
      <w:pStyle w:val="HRNaamInstituut"/>
    </w:pPr>
    <w:r w:rsidRPr="00051B81">
      <w:rPr>
        <w:noProof/>
        <w:sz w:val="12"/>
        <w:szCs w:val="12"/>
        <w:lang w:eastAsia="nl-NL"/>
      </w:rPr>
      <w:drawing>
        <wp:anchor distT="0" distB="0" distL="114300" distR="114300" simplePos="0" relativeHeight="251667456" behindDoc="1" locked="0" layoutInCell="0" allowOverlap="1" wp14:anchorId="4C3BF58F" wp14:editId="4C3BF590">
          <wp:simplePos x="0" y="0"/>
          <wp:positionH relativeFrom="page">
            <wp:posOffset>537845</wp:posOffset>
          </wp:positionH>
          <wp:positionV relativeFrom="page">
            <wp:posOffset>446405</wp:posOffset>
          </wp:positionV>
          <wp:extent cx="990000" cy="990000"/>
          <wp:effectExtent l="0" t="0" r="635" b="635"/>
          <wp:wrapNone/>
          <wp:docPr id="34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D0F" w:rsidRPr="00832D0F">
      <w:rPr>
        <w:noProof/>
        <w:lang w:eastAsia="nl-NL"/>
      </w:rPr>
      <w:drawing>
        <wp:anchor distT="0" distB="0" distL="114300" distR="114300" simplePos="0" relativeHeight="251662336" behindDoc="1" locked="0" layoutInCell="0" allowOverlap="1" wp14:anchorId="4C3BF591" wp14:editId="4C3BF59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35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032C"/>
    <w:multiLevelType w:val="hybridMultilevel"/>
    <w:tmpl w:val="9D52C0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054943"/>
    <w:multiLevelType w:val="hybridMultilevel"/>
    <w:tmpl w:val="AE6CD61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8671">
    <w:abstractNumId w:val="1"/>
  </w:num>
  <w:num w:numId="2" w16cid:durableId="168725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6D"/>
    <w:rsid w:val="00023737"/>
    <w:rsid w:val="000B008C"/>
    <w:rsid w:val="000B1863"/>
    <w:rsid w:val="000C032F"/>
    <w:rsid w:val="000F0FC9"/>
    <w:rsid w:val="00105EC2"/>
    <w:rsid w:val="001141A1"/>
    <w:rsid w:val="0012144B"/>
    <w:rsid w:val="001231FE"/>
    <w:rsid w:val="00124DC5"/>
    <w:rsid w:val="001325E5"/>
    <w:rsid w:val="001472BD"/>
    <w:rsid w:val="00160A50"/>
    <w:rsid w:val="00165B6B"/>
    <w:rsid w:val="0017420B"/>
    <w:rsid w:val="001B1CA8"/>
    <w:rsid w:val="001C621D"/>
    <w:rsid w:val="001E0AE5"/>
    <w:rsid w:val="001E514A"/>
    <w:rsid w:val="0021078E"/>
    <w:rsid w:val="002530D8"/>
    <w:rsid w:val="002A3132"/>
    <w:rsid w:val="002C1461"/>
    <w:rsid w:val="002C46CD"/>
    <w:rsid w:val="002C4DF6"/>
    <w:rsid w:val="002D07F9"/>
    <w:rsid w:val="002D4FCF"/>
    <w:rsid w:val="002F4C38"/>
    <w:rsid w:val="00305F91"/>
    <w:rsid w:val="003126E7"/>
    <w:rsid w:val="0032086D"/>
    <w:rsid w:val="00323CFA"/>
    <w:rsid w:val="00347499"/>
    <w:rsid w:val="0036513B"/>
    <w:rsid w:val="0036720A"/>
    <w:rsid w:val="0036749A"/>
    <w:rsid w:val="0037000E"/>
    <w:rsid w:val="0037670A"/>
    <w:rsid w:val="00384324"/>
    <w:rsid w:val="003A13B9"/>
    <w:rsid w:val="003A56B6"/>
    <w:rsid w:val="003B0C8A"/>
    <w:rsid w:val="003B1B7D"/>
    <w:rsid w:val="003B43B9"/>
    <w:rsid w:val="003B477E"/>
    <w:rsid w:val="003B52AB"/>
    <w:rsid w:val="003C1097"/>
    <w:rsid w:val="003D43E8"/>
    <w:rsid w:val="003D6722"/>
    <w:rsid w:val="003E04F8"/>
    <w:rsid w:val="003E7B4C"/>
    <w:rsid w:val="00410414"/>
    <w:rsid w:val="004556D9"/>
    <w:rsid w:val="00455EA3"/>
    <w:rsid w:val="00471C95"/>
    <w:rsid w:val="004D025F"/>
    <w:rsid w:val="004D0EBB"/>
    <w:rsid w:val="004D688C"/>
    <w:rsid w:val="004E1207"/>
    <w:rsid w:val="004E38DA"/>
    <w:rsid w:val="004E6014"/>
    <w:rsid w:val="004F372C"/>
    <w:rsid w:val="00501148"/>
    <w:rsid w:val="005050D9"/>
    <w:rsid w:val="0051245E"/>
    <w:rsid w:val="00533DEA"/>
    <w:rsid w:val="00536F15"/>
    <w:rsid w:val="005467AB"/>
    <w:rsid w:val="00547C88"/>
    <w:rsid w:val="0057194B"/>
    <w:rsid w:val="005A20CC"/>
    <w:rsid w:val="005A3F4E"/>
    <w:rsid w:val="005B1808"/>
    <w:rsid w:val="005C5DBE"/>
    <w:rsid w:val="005D335E"/>
    <w:rsid w:val="005E3E7D"/>
    <w:rsid w:val="005E4C21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7110B9"/>
    <w:rsid w:val="00726D9C"/>
    <w:rsid w:val="007458D5"/>
    <w:rsid w:val="007571C4"/>
    <w:rsid w:val="00761D44"/>
    <w:rsid w:val="00767A90"/>
    <w:rsid w:val="00782EE9"/>
    <w:rsid w:val="00783ED6"/>
    <w:rsid w:val="0079138B"/>
    <w:rsid w:val="00794EB5"/>
    <w:rsid w:val="007A0094"/>
    <w:rsid w:val="007A2E67"/>
    <w:rsid w:val="007A4FCE"/>
    <w:rsid w:val="007B548E"/>
    <w:rsid w:val="007E7804"/>
    <w:rsid w:val="007F0D3B"/>
    <w:rsid w:val="007F0F7D"/>
    <w:rsid w:val="007F6668"/>
    <w:rsid w:val="00800D58"/>
    <w:rsid w:val="00832D0F"/>
    <w:rsid w:val="0084553F"/>
    <w:rsid w:val="008547D9"/>
    <w:rsid w:val="00855FFF"/>
    <w:rsid w:val="00872946"/>
    <w:rsid w:val="00886E0F"/>
    <w:rsid w:val="00893357"/>
    <w:rsid w:val="00896E16"/>
    <w:rsid w:val="008B37FB"/>
    <w:rsid w:val="008C0206"/>
    <w:rsid w:val="008D6DA6"/>
    <w:rsid w:val="008F33E4"/>
    <w:rsid w:val="00927D39"/>
    <w:rsid w:val="00945B46"/>
    <w:rsid w:val="00951936"/>
    <w:rsid w:val="0097441C"/>
    <w:rsid w:val="009777AA"/>
    <w:rsid w:val="00984789"/>
    <w:rsid w:val="00984BC1"/>
    <w:rsid w:val="0098535D"/>
    <w:rsid w:val="009E44F5"/>
    <w:rsid w:val="00A02F4A"/>
    <w:rsid w:val="00A16695"/>
    <w:rsid w:val="00A259F9"/>
    <w:rsid w:val="00A31D6D"/>
    <w:rsid w:val="00A5318D"/>
    <w:rsid w:val="00A660E7"/>
    <w:rsid w:val="00A95013"/>
    <w:rsid w:val="00AA0BC7"/>
    <w:rsid w:val="00AA18E8"/>
    <w:rsid w:val="00AA1D48"/>
    <w:rsid w:val="00AB6628"/>
    <w:rsid w:val="00AC576C"/>
    <w:rsid w:val="00AC6D2E"/>
    <w:rsid w:val="00AD5A83"/>
    <w:rsid w:val="00AD63AE"/>
    <w:rsid w:val="00AD7ABC"/>
    <w:rsid w:val="00AE02FA"/>
    <w:rsid w:val="00B0333E"/>
    <w:rsid w:val="00B120FD"/>
    <w:rsid w:val="00B15B10"/>
    <w:rsid w:val="00B3364D"/>
    <w:rsid w:val="00B36AE6"/>
    <w:rsid w:val="00B53B88"/>
    <w:rsid w:val="00B677DD"/>
    <w:rsid w:val="00B80767"/>
    <w:rsid w:val="00B82B83"/>
    <w:rsid w:val="00B87DE5"/>
    <w:rsid w:val="00B92FAA"/>
    <w:rsid w:val="00BB1F02"/>
    <w:rsid w:val="00BB3809"/>
    <w:rsid w:val="00BB467D"/>
    <w:rsid w:val="00BB6382"/>
    <w:rsid w:val="00BB70C9"/>
    <w:rsid w:val="00BE0109"/>
    <w:rsid w:val="00C00465"/>
    <w:rsid w:val="00C06E9E"/>
    <w:rsid w:val="00C07C13"/>
    <w:rsid w:val="00C24D15"/>
    <w:rsid w:val="00C36C56"/>
    <w:rsid w:val="00C376C1"/>
    <w:rsid w:val="00C40A68"/>
    <w:rsid w:val="00C449EC"/>
    <w:rsid w:val="00C64F83"/>
    <w:rsid w:val="00C65CF7"/>
    <w:rsid w:val="00C72C48"/>
    <w:rsid w:val="00C75F9A"/>
    <w:rsid w:val="00CA193B"/>
    <w:rsid w:val="00CA2B16"/>
    <w:rsid w:val="00CA48BD"/>
    <w:rsid w:val="00CC5E70"/>
    <w:rsid w:val="00CC70D4"/>
    <w:rsid w:val="00CD3ED6"/>
    <w:rsid w:val="00CD5848"/>
    <w:rsid w:val="00CE3CBD"/>
    <w:rsid w:val="00CF0879"/>
    <w:rsid w:val="00CF1211"/>
    <w:rsid w:val="00CF4DCD"/>
    <w:rsid w:val="00CF7AD8"/>
    <w:rsid w:val="00D02F1A"/>
    <w:rsid w:val="00D25B86"/>
    <w:rsid w:val="00D31418"/>
    <w:rsid w:val="00D349FD"/>
    <w:rsid w:val="00D657D9"/>
    <w:rsid w:val="00D9093B"/>
    <w:rsid w:val="00D943C1"/>
    <w:rsid w:val="00DA1444"/>
    <w:rsid w:val="00DD5847"/>
    <w:rsid w:val="00DF2B9C"/>
    <w:rsid w:val="00DF3BF3"/>
    <w:rsid w:val="00E10EC1"/>
    <w:rsid w:val="00E24B3F"/>
    <w:rsid w:val="00E30B84"/>
    <w:rsid w:val="00E31635"/>
    <w:rsid w:val="00E527B9"/>
    <w:rsid w:val="00E535FC"/>
    <w:rsid w:val="00E60205"/>
    <w:rsid w:val="00E645DB"/>
    <w:rsid w:val="00E67A6D"/>
    <w:rsid w:val="00E9636B"/>
    <w:rsid w:val="00EA1824"/>
    <w:rsid w:val="00EA2577"/>
    <w:rsid w:val="00EA4D00"/>
    <w:rsid w:val="00EA5492"/>
    <w:rsid w:val="00EB0069"/>
    <w:rsid w:val="00EC149E"/>
    <w:rsid w:val="00EC3025"/>
    <w:rsid w:val="00ED43F1"/>
    <w:rsid w:val="00EF30E4"/>
    <w:rsid w:val="00F11919"/>
    <w:rsid w:val="00F2433F"/>
    <w:rsid w:val="00F24F72"/>
    <w:rsid w:val="00F3308E"/>
    <w:rsid w:val="00F43BD0"/>
    <w:rsid w:val="00F53DF2"/>
    <w:rsid w:val="00F53E94"/>
    <w:rsid w:val="00F90C5C"/>
    <w:rsid w:val="00F91189"/>
    <w:rsid w:val="00FB0732"/>
    <w:rsid w:val="00FB0A0B"/>
    <w:rsid w:val="00FC3183"/>
    <w:rsid w:val="00FC5F52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C3BF568"/>
  <w15:docId w15:val="{02239912-77B6-4E76-A52D-A880CFD3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208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242CD2E9A8F4398F60EF4823D1C3E" ma:contentTypeVersion="3" ma:contentTypeDescription="Create a new document." ma:contentTypeScope="" ma:versionID="ee3ee527862d4bc30a2c540f6e63593c">
  <xsd:schema xmlns:xsd="http://www.w3.org/2001/XMLSchema" xmlns:xs="http://www.w3.org/2001/XMLSchema" xmlns:p="http://schemas.microsoft.com/office/2006/metadata/properties" xmlns:ns2="8d2913c5-2484-4fe2-832c-6608cf7485f7" targetNamespace="http://schemas.microsoft.com/office/2006/metadata/properties" ma:root="true" ma:fieldsID="082e3690f2c136b6e75d00bef1451d7c" ns2:_="">
    <xsd:import namespace="8d2913c5-2484-4fe2-832c-6608cf748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13c5-2484-4fe2-832c-6608cf74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E8F7D-00B8-4D1A-BA2A-58387E35F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913c5-2484-4fe2-832c-6608cf748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1697-AAEF-4878-ABC2-A314BC7F3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D95BE-58CF-4974-A9DD-5FEC05E66A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2</TotalTime>
  <Pages>1</Pages>
  <Words>282</Words>
  <Characters>1803</Characters>
  <Application>Microsoft Office Word</Application>
  <DocSecurity>2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Horsselenberg-Verleur, M. (Marjolijn)</cp:lastModifiedBy>
  <cp:revision>12</cp:revision>
  <cp:lastPrinted>2016-06-03T07:31:00Z</cp:lastPrinted>
  <dcterms:created xsi:type="dcterms:W3CDTF">2017-01-20T13:35:00Z</dcterms:created>
  <dcterms:modified xsi:type="dcterms:W3CDTF">2026-06-15T12:59:00Z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15-10-2015</vt:lpwstr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0x010100206242CD2E9A8F4398F60EF4823D1C3E</vt:lpwstr>
  </property>
  <property fmtid="{D5CDD505-2E9C-101B-9397-08002B2CF9AE}" pid="10" name="Order">
    <vt:r8>161900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</Properties>
</file>