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32C7" w14:textId="73C75716" w:rsidR="00004F70" w:rsidRPr="001D4CAB" w:rsidRDefault="00004F70" w:rsidP="00004F70">
      <w:pPr>
        <w:rPr>
          <w:b/>
        </w:rPr>
      </w:pPr>
      <w:r>
        <w:rPr>
          <w:b/>
        </w:rPr>
        <w:t>Opgaveformulier t</w:t>
      </w:r>
      <w:r w:rsidR="00AF4DF8">
        <w:rPr>
          <w:b/>
        </w:rPr>
        <w:t xml:space="preserve">en behoeve van </w:t>
      </w:r>
      <w:r>
        <w:rPr>
          <w:b/>
        </w:rPr>
        <w:t>g</w:t>
      </w:r>
      <w:r w:rsidRPr="001D4CAB">
        <w:rPr>
          <w:b/>
        </w:rPr>
        <w:t>eschiktheidseis</w:t>
      </w:r>
      <w:r w:rsidR="007B44CB">
        <w:rPr>
          <w:b/>
        </w:rPr>
        <w:t>en</w:t>
      </w:r>
      <w:r w:rsidRPr="001D4CAB">
        <w:rPr>
          <w:b/>
        </w:rPr>
        <w:t xml:space="preserve"> </w:t>
      </w:r>
      <w:r w:rsidR="00295DA2">
        <w:rPr>
          <w:b/>
        </w:rPr>
        <w:t>t</w:t>
      </w:r>
      <w:r w:rsidRPr="001D4CAB">
        <w:rPr>
          <w:b/>
        </w:rPr>
        <w:t xml:space="preserve">echnische </w:t>
      </w:r>
      <w:r w:rsidR="00295DA2">
        <w:rPr>
          <w:b/>
        </w:rPr>
        <w:t>b</w:t>
      </w:r>
      <w:r w:rsidRPr="001D4CAB">
        <w:rPr>
          <w:b/>
        </w:rPr>
        <w:t>ekwaamheid</w:t>
      </w:r>
      <w:r w:rsidR="00295DA2">
        <w:rPr>
          <w:b/>
        </w:rPr>
        <w:t xml:space="preserve"> en selectiecriteri</w:t>
      </w:r>
      <w:r w:rsidR="007B44CB">
        <w:rPr>
          <w:b/>
        </w:rPr>
        <w:t>a</w:t>
      </w:r>
    </w:p>
    <w:p w14:paraId="00E0D8EF" w14:textId="3D71D876" w:rsidR="007B4BCB" w:rsidRDefault="007B4BCB" w:rsidP="007B4BCB">
      <w:r>
        <w:t xml:space="preserve">Vul als gegadigde per geschiktheidseis </w:t>
      </w:r>
      <w:r w:rsidR="007B44CB">
        <w:t xml:space="preserve">en selectiecriterium </w:t>
      </w:r>
      <w:r>
        <w:t xml:space="preserve">dit document in. Lever </w:t>
      </w:r>
      <w:r w:rsidR="007B44CB">
        <w:t xml:space="preserve">per referentie </w:t>
      </w:r>
      <w:r>
        <w:t xml:space="preserve">voor onderstaande geschiktheidseisen </w:t>
      </w:r>
      <w:r w:rsidR="007B44CB">
        <w:t xml:space="preserve">en selectiecriteria </w:t>
      </w:r>
      <w:r>
        <w:t xml:space="preserve">de bewijsmiddelen overzichtelijk aan met </w:t>
      </w:r>
      <w:r w:rsidRPr="00FD29FB">
        <w:rPr>
          <w:highlight w:val="yellow"/>
          <w:u w:val="single"/>
        </w:rPr>
        <w:t>duidelijke arcering</w:t>
      </w:r>
      <w:r>
        <w:t xml:space="preserve"> naar de relevante tekst en/of </w:t>
      </w:r>
      <w:r w:rsidR="00295DA2">
        <w:t xml:space="preserve">het </w:t>
      </w:r>
      <w:r>
        <w:t>beeld waaruit blijkt dat de ingediende referentie aan alle gestelde aspecten van de geschiktheidseis</w:t>
      </w:r>
      <w:r w:rsidR="00295DA2">
        <w:t>/ het selectiecriterium</w:t>
      </w:r>
      <w:r>
        <w:t xml:space="preserve"> voldoet.</w:t>
      </w:r>
    </w:p>
    <w:p w14:paraId="18CC81E2" w14:textId="77777777" w:rsidR="00891A67" w:rsidRDefault="00891A67" w:rsidP="007B4BCB">
      <w:pPr>
        <w:spacing w:line="240" w:lineRule="auto"/>
        <w:rPr>
          <w:rFonts w:cstheme="minorHAnsi"/>
          <w:b/>
          <w:sz w:val="15"/>
          <w:szCs w:val="15"/>
        </w:rPr>
      </w:pPr>
    </w:p>
    <w:p w14:paraId="5FE5BECD" w14:textId="77777777" w:rsidR="0015351F" w:rsidRPr="00295DA2" w:rsidRDefault="0015351F" w:rsidP="007B4BCB">
      <w:pPr>
        <w:spacing w:line="240" w:lineRule="auto"/>
        <w:rPr>
          <w:rFonts w:cstheme="minorHAnsi"/>
          <w:b/>
          <w:sz w:val="15"/>
          <w:szCs w:val="15"/>
        </w:rPr>
      </w:pPr>
    </w:p>
    <w:p w14:paraId="02955477" w14:textId="164068D4" w:rsidR="00295DA2" w:rsidRDefault="00690EB7" w:rsidP="002A66D0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G</w:t>
      </w:r>
      <w:r w:rsidR="007B44CB">
        <w:rPr>
          <w:rFonts w:cstheme="minorHAnsi"/>
          <w:b/>
          <w:szCs w:val="20"/>
        </w:rPr>
        <w:t>eschiktheids</w:t>
      </w:r>
      <w:r w:rsidR="0044203C">
        <w:rPr>
          <w:rFonts w:cstheme="minorHAnsi"/>
          <w:b/>
          <w:szCs w:val="20"/>
        </w:rPr>
        <w:t>e</w:t>
      </w:r>
      <w:r w:rsidR="007B4BCB" w:rsidRPr="007B4BCB">
        <w:rPr>
          <w:rFonts w:cstheme="minorHAnsi"/>
          <w:b/>
          <w:szCs w:val="20"/>
        </w:rPr>
        <w:t xml:space="preserve">is </w:t>
      </w:r>
      <w:r w:rsidR="00784DF2">
        <w:rPr>
          <w:rFonts w:cstheme="minorHAnsi"/>
          <w:b/>
          <w:szCs w:val="20"/>
        </w:rPr>
        <w:t xml:space="preserve">5. </w:t>
      </w:r>
      <w:r w:rsidR="00784DF2" w:rsidRPr="00784DF2">
        <w:rPr>
          <w:rFonts w:cstheme="minorHAnsi"/>
          <w:b/>
          <w:szCs w:val="20"/>
        </w:rPr>
        <w:t>Ervaring met uitvoeren van een geïntegreerd contract</w:t>
      </w: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891A67" w14:paraId="25FD8E64" w14:textId="77777777" w:rsidTr="00295DA2">
        <w:tc>
          <w:tcPr>
            <w:tcW w:w="3256" w:type="dxa"/>
            <w:shd w:val="clear" w:color="auto" w:fill="auto"/>
          </w:tcPr>
          <w:p w14:paraId="118AF5BC" w14:textId="77777777" w:rsidR="00155A9B" w:rsidRDefault="00155A9B" w:rsidP="007B4BCB"/>
          <w:p w14:paraId="0D12C4F4" w14:textId="2FD1753A" w:rsidR="00891A67" w:rsidRDefault="00891A67" w:rsidP="007B4BCB">
            <w:r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241A74BF" w14:textId="1E815914" w:rsidR="00891A67" w:rsidRPr="00891A67" w:rsidRDefault="008668E3" w:rsidP="007B4BCB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871492065"/>
                <w:placeholder>
                  <w:docPart w:val="BFD0836D9D714A6893131AFEE5FCF287"/>
                </w:placeholder>
              </w:sdtPr>
              <w:sdtEndPr/>
              <w:sdtContent>
                <w:r w:rsidR="00891A67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891A67">
                  <w:instrText>FORMTEXT</w:instrText>
                </w:r>
                <w:r w:rsidR="00891A67">
                  <w:fldChar w:fldCharType="separate"/>
                </w:r>
                <w:r w:rsidR="00891A67">
                  <w:t>Klik hier om uw tekst te typen</w:t>
                </w:r>
                <w:r w:rsidR="00891A67">
                  <w:fldChar w:fldCharType="end"/>
                </w:r>
              </w:sdtContent>
            </w:sdt>
          </w:p>
        </w:tc>
      </w:tr>
      <w:tr w:rsidR="00FD29FB" w14:paraId="0D005D27" w14:textId="77777777" w:rsidTr="00295DA2">
        <w:tc>
          <w:tcPr>
            <w:tcW w:w="3256" w:type="dxa"/>
            <w:shd w:val="clear" w:color="auto" w:fill="auto"/>
          </w:tcPr>
          <w:p w14:paraId="1AD21476" w14:textId="15A7CD1E" w:rsidR="00FD29FB" w:rsidRDefault="002A66D0" w:rsidP="007B4BCB">
            <w:r>
              <w:t>Aantal m2</w:t>
            </w:r>
            <w:r w:rsidR="0044203C">
              <w:t>:</w:t>
            </w:r>
          </w:p>
        </w:tc>
        <w:tc>
          <w:tcPr>
            <w:tcW w:w="4682" w:type="dxa"/>
            <w:shd w:val="clear" w:color="auto" w:fill="auto"/>
          </w:tcPr>
          <w:p w14:paraId="0867B110" w14:textId="6E526D04" w:rsidR="00FD29FB" w:rsidRPr="00FD29FB" w:rsidRDefault="008668E3" w:rsidP="007B4BCB">
            <w:pPr>
              <w:rPr>
                <w:rFonts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036951501"/>
                <w:placeholder>
                  <w:docPart w:val="96DB99163E1A44E9A6913EA11F740429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het aantal m2 te typen"/>
                      </w:textInput>
                    </w:ffData>
                  </w:fldChar>
                </w:r>
                <w:r w:rsidR="002A66D0">
                  <w:instrText xml:space="preserve"> FORMTEXT </w:instrText>
                </w:r>
                <w:r w:rsidR="002A66D0">
                  <w:fldChar w:fldCharType="separate"/>
                </w:r>
                <w:r w:rsidR="002A66D0">
                  <w:rPr>
                    <w:noProof/>
                  </w:rPr>
                  <w:t>Klik hier om het aantal m2 te typen</w:t>
                </w:r>
                <w:r w:rsidR="002A66D0">
                  <w:fldChar w:fldCharType="end"/>
                </w:r>
              </w:sdtContent>
            </w:sdt>
            <w:r w:rsidR="002A66D0" w:rsidRPr="002A66D0">
              <w:rPr>
                <w:rFonts w:cstheme="minorHAnsi"/>
                <w:szCs w:val="20"/>
              </w:rPr>
              <w:t xml:space="preserve"> m2</w:t>
            </w:r>
          </w:p>
        </w:tc>
      </w:tr>
      <w:tr w:rsidR="00295DA2" w14:paraId="79C201E3" w14:textId="77777777" w:rsidTr="00295DA2">
        <w:tc>
          <w:tcPr>
            <w:tcW w:w="3256" w:type="dxa"/>
            <w:shd w:val="clear" w:color="auto" w:fill="auto"/>
          </w:tcPr>
          <w:p w14:paraId="3CD95D59" w14:textId="5743242C" w:rsidR="00295DA2" w:rsidRDefault="00295DA2" w:rsidP="00295DA2">
            <w:r>
              <w:t>Opleverdatum:</w:t>
            </w:r>
          </w:p>
        </w:tc>
        <w:tc>
          <w:tcPr>
            <w:tcW w:w="4682" w:type="dxa"/>
            <w:shd w:val="clear" w:color="auto" w:fill="auto"/>
          </w:tcPr>
          <w:p w14:paraId="79DEF74B" w14:textId="21E46200" w:rsidR="00295DA2" w:rsidRDefault="008668E3" w:rsidP="00295DA2">
            <w:sdt>
              <w:sdtPr>
                <w:id w:val="424310219"/>
                <w:placeholder>
                  <w:docPart w:val="E40CFE513653474FB0568B71D46BD2AF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95DA2" w:rsidRPr="00587FE5">
                  <w:rPr>
                    <w:rStyle w:val="Tekstvantijdelijkeaanduiding"/>
                  </w:rPr>
                  <w:t xml:space="preserve">Klik </w:t>
                </w:r>
                <w:r w:rsidR="00EE1797">
                  <w:rPr>
                    <w:rStyle w:val="Tekstvantijdelijkeaanduiding"/>
                  </w:rPr>
                  <w:t xml:space="preserve">hier </w:t>
                </w:r>
                <w:r w:rsidR="00295DA2" w:rsidRPr="00587FE5">
                  <w:rPr>
                    <w:rStyle w:val="Tekstvantijdelijkeaanduiding"/>
                  </w:rPr>
                  <w:t>om een datum in te voeren.</w:t>
                </w:r>
              </w:sdtContent>
            </w:sdt>
          </w:p>
        </w:tc>
      </w:tr>
      <w:tr w:rsidR="00295DA2" w14:paraId="41BC284F" w14:textId="77777777" w:rsidTr="00295DA2">
        <w:trPr>
          <w:trHeight w:val="20"/>
        </w:trPr>
        <w:tc>
          <w:tcPr>
            <w:tcW w:w="3256" w:type="dxa"/>
            <w:shd w:val="clear" w:color="auto" w:fill="auto"/>
          </w:tcPr>
          <w:p w14:paraId="0508504A" w14:textId="77777777" w:rsidR="00295DA2" w:rsidRPr="00295DA2" w:rsidRDefault="00295DA2" w:rsidP="00295DA2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2AFCDD22" w14:textId="77777777" w:rsidR="00295DA2" w:rsidRPr="00295DA2" w:rsidRDefault="00295DA2" w:rsidP="00295DA2">
            <w:pPr>
              <w:rPr>
                <w:sz w:val="14"/>
                <w:szCs w:val="14"/>
              </w:rPr>
            </w:pPr>
          </w:p>
        </w:tc>
      </w:tr>
      <w:tr w:rsidR="00295DA2" w14:paraId="5BBAE0F2" w14:textId="77777777" w:rsidTr="00295DA2">
        <w:tc>
          <w:tcPr>
            <w:tcW w:w="3256" w:type="dxa"/>
            <w:shd w:val="clear" w:color="auto" w:fill="auto"/>
          </w:tcPr>
          <w:p w14:paraId="035CB877" w14:textId="16AA0BCD" w:rsidR="00295DA2" w:rsidRDefault="00295DA2" w:rsidP="00295DA2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171D57B8" w14:textId="6251539D" w:rsidR="00295DA2" w:rsidRDefault="008668E3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591000148"/>
                <w:placeholder>
                  <w:docPart w:val="C3C711666B4042D2ADDF65A0FBD1CF9A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295DA2" w14:paraId="54726537" w14:textId="77777777" w:rsidTr="00295DA2">
        <w:tc>
          <w:tcPr>
            <w:tcW w:w="3256" w:type="dxa"/>
            <w:shd w:val="clear" w:color="auto" w:fill="auto"/>
          </w:tcPr>
          <w:p w14:paraId="15D2AF91" w14:textId="43A1CB11" w:rsidR="00295DA2" w:rsidRDefault="00295DA2" w:rsidP="00295DA2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4EA614A2" w14:textId="77A20979" w:rsidR="00295DA2" w:rsidRDefault="008668E3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67757654"/>
                <w:placeholder>
                  <w:docPart w:val="72B0218D0A3B49C2B39B92EA8D07ED11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295DA2" w14:paraId="5DF23C92" w14:textId="77777777" w:rsidTr="00295DA2">
        <w:tc>
          <w:tcPr>
            <w:tcW w:w="3256" w:type="dxa"/>
            <w:shd w:val="clear" w:color="auto" w:fill="auto"/>
          </w:tcPr>
          <w:p w14:paraId="287727BB" w14:textId="3D3FD52D" w:rsidR="00295DA2" w:rsidRDefault="00295DA2" w:rsidP="00295DA2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7E3BF9FC" w14:textId="5D50F31A" w:rsidR="00295DA2" w:rsidRDefault="008668E3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127364718"/>
                <w:placeholder>
                  <w:docPart w:val="ACF5F0215C5C4F33B6317BD7D3396525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295DA2" w14:paraId="0012E50B" w14:textId="77777777" w:rsidTr="00295DA2">
        <w:tc>
          <w:tcPr>
            <w:tcW w:w="3256" w:type="dxa"/>
            <w:shd w:val="clear" w:color="auto" w:fill="auto"/>
          </w:tcPr>
          <w:p w14:paraId="6E3AA4B0" w14:textId="2E74F197" w:rsidR="00295DA2" w:rsidRDefault="00295DA2" w:rsidP="00295DA2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5ACCDBA3" w14:textId="0014042B" w:rsidR="00295DA2" w:rsidRDefault="008668E3" w:rsidP="00295DA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455056138"/>
                <w:placeholder>
                  <w:docPart w:val="7491472EB2C54E849277588C20679CB1"/>
                </w:placeholder>
              </w:sdtPr>
              <w:sdtEndPr/>
              <w:sdtContent>
                <w:r w:rsidR="00295DA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95DA2">
                  <w:instrText>FORMTEXT</w:instrText>
                </w:r>
                <w:r w:rsidR="00295DA2">
                  <w:fldChar w:fldCharType="separate"/>
                </w:r>
                <w:r w:rsidR="00295DA2">
                  <w:t>Klik hier om uw tekst te typen</w:t>
                </w:r>
                <w:r w:rsidR="00295DA2">
                  <w:fldChar w:fldCharType="end"/>
                </w:r>
              </w:sdtContent>
            </w:sdt>
          </w:p>
        </w:tc>
      </w:tr>
      <w:tr w:rsidR="00295DA2" w14:paraId="3F92847E" w14:textId="77777777" w:rsidTr="00295DA2">
        <w:tc>
          <w:tcPr>
            <w:tcW w:w="3256" w:type="dxa"/>
            <w:shd w:val="clear" w:color="auto" w:fill="auto"/>
          </w:tcPr>
          <w:p w14:paraId="0E37AFE3" w14:textId="77777777" w:rsidR="00295DA2" w:rsidRDefault="00295DA2" w:rsidP="00295DA2"/>
        </w:tc>
        <w:tc>
          <w:tcPr>
            <w:tcW w:w="4682" w:type="dxa"/>
            <w:shd w:val="clear" w:color="auto" w:fill="auto"/>
          </w:tcPr>
          <w:p w14:paraId="09633FC8" w14:textId="77777777" w:rsidR="00295DA2" w:rsidRDefault="00295DA2" w:rsidP="00295DA2"/>
        </w:tc>
      </w:tr>
      <w:tr w:rsidR="00155A9B" w14:paraId="2D3B6F4F" w14:textId="77777777" w:rsidTr="00295DA2">
        <w:tc>
          <w:tcPr>
            <w:tcW w:w="3256" w:type="dxa"/>
            <w:shd w:val="clear" w:color="auto" w:fill="auto"/>
          </w:tcPr>
          <w:p w14:paraId="538865E7" w14:textId="46E5959E" w:rsidR="00155A9B" w:rsidRDefault="00155A9B" w:rsidP="00155A9B">
            <w:r>
              <w:t>Hoofdopdrachtnemer/ integrale verantwoordelijkheid:</w:t>
            </w:r>
          </w:p>
        </w:tc>
        <w:tc>
          <w:tcPr>
            <w:tcW w:w="4682" w:type="dxa"/>
            <w:shd w:val="clear" w:color="auto" w:fill="auto"/>
          </w:tcPr>
          <w:p w14:paraId="32BA3978" w14:textId="1DBC6B6D" w:rsidR="00155A9B" w:rsidRDefault="00155A9B" w:rsidP="00155A9B">
            <w:sdt>
              <w:sdtPr>
                <w:rPr>
                  <w:rFonts w:cstheme="minorHAnsi"/>
                  <w:szCs w:val="20"/>
                </w:rPr>
                <w:id w:val="-66239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29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D29FB">
              <w:rPr>
                <w:rFonts w:cstheme="minorHAnsi"/>
                <w:szCs w:val="20"/>
              </w:rPr>
              <w:t xml:space="preserve"> </w:t>
            </w:r>
            <w:proofErr w:type="gramStart"/>
            <w:r w:rsidRPr="00FD29FB">
              <w:rPr>
                <w:rFonts w:cstheme="minorHAnsi"/>
                <w:szCs w:val="20"/>
              </w:rPr>
              <w:t>ja</w:t>
            </w:r>
            <w:proofErr w:type="gramEnd"/>
            <w:r w:rsidRPr="00FD29FB">
              <w:rPr>
                <w:rFonts w:cstheme="minorHAnsi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Cs w:val="20"/>
                </w:rPr>
                <w:id w:val="-10776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29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D29FB">
              <w:rPr>
                <w:rFonts w:cstheme="minorHAnsi"/>
                <w:szCs w:val="20"/>
              </w:rPr>
              <w:t xml:space="preserve"> nee</w:t>
            </w:r>
          </w:p>
        </w:tc>
      </w:tr>
      <w:tr w:rsidR="00155A9B" w14:paraId="09D0BCA9" w14:textId="77777777" w:rsidTr="00295DA2">
        <w:tc>
          <w:tcPr>
            <w:tcW w:w="3256" w:type="dxa"/>
            <w:shd w:val="clear" w:color="auto" w:fill="auto"/>
          </w:tcPr>
          <w:p w14:paraId="508E1A8C" w14:textId="3A60154F" w:rsidR="00155A9B" w:rsidRDefault="00155A9B" w:rsidP="00155A9B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</w:t>
            </w:r>
            <w:r>
              <w:rPr>
                <w:rStyle w:val="Voetnootmarkering"/>
              </w:rPr>
              <w:footnoteReference w:id="1"/>
            </w:r>
            <w:r>
              <w:t>:</w:t>
            </w:r>
          </w:p>
        </w:tc>
        <w:tc>
          <w:tcPr>
            <w:tcW w:w="4682" w:type="dxa"/>
            <w:shd w:val="clear" w:color="auto" w:fill="auto"/>
          </w:tcPr>
          <w:p w14:paraId="769D40ED" w14:textId="2BCEB7F5" w:rsidR="00155A9B" w:rsidRDefault="00155A9B" w:rsidP="00155A9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050674713"/>
                <w:placeholder>
                  <w:docPart w:val="1F0DC07D68484DA18DEFDB58945B3E3D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155A9B" w14:paraId="30E4133D" w14:textId="77777777" w:rsidTr="00295DA2">
        <w:tc>
          <w:tcPr>
            <w:tcW w:w="3256" w:type="dxa"/>
            <w:shd w:val="clear" w:color="auto" w:fill="auto"/>
          </w:tcPr>
          <w:p w14:paraId="37514CFE" w14:textId="38C2CF7F" w:rsidR="00155A9B" w:rsidRDefault="00155A9B" w:rsidP="00155A9B">
            <w:r>
              <w:t>Omschrijving eigen aandeel</w:t>
            </w:r>
            <w:r>
              <w:rPr>
                <w:rStyle w:val="Voetnootmarkering"/>
              </w:rPr>
              <w:footnoteReference w:id="2"/>
            </w:r>
            <w:r>
              <w:t>:</w:t>
            </w:r>
          </w:p>
        </w:tc>
        <w:tc>
          <w:tcPr>
            <w:tcW w:w="4682" w:type="dxa"/>
            <w:shd w:val="clear" w:color="auto" w:fill="auto"/>
          </w:tcPr>
          <w:p w14:paraId="45037674" w14:textId="6CECAF62" w:rsidR="00155A9B" w:rsidRDefault="00155A9B" w:rsidP="00155A9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60020179"/>
                <w:placeholder>
                  <w:docPart w:val="3805C4A120A44031B6435E646FC3F853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155A9B" w14:paraId="0BEBDC00" w14:textId="77777777" w:rsidTr="00295DA2">
        <w:tc>
          <w:tcPr>
            <w:tcW w:w="3256" w:type="dxa"/>
            <w:shd w:val="clear" w:color="auto" w:fill="auto"/>
          </w:tcPr>
          <w:p w14:paraId="3DB6E353" w14:textId="77777777" w:rsidR="00155A9B" w:rsidRDefault="00155A9B" w:rsidP="00155A9B"/>
        </w:tc>
        <w:tc>
          <w:tcPr>
            <w:tcW w:w="4682" w:type="dxa"/>
            <w:shd w:val="clear" w:color="auto" w:fill="auto"/>
          </w:tcPr>
          <w:p w14:paraId="2C3BC471" w14:textId="77777777" w:rsidR="00155A9B" w:rsidRDefault="00155A9B" w:rsidP="00155A9B"/>
        </w:tc>
      </w:tr>
      <w:tr w:rsidR="00155A9B" w14:paraId="30B77BCF" w14:textId="77777777" w:rsidTr="00295DA2">
        <w:tc>
          <w:tcPr>
            <w:tcW w:w="3256" w:type="dxa"/>
            <w:shd w:val="clear" w:color="auto" w:fill="auto"/>
          </w:tcPr>
          <w:p w14:paraId="6769C330" w14:textId="0A158101" w:rsidR="00155A9B" w:rsidRDefault="00155A9B" w:rsidP="00155A9B">
            <w:r>
              <w:t>Bijgevoegde bewijsmiddelen</w:t>
            </w:r>
            <w:r>
              <w:rPr>
                <w:rStyle w:val="Voetnootmarkering"/>
              </w:rPr>
              <w:footnoteReference w:id="3"/>
            </w:r>
            <w:r>
              <w:t>:</w:t>
            </w:r>
          </w:p>
        </w:tc>
        <w:tc>
          <w:tcPr>
            <w:tcW w:w="4682" w:type="dxa"/>
            <w:shd w:val="clear" w:color="auto" w:fill="auto"/>
          </w:tcPr>
          <w:p w14:paraId="5F71EDAA" w14:textId="4F3680D9" w:rsidR="00155A9B" w:rsidRDefault="00155A9B" w:rsidP="00155A9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204834261"/>
                <w:placeholder>
                  <w:docPart w:val="FCD9569222364F8BB0B7D624868121ED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Vul de naam per document ter bewijsvoering in</w:t>
                </w:r>
                <w:r>
                  <w:fldChar w:fldCharType="end"/>
                </w:r>
              </w:sdtContent>
            </w:sdt>
          </w:p>
        </w:tc>
      </w:tr>
    </w:tbl>
    <w:p w14:paraId="3AF01020" w14:textId="77777777" w:rsidR="008C51BC" w:rsidRDefault="008C51BC" w:rsidP="00295DA2"/>
    <w:p w14:paraId="514A078B" w14:textId="77777777" w:rsidR="00492CE9" w:rsidRDefault="00492CE9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 w:type="page"/>
      </w:r>
    </w:p>
    <w:p w14:paraId="5B5EFD38" w14:textId="49334BE3" w:rsidR="00492CE9" w:rsidRPr="00492CE9" w:rsidRDefault="00690EB7" w:rsidP="00492CE9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lastRenderedPageBreak/>
        <w:t>G</w:t>
      </w:r>
      <w:r w:rsidR="007B44CB">
        <w:rPr>
          <w:rFonts w:cstheme="minorHAnsi"/>
          <w:b/>
          <w:szCs w:val="20"/>
        </w:rPr>
        <w:t>eschiktheidse</w:t>
      </w:r>
      <w:r w:rsidR="007B44CB" w:rsidRPr="007B4BCB">
        <w:rPr>
          <w:rFonts w:cstheme="minorHAnsi"/>
          <w:b/>
          <w:szCs w:val="20"/>
        </w:rPr>
        <w:t xml:space="preserve">is </w:t>
      </w:r>
      <w:r w:rsidR="00784DF2">
        <w:rPr>
          <w:rFonts w:cstheme="minorHAnsi"/>
          <w:b/>
          <w:szCs w:val="20"/>
        </w:rPr>
        <w:t>6</w:t>
      </w:r>
      <w:r w:rsidR="007B44CB" w:rsidRPr="007B4BCB">
        <w:rPr>
          <w:rFonts w:cstheme="minorHAnsi"/>
          <w:b/>
          <w:szCs w:val="20"/>
        </w:rPr>
        <w:t xml:space="preserve">. </w:t>
      </w:r>
      <w:r w:rsidR="00784DF2" w:rsidRPr="00784DF2">
        <w:rPr>
          <w:rFonts w:cstheme="minorHAnsi"/>
          <w:b/>
          <w:szCs w:val="20"/>
        </w:rPr>
        <w:t>Ervaring met integraal ontwerpen van een renovatieproject</w:t>
      </w:r>
    </w:p>
    <w:p w14:paraId="2C0E7A32" w14:textId="77777777" w:rsidR="007B44CB" w:rsidRPr="00295DA2" w:rsidRDefault="007B44CB" w:rsidP="007B44CB">
      <w:pPr>
        <w:spacing w:line="240" w:lineRule="auto"/>
        <w:rPr>
          <w:rFonts w:cstheme="minorHAnsi"/>
          <w:b/>
          <w:sz w:val="16"/>
        </w:rPr>
      </w:pP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7B44CB" w14:paraId="3457A095" w14:textId="77777777" w:rsidTr="00BC5F45">
        <w:tc>
          <w:tcPr>
            <w:tcW w:w="3256" w:type="dxa"/>
            <w:shd w:val="clear" w:color="auto" w:fill="auto"/>
          </w:tcPr>
          <w:p w14:paraId="4272AB6D" w14:textId="77777777" w:rsidR="007B44CB" w:rsidRDefault="007B44CB" w:rsidP="00BC5F45">
            <w:r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44275794" w14:textId="77777777" w:rsidR="007B44CB" w:rsidRPr="00891A67" w:rsidRDefault="008668E3" w:rsidP="00BC5F45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623959479"/>
                <w:placeholder>
                  <w:docPart w:val="4B31D5ABBC2D40C6AFD86DB92A957771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43A10B27" w14:textId="77777777" w:rsidTr="00BC5F45">
        <w:tc>
          <w:tcPr>
            <w:tcW w:w="3256" w:type="dxa"/>
            <w:shd w:val="clear" w:color="auto" w:fill="auto"/>
          </w:tcPr>
          <w:p w14:paraId="20B84979" w14:textId="2BCFD594" w:rsidR="007B44CB" w:rsidRDefault="00492CE9" w:rsidP="00BC5F45">
            <w:r>
              <w:t>Aantal m2</w:t>
            </w:r>
            <w:r w:rsidR="007B44CB">
              <w:t>:</w:t>
            </w:r>
          </w:p>
        </w:tc>
        <w:tc>
          <w:tcPr>
            <w:tcW w:w="4682" w:type="dxa"/>
            <w:shd w:val="clear" w:color="auto" w:fill="auto"/>
          </w:tcPr>
          <w:p w14:paraId="58E77C86" w14:textId="2AA38A52" w:rsidR="007B44CB" w:rsidRPr="00FD29FB" w:rsidRDefault="008668E3" w:rsidP="00BC5F45">
            <w:pPr>
              <w:rPr>
                <w:rFonts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887754356"/>
                <w:placeholder>
                  <w:docPart w:val="F0FA718B37E240AE9B1CE0B87EACA940"/>
                </w:placeholder>
              </w:sdtPr>
              <w:sdtEndPr/>
              <w:sdtContent>
                <w:r w:rsidR="00492CE9"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het aantal m2 te typen"/>
                      </w:textInput>
                    </w:ffData>
                  </w:fldChar>
                </w:r>
                <w:r w:rsidR="00492CE9">
                  <w:instrText xml:space="preserve"> FORMTEXT </w:instrText>
                </w:r>
                <w:r w:rsidR="00492CE9">
                  <w:fldChar w:fldCharType="separate"/>
                </w:r>
                <w:r w:rsidR="00492CE9">
                  <w:rPr>
                    <w:noProof/>
                  </w:rPr>
                  <w:t>Klik hier om het aantal m2 te typen</w:t>
                </w:r>
                <w:r w:rsidR="00492CE9">
                  <w:fldChar w:fldCharType="end"/>
                </w:r>
              </w:sdtContent>
            </w:sdt>
            <w:r w:rsidR="007B44CB">
              <w:rPr>
                <w:rFonts w:cstheme="minorHAnsi"/>
                <w:szCs w:val="20"/>
              </w:rPr>
              <w:t xml:space="preserve"> </w:t>
            </w:r>
            <w:r w:rsidR="00492CE9">
              <w:rPr>
                <w:rFonts w:cstheme="minorHAnsi"/>
                <w:szCs w:val="20"/>
              </w:rPr>
              <w:t>m2</w:t>
            </w:r>
          </w:p>
        </w:tc>
      </w:tr>
      <w:tr w:rsidR="007B44CB" w14:paraId="26B6DE3E" w14:textId="77777777" w:rsidTr="00BC5F45">
        <w:tc>
          <w:tcPr>
            <w:tcW w:w="3256" w:type="dxa"/>
            <w:shd w:val="clear" w:color="auto" w:fill="auto"/>
          </w:tcPr>
          <w:p w14:paraId="07A4044E" w14:textId="77777777" w:rsidR="007B44CB" w:rsidRDefault="007B44CB" w:rsidP="00BC5F45">
            <w:r>
              <w:t>Opleverdatum:</w:t>
            </w:r>
          </w:p>
        </w:tc>
        <w:tc>
          <w:tcPr>
            <w:tcW w:w="4682" w:type="dxa"/>
            <w:shd w:val="clear" w:color="auto" w:fill="auto"/>
          </w:tcPr>
          <w:p w14:paraId="3A45E6DF" w14:textId="677CD366" w:rsidR="007B44CB" w:rsidRDefault="008668E3" w:rsidP="00BC5F45">
            <w:sdt>
              <w:sdtPr>
                <w:id w:val="-1363825831"/>
                <w:placeholder>
                  <w:docPart w:val="F3462C668443455BBE6EEF107D081B6A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B44CB" w:rsidRPr="00587FE5">
                  <w:rPr>
                    <w:rStyle w:val="Tekstvantijdelijkeaanduiding"/>
                  </w:rPr>
                  <w:t xml:space="preserve">Klik </w:t>
                </w:r>
                <w:r w:rsidR="00EE1797">
                  <w:rPr>
                    <w:rStyle w:val="Tekstvantijdelijkeaanduiding"/>
                  </w:rPr>
                  <w:t>hier</w:t>
                </w:r>
                <w:r w:rsidR="007B44CB" w:rsidRPr="00587FE5">
                  <w:rPr>
                    <w:rStyle w:val="Tekstvantijdelijkeaanduiding"/>
                  </w:rPr>
                  <w:t xml:space="preserve"> om een datum in te voeren.</w:t>
                </w:r>
              </w:sdtContent>
            </w:sdt>
          </w:p>
        </w:tc>
      </w:tr>
      <w:tr w:rsidR="007B44CB" w14:paraId="637748AD" w14:textId="77777777" w:rsidTr="00BC5F45">
        <w:trPr>
          <w:trHeight w:val="20"/>
        </w:trPr>
        <w:tc>
          <w:tcPr>
            <w:tcW w:w="3256" w:type="dxa"/>
            <w:shd w:val="clear" w:color="auto" w:fill="auto"/>
          </w:tcPr>
          <w:p w14:paraId="5078B335" w14:textId="77777777" w:rsidR="007B44CB" w:rsidRPr="00295DA2" w:rsidRDefault="007B44CB" w:rsidP="00BC5F45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417FEB6B" w14:textId="77777777" w:rsidR="007B44CB" w:rsidRPr="00295DA2" w:rsidRDefault="007B44CB" w:rsidP="00BC5F45">
            <w:pPr>
              <w:rPr>
                <w:sz w:val="14"/>
                <w:szCs w:val="14"/>
              </w:rPr>
            </w:pPr>
          </w:p>
        </w:tc>
      </w:tr>
      <w:tr w:rsidR="007B44CB" w14:paraId="5692D729" w14:textId="77777777" w:rsidTr="00BC5F45">
        <w:tc>
          <w:tcPr>
            <w:tcW w:w="3256" w:type="dxa"/>
            <w:shd w:val="clear" w:color="auto" w:fill="auto"/>
          </w:tcPr>
          <w:p w14:paraId="722C08C2" w14:textId="77777777" w:rsidR="007B44CB" w:rsidRDefault="007B44CB" w:rsidP="00BC5F45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1E58FA9B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460496323"/>
                <w:placeholder>
                  <w:docPart w:val="681A6D1D14FB4BBFB097F929B70F95BF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308CC1CA" w14:textId="77777777" w:rsidTr="00BC5F45">
        <w:tc>
          <w:tcPr>
            <w:tcW w:w="3256" w:type="dxa"/>
            <w:shd w:val="clear" w:color="auto" w:fill="auto"/>
          </w:tcPr>
          <w:p w14:paraId="5A552B57" w14:textId="77777777" w:rsidR="007B44CB" w:rsidRDefault="007B44CB" w:rsidP="00BC5F45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106C9495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608545717"/>
                <w:placeholder>
                  <w:docPart w:val="B7DEB2EB8A204BDA81294D794490B539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2CB24311" w14:textId="77777777" w:rsidTr="00BC5F45">
        <w:tc>
          <w:tcPr>
            <w:tcW w:w="3256" w:type="dxa"/>
            <w:shd w:val="clear" w:color="auto" w:fill="auto"/>
          </w:tcPr>
          <w:p w14:paraId="22F33BED" w14:textId="77777777" w:rsidR="007B44CB" w:rsidRDefault="007B44CB" w:rsidP="00BC5F45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684EA8E5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517763591"/>
                <w:placeholder>
                  <w:docPart w:val="30F82780E39446BCB68C351CD99F6EB5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1EE98627" w14:textId="77777777" w:rsidTr="00BC5F45">
        <w:tc>
          <w:tcPr>
            <w:tcW w:w="3256" w:type="dxa"/>
            <w:shd w:val="clear" w:color="auto" w:fill="auto"/>
          </w:tcPr>
          <w:p w14:paraId="4DC3AFE7" w14:textId="77777777" w:rsidR="007B44CB" w:rsidRDefault="007B44CB" w:rsidP="00BC5F45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67400AC1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809774924"/>
                <w:placeholder>
                  <w:docPart w:val="D24D66665F3F4107BDED183706972AFF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19312515" w14:textId="77777777" w:rsidTr="00BC5F45">
        <w:tc>
          <w:tcPr>
            <w:tcW w:w="3256" w:type="dxa"/>
            <w:shd w:val="clear" w:color="auto" w:fill="auto"/>
          </w:tcPr>
          <w:p w14:paraId="7FCC3931" w14:textId="77777777" w:rsidR="007B44CB" w:rsidRDefault="007B44CB" w:rsidP="00BC5F45"/>
        </w:tc>
        <w:tc>
          <w:tcPr>
            <w:tcW w:w="4682" w:type="dxa"/>
            <w:shd w:val="clear" w:color="auto" w:fill="auto"/>
          </w:tcPr>
          <w:p w14:paraId="58BB0163" w14:textId="77777777" w:rsidR="007B44CB" w:rsidRDefault="007B44CB" w:rsidP="00BC5F45"/>
        </w:tc>
      </w:tr>
      <w:tr w:rsidR="00155A9B" w14:paraId="0882ED53" w14:textId="77777777" w:rsidTr="00BC5F45">
        <w:tc>
          <w:tcPr>
            <w:tcW w:w="3256" w:type="dxa"/>
            <w:shd w:val="clear" w:color="auto" w:fill="auto"/>
          </w:tcPr>
          <w:p w14:paraId="0D68629C" w14:textId="5F1B1C11" w:rsidR="00155A9B" w:rsidRDefault="00155A9B" w:rsidP="00155A9B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682" w:type="dxa"/>
            <w:shd w:val="clear" w:color="auto" w:fill="auto"/>
          </w:tcPr>
          <w:p w14:paraId="789BB530" w14:textId="77777777" w:rsidR="00155A9B" w:rsidRDefault="00155A9B" w:rsidP="00155A9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130887435"/>
                <w:placeholder>
                  <w:docPart w:val="1706E03575344DAB9280F6E97E5B26FC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155A9B" w14:paraId="114DDA69" w14:textId="77777777" w:rsidTr="00BC5F45">
        <w:tc>
          <w:tcPr>
            <w:tcW w:w="3256" w:type="dxa"/>
            <w:shd w:val="clear" w:color="auto" w:fill="auto"/>
          </w:tcPr>
          <w:p w14:paraId="21D7386F" w14:textId="0EAED5B3" w:rsidR="00155A9B" w:rsidRDefault="00155A9B" w:rsidP="00155A9B">
            <w:r>
              <w:t>Omschrijving eigen aandeel:</w:t>
            </w:r>
          </w:p>
        </w:tc>
        <w:tc>
          <w:tcPr>
            <w:tcW w:w="4682" w:type="dxa"/>
            <w:shd w:val="clear" w:color="auto" w:fill="auto"/>
          </w:tcPr>
          <w:p w14:paraId="589CC567" w14:textId="77777777" w:rsidR="00155A9B" w:rsidRDefault="00155A9B" w:rsidP="00155A9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407683935"/>
                <w:placeholder>
                  <w:docPart w:val="F047DE6E22D045A9BE870C97E21BC778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155A9B" w14:paraId="1382E035" w14:textId="77777777" w:rsidTr="00BC5F45">
        <w:tc>
          <w:tcPr>
            <w:tcW w:w="3256" w:type="dxa"/>
            <w:shd w:val="clear" w:color="auto" w:fill="auto"/>
          </w:tcPr>
          <w:p w14:paraId="3A389B31" w14:textId="77777777" w:rsidR="00155A9B" w:rsidRDefault="00155A9B" w:rsidP="00155A9B"/>
        </w:tc>
        <w:tc>
          <w:tcPr>
            <w:tcW w:w="4682" w:type="dxa"/>
            <w:shd w:val="clear" w:color="auto" w:fill="auto"/>
          </w:tcPr>
          <w:p w14:paraId="28A66BD0" w14:textId="77777777" w:rsidR="00155A9B" w:rsidRDefault="00155A9B" w:rsidP="00155A9B"/>
        </w:tc>
      </w:tr>
      <w:tr w:rsidR="00155A9B" w14:paraId="565F9E42" w14:textId="77777777" w:rsidTr="00BC5F45">
        <w:tc>
          <w:tcPr>
            <w:tcW w:w="3256" w:type="dxa"/>
            <w:shd w:val="clear" w:color="auto" w:fill="auto"/>
          </w:tcPr>
          <w:p w14:paraId="1EE01C56" w14:textId="6448E481" w:rsidR="00155A9B" w:rsidRDefault="00155A9B" w:rsidP="00155A9B">
            <w:r>
              <w:t>Bijgevoegde bewijsmiddelen:</w:t>
            </w:r>
          </w:p>
        </w:tc>
        <w:tc>
          <w:tcPr>
            <w:tcW w:w="4682" w:type="dxa"/>
            <w:shd w:val="clear" w:color="auto" w:fill="auto"/>
          </w:tcPr>
          <w:p w14:paraId="16ABC2DF" w14:textId="77777777" w:rsidR="00155A9B" w:rsidRDefault="00155A9B" w:rsidP="00155A9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016275680"/>
                <w:placeholder>
                  <w:docPart w:val="77E11BB649FF4E5A95B2CB1FF2BF2D0E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Vul de naam per document ter bewijsvoering in</w:t>
                </w:r>
                <w:r>
                  <w:fldChar w:fldCharType="end"/>
                </w:r>
              </w:sdtContent>
            </w:sdt>
          </w:p>
        </w:tc>
      </w:tr>
    </w:tbl>
    <w:p w14:paraId="16635E02" w14:textId="77777777" w:rsidR="007B44CB" w:rsidRDefault="007B44CB" w:rsidP="00295DA2"/>
    <w:p w14:paraId="4843B42A" w14:textId="77777777" w:rsidR="007B44CB" w:rsidRDefault="007B44CB" w:rsidP="00295DA2"/>
    <w:p w14:paraId="2354D25A" w14:textId="6DFCAE74" w:rsidR="002A66D0" w:rsidRPr="00492CE9" w:rsidRDefault="00690EB7" w:rsidP="002A66D0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G</w:t>
      </w:r>
      <w:r w:rsidR="002A66D0">
        <w:rPr>
          <w:rFonts w:cstheme="minorHAnsi"/>
          <w:b/>
          <w:szCs w:val="20"/>
        </w:rPr>
        <w:t>eschiktheidse</w:t>
      </w:r>
      <w:r w:rsidR="002A66D0" w:rsidRPr="007B4BCB">
        <w:rPr>
          <w:rFonts w:cstheme="minorHAnsi"/>
          <w:b/>
          <w:szCs w:val="20"/>
        </w:rPr>
        <w:t xml:space="preserve">is </w:t>
      </w:r>
      <w:r w:rsidR="00784DF2">
        <w:rPr>
          <w:rFonts w:cstheme="minorHAnsi"/>
          <w:b/>
          <w:szCs w:val="20"/>
        </w:rPr>
        <w:t>7</w:t>
      </w:r>
      <w:r w:rsidR="002A66D0" w:rsidRPr="007B4BCB">
        <w:rPr>
          <w:rFonts w:cstheme="minorHAnsi"/>
          <w:b/>
          <w:szCs w:val="20"/>
        </w:rPr>
        <w:t xml:space="preserve">. </w:t>
      </w:r>
      <w:r w:rsidR="00784DF2" w:rsidRPr="00784DF2">
        <w:rPr>
          <w:rFonts w:cstheme="minorHAnsi"/>
          <w:b/>
          <w:szCs w:val="20"/>
        </w:rPr>
        <w:t>Ervaring met realiseren van een renovatieproject in de utiliteitsbouw</w:t>
      </w:r>
    </w:p>
    <w:p w14:paraId="081687A9" w14:textId="77777777" w:rsidR="002A66D0" w:rsidRPr="00295DA2" w:rsidRDefault="002A66D0" w:rsidP="002A66D0">
      <w:pPr>
        <w:spacing w:line="240" w:lineRule="auto"/>
        <w:rPr>
          <w:rFonts w:cstheme="minorHAnsi"/>
          <w:b/>
          <w:sz w:val="16"/>
        </w:rPr>
      </w:pP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2A66D0" w14:paraId="21FC62F6" w14:textId="77777777" w:rsidTr="00E7701B">
        <w:tc>
          <w:tcPr>
            <w:tcW w:w="3256" w:type="dxa"/>
            <w:shd w:val="clear" w:color="auto" w:fill="auto"/>
          </w:tcPr>
          <w:p w14:paraId="635F2460" w14:textId="77777777" w:rsidR="002A66D0" w:rsidRDefault="002A66D0" w:rsidP="00E7701B">
            <w:r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540369BD" w14:textId="77777777" w:rsidR="002A66D0" w:rsidRPr="00891A67" w:rsidRDefault="008668E3" w:rsidP="00E7701B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03134631"/>
                <w:placeholder>
                  <w:docPart w:val="7EC2B28F224445978EAA8C7667CC9FFA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Klik hier om uw tekst te typen</w:t>
                </w:r>
                <w:r w:rsidR="002A66D0">
                  <w:fldChar w:fldCharType="end"/>
                </w:r>
              </w:sdtContent>
            </w:sdt>
          </w:p>
        </w:tc>
      </w:tr>
      <w:tr w:rsidR="00784DF2" w14:paraId="76E35FD2" w14:textId="77777777" w:rsidTr="00E7701B">
        <w:tc>
          <w:tcPr>
            <w:tcW w:w="3256" w:type="dxa"/>
            <w:shd w:val="clear" w:color="auto" w:fill="auto"/>
          </w:tcPr>
          <w:p w14:paraId="578BDCDE" w14:textId="27B2723C" w:rsidR="00784DF2" w:rsidRDefault="00784DF2" w:rsidP="00784DF2">
            <w:r>
              <w:t>Aantal m2:</w:t>
            </w:r>
          </w:p>
        </w:tc>
        <w:tc>
          <w:tcPr>
            <w:tcW w:w="4682" w:type="dxa"/>
            <w:shd w:val="clear" w:color="auto" w:fill="auto"/>
          </w:tcPr>
          <w:p w14:paraId="2BA51355" w14:textId="7CB8DCF9" w:rsidR="00784DF2" w:rsidRDefault="008668E3" w:rsidP="00784DF2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161050950"/>
                <w:placeholder>
                  <w:docPart w:val="5840748F9A7F49C69C1F9F7E1A0B5234"/>
                </w:placeholder>
              </w:sdtPr>
              <w:sdtEndPr/>
              <w:sdtContent>
                <w:r w:rsidR="00784DF2"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het aantal m2 te typen"/>
                      </w:textInput>
                    </w:ffData>
                  </w:fldChar>
                </w:r>
                <w:r w:rsidR="00784DF2">
                  <w:instrText xml:space="preserve"> FORMTEXT </w:instrText>
                </w:r>
                <w:r w:rsidR="00784DF2">
                  <w:fldChar w:fldCharType="separate"/>
                </w:r>
                <w:r w:rsidR="00784DF2">
                  <w:rPr>
                    <w:noProof/>
                  </w:rPr>
                  <w:t>Klik hier om het aantal m2 te typen</w:t>
                </w:r>
                <w:r w:rsidR="00784DF2">
                  <w:fldChar w:fldCharType="end"/>
                </w:r>
              </w:sdtContent>
            </w:sdt>
            <w:r w:rsidR="00784DF2">
              <w:rPr>
                <w:rFonts w:cstheme="minorHAnsi"/>
                <w:szCs w:val="20"/>
              </w:rPr>
              <w:t xml:space="preserve"> m2</w:t>
            </w:r>
          </w:p>
        </w:tc>
      </w:tr>
      <w:tr w:rsidR="00784DF2" w14:paraId="3CEF2B51" w14:textId="77777777" w:rsidTr="00E7701B">
        <w:tc>
          <w:tcPr>
            <w:tcW w:w="3256" w:type="dxa"/>
            <w:shd w:val="clear" w:color="auto" w:fill="auto"/>
          </w:tcPr>
          <w:p w14:paraId="70030384" w14:textId="45FD8F08" w:rsidR="00784DF2" w:rsidRDefault="00784DF2" w:rsidP="00784DF2">
            <w:r>
              <w:t>Opdrachtwaarde:</w:t>
            </w:r>
          </w:p>
        </w:tc>
        <w:tc>
          <w:tcPr>
            <w:tcW w:w="4682" w:type="dxa"/>
            <w:shd w:val="clear" w:color="auto" w:fill="auto"/>
          </w:tcPr>
          <w:p w14:paraId="3EAAE3BA" w14:textId="1EBE9ED7" w:rsidR="00784DF2" w:rsidRDefault="00784DF2" w:rsidP="00784DF2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r w:rsidRPr="00784DF2">
              <w:rPr>
                <w:rFonts w:cstheme="minorHAnsi"/>
                <w:szCs w:val="20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371570091"/>
                <w:placeholder>
                  <w:docPart w:val="77469226A2BB4439BE9593C0F252BB40"/>
                </w:placeholder>
              </w:sdtPr>
              <w:sdtEndPr/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de opdrachtwaarde te typen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Klik hier om de opdrachtwaarde te typen</w:t>
                </w:r>
                <w: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Cs w:val="20"/>
                <w:u w:val="single"/>
              </w:rPr>
              <w:t>,-</w:t>
            </w:r>
          </w:p>
        </w:tc>
      </w:tr>
      <w:tr w:rsidR="00784DF2" w14:paraId="4B584BA0" w14:textId="77777777" w:rsidTr="00E7701B">
        <w:tc>
          <w:tcPr>
            <w:tcW w:w="3256" w:type="dxa"/>
            <w:shd w:val="clear" w:color="auto" w:fill="auto"/>
          </w:tcPr>
          <w:p w14:paraId="5C815D3F" w14:textId="77777777" w:rsidR="00784DF2" w:rsidRDefault="00784DF2" w:rsidP="00784DF2">
            <w:r>
              <w:t>Opleverdatum:</w:t>
            </w:r>
          </w:p>
        </w:tc>
        <w:tc>
          <w:tcPr>
            <w:tcW w:w="4682" w:type="dxa"/>
            <w:shd w:val="clear" w:color="auto" w:fill="auto"/>
          </w:tcPr>
          <w:p w14:paraId="69E32D93" w14:textId="58287F42" w:rsidR="00784DF2" w:rsidRDefault="008668E3" w:rsidP="00784DF2">
            <w:sdt>
              <w:sdtPr>
                <w:id w:val="-919798204"/>
                <w:placeholder>
                  <w:docPart w:val="986AE58BEB594DECB8E7E98642E0A9AF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84DF2" w:rsidRPr="00587FE5">
                  <w:rPr>
                    <w:rStyle w:val="Tekstvantijdelijkeaanduiding"/>
                  </w:rPr>
                  <w:t xml:space="preserve">Klik </w:t>
                </w:r>
                <w:r w:rsidR="00EE1797">
                  <w:rPr>
                    <w:rStyle w:val="Tekstvantijdelijkeaanduiding"/>
                  </w:rPr>
                  <w:t>hier om</w:t>
                </w:r>
                <w:r w:rsidR="00784DF2" w:rsidRPr="00587FE5">
                  <w:rPr>
                    <w:rStyle w:val="Tekstvantijdelijkeaanduiding"/>
                  </w:rPr>
                  <w:t xml:space="preserve"> een datum in te voeren.</w:t>
                </w:r>
              </w:sdtContent>
            </w:sdt>
          </w:p>
        </w:tc>
      </w:tr>
      <w:tr w:rsidR="00784DF2" w14:paraId="22A97DDB" w14:textId="77777777" w:rsidTr="00E7701B">
        <w:trPr>
          <w:trHeight w:val="20"/>
        </w:trPr>
        <w:tc>
          <w:tcPr>
            <w:tcW w:w="3256" w:type="dxa"/>
            <w:shd w:val="clear" w:color="auto" w:fill="auto"/>
          </w:tcPr>
          <w:p w14:paraId="155A1032" w14:textId="5B7567BF" w:rsidR="00784DF2" w:rsidRPr="00295DA2" w:rsidRDefault="00784DF2" w:rsidP="00784DF2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3B2C0430" w14:textId="77777777" w:rsidR="00784DF2" w:rsidRPr="00295DA2" w:rsidRDefault="00784DF2" w:rsidP="00784DF2">
            <w:pPr>
              <w:rPr>
                <w:sz w:val="14"/>
                <w:szCs w:val="14"/>
              </w:rPr>
            </w:pPr>
          </w:p>
        </w:tc>
      </w:tr>
      <w:tr w:rsidR="00784DF2" w14:paraId="6BC73C22" w14:textId="77777777" w:rsidTr="00E7701B">
        <w:tc>
          <w:tcPr>
            <w:tcW w:w="3256" w:type="dxa"/>
            <w:shd w:val="clear" w:color="auto" w:fill="auto"/>
          </w:tcPr>
          <w:p w14:paraId="5B4DFAEC" w14:textId="77777777" w:rsidR="00784DF2" w:rsidRDefault="00784DF2" w:rsidP="00784DF2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59A00AB2" w14:textId="77777777" w:rsidR="00784DF2" w:rsidRDefault="008668E3" w:rsidP="00784DF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370459734"/>
                <w:placeholder>
                  <w:docPart w:val="4A9CBCAFAE5C47909557F20EE3D76672"/>
                </w:placeholder>
              </w:sdtPr>
              <w:sdtEndPr/>
              <w:sdtContent>
                <w:r w:rsidR="00784DF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84DF2">
                  <w:instrText>FORMTEXT</w:instrText>
                </w:r>
                <w:r w:rsidR="00784DF2">
                  <w:fldChar w:fldCharType="separate"/>
                </w:r>
                <w:r w:rsidR="00784DF2">
                  <w:t>Klik hier om uw tekst te typen</w:t>
                </w:r>
                <w:r w:rsidR="00784DF2">
                  <w:fldChar w:fldCharType="end"/>
                </w:r>
              </w:sdtContent>
            </w:sdt>
          </w:p>
        </w:tc>
      </w:tr>
      <w:tr w:rsidR="00784DF2" w14:paraId="5722E33E" w14:textId="77777777" w:rsidTr="00E7701B">
        <w:tc>
          <w:tcPr>
            <w:tcW w:w="3256" w:type="dxa"/>
            <w:shd w:val="clear" w:color="auto" w:fill="auto"/>
          </w:tcPr>
          <w:p w14:paraId="555ACCA7" w14:textId="77777777" w:rsidR="00784DF2" w:rsidRDefault="00784DF2" w:rsidP="00784DF2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1769F684" w14:textId="77777777" w:rsidR="00784DF2" w:rsidRDefault="008668E3" w:rsidP="00784DF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274751070"/>
                <w:placeholder>
                  <w:docPart w:val="4E0FBA7E8E0645D9BF95C85F595BFA07"/>
                </w:placeholder>
              </w:sdtPr>
              <w:sdtEndPr/>
              <w:sdtContent>
                <w:r w:rsidR="00784DF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84DF2">
                  <w:instrText>FORMTEXT</w:instrText>
                </w:r>
                <w:r w:rsidR="00784DF2">
                  <w:fldChar w:fldCharType="separate"/>
                </w:r>
                <w:r w:rsidR="00784DF2">
                  <w:t>Klik hier om uw tekst te typen</w:t>
                </w:r>
                <w:r w:rsidR="00784DF2">
                  <w:fldChar w:fldCharType="end"/>
                </w:r>
              </w:sdtContent>
            </w:sdt>
          </w:p>
        </w:tc>
      </w:tr>
      <w:tr w:rsidR="00784DF2" w14:paraId="5170754F" w14:textId="77777777" w:rsidTr="00E7701B">
        <w:tc>
          <w:tcPr>
            <w:tcW w:w="3256" w:type="dxa"/>
            <w:shd w:val="clear" w:color="auto" w:fill="auto"/>
          </w:tcPr>
          <w:p w14:paraId="7074B1B0" w14:textId="77777777" w:rsidR="00784DF2" w:rsidRDefault="00784DF2" w:rsidP="00784DF2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47D1A9EB" w14:textId="77777777" w:rsidR="00784DF2" w:rsidRDefault="008668E3" w:rsidP="00784DF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66427829"/>
                <w:placeholder>
                  <w:docPart w:val="A4DB1D25D5D64C7194DFD82DEF246D0A"/>
                </w:placeholder>
              </w:sdtPr>
              <w:sdtEndPr/>
              <w:sdtContent>
                <w:r w:rsidR="00784DF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84DF2">
                  <w:instrText>FORMTEXT</w:instrText>
                </w:r>
                <w:r w:rsidR="00784DF2">
                  <w:fldChar w:fldCharType="separate"/>
                </w:r>
                <w:r w:rsidR="00784DF2">
                  <w:t>Klik hier om uw tekst te typen</w:t>
                </w:r>
                <w:r w:rsidR="00784DF2">
                  <w:fldChar w:fldCharType="end"/>
                </w:r>
              </w:sdtContent>
            </w:sdt>
          </w:p>
        </w:tc>
      </w:tr>
      <w:tr w:rsidR="00784DF2" w14:paraId="18A7F839" w14:textId="77777777" w:rsidTr="00E7701B">
        <w:tc>
          <w:tcPr>
            <w:tcW w:w="3256" w:type="dxa"/>
            <w:shd w:val="clear" w:color="auto" w:fill="auto"/>
          </w:tcPr>
          <w:p w14:paraId="625148D7" w14:textId="77777777" w:rsidR="00784DF2" w:rsidRDefault="00784DF2" w:rsidP="00784DF2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63644495" w14:textId="77777777" w:rsidR="00784DF2" w:rsidRDefault="008668E3" w:rsidP="00784DF2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275439419"/>
                <w:placeholder>
                  <w:docPart w:val="7A1305E25FE04B1B95FC447A2D6C8DCD"/>
                </w:placeholder>
              </w:sdtPr>
              <w:sdtEndPr/>
              <w:sdtContent>
                <w:r w:rsidR="00784DF2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84DF2">
                  <w:instrText>FORMTEXT</w:instrText>
                </w:r>
                <w:r w:rsidR="00784DF2">
                  <w:fldChar w:fldCharType="separate"/>
                </w:r>
                <w:r w:rsidR="00784DF2">
                  <w:t>Klik hier om uw tekst te typen</w:t>
                </w:r>
                <w:r w:rsidR="00784DF2">
                  <w:fldChar w:fldCharType="end"/>
                </w:r>
              </w:sdtContent>
            </w:sdt>
          </w:p>
        </w:tc>
      </w:tr>
      <w:tr w:rsidR="00784DF2" w14:paraId="2CEF71D1" w14:textId="77777777" w:rsidTr="00E7701B">
        <w:tc>
          <w:tcPr>
            <w:tcW w:w="3256" w:type="dxa"/>
            <w:shd w:val="clear" w:color="auto" w:fill="auto"/>
          </w:tcPr>
          <w:p w14:paraId="7EEA725A" w14:textId="77777777" w:rsidR="00784DF2" w:rsidRDefault="00784DF2" w:rsidP="00784DF2"/>
        </w:tc>
        <w:tc>
          <w:tcPr>
            <w:tcW w:w="4682" w:type="dxa"/>
            <w:shd w:val="clear" w:color="auto" w:fill="auto"/>
          </w:tcPr>
          <w:p w14:paraId="0331EA20" w14:textId="77777777" w:rsidR="00784DF2" w:rsidRDefault="00784DF2" w:rsidP="00784DF2"/>
        </w:tc>
      </w:tr>
      <w:tr w:rsidR="00B47B6F" w14:paraId="16CB8A4C" w14:textId="77777777" w:rsidTr="00E7701B">
        <w:tc>
          <w:tcPr>
            <w:tcW w:w="3256" w:type="dxa"/>
            <w:shd w:val="clear" w:color="auto" w:fill="auto"/>
          </w:tcPr>
          <w:p w14:paraId="209D8B8C" w14:textId="5DBF4581" w:rsidR="00B47B6F" w:rsidRDefault="00B47B6F" w:rsidP="00B47B6F">
            <w:r>
              <w:t>Hoofd</w:t>
            </w:r>
            <w:r>
              <w:t>elijke aansprakelijkheid</w:t>
            </w:r>
            <w:r>
              <w:t>:</w:t>
            </w:r>
          </w:p>
        </w:tc>
        <w:tc>
          <w:tcPr>
            <w:tcW w:w="4682" w:type="dxa"/>
            <w:shd w:val="clear" w:color="auto" w:fill="auto"/>
          </w:tcPr>
          <w:p w14:paraId="56FF2F6F" w14:textId="31D04E80" w:rsidR="00B47B6F" w:rsidRDefault="00B47B6F" w:rsidP="00B47B6F">
            <w:sdt>
              <w:sdtPr>
                <w:rPr>
                  <w:rFonts w:cstheme="minorHAnsi"/>
                  <w:szCs w:val="20"/>
                </w:rPr>
                <w:id w:val="92669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29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D29FB">
              <w:rPr>
                <w:rFonts w:cstheme="minorHAnsi"/>
                <w:szCs w:val="20"/>
              </w:rPr>
              <w:t xml:space="preserve"> </w:t>
            </w:r>
            <w:proofErr w:type="gramStart"/>
            <w:r w:rsidRPr="00FD29FB">
              <w:rPr>
                <w:rFonts w:cstheme="minorHAnsi"/>
                <w:szCs w:val="20"/>
              </w:rPr>
              <w:t>ja</w:t>
            </w:r>
            <w:proofErr w:type="gramEnd"/>
            <w:r w:rsidRPr="00FD29FB">
              <w:rPr>
                <w:rFonts w:cstheme="minorHAnsi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Cs w:val="20"/>
                </w:rPr>
                <w:id w:val="-22677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29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D29FB">
              <w:rPr>
                <w:rFonts w:cstheme="minorHAnsi"/>
                <w:szCs w:val="20"/>
              </w:rPr>
              <w:t xml:space="preserve"> nee</w:t>
            </w:r>
          </w:p>
        </w:tc>
      </w:tr>
      <w:tr w:rsidR="00B47B6F" w14:paraId="56C7A00A" w14:textId="77777777" w:rsidTr="00E7701B">
        <w:tc>
          <w:tcPr>
            <w:tcW w:w="3256" w:type="dxa"/>
            <w:shd w:val="clear" w:color="auto" w:fill="auto"/>
          </w:tcPr>
          <w:p w14:paraId="78EE2E80" w14:textId="77777777" w:rsidR="00B47B6F" w:rsidRDefault="00B47B6F" w:rsidP="00B47B6F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682" w:type="dxa"/>
            <w:shd w:val="clear" w:color="auto" w:fill="auto"/>
          </w:tcPr>
          <w:p w14:paraId="647AD198" w14:textId="77777777" w:rsidR="00B47B6F" w:rsidRDefault="00B47B6F" w:rsidP="00B47B6F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728681856"/>
                <w:placeholder>
                  <w:docPart w:val="01152F5A782847C686A145CBEEB114C9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B47B6F" w14:paraId="50F6EA8E" w14:textId="77777777" w:rsidTr="00E7701B">
        <w:tc>
          <w:tcPr>
            <w:tcW w:w="3256" w:type="dxa"/>
            <w:shd w:val="clear" w:color="auto" w:fill="auto"/>
          </w:tcPr>
          <w:p w14:paraId="43538815" w14:textId="77777777" w:rsidR="00B47B6F" w:rsidRDefault="00B47B6F" w:rsidP="00B47B6F">
            <w:r>
              <w:t>Omschrijving eigen aandeel:</w:t>
            </w:r>
          </w:p>
        </w:tc>
        <w:tc>
          <w:tcPr>
            <w:tcW w:w="4682" w:type="dxa"/>
            <w:shd w:val="clear" w:color="auto" w:fill="auto"/>
          </w:tcPr>
          <w:p w14:paraId="76986F68" w14:textId="77777777" w:rsidR="00B47B6F" w:rsidRDefault="00B47B6F" w:rsidP="00B47B6F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104548312"/>
                <w:placeholder>
                  <w:docPart w:val="49DEF2EF1C0144CB83684FF1AFA50A9D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B47B6F" w14:paraId="298E91F0" w14:textId="77777777" w:rsidTr="00E7701B">
        <w:tc>
          <w:tcPr>
            <w:tcW w:w="3256" w:type="dxa"/>
            <w:shd w:val="clear" w:color="auto" w:fill="auto"/>
          </w:tcPr>
          <w:p w14:paraId="32A969E5" w14:textId="77777777" w:rsidR="00B47B6F" w:rsidRDefault="00B47B6F" w:rsidP="00B47B6F"/>
        </w:tc>
        <w:tc>
          <w:tcPr>
            <w:tcW w:w="4682" w:type="dxa"/>
            <w:shd w:val="clear" w:color="auto" w:fill="auto"/>
          </w:tcPr>
          <w:p w14:paraId="28503F06" w14:textId="77777777" w:rsidR="00B47B6F" w:rsidRDefault="00B47B6F" w:rsidP="00B47B6F">
            <w:pPr>
              <w:rPr>
                <w:rFonts w:asciiTheme="minorHAnsi" w:hAnsiTheme="minorHAnsi" w:cstheme="minorHAnsi"/>
                <w:szCs w:val="20"/>
                <w:u w:val="single"/>
              </w:rPr>
            </w:pPr>
          </w:p>
        </w:tc>
      </w:tr>
      <w:tr w:rsidR="00B47B6F" w14:paraId="132595DD" w14:textId="77777777" w:rsidTr="00E7701B">
        <w:tc>
          <w:tcPr>
            <w:tcW w:w="3256" w:type="dxa"/>
            <w:shd w:val="clear" w:color="auto" w:fill="auto"/>
          </w:tcPr>
          <w:p w14:paraId="5A579341" w14:textId="77777777" w:rsidR="00B47B6F" w:rsidRDefault="00B47B6F" w:rsidP="00B47B6F">
            <w:r>
              <w:t>Bijgevoegde bewijsmiddelen:</w:t>
            </w:r>
          </w:p>
        </w:tc>
        <w:tc>
          <w:tcPr>
            <w:tcW w:w="4682" w:type="dxa"/>
            <w:shd w:val="clear" w:color="auto" w:fill="auto"/>
          </w:tcPr>
          <w:p w14:paraId="6CB91348" w14:textId="77777777" w:rsidR="00B47B6F" w:rsidRDefault="00B47B6F" w:rsidP="00B47B6F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763846137"/>
                <w:placeholder>
                  <w:docPart w:val="CEEC39147BE2487B91CAA0AB2D46C9B6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Vul de naam per document ter bewijsvoering in</w:t>
                </w:r>
                <w:r>
                  <w:fldChar w:fldCharType="end"/>
                </w:r>
              </w:sdtContent>
            </w:sdt>
          </w:p>
        </w:tc>
      </w:tr>
    </w:tbl>
    <w:p w14:paraId="075A83E4" w14:textId="77777777" w:rsidR="002A66D0" w:rsidRDefault="002A66D0" w:rsidP="00295DA2"/>
    <w:p w14:paraId="4853668E" w14:textId="77777777" w:rsidR="002A66D0" w:rsidRDefault="002A66D0" w:rsidP="00295DA2"/>
    <w:p w14:paraId="1FBB3837" w14:textId="23413B60" w:rsidR="002A66D0" w:rsidRPr="00492CE9" w:rsidRDefault="00690EB7" w:rsidP="002A66D0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G</w:t>
      </w:r>
      <w:r w:rsidR="002A66D0">
        <w:rPr>
          <w:rFonts w:cstheme="minorHAnsi"/>
          <w:b/>
          <w:szCs w:val="20"/>
        </w:rPr>
        <w:t>eschiktheidse</w:t>
      </w:r>
      <w:r w:rsidR="002A66D0" w:rsidRPr="007B4BCB">
        <w:rPr>
          <w:rFonts w:cstheme="minorHAnsi"/>
          <w:b/>
          <w:szCs w:val="20"/>
        </w:rPr>
        <w:t xml:space="preserve">is </w:t>
      </w:r>
      <w:r w:rsidR="00EE1797">
        <w:rPr>
          <w:rFonts w:cstheme="minorHAnsi"/>
          <w:b/>
          <w:szCs w:val="20"/>
        </w:rPr>
        <w:t>8</w:t>
      </w:r>
      <w:r w:rsidR="002A66D0" w:rsidRPr="007B4BCB">
        <w:rPr>
          <w:rFonts w:cstheme="minorHAnsi"/>
          <w:b/>
          <w:szCs w:val="20"/>
        </w:rPr>
        <w:t xml:space="preserve">. </w:t>
      </w:r>
      <w:r w:rsidR="00EE1797">
        <w:rPr>
          <w:rFonts w:cstheme="minorHAnsi"/>
          <w:b/>
          <w:szCs w:val="20"/>
        </w:rPr>
        <w:t>Ervaring met gebouwonderhoud</w:t>
      </w:r>
    </w:p>
    <w:p w14:paraId="6C6859B7" w14:textId="77777777" w:rsidR="002A66D0" w:rsidRPr="00295DA2" w:rsidRDefault="002A66D0" w:rsidP="002A66D0">
      <w:pPr>
        <w:spacing w:line="240" w:lineRule="auto"/>
        <w:rPr>
          <w:rFonts w:cstheme="minorHAnsi"/>
          <w:b/>
          <w:sz w:val="16"/>
        </w:rPr>
      </w:pP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2A66D0" w14:paraId="40BBEED5" w14:textId="77777777" w:rsidTr="00E7701B">
        <w:tc>
          <w:tcPr>
            <w:tcW w:w="3256" w:type="dxa"/>
            <w:shd w:val="clear" w:color="auto" w:fill="auto"/>
          </w:tcPr>
          <w:p w14:paraId="7A46A31C" w14:textId="77777777" w:rsidR="002A66D0" w:rsidRDefault="002A66D0" w:rsidP="00E7701B">
            <w:r>
              <w:lastRenderedPageBreak/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02EC5D17" w14:textId="77777777" w:rsidR="002A66D0" w:rsidRPr="00891A67" w:rsidRDefault="008668E3" w:rsidP="00E7701B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685862487"/>
                <w:placeholder>
                  <w:docPart w:val="8B8A182D950047C7AC378D7B6199FBF8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Klik hier om uw tekst te typen</w:t>
                </w:r>
                <w:r w:rsidR="002A66D0">
                  <w:fldChar w:fldCharType="end"/>
                </w:r>
              </w:sdtContent>
            </w:sdt>
          </w:p>
        </w:tc>
      </w:tr>
      <w:tr w:rsidR="002A66D0" w14:paraId="6FB07F20" w14:textId="77777777" w:rsidTr="00E7701B">
        <w:tc>
          <w:tcPr>
            <w:tcW w:w="3256" w:type="dxa"/>
            <w:shd w:val="clear" w:color="auto" w:fill="auto"/>
          </w:tcPr>
          <w:p w14:paraId="617FA883" w14:textId="77777777" w:rsidR="002A66D0" w:rsidRDefault="002A66D0" w:rsidP="00E7701B">
            <w:r>
              <w:t>Aantal m2:</w:t>
            </w:r>
          </w:p>
        </w:tc>
        <w:tc>
          <w:tcPr>
            <w:tcW w:w="4682" w:type="dxa"/>
            <w:shd w:val="clear" w:color="auto" w:fill="auto"/>
          </w:tcPr>
          <w:p w14:paraId="79709928" w14:textId="76774DB1" w:rsidR="002A66D0" w:rsidRPr="00FD29FB" w:rsidRDefault="008668E3" w:rsidP="00E7701B">
            <w:pPr>
              <w:rPr>
                <w:rFonts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407877033"/>
                <w:placeholder>
                  <w:docPart w:val="D1C0F2AB11704FF3ADDE9E3F588C4F79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het aantal m2 te typen"/>
                      </w:textInput>
                    </w:ffData>
                  </w:fldChar>
                </w:r>
                <w:r w:rsidR="002A66D0">
                  <w:instrText xml:space="preserve"> FORMTEXT </w:instrText>
                </w:r>
                <w:r w:rsidR="002A66D0">
                  <w:fldChar w:fldCharType="separate"/>
                </w:r>
                <w:r w:rsidR="002A66D0">
                  <w:rPr>
                    <w:noProof/>
                  </w:rPr>
                  <w:t>Klik hier om het aantal m2 te typen</w:t>
                </w:r>
                <w:r w:rsidR="002A66D0">
                  <w:fldChar w:fldCharType="end"/>
                </w:r>
              </w:sdtContent>
            </w:sdt>
            <w:r w:rsidR="002A66D0">
              <w:rPr>
                <w:rFonts w:cstheme="minorHAnsi"/>
                <w:szCs w:val="20"/>
              </w:rPr>
              <w:t xml:space="preserve"> m2 </w:t>
            </w:r>
            <w:proofErr w:type="spellStart"/>
            <w:r w:rsidR="002A66D0">
              <w:rPr>
                <w:rFonts w:cstheme="minorHAnsi"/>
                <w:szCs w:val="20"/>
              </w:rPr>
              <w:t>bvo</w:t>
            </w:r>
            <w:proofErr w:type="spellEnd"/>
          </w:p>
        </w:tc>
      </w:tr>
      <w:tr w:rsidR="002A66D0" w14:paraId="4570C60F" w14:textId="77777777" w:rsidTr="00E7701B">
        <w:tc>
          <w:tcPr>
            <w:tcW w:w="3256" w:type="dxa"/>
            <w:shd w:val="clear" w:color="auto" w:fill="auto"/>
          </w:tcPr>
          <w:p w14:paraId="04C6330F" w14:textId="1F1EBCB4" w:rsidR="002A66D0" w:rsidRDefault="00EE1797" w:rsidP="00E7701B">
            <w:r>
              <w:t>Onderhoudstermijn</w:t>
            </w:r>
            <w:r w:rsidR="002A66D0">
              <w:t>:</w:t>
            </w:r>
          </w:p>
        </w:tc>
        <w:tc>
          <w:tcPr>
            <w:tcW w:w="4682" w:type="dxa"/>
            <w:shd w:val="clear" w:color="auto" w:fill="auto"/>
          </w:tcPr>
          <w:p w14:paraId="18D1BF00" w14:textId="6EB84B2F" w:rsidR="002A66D0" w:rsidRDefault="00EE1797" w:rsidP="00E7701B">
            <w:r>
              <w:t xml:space="preserve">Startdatum: </w:t>
            </w:r>
            <w:sdt>
              <w:sdtPr>
                <w:id w:val="-1375377785"/>
                <w:placeholder>
                  <w:docPart w:val="4D2E30F50C8A4CBD833CFFFCDC684E3F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2A66D0" w:rsidRPr="00587FE5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="002A66D0" w:rsidRPr="00587FE5">
                  <w:rPr>
                    <w:rStyle w:val="Tekstvantijdelijkeaanduiding"/>
                  </w:rPr>
                  <w:t xml:space="preserve"> om een datum in te voeren.</w:t>
                </w:r>
              </w:sdtContent>
            </w:sdt>
          </w:p>
          <w:p w14:paraId="42A16A1E" w14:textId="5283440D" w:rsidR="00EE1797" w:rsidRDefault="00EE1797" w:rsidP="00E7701B">
            <w:r>
              <w:t xml:space="preserve">Einddatum:  </w:t>
            </w:r>
            <w:sdt>
              <w:sdtPr>
                <w:id w:val="-658223248"/>
                <w:placeholder>
                  <w:docPart w:val="45F98B9E35CF4ED69B753DF044FF7C63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587FE5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  <w:r w:rsidRPr="00587FE5">
                  <w:rPr>
                    <w:rStyle w:val="Tekstvantijdelijkeaanduiding"/>
                  </w:rPr>
                  <w:t xml:space="preserve"> om een datum in te voeren.</w:t>
                </w:r>
              </w:sdtContent>
            </w:sdt>
          </w:p>
        </w:tc>
      </w:tr>
      <w:tr w:rsidR="00155A9B" w14:paraId="2CD1EFF3" w14:textId="77777777" w:rsidTr="00E7701B">
        <w:tc>
          <w:tcPr>
            <w:tcW w:w="3256" w:type="dxa"/>
            <w:shd w:val="clear" w:color="auto" w:fill="auto"/>
          </w:tcPr>
          <w:p w14:paraId="40DCAF98" w14:textId="465BCFF1" w:rsidR="00155A9B" w:rsidRDefault="00155A9B" w:rsidP="00E7701B">
            <w:r>
              <w:t>Conditieniveau:</w:t>
            </w:r>
          </w:p>
        </w:tc>
        <w:tc>
          <w:tcPr>
            <w:tcW w:w="4682" w:type="dxa"/>
            <w:shd w:val="clear" w:color="auto" w:fill="auto"/>
          </w:tcPr>
          <w:p w14:paraId="6D49370D" w14:textId="138C0B35" w:rsidR="00155A9B" w:rsidRDefault="00155A9B" w:rsidP="00E7701B">
            <w:sdt>
              <w:sdtPr>
                <w:rPr>
                  <w:rFonts w:cstheme="minorHAnsi"/>
                  <w:szCs w:val="20"/>
                </w:rPr>
                <w:id w:val="-14491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FD29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NEN 2767</w:t>
            </w:r>
            <w:r w:rsidRPr="00FD29FB">
              <w:rPr>
                <w:rFonts w:cstheme="minorHAnsi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Cs w:val="20"/>
                </w:rPr>
                <w:id w:val="182547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29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D29FB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BOEI</w:t>
            </w:r>
            <w:r w:rsidRPr="00FD29FB">
              <w:rPr>
                <w:rFonts w:cstheme="minorHAnsi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Cs w:val="20"/>
                </w:rPr>
                <w:id w:val="-120687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29F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D29FB">
              <w:rPr>
                <w:rFonts w:cstheme="minorHAnsi"/>
                <w:szCs w:val="20"/>
              </w:rPr>
              <w:t xml:space="preserve"> </w:t>
            </w:r>
            <w:r w:rsidR="00B47B6F">
              <w:rPr>
                <w:rFonts w:cstheme="minorHAnsi"/>
                <w:szCs w:val="20"/>
              </w:rPr>
              <w:t>G</w:t>
            </w:r>
            <w:r>
              <w:rPr>
                <w:rFonts w:cstheme="minorHAnsi"/>
                <w:szCs w:val="20"/>
              </w:rPr>
              <w:t xml:space="preserve">elijkwaardig, namelijk: </w:t>
            </w: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59286170"/>
                <w:placeholder>
                  <w:docPart w:val="16A32FACE3E549B994AC1ACA6D6505BE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2A66D0" w14:paraId="73C5B153" w14:textId="77777777" w:rsidTr="00E7701B">
        <w:trPr>
          <w:trHeight w:val="20"/>
        </w:trPr>
        <w:tc>
          <w:tcPr>
            <w:tcW w:w="3256" w:type="dxa"/>
            <w:shd w:val="clear" w:color="auto" w:fill="auto"/>
          </w:tcPr>
          <w:p w14:paraId="126AFA07" w14:textId="77777777" w:rsidR="002A66D0" w:rsidRPr="00295DA2" w:rsidRDefault="002A66D0" w:rsidP="00E7701B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2D06AA72" w14:textId="77777777" w:rsidR="002A66D0" w:rsidRPr="00295DA2" w:rsidRDefault="002A66D0" w:rsidP="00E7701B">
            <w:pPr>
              <w:rPr>
                <w:sz w:val="14"/>
                <w:szCs w:val="14"/>
              </w:rPr>
            </w:pPr>
          </w:p>
        </w:tc>
      </w:tr>
      <w:tr w:rsidR="002A66D0" w14:paraId="3366A9F2" w14:textId="77777777" w:rsidTr="00E7701B">
        <w:tc>
          <w:tcPr>
            <w:tcW w:w="3256" w:type="dxa"/>
            <w:shd w:val="clear" w:color="auto" w:fill="auto"/>
          </w:tcPr>
          <w:p w14:paraId="0230BC29" w14:textId="77777777" w:rsidR="002A66D0" w:rsidRDefault="002A66D0" w:rsidP="00E7701B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22AF1FE0" w14:textId="77777777" w:rsidR="002A66D0" w:rsidRDefault="008668E3" w:rsidP="00E7701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387327833"/>
                <w:placeholder>
                  <w:docPart w:val="CB19D65FC0EA4A0B92A923963B9041BA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Klik hier om uw tekst te typen</w:t>
                </w:r>
                <w:r w:rsidR="002A66D0">
                  <w:fldChar w:fldCharType="end"/>
                </w:r>
              </w:sdtContent>
            </w:sdt>
          </w:p>
        </w:tc>
      </w:tr>
      <w:tr w:rsidR="002A66D0" w14:paraId="3D11BB8D" w14:textId="77777777" w:rsidTr="00E7701B">
        <w:tc>
          <w:tcPr>
            <w:tcW w:w="3256" w:type="dxa"/>
            <w:shd w:val="clear" w:color="auto" w:fill="auto"/>
          </w:tcPr>
          <w:p w14:paraId="04928408" w14:textId="77777777" w:rsidR="002A66D0" w:rsidRDefault="002A66D0" w:rsidP="00E7701B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03DFD597" w14:textId="77777777" w:rsidR="002A66D0" w:rsidRDefault="008668E3" w:rsidP="00E7701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58784103"/>
                <w:placeholder>
                  <w:docPart w:val="7F02A7F8033D45349D791F681B02A0BF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Klik hier om uw tekst te typen</w:t>
                </w:r>
                <w:r w:rsidR="002A66D0">
                  <w:fldChar w:fldCharType="end"/>
                </w:r>
              </w:sdtContent>
            </w:sdt>
          </w:p>
        </w:tc>
      </w:tr>
      <w:tr w:rsidR="002A66D0" w14:paraId="5FFD2F17" w14:textId="77777777" w:rsidTr="00E7701B">
        <w:tc>
          <w:tcPr>
            <w:tcW w:w="3256" w:type="dxa"/>
            <w:shd w:val="clear" w:color="auto" w:fill="auto"/>
          </w:tcPr>
          <w:p w14:paraId="6C54E4D0" w14:textId="77777777" w:rsidR="002A66D0" w:rsidRDefault="002A66D0" w:rsidP="00E7701B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0FDB028A" w14:textId="77777777" w:rsidR="002A66D0" w:rsidRDefault="008668E3" w:rsidP="00E7701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671878285"/>
                <w:placeholder>
                  <w:docPart w:val="3FD1FDF16FC64F8BBD0898A7ACF34BD4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Klik hier om uw tekst te typen</w:t>
                </w:r>
                <w:r w:rsidR="002A66D0">
                  <w:fldChar w:fldCharType="end"/>
                </w:r>
              </w:sdtContent>
            </w:sdt>
          </w:p>
        </w:tc>
      </w:tr>
      <w:tr w:rsidR="002A66D0" w14:paraId="5EC61A5D" w14:textId="77777777" w:rsidTr="00E7701B">
        <w:tc>
          <w:tcPr>
            <w:tcW w:w="3256" w:type="dxa"/>
            <w:shd w:val="clear" w:color="auto" w:fill="auto"/>
          </w:tcPr>
          <w:p w14:paraId="0F045FB9" w14:textId="77777777" w:rsidR="002A66D0" w:rsidRDefault="002A66D0" w:rsidP="00E7701B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35D8F1EE" w14:textId="77777777" w:rsidR="002A66D0" w:rsidRDefault="008668E3" w:rsidP="00E7701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6034689"/>
                <w:placeholder>
                  <w:docPart w:val="31657F92A62847AA82394089A1993825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Klik hier om uw tekst te typen</w:t>
                </w:r>
                <w:r w:rsidR="002A66D0">
                  <w:fldChar w:fldCharType="end"/>
                </w:r>
              </w:sdtContent>
            </w:sdt>
          </w:p>
        </w:tc>
      </w:tr>
      <w:tr w:rsidR="002A66D0" w14:paraId="5B18A2CA" w14:textId="77777777" w:rsidTr="00E7701B">
        <w:tc>
          <w:tcPr>
            <w:tcW w:w="3256" w:type="dxa"/>
            <w:shd w:val="clear" w:color="auto" w:fill="auto"/>
          </w:tcPr>
          <w:p w14:paraId="70EE58FE" w14:textId="77777777" w:rsidR="002A66D0" w:rsidRDefault="002A66D0" w:rsidP="00E7701B"/>
        </w:tc>
        <w:tc>
          <w:tcPr>
            <w:tcW w:w="4682" w:type="dxa"/>
            <w:shd w:val="clear" w:color="auto" w:fill="auto"/>
          </w:tcPr>
          <w:p w14:paraId="02D9081B" w14:textId="77777777" w:rsidR="002A66D0" w:rsidRDefault="002A66D0" w:rsidP="00E7701B"/>
        </w:tc>
      </w:tr>
      <w:tr w:rsidR="002A66D0" w14:paraId="6B143428" w14:textId="77777777" w:rsidTr="00E7701B">
        <w:tc>
          <w:tcPr>
            <w:tcW w:w="3256" w:type="dxa"/>
            <w:shd w:val="clear" w:color="auto" w:fill="auto"/>
          </w:tcPr>
          <w:p w14:paraId="5B29F4F4" w14:textId="77777777" w:rsidR="002A66D0" w:rsidRDefault="002A66D0" w:rsidP="00E7701B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682" w:type="dxa"/>
            <w:shd w:val="clear" w:color="auto" w:fill="auto"/>
          </w:tcPr>
          <w:p w14:paraId="73A70FC0" w14:textId="77777777" w:rsidR="002A66D0" w:rsidRDefault="008668E3" w:rsidP="00E7701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991837284"/>
                <w:placeholder>
                  <w:docPart w:val="0273F5D582B1418A9EF3D68036EF00D9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Klik hier om uw tekst te typen</w:t>
                </w:r>
                <w:r w:rsidR="002A66D0">
                  <w:fldChar w:fldCharType="end"/>
                </w:r>
              </w:sdtContent>
            </w:sdt>
          </w:p>
        </w:tc>
      </w:tr>
      <w:tr w:rsidR="002A66D0" w14:paraId="36623527" w14:textId="77777777" w:rsidTr="00E7701B">
        <w:tc>
          <w:tcPr>
            <w:tcW w:w="3256" w:type="dxa"/>
            <w:shd w:val="clear" w:color="auto" w:fill="auto"/>
          </w:tcPr>
          <w:p w14:paraId="0121C2AB" w14:textId="77777777" w:rsidR="002A66D0" w:rsidRDefault="002A66D0" w:rsidP="00E7701B">
            <w:r>
              <w:t>Omschrijving eigen aandeel:</w:t>
            </w:r>
          </w:p>
        </w:tc>
        <w:tc>
          <w:tcPr>
            <w:tcW w:w="4682" w:type="dxa"/>
            <w:shd w:val="clear" w:color="auto" w:fill="auto"/>
          </w:tcPr>
          <w:p w14:paraId="0735CF66" w14:textId="77777777" w:rsidR="002A66D0" w:rsidRDefault="008668E3" w:rsidP="00E7701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668144353"/>
                <w:placeholder>
                  <w:docPart w:val="0775531BEEB246F29FF62EFA488F4EED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Klik hier om uw tekst te typen</w:t>
                </w:r>
                <w:r w:rsidR="002A66D0">
                  <w:fldChar w:fldCharType="end"/>
                </w:r>
              </w:sdtContent>
            </w:sdt>
          </w:p>
        </w:tc>
      </w:tr>
      <w:tr w:rsidR="002A66D0" w14:paraId="3EE7D69E" w14:textId="77777777" w:rsidTr="00E7701B">
        <w:tc>
          <w:tcPr>
            <w:tcW w:w="3256" w:type="dxa"/>
            <w:shd w:val="clear" w:color="auto" w:fill="auto"/>
          </w:tcPr>
          <w:p w14:paraId="709DE7E1" w14:textId="77777777" w:rsidR="002A66D0" w:rsidRDefault="002A66D0" w:rsidP="00E7701B"/>
        </w:tc>
        <w:tc>
          <w:tcPr>
            <w:tcW w:w="4682" w:type="dxa"/>
            <w:shd w:val="clear" w:color="auto" w:fill="auto"/>
          </w:tcPr>
          <w:p w14:paraId="74D588A3" w14:textId="77777777" w:rsidR="002A66D0" w:rsidRDefault="002A66D0" w:rsidP="00E7701B"/>
        </w:tc>
      </w:tr>
      <w:tr w:rsidR="002A66D0" w14:paraId="3DAC6BD3" w14:textId="77777777" w:rsidTr="00E7701B">
        <w:tc>
          <w:tcPr>
            <w:tcW w:w="3256" w:type="dxa"/>
            <w:shd w:val="clear" w:color="auto" w:fill="auto"/>
          </w:tcPr>
          <w:p w14:paraId="5F21398C" w14:textId="77777777" w:rsidR="002A66D0" w:rsidRDefault="002A66D0" w:rsidP="00E7701B">
            <w:r>
              <w:t>Bijgevoegde bewijsmiddelen:</w:t>
            </w:r>
          </w:p>
        </w:tc>
        <w:tc>
          <w:tcPr>
            <w:tcW w:w="4682" w:type="dxa"/>
            <w:shd w:val="clear" w:color="auto" w:fill="auto"/>
          </w:tcPr>
          <w:p w14:paraId="18A99B02" w14:textId="77777777" w:rsidR="002A66D0" w:rsidRDefault="008668E3" w:rsidP="00E7701B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967189888"/>
                <w:placeholder>
                  <w:docPart w:val="8E854FD02AB2458BBF1F036BE856E82E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Vul de naam per document ter bewijsvoering in</w:t>
                </w:r>
                <w:r w:rsidR="002A66D0">
                  <w:fldChar w:fldCharType="end"/>
                </w:r>
              </w:sdtContent>
            </w:sdt>
          </w:p>
        </w:tc>
      </w:tr>
    </w:tbl>
    <w:p w14:paraId="40A85A11" w14:textId="104A1A1B" w:rsidR="00EE1797" w:rsidRPr="008668E3" w:rsidRDefault="00EE1797">
      <w:pPr>
        <w:spacing w:line="240" w:lineRule="auto"/>
        <w:rPr>
          <w:rFonts w:cstheme="minorHAnsi"/>
          <w:b/>
          <w:sz w:val="16"/>
        </w:rPr>
      </w:pPr>
    </w:p>
    <w:p w14:paraId="79FF2AF1" w14:textId="77777777" w:rsidR="00B47B6F" w:rsidRPr="008668E3" w:rsidRDefault="00B47B6F">
      <w:pPr>
        <w:spacing w:line="240" w:lineRule="auto"/>
        <w:rPr>
          <w:rFonts w:cstheme="minorHAnsi"/>
          <w:b/>
          <w:sz w:val="16"/>
        </w:rPr>
      </w:pPr>
    </w:p>
    <w:p w14:paraId="64256990" w14:textId="18CE454D" w:rsidR="007B44CB" w:rsidRDefault="00B47B6F" w:rsidP="007B44CB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S</w:t>
      </w:r>
      <w:r w:rsidR="007B44CB">
        <w:rPr>
          <w:rFonts w:cstheme="minorHAnsi"/>
          <w:b/>
          <w:szCs w:val="20"/>
        </w:rPr>
        <w:t xml:space="preserve">electiecriterium 1. </w:t>
      </w:r>
      <w:r w:rsidR="00155A9B">
        <w:rPr>
          <w:rFonts w:cstheme="minorHAnsi"/>
          <w:b/>
          <w:szCs w:val="20"/>
        </w:rPr>
        <w:t>Vakkundig ontwerpen</w:t>
      </w:r>
    </w:p>
    <w:p w14:paraId="0A4F9C72" w14:textId="77777777" w:rsidR="007B44CB" w:rsidRPr="00295DA2" w:rsidRDefault="007B44CB" w:rsidP="007B44CB">
      <w:pPr>
        <w:spacing w:line="240" w:lineRule="auto"/>
        <w:rPr>
          <w:rFonts w:cstheme="minorHAnsi"/>
          <w:b/>
          <w:sz w:val="16"/>
        </w:rPr>
      </w:pP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7B44CB" w14:paraId="6ACD6C81" w14:textId="77777777" w:rsidTr="00BC5F45">
        <w:tc>
          <w:tcPr>
            <w:tcW w:w="3256" w:type="dxa"/>
            <w:shd w:val="clear" w:color="auto" w:fill="auto"/>
          </w:tcPr>
          <w:p w14:paraId="2B3180CE" w14:textId="77777777" w:rsidR="007B44CB" w:rsidRDefault="007B44CB" w:rsidP="00BC5F45">
            <w:r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25272BF0" w14:textId="77777777" w:rsidR="007B44CB" w:rsidRPr="00891A67" w:rsidRDefault="008668E3" w:rsidP="00BC5F45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018535668"/>
                <w:placeholder>
                  <w:docPart w:val="7099A1DBB1F24C25B0E643008F082434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2A66D0" w14:paraId="533E1CB0" w14:textId="77777777" w:rsidTr="00E7701B">
        <w:tc>
          <w:tcPr>
            <w:tcW w:w="3256" w:type="dxa"/>
            <w:shd w:val="clear" w:color="auto" w:fill="auto"/>
          </w:tcPr>
          <w:p w14:paraId="6442C44D" w14:textId="77777777" w:rsidR="002A66D0" w:rsidRDefault="002A66D0" w:rsidP="00E7701B">
            <w:r>
              <w:t>Aantal m2:</w:t>
            </w:r>
          </w:p>
        </w:tc>
        <w:tc>
          <w:tcPr>
            <w:tcW w:w="4682" w:type="dxa"/>
            <w:shd w:val="clear" w:color="auto" w:fill="auto"/>
          </w:tcPr>
          <w:p w14:paraId="7071A7C5" w14:textId="77777777" w:rsidR="002A66D0" w:rsidRPr="00FD29FB" w:rsidRDefault="008668E3" w:rsidP="00E7701B">
            <w:pPr>
              <w:rPr>
                <w:rFonts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329900304"/>
                <w:placeholder>
                  <w:docPart w:val="8C5B2E5BC4D94720A7E667EBFB8C7B54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het aantal m2 te typen"/>
                      </w:textInput>
                    </w:ffData>
                  </w:fldChar>
                </w:r>
                <w:r w:rsidR="002A66D0">
                  <w:instrText xml:space="preserve"> FORMTEXT </w:instrText>
                </w:r>
                <w:r w:rsidR="002A66D0">
                  <w:fldChar w:fldCharType="separate"/>
                </w:r>
                <w:r w:rsidR="002A66D0">
                  <w:rPr>
                    <w:noProof/>
                  </w:rPr>
                  <w:t>Klik hier om het aantal m2 te typen</w:t>
                </w:r>
                <w:r w:rsidR="002A66D0">
                  <w:fldChar w:fldCharType="end"/>
                </w:r>
              </w:sdtContent>
            </w:sdt>
            <w:r w:rsidR="002A66D0">
              <w:rPr>
                <w:rFonts w:cstheme="minorHAnsi"/>
                <w:szCs w:val="20"/>
              </w:rPr>
              <w:t xml:space="preserve"> m2</w:t>
            </w:r>
          </w:p>
        </w:tc>
      </w:tr>
      <w:tr w:rsidR="007B44CB" w14:paraId="190EB6C1" w14:textId="77777777" w:rsidTr="00BC5F45">
        <w:tc>
          <w:tcPr>
            <w:tcW w:w="3256" w:type="dxa"/>
            <w:shd w:val="clear" w:color="auto" w:fill="auto"/>
          </w:tcPr>
          <w:p w14:paraId="02E679E2" w14:textId="77777777" w:rsidR="007B44CB" w:rsidRDefault="007B44CB" w:rsidP="00BC5F45">
            <w:r>
              <w:t>Opleverdatum:</w:t>
            </w:r>
          </w:p>
        </w:tc>
        <w:tc>
          <w:tcPr>
            <w:tcW w:w="4682" w:type="dxa"/>
            <w:shd w:val="clear" w:color="auto" w:fill="auto"/>
          </w:tcPr>
          <w:p w14:paraId="5EDE812E" w14:textId="59C93604" w:rsidR="007B44CB" w:rsidRDefault="008668E3" w:rsidP="00BC5F45">
            <w:sdt>
              <w:sdtPr>
                <w:id w:val="-198322506"/>
                <w:placeholder>
                  <w:docPart w:val="DCE0D43A8D6D4AE2A8FF577AED43A768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B44CB" w:rsidRPr="00587FE5">
                  <w:rPr>
                    <w:rStyle w:val="Tekstvantijdelijkeaanduiding"/>
                  </w:rPr>
                  <w:t xml:space="preserve">Klik </w:t>
                </w:r>
                <w:r w:rsidR="00EE1797">
                  <w:rPr>
                    <w:rStyle w:val="Tekstvantijdelijkeaanduiding"/>
                  </w:rPr>
                  <w:t>hier</w:t>
                </w:r>
                <w:r w:rsidR="007B44CB" w:rsidRPr="00587FE5">
                  <w:rPr>
                    <w:rStyle w:val="Tekstvantijdelijkeaanduiding"/>
                  </w:rPr>
                  <w:t xml:space="preserve"> om een datum in te voeren.</w:t>
                </w:r>
              </w:sdtContent>
            </w:sdt>
          </w:p>
        </w:tc>
      </w:tr>
      <w:tr w:rsidR="007B44CB" w14:paraId="79DA2363" w14:textId="77777777" w:rsidTr="00BC5F45">
        <w:trPr>
          <w:trHeight w:val="20"/>
        </w:trPr>
        <w:tc>
          <w:tcPr>
            <w:tcW w:w="3256" w:type="dxa"/>
            <w:shd w:val="clear" w:color="auto" w:fill="auto"/>
          </w:tcPr>
          <w:p w14:paraId="6485C9F3" w14:textId="77777777" w:rsidR="007B44CB" w:rsidRPr="00295DA2" w:rsidRDefault="007B44CB" w:rsidP="00BC5F45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7BA1662F" w14:textId="77777777" w:rsidR="007B44CB" w:rsidRPr="00295DA2" w:rsidRDefault="007B44CB" w:rsidP="00BC5F45">
            <w:pPr>
              <w:rPr>
                <w:sz w:val="14"/>
                <w:szCs w:val="14"/>
              </w:rPr>
            </w:pPr>
          </w:p>
        </w:tc>
      </w:tr>
      <w:tr w:rsidR="007B44CB" w14:paraId="5E823103" w14:textId="77777777" w:rsidTr="00BC5F45">
        <w:tc>
          <w:tcPr>
            <w:tcW w:w="3256" w:type="dxa"/>
            <w:shd w:val="clear" w:color="auto" w:fill="auto"/>
          </w:tcPr>
          <w:p w14:paraId="408C9928" w14:textId="77777777" w:rsidR="007B44CB" w:rsidRDefault="007B44CB" w:rsidP="00BC5F45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6CDC67AC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738978042"/>
                <w:placeholder>
                  <w:docPart w:val="3A55C6931D1F4089A3FEA5809FE2F215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5877B5FE" w14:textId="77777777" w:rsidTr="00BC5F45">
        <w:tc>
          <w:tcPr>
            <w:tcW w:w="3256" w:type="dxa"/>
            <w:shd w:val="clear" w:color="auto" w:fill="auto"/>
          </w:tcPr>
          <w:p w14:paraId="439F1FEC" w14:textId="77777777" w:rsidR="007B44CB" w:rsidRDefault="007B44CB" w:rsidP="00BC5F45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4A9886C9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761664299"/>
                <w:placeholder>
                  <w:docPart w:val="734EC39B1A1A46E99560D326C5552E76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7C6AA6DA" w14:textId="77777777" w:rsidTr="00BC5F45">
        <w:tc>
          <w:tcPr>
            <w:tcW w:w="3256" w:type="dxa"/>
            <w:shd w:val="clear" w:color="auto" w:fill="auto"/>
          </w:tcPr>
          <w:p w14:paraId="038DBD79" w14:textId="77777777" w:rsidR="007B44CB" w:rsidRDefault="007B44CB" w:rsidP="00BC5F45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6FAA8985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933125849"/>
                <w:placeholder>
                  <w:docPart w:val="E58B8E8975CE48F19E8D1FD2EE2604DD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02506696" w14:textId="77777777" w:rsidTr="00BC5F45">
        <w:tc>
          <w:tcPr>
            <w:tcW w:w="3256" w:type="dxa"/>
            <w:shd w:val="clear" w:color="auto" w:fill="auto"/>
          </w:tcPr>
          <w:p w14:paraId="228FFCFF" w14:textId="77777777" w:rsidR="007B44CB" w:rsidRDefault="007B44CB" w:rsidP="00BC5F45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08E98999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248543206"/>
                <w:placeholder>
                  <w:docPart w:val="17F130F3AAC845FC8EE36ACB3C8272C3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1AEE3A51" w14:textId="77777777" w:rsidTr="00BC5F45">
        <w:tc>
          <w:tcPr>
            <w:tcW w:w="3256" w:type="dxa"/>
            <w:shd w:val="clear" w:color="auto" w:fill="auto"/>
          </w:tcPr>
          <w:p w14:paraId="617C3E37" w14:textId="77777777" w:rsidR="007B44CB" w:rsidRDefault="007B44CB" w:rsidP="00BC5F45"/>
        </w:tc>
        <w:tc>
          <w:tcPr>
            <w:tcW w:w="4682" w:type="dxa"/>
            <w:shd w:val="clear" w:color="auto" w:fill="auto"/>
          </w:tcPr>
          <w:p w14:paraId="766BA6E3" w14:textId="77777777" w:rsidR="007B44CB" w:rsidRDefault="007B44CB" w:rsidP="00BC5F45"/>
        </w:tc>
      </w:tr>
      <w:tr w:rsidR="007B44CB" w14:paraId="610672D2" w14:textId="77777777" w:rsidTr="00BC5F45">
        <w:tc>
          <w:tcPr>
            <w:tcW w:w="3256" w:type="dxa"/>
            <w:shd w:val="clear" w:color="auto" w:fill="auto"/>
          </w:tcPr>
          <w:p w14:paraId="404005F9" w14:textId="77777777" w:rsidR="007B44CB" w:rsidRDefault="007B44CB" w:rsidP="00BC5F45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682" w:type="dxa"/>
            <w:shd w:val="clear" w:color="auto" w:fill="auto"/>
          </w:tcPr>
          <w:p w14:paraId="73320569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024282004"/>
                <w:placeholder>
                  <w:docPart w:val="9BC202D709674C5DA58B934AD8B3FA06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64D60873" w14:textId="77777777" w:rsidTr="00BC5F45">
        <w:tc>
          <w:tcPr>
            <w:tcW w:w="3256" w:type="dxa"/>
            <w:shd w:val="clear" w:color="auto" w:fill="auto"/>
          </w:tcPr>
          <w:p w14:paraId="4F6FCEDC" w14:textId="77777777" w:rsidR="007B44CB" w:rsidRDefault="007B44CB" w:rsidP="00BC5F45">
            <w:r>
              <w:t>Omschrijving eigen aandeel:</w:t>
            </w:r>
          </w:p>
        </w:tc>
        <w:tc>
          <w:tcPr>
            <w:tcW w:w="4682" w:type="dxa"/>
            <w:shd w:val="clear" w:color="auto" w:fill="auto"/>
          </w:tcPr>
          <w:p w14:paraId="0F5FAF55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29642424"/>
                <w:placeholder>
                  <w:docPart w:val="C97F8BD9CA1845538E3CA576401901A6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2A66D0" w14:paraId="18D6488C" w14:textId="77777777" w:rsidTr="00BC5F45">
        <w:tc>
          <w:tcPr>
            <w:tcW w:w="3256" w:type="dxa"/>
            <w:shd w:val="clear" w:color="auto" w:fill="auto"/>
          </w:tcPr>
          <w:p w14:paraId="393DF9EB" w14:textId="77777777" w:rsidR="002A66D0" w:rsidRDefault="002A66D0" w:rsidP="002A66D0"/>
        </w:tc>
        <w:tc>
          <w:tcPr>
            <w:tcW w:w="4682" w:type="dxa"/>
            <w:shd w:val="clear" w:color="auto" w:fill="auto"/>
          </w:tcPr>
          <w:p w14:paraId="19A98EC1" w14:textId="77777777" w:rsidR="002A66D0" w:rsidRDefault="002A66D0" w:rsidP="002A66D0"/>
        </w:tc>
      </w:tr>
      <w:tr w:rsidR="002A66D0" w14:paraId="4515DCEB" w14:textId="77777777" w:rsidTr="00BC5F45">
        <w:tc>
          <w:tcPr>
            <w:tcW w:w="3256" w:type="dxa"/>
            <w:shd w:val="clear" w:color="auto" w:fill="auto"/>
          </w:tcPr>
          <w:p w14:paraId="4FB885C3" w14:textId="77777777" w:rsidR="002A66D0" w:rsidRDefault="002A66D0" w:rsidP="002A66D0">
            <w:r>
              <w:t>Bijgevoegde bewijsmiddelen:</w:t>
            </w:r>
          </w:p>
        </w:tc>
        <w:tc>
          <w:tcPr>
            <w:tcW w:w="4682" w:type="dxa"/>
            <w:shd w:val="clear" w:color="auto" w:fill="auto"/>
          </w:tcPr>
          <w:p w14:paraId="74F06314" w14:textId="77777777" w:rsidR="002A66D0" w:rsidRDefault="008668E3" w:rsidP="002A66D0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127217645"/>
                <w:placeholder>
                  <w:docPart w:val="F7DC5B3C741E448695A2D495D03FEEE4"/>
                </w:placeholder>
              </w:sdtPr>
              <w:sdtEndPr/>
              <w:sdtContent>
                <w:r w:rsidR="002A66D0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A66D0">
                  <w:instrText>FORMTEXT</w:instrText>
                </w:r>
                <w:r w:rsidR="002A66D0">
                  <w:fldChar w:fldCharType="separate"/>
                </w:r>
                <w:r w:rsidR="002A66D0">
                  <w:t>Vul de naam per document ter bewijsvoering in</w:t>
                </w:r>
                <w:r w:rsidR="002A66D0">
                  <w:fldChar w:fldCharType="end"/>
                </w:r>
              </w:sdtContent>
            </w:sdt>
          </w:p>
        </w:tc>
      </w:tr>
    </w:tbl>
    <w:p w14:paraId="72C8F783" w14:textId="77777777" w:rsidR="007B44CB" w:rsidRDefault="007B44CB" w:rsidP="007B44CB"/>
    <w:p w14:paraId="4D055BF6" w14:textId="77777777" w:rsidR="007B44CB" w:rsidRDefault="007B44CB" w:rsidP="00295DA2"/>
    <w:p w14:paraId="59ADE417" w14:textId="76A2FD0D" w:rsidR="007B44CB" w:rsidRDefault="00B47B6F" w:rsidP="007B44CB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S</w:t>
      </w:r>
      <w:r w:rsidR="007B44CB">
        <w:rPr>
          <w:rFonts w:cstheme="minorHAnsi"/>
          <w:b/>
          <w:szCs w:val="20"/>
        </w:rPr>
        <w:t xml:space="preserve">electiecriterium 2. </w:t>
      </w:r>
      <w:r>
        <w:rPr>
          <w:rFonts w:cstheme="minorHAnsi"/>
          <w:b/>
          <w:szCs w:val="20"/>
        </w:rPr>
        <w:t>Verduurzamen utiliteitsgebouw</w:t>
      </w:r>
    </w:p>
    <w:p w14:paraId="7F1439E4" w14:textId="77777777" w:rsidR="007B44CB" w:rsidRPr="00295DA2" w:rsidRDefault="007B44CB" w:rsidP="007B44CB">
      <w:pPr>
        <w:spacing w:line="240" w:lineRule="auto"/>
        <w:rPr>
          <w:rFonts w:cstheme="minorHAnsi"/>
          <w:b/>
          <w:sz w:val="16"/>
        </w:rPr>
      </w:pP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7B44CB" w14:paraId="573141FF" w14:textId="77777777" w:rsidTr="00BC5F45">
        <w:tc>
          <w:tcPr>
            <w:tcW w:w="3256" w:type="dxa"/>
            <w:shd w:val="clear" w:color="auto" w:fill="auto"/>
          </w:tcPr>
          <w:p w14:paraId="45FDE37A" w14:textId="77777777" w:rsidR="007B44CB" w:rsidRDefault="007B44CB" w:rsidP="00BC5F45">
            <w:r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380C9EB4" w14:textId="77777777" w:rsidR="007B44CB" w:rsidRPr="00891A67" w:rsidRDefault="008668E3" w:rsidP="00BC5F45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72594623"/>
                <w:placeholder>
                  <w:docPart w:val="4AF964A9AF5E44C087F9CB77B21A7F11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B47B6F" w14:paraId="2F8556C0" w14:textId="77777777" w:rsidTr="00BC5F45">
        <w:tc>
          <w:tcPr>
            <w:tcW w:w="3256" w:type="dxa"/>
            <w:shd w:val="clear" w:color="auto" w:fill="auto"/>
          </w:tcPr>
          <w:p w14:paraId="1314113E" w14:textId="1302DF5C" w:rsidR="00B47B6F" w:rsidRDefault="00B47B6F" w:rsidP="00BC5F45">
            <w:r>
              <w:t>Aantal m2:</w:t>
            </w:r>
          </w:p>
        </w:tc>
        <w:tc>
          <w:tcPr>
            <w:tcW w:w="4682" w:type="dxa"/>
            <w:shd w:val="clear" w:color="auto" w:fill="auto"/>
          </w:tcPr>
          <w:p w14:paraId="03E6277B" w14:textId="5E43EDB1" w:rsidR="00B47B6F" w:rsidRDefault="00B47B6F" w:rsidP="00BC5F45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49995130"/>
                <w:placeholder>
                  <w:docPart w:val="E404833ABCCD46F5A59C76E7EF8E54EF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Klik hier om het aantal m2 te typen"/>
                      </w:textInput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Klik hier om het aantal m2 te typen</w:t>
                </w:r>
                <w:r>
                  <w:fldChar w:fldCharType="end"/>
                </w:r>
              </w:sdtContent>
            </w:sdt>
            <w:r>
              <w:rPr>
                <w:rFonts w:cstheme="minorHAnsi"/>
                <w:szCs w:val="20"/>
              </w:rPr>
              <w:t xml:space="preserve"> m2</w:t>
            </w:r>
          </w:p>
        </w:tc>
      </w:tr>
      <w:tr w:rsidR="007B44CB" w14:paraId="37D93B79" w14:textId="77777777" w:rsidTr="00BC5F45">
        <w:tc>
          <w:tcPr>
            <w:tcW w:w="3256" w:type="dxa"/>
            <w:shd w:val="clear" w:color="auto" w:fill="auto"/>
          </w:tcPr>
          <w:p w14:paraId="2427AE97" w14:textId="77777777" w:rsidR="007B44CB" w:rsidRDefault="007B44CB" w:rsidP="00BC5F45">
            <w:r>
              <w:t>Opleverdatum:</w:t>
            </w:r>
          </w:p>
        </w:tc>
        <w:tc>
          <w:tcPr>
            <w:tcW w:w="4682" w:type="dxa"/>
            <w:shd w:val="clear" w:color="auto" w:fill="auto"/>
          </w:tcPr>
          <w:p w14:paraId="2161968C" w14:textId="37686A98" w:rsidR="007B44CB" w:rsidRDefault="008668E3" w:rsidP="00BC5F45">
            <w:sdt>
              <w:sdtPr>
                <w:id w:val="-1171714504"/>
                <w:placeholder>
                  <w:docPart w:val="8E9971E420E645B6B6123E53CE561404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7B44CB" w:rsidRPr="00587FE5">
                  <w:rPr>
                    <w:rStyle w:val="Tekstvantijdelijkeaanduiding"/>
                  </w:rPr>
                  <w:t xml:space="preserve">Klik </w:t>
                </w:r>
                <w:r w:rsidR="00EE1797">
                  <w:rPr>
                    <w:rStyle w:val="Tekstvantijdelijkeaanduiding"/>
                  </w:rPr>
                  <w:t xml:space="preserve">hier </w:t>
                </w:r>
                <w:r w:rsidR="007B44CB" w:rsidRPr="00587FE5">
                  <w:rPr>
                    <w:rStyle w:val="Tekstvantijdelijkeaanduiding"/>
                  </w:rPr>
                  <w:t>om een datum in te voeren.</w:t>
                </w:r>
              </w:sdtContent>
            </w:sdt>
          </w:p>
        </w:tc>
      </w:tr>
      <w:tr w:rsidR="007B44CB" w14:paraId="4527923D" w14:textId="77777777" w:rsidTr="00BC5F45">
        <w:trPr>
          <w:trHeight w:val="20"/>
        </w:trPr>
        <w:tc>
          <w:tcPr>
            <w:tcW w:w="3256" w:type="dxa"/>
            <w:shd w:val="clear" w:color="auto" w:fill="auto"/>
          </w:tcPr>
          <w:p w14:paraId="23CB56CB" w14:textId="77777777" w:rsidR="007B44CB" w:rsidRPr="00295DA2" w:rsidRDefault="007B44CB" w:rsidP="00BC5F45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4ACD6850" w14:textId="77777777" w:rsidR="007B44CB" w:rsidRPr="00295DA2" w:rsidRDefault="007B44CB" w:rsidP="00BC5F45">
            <w:pPr>
              <w:rPr>
                <w:sz w:val="14"/>
                <w:szCs w:val="14"/>
              </w:rPr>
            </w:pPr>
          </w:p>
        </w:tc>
      </w:tr>
      <w:tr w:rsidR="007B44CB" w14:paraId="431BDBD8" w14:textId="77777777" w:rsidTr="00BC5F45">
        <w:tc>
          <w:tcPr>
            <w:tcW w:w="3256" w:type="dxa"/>
            <w:shd w:val="clear" w:color="auto" w:fill="auto"/>
          </w:tcPr>
          <w:p w14:paraId="1A220B73" w14:textId="77777777" w:rsidR="007B44CB" w:rsidRDefault="007B44CB" w:rsidP="00BC5F45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271DF3BA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096013627"/>
                <w:placeholder>
                  <w:docPart w:val="669601F58BB9417BA1F6E2E2BFE251F5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7F1D62B3" w14:textId="77777777" w:rsidTr="00BC5F45">
        <w:tc>
          <w:tcPr>
            <w:tcW w:w="3256" w:type="dxa"/>
            <w:shd w:val="clear" w:color="auto" w:fill="auto"/>
          </w:tcPr>
          <w:p w14:paraId="1ECDCCEE" w14:textId="77777777" w:rsidR="007B44CB" w:rsidRDefault="007B44CB" w:rsidP="00BC5F45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583B89AC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574705971"/>
                <w:placeholder>
                  <w:docPart w:val="500A2A4C70144425A435ECECC713529C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3CE5F6FF" w14:textId="77777777" w:rsidTr="00BC5F45">
        <w:tc>
          <w:tcPr>
            <w:tcW w:w="3256" w:type="dxa"/>
            <w:shd w:val="clear" w:color="auto" w:fill="auto"/>
          </w:tcPr>
          <w:p w14:paraId="2560575A" w14:textId="77777777" w:rsidR="007B44CB" w:rsidRDefault="007B44CB" w:rsidP="00BC5F45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7C03E7F1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095402528"/>
                <w:placeholder>
                  <w:docPart w:val="2C5A410E8FD24966BC1629A38667A074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4F7BC318" w14:textId="77777777" w:rsidTr="00BC5F45">
        <w:tc>
          <w:tcPr>
            <w:tcW w:w="3256" w:type="dxa"/>
            <w:shd w:val="clear" w:color="auto" w:fill="auto"/>
          </w:tcPr>
          <w:p w14:paraId="5D416495" w14:textId="77777777" w:rsidR="007B44CB" w:rsidRDefault="007B44CB" w:rsidP="00BC5F45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30BCA110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943995600"/>
                <w:placeholder>
                  <w:docPart w:val="E7C0B86B73F141D0832AF103E39A286D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7C42544C" w14:textId="77777777" w:rsidTr="00BC5F45">
        <w:tc>
          <w:tcPr>
            <w:tcW w:w="3256" w:type="dxa"/>
            <w:shd w:val="clear" w:color="auto" w:fill="auto"/>
          </w:tcPr>
          <w:p w14:paraId="59F85937" w14:textId="77777777" w:rsidR="007B44CB" w:rsidRDefault="007B44CB" w:rsidP="00BC5F45"/>
        </w:tc>
        <w:tc>
          <w:tcPr>
            <w:tcW w:w="4682" w:type="dxa"/>
            <w:shd w:val="clear" w:color="auto" w:fill="auto"/>
          </w:tcPr>
          <w:p w14:paraId="27838998" w14:textId="77777777" w:rsidR="007B44CB" w:rsidRDefault="007B44CB" w:rsidP="00BC5F45"/>
        </w:tc>
      </w:tr>
      <w:tr w:rsidR="007B44CB" w14:paraId="67EE91B5" w14:textId="77777777" w:rsidTr="00BC5F45">
        <w:tc>
          <w:tcPr>
            <w:tcW w:w="3256" w:type="dxa"/>
            <w:shd w:val="clear" w:color="auto" w:fill="auto"/>
          </w:tcPr>
          <w:p w14:paraId="17A8DDC6" w14:textId="77777777" w:rsidR="007B44CB" w:rsidRDefault="007B44CB" w:rsidP="00BC5F45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682" w:type="dxa"/>
            <w:shd w:val="clear" w:color="auto" w:fill="auto"/>
          </w:tcPr>
          <w:p w14:paraId="4450B9A4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007352244"/>
                <w:placeholder>
                  <w:docPart w:val="874302C345D34DEEBFB92505819594DE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4F712279" w14:textId="77777777" w:rsidTr="00BC5F45">
        <w:tc>
          <w:tcPr>
            <w:tcW w:w="3256" w:type="dxa"/>
            <w:shd w:val="clear" w:color="auto" w:fill="auto"/>
          </w:tcPr>
          <w:p w14:paraId="4658B162" w14:textId="77777777" w:rsidR="007B44CB" w:rsidRDefault="007B44CB" w:rsidP="00BC5F45">
            <w:r>
              <w:t>Omschrijving eigen aandeel:</w:t>
            </w:r>
          </w:p>
        </w:tc>
        <w:tc>
          <w:tcPr>
            <w:tcW w:w="4682" w:type="dxa"/>
            <w:shd w:val="clear" w:color="auto" w:fill="auto"/>
          </w:tcPr>
          <w:p w14:paraId="5399D444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718282585"/>
                <w:placeholder>
                  <w:docPart w:val="5E29C6525EB44D61946825C918AC8224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Klik hier om uw tekst te typen</w:t>
                </w:r>
                <w:r w:rsidR="007B44CB">
                  <w:fldChar w:fldCharType="end"/>
                </w:r>
              </w:sdtContent>
            </w:sdt>
          </w:p>
        </w:tc>
      </w:tr>
      <w:tr w:rsidR="007B44CB" w14:paraId="7F750CE7" w14:textId="77777777" w:rsidTr="00BC5F45">
        <w:tc>
          <w:tcPr>
            <w:tcW w:w="3256" w:type="dxa"/>
            <w:shd w:val="clear" w:color="auto" w:fill="auto"/>
          </w:tcPr>
          <w:p w14:paraId="7A7AE354" w14:textId="77777777" w:rsidR="007B44CB" w:rsidRDefault="007B44CB" w:rsidP="00BC5F45"/>
        </w:tc>
        <w:tc>
          <w:tcPr>
            <w:tcW w:w="4682" w:type="dxa"/>
            <w:shd w:val="clear" w:color="auto" w:fill="auto"/>
          </w:tcPr>
          <w:p w14:paraId="577004CD" w14:textId="77777777" w:rsidR="007B44CB" w:rsidRDefault="007B44CB" w:rsidP="00BC5F45"/>
        </w:tc>
      </w:tr>
      <w:tr w:rsidR="007B44CB" w14:paraId="56962CBF" w14:textId="77777777" w:rsidTr="00BC5F45">
        <w:tc>
          <w:tcPr>
            <w:tcW w:w="3256" w:type="dxa"/>
            <w:shd w:val="clear" w:color="auto" w:fill="auto"/>
          </w:tcPr>
          <w:p w14:paraId="487CF15A" w14:textId="77777777" w:rsidR="007B44CB" w:rsidRDefault="007B44CB" w:rsidP="00BC5F45">
            <w:r>
              <w:t>Bijgevoegde bewijsmiddelen:</w:t>
            </w:r>
          </w:p>
        </w:tc>
        <w:tc>
          <w:tcPr>
            <w:tcW w:w="4682" w:type="dxa"/>
            <w:shd w:val="clear" w:color="auto" w:fill="auto"/>
          </w:tcPr>
          <w:p w14:paraId="7C43F836" w14:textId="77777777" w:rsidR="007B44CB" w:rsidRDefault="008668E3" w:rsidP="00BC5F45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2025823370"/>
                <w:placeholder>
                  <w:docPart w:val="6442380D0E04457CB389C2BC87CBE9C6"/>
                </w:placeholder>
              </w:sdtPr>
              <w:sdtEndPr/>
              <w:sdtContent>
                <w:r w:rsidR="007B44CB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B44CB">
                  <w:instrText>FORMTEXT</w:instrText>
                </w:r>
                <w:r w:rsidR="007B44CB">
                  <w:fldChar w:fldCharType="separate"/>
                </w:r>
                <w:r w:rsidR="007B44CB">
                  <w:t>Vul de naam per document ter bewijsvoering in</w:t>
                </w:r>
                <w:r w:rsidR="007B44CB">
                  <w:fldChar w:fldCharType="end"/>
                </w:r>
              </w:sdtContent>
            </w:sdt>
          </w:p>
        </w:tc>
      </w:tr>
    </w:tbl>
    <w:p w14:paraId="5DC5DBE3" w14:textId="77777777" w:rsidR="00B47B6F" w:rsidRDefault="00B47B6F" w:rsidP="00295DA2"/>
    <w:p w14:paraId="31382207" w14:textId="77777777" w:rsidR="0009741F" w:rsidRDefault="0009741F" w:rsidP="00295DA2"/>
    <w:p w14:paraId="5695037F" w14:textId="4324723C" w:rsidR="00B47B6F" w:rsidRDefault="00B47B6F" w:rsidP="00B47B6F">
      <w:pPr>
        <w:spacing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S</w:t>
      </w:r>
      <w:r>
        <w:rPr>
          <w:rFonts w:cstheme="minorHAnsi"/>
          <w:b/>
          <w:szCs w:val="20"/>
        </w:rPr>
        <w:t xml:space="preserve">electiecriterium </w:t>
      </w:r>
      <w:r>
        <w:rPr>
          <w:rFonts w:cstheme="minorHAnsi"/>
          <w:b/>
          <w:szCs w:val="20"/>
        </w:rPr>
        <w:t>3</w:t>
      </w:r>
      <w:r>
        <w:rPr>
          <w:rFonts w:cstheme="minorHAnsi"/>
          <w:b/>
          <w:szCs w:val="20"/>
        </w:rPr>
        <w:t xml:space="preserve">. </w:t>
      </w:r>
      <w:r>
        <w:rPr>
          <w:rFonts w:cstheme="minorHAnsi"/>
          <w:b/>
          <w:szCs w:val="20"/>
        </w:rPr>
        <w:t>Vakkundig procesmanagement</w:t>
      </w:r>
    </w:p>
    <w:p w14:paraId="2DB3FD40" w14:textId="77777777" w:rsidR="00B47B6F" w:rsidRPr="00295DA2" w:rsidRDefault="00B47B6F" w:rsidP="00B47B6F">
      <w:pPr>
        <w:spacing w:line="240" w:lineRule="auto"/>
        <w:rPr>
          <w:rFonts w:cstheme="minorHAnsi"/>
          <w:b/>
          <w:sz w:val="16"/>
        </w:rPr>
      </w:pPr>
    </w:p>
    <w:tbl>
      <w:tblPr>
        <w:tblStyle w:val="Tabelraster"/>
        <w:tblW w:w="7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682"/>
      </w:tblGrid>
      <w:tr w:rsidR="00B47B6F" w14:paraId="7F404430" w14:textId="77777777" w:rsidTr="00197799">
        <w:tc>
          <w:tcPr>
            <w:tcW w:w="3256" w:type="dxa"/>
            <w:shd w:val="clear" w:color="auto" w:fill="auto"/>
          </w:tcPr>
          <w:p w14:paraId="6D07391E" w14:textId="77777777" w:rsidR="00B47B6F" w:rsidRDefault="00B47B6F" w:rsidP="00197799">
            <w:r>
              <w:t>Naam referentieproject:</w:t>
            </w:r>
          </w:p>
        </w:tc>
        <w:tc>
          <w:tcPr>
            <w:tcW w:w="4682" w:type="dxa"/>
            <w:shd w:val="clear" w:color="auto" w:fill="auto"/>
          </w:tcPr>
          <w:p w14:paraId="49272EEE" w14:textId="77777777" w:rsidR="00B47B6F" w:rsidRPr="00891A67" w:rsidRDefault="00B47B6F" w:rsidP="00197799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1193113973"/>
                <w:placeholder>
                  <w:docPart w:val="096178FF91F04D2695F4289DE3DA1B05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B47B6F" w14:paraId="726D0CE3" w14:textId="77777777" w:rsidTr="00197799">
        <w:tc>
          <w:tcPr>
            <w:tcW w:w="3256" w:type="dxa"/>
            <w:shd w:val="clear" w:color="auto" w:fill="auto"/>
          </w:tcPr>
          <w:p w14:paraId="4AD4C30D" w14:textId="77777777" w:rsidR="00B47B6F" w:rsidRDefault="00B47B6F" w:rsidP="00197799">
            <w:r>
              <w:t>Opleverdatum:</w:t>
            </w:r>
          </w:p>
        </w:tc>
        <w:tc>
          <w:tcPr>
            <w:tcW w:w="4682" w:type="dxa"/>
            <w:shd w:val="clear" w:color="auto" w:fill="auto"/>
          </w:tcPr>
          <w:p w14:paraId="5F4B9A58" w14:textId="77777777" w:rsidR="00B47B6F" w:rsidRDefault="00B47B6F" w:rsidP="00197799">
            <w:sdt>
              <w:sdtPr>
                <w:id w:val="-2139951407"/>
                <w:placeholder>
                  <w:docPart w:val="30CCFF4D9D6F43A59FCDF4CEA48C2CF1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587FE5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 xml:space="preserve">hier </w:t>
                </w:r>
                <w:r w:rsidRPr="00587FE5">
                  <w:rPr>
                    <w:rStyle w:val="Tekstvantijdelijkeaanduiding"/>
                  </w:rPr>
                  <w:t>om een datum in te voeren.</w:t>
                </w:r>
              </w:sdtContent>
            </w:sdt>
          </w:p>
        </w:tc>
      </w:tr>
      <w:tr w:rsidR="00B47B6F" w14:paraId="66A20C9D" w14:textId="77777777" w:rsidTr="00197799">
        <w:trPr>
          <w:trHeight w:val="20"/>
        </w:trPr>
        <w:tc>
          <w:tcPr>
            <w:tcW w:w="3256" w:type="dxa"/>
            <w:shd w:val="clear" w:color="auto" w:fill="auto"/>
          </w:tcPr>
          <w:p w14:paraId="5C946862" w14:textId="77777777" w:rsidR="00B47B6F" w:rsidRPr="00295DA2" w:rsidRDefault="00B47B6F" w:rsidP="00197799">
            <w:pPr>
              <w:rPr>
                <w:sz w:val="15"/>
                <w:szCs w:val="15"/>
              </w:rPr>
            </w:pPr>
          </w:p>
        </w:tc>
        <w:tc>
          <w:tcPr>
            <w:tcW w:w="4682" w:type="dxa"/>
            <w:shd w:val="clear" w:color="auto" w:fill="auto"/>
          </w:tcPr>
          <w:p w14:paraId="4475649F" w14:textId="77777777" w:rsidR="00B47B6F" w:rsidRPr="00295DA2" w:rsidRDefault="00B47B6F" w:rsidP="00197799">
            <w:pPr>
              <w:rPr>
                <w:sz w:val="14"/>
                <w:szCs w:val="14"/>
              </w:rPr>
            </w:pPr>
          </w:p>
        </w:tc>
      </w:tr>
      <w:tr w:rsidR="00B47B6F" w14:paraId="5757A16A" w14:textId="77777777" w:rsidTr="00197799">
        <w:tc>
          <w:tcPr>
            <w:tcW w:w="3256" w:type="dxa"/>
            <w:shd w:val="clear" w:color="auto" w:fill="auto"/>
          </w:tcPr>
          <w:p w14:paraId="71CACF9B" w14:textId="77777777" w:rsidR="00B47B6F" w:rsidRDefault="00B47B6F" w:rsidP="00197799">
            <w:r>
              <w:t>Opdrachtgever:</w:t>
            </w:r>
          </w:p>
        </w:tc>
        <w:tc>
          <w:tcPr>
            <w:tcW w:w="4682" w:type="dxa"/>
            <w:shd w:val="clear" w:color="auto" w:fill="auto"/>
          </w:tcPr>
          <w:p w14:paraId="0C8B4EB8" w14:textId="77777777" w:rsidR="00B47B6F" w:rsidRDefault="00B47B6F" w:rsidP="00197799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736983413"/>
                <w:placeholder>
                  <w:docPart w:val="A68E5FB6D6054BF1987133144E4B5FE2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B47B6F" w14:paraId="0CDEA6FE" w14:textId="77777777" w:rsidTr="00197799">
        <w:tc>
          <w:tcPr>
            <w:tcW w:w="3256" w:type="dxa"/>
            <w:shd w:val="clear" w:color="auto" w:fill="auto"/>
          </w:tcPr>
          <w:p w14:paraId="57D83EAA" w14:textId="77777777" w:rsidR="00B47B6F" w:rsidRDefault="00B47B6F" w:rsidP="00197799">
            <w:r>
              <w:t>Contactpersoon referent:</w:t>
            </w:r>
          </w:p>
        </w:tc>
        <w:tc>
          <w:tcPr>
            <w:tcW w:w="4682" w:type="dxa"/>
            <w:shd w:val="clear" w:color="auto" w:fill="auto"/>
          </w:tcPr>
          <w:p w14:paraId="1DE8F3D3" w14:textId="77777777" w:rsidR="00B47B6F" w:rsidRDefault="00B47B6F" w:rsidP="00197799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587008570"/>
                <w:placeholder>
                  <w:docPart w:val="321F083AEAA24B7783665C2ECD0CFAC1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B47B6F" w14:paraId="2280F6C2" w14:textId="77777777" w:rsidTr="00197799">
        <w:tc>
          <w:tcPr>
            <w:tcW w:w="3256" w:type="dxa"/>
            <w:shd w:val="clear" w:color="auto" w:fill="auto"/>
          </w:tcPr>
          <w:p w14:paraId="54B920BC" w14:textId="77777777" w:rsidR="00B47B6F" w:rsidRDefault="00B47B6F" w:rsidP="00197799">
            <w:r>
              <w:t>Contactgegevens e-mail:</w:t>
            </w:r>
          </w:p>
        </w:tc>
        <w:tc>
          <w:tcPr>
            <w:tcW w:w="4682" w:type="dxa"/>
            <w:shd w:val="clear" w:color="auto" w:fill="auto"/>
          </w:tcPr>
          <w:p w14:paraId="5D29AA8E" w14:textId="77777777" w:rsidR="00B47B6F" w:rsidRDefault="00B47B6F" w:rsidP="00197799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649329495"/>
                <w:placeholder>
                  <w:docPart w:val="3DC4637C4A7B47A481208C1A9CB41728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B47B6F" w14:paraId="161EA90C" w14:textId="77777777" w:rsidTr="00197799">
        <w:tc>
          <w:tcPr>
            <w:tcW w:w="3256" w:type="dxa"/>
            <w:shd w:val="clear" w:color="auto" w:fill="auto"/>
          </w:tcPr>
          <w:p w14:paraId="48873CE7" w14:textId="77777777" w:rsidR="00B47B6F" w:rsidRDefault="00B47B6F" w:rsidP="00197799">
            <w:r>
              <w:t>Contactgegevens telefoon:</w:t>
            </w:r>
          </w:p>
        </w:tc>
        <w:tc>
          <w:tcPr>
            <w:tcW w:w="4682" w:type="dxa"/>
            <w:shd w:val="clear" w:color="auto" w:fill="auto"/>
          </w:tcPr>
          <w:p w14:paraId="07384E40" w14:textId="77777777" w:rsidR="00B47B6F" w:rsidRDefault="00B47B6F" w:rsidP="00197799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356273609"/>
                <w:placeholder>
                  <w:docPart w:val="899E4F2AB6DA4FC2A0C604D11CA24222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B47B6F" w14:paraId="51BC75BD" w14:textId="77777777" w:rsidTr="00197799">
        <w:tc>
          <w:tcPr>
            <w:tcW w:w="3256" w:type="dxa"/>
            <w:shd w:val="clear" w:color="auto" w:fill="auto"/>
          </w:tcPr>
          <w:p w14:paraId="3147E2E3" w14:textId="77777777" w:rsidR="00B47B6F" w:rsidRDefault="00B47B6F" w:rsidP="00197799"/>
        </w:tc>
        <w:tc>
          <w:tcPr>
            <w:tcW w:w="4682" w:type="dxa"/>
            <w:shd w:val="clear" w:color="auto" w:fill="auto"/>
          </w:tcPr>
          <w:p w14:paraId="2DD7FAC7" w14:textId="77777777" w:rsidR="00B47B6F" w:rsidRDefault="00B47B6F" w:rsidP="00197799"/>
        </w:tc>
      </w:tr>
      <w:tr w:rsidR="00B47B6F" w14:paraId="4E092B8E" w14:textId="77777777" w:rsidTr="00197799">
        <w:tc>
          <w:tcPr>
            <w:tcW w:w="3256" w:type="dxa"/>
            <w:shd w:val="clear" w:color="auto" w:fill="auto"/>
          </w:tcPr>
          <w:p w14:paraId="45FDBE82" w14:textId="77777777" w:rsidR="00B47B6F" w:rsidRDefault="00B47B6F" w:rsidP="00197799">
            <w:r>
              <w:t>Uitgevoerd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door</w:t>
            </w:r>
            <w:r w:rsidRPr="009F7308">
              <w:rPr>
                <w:sz w:val="12"/>
                <w:szCs w:val="12"/>
              </w:rPr>
              <w:t xml:space="preserve"> </w:t>
            </w:r>
            <w:r>
              <w:t>onderneming:</w:t>
            </w:r>
          </w:p>
        </w:tc>
        <w:tc>
          <w:tcPr>
            <w:tcW w:w="4682" w:type="dxa"/>
            <w:shd w:val="clear" w:color="auto" w:fill="auto"/>
          </w:tcPr>
          <w:p w14:paraId="32825BD1" w14:textId="77777777" w:rsidR="00B47B6F" w:rsidRDefault="00B47B6F" w:rsidP="00197799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294455175"/>
                <w:placeholder>
                  <w:docPart w:val="EE649C55CFEF47518CD62AC4689025A6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B47B6F" w14:paraId="144CE845" w14:textId="77777777" w:rsidTr="00197799">
        <w:tc>
          <w:tcPr>
            <w:tcW w:w="3256" w:type="dxa"/>
            <w:shd w:val="clear" w:color="auto" w:fill="auto"/>
          </w:tcPr>
          <w:p w14:paraId="50D8BD21" w14:textId="77777777" w:rsidR="00B47B6F" w:rsidRDefault="00B47B6F" w:rsidP="00197799">
            <w:r>
              <w:t>Omschrijving eigen aandeel:</w:t>
            </w:r>
          </w:p>
        </w:tc>
        <w:tc>
          <w:tcPr>
            <w:tcW w:w="4682" w:type="dxa"/>
            <w:shd w:val="clear" w:color="auto" w:fill="auto"/>
          </w:tcPr>
          <w:p w14:paraId="25DC6CF6" w14:textId="77777777" w:rsidR="00B47B6F" w:rsidRDefault="00B47B6F" w:rsidP="00197799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290894438"/>
                <w:placeholder>
                  <w:docPart w:val="B2BB077932B84F7AAAE1F3EE0EDE16C4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Klik hier om uw tekst te typen</w:t>
                </w:r>
                <w:r>
                  <w:fldChar w:fldCharType="end"/>
                </w:r>
              </w:sdtContent>
            </w:sdt>
          </w:p>
        </w:tc>
      </w:tr>
      <w:tr w:rsidR="00B47B6F" w14:paraId="68D8A607" w14:textId="77777777" w:rsidTr="00197799">
        <w:tc>
          <w:tcPr>
            <w:tcW w:w="3256" w:type="dxa"/>
            <w:shd w:val="clear" w:color="auto" w:fill="auto"/>
          </w:tcPr>
          <w:p w14:paraId="65775CCE" w14:textId="77777777" w:rsidR="00B47B6F" w:rsidRDefault="00B47B6F" w:rsidP="00197799"/>
        </w:tc>
        <w:tc>
          <w:tcPr>
            <w:tcW w:w="4682" w:type="dxa"/>
            <w:shd w:val="clear" w:color="auto" w:fill="auto"/>
          </w:tcPr>
          <w:p w14:paraId="2F303E74" w14:textId="77777777" w:rsidR="00B47B6F" w:rsidRDefault="00B47B6F" w:rsidP="00197799"/>
        </w:tc>
      </w:tr>
      <w:tr w:rsidR="00B47B6F" w14:paraId="11A541E0" w14:textId="77777777" w:rsidTr="00197799">
        <w:tc>
          <w:tcPr>
            <w:tcW w:w="3256" w:type="dxa"/>
            <w:shd w:val="clear" w:color="auto" w:fill="auto"/>
          </w:tcPr>
          <w:p w14:paraId="5A665C18" w14:textId="77777777" w:rsidR="00B47B6F" w:rsidRDefault="00B47B6F" w:rsidP="00197799">
            <w:r>
              <w:t>Bijgevoegde bewijsmiddelen:</w:t>
            </w:r>
          </w:p>
        </w:tc>
        <w:tc>
          <w:tcPr>
            <w:tcW w:w="4682" w:type="dxa"/>
            <w:shd w:val="clear" w:color="auto" w:fill="auto"/>
          </w:tcPr>
          <w:p w14:paraId="23E7E0BC" w14:textId="77777777" w:rsidR="00B47B6F" w:rsidRDefault="00B47B6F" w:rsidP="00197799">
            <w:sdt>
              <w:sdtPr>
                <w:rPr>
                  <w:rFonts w:asciiTheme="minorHAnsi" w:hAnsiTheme="minorHAnsi" w:cstheme="minorHAnsi"/>
                  <w:szCs w:val="20"/>
                  <w:u w:val="single"/>
                </w:rPr>
                <w:id w:val="-109130177"/>
                <w:placeholder>
                  <w:docPart w:val="CC32DBB446AF4D0DAE21ABE016FAB7E7"/>
                </w:placeholder>
              </w:sdtPr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instrText>FORMTEXT</w:instrText>
                </w:r>
                <w:r>
                  <w:fldChar w:fldCharType="separate"/>
                </w:r>
                <w:r>
                  <w:t>Vul de naam per document ter bewijsvoering in</w:t>
                </w:r>
                <w:r>
                  <w:fldChar w:fldCharType="end"/>
                </w:r>
              </w:sdtContent>
            </w:sdt>
          </w:p>
        </w:tc>
      </w:tr>
    </w:tbl>
    <w:p w14:paraId="5B256D35" w14:textId="77777777" w:rsidR="00EE1797" w:rsidRPr="008668E3" w:rsidRDefault="00EE1797" w:rsidP="00295DA2">
      <w:pPr>
        <w:rPr>
          <w:sz w:val="8"/>
          <w:szCs w:val="14"/>
        </w:rPr>
      </w:pPr>
    </w:p>
    <w:sectPr w:rsidR="00EE1797" w:rsidRPr="008668E3">
      <w:headerReference w:type="default" r:id="rId9"/>
      <w:footerReference w:type="default" r:id="rId10"/>
      <w:headerReference w:type="first" r:id="rId11"/>
      <w:pgSz w:w="11905" w:h="16837"/>
      <w:pgMar w:top="3055" w:right="2747" w:bottom="1076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C1E2" w14:textId="77777777" w:rsidR="005218AC" w:rsidRDefault="005218AC">
      <w:pPr>
        <w:spacing w:line="240" w:lineRule="auto"/>
      </w:pPr>
      <w:r>
        <w:separator/>
      </w:r>
    </w:p>
  </w:endnote>
  <w:endnote w:type="continuationSeparator" w:id="0">
    <w:p w14:paraId="0C9CCAE0" w14:textId="77777777" w:rsidR="005218AC" w:rsidRDefault="00521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2BA7" w14:textId="77777777" w:rsidR="008C51BC" w:rsidRDefault="008C51B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A34F" w14:textId="77777777" w:rsidR="005218AC" w:rsidRDefault="005218AC">
      <w:pPr>
        <w:spacing w:line="240" w:lineRule="auto"/>
      </w:pPr>
      <w:r>
        <w:separator/>
      </w:r>
    </w:p>
  </w:footnote>
  <w:footnote w:type="continuationSeparator" w:id="0">
    <w:p w14:paraId="4405F4A2" w14:textId="77777777" w:rsidR="005218AC" w:rsidRDefault="005218AC">
      <w:pPr>
        <w:spacing w:line="240" w:lineRule="auto"/>
      </w:pPr>
      <w:r>
        <w:continuationSeparator/>
      </w:r>
    </w:p>
  </w:footnote>
  <w:footnote w:id="1">
    <w:p w14:paraId="58BDC12E" w14:textId="77777777" w:rsidR="00155A9B" w:rsidRPr="00325210" w:rsidRDefault="00155A9B" w:rsidP="00891A67">
      <w:pPr>
        <w:pStyle w:val="Voetnoottekst"/>
        <w:rPr>
          <w:sz w:val="16"/>
          <w:szCs w:val="16"/>
        </w:rPr>
      </w:pPr>
      <w:r w:rsidRPr="00325210">
        <w:rPr>
          <w:rStyle w:val="Voetnootmarkering"/>
          <w:sz w:val="16"/>
          <w:szCs w:val="16"/>
        </w:rPr>
        <w:footnoteRef/>
      </w:r>
      <w:r w:rsidRPr="00325210">
        <w:rPr>
          <w:sz w:val="16"/>
          <w:szCs w:val="16"/>
        </w:rPr>
        <w:t xml:space="preserve"> </w:t>
      </w:r>
      <w:proofErr w:type="gramStart"/>
      <w:r w:rsidRPr="00325210">
        <w:rPr>
          <w:sz w:val="16"/>
          <w:szCs w:val="16"/>
        </w:rPr>
        <w:t>Indien</w:t>
      </w:r>
      <w:proofErr w:type="gramEnd"/>
      <w:r w:rsidRPr="00325210">
        <w:rPr>
          <w:sz w:val="16"/>
          <w:szCs w:val="16"/>
        </w:rPr>
        <w:t xml:space="preserve"> een gegadigde/inschrijver een beroep doet op een andere natuurlijke of</w:t>
      </w:r>
      <w:r>
        <w:rPr>
          <w:sz w:val="16"/>
          <w:szCs w:val="16"/>
        </w:rPr>
        <w:t xml:space="preserve"> </w:t>
      </w:r>
      <w:proofErr w:type="spellStart"/>
      <w:r w:rsidRPr="00325210">
        <w:rPr>
          <w:sz w:val="16"/>
          <w:szCs w:val="16"/>
        </w:rPr>
        <w:t>rechts</w:t>
      </w:r>
      <w:r>
        <w:rPr>
          <w:sz w:val="16"/>
          <w:szCs w:val="16"/>
        </w:rPr>
        <w:t>-</w:t>
      </w:r>
      <w:r w:rsidRPr="00325210">
        <w:rPr>
          <w:sz w:val="16"/>
          <w:szCs w:val="16"/>
        </w:rPr>
        <w:t>persoon</w:t>
      </w:r>
      <w:proofErr w:type="spellEnd"/>
      <w:r w:rsidRPr="00325210">
        <w:rPr>
          <w:sz w:val="16"/>
          <w:szCs w:val="16"/>
        </w:rPr>
        <w:t xml:space="preserve"> (derde) om de kerncompetentie en/of selectiecriterium aan te tonen, dan dient hier de naam van de desbetreffende derde te worden ingevuld. </w:t>
      </w:r>
      <w:proofErr w:type="gramStart"/>
      <w:r w:rsidRPr="00325210">
        <w:rPr>
          <w:sz w:val="16"/>
          <w:szCs w:val="16"/>
        </w:rPr>
        <w:t>Indien</w:t>
      </w:r>
      <w:proofErr w:type="gramEnd"/>
      <w:r w:rsidRPr="00325210">
        <w:rPr>
          <w:sz w:val="16"/>
          <w:szCs w:val="16"/>
        </w:rPr>
        <w:t xml:space="preserve"> de</w:t>
      </w:r>
      <w:r>
        <w:rPr>
          <w:sz w:val="16"/>
          <w:szCs w:val="16"/>
        </w:rPr>
        <w:t xml:space="preserve"> </w:t>
      </w:r>
      <w:r w:rsidRPr="00325210">
        <w:rPr>
          <w:sz w:val="16"/>
          <w:szCs w:val="16"/>
        </w:rPr>
        <w:t xml:space="preserve">referentieopdracht door een combinatie is uitgevoerd, dan dienen hier de namen van de </w:t>
      </w:r>
      <w:proofErr w:type="spellStart"/>
      <w:r w:rsidRPr="00325210">
        <w:rPr>
          <w:sz w:val="16"/>
          <w:szCs w:val="16"/>
        </w:rPr>
        <w:t>combinanten</w:t>
      </w:r>
      <w:proofErr w:type="spellEnd"/>
      <w:r w:rsidRPr="00325210">
        <w:rPr>
          <w:sz w:val="16"/>
          <w:szCs w:val="16"/>
        </w:rPr>
        <w:t xml:space="preserve"> te worden ingevuld.</w:t>
      </w:r>
    </w:p>
  </w:footnote>
  <w:footnote w:id="2">
    <w:p w14:paraId="249F07CA" w14:textId="77777777" w:rsidR="00155A9B" w:rsidRPr="009F7308" w:rsidRDefault="00155A9B" w:rsidP="00891A67">
      <w:pPr>
        <w:pStyle w:val="Voetnoottekst"/>
        <w:rPr>
          <w:sz w:val="16"/>
          <w:szCs w:val="16"/>
        </w:rPr>
      </w:pPr>
      <w:r w:rsidRPr="009F7308">
        <w:rPr>
          <w:rStyle w:val="Voetnootmarkering"/>
          <w:sz w:val="16"/>
          <w:szCs w:val="16"/>
        </w:rPr>
        <w:footnoteRef/>
      </w:r>
      <w:r w:rsidRPr="009F7308">
        <w:rPr>
          <w:sz w:val="16"/>
          <w:szCs w:val="16"/>
        </w:rPr>
        <w:t xml:space="preserve"> </w:t>
      </w:r>
      <w:proofErr w:type="gramStart"/>
      <w:r w:rsidRPr="009F7308">
        <w:rPr>
          <w:sz w:val="16"/>
          <w:szCs w:val="16"/>
        </w:rPr>
        <w:t>Indien</w:t>
      </w:r>
      <w:proofErr w:type="gramEnd"/>
      <w:r w:rsidRPr="009F7308">
        <w:rPr>
          <w:sz w:val="16"/>
          <w:szCs w:val="16"/>
        </w:rPr>
        <w:t xml:space="preserve"> de referentieopdracht door een combinatie is uitgevoerd, dient de gegadigde/</w:t>
      </w:r>
      <w:r>
        <w:rPr>
          <w:sz w:val="16"/>
          <w:szCs w:val="16"/>
        </w:rPr>
        <w:t xml:space="preserve"> </w:t>
      </w:r>
      <w:r w:rsidRPr="009F7308">
        <w:rPr>
          <w:sz w:val="16"/>
          <w:szCs w:val="16"/>
        </w:rPr>
        <w:t xml:space="preserve">inschrijver hier de werkzaamheden, taken, rollen, verantwoordelijkheden en opgedane ervaring van elk der </w:t>
      </w:r>
      <w:proofErr w:type="spellStart"/>
      <w:r w:rsidRPr="009F7308">
        <w:rPr>
          <w:sz w:val="16"/>
          <w:szCs w:val="16"/>
        </w:rPr>
        <w:t>combinanten</w:t>
      </w:r>
      <w:proofErr w:type="spellEnd"/>
      <w:r w:rsidRPr="009F7308">
        <w:rPr>
          <w:sz w:val="16"/>
          <w:szCs w:val="16"/>
        </w:rPr>
        <w:t xml:space="preserve"> in de combinatie te omschrijven.</w:t>
      </w:r>
    </w:p>
  </w:footnote>
  <w:footnote w:id="3">
    <w:p w14:paraId="7602BDCE" w14:textId="77777777" w:rsidR="00155A9B" w:rsidRPr="009F7308" w:rsidRDefault="00155A9B" w:rsidP="00891A67">
      <w:pPr>
        <w:pStyle w:val="Voetnoottekst"/>
        <w:rPr>
          <w:sz w:val="16"/>
          <w:szCs w:val="16"/>
        </w:rPr>
      </w:pPr>
      <w:r w:rsidRPr="009F7308">
        <w:rPr>
          <w:rStyle w:val="Voetnootmarkering"/>
          <w:sz w:val="16"/>
          <w:szCs w:val="16"/>
        </w:rPr>
        <w:footnoteRef/>
      </w:r>
      <w:r w:rsidRPr="009F7308">
        <w:rPr>
          <w:sz w:val="16"/>
          <w:szCs w:val="16"/>
        </w:rPr>
        <w:t xml:space="preserve"> Vul hier in met welk(e) document(en) de vereiste kerncompetentie en/of kenmerken (van selectiecriteria) door het Rijksvastgoedbedrijf geverifieerd kan/kunnen worden. Geef aan op welke pagina welke te verifiëren informatie kan worden gevonden. </w:t>
      </w:r>
      <w:proofErr w:type="gramStart"/>
      <w:r w:rsidRPr="009F7308">
        <w:rPr>
          <w:sz w:val="16"/>
          <w:szCs w:val="16"/>
        </w:rPr>
        <w:t>Indien</w:t>
      </w:r>
      <w:proofErr w:type="gramEnd"/>
      <w:r w:rsidRPr="009F7308">
        <w:rPr>
          <w:sz w:val="16"/>
          <w:szCs w:val="16"/>
        </w:rPr>
        <w:t xml:space="preserve"> het een tekstueel </w:t>
      </w:r>
    </w:p>
    <w:p w14:paraId="62387BC0" w14:textId="77777777" w:rsidR="00155A9B" w:rsidRDefault="00155A9B" w:rsidP="00891A67">
      <w:pPr>
        <w:pStyle w:val="Voetnoottekst"/>
      </w:pPr>
      <w:proofErr w:type="gramStart"/>
      <w:r w:rsidRPr="009F7308">
        <w:rPr>
          <w:sz w:val="16"/>
          <w:szCs w:val="16"/>
        </w:rPr>
        <w:t>bewijsmiddel</w:t>
      </w:r>
      <w:proofErr w:type="gramEnd"/>
      <w:r w:rsidRPr="009F7308">
        <w:rPr>
          <w:sz w:val="16"/>
          <w:szCs w:val="16"/>
        </w:rPr>
        <w:t xml:space="preserve"> betreft, dan dienen de te verifiëren passages hierin te worden gemarkeerd.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1AC1" w14:textId="4C1B6731" w:rsidR="008C51BC" w:rsidRDefault="00891A67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5415C46" wp14:editId="5252A4F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FDA89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415C46" id="_x0000_t202" coordsize="21600,21600" o:spt="202" path="m,l,21600r21600,l21600,xe">
              <v:stroke joinstyle="miter"/>
              <v:path gradientshapeok="t" o:connecttype="rect"/>
            </v:shapetype>
            <v:shape id="46fef06f-aa3c-11ea-a756-beb5f67e67be" o:spid="_x0000_s1026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" filled="f" stroked="f">
              <v:textbox inset="0,0,0,0">
                <w:txbxContent>
                  <w:p w14:paraId="5EEFDA89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E266656" wp14:editId="7230B6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80634" w14:textId="799747A2" w:rsidR="008C51BC" w:rsidRDefault="0089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66656" id="46fef0b8-aa3c-11ea-a756-beb5f67e67be" o:spid="_x0000_s1027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" filled="f" stroked="f">
              <v:textbox inset="0,0,0,0">
                <w:txbxContent>
                  <w:p w14:paraId="30980634" w14:textId="799747A2" w:rsidR="008C51BC" w:rsidRDefault="0089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13B" w14:textId="4A22B5C1" w:rsidR="008C51BC" w:rsidRDefault="00891A6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1DAF99B" wp14:editId="58A6954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F5BA8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DAF99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8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04F5BA8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9B9F388" wp14:editId="00F7580F">
              <wp:simplePos x="0" y="0"/>
              <wp:positionH relativeFrom="page">
                <wp:posOffset>942975</wp:posOffset>
              </wp:positionH>
              <wp:positionV relativeFrom="page">
                <wp:posOffset>2524125</wp:posOffset>
              </wp:positionV>
              <wp:extent cx="5848350" cy="11049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1104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4DA95" w14:textId="4671B11B" w:rsidR="000319C0" w:rsidRDefault="007B4BCB">
                          <w:r>
                            <w:rPr>
                              <w:sz w:val="60"/>
                              <w:szCs w:val="60"/>
                            </w:rPr>
                            <w:t>Model opgave referentieopdracht</w:t>
                          </w:r>
                          <w:r w:rsidR="0044203C">
                            <w:rPr>
                              <w:sz w:val="60"/>
                              <w:szCs w:val="60"/>
                            </w:rPr>
                            <w:t>en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9F388" id="46feebd0-aa3c-11ea-a756-beb5f67e67be" o:spid="_x0000_s1029" type="#_x0000_t202" style="position:absolute;margin-left:74.25pt;margin-top:198.75pt;width:460.5pt;height:8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" filled="f" stroked="f">
              <v:textbox inset="0,0,0,0">
                <w:txbxContent>
                  <w:p w14:paraId="36A4DA95" w14:textId="4671B11B" w:rsidR="000319C0" w:rsidRDefault="007B4BCB">
                    <w:r>
                      <w:rPr>
                        <w:sz w:val="60"/>
                        <w:szCs w:val="60"/>
                      </w:rPr>
                      <w:t>Model opgave referentieopdracht</w:t>
                    </w:r>
                    <w:r w:rsidR="0044203C">
                      <w:rPr>
                        <w:sz w:val="60"/>
                        <w:szCs w:val="60"/>
                      </w:rPr>
                      <w:t>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CB2C07" wp14:editId="30A37AF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B26E3" w14:textId="77777777" w:rsidR="000319C0" w:rsidRDefault="0003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B2C07" id="46feec6f-aa3c-11ea-a756-beb5f67e67be" o:spid="_x0000_s1030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k4g4J5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50EB26E3" w14:textId="77777777" w:rsidR="000319C0" w:rsidRDefault="0003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D79524" wp14:editId="658160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85F7C" w14:textId="48F8C6A6" w:rsidR="008C51BC" w:rsidRDefault="0089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4B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D79524" id="46feecbe-aa3c-11ea-a756-beb5f67e67be" o:spid="_x0000_s1031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iupK65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0685F7C" w14:textId="48F8C6A6" w:rsidR="008C51BC" w:rsidRDefault="0089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4B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5DAB24" wp14:editId="377B40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C790D" w14:textId="77777777" w:rsidR="008C51BC" w:rsidRDefault="0089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C5B3B" wp14:editId="1FE4981D">
                                <wp:extent cx="467995" cy="1583865"/>
                                <wp:effectExtent l="0" t="0" r="0" b="0"/>
                                <wp:docPr id="1" name="Afbeelding 1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5DAB24" id="46feed0e-aa3c-11ea-a756-beb5f67e67be" o:spid="_x0000_s1032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AC790D" w14:textId="77777777" w:rsidR="008C51BC" w:rsidRDefault="0089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1C5B3B" wp14:editId="1FE4981D">
                          <wp:extent cx="467995" cy="1583865"/>
                          <wp:effectExtent l="0" t="0" r="0" b="0"/>
                          <wp:docPr id="1" name="Afbeelding 1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6AE49D" wp14:editId="35D10E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AB8E6" w14:textId="77777777" w:rsidR="008C51BC" w:rsidRDefault="0089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AC546C" wp14:editId="312F7C71">
                                <wp:extent cx="2339975" cy="1582834"/>
                                <wp:effectExtent l="0" t="0" r="0" b="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RVB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AE49D" id="46feed67-aa3c-11ea-a756-beb5f67e67be" o:spid="_x0000_s1033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A6AB8E6" w14:textId="77777777" w:rsidR="008C51BC" w:rsidRDefault="0089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AC546C" wp14:editId="312F7C71">
                          <wp:extent cx="2339975" cy="1582834"/>
                          <wp:effectExtent l="0" t="0" r="0" b="0"/>
                          <wp:docPr id="6" name="Afbeelding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RVB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01829E9" wp14:editId="2A0C9747">
              <wp:simplePos x="0" y="0"/>
              <wp:positionH relativeFrom="page">
                <wp:posOffset>1007744</wp:posOffset>
              </wp:positionH>
              <wp:positionV relativeFrom="page">
                <wp:posOffset>3070225</wp:posOffset>
              </wp:positionV>
              <wp:extent cx="1238250" cy="532765"/>
              <wp:effectExtent l="0" t="0" r="0" b="0"/>
              <wp:wrapNone/>
              <wp:docPr id="13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5F33A" w14:textId="697A8BC5" w:rsidR="008C51BC" w:rsidRDefault="008C51BC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1829E9" id="46fef31b-aa3c-11ea-a756-beb5f67e67be" o:spid="_x0000_s1034" type="#_x0000_t202" style="position:absolute;margin-left:79.35pt;margin-top:241.75pt;width:97.5pt;height:4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" filled="f" stroked="f">
              <v:textbox inset="0,0,0,0">
                <w:txbxContent>
                  <w:p w14:paraId="6EB5F33A" w14:textId="697A8BC5" w:rsidR="008C51BC" w:rsidRDefault="008C51B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C4DFC0"/>
    <w:multiLevelType w:val="multilevel"/>
    <w:tmpl w:val="7751C3D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548AAE"/>
    <w:multiLevelType w:val="multilevel"/>
    <w:tmpl w:val="A384A2B8"/>
    <w:name w:val="Opsomming"/>
    <w:lvl w:ilvl="0">
      <w:start w:val="1"/>
      <w:numFmt w:val="none"/>
      <w:pStyle w:val="Opsommingstreepje"/>
      <w:lvlText w:val="-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768D18E"/>
    <w:multiLevelType w:val="multilevel"/>
    <w:tmpl w:val="4BC3FC2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DB39F30"/>
    <w:multiLevelType w:val="multilevel"/>
    <w:tmpl w:val="AD2FB7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61D0F7"/>
    <w:multiLevelType w:val="multilevel"/>
    <w:tmpl w:val="F40D1BF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877A5A1"/>
    <w:multiLevelType w:val="multilevel"/>
    <w:tmpl w:val="11DE484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30131427">
    <w:abstractNumId w:val="2"/>
  </w:num>
  <w:num w:numId="2" w16cid:durableId="1872915549">
    <w:abstractNumId w:val="4"/>
  </w:num>
  <w:num w:numId="3" w16cid:durableId="423499280">
    <w:abstractNumId w:val="5"/>
  </w:num>
  <w:num w:numId="4" w16cid:durableId="31149225">
    <w:abstractNumId w:val="0"/>
  </w:num>
  <w:num w:numId="5" w16cid:durableId="1153762226">
    <w:abstractNumId w:val="3"/>
  </w:num>
  <w:num w:numId="6" w16cid:durableId="77197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04F70"/>
    <w:rsid w:val="00013596"/>
    <w:rsid w:val="000319C0"/>
    <w:rsid w:val="0009741F"/>
    <w:rsid w:val="000E0169"/>
    <w:rsid w:val="001071D6"/>
    <w:rsid w:val="0015351F"/>
    <w:rsid w:val="00155A9B"/>
    <w:rsid w:val="00166391"/>
    <w:rsid w:val="001E2B17"/>
    <w:rsid w:val="00295DA2"/>
    <w:rsid w:val="002A66D0"/>
    <w:rsid w:val="00325210"/>
    <w:rsid w:val="0044203C"/>
    <w:rsid w:val="00492CE9"/>
    <w:rsid w:val="005218AC"/>
    <w:rsid w:val="0057266B"/>
    <w:rsid w:val="00673850"/>
    <w:rsid w:val="00690EB7"/>
    <w:rsid w:val="006A455F"/>
    <w:rsid w:val="00784DF2"/>
    <w:rsid w:val="007B44CB"/>
    <w:rsid w:val="007B4BCB"/>
    <w:rsid w:val="008104AA"/>
    <w:rsid w:val="008668E3"/>
    <w:rsid w:val="00891A67"/>
    <w:rsid w:val="008C51BC"/>
    <w:rsid w:val="008E69EF"/>
    <w:rsid w:val="009A1316"/>
    <w:rsid w:val="009C702C"/>
    <w:rsid w:val="009F7308"/>
    <w:rsid w:val="00A21879"/>
    <w:rsid w:val="00AF4DF8"/>
    <w:rsid w:val="00B47B6F"/>
    <w:rsid w:val="00B53AFD"/>
    <w:rsid w:val="00B917F1"/>
    <w:rsid w:val="00C246CD"/>
    <w:rsid w:val="00C325B8"/>
    <w:rsid w:val="00E50B51"/>
    <w:rsid w:val="00EE1797"/>
    <w:rsid w:val="00F27BEF"/>
    <w:rsid w:val="00FB2579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E5C4B"/>
  <w15:docId w15:val="{05D97ACC-D19A-4F2C-823E-7A736F1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66D0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statisch">
    <w:name w:val="Lidnummer (statisch)"/>
    <w:basedOn w:val="Standaard"/>
    <w:next w:val="Standaard"/>
    <w:pPr>
      <w:tabs>
        <w:tab w:val="left" w:pos="419"/>
      </w:tabs>
      <w:ind w:left="425" w:hanging="425"/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nzichtbaarkarakterwit">
    <w:name w:val="Onzichtbaar karakter (wit)"/>
    <w:basedOn w:val="Standaard"/>
    <w:next w:val="Standaard"/>
    <w:rPr>
      <w:color w:val="FFFFFF"/>
    </w:rPr>
  </w:style>
  <w:style w:type="paragraph" w:customStyle="1" w:styleId="Opsommingstreepje">
    <w:name w:val="Opsomming streepje"/>
    <w:basedOn w:val="Standaard"/>
    <w:next w:val="Standaard"/>
    <w:pPr>
      <w:numPr>
        <w:numId w:val="6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B4B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4BC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B4BC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4BCB"/>
    <w:rPr>
      <w:rFonts w:ascii="Verdana" w:hAnsi="Verdana"/>
      <w:color w:val="000000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7B4BCB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21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21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5210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492C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webSetting" Target="webSettings0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D0836D9D714A6893131AFEE5FCF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58FCBB-32A3-4CD2-A1A6-E3AB16FA5AE8}"/>
      </w:docPartPr>
      <w:docPartBody>
        <w:p w:rsidR="00FC7C18" w:rsidRDefault="00FC7C18" w:rsidP="00FC7C18">
          <w:pPr>
            <w:pStyle w:val="BFD0836D9D714A6893131AFEE5FCF28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6DB99163E1A44E9A6913EA11F7404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32578C-596E-4685-A7BB-DBCD85149DC2}"/>
      </w:docPartPr>
      <w:docPartBody>
        <w:p w:rsidR="00080DB0" w:rsidRDefault="00080DB0" w:rsidP="00080DB0">
          <w:pPr>
            <w:pStyle w:val="96DB99163E1A44E9A6913EA11F74042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40CFE513653474FB0568B71D46BD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59381-060D-423D-966E-C57ED1E095BF}"/>
      </w:docPartPr>
      <w:docPartBody>
        <w:p w:rsidR="00EF17B3" w:rsidRDefault="00EC0770" w:rsidP="00EC0770">
          <w:pPr>
            <w:pStyle w:val="E40CFE513653474FB0568B71D46BD2AF1"/>
          </w:pPr>
          <w:r w:rsidRPr="00587FE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 xml:space="preserve">hier </w:t>
          </w:r>
          <w:r w:rsidRPr="00587FE5">
            <w:rPr>
              <w:rStyle w:val="Tekstvantijdelijkeaanduiding"/>
            </w:rPr>
            <w:t>om een datum in te voeren.</w:t>
          </w:r>
        </w:p>
      </w:docPartBody>
    </w:docPart>
    <w:docPart>
      <w:docPartPr>
        <w:name w:val="C3C711666B4042D2ADDF65A0FBD1C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BA5AA6-252A-4755-A9EB-13C65B9D00AF}"/>
      </w:docPartPr>
      <w:docPartBody>
        <w:p w:rsidR="00EF17B3" w:rsidRDefault="00EF17B3" w:rsidP="00EF17B3">
          <w:pPr>
            <w:pStyle w:val="C3C711666B4042D2ADDF65A0FBD1CF9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2B0218D0A3B49C2B39B92EA8D07E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2569D-785C-462A-994D-1E3B42AB2F09}"/>
      </w:docPartPr>
      <w:docPartBody>
        <w:p w:rsidR="00EF17B3" w:rsidRDefault="00EF17B3" w:rsidP="00EF17B3">
          <w:pPr>
            <w:pStyle w:val="72B0218D0A3B49C2B39B92EA8D07ED1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CF5F0215C5C4F33B6317BD7D33965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EEBF1-9AD5-41FD-A0D3-4418D2CFD1A5}"/>
      </w:docPartPr>
      <w:docPartBody>
        <w:p w:rsidR="00EF17B3" w:rsidRDefault="00EF17B3" w:rsidP="00EF17B3">
          <w:pPr>
            <w:pStyle w:val="ACF5F0215C5C4F33B6317BD7D339652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491472EB2C54E849277588C20679C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3EAE6D-9597-4B53-90FD-DFCD349A72BA}"/>
      </w:docPartPr>
      <w:docPartBody>
        <w:p w:rsidR="00EF17B3" w:rsidRDefault="00EF17B3" w:rsidP="00EF17B3">
          <w:pPr>
            <w:pStyle w:val="7491472EB2C54E849277588C20679CB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B31D5ABBC2D40C6AFD86DB92A957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32654-D69C-4AC8-BE90-489AF45E27B2}"/>
      </w:docPartPr>
      <w:docPartBody>
        <w:p w:rsidR="00A37919" w:rsidRDefault="00A37919" w:rsidP="00A37919">
          <w:pPr>
            <w:pStyle w:val="4B31D5ABBC2D40C6AFD86DB92A95777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0FA718B37E240AE9B1CE0B87EACA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15C4F-15E8-48CE-AD61-4175C6D50276}"/>
      </w:docPartPr>
      <w:docPartBody>
        <w:p w:rsidR="00A37919" w:rsidRDefault="00A37919" w:rsidP="00A37919">
          <w:pPr>
            <w:pStyle w:val="F0FA718B37E240AE9B1CE0B87EACA94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3462C668443455BBE6EEF107D081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AE27A4-09E6-400B-AD26-B423F5C1B9B4}"/>
      </w:docPartPr>
      <w:docPartBody>
        <w:p w:rsidR="00A37919" w:rsidRDefault="00EC0770" w:rsidP="00EC0770">
          <w:pPr>
            <w:pStyle w:val="F3462C668443455BBE6EEF107D081B6A1"/>
          </w:pPr>
          <w:r w:rsidRPr="00587FE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587FE5">
            <w:rPr>
              <w:rStyle w:val="Tekstvantijdelijkeaanduiding"/>
            </w:rPr>
            <w:t xml:space="preserve"> om een datum in te voeren.</w:t>
          </w:r>
        </w:p>
      </w:docPartBody>
    </w:docPart>
    <w:docPart>
      <w:docPartPr>
        <w:name w:val="681A6D1D14FB4BBFB097F929B70F95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C90AA7-1C2B-4DF4-9964-2BA02C472CE8}"/>
      </w:docPartPr>
      <w:docPartBody>
        <w:p w:rsidR="00A37919" w:rsidRDefault="00A37919" w:rsidP="00A37919">
          <w:pPr>
            <w:pStyle w:val="681A6D1D14FB4BBFB097F929B70F95B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7DEB2EB8A204BDA81294D794490B5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ECCEFC-5D8B-4BEB-B08B-C316D823B09A}"/>
      </w:docPartPr>
      <w:docPartBody>
        <w:p w:rsidR="00A37919" w:rsidRDefault="00A37919" w:rsidP="00A37919">
          <w:pPr>
            <w:pStyle w:val="B7DEB2EB8A204BDA81294D794490B53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0F82780E39446BCB68C351CD99F6E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C5868-AE9E-4325-96CA-83795C4AF691}"/>
      </w:docPartPr>
      <w:docPartBody>
        <w:p w:rsidR="00A37919" w:rsidRDefault="00A37919" w:rsidP="00A37919">
          <w:pPr>
            <w:pStyle w:val="30F82780E39446BCB68C351CD99F6EB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24D66665F3F4107BDED183706972A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DAFD6-3098-4058-ACF0-9897816CED1A}"/>
      </w:docPartPr>
      <w:docPartBody>
        <w:p w:rsidR="00A37919" w:rsidRDefault="00A37919" w:rsidP="00A37919">
          <w:pPr>
            <w:pStyle w:val="D24D66665F3F4107BDED183706972AF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099A1DBB1F24C25B0E643008F082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B618D0-4BDD-4467-BCDD-1BE510A9297B}"/>
      </w:docPartPr>
      <w:docPartBody>
        <w:p w:rsidR="00A37919" w:rsidRDefault="00A37919" w:rsidP="00A37919">
          <w:pPr>
            <w:pStyle w:val="7099A1DBB1F24C25B0E643008F08243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CE0D43A8D6D4AE2A8FF577AED43A7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254219-A0F4-4FFC-892D-F32E018D3E8E}"/>
      </w:docPartPr>
      <w:docPartBody>
        <w:p w:rsidR="00A37919" w:rsidRDefault="00EC0770" w:rsidP="00EC0770">
          <w:pPr>
            <w:pStyle w:val="DCE0D43A8D6D4AE2A8FF577AED43A7681"/>
          </w:pPr>
          <w:r w:rsidRPr="00587FE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587FE5">
            <w:rPr>
              <w:rStyle w:val="Tekstvantijdelijkeaanduiding"/>
            </w:rPr>
            <w:t xml:space="preserve"> om een datum in te voeren.</w:t>
          </w:r>
        </w:p>
      </w:docPartBody>
    </w:docPart>
    <w:docPart>
      <w:docPartPr>
        <w:name w:val="3A55C6931D1F4089A3FEA5809FE2F2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6C251-77E4-46CE-9833-9E6C27ADA6F6}"/>
      </w:docPartPr>
      <w:docPartBody>
        <w:p w:rsidR="00A37919" w:rsidRDefault="00A37919" w:rsidP="00A37919">
          <w:pPr>
            <w:pStyle w:val="3A55C6931D1F4089A3FEA5809FE2F21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34EC39B1A1A46E99560D326C5552E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C5441B-C0F6-46D0-80CD-0FB95ACCA3DA}"/>
      </w:docPartPr>
      <w:docPartBody>
        <w:p w:rsidR="00A37919" w:rsidRDefault="00A37919" w:rsidP="00A37919">
          <w:pPr>
            <w:pStyle w:val="734EC39B1A1A46E99560D326C5552E7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58B8E8975CE48F19E8D1FD2EE260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E5984-C07A-4976-ABAE-60E60B073B82}"/>
      </w:docPartPr>
      <w:docPartBody>
        <w:p w:rsidR="00A37919" w:rsidRDefault="00A37919" w:rsidP="00A37919">
          <w:pPr>
            <w:pStyle w:val="E58B8E8975CE48F19E8D1FD2EE2604D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7F130F3AAC845FC8EE36ACB3C8272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E49D05-A4F1-47A4-9AEA-A5DA99C04BF4}"/>
      </w:docPartPr>
      <w:docPartBody>
        <w:p w:rsidR="00A37919" w:rsidRDefault="00A37919" w:rsidP="00A37919">
          <w:pPr>
            <w:pStyle w:val="17F130F3AAC845FC8EE36ACB3C8272C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BC202D709674C5DA58B934AD8B3FA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9379F-070E-461A-ABD2-E60C94B14B25}"/>
      </w:docPartPr>
      <w:docPartBody>
        <w:p w:rsidR="00A37919" w:rsidRDefault="00A37919" w:rsidP="00A37919">
          <w:pPr>
            <w:pStyle w:val="9BC202D709674C5DA58B934AD8B3FA0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97F8BD9CA1845538E3CA57640190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00E02F-46BB-4439-872D-93EF32FB9B2E}"/>
      </w:docPartPr>
      <w:docPartBody>
        <w:p w:rsidR="00A37919" w:rsidRDefault="00A37919" w:rsidP="00A37919">
          <w:pPr>
            <w:pStyle w:val="C97F8BD9CA1845538E3CA576401901A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AF964A9AF5E44C087F9CB77B21A7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5EA5C3-BEC8-445D-B46C-03485F547E03}"/>
      </w:docPartPr>
      <w:docPartBody>
        <w:p w:rsidR="00A37919" w:rsidRDefault="00A37919" w:rsidP="00A37919">
          <w:pPr>
            <w:pStyle w:val="4AF964A9AF5E44C087F9CB77B21A7F1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E9971E420E645B6B6123E53CE56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58B8E8-37BA-4473-B2A6-2F2F69584A63}"/>
      </w:docPartPr>
      <w:docPartBody>
        <w:p w:rsidR="00A37919" w:rsidRDefault="00EC0770" w:rsidP="00EC0770">
          <w:pPr>
            <w:pStyle w:val="8E9971E420E645B6B6123E53CE5614041"/>
          </w:pPr>
          <w:r w:rsidRPr="00587FE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 xml:space="preserve">hier </w:t>
          </w:r>
          <w:r w:rsidRPr="00587FE5">
            <w:rPr>
              <w:rStyle w:val="Tekstvantijdelijkeaanduiding"/>
            </w:rPr>
            <w:t>om een datum in te voeren.</w:t>
          </w:r>
        </w:p>
      </w:docPartBody>
    </w:docPart>
    <w:docPart>
      <w:docPartPr>
        <w:name w:val="669601F58BB9417BA1F6E2E2BFE251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BF5187-1E0E-42B4-A669-E347230613E4}"/>
      </w:docPartPr>
      <w:docPartBody>
        <w:p w:rsidR="00A37919" w:rsidRDefault="00A37919" w:rsidP="00A37919">
          <w:pPr>
            <w:pStyle w:val="669601F58BB9417BA1F6E2E2BFE251F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500A2A4C70144425A435ECECC7135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EEFE9-30E4-4CDE-9B87-F4E6CB38EE4D}"/>
      </w:docPartPr>
      <w:docPartBody>
        <w:p w:rsidR="00A37919" w:rsidRDefault="00A37919" w:rsidP="00A37919">
          <w:pPr>
            <w:pStyle w:val="500A2A4C70144425A435ECECC713529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2C5A410E8FD24966BC1629A38667A0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83F1C-F25B-4CA0-A84D-6F75B0F78D1E}"/>
      </w:docPartPr>
      <w:docPartBody>
        <w:p w:rsidR="00A37919" w:rsidRDefault="00A37919" w:rsidP="00A37919">
          <w:pPr>
            <w:pStyle w:val="2C5A410E8FD24966BC1629A38667A07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7C0B86B73F141D0832AF103E39A2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569B8E-6514-47BF-8E83-992B279AC50A}"/>
      </w:docPartPr>
      <w:docPartBody>
        <w:p w:rsidR="00A37919" w:rsidRDefault="00A37919" w:rsidP="00A37919">
          <w:pPr>
            <w:pStyle w:val="E7C0B86B73F141D0832AF103E39A286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74302C345D34DEEBFB92505819594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2D563A-069C-4906-B5EA-8722C1980461}"/>
      </w:docPartPr>
      <w:docPartBody>
        <w:p w:rsidR="00A37919" w:rsidRDefault="00A37919" w:rsidP="00A37919">
          <w:pPr>
            <w:pStyle w:val="874302C345D34DEEBFB92505819594D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5E29C6525EB44D61946825C918AC82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67A1A-BAAA-438E-B2A2-69D342EA5329}"/>
      </w:docPartPr>
      <w:docPartBody>
        <w:p w:rsidR="00A37919" w:rsidRDefault="00A37919" w:rsidP="00A37919">
          <w:pPr>
            <w:pStyle w:val="5E29C6525EB44D61946825C918AC822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6442380D0E04457CB389C2BC87CBE9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99524-64B1-48F0-986B-7973EF6EEBE1}"/>
      </w:docPartPr>
      <w:docPartBody>
        <w:p w:rsidR="00A37919" w:rsidRDefault="00A37919" w:rsidP="00A37919">
          <w:pPr>
            <w:pStyle w:val="6442380D0E04457CB389C2BC87CBE9C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EC2B28F224445978EAA8C7667CC9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B3AAFB-D5F2-4AA2-842F-2DDA179CA82A}"/>
      </w:docPartPr>
      <w:docPartBody>
        <w:p w:rsidR="00492633" w:rsidRDefault="00492633" w:rsidP="00492633">
          <w:pPr>
            <w:pStyle w:val="7EC2B28F224445978EAA8C7667CC9FF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B8A182D950047C7AC378D7B6199FB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76103C-657A-4644-91E0-73ED86A28AF1}"/>
      </w:docPartPr>
      <w:docPartBody>
        <w:p w:rsidR="00492633" w:rsidRDefault="00492633" w:rsidP="00492633">
          <w:pPr>
            <w:pStyle w:val="8B8A182D950047C7AC378D7B6199FBF8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D2E30F50C8A4CBD833CFFFCDC684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70E1F-9917-453B-A869-92796CF236F3}"/>
      </w:docPartPr>
      <w:docPartBody>
        <w:p w:rsidR="00492633" w:rsidRDefault="00EC0770" w:rsidP="00EC0770">
          <w:pPr>
            <w:pStyle w:val="4D2E30F50C8A4CBD833CFFFCDC684E3F1"/>
          </w:pPr>
          <w:r w:rsidRPr="00587FE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587FE5">
            <w:rPr>
              <w:rStyle w:val="Tekstvantijdelijkeaanduiding"/>
            </w:rPr>
            <w:t xml:space="preserve"> om een datum in te voeren.</w:t>
          </w:r>
        </w:p>
      </w:docPartBody>
    </w:docPart>
    <w:docPart>
      <w:docPartPr>
        <w:name w:val="CB19D65FC0EA4A0B92A923963B9041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9B9725-DB7F-4BA2-8C75-125AC37B53B2}"/>
      </w:docPartPr>
      <w:docPartBody>
        <w:p w:rsidR="00492633" w:rsidRDefault="00492633" w:rsidP="00492633">
          <w:pPr>
            <w:pStyle w:val="CB19D65FC0EA4A0B92A923963B9041B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F02A7F8033D45349D791F681B02A0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AA104F-14D0-40D4-80F9-696811090D7A}"/>
      </w:docPartPr>
      <w:docPartBody>
        <w:p w:rsidR="00492633" w:rsidRDefault="00492633" w:rsidP="00492633">
          <w:pPr>
            <w:pStyle w:val="7F02A7F8033D45349D791F681B02A0B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FD1FDF16FC64F8BBD0898A7ACF34B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0F51D5-4CA2-4BCD-927F-745BFC0F92D0}"/>
      </w:docPartPr>
      <w:docPartBody>
        <w:p w:rsidR="00492633" w:rsidRDefault="00492633" w:rsidP="00492633">
          <w:pPr>
            <w:pStyle w:val="3FD1FDF16FC64F8BBD0898A7ACF34BD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1657F92A62847AA82394089A19938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87F3-9718-4469-8DB6-35329CDA0F00}"/>
      </w:docPartPr>
      <w:docPartBody>
        <w:p w:rsidR="00492633" w:rsidRDefault="00492633" w:rsidP="00492633">
          <w:pPr>
            <w:pStyle w:val="31657F92A62847AA82394089A199382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0273F5D582B1418A9EF3D68036EF0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8520F-19BC-436F-9350-EEB1D1DC7EF6}"/>
      </w:docPartPr>
      <w:docPartBody>
        <w:p w:rsidR="00492633" w:rsidRDefault="00492633" w:rsidP="00492633">
          <w:pPr>
            <w:pStyle w:val="0273F5D582B1418A9EF3D68036EF00D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0775531BEEB246F29FF62EFA488F4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9F1EAB-3BB1-4173-859E-6DF6BBCC06C2}"/>
      </w:docPartPr>
      <w:docPartBody>
        <w:p w:rsidR="00492633" w:rsidRDefault="00492633" w:rsidP="00492633">
          <w:pPr>
            <w:pStyle w:val="0775531BEEB246F29FF62EFA488F4EE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E854FD02AB2458BBF1F036BE856E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30171-9FB0-42FE-BCD5-B4DC0751C528}"/>
      </w:docPartPr>
      <w:docPartBody>
        <w:p w:rsidR="00492633" w:rsidRDefault="00492633" w:rsidP="00492633">
          <w:pPr>
            <w:pStyle w:val="8E854FD02AB2458BBF1F036BE856E82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D1C0F2AB11704FF3ADDE9E3F588C4F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FD2D47-AD26-4E93-9922-866357EE906B}"/>
      </w:docPartPr>
      <w:docPartBody>
        <w:p w:rsidR="00492633" w:rsidRDefault="00492633" w:rsidP="00492633">
          <w:pPr>
            <w:pStyle w:val="D1C0F2AB11704FF3ADDE9E3F588C4F7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C5B2E5BC4D94720A7E667EBFB8C7B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3FDF0B-F2A7-4595-AAD2-D1F8C7794522}"/>
      </w:docPartPr>
      <w:docPartBody>
        <w:p w:rsidR="00492633" w:rsidRDefault="00492633" w:rsidP="00492633">
          <w:pPr>
            <w:pStyle w:val="8C5B2E5BC4D94720A7E667EBFB8C7B5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7DC5B3C741E448695A2D495D03FEE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BBCE1A-1594-4E09-A63E-5E24C608E20A}"/>
      </w:docPartPr>
      <w:docPartBody>
        <w:p w:rsidR="00492633" w:rsidRDefault="00492633" w:rsidP="00492633">
          <w:pPr>
            <w:pStyle w:val="F7DC5B3C741E448695A2D495D03FEEE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5840748F9A7F49C69C1F9F7E1A0B52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684823-B214-4C25-84C8-ABAB3539944E}"/>
      </w:docPartPr>
      <w:docPartBody>
        <w:p w:rsidR="00BD7F52" w:rsidRDefault="00BD7F52" w:rsidP="00BD7F52">
          <w:pPr>
            <w:pStyle w:val="5840748F9A7F49C69C1F9F7E1A0B523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986AE58BEB594DECB8E7E98642E0A9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AAFDD1-7FBD-47E4-8FEC-5046234DBDEE}"/>
      </w:docPartPr>
      <w:docPartBody>
        <w:p w:rsidR="00BD7F52" w:rsidRDefault="00EC0770" w:rsidP="00EC0770">
          <w:pPr>
            <w:pStyle w:val="986AE58BEB594DECB8E7E98642E0A9AF1"/>
          </w:pPr>
          <w:r w:rsidRPr="00587FE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 om</w:t>
          </w:r>
          <w:r w:rsidRPr="00587FE5">
            <w:rPr>
              <w:rStyle w:val="Tekstvantijdelijkeaanduiding"/>
            </w:rPr>
            <w:t xml:space="preserve"> een datum in te voeren.</w:t>
          </w:r>
        </w:p>
      </w:docPartBody>
    </w:docPart>
    <w:docPart>
      <w:docPartPr>
        <w:name w:val="4A9CBCAFAE5C47909557F20EE3D766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CAA526-909A-4C63-BA42-DC9EDD690269}"/>
      </w:docPartPr>
      <w:docPartBody>
        <w:p w:rsidR="00BD7F52" w:rsidRDefault="00BD7F52" w:rsidP="00BD7F52">
          <w:pPr>
            <w:pStyle w:val="4A9CBCAFAE5C47909557F20EE3D76672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E0FBA7E8E0645D9BF95C85F595BFA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5C6BC7-6822-46C7-9264-D3D6B86789BB}"/>
      </w:docPartPr>
      <w:docPartBody>
        <w:p w:rsidR="00BD7F52" w:rsidRDefault="00BD7F52" w:rsidP="00BD7F52">
          <w:pPr>
            <w:pStyle w:val="4E0FBA7E8E0645D9BF95C85F595BFA0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A4DB1D25D5D64C7194DFD82DEF246D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C2A48-0AC8-46FD-BE43-B54B2BDBFA0B}"/>
      </w:docPartPr>
      <w:docPartBody>
        <w:p w:rsidR="00BD7F52" w:rsidRDefault="00BD7F52" w:rsidP="00BD7F52">
          <w:pPr>
            <w:pStyle w:val="A4DB1D25D5D64C7194DFD82DEF246D0A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A1305E25FE04B1B95FC447A2D6C8D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6075EB-539E-46DE-8B93-C82D672BF029}"/>
      </w:docPartPr>
      <w:docPartBody>
        <w:p w:rsidR="00BD7F52" w:rsidRDefault="00BD7F52" w:rsidP="00BD7F52">
          <w:pPr>
            <w:pStyle w:val="7A1305E25FE04B1B95FC447A2D6C8DC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7469226A2BB4439BE9593C0F252BB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3702C1-D8BE-47C6-BCAB-A5218D8C5B8D}"/>
      </w:docPartPr>
      <w:docPartBody>
        <w:p w:rsidR="00BD7F52" w:rsidRDefault="00BD7F52" w:rsidP="00BD7F52">
          <w:pPr>
            <w:pStyle w:val="77469226A2BB4439BE9593C0F252BB40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5F98B9E35CF4ED69B753DF044FF7C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E7519A-D304-4149-A0EE-40E33BD0D7B7}"/>
      </w:docPartPr>
      <w:docPartBody>
        <w:p w:rsidR="00EC0770" w:rsidRDefault="00EC0770" w:rsidP="00EC0770">
          <w:pPr>
            <w:pStyle w:val="45F98B9E35CF4ED69B753DF044FF7C631"/>
          </w:pPr>
          <w:r w:rsidRPr="00587FE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  <w:r w:rsidRPr="00587FE5">
            <w:rPr>
              <w:rStyle w:val="Tekstvantijdelijkeaanduiding"/>
            </w:rPr>
            <w:t xml:space="preserve"> om een datum in te voeren.</w:t>
          </w:r>
        </w:p>
      </w:docPartBody>
    </w:docPart>
    <w:docPart>
      <w:docPartPr>
        <w:name w:val="16A32FACE3E549B994AC1ACA6D6505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DC42F-AA5A-4996-ADA4-5B0B09E31128}"/>
      </w:docPartPr>
      <w:docPartBody>
        <w:p w:rsidR="00EC0770" w:rsidRDefault="00EC0770" w:rsidP="00EC0770">
          <w:pPr>
            <w:pStyle w:val="16A32FACE3E549B994AC1ACA6D6505B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F0DC07D68484DA18DEFDB58945B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8C127E-D477-4AB6-B8FC-DF481FF54B12}"/>
      </w:docPartPr>
      <w:docPartBody>
        <w:p w:rsidR="00EC0770" w:rsidRDefault="00EC0770" w:rsidP="00EC0770">
          <w:pPr>
            <w:pStyle w:val="1F0DC07D68484DA18DEFDB58945B3E3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805C4A120A44031B6435E646FC3F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E5E74A-DCA4-4906-925A-8E1DECBBF9E0}"/>
      </w:docPartPr>
      <w:docPartBody>
        <w:p w:rsidR="00EC0770" w:rsidRDefault="00EC0770" w:rsidP="00EC0770">
          <w:pPr>
            <w:pStyle w:val="3805C4A120A44031B6435E646FC3F853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CD9569222364F8BB0B7D62486812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537BE5-7B0E-425B-97A2-ADF6E5C19871}"/>
      </w:docPartPr>
      <w:docPartBody>
        <w:p w:rsidR="00EC0770" w:rsidRDefault="00EC0770" w:rsidP="00EC0770">
          <w:pPr>
            <w:pStyle w:val="FCD9569222364F8BB0B7D624868121E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1706E03575344DAB9280F6E97E5B26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2D6D7-1F6D-4E76-A049-57318C19E35C}"/>
      </w:docPartPr>
      <w:docPartBody>
        <w:p w:rsidR="00EC0770" w:rsidRDefault="00EC0770" w:rsidP="00EC0770">
          <w:pPr>
            <w:pStyle w:val="1706E03575344DAB9280F6E97E5B26FC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F047DE6E22D045A9BE870C97E21BC7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3D7095-9825-409C-B84B-572E020F5577}"/>
      </w:docPartPr>
      <w:docPartBody>
        <w:p w:rsidR="00EC0770" w:rsidRDefault="00EC0770" w:rsidP="00EC0770">
          <w:pPr>
            <w:pStyle w:val="F047DE6E22D045A9BE870C97E21BC778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77E11BB649FF4E5A95B2CB1FF2BF2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7DC2B-CA0F-4038-A685-32464E7243F0}"/>
      </w:docPartPr>
      <w:docPartBody>
        <w:p w:rsidR="00EC0770" w:rsidRDefault="00EC0770" w:rsidP="00EC0770">
          <w:pPr>
            <w:pStyle w:val="77E11BB649FF4E5A95B2CB1FF2BF2D0E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01152F5A782847C686A145CBEEB114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632AB-E0CA-4A68-A547-D5694DF7B7D6}"/>
      </w:docPartPr>
      <w:docPartBody>
        <w:p w:rsidR="00EC0770" w:rsidRDefault="00EC0770" w:rsidP="00EC0770">
          <w:pPr>
            <w:pStyle w:val="01152F5A782847C686A145CBEEB114C9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49DEF2EF1C0144CB83684FF1AFA50A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017889-2BAF-4486-BAEA-379F8066DF9F}"/>
      </w:docPartPr>
      <w:docPartBody>
        <w:p w:rsidR="00EC0770" w:rsidRDefault="00EC0770" w:rsidP="00EC0770">
          <w:pPr>
            <w:pStyle w:val="49DEF2EF1C0144CB83684FF1AFA50A9D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EEC39147BE2487B91CAA0AB2D46C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BDEBCE-752C-4D02-96F8-BB7A8833A7C5}"/>
      </w:docPartPr>
      <w:docPartBody>
        <w:p w:rsidR="00EC0770" w:rsidRDefault="00EC0770" w:rsidP="00EC0770">
          <w:pPr>
            <w:pStyle w:val="CEEC39147BE2487B91CAA0AB2D46C9B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404833ABCCD46F5A59C76E7EF8E54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CB7ECA-358E-4D74-91EC-356003DAA5CF}"/>
      </w:docPartPr>
      <w:docPartBody>
        <w:p w:rsidR="00EC0770" w:rsidRDefault="00EC0770" w:rsidP="00EC0770">
          <w:pPr>
            <w:pStyle w:val="E404833ABCCD46F5A59C76E7EF8E54EF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096178FF91F04D2695F4289DE3DA1B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849B6-7823-4DC2-BA4F-542EDB7A4C73}"/>
      </w:docPartPr>
      <w:docPartBody>
        <w:p w:rsidR="00EC0770" w:rsidRDefault="00EC0770" w:rsidP="00EC0770">
          <w:pPr>
            <w:pStyle w:val="096178FF91F04D2695F4289DE3DA1B05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0CCFF4D9D6F43A59FCDF4CEA48C2C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1243EE-6262-4D9C-88CB-AFABDD65EE1B}"/>
      </w:docPartPr>
      <w:docPartBody>
        <w:p w:rsidR="00EC0770" w:rsidRDefault="00EC0770" w:rsidP="00EC0770">
          <w:pPr>
            <w:pStyle w:val="30CCFF4D9D6F43A59FCDF4CEA48C2CF1"/>
          </w:pPr>
          <w:r w:rsidRPr="00587FE5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 xml:space="preserve">hier </w:t>
          </w:r>
          <w:r w:rsidRPr="00587FE5">
            <w:rPr>
              <w:rStyle w:val="Tekstvantijdelijkeaanduiding"/>
            </w:rPr>
            <w:t>om een datum in te voeren.</w:t>
          </w:r>
        </w:p>
      </w:docPartBody>
    </w:docPart>
    <w:docPart>
      <w:docPartPr>
        <w:name w:val="A68E5FB6D6054BF1987133144E4B5F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88EFC3-3F27-45D2-B2C7-26DEA778BB50}"/>
      </w:docPartPr>
      <w:docPartBody>
        <w:p w:rsidR="00EC0770" w:rsidRDefault="00EC0770" w:rsidP="00EC0770">
          <w:pPr>
            <w:pStyle w:val="A68E5FB6D6054BF1987133144E4B5FE2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21F083AEAA24B7783665C2ECD0CF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7E4C06-315C-4566-993A-9AB2E8C1C579}"/>
      </w:docPartPr>
      <w:docPartBody>
        <w:p w:rsidR="00EC0770" w:rsidRDefault="00EC0770" w:rsidP="00EC0770">
          <w:pPr>
            <w:pStyle w:val="321F083AEAA24B7783665C2ECD0CFAC1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3DC4637C4A7B47A481208C1A9CB417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328DB7-65C1-4CE6-82C7-881749985AE2}"/>
      </w:docPartPr>
      <w:docPartBody>
        <w:p w:rsidR="00EC0770" w:rsidRDefault="00EC0770" w:rsidP="00EC0770">
          <w:pPr>
            <w:pStyle w:val="3DC4637C4A7B47A481208C1A9CB41728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899E4F2AB6DA4FC2A0C604D11CA242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761F7-CDDE-4AA4-A1F0-6664A4466DDC}"/>
      </w:docPartPr>
      <w:docPartBody>
        <w:p w:rsidR="00EC0770" w:rsidRDefault="00EC0770" w:rsidP="00EC0770">
          <w:pPr>
            <w:pStyle w:val="899E4F2AB6DA4FC2A0C604D11CA24222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EE649C55CFEF47518CD62AC4689025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943A58-FAD9-4E5D-890C-F8B92A087D75}"/>
      </w:docPartPr>
      <w:docPartBody>
        <w:p w:rsidR="00EC0770" w:rsidRDefault="00EC0770" w:rsidP="00EC0770">
          <w:pPr>
            <w:pStyle w:val="EE649C55CFEF47518CD62AC4689025A6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B2BB077932B84F7AAAE1F3EE0EDE16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B171C1-1EF3-4CEC-A19D-E1BA00C1AE40}"/>
      </w:docPartPr>
      <w:docPartBody>
        <w:p w:rsidR="00EC0770" w:rsidRDefault="00EC0770" w:rsidP="00EC0770">
          <w:pPr>
            <w:pStyle w:val="B2BB077932B84F7AAAE1F3EE0EDE16C4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  <w:docPart>
      <w:docPartPr>
        <w:name w:val="CC32DBB446AF4D0DAE21ABE016FAB7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368D7F-E04D-4199-846D-C0B4041B5E92}"/>
      </w:docPartPr>
      <w:docPartBody>
        <w:p w:rsidR="00EC0770" w:rsidRDefault="00EC0770" w:rsidP="00EC0770">
          <w:pPr>
            <w:pStyle w:val="CC32DBB446AF4D0DAE21ABE016FAB7E7"/>
          </w:pPr>
          <w:r>
            <w:rPr>
              <w:rStyle w:val="Tekstvantijdelijkeaanduiding"/>
            </w:rPr>
            <w:t>Invullen door gegadigde door hier te klikken</w:t>
          </w:r>
          <w:r w:rsidRPr="00587FE5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AA"/>
    <w:rsid w:val="00013596"/>
    <w:rsid w:val="00080DB0"/>
    <w:rsid w:val="001071D6"/>
    <w:rsid w:val="00123AF7"/>
    <w:rsid w:val="00302CAA"/>
    <w:rsid w:val="00492633"/>
    <w:rsid w:val="0057266B"/>
    <w:rsid w:val="00645CA1"/>
    <w:rsid w:val="006A455F"/>
    <w:rsid w:val="008104AA"/>
    <w:rsid w:val="00A37919"/>
    <w:rsid w:val="00B67159"/>
    <w:rsid w:val="00BD7F52"/>
    <w:rsid w:val="00C246CD"/>
    <w:rsid w:val="00E50B51"/>
    <w:rsid w:val="00EC0770"/>
    <w:rsid w:val="00EF17B3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C0770"/>
    <w:rPr>
      <w:color w:val="808080"/>
    </w:rPr>
  </w:style>
  <w:style w:type="paragraph" w:customStyle="1" w:styleId="638E8907D5E8482AA12018AB1D863A37">
    <w:name w:val="638E8907D5E8482AA12018AB1D863A37"/>
    <w:rsid w:val="00EF17B3"/>
    <w:pPr>
      <w:spacing w:line="278" w:lineRule="auto"/>
    </w:pPr>
    <w:rPr>
      <w:sz w:val="24"/>
      <w:szCs w:val="24"/>
    </w:rPr>
  </w:style>
  <w:style w:type="paragraph" w:customStyle="1" w:styleId="0539CDDA7D4C4D4D9B69BACB7852C15D">
    <w:name w:val="0539CDDA7D4C4D4D9B69BACB7852C15D"/>
    <w:rsid w:val="00EF17B3"/>
    <w:pPr>
      <w:spacing w:line="278" w:lineRule="auto"/>
    </w:pPr>
    <w:rPr>
      <w:sz w:val="24"/>
      <w:szCs w:val="24"/>
    </w:rPr>
  </w:style>
  <w:style w:type="paragraph" w:customStyle="1" w:styleId="FACC31E1CC8F4524AB249E6B70F65BCF">
    <w:name w:val="FACC31E1CC8F4524AB249E6B70F65BCF"/>
    <w:rsid w:val="00EF17B3"/>
    <w:pPr>
      <w:spacing w:line="278" w:lineRule="auto"/>
    </w:pPr>
    <w:rPr>
      <w:sz w:val="24"/>
      <w:szCs w:val="24"/>
    </w:rPr>
  </w:style>
  <w:style w:type="paragraph" w:customStyle="1" w:styleId="11DCC13C3FCF4F25B9B9FB321066E55C">
    <w:name w:val="11DCC13C3FCF4F25B9B9FB321066E55C"/>
    <w:rsid w:val="00EF17B3"/>
    <w:pPr>
      <w:spacing w:line="278" w:lineRule="auto"/>
    </w:pPr>
    <w:rPr>
      <w:sz w:val="24"/>
      <w:szCs w:val="24"/>
    </w:rPr>
  </w:style>
  <w:style w:type="paragraph" w:customStyle="1" w:styleId="E40CFE513653474FB0568B71D46BD2AF">
    <w:name w:val="E40CFE513653474FB0568B71D46BD2AF"/>
    <w:rsid w:val="00EF17B3"/>
    <w:pPr>
      <w:spacing w:line="278" w:lineRule="auto"/>
    </w:pPr>
    <w:rPr>
      <w:sz w:val="24"/>
      <w:szCs w:val="24"/>
    </w:rPr>
  </w:style>
  <w:style w:type="paragraph" w:customStyle="1" w:styleId="C3C711666B4042D2ADDF65A0FBD1CF9A">
    <w:name w:val="C3C711666B4042D2ADDF65A0FBD1CF9A"/>
    <w:rsid w:val="00EF17B3"/>
    <w:pPr>
      <w:spacing w:line="278" w:lineRule="auto"/>
    </w:pPr>
    <w:rPr>
      <w:sz w:val="24"/>
      <w:szCs w:val="24"/>
    </w:rPr>
  </w:style>
  <w:style w:type="paragraph" w:customStyle="1" w:styleId="72B0218D0A3B49C2B39B92EA8D07ED11">
    <w:name w:val="72B0218D0A3B49C2B39B92EA8D07ED11"/>
    <w:rsid w:val="00EF17B3"/>
    <w:pPr>
      <w:spacing w:line="278" w:lineRule="auto"/>
    </w:pPr>
    <w:rPr>
      <w:sz w:val="24"/>
      <w:szCs w:val="24"/>
    </w:rPr>
  </w:style>
  <w:style w:type="paragraph" w:customStyle="1" w:styleId="ACF5F0215C5C4F33B6317BD7D3396525">
    <w:name w:val="ACF5F0215C5C4F33B6317BD7D3396525"/>
    <w:rsid w:val="00EF17B3"/>
    <w:pPr>
      <w:spacing w:line="278" w:lineRule="auto"/>
    </w:pPr>
    <w:rPr>
      <w:sz w:val="24"/>
      <w:szCs w:val="24"/>
    </w:rPr>
  </w:style>
  <w:style w:type="paragraph" w:customStyle="1" w:styleId="7491472EB2C54E849277588C20679CB1">
    <w:name w:val="7491472EB2C54E849277588C20679CB1"/>
    <w:rsid w:val="00EF17B3"/>
    <w:pPr>
      <w:spacing w:line="278" w:lineRule="auto"/>
    </w:pPr>
    <w:rPr>
      <w:sz w:val="24"/>
      <w:szCs w:val="24"/>
    </w:rPr>
  </w:style>
  <w:style w:type="paragraph" w:customStyle="1" w:styleId="AC4C6DCA1A6840958169D216EDE0C5AB">
    <w:name w:val="AC4C6DCA1A6840958169D216EDE0C5AB"/>
    <w:rsid w:val="00EF17B3"/>
    <w:pPr>
      <w:spacing w:line="278" w:lineRule="auto"/>
    </w:pPr>
    <w:rPr>
      <w:sz w:val="24"/>
      <w:szCs w:val="24"/>
    </w:rPr>
  </w:style>
  <w:style w:type="paragraph" w:customStyle="1" w:styleId="8DA8238ABA2341B3ADF48E9A11430C82">
    <w:name w:val="8DA8238ABA2341B3ADF48E9A11430C82"/>
    <w:rsid w:val="00EF17B3"/>
    <w:pPr>
      <w:spacing w:line="278" w:lineRule="auto"/>
    </w:pPr>
    <w:rPr>
      <w:sz w:val="24"/>
      <w:szCs w:val="24"/>
    </w:rPr>
  </w:style>
  <w:style w:type="paragraph" w:customStyle="1" w:styleId="73E80FB7E1DD4163905A005CDABAF395">
    <w:name w:val="73E80FB7E1DD4163905A005CDABAF395"/>
    <w:rsid w:val="00EF17B3"/>
    <w:pPr>
      <w:spacing w:line="278" w:lineRule="auto"/>
    </w:pPr>
    <w:rPr>
      <w:sz w:val="24"/>
      <w:szCs w:val="24"/>
    </w:rPr>
  </w:style>
  <w:style w:type="paragraph" w:customStyle="1" w:styleId="BFD0836D9D714A6893131AFEE5FCF287">
    <w:name w:val="BFD0836D9D714A6893131AFEE5FCF287"/>
    <w:rsid w:val="00FC7C18"/>
  </w:style>
  <w:style w:type="paragraph" w:customStyle="1" w:styleId="96DB99163E1A44E9A6913EA11F740429">
    <w:name w:val="96DB99163E1A44E9A6913EA11F740429"/>
    <w:rsid w:val="00080DB0"/>
    <w:pPr>
      <w:spacing w:line="278" w:lineRule="auto"/>
    </w:pPr>
    <w:rPr>
      <w:sz w:val="24"/>
      <w:szCs w:val="24"/>
    </w:rPr>
  </w:style>
  <w:style w:type="paragraph" w:customStyle="1" w:styleId="4B31D5ABBC2D40C6AFD86DB92A957771">
    <w:name w:val="4B31D5ABBC2D40C6AFD86DB92A957771"/>
    <w:rsid w:val="00A37919"/>
    <w:pPr>
      <w:spacing w:line="278" w:lineRule="auto"/>
    </w:pPr>
    <w:rPr>
      <w:sz w:val="24"/>
      <w:szCs w:val="24"/>
    </w:rPr>
  </w:style>
  <w:style w:type="paragraph" w:customStyle="1" w:styleId="F0FA718B37E240AE9B1CE0B87EACA940">
    <w:name w:val="F0FA718B37E240AE9B1CE0B87EACA940"/>
    <w:rsid w:val="00A37919"/>
    <w:pPr>
      <w:spacing w:line="278" w:lineRule="auto"/>
    </w:pPr>
    <w:rPr>
      <w:sz w:val="24"/>
      <w:szCs w:val="24"/>
    </w:rPr>
  </w:style>
  <w:style w:type="paragraph" w:customStyle="1" w:styleId="CF955C355A4B413E907B0E477B35D4DB">
    <w:name w:val="CF955C355A4B413E907B0E477B35D4DB"/>
    <w:rsid w:val="00A37919"/>
    <w:pPr>
      <w:spacing w:line="278" w:lineRule="auto"/>
    </w:pPr>
    <w:rPr>
      <w:sz w:val="24"/>
      <w:szCs w:val="24"/>
    </w:rPr>
  </w:style>
  <w:style w:type="paragraph" w:customStyle="1" w:styleId="9ABC753CBC3749E1A44600607F7B1AE8">
    <w:name w:val="9ABC753CBC3749E1A44600607F7B1AE8"/>
    <w:rsid w:val="00A37919"/>
    <w:pPr>
      <w:spacing w:line="278" w:lineRule="auto"/>
    </w:pPr>
    <w:rPr>
      <w:sz w:val="24"/>
      <w:szCs w:val="24"/>
    </w:rPr>
  </w:style>
  <w:style w:type="paragraph" w:customStyle="1" w:styleId="B25E5AFF849E434A9EF2E874C759C1ED">
    <w:name w:val="B25E5AFF849E434A9EF2E874C759C1ED"/>
    <w:rsid w:val="00A37919"/>
    <w:pPr>
      <w:spacing w:line="278" w:lineRule="auto"/>
    </w:pPr>
    <w:rPr>
      <w:sz w:val="24"/>
      <w:szCs w:val="24"/>
    </w:rPr>
  </w:style>
  <w:style w:type="paragraph" w:customStyle="1" w:styleId="0C16D1C679DC4303BB10D65F14A7D052">
    <w:name w:val="0C16D1C679DC4303BB10D65F14A7D052"/>
    <w:rsid w:val="00A37919"/>
    <w:pPr>
      <w:spacing w:line="278" w:lineRule="auto"/>
    </w:pPr>
    <w:rPr>
      <w:sz w:val="24"/>
      <w:szCs w:val="24"/>
    </w:rPr>
  </w:style>
  <w:style w:type="paragraph" w:customStyle="1" w:styleId="F3462C668443455BBE6EEF107D081B6A">
    <w:name w:val="F3462C668443455BBE6EEF107D081B6A"/>
    <w:rsid w:val="00A37919"/>
    <w:pPr>
      <w:spacing w:line="278" w:lineRule="auto"/>
    </w:pPr>
    <w:rPr>
      <w:sz w:val="24"/>
      <w:szCs w:val="24"/>
    </w:rPr>
  </w:style>
  <w:style w:type="paragraph" w:customStyle="1" w:styleId="681A6D1D14FB4BBFB097F929B70F95BF">
    <w:name w:val="681A6D1D14FB4BBFB097F929B70F95BF"/>
    <w:rsid w:val="00A37919"/>
    <w:pPr>
      <w:spacing w:line="278" w:lineRule="auto"/>
    </w:pPr>
    <w:rPr>
      <w:sz w:val="24"/>
      <w:szCs w:val="24"/>
    </w:rPr>
  </w:style>
  <w:style w:type="paragraph" w:customStyle="1" w:styleId="B7DEB2EB8A204BDA81294D794490B539">
    <w:name w:val="B7DEB2EB8A204BDA81294D794490B539"/>
    <w:rsid w:val="00A37919"/>
    <w:pPr>
      <w:spacing w:line="278" w:lineRule="auto"/>
    </w:pPr>
    <w:rPr>
      <w:sz w:val="24"/>
      <w:szCs w:val="24"/>
    </w:rPr>
  </w:style>
  <w:style w:type="paragraph" w:customStyle="1" w:styleId="30F82780E39446BCB68C351CD99F6EB5">
    <w:name w:val="30F82780E39446BCB68C351CD99F6EB5"/>
    <w:rsid w:val="00A37919"/>
    <w:pPr>
      <w:spacing w:line="278" w:lineRule="auto"/>
    </w:pPr>
    <w:rPr>
      <w:sz w:val="24"/>
      <w:szCs w:val="24"/>
    </w:rPr>
  </w:style>
  <w:style w:type="paragraph" w:customStyle="1" w:styleId="D24D66665F3F4107BDED183706972AFF">
    <w:name w:val="D24D66665F3F4107BDED183706972AFF"/>
    <w:rsid w:val="00A37919"/>
    <w:pPr>
      <w:spacing w:line="278" w:lineRule="auto"/>
    </w:pPr>
    <w:rPr>
      <w:sz w:val="24"/>
      <w:szCs w:val="24"/>
    </w:rPr>
  </w:style>
  <w:style w:type="paragraph" w:customStyle="1" w:styleId="DFE860DCF00A43E380B5FDFEB8CBEEFC">
    <w:name w:val="DFE860DCF00A43E380B5FDFEB8CBEEFC"/>
    <w:rsid w:val="00A37919"/>
    <w:pPr>
      <w:spacing w:line="278" w:lineRule="auto"/>
    </w:pPr>
    <w:rPr>
      <w:sz w:val="24"/>
      <w:szCs w:val="24"/>
    </w:rPr>
  </w:style>
  <w:style w:type="paragraph" w:customStyle="1" w:styleId="F23334E6BEB14900814923783CAEEBFA">
    <w:name w:val="F23334E6BEB14900814923783CAEEBFA"/>
    <w:rsid w:val="00A37919"/>
    <w:pPr>
      <w:spacing w:line="278" w:lineRule="auto"/>
    </w:pPr>
    <w:rPr>
      <w:sz w:val="24"/>
      <w:szCs w:val="24"/>
    </w:rPr>
  </w:style>
  <w:style w:type="paragraph" w:customStyle="1" w:styleId="15861D4A3B574F969FED99CF3C0794CA">
    <w:name w:val="15861D4A3B574F969FED99CF3C0794CA"/>
    <w:rsid w:val="00A37919"/>
    <w:pPr>
      <w:spacing w:line="278" w:lineRule="auto"/>
    </w:pPr>
    <w:rPr>
      <w:sz w:val="24"/>
      <w:szCs w:val="24"/>
    </w:rPr>
  </w:style>
  <w:style w:type="paragraph" w:customStyle="1" w:styleId="7099A1DBB1F24C25B0E643008F082434">
    <w:name w:val="7099A1DBB1F24C25B0E643008F082434"/>
    <w:rsid w:val="00A37919"/>
    <w:pPr>
      <w:spacing w:line="278" w:lineRule="auto"/>
    </w:pPr>
    <w:rPr>
      <w:sz w:val="24"/>
      <w:szCs w:val="24"/>
    </w:rPr>
  </w:style>
  <w:style w:type="paragraph" w:customStyle="1" w:styleId="DBB252EF622140B996E5EC6CCD7C16EA">
    <w:name w:val="DBB252EF622140B996E5EC6CCD7C16EA"/>
    <w:rsid w:val="00A37919"/>
    <w:pPr>
      <w:spacing w:line="278" w:lineRule="auto"/>
    </w:pPr>
    <w:rPr>
      <w:sz w:val="24"/>
      <w:szCs w:val="24"/>
    </w:rPr>
  </w:style>
  <w:style w:type="paragraph" w:customStyle="1" w:styleId="ECFB85C9D8B049CEB5D36EC3EEAF553F">
    <w:name w:val="ECFB85C9D8B049CEB5D36EC3EEAF553F"/>
    <w:rsid w:val="00A37919"/>
    <w:pPr>
      <w:spacing w:line="278" w:lineRule="auto"/>
    </w:pPr>
    <w:rPr>
      <w:sz w:val="24"/>
      <w:szCs w:val="24"/>
    </w:rPr>
  </w:style>
  <w:style w:type="paragraph" w:customStyle="1" w:styleId="E1075AB8F5CC4F1DAFC2294635D0D496">
    <w:name w:val="E1075AB8F5CC4F1DAFC2294635D0D496"/>
    <w:rsid w:val="00A37919"/>
    <w:pPr>
      <w:spacing w:line="278" w:lineRule="auto"/>
    </w:pPr>
    <w:rPr>
      <w:sz w:val="24"/>
      <w:szCs w:val="24"/>
    </w:rPr>
  </w:style>
  <w:style w:type="paragraph" w:customStyle="1" w:styleId="E28988AD7FA14871A99C1483C430CA08">
    <w:name w:val="E28988AD7FA14871A99C1483C430CA08"/>
    <w:rsid w:val="00A37919"/>
    <w:pPr>
      <w:spacing w:line="278" w:lineRule="auto"/>
    </w:pPr>
    <w:rPr>
      <w:sz w:val="24"/>
      <w:szCs w:val="24"/>
    </w:rPr>
  </w:style>
  <w:style w:type="paragraph" w:customStyle="1" w:styleId="5F6386320E6D4BCCA38EEA5F48A6D6F0">
    <w:name w:val="5F6386320E6D4BCCA38EEA5F48A6D6F0"/>
    <w:rsid w:val="00A37919"/>
    <w:pPr>
      <w:spacing w:line="278" w:lineRule="auto"/>
    </w:pPr>
    <w:rPr>
      <w:sz w:val="24"/>
      <w:szCs w:val="24"/>
    </w:rPr>
  </w:style>
  <w:style w:type="paragraph" w:customStyle="1" w:styleId="DCE0D43A8D6D4AE2A8FF577AED43A768">
    <w:name w:val="DCE0D43A8D6D4AE2A8FF577AED43A768"/>
    <w:rsid w:val="00A37919"/>
    <w:pPr>
      <w:spacing w:line="278" w:lineRule="auto"/>
    </w:pPr>
    <w:rPr>
      <w:sz w:val="24"/>
      <w:szCs w:val="24"/>
    </w:rPr>
  </w:style>
  <w:style w:type="paragraph" w:customStyle="1" w:styleId="3A55C6931D1F4089A3FEA5809FE2F215">
    <w:name w:val="3A55C6931D1F4089A3FEA5809FE2F215"/>
    <w:rsid w:val="00A37919"/>
    <w:pPr>
      <w:spacing w:line="278" w:lineRule="auto"/>
    </w:pPr>
    <w:rPr>
      <w:sz w:val="24"/>
      <w:szCs w:val="24"/>
    </w:rPr>
  </w:style>
  <w:style w:type="paragraph" w:customStyle="1" w:styleId="734EC39B1A1A46E99560D326C5552E76">
    <w:name w:val="734EC39B1A1A46E99560D326C5552E76"/>
    <w:rsid w:val="00A37919"/>
    <w:pPr>
      <w:spacing w:line="278" w:lineRule="auto"/>
    </w:pPr>
    <w:rPr>
      <w:sz w:val="24"/>
      <w:szCs w:val="24"/>
    </w:rPr>
  </w:style>
  <w:style w:type="paragraph" w:customStyle="1" w:styleId="E58B8E8975CE48F19E8D1FD2EE2604DD">
    <w:name w:val="E58B8E8975CE48F19E8D1FD2EE2604DD"/>
    <w:rsid w:val="00A37919"/>
    <w:pPr>
      <w:spacing w:line="278" w:lineRule="auto"/>
    </w:pPr>
    <w:rPr>
      <w:sz w:val="24"/>
      <w:szCs w:val="24"/>
    </w:rPr>
  </w:style>
  <w:style w:type="paragraph" w:customStyle="1" w:styleId="17F130F3AAC845FC8EE36ACB3C8272C3">
    <w:name w:val="17F130F3AAC845FC8EE36ACB3C8272C3"/>
    <w:rsid w:val="00A37919"/>
    <w:pPr>
      <w:spacing w:line="278" w:lineRule="auto"/>
    </w:pPr>
    <w:rPr>
      <w:sz w:val="24"/>
      <w:szCs w:val="24"/>
    </w:rPr>
  </w:style>
  <w:style w:type="paragraph" w:customStyle="1" w:styleId="9BC202D709674C5DA58B934AD8B3FA06">
    <w:name w:val="9BC202D709674C5DA58B934AD8B3FA06"/>
    <w:rsid w:val="00A37919"/>
    <w:pPr>
      <w:spacing w:line="278" w:lineRule="auto"/>
    </w:pPr>
    <w:rPr>
      <w:sz w:val="24"/>
      <w:szCs w:val="24"/>
    </w:rPr>
  </w:style>
  <w:style w:type="paragraph" w:customStyle="1" w:styleId="C97F8BD9CA1845538E3CA576401901A6">
    <w:name w:val="C97F8BD9CA1845538E3CA576401901A6"/>
    <w:rsid w:val="00A37919"/>
    <w:pPr>
      <w:spacing w:line="278" w:lineRule="auto"/>
    </w:pPr>
    <w:rPr>
      <w:sz w:val="24"/>
      <w:szCs w:val="24"/>
    </w:rPr>
  </w:style>
  <w:style w:type="paragraph" w:customStyle="1" w:styleId="CDBF7CACC07E428C9739679CE771EF03">
    <w:name w:val="CDBF7CACC07E428C9739679CE771EF03"/>
    <w:rsid w:val="00A37919"/>
    <w:pPr>
      <w:spacing w:line="278" w:lineRule="auto"/>
    </w:pPr>
    <w:rPr>
      <w:sz w:val="24"/>
      <w:szCs w:val="24"/>
    </w:rPr>
  </w:style>
  <w:style w:type="paragraph" w:customStyle="1" w:styleId="4AF964A9AF5E44C087F9CB77B21A7F11">
    <w:name w:val="4AF964A9AF5E44C087F9CB77B21A7F11"/>
    <w:rsid w:val="00A37919"/>
    <w:pPr>
      <w:spacing w:line="278" w:lineRule="auto"/>
    </w:pPr>
    <w:rPr>
      <w:sz w:val="24"/>
      <w:szCs w:val="24"/>
    </w:rPr>
  </w:style>
  <w:style w:type="paragraph" w:customStyle="1" w:styleId="7912A158921F492F9CA0B29AF0F77F56">
    <w:name w:val="7912A158921F492F9CA0B29AF0F77F56"/>
    <w:rsid w:val="00A37919"/>
    <w:pPr>
      <w:spacing w:line="278" w:lineRule="auto"/>
    </w:pPr>
    <w:rPr>
      <w:sz w:val="24"/>
      <w:szCs w:val="24"/>
    </w:rPr>
  </w:style>
  <w:style w:type="paragraph" w:customStyle="1" w:styleId="9971EAB3FBA34032AF4BC1533B7B84CD">
    <w:name w:val="9971EAB3FBA34032AF4BC1533B7B84CD"/>
    <w:rsid w:val="00A37919"/>
    <w:pPr>
      <w:spacing w:line="278" w:lineRule="auto"/>
    </w:pPr>
    <w:rPr>
      <w:sz w:val="24"/>
      <w:szCs w:val="24"/>
    </w:rPr>
  </w:style>
  <w:style w:type="paragraph" w:customStyle="1" w:styleId="92D0852050EC4D61BA0FC4B730BBD495">
    <w:name w:val="92D0852050EC4D61BA0FC4B730BBD495"/>
    <w:rsid w:val="00A37919"/>
    <w:pPr>
      <w:spacing w:line="278" w:lineRule="auto"/>
    </w:pPr>
    <w:rPr>
      <w:sz w:val="24"/>
      <w:szCs w:val="24"/>
    </w:rPr>
  </w:style>
  <w:style w:type="paragraph" w:customStyle="1" w:styleId="73C987ADCC454A8698E7121991072440">
    <w:name w:val="73C987ADCC454A8698E7121991072440"/>
    <w:rsid w:val="00A37919"/>
    <w:pPr>
      <w:spacing w:line="278" w:lineRule="auto"/>
    </w:pPr>
    <w:rPr>
      <w:sz w:val="24"/>
      <w:szCs w:val="24"/>
    </w:rPr>
  </w:style>
  <w:style w:type="paragraph" w:customStyle="1" w:styleId="BDF6E6C48CED4DE7A8ABC9777CE6ED7E">
    <w:name w:val="BDF6E6C48CED4DE7A8ABC9777CE6ED7E"/>
    <w:rsid w:val="00A37919"/>
    <w:pPr>
      <w:spacing w:line="278" w:lineRule="auto"/>
    </w:pPr>
    <w:rPr>
      <w:sz w:val="24"/>
      <w:szCs w:val="24"/>
    </w:rPr>
  </w:style>
  <w:style w:type="paragraph" w:customStyle="1" w:styleId="8E9971E420E645B6B6123E53CE561404">
    <w:name w:val="8E9971E420E645B6B6123E53CE561404"/>
    <w:rsid w:val="00A37919"/>
    <w:pPr>
      <w:spacing w:line="278" w:lineRule="auto"/>
    </w:pPr>
    <w:rPr>
      <w:sz w:val="24"/>
      <w:szCs w:val="24"/>
    </w:rPr>
  </w:style>
  <w:style w:type="paragraph" w:customStyle="1" w:styleId="669601F58BB9417BA1F6E2E2BFE251F5">
    <w:name w:val="669601F58BB9417BA1F6E2E2BFE251F5"/>
    <w:rsid w:val="00A37919"/>
    <w:pPr>
      <w:spacing w:line="278" w:lineRule="auto"/>
    </w:pPr>
    <w:rPr>
      <w:sz w:val="24"/>
      <w:szCs w:val="24"/>
    </w:rPr>
  </w:style>
  <w:style w:type="paragraph" w:customStyle="1" w:styleId="500A2A4C70144425A435ECECC713529C">
    <w:name w:val="500A2A4C70144425A435ECECC713529C"/>
    <w:rsid w:val="00A37919"/>
    <w:pPr>
      <w:spacing w:line="278" w:lineRule="auto"/>
    </w:pPr>
    <w:rPr>
      <w:sz w:val="24"/>
      <w:szCs w:val="24"/>
    </w:rPr>
  </w:style>
  <w:style w:type="paragraph" w:customStyle="1" w:styleId="2C5A410E8FD24966BC1629A38667A074">
    <w:name w:val="2C5A410E8FD24966BC1629A38667A074"/>
    <w:rsid w:val="00A37919"/>
    <w:pPr>
      <w:spacing w:line="278" w:lineRule="auto"/>
    </w:pPr>
    <w:rPr>
      <w:sz w:val="24"/>
      <w:szCs w:val="24"/>
    </w:rPr>
  </w:style>
  <w:style w:type="paragraph" w:customStyle="1" w:styleId="E7C0B86B73F141D0832AF103E39A286D">
    <w:name w:val="E7C0B86B73F141D0832AF103E39A286D"/>
    <w:rsid w:val="00A37919"/>
    <w:pPr>
      <w:spacing w:line="278" w:lineRule="auto"/>
    </w:pPr>
    <w:rPr>
      <w:sz w:val="24"/>
      <w:szCs w:val="24"/>
    </w:rPr>
  </w:style>
  <w:style w:type="paragraph" w:customStyle="1" w:styleId="874302C345D34DEEBFB92505819594DE">
    <w:name w:val="874302C345D34DEEBFB92505819594DE"/>
    <w:rsid w:val="00A37919"/>
    <w:pPr>
      <w:spacing w:line="278" w:lineRule="auto"/>
    </w:pPr>
    <w:rPr>
      <w:sz w:val="24"/>
      <w:szCs w:val="24"/>
    </w:rPr>
  </w:style>
  <w:style w:type="paragraph" w:customStyle="1" w:styleId="5E29C6525EB44D61946825C918AC8224">
    <w:name w:val="5E29C6525EB44D61946825C918AC8224"/>
    <w:rsid w:val="00A37919"/>
    <w:pPr>
      <w:spacing w:line="278" w:lineRule="auto"/>
    </w:pPr>
    <w:rPr>
      <w:sz w:val="24"/>
      <w:szCs w:val="24"/>
    </w:rPr>
  </w:style>
  <w:style w:type="paragraph" w:customStyle="1" w:styleId="6442380D0E04457CB389C2BC87CBE9C6">
    <w:name w:val="6442380D0E04457CB389C2BC87CBE9C6"/>
    <w:rsid w:val="00A37919"/>
    <w:pPr>
      <w:spacing w:line="278" w:lineRule="auto"/>
    </w:pPr>
    <w:rPr>
      <w:sz w:val="24"/>
      <w:szCs w:val="24"/>
    </w:rPr>
  </w:style>
  <w:style w:type="paragraph" w:customStyle="1" w:styleId="7EC2B28F224445978EAA8C7667CC9FFA">
    <w:name w:val="7EC2B28F224445978EAA8C7667CC9FFA"/>
    <w:rsid w:val="00492633"/>
    <w:pPr>
      <w:spacing w:line="278" w:lineRule="auto"/>
    </w:pPr>
    <w:rPr>
      <w:sz w:val="24"/>
      <w:szCs w:val="24"/>
    </w:rPr>
  </w:style>
  <w:style w:type="paragraph" w:customStyle="1" w:styleId="81659B55DB7746D490D23C188B56CFAA">
    <w:name w:val="81659B55DB7746D490D23C188B56CFAA"/>
    <w:rsid w:val="00492633"/>
    <w:pPr>
      <w:spacing w:line="278" w:lineRule="auto"/>
    </w:pPr>
    <w:rPr>
      <w:sz w:val="24"/>
      <w:szCs w:val="24"/>
    </w:rPr>
  </w:style>
  <w:style w:type="paragraph" w:customStyle="1" w:styleId="A575DAFB50A0450282CFB89BEF090074">
    <w:name w:val="A575DAFB50A0450282CFB89BEF090074"/>
    <w:rsid w:val="00492633"/>
    <w:pPr>
      <w:spacing w:line="278" w:lineRule="auto"/>
    </w:pPr>
    <w:rPr>
      <w:sz w:val="24"/>
      <w:szCs w:val="24"/>
    </w:rPr>
  </w:style>
  <w:style w:type="paragraph" w:customStyle="1" w:styleId="C099B2EAB3384D59A11460664F062F0D">
    <w:name w:val="C099B2EAB3384D59A11460664F062F0D"/>
    <w:rsid w:val="00492633"/>
    <w:pPr>
      <w:spacing w:line="278" w:lineRule="auto"/>
    </w:pPr>
    <w:rPr>
      <w:sz w:val="24"/>
      <w:szCs w:val="24"/>
    </w:rPr>
  </w:style>
  <w:style w:type="paragraph" w:customStyle="1" w:styleId="366F7AA2FA2E405997E7D4F9EFD5FB1A">
    <w:name w:val="366F7AA2FA2E405997E7D4F9EFD5FB1A"/>
    <w:rsid w:val="00492633"/>
    <w:pPr>
      <w:spacing w:line="278" w:lineRule="auto"/>
    </w:pPr>
    <w:rPr>
      <w:sz w:val="24"/>
      <w:szCs w:val="24"/>
    </w:rPr>
  </w:style>
  <w:style w:type="paragraph" w:customStyle="1" w:styleId="61812C1C144646578DD8842C768898FF">
    <w:name w:val="61812C1C144646578DD8842C768898FF"/>
    <w:rsid w:val="00492633"/>
    <w:pPr>
      <w:spacing w:line="278" w:lineRule="auto"/>
    </w:pPr>
    <w:rPr>
      <w:sz w:val="24"/>
      <w:szCs w:val="24"/>
    </w:rPr>
  </w:style>
  <w:style w:type="paragraph" w:customStyle="1" w:styleId="488DE87092BD474384A743E7D336304B">
    <w:name w:val="488DE87092BD474384A743E7D336304B"/>
    <w:rsid w:val="00492633"/>
    <w:pPr>
      <w:spacing w:line="278" w:lineRule="auto"/>
    </w:pPr>
    <w:rPr>
      <w:sz w:val="24"/>
      <w:szCs w:val="24"/>
    </w:rPr>
  </w:style>
  <w:style w:type="paragraph" w:customStyle="1" w:styleId="DFD6F9B02B554CD58A04E2581EEA0679">
    <w:name w:val="DFD6F9B02B554CD58A04E2581EEA0679"/>
    <w:rsid w:val="00492633"/>
    <w:pPr>
      <w:spacing w:line="278" w:lineRule="auto"/>
    </w:pPr>
    <w:rPr>
      <w:sz w:val="24"/>
      <w:szCs w:val="24"/>
    </w:rPr>
  </w:style>
  <w:style w:type="paragraph" w:customStyle="1" w:styleId="C4DCEF4F6C5B406398B099AC5BC1807B">
    <w:name w:val="C4DCEF4F6C5B406398B099AC5BC1807B"/>
    <w:rsid w:val="00492633"/>
    <w:pPr>
      <w:spacing w:line="278" w:lineRule="auto"/>
    </w:pPr>
    <w:rPr>
      <w:sz w:val="24"/>
      <w:szCs w:val="24"/>
    </w:rPr>
  </w:style>
  <w:style w:type="paragraph" w:customStyle="1" w:styleId="375072FE4B2A43659E70D5BBAF1A6065">
    <w:name w:val="375072FE4B2A43659E70D5BBAF1A6065"/>
    <w:rsid w:val="00492633"/>
    <w:pPr>
      <w:spacing w:line="278" w:lineRule="auto"/>
    </w:pPr>
    <w:rPr>
      <w:sz w:val="24"/>
      <w:szCs w:val="24"/>
    </w:rPr>
  </w:style>
  <w:style w:type="paragraph" w:customStyle="1" w:styleId="8B8A182D950047C7AC378D7B6199FBF8">
    <w:name w:val="8B8A182D950047C7AC378D7B6199FBF8"/>
    <w:rsid w:val="00492633"/>
    <w:pPr>
      <w:spacing w:line="278" w:lineRule="auto"/>
    </w:pPr>
    <w:rPr>
      <w:sz w:val="24"/>
      <w:szCs w:val="24"/>
    </w:rPr>
  </w:style>
  <w:style w:type="paragraph" w:customStyle="1" w:styleId="4D2E30F50C8A4CBD833CFFFCDC684E3F">
    <w:name w:val="4D2E30F50C8A4CBD833CFFFCDC684E3F"/>
    <w:rsid w:val="00492633"/>
    <w:pPr>
      <w:spacing w:line="278" w:lineRule="auto"/>
    </w:pPr>
    <w:rPr>
      <w:sz w:val="24"/>
      <w:szCs w:val="24"/>
    </w:rPr>
  </w:style>
  <w:style w:type="paragraph" w:customStyle="1" w:styleId="CB19D65FC0EA4A0B92A923963B9041BA">
    <w:name w:val="CB19D65FC0EA4A0B92A923963B9041BA"/>
    <w:rsid w:val="00492633"/>
    <w:pPr>
      <w:spacing w:line="278" w:lineRule="auto"/>
    </w:pPr>
    <w:rPr>
      <w:sz w:val="24"/>
      <w:szCs w:val="24"/>
    </w:rPr>
  </w:style>
  <w:style w:type="paragraph" w:customStyle="1" w:styleId="7F02A7F8033D45349D791F681B02A0BF">
    <w:name w:val="7F02A7F8033D45349D791F681B02A0BF"/>
    <w:rsid w:val="00492633"/>
    <w:pPr>
      <w:spacing w:line="278" w:lineRule="auto"/>
    </w:pPr>
    <w:rPr>
      <w:sz w:val="24"/>
      <w:szCs w:val="24"/>
    </w:rPr>
  </w:style>
  <w:style w:type="paragraph" w:customStyle="1" w:styleId="3FD1FDF16FC64F8BBD0898A7ACF34BD4">
    <w:name w:val="3FD1FDF16FC64F8BBD0898A7ACF34BD4"/>
    <w:rsid w:val="00492633"/>
    <w:pPr>
      <w:spacing w:line="278" w:lineRule="auto"/>
    </w:pPr>
    <w:rPr>
      <w:sz w:val="24"/>
      <w:szCs w:val="24"/>
    </w:rPr>
  </w:style>
  <w:style w:type="paragraph" w:customStyle="1" w:styleId="31657F92A62847AA82394089A1993825">
    <w:name w:val="31657F92A62847AA82394089A1993825"/>
    <w:rsid w:val="00492633"/>
    <w:pPr>
      <w:spacing w:line="278" w:lineRule="auto"/>
    </w:pPr>
    <w:rPr>
      <w:sz w:val="24"/>
      <w:szCs w:val="24"/>
    </w:rPr>
  </w:style>
  <w:style w:type="paragraph" w:customStyle="1" w:styleId="0273F5D582B1418A9EF3D68036EF00D9">
    <w:name w:val="0273F5D582B1418A9EF3D68036EF00D9"/>
    <w:rsid w:val="00492633"/>
    <w:pPr>
      <w:spacing w:line="278" w:lineRule="auto"/>
    </w:pPr>
    <w:rPr>
      <w:sz w:val="24"/>
      <w:szCs w:val="24"/>
    </w:rPr>
  </w:style>
  <w:style w:type="paragraph" w:customStyle="1" w:styleId="0775531BEEB246F29FF62EFA488F4EED">
    <w:name w:val="0775531BEEB246F29FF62EFA488F4EED"/>
    <w:rsid w:val="00492633"/>
    <w:pPr>
      <w:spacing w:line="278" w:lineRule="auto"/>
    </w:pPr>
    <w:rPr>
      <w:sz w:val="24"/>
      <w:szCs w:val="24"/>
    </w:rPr>
  </w:style>
  <w:style w:type="paragraph" w:customStyle="1" w:styleId="8E854FD02AB2458BBF1F036BE856E82E">
    <w:name w:val="8E854FD02AB2458BBF1F036BE856E82E"/>
    <w:rsid w:val="00492633"/>
    <w:pPr>
      <w:spacing w:line="278" w:lineRule="auto"/>
    </w:pPr>
    <w:rPr>
      <w:sz w:val="24"/>
      <w:szCs w:val="24"/>
    </w:rPr>
  </w:style>
  <w:style w:type="paragraph" w:customStyle="1" w:styleId="D1C0F2AB11704FF3ADDE9E3F588C4F79">
    <w:name w:val="D1C0F2AB11704FF3ADDE9E3F588C4F79"/>
    <w:rsid w:val="00492633"/>
    <w:pPr>
      <w:spacing w:line="278" w:lineRule="auto"/>
    </w:pPr>
    <w:rPr>
      <w:sz w:val="24"/>
      <w:szCs w:val="24"/>
    </w:rPr>
  </w:style>
  <w:style w:type="paragraph" w:customStyle="1" w:styleId="8C5B2E5BC4D94720A7E667EBFB8C7B54">
    <w:name w:val="8C5B2E5BC4D94720A7E667EBFB8C7B54"/>
    <w:rsid w:val="00492633"/>
    <w:pPr>
      <w:spacing w:line="278" w:lineRule="auto"/>
    </w:pPr>
    <w:rPr>
      <w:sz w:val="24"/>
      <w:szCs w:val="24"/>
    </w:rPr>
  </w:style>
  <w:style w:type="paragraph" w:customStyle="1" w:styleId="E8CB71C74DD5491CA75169C6EDBA5D5E">
    <w:name w:val="E8CB71C74DD5491CA75169C6EDBA5D5E"/>
    <w:rsid w:val="00492633"/>
    <w:pPr>
      <w:spacing w:line="278" w:lineRule="auto"/>
    </w:pPr>
    <w:rPr>
      <w:sz w:val="24"/>
      <w:szCs w:val="24"/>
    </w:rPr>
  </w:style>
  <w:style w:type="paragraph" w:customStyle="1" w:styleId="F7DC5B3C741E448695A2D495D03FEEE4">
    <w:name w:val="F7DC5B3C741E448695A2D495D03FEEE4"/>
    <w:rsid w:val="00492633"/>
    <w:pPr>
      <w:spacing w:line="278" w:lineRule="auto"/>
    </w:pPr>
    <w:rPr>
      <w:sz w:val="24"/>
      <w:szCs w:val="24"/>
    </w:rPr>
  </w:style>
  <w:style w:type="paragraph" w:customStyle="1" w:styleId="D9A040FEE04549C78C2E5BBF59FB9F0D">
    <w:name w:val="D9A040FEE04549C78C2E5BBF59FB9F0D"/>
    <w:rsid w:val="00492633"/>
    <w:pPr>
      <w:spacing w:line="278" w:lineRule="auto"/>
    </w:pPr>
    <w:rPr>
      <w:sz w:val="24"/>
      <w:szCs w:val="24"/>
    </w:rPr>
  </w:style>
  <w:style w:type="paragraph" w:customStyle="1" w:styleId="5456E4E67DDB457BA56DBB37888FD5B6">
    <w:name w:val="5456E4E67DDB457BA56DBB37888FD5B6"/>
    <w:rsid w:val="00BD7F52"/>
    <w:pPr>
      <w:spacing w:line="278" w:lineRule="auto"/>
    </w:pPr>
    <w:rPr>
      <w:sz w:val="24"/>
      <w:szCs w:val="24"/>
    </w:rPr>
  </w:style>
  <w:style w:type="paragraph" w:customStyle="1" w:styleId="AD5A6EC971A5420CB2F1206C39FC2CA8">
    <w:name w:val="AD5A6EC971A5420CB2F1206C39FC2CA8"/>
    <w:rsid w:val="00BD7F52"/>
    <w:pPr>
      <w:spacing w:line="278" w:lineRule="auto"/>
    </w:pPr>
    <w:rPr>
      <w:sz w:val="24"/>
      <w:szCs w:val="24"/>
    </w:rPr>
  </w:style>
  <w:style w:type="paragraph" w:customStyle="1" w:styleId="7E3E7B4A091E42FA8174ABD61D47AB13">
    <w:name w:val="7E3E7B4A091E42FA8174ABD61D47AB13"/>
    <w:rsid w:val="00BD7F52"/>
    <w:pPr>
      <w:spacing w:line="278" w:lineRule="auto"/>
    </w:pPr>
    <w:rPr>
      <w:sz w:val="24"/>
      <w:szCs w:val="24"/>
    </w:rPr>
  </w:style>
  <w:style w:type="paragraph" w:customStyle="1" w:styleId="50EAA266A3E64A90AAD9DC71E25F07C2">
    <w:name w:val="50EAA266A3E64A90AAD9DC71E25F07C2"/>
    <w:rsid w:val="00BD7F52"/>
    <w:pPr>
      <w:spacing w:line="278" w:lineRule="auto"/>
    </w:pPr>
    <w:rPr>
      <w:sz w:val="24"/>
      <w:szCs w:val="24"/>
    </w:rPr>
  </w:style>
  <w:style w:type="paragraph" w:customStyle="1" w:styleId="F5D689699B0A49EABEBDA6E933B51C14">
    <w:name w:val="F5D689699B0A49EABEBDA6E933B51C14"/>
    <w:rsid w:val="00BD7F52"/>
    <w:pPr>
      <w:spacing w:line="278" w:lineRule="auto"/>
    </w:pPr>
    <w:rPr>
      <w:sz w:val="24"/>
      <w:szCs w:val="24"/>
    </w:rPr>
  </w:style>
  <w:style w:type="paragraph" w:customStyle="1" w:styleId="332FDAD4FB1844CAB32D788AFC1224EF">
    <w:name w:val="332FDAD4FB1844CAB32D788AFC1224EF"/>
    <w:rsid w:val="00BD7F52"/>
    <w:pPr>
      <w:spacing w:line="278" w:lineRule="auto"/>
    </w:pPr>
    <w:rPr>
      <w:sz w:val="24"/>
      <w:szCs w:val="24"/>
    </w:rPr>
  </w:style>
  <w:style w:type="paragraph" w:customStyle="1" w:styleId="D328AEF92BD14D478007E03155FE580D">
    <w:name w:val="D328AEF92BD14D478007E03155FE580D"/>
    <w:rsid w:val="00BD7F52"/>
    <w:pPr>
      <w:spacing w:line="278" w:lineRule="auto"/>
    </w:pPr>
    <w:rPr>
      <w:sz w:val="24"/>
      <w:szCs w:val="24"/>
    </w:rPr>
  </w:style>
  <w:style w:type="paragraph" w:customStyle="1" w:styleId="B147910F433944CC91D0E80C8D0ACBC6">
    <w:name w:val="B147910F433944CC91D0E80C8D0ACBC6"/>
    <w:rsid w:val="00BD7F52"/>
    <w:pPr>
      <w:spacing w:line="278" w:lineRule="auto"/>
    </w:pPr>
    <w:rPr>
      <w:sz w:val="24"/>
      <w:szCs w:val="24"/>
    </w:rPr>
  </w:style>
  <w:style w:type="paragraph" w:customStyle="1" w:styleId="DD7DF66EAC8D4A75B8CE253F9749A309">
    <w:name w:val="DD7DF66EAC8D4A75B8CE253F9749A309"/>
    <w:rsid w:val="00BD7F52"/>
    <w:pPr>
      <w:spacing w:line="278" w:lineRule="auto"/>
    </w:pPr>
    <w:rPr>
      <w:sz w:val="24"/>
      <w:szCs w:val="24"/>
    </w:rPr>
  </w:style>
  <w:style w:type="paragraph" w:customStyle="1" w:styleId="ED69BB6197E3400C9163F86A13B926A2">
    <w:name w:val="ED69BB6197E3400C9163F86A13B926A2"/>
    <w:rsid w:val="00BD7F52"/>
    <w:pPr>
      <w:spacing w:line="278" w:lineRule="auto"/>
    </w:pPr>
    <w:rPr>
      <w:sz w:val="24"/>
      <w:szCs w:val="24"/>
    </w:rPr>
  </w:style>
  <w:style w:type="paragraph" w:customStyle="1" w:styleId="CBF9C602535E4AAFB0E2B55B06F73777">
    <w:name w:val="CBF9C602535E4AAFB0E2B55B06F73777"/>
    <w:rsid w:val="00BD7F52"/>
    <w:pPr>
      <w:spacing w:line="278" w:lineRule="auto"/>
    </w:pPr>
    <w:rPr>
      <w:sz w:val="24"/>
      <w:szCs w:val="24"/>
    </w:rPr>
  </w:style>
  <w:style w:type="paragraph" w:customStyle="1" w:styleId="05C94781A9CF4DF69C317D664FB18DB1">
    <w:name w:val="05C94781A9CF4DF69C317D664FB18DB1"/>
    <w:rsid w:val="00BD7F52"/>
    <w:pPr>
      <w:spacing w:line="278" w:lineRule="auto"/>
    </w:pPr>
    <w:rPr>
      <w:sz w:val="24"/>
      <w:szCs w:val="24"/>
    </w:rPr>
  </w:style>
  <w:style w:type="paragraph" w:customStyle="1" w:styleId="C51214987BFB4A48BE90DA2DE7901924">
    <w:name w:val="C51214987BFB4A48BE90DA2DE7901924"/>
    <w:rsid w:val="00BD7F52"/>
    <w:pPr>
      <w:spacing w:line="278" w:lineRule="auto"/>
    </w:pPr>
    <w:rPr>
      <w:sz w:val="24"/>
      <w:szCs w:val="24"/>
    </w:rPr>
  </w:style>
  <w:style w:type="paragraph" w:customStyle="1" w:styleId="BB5CEE5FF5AE478AB3829AB2D66732F0">
    <w:name w:val="BB5CEE5FF5AE478AB3829AB2D66732F0"/>
    <w:rsid w:val="00BD7F52"/>
    <w:pPr>
      <w:spacing w:line="278" w:lineRule="auto"/>
    </w:pPr>
    <w:rPr>
      <w:sz w:val="24"/>
      <w:szCs w:val="24"/>
    </w:rPr>
  </w:style>
  <w:style w:type="paragraph" w:customStyle="1" w:styleId="2F6019A8DF6247E0A9105CE360A7C807">
    <w:name w:val="2F6019A8DF6247E0A9105CE360A7C807"/>
    <w:rsid w:val="00BD7F52"/>
    <w:pPr>
      <w:spacing w:line="278" w:lineRule="auto"/>
    </w:pPr>
    <w:rPr>
      <w:sz w:val="24"/>
      <w:szCs w:val="24"/>
    </w:rPr>
  </w:style>
  <w:style w:type="paragraph" w:customStyle="1" w:styleId="30643C509F124229BC02FB5F541E626D">
    <w:name w:val="30643C509F124229BC02FB5F541E626D"/>
    <w:rsid w:val="00BD7F52"/>
    <w:pPr>
      <w:spacing w:line="278" w:lineRule="auto"/>
    </w:pPr>
    <w:rPr>
      <w:sz w:val="24"/>
      <w:szCs w:val="24"/>
    </w:rPr>
  </w:style>
  <w:style w:type="paragraph" w:customStyle="1" w:styleId="5840748F9A7F49C69C1F9F7E1A0B5234">
    <w:name w:val="5840748F9A7F49C69C1F9F7E1A0B5234"/>
    <w:rsid w:val="00BD7F52"/>
    <w:pPr>
      <w:spacing w:line="278" w:lineRule="auto"/>
    </w:pPr>
    <w:rPr>
      <w:sz w:val="24"/>
      <w:szCs w:val="24"/>
    </w:rPr>
  </w:style>
  <w:style w:type="paragraph" w:customStyle="1" w:styleId="986AE58BEB594DECB8E7E98642E0A9AF">
    <w:name w:val="986AE58BEB594DECB8E7E98642E0A9AF"/>
    <w:rsid w:val="00BD7F52"/>
    <w:pPr>
      <w:spacing w:line="278" w:lineRule="auto"/>
    </w:pPr>
    <w:rPr>
      <w:sz w:val="24"/>
      <w:szCs w:val="24"/>
    </w:rPr>
  </w:style>
  <w:style w:type="paragraph" w:customStyle="1" w:styleId="4A9CBCAFAE5C47909557F20EE3D76672">
    <w:name w:val="4A9CBCAFAE5C47909557F20EE3D76672"/>
    <w:rsid w:val="00BD7F52"/>
    <w:pPr>
      <w:spacing w:line="278" w:lineRule="auto"/>
    </w:pPr>
    <w:rPr>
      <w:sz w:val="24"/>
      <w:szCs w:val="24"/>
    </w:rPr>
  </w:style>
  <w:style w:type="paragraph" w:customStyle="1" w:styleId="4E0FBA7E8E0645D9BF95C85F595BFA07">
    <w:name w:val="4E0FBA7E8E0645D9BF95C85F595BFA07"/>
    <w:rsid w:val="00BD7F52"/>
    <w:pPr>
      <w:spacing w:line="278" w:lineRule="auto"/>
    </w:pPr>
    <w:rPr>
      <w:sz w:val="24"/>
      <w:szCs w:val="24"/>
    </w:rPr>
  </w:style>
  <w:style w:type="paragraph" w:customStyle="1" w:styleId="A4DB1D25D5D64C7194DFD82DEF246D0A">
    <w:name w:val="A4DB1D25D5D64C7194DFD82DEF246D0A"/>
    <w:rsid w:val="00BD7F52"/>
    <w:pPr>
      <w:spacing w:line="278" w:lineRule="auto"/>
    </w:pPr>
    <w:rPr>
      <w:sz w:val="24"/>
      <w:szCs w:val="24"/>
    </w:rPr>
  </w:style>
  <w:style w:type="paragraph" w:customStyle="1" w:styleId="7A1305E25FE04B1B95FC447A2D6C8DCD">
    <w:name w:val="7A1305E25FE04B1B95FC447A2D6C8DCD"/>
    <w:rsid w:val="00BD7F52"/>
    <w:pPr>
      <w:spacing w:line="278" w:lineRule="auto"/>
    </w:pPr>
    <w:rPr>
      <w:sz w:val="24"/>
      <w:szCs w:val="24"/>
    </w:rPr>
  </w:style>
  <w:style w:type="paragraph" w:customStyle="1" w:styleId="9EB9148F35A74AC4AE69804E92A45669">
    <w:name w:val="9EB9148F35A74AC4AE69804E92A45669"/>
    <w:rsid w:val="00BD7F52"/>
    <w:pPr>
      <w:spacing w:line="278" w:lineRule="auto"/>
    </w:pPr>
    <w:rPr>
      <w:sz w:val="24"/>
      <w:szCs w:val="24"/>
    </w:rPr>
  </w:style>
  <w:style w:type="paragraph" w:customStyle="1" w:styleId="3CF6948EF3C34BDB9E2822E4C0BF960F">
    <w:name w:val="3CF6948EF3C34BDB9E2822E4C0BF960F"/>
    <w:rsid w:val="00BD7F52"/>
    <w:pPr>
      <w:spacing w:line="278" w:lineRule="auto"/>
    </w:pPr>
    <w:rPr>
      <w:sz w:val="24"/>
      <w:szCs w:val="24"/>
    </w:rPr>
  </w:style>
  <w:style w:type="paragraph" w:customStyle="1" w:styleId="CC85C744DE2045EDA2AE2DDCF26329E1">
    <w:name w:val="CC85C744DE2045EDA2AE2DDCF26329E1"/>
    <w:rsid w:val="00BD7F52"/>
    <w:pPr>
      <w:spacing w:line="278" w:lineRule="auto"/>
    </w:pPr>
    <w:rPr>
      <w:sz w:val="24"/>
      <w:szCs w:val="24"/>
    </w:rPr>
  </w:style>
  <w:style w:type="paragraph" w:customStyle="1" w:styleId="E0DE6123C47240CFA0A330BE158E036A">
    <w:name w:val="E0DE6123C47240CFA0A330BE158E036A"/>
    <w:rsid w:val="00BD7F52"/>
    <w:pPr>
      <w:spacing w:line="278" w:lineRule="auto"/>
    </w:pPr>
    <w:rPr>
      <w:sz w:val="24"/>
      <w:szCs w:val="24"/>
    </w:rPr>
  </w:style>
  <w:style w:type="paragraph" w:customStyle="1" w:styleId="F50593E594F84402A83FBAEDFF06127E">
    <w:name w:val="F50593E594F84402A83FBAEDFF06127E"/>
    <w:rsid w:val="00BD7F52"/>
    <w:pPr>
      <w:spacing w:line="278" w:lineRule="auto"/>
    </w:pPr>
    <w:rPr>
      <w:sz w:val="24"/>
      <w:szCs w:val="24"/>
    </w:rPr>
  </w:style>
  <w:style w:type="paragraph" w:customStyle="1" w:styleId="6A3F1E55A4254E048489ACE9A1B20671">
    <w:name w:val="6A3F1E55A4254E048489ACE9A1B20671"/>
    <w:rsid w:val="00BD7F52"/>
    <w:pPr>
      <w:spacing w:line="278" w:lineRule="auto"/>
    </w:pPr>
    <w:rPr>
      <w:sz w:val="24"/>
      <w:szCs w:val="24"/>
    </w:rPr>
  </w:style>
  <w:style w:type="paragraph" w:customStyle="1" w:styleId="DD94958AA2CA465C8120EF8DDA45A1DB">
    <w:name w:val="DD94958AA2CA465C8120EF8DDA45A1DB"/>
    <w:rsid w:val="00BD7F52"/>
    <w:pPr>
      <w:spacing w:line="278" w:lineRule="auto"/>
    </w:pPr>
    <w:rPr>
      <w:sz w:val="24"/>
      <w:szCs w:val="24"/>
    </w:rPr>
  </w:style>
  <w:style w:type="paragraph" w:customStyle="1" w:styleId="42A532FCFF514F4085B53C0902BADC00">
    <w:name w:val="42A532FCFF514F4085B53C0902BADC00"/>
    <w:rsid w:val="00BD7F52"/>
    <w:pPr>
      <w:spacing w:line="278" w:lineRule="auto"/>
    </w:pPr>
    <w:rPr>
      <w:sz w:val="24"/>
      <w:szCs w:val="24"/>
    </w:rPr>
  </w:style>
  <w:style w:type="paragraph" w:customStyle="1" w:styleId="AA8908C7109844D2BEC92B068C084DDE">
    <w:name w:val="AA8908C7109844D2BEC92B068C084DDE"/>
    <w:rsid w:val="00BD7F52"/>
    <w:pPr>
      <w:spacing w:line="278" w:lineRule="auto"/>
    </w:pPr>
    <w:rPr>
      <w:sz w:val="24"/>
      <w:szCs w:val="24"/>
    </w:rPr>
  </w:style>
  <w:style w:type="paragraph" w:customStyle="1" w:styleId="09FAC958720B4A0496E3627EB5A98D55">
    <w:name w:val="09FAC958720B4A0496E3627EB5A98D55"/>
    <w:rsid w:val="00BD7F52"/>
    <w:pPr>
      <w:spacing w:line="278" w:lineRule="auto"/>
    </w:pPr>
    <w:rPr>
      <w:sz w:val="24"/>
      <w:szCs w:val="24"/>
    </w:rPr>
  </w:style>
  <w:style w:type="paragraph" w:customStyle="1" w:styleId="210FA1C070CA4099B95C782A8F6A50BC">
    <w:name w:val="210FA1C070CA4099B95C782A8F6A50BC"/>
    <w:rsid w:val="00BD7F52"/>
    <w:pPr>
      <w:spacing w:line="278" w:lineRule="auto"/>
    </w:pPr>
    <w:rPr>
      <w:sz w:val="24"/>
      <w:szCs w:val="24"/>
    </w:rPr>
  </w:style>
  <w:style w:type="paragraph" w:customStyle="1" w:styleId="E4C12964B34842D19791F8402185E7A5">
    <w:name w:val="E4C12964B34842D19791F8402185E7A5"/>
    <w:rsid w:val="00BD7F52"/>
    <w:pPr>
      <w:spacing w:line="278" w:lineRule="auto"/>
    </w:pPr>
    <w:rPr>
      <w:sz w:val="24"/>
      <w:szCs w:val="24"/>
    </w:rPr>
  </w:style>
  <w:style w:type="paragraph" w:customStyle="1" w:styleId="3D829DE68A7047E58A4B1C3ED8A16622">
    <w:name w:val="3D829DE68A7047E58A4B1C3ED8A16622"/>
    <w:rsid w:val="00BD7F52"/>
    <w:pPr>
      <w:spacing w:line="278" w:lineRule="auto"/>
    </w:pPr>
    <w:rPr>
      <w:sz w:val="24"/>
      <w:szCs w:val="24"/>
    </w:rPr>
  </w:style>
  <w:style w:type="paragraph" w:customStyle="1" w:styleId="77469226A2BB4439BE9593C0F252BB40">
    <w:name w:val="77469226A2BB4439BE9593C0F252BB40"/>
    <w:rsid w:val="00BD7F52"/>
    <w:pPr>
      <w:spacing w:line="278" w:lineRule="auto"/>
    </w:pPr>
    <w:rPr>
      <w:sz w:val="24"/>
      <w:szCs w:val="24"/>
    </w:rPr>
  </w:style>
  <w:style w:type="paragraph" w:customStyle="1" w:styleId="ABC413615E3849759FE857E04DB004F8">
    <w:name w:val="ABC413615E3849759FE857E04DB004F8"/>
    <w:rsid w:val="00EC0770"/>
    <w:pPr>
      <w:spacing w:line="278" w:lineRule="auto"/>
    </w:pPr>
    <w:rPr>
      <w:sz w:val="24"/>
      <w:szCs w:val="24"/>
    </w:rPr>
  </w:style>
  <w:style w:type="paragraph" w:customStyle="1" w:styleId="45F98B9E35CF4ED69B753DF044FF7C63">
    <w:name w:val="45F98B9E35CF4ED69B753DF044FF7C63"/>
    <w:rsid w:val="00EC0770"/>
    <w:pPr>
      <w:spacing w:line="278" w:lineRule="auto"/>
    </w:pPr>
    <w:rPr>
      <w:sz w:val="24"/>
      <w:szCs w:val="24"/>
    </w:rPr>
  </w:style>
  <w:style w:type="paragraph" w:customStyle="1" w:styleId="E40CFE513653474FB0568B71D46BD2AF1">
    <w:name w:val="E40CFE513653474FB0568B71D46BD2AF1"/>
    <w:rsid w:val="00EC0770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customStyle="1" w:styleId="F3462C668443455BBE6EEF107D081B6A1">
    <w:name w:val="F3462C668443455BBE6EEF107D081B6A1"/>
    <w:rsid w:val="00EC0770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customStyle="1" w:styleId="986AE58BEB594DECB8E7E98642E0A9AF1">
    <w:name w:val="986AE58BEB594DECB8E7E98642E0A9AF1"/>
    <w:rsid w:val="00EC0770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customStyle="1" w:styleId="4D2E30F50C8A4CBD833CFFFCDC684E3F1">
    <w:name w:val="4D2E30F50C8A4CBD833CFFFCDC684E3F1"/>
    <w:rsid w:val="00EC0770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customStyle="1" w:styleId="45F98B9E35CF4ED69B753DF044FF7C631">
    <w:name w:val="45F98B9E35CF4ED69B753DF044FF7C631"/>
    <w:rsid w:val="00EC0770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customStyle="1" w:styleId="DCE0D43A8D6D4AE2A8FF577AED43A7681">
    <w:name w:val="DCE0D43A8D6D4AE2A8FF577AED43A7681"/>
    <w:rsid w:val="00EC0770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customStyle="1" w:styleId="8E9971E420E645B6B6123E53CE5614041">
    <w:name w:val="8E9971E420E645B6B6123E53CE5614041"/>
    <w:rsid w:val="00EC0770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14:ligatures w14:val="none"/>
    </w:rPr>
  </w:style>
  <w:style w:type="paragraph" w:customStyle="1" w:styleId="16A32FACE3E549B994AC1ACA6D6505BE">
    <w:name w:val="16A32FACE3E549B994AC1ACA6D6505BE"/>
    <w:rsid w:val="00EC0770"/>
    <w:pPr>
      <w:spacing w:line="278" w:lineRule="auto"/>
    </w:pPr>
    <w:rPr>
      <w:sz w:val="24"/>
      <w:szCs w:val="24"/>
    </w:rPr>
  </w:style>
  <w:style w:type="paragraph" w:customStyle="1" w:styleId="1F0DC07D68484DA18DEFDB58945B3E3D">
    <w:name w:val="1F0DC07D68484DA18DEFDB58945B3E3D"/>
    <w:rsid w:val="00EC0770"/>
    <w:pPr>
      <w:spacing w:line="278" w:lineRule="auto"/>
    </w:pPr>
    <w:rPr>
      <w:sz w:val="24"/>
      <w:szCs w:val="24"/>
    </w:rPr>
  </w:style>
  <w:style w:type="paragraph" w:customStyle="1" w:styleId="3805C4A120A44031B6435E646FC3F853">
    <w:name w:val="3805C4A120A44031B6435E646FC3F853"/>
    <w:rsid w:val="00EC0770"/>
    <w:pPr>
      <w:spacing w:line="278" w:lineRule="auto"/>
    </w:pPr>
    <w:rPr>
      <w:sz w:val="24"/>
      <w:szCs w:val="24"/>
    </w:rPr>
  </w:style>
  <w:style w:type="paragraph" w:customStyle="1" w:styleId="FCD9569222364F8BB0B7D624868121ED">
    <w:name w:val="FCD9569222364F8BB0B7D624868121ED"/>
    <w:rsid w:val="00EC0770"/>
    <w:pPr>
      <w:spacing w:line="278" w:lineRule="auto"/>
    </w:pPr>
    <w:rPr>
      <w:sz w:val="24"/>
      <w:szCs w:val="24"/>
    </w:rPr>
  </w:style>
  <w:style w:type="paragraph" w:customStyle="1" w:styleId="1706E03575344DAB9280F6E97E5B26FC">
    <w:name w:val="1706E03575344DAB9280F6E97E5B26FC"/>
    <w:rsid w:val="00EC0770"/>
    <w:pPr>
      <w:spacing w:line="278" w:lineRule="auto"/>
    </w:pPr>
    <w:rPr>
      <w:sz w:val="24"/>
      <w:szCs w:val="24"/>
    </w:rPr>
  </w:style>
  <w:style w:type="paragraph" w:customStyle="1" w:styleId="F047DE6E22D045A9BE870C97E21BC778">
    <w:name w:val="F047DE6E22D045A9BE870C97E21BC778"/>
    <w:rsid w:val="00EC0770"/>
    <w:pPr>
      <w:spacing w:line="278" w:lineRule="auto"/>
    </w:pPr>
    <w:rPr>
      <w:sz w:val="24"/>
      <w:szCs w:val="24"/>
    </w:rPr>
  </w:style>
  <w:style w:type="paragraph" w:customStyle="1" w:styleId="77E11BB649FF4E5A95B2CB1FF2BF2D0E">
    <w:name w:val="77E11BB649FF4E5A95B2CB1FF2BF2D0E"/>
    <w:rsid w:val="00EC0770"/>
    <w:pPr>
      <w:spacing w:line="278" w:lineRule="auto"/>
    </w:pPr>
    <w:rPr>
      <w:sz w:val="24"/>
      <w:szCs w:val="24"/>
    </w:rPr>
  </w:style>
  <w:style w:type="paragraph" w:customStyle="1" w:styleId="01152F5A782847C686A145CBEEB114C9">
    <w:name w:val="01152F5A782847C686A145CBEEB114C9"/>
    <w:rsid w:val="00EC0770"/>
    <w:pPr>
      <w:spacing w:line="278" w:lineRule="auto"/>
    </w:pPr>
    <w:rPr>
      <w:sz w:val="24"/>
      <w:szCs w:val="24"/>
    </w:rPr>
  </w:style>
  <w:style w:type="paragraph" w:customStyle="1" w:styleId="49DEF2EF1C0144CB83684FF1AFA50A9D">
    <w:name w:val="49DEF2EF1C0144CB83684FF1AFA50A9D"/>
    <w:rsid w:val="00EC0770"/>
    <w:pPr>
      <w:spacing w:line="278" w:lineRule="auto"/>
    </w:pPr>
    <w:rPr>
      <w:sz w:val="24"/>
      <w:szCs w:val="24"/>
    </w:rPr>
  </w:style>
  <w:style w:type="paragraph" w:customStyle="1" w:styleId="CEEC39147BE2487B91CAA0AB2D46C9B6">
    <w:name w:val="CEEC39147BE2487B91CAA0AB2D46C9B6"/>
    <w:rsid w:val="00EC0770"/>
    <w:pPr>
      <w:spacing w:line="278" w:lineRule="auto"/>
    </w:pPr>
    <w:rPr>
      <w:sz w:val="24"/>
      <w:szCs w:val="24"/>
    </w:rPr>
  </w:style>
  <w:style w:type="paragraph" w:customStyle="1" w:styleId="E404833ABCCD46F5A59C76E7EF8E54EF">
    <w:name w:val="E404833ABCCD46F5A59C76E7EF8E54EF"/>
    <w:rsid w:val="00EC0770"/>
    <w:pPr>
      <w:spacing w:line="278" w:lineRule="auto"/>
    </w:pPr>
    <w:rPr>
      <w:sz w:val="24"/>
      <w:szCs w:val="24"/>
    </w:rPr>
  </w:style>
  <w:style w:type="paragraph" w:customStyle="1" w:styleId="096178FF91F04D2695F4289DE3DA1B05">
    <w:name w:val="096178FF91F04D2695F4289DE3DA1B05"/>
    <w:rsid w:val="00EC0770"/>
    <w:pPr>
      <w:spacing w:line="278" w:lineRule="auto"/>
    </w:pPr>
    <w:rPr>
      <w:sz w:val="24"/>
      <w:szCs w:val="24"/>
    </w:rPr>
  </w:style>
  <w:style w:type="paragraph" w:customStyle="1" w:styleId="A14E8B65D2744440A6EB9D724551358A">
    <w:name w:val="A14E8B65D2744440A6EB9D724551358A"/>
    <w:rsid w:val="00EC0770"/>
    <w:pPr>
      <w:spacing w:line="278" w:lineRule="auto"/>
    </w:pPr>
    <w:rPr>
      <w:sz w:val="24"/>
      <w:szCs w:val="24"/>
    </w:rPr>
  </w:style>
  <w:style w:type="paragraph" w:customStyle="1" w:styleId="30CCFF4D9D6F43A59FCDF4CEA48C2CF1">
    <w:name w:val="30CCFF4D9D6F43A59FCDF4CEA48C2CF1"/>
    <w:rsid w:val="00EC0770"/>
    <w:pPr>
      <w:spacing w:line="278" w:lineRule="auto"/>
    </w:pPr>
    <w:rPr>
      <w:sz w:val="24"/>
      <w:szCs w:val="24"/>
    </w:rPr>
  </w:style>
  <w:style w:type="paragraph" w:customStyle="1" w:styleId="A68E5FB6D6054BF1987133144E4B5FE2">
    <w:name w:val="A68E5FB6D6054BF1987133144E4B5FE2"/>
    <w:rsid w:val="00EC0770"/>
    <w:pPr>
      <w:spacing w:line="278" w:lineRule="auto"/>
    </w:pPr>
    <w:rPr>
      <w:sz w:val="24"/>
      <w:szCs w:val="24"/>
    </w:rPr>
  </w:style>
  <w:style w:type="paragraph" w:customStyle="1" w:styleId="321F083AEAA24B7783665C2ECD0CFAC1">
    <w:name w:val="321F083AEAA24B7783665C2ECD0CFAC1"/>
    <w:rsid w:val="00EC0770"/>
    <w:pPr>
      <w:spacing w:line="278" w:lineRule="auto"/>
    </w:pPr>
    <w:rPr>
      <w:sz w:val="24"/>
      <w:szCs w:val="24"/>
    </w:rPr>
  </w:style>
  <w:style w:type="paragraph" w:customStyle="1" w:styleId="3DC4637C4A7B47A481208C1A9CB41728">
    <w:name w:val="3DC4637C4A7B47A481208C1A9CB41728"/>
    <w:rsid w:val="00EC0770"/>
    <w:pPr>
      <w:spacing w:line="278" w:lineRule="auto"/>
    </w:pPr>
    <w:rPr>
      <w:sz w:val="24"/>
      <w:szCs w:val="24"/>
    </w:rPr>
  </w:style>
  <w:style w:type="paragraph" w:customStyle="1" w:styleId="899E4F2AB6DA4FC2A0C604D11CA24222">
    <w:name w:val="899E4F2AB6DA4FC2A0C604D11CA24222"/>
    <w:rsid w:val="00EC0770"/>
    <w:pPr>
      <w:spacing w:line="278" w:lineRule="auto"/>
    </w:pPr>
    <w:rPr>
      <w:sz w:val="24"/>
      <w:szCs w:val="24"/>
    </w:rPr>
  </w:style>
  <w:style w:type="paragraph" w:customStyle="1" w:styleId="EE649C55CFEF47518CD62AC4689025A6">
    <w:name w:val="EE649C55CFEF47518CD62AC4689025A6"/>
    <w:rsid w:val="00EC0770"/>
    <w:pPr>
      <w:spacing w:line="278" w:lineRule="auto"/>
    </w:pPr>
    <w:rPr>
      <w:sz w:val="24"/>
      <w:szCs w:val="24"/>
    </w:rPr>
  </w:style>
  <w:style w:type="paragraph" w:customStyle="1" w:styleId="B2BB077932B84F7AAAE1F3EE0EDE16C4">
    <w:name w:val="B2BB077932B84F7AAAE1F3EE0EDE16C4"/>
    <w:rsid w:val="00EC0770"/>
    <w:pPr>
      <w:spacing w:line="278" w:lineRule="auto"/>
    </w:pPr>
    <w:rPr>
      <w:sz w:val="24"/>
      <w:szCs w:val="24"/>
    </w:rPr>
  </w:style>
  <w:style w:type="paragraph" w:customStyle="1" w:styleId="CC32DBB446AF4D0DAE21ABE016FAB7E7">
    <w:name w:val="CC32DBB446AF4D0DAE21ABE016FAB7E7"/>
    <w:rsid w:val="00EC077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ources xmlns="http://schemas.openxmlformats.org/officeDocument/2006/bibliography" SelectedStyle="\APASixthEditionOfficeOnline.xsl" StyleName="APA" Version="6"/>
</file>

<file path=customXml/item2.xml><?xml version="1.0" encoding="utf-8"?>
<CustomXml xmlns="docgen-assistant">
  <Variables>
    <Variable>
      <Name><![CDATA[Organisation - Directorate general name]]></Name>
      <Value><![CDATA[DG Vastgoed en Bedrijfsvoering Rijk]]></Value>
    </Variable>
    <Variable>
      <Name><![CDATA[Organisation - Directorate]]></Name>
      <Value><![CDATA[DGVBR-RVB-Transacties & Projecten]]></Value>
    </Variable>
    <Variable>
      <Name><![CDATA[Organisation - Department]]></Name>
      <Value><![CDATA[DGVBR-RVB-T&P-Inkoop&Contractmanagement]]></Value>
    </Variable>
    <Variable>
      <Name><![CDATA[Sender visiting address - Street and house number]]></Name>
      <Value><![CDATA[Korte Voorhout 7]]></Value>
    </Variable>
    <Variable>
      <Name><![CDATA[Sender visiting address - Postal code]]></Name>
      <Value><![CDATA[2511 CW]]></Value>
    </Variable>
    <Variable>
      <Name><![CDATA[Sender visiting address - City]]></Name>
      <Value><![CDATA[Den Haag]]></Value>
    </Variable>
    <Variable>
      <Name><![CDATA[Sender postal address - PO box]]></Name>
      <Value><![CDATA[Postbus 16169]]></Value>
    </Variable>
    <Variable>
      <Name><![CDATA[Sender postal address - Postal code]]></Name>
      <Value><![CDATA[2500 BD]]></Value>
    </Variable>
    <Variable>
      <Name><![CDATA[Sender postal address - City]]></Name>
      <Value><![CDATA[Den Haag]]></Value>
    </Variable>
    <Variable>
      <Name><![CDATA[Sender - Website address]]></Name>
      <Value><![CDATA[www.rijksvastgoedbedrijf.nl]]></Value>
    </Variable>
    <Variable>
      <Name><![CDATA[Contact - Name]]></Name>
      <Value><![CDATA[Tjerk Bultman]]></Value>
    </Variable>
    <Variable>
      <Name><![CDATA[Contact - Function]]></Name>
      <Value><![CDATA[Expert Vastgoed en Infrastructuur]]></Value>
    </Variable>
    <Variable>
      <Name><![CDATA[Contact - Phone]]></Name>
      <Value><![CDATA[0615473095]]></Value>
    </Variable>
    <Variable>
      <Name><![CDATA[Contact - Email]]></Name>
      <Value><![CDATA[tjerk.bultman@rijksoverheid.nl]]></Value>
    </Variable>
  </Variables>
  <Configuration>
    <VariableConfigurations>
      <VariableConfiguration>
        <Name><![CDATA[Classification]]></Name>
        <Options>
          <Option><![CDATA[Departementaal vertrouwelijk]]></Option>
          <Option><![CDATA[EU Restricted]]></Option>
          <Option><![CDATA[EU Unclassified]]></Option>
          <Option><![CDATA[Internationaal Vertrouwelijk]]></Option>
          <Option><![CDATA[NATO Restricted]]></Option>
          <Option><![CDATA[NATO Unclassified]]></Option>
          <Option><![CDATA[Ongerubriceerd]]></Option>
        </Options>
      </VariableConfiguration>
      <VariableConfiguration>
        <Name><![CDATA[Marking]]></Name>
        <Options>
          <Option><![CDATA[Commercieel Vertrouwelijk]]></Option>
          <Option><![CDATA[EU Limited]]></Option>
          <Option><![CDATA[Geen Merking]]></Option>
          <Option><![CDATA[Gelimiteerd]]></Option>
          <Option><![CDATA[Openbaar]]></Option>
          <Option><![CDATA[Persoonsvertrouwelijk]]></Option>
          <Option><![CDATA[Persoonszeervertrouwelijk]]></Option>
        </Options>
      </VariableConfiguration>
      <VariableConfiguration>
        <Name><![CDATA[Recipient - Organisation]]></Name>
      </VariableConfiguration>
      <VariableConfiguration>
        <Name><![CDATA[Recipient - Contact]]></Name>
      </VariableConfiguration>
      <VariableConfiguration>
        <Name><![CDATA[Recipient - Street]]></Name>
      </VariableConfiguration>
      <VariableConfiguration>
        <Name><![CDATA[Recipient - House number]]></Name>
      </VariableConfiguration>
      <VariableConfiguration>
        <Name><![CDATA[Recipient - Postal code]]></Name>
      </VariableConfiguration>
      <VariableConfiguration>
        <Name><![CDATA[Recipient - City]]></Name>
      </VariableConfiguration>
      <VariableConfiguration>
        <Name><![CDATA[Recipient - Country]]></Name>
      </VariableConfiguration>
      <VariableConfiguration>
        <Name><![CDATA[Organisation - Directorate general name]]></Name>
      </VariableConfiguration>
      <VariableConfiguration>
        <Name><![CDATA[Organisation - Directorate]]></Name>
      </VariableConfiguration>
      <VariableConfiguration>
        <Name><![CDATA[Organisation - Department]]></Name>
      </VariableConfiguration>
      <VariableConfiguration>
        <Name><![CDATA[Contact - Name]]></Name>
      </VariableConfiguration>
      <VariableConfiguration>
        <Name><![CDATA[Contact - Function]]></Name>
      </VariableConfiguration>
      <VariableConfiguration>
        <Name><![CDATA[Contact - Phone]]></Name>
      </VariableConfiguration>
      <VariableConfiguration>
        <Name><![CDATA[Contact - Mobile]]></Name>
      </VariableConfiguration>
      <VariableConfiguration>
        <Name><![CDATA[Contact - Fax]]></Name>
      </VariableConfiguration>
      <VariableConfiguration>
        <Name><![CDATA[Contact - Email]]></Name>
      </VariableConfiguration>
      <VariableConfiguration>
        <Name><![CDATA[Sender - Website address]]></Name>
      </VariableConfiguration>
      <VariableConfiguration>
        <Name><![CDATA[Sender postal address - PO box]]></Name>
      </VariableConfiguration>
      <VariableConfiguration>
        <Name><![CDATA[Sender postal address - Street and house number]]></Name>
      </VariableConfiguration>
      <VariableConfiguration>
        <Name><![CDATA[Sender postal address - Postal code]]></Name>
      </VariableConfiguration>
      <VariableConfiguration>
        <Name><![CDATA[Sender postal address - City]]></Name>
      </VariableConfiguration>
      <VariableConfiguration>
        <Name><![CDATA[Sender postal address - Country]]></Name>
      </VariableConfiguration>
      <VariableConfiguration>
        <Name><![CDATA[Sender visiting address - Buildingname]]></Name>
      </VariableConfiguration>
      <VariableConfiguration>
        <Name><![CDATA[Sender visiting address - Street and house number]]></Name>
      </VariableConfiguration>
      <VariableConfiguration>
        <Name><![CDATA[Sender visiting address - Postal code]]></Name>
      </VariableConfiguration>
      <VariableConfiguration>
        <Name><![CDATA[Sender visiting address - City]]></Name>
      </VariableConfiguration>
      <VariableConfiguration>
        <Name><![CDATA[Sender visiting address - Country]]></Name>
      </VariableConfiguration>
      <VariableConfiguration>
        <Name><![CDATA[Body - Salutation]]></Name>
        <Options>
          <Option><![CDATA[Geachte,]]></Option>
          <Option><![CDATA[Geachte heer/mevrouw,]]></Option>
          <Option><![CDATA[Geachte heer,]]></Option>
          <Option><![CDATA[Geachte mevrouw,]]></Option>
          <Option><![CDATA[Beste collega,]]></Option>
          <Option><![CDATA[Collega,]]></Option>
        </Options>
      </VariableConfiguration>
      <VariableConfiguration>
        <Name><![CDATA[Subject]]></Name>
      </VariableConfiguration>
      <VariableConfiguration>
        <Name><![CDATA[Date]]></Name>
      </VariableConfiguration>
      <VariableConfiguration>
        <Name><![CDATA[Our reference]]></Name>
      </VariableConfiguration>
      <VariableConfiguration>
        <Name><![CDATA[Your reference]]></Name>
      </VariableConfiguration>
      <VariableConfiguration>
        <Name><![CDATA[Copy to]]></Name>
      </VariableConfiguration>
      <VariableConfiguration>
        <Name><![CDATA[Enclosures]]></Name>
      </VariableConfiguration>
    </VariableConfigurations>
  </Configuration>
</CustomXml>
</file>

<file path=customXml/itemProps1.xml><?xml version="1.0" encoding="utf-8"?>
<ds:datastoreItem xmlns:ds="http://schemas.openxmlformats.org/officeDocument/2006/customXml" ds:itemID="{69D6EEC8-C9E1-4904-8281-341938F2D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6EEC8-C9E1-4904-8281-341938F2DEB0}">
  <ds:schemaRefs>
    <ds:schemaRef ds:uri="docgen-assista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3</Pages>
  <Words>961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 -</vt:lpstr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-</dc:title>
  <dc:creator>Bultman, Tjerk</dc:creator>
  <cp:lastModifiedBy>Bultman, Tjerk</cp:lastModifiedBy>
  <cp:revision>14</cp:revision>
  <dcterms:created xsi:type="dcterms:W3CDTF">2024-08-28T12:34:00Z</dcterms:created>
  <dcterms:modified xsi:type="dcterms:W3CDTF">2026-07-01T07:28:00Z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Memo - </vt:lpwstr>
  </property>
  <property fmtid="{D5CDD505-2E9C-101B-9397-08002B2CF9AE}" pid="5" name="Publicatiedatum">
    <vt:lpwstr/>
  </property>
  <property fmtid="{D5CDD505-2E9C-101B-9397-08002B2CF9AE}" pid="6" name="Verantwoordelijke organisatie">
    <vt:lpwstr>DGVBR-RVB-Transacties &amp; Projecten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augustus 2024</vt:lpwstr>
  </property>
  <property fmtid="{D5CDD505-2E9C-101B-9397-08002B2CF9AE}" pid="13" name="Opgesteld door, Naam">
    <vt:lpwstr>Tjerk Bultman</vt:lpwstr>
  </property>
  <property fmtid="{D5CDD505-2E9C-101B-9397-08002B2CF9AE}" pid="14" name="Opgesteld door, Telefoonnummer">
    <vt:lpwstr>0615473095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