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41C" w14:textId="7D4B9962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C65D0D" w:rsidRPr="00C65D0D">
        <w:rPr>
          <w:color w:val="D10A0F"/>
        </w:rPr>
        <w:t xml:space="preserve">4 Verklaring </w:t>
      </w:r>
      <w:proofErr w:type="spellStart"/>
      <w:r w:rsidR="00C65D0D" w:rsidRPr="00C65D0D">
        <w:rPr>
          <w:color w:val="D10A0F"/>
        </w:rPr>
        <w:t>onderaanneming</w:t>
      </w:r>
      <w:proofErr w:type="spellEnd"/>
      <w:r w:rsidRPr="00C65D0D">
        <w:rPr>
          <w:rFonts w:asciiTheme="minorHAnsi" w:eastAsia="MS Mincho" w:hAnsiTheme="minorHAnsi" w:cstheme="minorHAnsi"/>
          <w:color w:val="FF0000"/>
          <w:sz w:val="32"/>
        </w:rPr>
        <w:t xml:space="preserve"> </w:t>
      </w:r>
      <w:bookmarkEnd w:id="0"/>
    </w:p>
    <w:p w14:paraId="0471FAF7" w14:textId="0A54A0C6" w:rsidR="00E54BDD" w:rsidRPr="00A07EB1" w:rsidRDefault="00E54BDD" w:rsidP="00E54BDD">
      <w:pPr>
        <w:spacing w:line="276" w:lineRule="auto"/>
      </w:pPr>
      <w:r w:rsidRPr="00A07EB1">
        <w:t xml:space="preserve">Ondergetekenden verklaren dat: </w:t>
      </w:r>
    </w:p>
    <w:p w14:paraId="23B59040" w14:textId="77777777" w:rsidR="00E54BDD" w:rsidRPr="00A07EB1" w:rsidRDefault="00E54BDD" w:rsidP="00E54BDD">
      <w:pPr>
        <w:spacing w:line="276" w:lineRule="auto"/>
      </w:pPr>
    </w:p>
    <w:p w14:paraId="72D73865" w14:textId="77777777" w:rsidR="00C65D0D" w:rsidRDefault="00C65D0D" w:rsidP="00E54BDD">
      <w:pPr>
        <w:spacing w:line="276" w:lineRule="auto"/>
      </w:pPr>
      <w:r w:rsidRPr="00C65D0D">
        <w:t xml:space="preserve">Ondergetekenden verklaren dat, indien naar aanleiding van de offerteprocedure de  opdracht door de Aanbestedende Dienst aan inschrijver (combinatie) zal worden gegund, inschrijver (combinatie) het volgende onderdeel van de opdracht in </w:t>
      </w:r>
      <w:proofErr w:type="spellStart"/>
      <w:r w:rsidRPr="00C65D0D">
        <w:t>onderaanneming</w:t>
      </w:r>
      <w:proofErr w:type="spellEnd"/>
      <w:r w:rsidRPr="00C65D0D">
        <w:t xml:space="preserve"> zal geven:</w:t>
      </w:r>
    </w:p>
    <w:p w14:paraId="75F4F552" w14:textId="77777777" w:rsidR="00C65D0D" w:rsidRDefault="00C65D0D" w:rsidP="00E54BDD">
      <w:pPr>
        <w:spacing w:line="276" w:lineRule="auto"/>
      </w:pPr>
    </w:p>
    <w:p w14:paraId="249EC4B3" w14:textId="51A36FF1" w:rsidR="00E54BDD" w:rsidRDefault="00E54BDD" w:rsidP="00E54BDD">
      <w:pPr>
        <w:spacing w:line="276" w:lineRule="auto"/>
      </w:pPr>
      <w:r w:rsidRPr="00A07EB1">
        <w:t xml:space="preserve">Contactgegevens </w:t>
      </w:r>
      <w:r w:rsidR="00C65D0D">
        <w:t>onderaannemer</w:t>
      </w:r>
      <w:r w:rsidRPr="00A07EB1">
        <w:t>:</w:t>
      </w:r>
    </w:p>
    <w:tbl>
      <w:tblPr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4A3F51" w:rsidRPr="00A07EB1" w14:paraId="335F6699" w14:textId="77777777" w:rsidTr="004A3F51">
        <w:tc>
          <w:tcPr>
            <w:tcW w:w="3681" w:type="dxa"/>
            <w:shd w:val="clear" w:color="auto" w:fill="FDEED9"/>
          </w:tcPr>
          <w:p w14:paraId="1C3E3242" w14:textId="77777777" w:rsidR="004A3F51" w:rsidRPr="00A07EB1" w:rsidRDefault="004A3F51" w:rsidP="004A3F51">
            <w:pPr>
              <w:spacing w:line="276" w:lineRule="auto"/>
            </w:pPr>
            <w:r w:rsidRPr="004A3F51">
              <w:t>Statutaire naam</w:t>
            </w:r>
          </w:p>
        </w:tc>
        <w:tc>
          <w:tcPr>
            <w:tcW w:w="4961" w:type="dxa"/>
          </w:tcPr>
          <w:p w14:paraId="191AC760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372460A1" w14:textId="77777777" w:rsidTr="004A3F51">
        <w:tc>
          <w:tcPr>
            <w:tcW w:w="3681" w:type="dxa"/>
            <w:shd w:val="clear" w:color="auto" w:fill="FDEED9"/>
          </w:tcPr>
          <w:p w14:paraId="6DEFC250" w14:textId="77777777" w:rsidR="004A3F51" w:rsidRPr="00A07EB1" w:rsidRDefault="004A3F51" w:rsidP="004A3F51">
            <w:pPr>
              <w:spacing w:line="276" w:lineRule="auto"/>
            </w:pPr>
            <w:r>
              <w:t>V</w:t>
            </w:r>
            <w:r w:rsidRPr="004A3F51">
              <w:t>estigingsadres</w:t>
            </w:r>
          </w:p>
        </w:tc>
        <w:tc>
          <w:tcPr>
            <w:tcW w:w="4961" w:type="dxa"/>
          </w:tcPr>
          <w:p w14:paraId="21FE62E3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25F7850D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99BC2E1" w14:textId="77777777" w:rsidR="004A3F51" w:rsidRPr="00A07EB1" w:rsidRDefault="004A3F51" w:rsidP="004A3F51">
            <w:pPr>
              <w:spacing w:line="276" w:lineRule="auto"/>
            </w:pPr>
            <w:r>
              <w:t>Postadres</w:t>
            </w:r>
          </w:p>
        </w:tc>
        <w:tc>
          <w:tcPr>
            <w:tcW w:w="4961" w:type="dxa"/>
          </w:tcPr>
          <w:p w14:paraId="378FE2AB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6B0AF70D" w14:textId="77777777" w:rsidTr="004A3F51">
        <w:tc>
          <w:tcPr>
            <w:tcW w:w="3681" w:type="dxa"/>
            <w:shd w:val="clear" w:color="auto" w:fill="FDEED9"/>
          </w:tcPr>
          <w:p w14:paraId="23B80FC7" w14:textId="77777777" w:rsidR="004A3F51" w:rsidRPr="00A07EB1" w:rsidRDefault="004A3F51" w:rsidP="004A3F51">
            <w:pPr>
              <w:spacing w:line="276" w:lineRule="auto"/>
            </w:pPr>
            <w:r>
              <w:t>Telefoonnummer</w:t>
            </w:r>
          </w:p>
        </w:tc>
        <w:tc>
          <w:tcPr>
            <w:tcW w:w="4961" w:type="dxa"/>
          </w:tcPr>
          <w:p w14:paraId="674206C7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42E4FC88" w14:textId="77777777" w:rsidTr="004A3F51">
        <w:tc>
          <w:tcPr>
            <w:tcW w:w="3681" w:type="dxa"/>
            <w:shd w:val="clear" w:color="auto" w:fill="FDEED9"/>
          </w:tcPr>
          <w:p w14:paraId="1EB4AA1B" w14:textId="77777777" w:rsidR="004A3F51" w:rsidRPr="00A07EB1" w:rsidRDefault="004A3F51" w:rsidP="004A3F51">
            <w:pPr>
              <w:spacing w:line="276" w:lineRule="auto"/>
            </w:pPr>
            <w:r>
              <w:t>E-mail</w:t>
            </w:r>
          </w:p>
        </w:tc>
        <w:tc>
          <w:tcPr>
            <w:tcW w:w="4961" w:type="dxa"/>
          </w:tcPr>
          <w:p w14:paraId="13EE955E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7211B12F" w14:textId="77777777" w:rsidTr="004A3F51">
        <w:tc>
          <w:tcPr>
            <w:tcW w:w="3681" w:type="dxa"/>
            <w:shd w:val="clear" w:color="auto" w:fill="FDEED9"/>
          </w:tcPr>
          <w:p w14:paraId="65B8CEE3" w14:textId="77777777" w:rsidR="004A3F51" w:rsidRPr="00A07EB1" w:rsidRDefault="004A3F51" w:rsidP="004A3F51">
            <w:pPr>
              <w:spacing w:line="276" w:lineRule="auto"/>
            </w:pPr>
            <w:r w:rsidRPr="004A3F51">
              <w:t>Nummer van inschrijving in het handelsregister</w:t>
            </w:r>
          </w:p>
        </w:tc>
        <w:tc>
          <w:tcPr>
            <w:tcW w:w="4961" w:type="dxa"/>
          </w:tcPr>
          <w:p w14:paraId="7DE5C05D" w14:textId="77777777" w:rsidR="004A3F51" w:rsidRPr="00A07EB1" w:rsidRDefault="004A3F51" w:rsidP="004A3F51">
            <w:pPr>
              <w:spacing w:line="276" w:lineRule="auto"/>
            </w:pPr>
          </w:p>
        </w:tc>
      </w:tr>
    </w:tbl>
    <w:p w14:paraId="12AB6F07" w14:textId="77777777" w:rsidR="00E54BDD" w:rsidRDefault="00E54BDD" w:rsidP="00E54BDD">
      <w:pPr>
        <w:spacing w:line="276" w:lineRule="auto"/>
      </w:pPr>
    </w:p>
    <w:p w14:paraId="36D3550B" w14:textId="77777777" w:rsidR="00C65D0D" w:rsidRDefault="00C65D0D" w:rsidP="00490386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4726015" w14:textId="7BF50939" w:rsidR="00C65D0D" w:rsidRDefault="00C65D0D" w:rsidP="00C65D0D">
      <w:pPr>
        <w:pStyle w:val="Opsommingbolletje1eniveauVRU"/>
        <w:rPr>
          <w:rFonts w:eastAsia="Calibri"/>
        </w:rPr>
      </w:pPr>
      <w:r w:rsidRPr="00860F51">
        <w:rPr>
          <w:rFonts w:eastAsia="Calibri"/>
        </w:rPr>
        <w:t xml:space="preserve">inschrijver (combinatie) de hoofdaannemer is en aanspreekpunt is voor </w:t>
      </w:r>
      <w:r>
        <w:rPr>
          <w:rFonts w:eastAsia="Calibri"/>
        </w:rPr>
        <w:t>de Aanbestedende Dienst</w:t>
      </w:r>
      <w:r w:rsidRPr="00860F51">
        <w:rPr>
          <w:rFonts w:eastAsia="Calibri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/>
        </w:rPr>
        <w:t xml:space="preserve">en uitvoering van de opdracht. </w:t>
      </w:r>
    </w:p>
    <w:p w14:paraId="440A6FFE" w14:textId="77777777" w:rsidR="00C65D0D" w:rsidRPr="000E6143" w:rsidRDefault="00C65D0D" w:rsidP="00C65D0D">
      <w:pPr>
        <w:pStyle w:val="Opsommingbolletje1eniveauVRU"/>
        <w:rPr>
          <w:rFonts w:eastAsia="Calibri"/>
        </w:rPr>
      </w:pPr>
      <w:r>
        <w:rPr>
          <w:rFonts w:eastAsia="Calibri"/>
        </w:rPr>
        <w:t>inschrijver (combinatie)</w:t>
      </w:r>
      <w:r w:rsidRPr="00274A62">
        <w:rPr>
          <w:rFonts w:eastAsia="Calibri"/>
        </w:rPr>
        <w:t xml:space="preserve"> volledig aansprakelijk is voor de naleving van alle uit de </w:t>
      </w:r>
      <w:r>
        <w:rPr>
          <w:rFonts w:eastAsia="Calibri"/>
        </w:rPr>
        <w:t>o</w:t>
      </w:r>
      <w:r w:rsidRPr="00274A62">
        <w:rPr>
          <w:rFonts w:eastAsia="Calibri"/>
        </w:rPr>
        <w:t xml:space="preserve">vereenkomst voortvloeiende verplichtingen. </w:t>
      </w: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E54BDD" w:rsidRPr="00A07EB1" w14:paraId="72C12698" w14:textId="77777777" w:rsidTr="004A3F51">
        <w:tc>
          <w:tcPr>
            <w:tcW w:w="3681" w:type="dxa"/>
            <w:shd w:val="clear" w:color="auto" w:fill="FDEED9"/>
          </w:tcPr>
          <w:p w14:paraId="47FFBA9C" w14:textId="369E3F11" w:rsidR="00E54BDD" w:rsidRPr="00A07EB1" w:rsidRDefault="00C65D0D" w:rsidP="007E3C46">
            <w:pPr>
              <w:spacing w:line="276" w:lineRule="auto"/>
            </w:pPr>
            <w:bookmarkStart w:id="1" w:name="_Hlk150517917"/>
            <w:r w:rsidRPr="00C65D0D">
              <w:t>Statutaire naam inschrijver (combinatie)</w:t>
            </w:r>
          </w:p>
        </w:tc>
        <w:tc>
          <w:tcPr>
            <w:tcW w:w="4961" w:type="dxa"/>
          </w:tcPr>
          <w:p w14:paraId="38A6D18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2C25872" w14:textId="77777777" w:rsidTr="004A3F51">
        <w:tc>
          <w:tcPr>
            <w:tcW w:w="3681" w:type="dxa"/>
            <w:shd w:val="clear" w:color="auto" w:fill="FDEED9"/>
          </w:tcPr>
          <w:p w14:paraId="76F28D67" w14:textId="77777777" w:rsidR="00E54BDD" w:rsidRPr="00A07EB1" w:rsidRDefault="00E54BDD" w:rsidP="007E3C4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52278FBE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DA1F333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4C7E0E3" w14:textId="77777777" w:rsidR="00E54BDD" w:rsidRPr="00A07EB1" w:rsidRDefault="00E54BDD" w:rsidP="007E3C4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030B254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793B2F48" w14:textId="77777777" w:rsidTr="004A3F51">
        <w:tc>
          <w:tcPr>
            <w:tcW w:w="3681" w:type="dxa"/>
            <w:shd w:val="clear" w:color="auto" w:fill="FDEED9"/>
          </w:tcPr>
          <w:p w14:paraId="28FBE6A3" w14:textId="77777777" w:rsidR="00E54BDD" w:rsidRPr="00A07EB1" w:rsidRDefault="00E54BDD" w:rsidP="007E3C46">
            <w:pPr>
              <w:spacing w:line="276" w:lineRule="auto"/>
            </w:pPr>
            <w:r w:rsidRPr="00A07EB1">
              <w:t>Handtekening</w:t>
            </w:r>
          </w:p>
          <w:p w14:paraId="62CBD667" w14:textId="77777777" w:rsidR="00E54BDD" w:rsidRPr="00A07EB1" w:rsidRDefault="00E54BDD" w:rsidP="007E3C46">
            <w:pPr>
              <w:spacing w:line="276" w:lineRule="auto"/>
            </w:pPr>
          </w:p>
          <w:p w14:paraId="40ED096E" w14:textId="77777777" w:rsidR="00E54BDD" w:rsidRDefault="00E54BDD" w:rsidP="007E3C46">
            <w:pPr>
              <w:spacing w:line="276" w:lineRule="auto"/>
            </w:pPr>
          </w:p>
          <w:p w14:paraId="608F9CE5" w14:textId="77777777" w:rsidR="00E54BDD" w:rsidRDefault="00E54BDD" w:rsidP="007E3C46">
            <w:pPr>
              <w:spacing w:line="276" w:lineRule="auto"/>
            </w:pPr>
          </w:p>
          <w:p w14:paraId="0082F887" w14:textId="77777777" w:rsidR="00E54BDD" w:rsidRPr="00A07EB1" w:rsidRDefault="00E54BDD" w:rsidP="007E3C46">
            <w:pPr>
              <w:spacing w:line="276" w:lineRule="auto"/>
            </w:pPr>
          </w:p>
        </w:tc>
        <w:tc>
          <w:tcPr>
            <w:tcW w:w="4961" w:type="dxa"/>
          </w:tcPr>
          <w:p w14:paraId="3B8505C5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6E7B03EF" w14:textId="77777777" w:rsidTr="004A3F51">
        <w:tc>
          <w:tcPr>
            <w:tcW w:w="3681" w:type="dxa"/>
            <w:shd w:val="clear" w:color="auto" w:fill="FDEED9"/>
          </w:tcPr>
          <w:p w14:paraId="6E91C4DB" w14:textId="77777777" w:rsidR="00E54BDD" w:rsidRPr="00A07EB1" w:rsidRDefault="00E54BDD" w:rsidP="007E3C4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6939EE62" w14:textId="77777777" w:rsidR="00E54BDD" w:rsidRPr="00A07EB1" w:rsidRDefault="00E54BDD" w:rsidP="007E3C46">
            <w:pPr>
              <w:spacing w:line="276" w:lineRule="auto"/>
            </w:pPr>
          </w:p>
        </w:tc>
      </w:tr>
    </w:tbl>
    <w:p w14:paraId="7864AD3E" w14:textId="77777777" w:rsidR="00E54BDD" w:rsidRPr="00114DE5" w:rsidRDefault="00E54BDD" w:rsidP="00E54BDD">
      <w:pPr>
        <w:spacing w:line="276" w:lineRule="auto"/>
      </w:pPr>
    </w:p>
    <w:bookmarkEnd w:id="1"/>
    <w:p w14:paraId="78BC4025" w14:textId="77777777" w:rsidR="00C65D0D" w:rsidRDefault="00C65D0D" w:rsidP="00E54BDD">
      <w:pPr>
        <w:pStyle w:val="ZsyseenpuntVRU"/>
        <w:spacing w:line="240" w:lineRule="auto"/>
      </w:pPr>
    </w:p>
    <w:p w14:paraId="092B1C8A" w14:textId="77777777" w:rsidR="00C65D0D" w:rsidRDefault="00C65D0D" w:rsidP="00E54BDD">
      <w:pPr>
        <w:pStyle w:val="ZsyseenpuntVRU"/>
        <w:spacing w:line="240" w:lineRule="auto"/>
      </w:pPr>
    </w:p>
    <w:p w14:paraId="54E1CED6" w14:textId="77777777" w:rsidR="00C65D0D" w:rsidRDefault="00C65D0D" w:rsidP="00E54BDD">
      <w:pPr>
        <w:pStyle w:val="ZsyseenpuntVRU"/>
        <w:spacing w:line="240" w:lineRule="auto"/>
      </w:pPr>
    </w:p>
    <w:p w14:paraId="31136A2C" w14:textId="77777777" w:rsidR="00C65D0D" w:rsidRDefault="00C65D0D" w:rsidP="00E54BDD">
      <w:pPr>
        <w:pStyle w:val="ZsyseenpuntVRU"/>
        <w:spacing w:line="240" w:lineRule="auto"/>
      </w:pPr>
    </w:p>
    <w:p w14:paraId="48296FD3" w14:textId="77777777" w:rsidR="00C65D0D" w:rsidRDefault="00C65D0D" w:rsidP="00E54BDD">
      <w:pPr>
        <w:pStyle w:val="ZsyseenpuntVRU"/>
        <w:spacing w:line="240" w:lineRule="auto"/>
      </w:pPr>
    </w:p>
    <w:p w14:paraId="5AF8C490" w14:textId="77777777" w:rsidR="00C65D0D" w:rsidRDefault="00C65D0D" w:rsidP="00E54BDD">
      <w:pPr>
        <w:pStyle w:val="ZsyseenpuntVRU"/>
        <w:spacing w:line="240" w:lineRule="auto"/>
      </w:pPr>
    </w:p>
    <w:p w14:paraId="4B1BE832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C65D0D" w:rsidRPr="00A07EB1" w14:paraId="30748343" w14:textId="77777777" w:rsidTr="00490386">
        <w:tc>
          <w:tcPr>
            <w:tcW w:w="3681" w:type="dxa"/>
            <w:shd w:val="clear" w:color="auto" w:fill="FDEED9"/>
          </w:tcPr>
          <w:p w14:paraId="484C88E4" w14:textId="181C277C" w:rsidR="00C65D0D" w:rsidRPr="00A07EB1" w:rsidRDefault="00C65D0D" w:rsidP="00490386">
            <w:pPr>
              <w:spacing w:line="276" w:lineRule="auto"/>
            </w:pPr>
            <w:r w:rsidRPr="00C65D0D">
              <w:t>Statutaire naam onderaannemer</w:t>
            </w:r>
          </w:p>
        </w:tc>
        <w:tc>
          <w:tcPr>
            <w:tcW w:w="4961" w:type="dxa"/>
          </w:tcPr>
          <w:p w14:paraId="3B2C603B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5E62C0C" w14:textId="77777777" w:rsidTr="00490386">
        <w:tc>
          <w:tcPr>
            <w:tcW w:w="3681" w:type="dxa"/>
            <w:shd w:val="clear" w:color="auto" w:fill="FDEED9"/>
          </w:tcPr>
          <w:p w14:paraId="00DC744A" w14:textId="77777777" w:rsidR="00C65D0D" w:rsidRPr="00A07EB1" w:rsidRDefault="00C65D0D" w:rsidP="0049038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2465F148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15ADA95A" w14:textId="77777777" w:rsidTr="00490386">
        <w:trPr>
          <w:trHeight w:val="297"/>
        </w:trPr>
        <w:tc>
          <w:tcPr>
            <w:tcW w:w="3681" w:type="dxa"/>
            <w:shd w:val="clear" w:color="auto" w:fill="FDEED9"/>
          </w:tcPr>
          <w:p w14:paraId="1A34CC59" w14:textId="77777777" w:rsidR="00C65D0D" w:rsidRPr="00A07EB1" w:rsidRDefault="00C65D0D" w:rsidP="0049038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7690377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405DA348" w14:textId="77777777" w:rsidTr="00490386">
        <w:tc>
          <w:tcPr>
            <w:tcW w:w="3681" w:type="dxa"/>
            <w:shd w:val="clear" w:color="auto" w:fill="FDEED9"/>
          </w:tcPr>
          <w:p w14:paraId="4246ADBF" w14:textId="77777777" w:rsidR="00C65D0D" w:rsidRPr="00A07EB1" w:rsidRDefault="00C65D0D" w:rsidP="00490386">
            <w:pPr>
              <w:spacing w:line="276" w:lineRule="auto"/>
            </w:pPr>
            <w:r w:rsidRPr="00A07EB1">
              <w:t>Handtekening</w:t>
            </w:r>
          </w:p>
          <w:p w14:paraId="2C84603D" w14:textId="77777777" w:rsidR="00C65D0D" w:rsidRPr="00A07EB1" w:rsidRDefault="00C65D0D" w:rsidP="00490386">
            <w:pPr>
              <w:spacing w:line="276" w:lineRule="auto"/>
            </w:pPr>
          </w:p>
          <w:p w14:paraId="6D6CD48E" w14:textId="77777777" w:rsidR="00C65D0D" w:rsidRDefault="00C65D0D" w:rsidP="00490386">
            <w:pPr>
              <w:spacing w:line="276" w:lineRule="auto"/>
            </w:pPr>
          </w:p>
          <w:p w14:paraId="032347F9" w14:textId="77777777" w:rsidR="00C65D0D" w:rsidRDefault="00C65D0D" w:rsidP="00490386">
            <w:pPr>
              <w:spacing w:line="276" w:lineRule="auto"/>
            </w:pPr>
          </w:p>
          <w:p w14:paraId="7B8CBCA6" w14:textId="77777777" w:rsidR="00C65D0D" w:rsidRPr="00A07EB1" w:rsidRDefault="00C65D0D" w:rsidP="00490386">
            <w:pPr>
              <w:spacing w:line="276" w:lineRule="auto"/>
            </w:pPr>
          </w:p>
        </w:tc>
        <w:tc>
          <w:tcPr>
            <w:tcW w:w="4961" w:type="dxa"/>
          </w:tcPr>
          <w:p w14:paraId="612E180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279C58B" w14:textId="77777777" w:rsidTr="00490386">
        <w:tc>
          <w:tcPr>
            <w:tcW w:w="3681" w:type="dxa"/>
            <w:shd w:val="clear" w:color="auto" w:fill="FDEED9"/>
          </w:tcPr>
          <w:p w14:paraId="634DE4F5" w14:textId="77777777" w:rsidR="00C65D0D" w:rsidRPr="00A07EB1" w:rsidRDefault="00C65D0D" w:rsidP="0049038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3E55891C" w14:textId="77777777" w:rsidR="00C65D0D" w:rsidRPr="00A07EB1" w:rsidRDefault="00C65D0D" w:rsidP="00490386">
            <w:pPr>
              <w:spacing w:line="276" w:lineRule="auto"/>
            </w:pPr>
          </w:p>
        </w:tc>
      </w:tr>
    </w:tbl>
    <w:p w14:paraId="1FE62CBB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p w14:paraId="6ECE14FF" w14:textId="08A79405" w:rsidR="005A17F3" w:rsidRDefault="00427074" w:rsidP="00E54BDD">
      <w:pPr>
        <w:pStyle w:val="ZsyseenpuntVRU"/>
        <w:spacing w:line="240" w:lineRule="auto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1" layoutInCell="1" allowOverlap="1" wp14:anchorId="73087F42" wp14:editId="2806F4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87200"/>
                <wp:effectExtent l="0" t="0" r="0" b="0"/>
                <wp:wrapNone/>
                <wp:docPr id="663736178" name="LogoSwitch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13307969" name="LogoSwitch1"/>
                        <wps:cNvSpPr>
                          <a:spLocks noEditPoints="1"/>
                        </wps:cNvSpPr>
                        <wps:spPr bwMode="auto">
                          <a:xfrm>
                            <a:off x="1064260" y="855345"/>
                            <a:ext cx="907415" cy="178435"/>
                          </a:xfrm>
                          <a:custGeom>
                            <a:avLst/>
                            <a:gdLst>
                              <a:gd name="T0" fmla="*/ 483 w 2857"/>
                              <a:gd name="T1" fmla="*/ 1 h 562"/>
                              <a:gd name="T2" fmla="*/ 245 w 2857"/>
                              <a:gd name="T3" fmla="*/ 562 h 562"/>
                              <a:gd name="T4" fmla="*/ 0 w 2857"/>
                              <a:gd name="T5" fmla="*/ 1 h 562"/>
                              <a:gd name="T6" fmla="*/ 103 w 2857"/>
                              <a:gd name="T7" fmla="*/ 316 h 562"/>
                              <a:gd name="T8" fmla="*/ 380 w 2857"/>
                              <a:gd name="T9" fmla="*/ 316 h 562"/>
                              <a:gd name="T10" fmla="*/ 783 w 2857"/>
                              <a:gd name="T11" fmla="*/ 473 h 562"/>
                              <a:gd name="T12" fmla="*/ 732 w 2857"/>
                              <a:gd name="T13" fmla="*/ 248 h 562"/>
                              <a:gd name="T14" fmla="*/ 840 w 2857"/>
                              <a:gd name="T15" fmla="*/ 165 h 562"/>
                              <a:gd name="T16" fmla="*/ 733 w 2857"/>
                              <a:gd name="T17" fmla="*/ 54 h 562"/>
                              <a:gd name="T18" fmla="*/ 637 w 2857"/>
                              <a:gd name="T19" fmla="*/ 165 h 562"/>
                              <a:gd name="T20" fmla="*/ 565 w 2857"/>
                              <a:gd name="T21" fmla="*/ 248 h 562"/>
                              <a:gd name="T22" fmla="*/ 637 w 2857"/>
                              <a:gd name="T23" fmla="*/ 418 h 562"/>
                              <a:gd name="T24" fmla="*/ 856 w 2857"/>
                              <a:gd name="T25" fmla="*/ 543 h 562"/>
                              <a:gd name="T26" fmla="*/ 783 w 2857"/>
                              <a:gd name="T27" fmla="*/ 473 h 562"/>
                              <a:gd name="T28" fmla="*/ 1011 w 2857"/>
                              <a:gd name="T29" fmla="*/ 163 h 562"/>
                              <a:gd name="T30" fmla="*/ 922 w 2857"/>
                              <a:gd name="T31" fmla="*/ 550 h 562"/>
                              <a:gd name="T32" fmla="*/ 1018 w 2857"/>
                              <a:gd name="T33" fmla="*/ 346 h 562"/>
                              <a:gd name="T34" fmla="*/ 1183 w 2857"/>
                              <a:gd name="T35" fmla="*/ 273 h 562"/>
                              <a:gd name="T36" fmla="*/ 1127 w 2857"/>
                              <a:gd name="T37" fmla="*/ 154 h 562"/>
                              <a:gd name="T38" fmla="*/ 1649 w 2857"/>
                              <a:gd name="T39" fmla="*/ 356 h 562"/>
                              <a:gd name="T40" fmla="*/ 1345 w 2857"/>
                              <a:gd name="T41" fmla="*/ 392 h 562"/>
                              <a:gd name="T42" fmla="*/ 1564 w 2857"/>
                              <a:gd name="T43" fmla="*/ 439 h 562"/>
                              <a:gd name="T44" fmla="*/ 1459 w 2857"/>
                              <a:gd name="T45" fmla="*/ 562 h 562"/>
                              <a:gd name="T46" fmla="*/ 1452 w 2857"/>
                              <a:gd name="T47" fmla="*/ 153 h 562"/>
                              <a:gd name="T48" fmla="*/ 1556 w 2857"/>
                              <a:gd name="T49" fmla="*/ 313 h 562"/>
                              <a:gd name="T50" fmla="*/ 1347 w 2857"/>
                              <a:gd name="T51" fmla="*/ 313 h 562"/>
                              <a:gd name="T52" fmla="*/ 1910 w 2857"/>
                              <a:gd name="T53" fmla="*/ 470 h 562"/>
                              <a:gd name="T54" fmla="*/ 1912 w 2857"/>
                              <a:gd name="T55" fmla="*/ 244 h 562"/>
                              <a:gd name="T56" fmla="*/ 2050 w 2857"/>
                              <a:gd name="T57" fmla="*/ 211 h 562"/>
                              <a:gd name="T58" fmla="*/ 1704 w 2857"/>
                              <a:gd name="T59" fmla="*/ 359 h 562"/>
                              <a:gd name="T60" fmla="*/ 2059 w 2857"/>
                              <a:gd name="T61" fmla="*/ 501 h 562"/>
                              <a:gd name="T62" fmla="*/ 1910 w 2857"/>
                              <a:gd name="T63" fmla="*/ 470 h 562"/>
                              <a:gd name="T64" fmla="*/ 2222 w 2857"/>
                              <a:gd name="T65" fmla="*/ 212 h 562"/>
                              <a:gd name="T66" fmla="*/ 2126 w 2857"/>
                              <a:gd name="T67" fmla="*/ 0 h 562"/>
                              <a:gd name="T68" fmla="*/ 2222 w 2857"/>
                              <a:gd name="T69" fmla="*/ 550 h 562"/>
                              <a:gd name="T70" fmla="*/ 2318 w 2857"/>
                              <a:gd name="T71" fmla="*/ 243 h 562"/>
                              <a:gd name="T72" fmla="*/ 2406 w 2857"/>
                              <a:gd name="T73" fmla="*/ 550 h 562"/>
                              <a:gd name="T74" fmla="*/ 2502 w 2857"/>
                              <a:gd name="T75" fmla="*/ 343 h 562"/>
                              <a:gd name="T76" fmla="*/ 2830 w 2857"/>
                              <a:gd name="T77" fmla="*/ 461 h 562"/>
                              <a:gd name="T78" fmla="*/ 2733 w 2857"/>
                              <a:gd name="T79" fmla="*/ 418 h 562"/>
                              <a:gd name="T80" fmla="*/ 2841 w 2857"/>
                              <a:gd name="T81" fmla="*/ 248 h 562"/>
                              <a:gd name="T82" fmla="*/ 2734 w 2857"/>
                              <a:gd name="T83" fmla="*/ 165 h 562"/>
                              <a:gd name="T84" fmla="*/ 2638 w 2857"/>
                              <a:gd name="T85" fmla="*/ 64 h 562"/>
                              <a:gd name="T86" fmla="*/ 2566 w 2857"/>
                              <a:gd name="T87" fmla="*/ 165 h 562"/>
                              <a:gd name="T88" fmla="*/ 2638 w 2857"/>
                              <a:gd name="T89" fmla="*/ 248 h 562"/>
                              <a:gd name="T90" fmla="*/ 2769 w 2857"/>
                              <a:gd name="T91" fmla="*/ 560 h 562"/>
                              <a:gd name="T92" fmla="*/ 2830 w 2857"/>
                              <a:gd name="T93" fmla="*/ 461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57" h="562">
                                <a:moveTo>
                                  <a:pt x="380" y="1"/>
                                </a:moveTo>
                                <a:cubicBezTo>
                                  <a:pt x="483" y="1"/>
                                  <a:pt x="483" y="1"/>
                                  <a:pt x="483" y="1"/>
                                </a:cubicBezTo>
                                <a:cubicBezTo>
                                  <a:pt x="483" y="316"/>
                                  <a:pt x="483" y="316"/>
                                  <a:pt x="483" y="316"/>
                                </a:cubicBezTo>
                                <a:cubicBezTo>
                                  <a:pt x="483" y="479"/>
                                  <a:pt x="383" y="562"/>
                                  <a:pt x="245" y="562"/>
                                </a:cubicBezTo>
                                <a:cubicBezTo>
                                  <a:pt x="113" y="562"/>
                                  <a:pt x="0" y="483"/>
                                  <a:pt x="0" y="316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03" y="1"/>
                                  <a:pt x="103" y="1"/>
                                  <a:pt x="103" y="1"/>
                                </a:cubicBezTo>
                                <a:cubicBezTo>
                                  <a:pt x="103" y="316"/>
                                  <a:pt x="103" y="316"/>
                                  <a:pt x="103" y="316"/>
                                </a:cubicBezTo>
                                <a:cubicBezTo>
                                  <a:pt x="103" y="416"/>
                                  <a:pt x="160" y="468"/>
                                  <a:pt x="245" y="468"/>
                                </a:cubicBezTo>
                                <a:cubicBezTo>
                                  <a:pt x="331" y="468"/>
                                  <a:pt x="380" y="411"/>
                                  <a:pt x="380" y="316"/>
                                </a:cubicBezTo>
                                <a:lnTo>
                                  <a:pt x="380" y="1"/>
                                </a:lnTo>
                                <a:close/>
                                <a:moveTo>
                                  <a:pt x="783" y="473"/>
                                </a:moveTo>
                                <a:cubicBezTo>
                                  <a:pt x="752" y="473"/>
                                  <a:pt x="732" y="455"/>
                                  <a:pt x="732" y="418"/>
                                </a:cubicBezTo>
                                <a:cubicBezTo>
                                  <a:pt x="732" y="248"/>
                                  <a:pt x="732" y="248"/>
                                  <a:pt x="732" y="248"/>
                                </a:cubicBezTo>
                                <a:cubicBezTo>
                                  <a:pt x="840" y="248"/>
                                  <a:pt x="840" y="248"/>
                                  <a:pt x="840" y="248"/>
                                </a:cubicBezTo>
                                <a:cubicBezTo>
                                  <a:pt x="840" y="165"/>
                                  <a:pt x="840" y="165"/>
                                  <a:pt x="840" y="165"/>
                                </a:cubicBezTo>
                                <a:cubicBezTo>
                                  <a:pt x="733" y="165"/>
                                  <a:pt x="733" y="165"/>
                                  <a:pt x="733" y="165"/>
                                </a:cubicBezTo>
                                <a:cubicBezTo>
                                  <a:pt x="733" y="54"/>
                                  <a:pt x="733" y="54"/>
                                  <a:pt x="733" y="54"/>
                                </a:cubicBezTo>
                                <a:cubicBezTo>
                                  <a:pt x="637" y="64"/>
                                  <a:pt x="637" y="64"/>
                                  <a:pt x="637" y="64"/>
                                </a:cubicBezTo>
                                <a:cubicBezTo>
                                  <a:pt x="637" y="165"/>
                                  <a:pt x="637" y="165"/>
                                  <a:pt x="637" y="165"/>
                                </a:cubicBezTo>
                                <a:cubicBezTo>
                                  <a:pt x="565" y="165"/>
                                  <a:pt x="565" y="165"/>
                                  <a:pt x="565" y="165"/>
                                </a:cubicBezTo>
                                <a:cubicBezTo>
                                  <a:pt x="565" y="248"/>
                                  <a:pt x="565" y="248"/>
                                  <a:pt x="565" y="248"/>
                                </a:cubicBezTo>
                                <a:cubicBezTo>
                                  <a:pt x="637" y="248"/>
                                  <a:pt x="637" y="248"/>
                                  <a:pt x="637" y="248"/>
                                </a:cubicBezTo>
                                <a:cubicBezTo>
                                  <a:pt x="637" y="418"/>
                                  <a:pt x="637" y="418"/>
                                  <a:pt x="637" y="418"/>
                                </a:cubicBezTo>
                                <a:cubicBezTo>
                                  <a:pt x="637" y="513"/>
                                  <a:pt x="688" y="560"/>
                                  <a:pt x="769" y="560"/>
                                </a:cubicBezTo>
                                <a:cubicBezTo>
                                  <a:pt x="802" y="560"/>
                                  <a:pt x="826" y="556"/>
                                  <a:pt x="856" y="543"/>
                                </a:cubicBezTo>
                                <a:cubicBezTo>
                                  <a:pt x="829" y="461"/>
                                  <a:pt x="829" y="461"/>
                                  <a:pt x="829" y="461"/>
                                </a:cubicBezTo>
                                <a:cubicBezTo>
                                  <a:pt x="814" y="469"/>
                                  <a:pt x="798" y="473"/>
                                  <a:pt x="783" y="473"/>
                                </a:cubicBezTo>
                                <a:close/>
                                <a:moveTo>
                                  <a:pt x="1018" y="208"/>
                                </a:moveTo>
                                <a:cubicBezTo>
                                  <a:pt x="1011" y="163"/>
                                  <a:pt x="1011" y="163"/>
                                  <a:pt x="1011" y="163"/>
                                </a:cubicBezTo>
                                <a:cubicBezTo>
                                  <a:pt x="922" y="163"/>
                                  <a:pt x="922" y="163"/>
                                  <a:pt x="922" y="163"/>
                                </a:cubicBezTo>
                                <a:cubicBezTo>
                                  <a:pt x="922" y="550"/>
                                  <a:pt x="922" y="550"/>
                                  <a:pt x="922" y="550"/>
                                </a:cubicBezTo>
                                <a:cubicBezTo>
                                  <a:pt x="1018" y="550"/>
                                  <a:pt x="1018" y="550"/>
                                  <a:pt x="1018" y="550"/>
                                </a:cubicBezTo>
                                <a:cubicBezTo>
                                  <a:pt x="1018" y="346"/>
                                  <a:pt x="1018" y="346"/>
                                  <a:pt x="1018" y="346"/>
                                </a:cubicBezTo>
                                <a:cubicBezTo>
                                  <a:pt x="1018" y="274"/>
                                  <a:pt x="1064" y="248"/>
                                  <a:pt x="1114" y="248"/>
                                </a:cubicBezTo>
                                <a:cubicBezTo>
                                  <a:pt x="1146" y="248"/>
                                  <a:pt x="1164" y="258"/>
                                  <a:pt x="1183" y="273"/>
                                </a:cubicBezTo>
                                <a:cubicBezTo>
                                  <a:pt x="1227" y="190"/>
                                  <a:pt x="1227" y="190"/>
                                  <a:pt x="1227" y="190"/>
                                </a:cubicBezTo>
                                <a:cubicBezTo>
                                  <a:pt x="1205" y="170"/>
                                  <a:pt x="1167" y="154"/>
                                  <a:pt x="1127" y="154"/>
                                </a:cubicBezTo>
                                <a:cubicBezTo>
                                  <a:pt x="1088" y="154"/>
                                  <a:pt x="1046" y="161"/>
                                  <a:pt x="1018" y="208"/>
                                </a:cubicBezTo>
                                <a:close/>
                                <a:moveTo>
                                  <a:pt x="1649" y="356"/>
                                </a:moveTo>
                                <a:cubicBezTo>
                                  <a:pt x="1649" y="368"/>
                                  <a:pt x="1648" y="380"/>
                                  <a:pt x="1648" y="392"/>
                                </a:cubicBezTo>
                                <a:cubicBezTo>
                                  <a:pt x="1345" y="392"/>
                                  <a:pt x="1345" y="392"/>
                                  <a:pt x="1345" y="392"/>
                                </a:cubicBezTo>
                                <a:cubicBezTo>
                                  <a:pt x="1351" y="440"/>
                                  <a:pt x="1392" y="475"/>
                                  <a:pt x="1461" y="475"/>
                                </a:cubicBezTo>
                                <a:cubicBezTo>
                                  <a:pt x="1496" y="475"/>
                                  <a:pt x="1542" y="461"/>
                                  <a:pt x="1564" y="439"/>
                                </a:cubicBezTo>
                                <a:cubicBezTo>
                                  <a:pt x="1626" y="499"/>
                                  <a:pt x="1626" y="499"/>
                                  <a:pt x="1626" y="499"/>
                                </a:cubicBezTo>
                                <a:cubicBezTo>
                                  <a:pt x="1584" y="541"/>
                                  <a:pt x="1519" y="562"/>
                                  <a:pt x="1459" y="562"/>
                                </a:cubicBezTo>
                                <a:cubicBezTo>
                                  <a:pt x="1326" y="562"/>
                                  <a:pt x="1246" y="479"/>
                                  <a:pt x="1246" y="355"/>
                                </a:cubicBezTo>
                                <a:cubicBezTo>
                                  <a:pt x="1246" y="238"/>
                                  <a:pt x="1326" y="153"/>
                                  <a:pt x="1452" y="153"/>
                                </a:cubicBezTo>
                                <a:cubicBezTo>
                                  <a:pt x="1571" y="153"/>
                                  <a:pt x="1649" y="221"/>
                                  <a:pt x="1649" y="356"/>
                                </a:cubicBezTo>
                                <a:close/>
                                <a:moveTo>
                                  <a:pt x="1556" y="313"/>
                                </a:moveTo>
                                <a:cubicBezTo>
                                  <a:pt x="1549" y="263"/>
                                  <a:pt x="1511" y="238"/>
                                  <a:pt x="1455" y="238"/>
                                </a:cubicBezTo>
                                <a:cubicBezTo>
                                  <a:pt x="1403" y="238"/>
                                  <a:pt x="1362" y="263"/>
                                  <a:pt x="1347" y="313"/>
                                </a:cubicBezTo>
                                <a:lnTo>
                                  <a:pt x="1556" y="313"/>
                                </a:lnTo>
                                <a:close/>
                                <a:moveTo>
                                  <a:pt x="1910" y="470"/>
                                </a:moveTo>
                                <a:cubicBezTo>
                                  <a:pt x="1850" y="470"/>
                                  <a:pt x="1800" y="432"/>
                                  <a:pt x="1800" y="359"/>
                                </a:cubicBezTo>
                                <a:cubicBezTo>
                                  <a:pt x="1800" y="291"/>
                                  <a:pt x="1846" y="244"/>
                                  <a:pt x="1912" y="244"/>
                                </a:cubicBezTo>
                                <a:cubicBezTo>
                                  <a:pt x="1939" y="244"/>
                                  <a:pt x="1967" y="253"/>
                                  <a:pt x="1989" y="274"/>
                                </a:cubicBezTo>
                                <a:cubicBezTo>
                                  <a:pt x="2050" y="211"/>
                                  <a:pt x="2050" y="211"/>
                                  <a:pt x="2050" y="211"/>
                                </a:cubicBezTo>
                                <a:cubicBezTo>
                                  <a:pt x="2007" y="169"/>
                                  <a:pt x="1966" y="154"/>
                                  <a:pt x="1910" y="154"/>
                                </a:cubicBezTo>
                                <a:cubicBezTo>
                                  <a:pt x="1798" y="154"/>
                                  <a:pt x="1704" y="220"/>
                                  <a:pt x="1704" y="359"/>
                                </a:cubicBezTo>
                                <a:cubicBezTo>
                                  <a:pt x="1704" y="495"/>
                                  <a:pt x="1798" y="562"/>
                                  <a:pt x="1910" y="562"/>
                                </a:cubicBezTo>
                                <a:cubicBezTo>
                                  <a:pt x="1967" y="562"/>
                                  <a:pt x="2015" y="545"/>
                                  <a:pt x="2059" y="501"/>
                                </a:cubicBezTo>
                                <a:cubicBezTo>
                                  <a:pt x="1995" y="438"/>
                                  <a:pt x="1995" y="438"/>
                                  <a:pt x="1995" y="438"/>
                                </a:cubicBezTo>
                                <a:cubicBezTo>
                                  <a:pt x="1971" y="462"/>
                                  <a:pt x="1941" y="470"/>
                                  <a:pt x="1910" y="470"/>
                                </a:cubicBezTo>
                                <a:close/>
                                <a:moveTo>
                                  <a:pt x="2343" y="154"/>
                                </a:moveTo>
                                <a:cubicBezTo>
                                  <a:pt x="2299" y="154"/>
                                  <a:pt x="2256" y="168"/>
                                  <a:pt x="2222" y="212"/>
                                </a:cubicBezTo>
                                <a:cubicBezTo>
                                  <a:pt x="2222" y="0"/>
                                  <a:pt x="2222" y="0"/>
                                  <a:pt x="2222" y="0"/>
                                </a:cubicBezTo>
                                <a:cubicBezTo>
                                  <a:pt x="2126" y="0"/>
                                  <a:pt x="2126" y="0"/>
                                  <a:pt x="2126" y="0"/>
                                </a:cubicBezTo>
                                <a:cubicBezTo>
                                  <a:pt x="2126" y="550"/>
                                  <a:pt x="2126" y="550"/>
                                  <a:pt x="2126" y="550"/>
                                </a:cubicBezTo>
                                <a:cubicBezTo>
                                  <a:pt x="2222" y="550"/>
                                  <a:pt x="2222" y="550"/>
                                  <a:pt x="2222" y="550"/>
                                </a:cubicBezTo>
                                <a:cubicBezTo>
                                  <a:pt x="2222" y="349"/>
                                  <a:pt x="2222" y="349"/>
                                  <a:pt x="2222" y="349"/>
                                </a:cubicBezTo>
                                <a:cubicBezTo>
                                  <a:pt x="2222" y="290"/>
                                  <a:pt x="2261" y="243"/>
                                  <a:pt x="2318" y="243"/>
                                </a:cubicBezTo>
                                <a:cubicBezTo>
                                  <a:pt x="2369" y="243"/>
                                  <a:pt x="2406" y="272"/>
                                  <a:pt x="2406" y="344"/>
                                </a:cubicBezTo>
                                <a:cubicBezTo>
                                  <a:pt x="2406" y="550"/>
                                  <a:pt x="2406" y="550"/>
                                  <a:pt x="2406" y="550"/>
                                </a:cubicBezTo>
                                <a:cubicBezTo>
                                  <a:pt x="2502" y="550"/>
                                  <a:pt x="2502" y="550"/>
                                  <a:pt x="2502" y="550"/>
                                </a:cubicBezTo>
                                <a:cubicBezTo>
                                  <a:pt x="2502" y="343"/>
                                  <a:pt x="2502" y="343"/>
                                  <a:pt x="2502" y="343"/>
                                </a:cubicBezTo>
                                <a:cubicBezTo>
                                  <a:pt x="2502" y="229"/>
                                  <a:pt x="2453" y="154"/>
                                  <a:pt x="2343" y="154"/>
                                </a:cubicBezTo>
                                <a:close/>
                                <a:moveTo>
                                  <a:pt x="2830" y="461"/>
                                </a:moveTo>
                                <a:cubicBezTo>
                                  <a:pt x="2815" y="469"/>
                                  <a:pt x="2798" y="473"/>
                                  <a:pt x="2784" y="473"/>
                                </a:cubicBezTo>
                                <a:cubicBezTo>
                                  <a:pt x="2753" y="473"/>
                                  <a:pt x="2733" y="455"/>
                                  <a:pt x="2733" y="418"/>
                                </a:cubicBezTo>
                                <a:cubicBezTo>
                                  <a:pt x="2733" y="248"/>
                                  <a:pt x="2733" y="248"/>
                                  <a:pt x="2733" y="248"/>
                                </a:cubicBezTo>
                                <a:cubicBezTo>
                                  <a:pt x="2841" y="248"/>
                                  <a:pt x="2841" y="248"/>
                                  <a:pt x="2841" y="248"/>
                                </a:cubicBezTo>
                                <a:cubicBezTo>
                                  <a:pt x="2841" y="165"/>
                                  <a:pt x="2841" y="165"/>
                                  <a:pt x="2841" y="165"/>
                                </a:cubicBezTo>
                                <a:cubicBezTo>
                                  <a:pt x="2734" y="165"/>
                                  <a:pt x="2734" y="165"/>
                                  <a:pt x="2734" y="165"/>
                                </a:cubicBezTo>
                                <a:cubicBezTo>
                                  <a:pt x="2734" y="54"/>
                                  <a:pt x="2734" y="54"/>
                                  <a:pt x="2734" y="54"/>
                                </a:cubicBezTo>
                                <a:cubicBezTo>
                                  <a:pt x="2638" y="64"/>
                                  <a:pt x="2638" y="64"/>
                                  <a:pt x="2638" y="64"/>
                                </a:cubicBezTo>
                                <a:cubicBezTo>
                                  <a:pt x="2638" y="165"/>
                                  <a:pt x="2638" y="165"/>
                                  <a:pt x="2638" y="165"/>
                                </a:cubicBezTo>
                                <a:cubicBezTo>
                                  <a:pt x="2566" y="165"/>
                                  <a:pt x="2566" y="165"/>
                                  <a:pt x="2566" y="165"/>
                                </a:cubicBezTo>
                                <a:cubicBezTo>
                                  <a:pt x="2566" y="248"/>
                                  <a:pt x="2566" y="248"/>
                                  <a:pt x="2566" y="248"/>
                                </a:cubicBezTo>
                                <a:cubicBezTo>
                                  <a:pt x="2638" y="248"/>
                                  <a:pt x="2638" y="248"/>
                                  <a:pt x="2638" y="248"/>
                                </a:cubicBezTo>
                                <a:cubicBezTo>
                                  <a:pt x="2638" y="418"/>
                                  <a:pt x="2638" y="418"/>
                                  <a:pt x="2638" y="418"/>
                                </a:cubicBezTo>
                                <a:cubicBezTo>
                                  <a:pt x="2638" y="513"/>
                                  <a:pt x="2689" y="560"/>
                                  <a:pt x="2769" y="560"/>
                                </a:cubicBezTo>
                                <a:cubicBezTo>
                                  <a:pt x="2802" y="560"/>
                                  <a:pt x="2827" y="556"/>
                                  <a:pt x="2857" y="543"/>
                                </a:cubicBezTo>
                                <a:lnTo>
                                  <a:pt x="2830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08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971416" name="LogoSwitch1"/>
                        <wps:cNvSpPr>
                          <a:spLocks noEditPoints="1"/>
                        </wps:cNvSpPr>
                        <wps:spPr bwMode="auto">
                          <a:xfrm>
                            <a:off x="378460" y="378460"/>
                            <a:ext cx="2574925" cy="651510"/>
                          </a:xfrm>
                          <a:custGeom>
                            <a:avLst/>
                            <a:gdLst>
                              <a:gd name="T0" fmla="*/ 2107 w 8109"/>
                              <a:gd name="T1" fmla="*/ 622 h 2052"/>
                              <a:gd name="T2" fmla="*/ 2672 w 8109"/>
                              <a:gd name="T3" fmla="*/ 622 h 2052"/>
                              <a:gd name="T4" fmla="*/ 2868 w 8109"/>
                              <a:gd name="T5" fmla="*/ 1096 h 2052"/>
                              <a:gd name="T6" fmla="*/ 2654 w 8109"/>
                              <a:gd name="T7" fmla="*/ 977 h 2052"/>
                              <a:gd name="T8" fmla="*/ 2863 w 8109"/>
                              <a:gd name="T9" fmla="*/ 859 h 2052"/>
                              <a:gd name="T10" fmla="*/ 3229 w 8109"/>
                              <a:gd name="T11" fmla="*/ 1172 h 2052"/>
                              <a:gd name="T12" fmla="*/ 3181 w 8109"/>
                              <a:gd name="T13" fmla="*/ 619 h 2052"/>
                              <a:gd name="T14" fmla="*/ 3181 w 8109"/>
                              <a:gd name="T15" fmla="*/ 619 h 2052"/>
                              <a:gd name="T16" fmla="*/ 3335 w 8109"/>
                              <a:gd name="T17" fmla="*/ 623 h 2052"/>
                              <a:gd name="T18" fmla="*/ 3632 w 8109"/>
                              <a:gd name="T19" fmla="*/ 783 h 2052"/>
                              <a:gd name="T20" fmla="*/ 3527 w 8109"/>
                              <a:gd name="T21" fmla="*/ 675 h 2052"/>
                              <a:gd name="T22" fmla="*/ 4138 w 8109"/>
                              <a:gd name="T23" fmla="*/ 799 h 2052"/>
                              <a:gd name="T24" fmla="*/ 4135 w 8109"/>
                              <a:gd name="T25" fmla="*/ 1242 h 2052"/>
                              <a:gd name="T26" fmla="*/ 3923 w 8109"/>
                              <a:gd name="T27" fmla="*/ 1312 h 2052"/>
                              <a:gd name="T28" fmla="*/ 3925 w 8109"/>
                              <a:gd name="T29" fmla="*/ 774 h 2052"/>
                              <a:gd name="T30" fmla="*/ 4039 w 8109"/>
                              <a:gd name="T31" fmla="*/ 971 h 2052"/>
                              <a:gd name="T32" fmla="*/ 4039 w 8109"/>
                              <a:gd name="T33" fmla="*/ 971 h 2052"/>
                              <a:gd name="T34" fmla="*/ 4220 w 8109"/>
                              <a:gd name="T35" fmla="*/ 622 h 2052"/>
                              <a:gd name="T36" fmla="*/ 4412 w 8109"/>
                              <a:gd name="T37" fmla="*/ 865 h 2052"/>
                              <a:gd name="T38" fmla="*/ 4596 w 8109"/>
                              <a:gd name="T39" fmla="*/ 964 h 2052"/>
                              <a:gd name="T40" fmla="*/ 4770 w 8109"/>
                              <a:gd name="T41" fmla="*/ 1014 h 2052"/>
                              <a:gd name="T42" fmla="*/ 4884 w 8109"/>
                              <a:gd name="T43" fmla="*/ 1184 h 2052"/>
                              <a:gd name="T44" fmla="*/ 4980 w 8109"/>
                              <a:gd name="T45" fmla="*/ 934 h 2052"/>
                              <a:gd name="T46" fmla="*/ 5198 w 8109"/>
                              <a:gd name="T47" fmla="*/ 619 h 2052"/>
                              <a:gd name="T48" fmla="*/ 5198 w 8109"/>
                              <a:gd name="T49" fmla="*/ 619 h 2052"/>
                              <a:gd name="T50" fmla="*/ 5150 w 8109"/>
                              <a:gd name="T51" fmla="*/ 783 h 2052"/>
                              <a:gd name="T52" fmla="*/ 5747 w 8109"/>
                              <a:gd name="T53" fmla="*/ 1172 h 2052"/>
                              <a:gd name="T54" fmla="*/ 5327 w 8109"/>
                              <a:gd name="T55" fmla="*/ 978 h 2052"/>
                              <a:gd name="T56" fmla="*/ 5645 w 8109"/>
                              <a:gd name="T57" fmla="*/ 978 h 2052"/>
                              <a:gd name="T58" fmla="*/ 5645 w 8109"/>
                              <a:gd name="T59" fmla="*/ 978 h 2052"/>
                              <a:gd name="T60" fmla="*/ 6094 w 8109"/>
                              <a:gd name="T61" fmla="*/ 887 h 2052"/>
                              <a:gd name="T62" fmla="*/ 5994 w 8109"/>
                              <a:gd name="T63" fmla="*/ 1015 h 2052"/>
                              <a:gd name="T64" fmla="*/ 5820 w 8109"/>
                              <a:gd name="T65" fmla="*/ 1115 h 2052"/>
                              <a:gd name="T66" fmla="*/ 6337 w 8109"/>
                              <a:gd name="T67" fmla="*/ 829 h 2052"/>
                              <a:gd name="T68" fmla="*/ 6337 w 8109"/>
                              <a:gd name="T69" fmla="*/ 1172 h 2052"/>
                              <a:gd name="T70" fmla="*/ 6546 w 8109"/>
                              <a:gd name="T71" fmla="*/ 811 h 2052"/>
                              <a:gd name="T72" fmla="*/ 6966 w 8109"/>
                              <a:gd name="T73" fmla="*/ 1014 h 2052"/>
                              <a:gd name="T74" fmla="*/ 6944 w 8109"/>
                              <a:gd name="T75" fmla="*/ 1121 h 2052"/>
                              <a:gd name="T76" fmla="*/ 6967 w 8109"/>
                              <a:gd name="T77" fmla="*/ 978 h 2052"/>
                              <a:gd name="T78" fmla="*/ 6874 w 8109"/>
                              <a:gd name="T79" fmla="*/ 934 h 2052"/>
                              <a:gd name="T80" fmla="*/ 7347 w 8109"/>
                              <a:gd name="T81" fmla="*/ 1116 h 2052"/>
                              <a:gd name="T82" fmla="*/ 7117 w 8109"/>
                              <a:gd name="T83" fmla="*/ 1227 h 2052"/>
                              <a:gd name="T84" fmla="*/ 7021 w 8109"/>
                              <a:gd name="T85" fmla="*/ 971 h 2052"/>
                              <a:gd name="T86" fmla="*/ 7446 w 8109"/>
                              <a:gd name="T87" fmla="*/ 799 h 2052"/>
                              <a:gd name="T88" fmla="*/ 7233 w 8109"/>
                              <a:gd name="T89" fmla="*/ 1077 h 2052"/>
                              <a:gd name="T90" fmla="*/ 7576 w 8109"/>
                              <a:gd name="T91" fmla="*/ 731 h 2052"/>
                              <a:gd name="T92" fmla="*/ 7624 w 8109"/>
                              <a:gd name="T93" fmla="*/ 1172 h 2052"/>
                              <a:gd name="T94" fmla="*/ 8109 w 8109"/>
                              <a:gd name="T95" fmla="*/ 978 h 2052"/>
                              <a:gd name="T96" fmla="*/ 8109 w 8109"/>
                              <a:gd name="T97" fmla="*/ 978 h 2052"/>
                              <a:gd name="T98" fmla="*/ 7905 w 8109"/>
                              <a:gd name="T99" fmla="*/ 1093 h 2052"/>
                              <a:gd name="T100" fmla="*/ 0 w 8109"/>
                              <a:gd name="T101" fmla="*/ 836 h 2052"/>
                              <a:gd name="T102" fmla="*/ 506 w 8109"/>
                              <a:gd name="T103" fmla="*/ 507 h 2052"/>
                              <a:gd name="T104" fmla="*/ 328 w 8109"/>
                              <a:gd name="T105" fmla="*/ 0 h 2052"/>
                              <a:gd name="T106" fmla="*/ 328 w 8109"/>
                              <a:gd name="T107" fmla="*/ 0 h 2052"/>
                              <a:gd name="T108" fmla="*/ 835 w 8109"/>
                              <a:gd name="T109" fmla="*/ 329 h 2052"/>
                              <a:gd name="T110" fmla="*/ 831 w 8109"/>
                              <a:gd name="T111" fmla="*/ 2052 h 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109" h="2052">
                                <a:moveTo>
                                  <a:pt x="2672" y="622"/>
                                </a:moveTo>
                                <a:cubicBezTo>
                                  <a:pt x="2443" y="1174"/>
                                  <a:pt x="2443" y="1174"/>
                                  <a:pt x="2443" y="1174"/>
                                </a:cubicBezTo>
                                <a:cubicBezTo>
                                  <a:pt x="2336" y="1174"/>
                                  <a:pt x="2336" y="1174"/>
                                  <a:pt x="2336" y="1174"/>
                                </a:cubicBezTo>
                                <a:cubicBezTo>
                                  <a:pt x="2107" y="622"/>
                                  <a:pt x="2107" y="622"/>
                                  <a:pt x="2107" y="622"/>
                                </a:cubicBezTo>
                                <a:cubicBezTo>
                                  <a:pt x="2223" y="622"/>
                                  <a:pt x="2223" y="622"/>
                                  <a:pt x="2223" y="622"/>
                                </a:cubicBezTo>
                                <a:cubicBezTo>
                                  <a:pt x="2389" y="1050"/>
                                  <a:pt x="2389" y="1050"/>
                                  <a:pt x="2389" y="1050"/>
                                </a:cubicBezTo>
                                <a:cubicBezTo>
                                  <a:pt x="2556" y="622"/>
                                  <a:pt x="2556" y="622"/>
                                  <a:pt x="2556" y="622"/>
                                </a:cubicBezTo>
                                <a:lnTo>
                                  <a:pt x="2672" y="622"/>
                                </a:lnTo>
                                <a:close/>
                                <a:moveTo>
                                  <a:pt x="3057" y="978"/>
                                </a:moveTo>
                                <a:cubicBezTo>
                                  <a:pt x="3057" y="989"/>
                                  <a:pt x="3056" y="1001"/>
                                  <a:pt x="3055" y="1014"/>
                                </a:cubicBezTo>
                                <a:cubicBezTo>
                                  <a:pt x="2753" y="1014"/>
                                  <a:pt x="2753" y="1014"/>
                                  <a:pt x="2753" y="1014"/>
                                </a:cubicBezTo>
                                <a:cubicBezTo>
                                  <a:pt x="2759" y="1062"/>
                                  <a:pt x="2800" y="1096"/>
                                  <a:pt x="2868" y="1096"/>
                                </a:cubicBezTo>
                                <a:cubicBezTo>
                                  <a:pt x="2904" y="1096"/>
                                  <a:pt x="2949" y="1083"/>
                                  <a:pt x="2972" y="1060"/>
                                </a:cubicBezTo>
                                <a:cubicBezTo>
                                  <a:pt x="3033" y="1121"/>
                                  <a:pt x="3033" y="1121"/>
                                  <a:pt x="3033" y="1121"/>
                                </a:cubicBezTo>
                                <a:cubicBezTo>
                                  <a:pt x="2992" y="1162"/>
                                  <a:pt x="2926" y="1184"/>
                                  <a:pt x="2867" y="1184"/>
                                </a:cubicBezTo>
                                <a:cubicBezTo>
                                  <a:pt x="2733" y="1184"/>
                                  <a:pt x="2654" y="1100"/>
                                  <a:pt x="2654" y="977"/>
                                </a:cubicBezTo>
                                <a:cubicBezTo>
                                  <a:pt x="2654" y="859"/>
                                  <a:pt x="2734" y="774"/>
                                  <a:pt x="2859" y="774"/>
                                </a:cubicBezTo>
                                <a:cubicBezTo>
                                  <a:pt x="2978" y="774"/>
                                  <a:pt x="3057" y="843"/>
                                  <a:pt x="3057" y="978"/>
                                </a:cubicBezTo>
                                <a:close/>
                                <a:moveTo>
                                  <a:pt x="2963" y="934"/>
                                </a:moveTo>
                                <a:cubicBezTo>
                                  <a:pt x="2957" y="884"/>
                                  <a:pt x="2918" y="859"/>
                                  <a:pt x="2863" y="859"/>
                                </a:cubicBezTo>
                                <a:cubicBezTo>
                                  <a:pt x="2810" y="859"/>
                                  <a:pt x="2769" y="884"/>
                                  <a:pt x="2754" y="934"/>
                                </a:cubicBezTo>
                                <a:lnTo>
                                  <a:pt x="2963" y="934"/>
                                </a:lnTo>
                                <a:close/>
                                <a:moveTo>
                                  <a:pt x="3133" y="1172"/>
                                </a:moveTo>
                                <a:cubicBezTo>
                                  <a:pt x="3229" y="1172"/>
                                  <a:pt x="3229" y="1172"/>
                                  <a:pt x="3229" y="1172"/>
                                </a:cubicBezTo>
                                <a:cubicBezTo>
                                  <a:pt x="3229" y="783"/>
                                  <a:pt x="3229" y="783"/>
                                  <a:pt x="3229" y="783"/>
                                </a:cubicBezTo>
                                <a:cubicBezTo>
                                  <a:pt x="3133" y="783"/>
                                  <a:pt x="3133" y="783"/>
                                  <a:pt x="3133" y="783"/>
                                </a:cubicBezTo>
                                <a:lnTo>
                                  <a:pt x="3133" y="1172"/>
                                </a:lnTo>
                                <a:close/>
                                <a:moveTo>
                                  <a:pt x="3181" y="619"/>
                                </a:moveTo>
                                <a:cubicBezTo>
                                  <a:pt x="3153" y="619"/>
                                  <a:pt x="3124" y="638"/>
                                  <a:pt x="3124" y="675"/>
                                </a:cubicBezTo>
                                <a:cubicBezTo>
                                  <a:pt x="3124" y="713"/>
                                  <a:pt x="3153" y="731"/>
                                  <a:pt x="3181" y="731"/>
                                </a:cubicBezTo>
                                <a:cubicBezTo>
                                  <a:pt x="3209" y="731"/>
                                  <a:pt x="3237" y="713"/>
                                  <a:pt x="3237" y="675"/>
                                </a:cubicBezTo>
                                <a:cubicBezTo>
                                  <a:pt x="3237" y="638"/>
                                  <a:pt x="3209" y="619"/>
                                  <a:pt x="3181" y="619"/>
                                </a:cubicBezTo>
                                <a:close/>
                                <a:moveTo>
                                  <a:pt x="3335" y="1172"/>
                                </a:moveTo>
                                <a:cubicBezTo>
                                  <a:pt x="3430" y="1172"/>
                                  <a:pt x="3430" y="1172"/>
                                  <a:pt x="3430" y="1172"/>
                                </a:cubicBezTo>
                                <a:cubicBezTo>
                                  <a:pt x="3430" y="623"/>
                                  <a:pt x="3430" y="623"/>
                                  <a:pt x="3430" y="623"/>
                                </a:cubicBezTo>
                                <a:cubicBezTo>
                                  <a:pt x="3335" y="623"/>
                                  <a:pt x="3335" y="623"/>
                                  <a:pt x="3335" y="623"/>
                                </a:cubicBezTo>
                                <a:lnTo>
                                  <a:pt x="3335" y="1172"/>
                                </a:lnTo>
                                <a:close/>
                                <a:moveTo>
                                  <a:pt x="3536" y="1172"/>
                                </a:moveTo>
                                <a:cubicBezTo>
                                  <a:pt x="3632" y="1172"/>
                                  <a:pt x="3632" y="1172"/>
                                  <a:pt x="3632" y="1172"/>
                                </a:cubicBezTo>
                                <a:cubicBezTo>
                                  <a:pt x="3632" y="783"/>
                                  <a:pt x="3632" y="783"/>
                                  <a:pt x="3632" y="783"/>
                                </a:cubicBezTo>
                                <a:cubicBezTo>
                                  <a:pt x="3536" y="783"/>
                                  <a:pt x="3536" y="783"/>
                                  <a:pt x="3536" y="783"/>
                                </a:cubicBezTo>
                                <a:lnTo>
                                  <a:pt x="3536" y="1172"/>
                                </a:lnTo>
                                <a:close/>
                                <a:moveTo>
                                  <a:pt x="3584" y="619"/>
                                </a:moveTo>
                                <a:cubicBezTo>
                                  <a:pt x="3555" y="619"/>
                                  <a:pt x="3527" y="638"/>
                                  <a:pt x="3527" y="675"/>
                                </a:cubicBezTo>
                                <a:cubicBezTo>
                                  <a:pt x="3527" y="713"/>
                                  <a:pt x="3555" y="731"/>
                                  <a:pt x="3584" y="731"/>
                                </a:cubicBezTo>
                                <a:cubicBezTo>
                                  <a:pt x="3612" y="731"/>
                                  <a:pt x="3640" y="713"/>
                                  <a:pt x="3640" y="675"/>
                                </a:cubicBezTo>
                                <a:cubicBezTo>
                                  <a:pt x="3640" y="638"/>
                                  <a:pt x="3612" y="619"/>
                                  <a:pt x="3584" y="619"/>
                                </a:cubicBezTo>
                                <a:close/>
                                <a:moveTo>
                                  <a:pt x="4138" y="799"/>
                                </a:moveTo>
                                <a:cubicBezTo>
                                  <a:pt x="4090" y="855"/>
                                  <a:pt x="4090" y="855"/>
                                  <a:pt x="4090" y="855"/>
                                </a:cubicBezTo>
                                <a:cubicBezTo>
                                  <a:pt x="4124" y="895"/>
                                  <a:pt x="4135" y="931"/>
                                  <a:pt x="4135" y="971"/>
                                </a:cubicBezTo>
                                <a:cubicBezTo>
                                  <a:pt x="4135" y="1040"/>
                                  <a:pt x="4102" y="1087"/>
                                  <a:pt x="4039" y="1116"/>
                                </a:cubicBezTo>
                                <a:cubicBezTo>
                                  <a:pt x="4120" y="1145"/>
                                  <a:pt x="4135" y="1204"/>
                                  <a:pt x="4135" y="1242"/>
                                </a:cubicBezTo>
                                <a:cubicBezTo>
                                  <a:pt x="4135" y="1352"/>
                                  <a:pt x="4027" y="1405"/>
                                  <a:pt x="3923" y="1405"/>
                                </a:cubicBezTo>
                                <a:cubicBezTo>
                                  <a:pt x="3789" y="1405"/>
                                  <a:pt x="3710" y="1338"/>
                                  <a:pt x="3714" y="1227"/>
                                </a:cubicBezTo>
                                <a:cubicBezTo>
                                  <a:pt x="3809" y="1227"/>
                                  <a:pt x="3809" y="1227"/>
                                  <a:pt x="3809" y="1227"/>
                                </a:cubicBezTo>
                                <a:cubicBezTo>
                                  <a:pt x="3805" y="1280"/>
                                  <a:pt x="3863" y="1312"/>
                                  <a:pt x="3923" y="1312"/>
                                </a:cubicBezTo>
                                <a:cubicBezTo>
                                  <a:pt x="3977" y="1312"/>
                                  <a:pt x="4035" y="1290"/>
                                  <a:pt x="4035" y="1242"/>
                                </a:cubicBezTo>
                                <a:cubicBezTo>
                                  <a:pt x="4035" y="1194"/>
                                  <a:pt x="3997" y="1165"/>
                                  <a:pt x="3925" y="1165"/>
                                </a:cubicBezTo>
                                <a:cubicBezTo>
                                  <a:pt x="3797" y="1165"/>
                                  <a:pt x="3713" y="1092"/>
                                  <a:pt x="3713" y="971"/>
                                </a:cubicBezTo>
                                <a:cubicBezTo>
                                  <a:pt x="3713" y="840"/>
                                  <a:pt x="3816" y="774"/>
                                  <a:pt x="3925" y="774"/>
                                </a:cubicBezTo>
                                <a:cubicBezTo>
                                  <a:pt x="3955" y="774"/>
                                  <a:pt x="3998" y="780"/>
                                  <a:pt x="4025" y="799"/>
                                </a:cubicBezTo>
                                <a:cubicBezTo>
                                  <a:pt x="4068" y="745"/>
                                  <a:pt x="4068" y="745"/>
                                  <a:pt x="4068" y="745"/>
                                </a:cubicBezTo>
                                <a:lnTo>
                                  <a:pt x="4138" y="799"/>
                                </a:lnTo>
                                <a:close/>
                                <a:moveTo>
                                  <a:pt x="4039" y="971"/>
                                </a:moveTo>
                                <a:cubicBezTo>
                                  <a:pt x="4039" y="905"/>
                                  <a:pt x="3988" y="863"/>
                                  <a:pt x="3925" y="863"/>
                                </a:cubicBezTo>
                                <a:cubicBezTo>
                                  <a:pt x="3862" y="863"/>
                                  <a:pt x="3808" y="898"/>
                                  <a:pt x="3808" y="971"/>
                                </a:cubicBezTo>
                                <a:cubicBezTo>
                                  <a:pt x="3808" y="1038"/>
                                  <a:pt x="3862" y="1077"/>
                                  <a:pt x="3925" y="1077"/>
                                </a:cubicBezTo>
                                <a:cubicBezTo>
                                  <a:pt x="3988" y="1077"/>
                                  <a:pt x="4039" y="1037"/>
                                  <a:pt x="4039" y="971"/>
                                </a:cubicBezTo>
                                <a:close/>
                                <a:moveTo>
                                  <a:pt x="4437" y="776"/>
                                </a:moveTo>
                                <a:cubicBezTo>
                                  <a:pt x="4393" y="776"/>
                                  <a:pt x="4350" y="789"/>
                                  <a:pt x="4316" y="834"/>
                                </a:cubicBezTo>
                                <a:cubicBezTo>
                                  <a:pt x="4316" y="622"/>
                                  <a:pt x="4316" y="622"/>
                                  <a:pt x="4316" y="622"/>
                                </a:cubicBezTo>
                                <a:cubicBezTo>
                                  <a:pt x="4220" y="622"/>
                                  <a:pt x="4220" y="622"/>
                                  <a:pt x="4220" y="622"/>
                                </a:cubicBezTo>
                                <a:cubicBezTo>
                                  <a:pt x="4220" y="1172"/>
                                  <a:pt x="4220" y="1172"/>
                                  <a:pt x="4220" y="1172"/>
                                </a:cubicBezTo>
                                <a:cubicBezTo>
                                  <a:pt x="4316" y="1172"/>
                                  <a:pt x="4316" y="1172"/>
                                  <a:pt x="4316" y="1172"/>
                                </a:cubicBezTo>
                                <a:cubicBezTo>
                                  <a:pt x="4316" y="971"/>
                                  <a:pt x="4316" y="971"/>
                                  <a:pt x="4316" y="971"/>
                                </a:cubicBezTo>
                                <a:cubicBezTo>
                                  <a:pt x="4316" y="912"/>
                                  <a:pt x="4355" y="865"/>
                                  <a:pt x="4412" y="865"/>
                                </a:cubicBezTo>
                                <a:cubicBezTo>
                                  <a:pt x="4463" y="865"/>
                                  <a:pt x="4500" y="894"/>
                                  <a:pt x="4500" y="965"/>
                                </a:cubicBezTo>
                                <a:cubicBezTo>
                                  <a:pt x="4500" y="1172"/>
                                  <a:pt x="4500" y="1172"/>
                                  <a:pt x="4500" y="1172"/>
                                </a:cubicBezTo>
                                <a:cubicBezTo>
                                  <a:pt x="4596" y="1172"/>
                                  <a:pt x="4596" y="1172"/>
                                  <a:pt x="4596" y="1172"/>
                                </a:cubicBezTo>
                                <a:cubicBezTo>
                                  <a:pt x="4596" y="964"/>
                                  <a:pt x="4596" y="964"/>
                                  <a:pt x="4596" y="964"/>
                                </a:cubicBezTo>
                                <a:cubicBezTo>
                                  <a:pt x="4596" y="850"/>
                                  <a:pt x="4547" y="776"/>
                                  <a:pt x="4437" y="776"/>
                                </a:cubicBezTo>
                                <a:close/>
                                <a:moveTo>
                                  <a:pt x="5074" y="978"/>
                                </a:moveTo>
                                <a:cubicBezTo>
                                  <a:pt x="5074" y="989"/>
                                  <a:pt x="5073" y="1001"/>
                                  <a:pt x="5072" y="1014"/>
                                </a:cubicBezTo>
                                <a:cubicBezTo>
                                  <a:pt x="4770" y="1014"/>
                                  <a:pt x="4770" y="1014"/>
                                  <a:pt x="4770" y="1014"/>
                                </a:cubicBezTo>
                                <a:cubicBezTo>
                                  <a:pt x="4776" y="1062"/>
                                  <a:pt x="4817" y="1096"/>
                                  <a:pt x="4885" y="1096"/>
                                </a:cubicBezTo>
                                <a:cubicBezTo>
                                  <a:pt x="4921" y="1096"/>
                                  <a:pt x="4966" y="1083"/>
                                  <a:pt x="4989" y="1060"/>
                                </a:cubicBezTo>
                                <a:cubicBezTo>
                                  <a:pt x="5050" y="1121"/>
                                  <a:pt x="5050" y="1121"/>
                                  <a:pt x="5050" y="1121"/>
                                </a:cubicBezTo>
                                <a:cubicBezTo>
                                  <a:pt x="5009" y="1162"/>
                                  <a:pt x="4944" y="1184"/>
                                  <a:pt x="4884" y="1184"/>
                                </a:cubicBezTo>
                                <a:cubicBezTo>
                                  <a:pt x="4750" y="1184"/>
                                  <a:pt x="4671" y="1100"/>
                                  <a:pt x="4671" y="977"/>
                                </a:cubicBezTo>
                                <a:cubicBezTo>
                                  <a:pt x="4671" y="859"/>
                                  <a:pt x="4751" y="774"/>
                                  <a:pt x="4877" y="774"/>
                                </a:cubicBezTo>
                                <a:cubicBezTo>
                                  <a:pt x="4995" y="774"/>
                                  <a:pt x="5074" y="843"/>
                                  <a:pt x="5074" y="978"/>
                                </a:cubicBezTo>
                                <a:close/>
                                <a:moveTo>
                                  <a:pt x="4980" y="934"/>
                                </a:moveTo>
                                <a:cubicBezTo>
                                  <a:pt x="4974" y="884"/>
                                  <a:pt x="4936" y="859"/>
                                  <a:pt x="4880" y="859"/>
                                </a:cubicBezTo>
                                <a:cubicBezTo>
                                  <a:pt x="4827" y="859"/>
                                  <a:pt x="4786" y="884"/>
                                  <a:pt x="4772" y="934"/>
                                </a:cubicBezTo>
                                <a:lnTo>
                                  <a:pt x="4980" y="934"/>
                                </a:lnTo>
                                <a:close/>
                                <a:moveTo>
                                  <a:pt x="5198" y="619"/>
                                </a:moveTo>
                                <a:cubicBezTo>
                                  <a:pt x="5170" y="619"/>
                                  <a:pt x="5141" y="638"/>
                                  <a:pt x="5141" y="675"/>
                                </a:cubicBezTo>
                                <a:cubicBezTo>
                                  <a:pt x="5141" y="713"/>
                                  <a:pt x="5170" y="731"/>
                                  <a:pt x="5198" y="731"/>
                                </a:cubicBezTo>
                                <a:cubicBezTo>
                                  <a:pt x="5226" y="731"/>
                                  <a:pt x="5255" y="713"/>
                                  <a:pt x="5255" y="675"/>
                                </a:cubicBezTo>
                                <a:cubicBezTo>
                                  <a:pt x="5255" y="638"/>
                                  <a:pt x="5226" y="619"/>
                                  <a:pt x="5198" y="619"/>
                                </a:cubicBezTo>
                                <a:close/>
                                <a:moveTo>
                                  <a:pt x="5150" y="1172"/>
                                </a:moveTo>
                                <a:cubicBezTo>
                                  <a:pt x="5246" y="1172"/>
                                  <a:pt x="5246" y="1172"/>
                                  <a:pt x="5246" y="1172"/>
                                </a:cubicBezTo>
                                <a:cubicBezTo>
                                  <a:pt x="5246" y="783"/>
                                  <a:pt x="5246" y="783"/>
                                  <a:pt x="5246" y="783"/>
                                </a:cubicBezTo>
                                <a:cubicBezTo>
                                  <a:pt x="5150" y="783"/>
                                  <a:pt x="5150" y="783"/>
                                  <a:pt x="5150" y="783"/>
                                </a:cubicBezTo>
                                <a:lnTo>
                                  <a:pt x="5150" y="1172"/>
                                </a:lnTo>
                                <a:close/>
                                <a:moveTo>
                                  <a:pt x="5651" y="623"/>
                                </a:moveTo>
                                <a:cubicBezTo>
                                  <a:pt x="5747" y="623"/>
                                  <a:pt x="5747" y="623"/>
                                  <a:pt x="5747" y="623"/>
                                </a:cubicBezTo>
                                <a:cubicBezTo>
                                  <a:pt x="5747" y="1172"/>
                                  <a:pt x="5747" y="1172"/>
                                  <a:pt x="5747" y="1172"/>
                                </a:cubicBezTo>
                                <a:cubicBezTo>
                                  <a:pt x="5658" y="1172"/>
                                  <a:pt x="5658" y="1172"/>
                                  <a:pt x="5658" y="1172"/>
                                </a:cubicBezTo>
                                <a:cubicBezTo>
                                  <a:pt x="5651" y="1118"/>
                                  <a:pt x="5651" y="1118"/>
                                  <a:pt x="5651" y="1118"/>
                                </a:cubicBezTo>
                                <a:cubicBezTo>
                                  <a:pt x="5621" y="1169"/>
                                  <a:pt x="5574" y="1183"/>
                                  <a:pt x="5526" y="1183"/>
                                </a:cubicBezTo>
                                <a:cubicBezTo>
                                  <a:pt x="5413" y="1183"/>
                                  <a:pt x="5327" y="1105"/>
                                  <a:pt x="5327" y="978"/>
                                </a:cubicBezTo>
                                <a:cubicBezTo>
                                  <a:pt x="5327" y="844"/>
                                  <a:pt x="5411" y="775"/>
                                  <a:pt x="5524" y="775"/>
                                </a:cubicBezTo>
                                <a:cubicBezTo>
                                  <a:pt x="5565" y="775"/>
                                  <a:pt x="5628" y="796"/>
                                  <a:pt x="5651" y="837"/>
                                </a:cubicBezTo>
                                <a:lnTo>
                                  <a:pt x="5651" y="623"/>
                                </a:lnTo>
                                <a:close/>
                                <a:moveTo>
                                  <a:pt x="5645" y="978"/>
                                </a:moveTo>
                                <a:cubicBezTo>
                                  <a:pt x="5645" y="911"/>
                                  <a:pt x="5593" y="865"/>
                                  <a:pt x="5533" y="865"/>
                                </a:cubicBezTo>
                                <a:cubicBezTo>
                                  <a:pt x="5472" y="865"/>
                                  <a:pt x="5423" y="908"/>
                                  <a:pt x="5423" y="978"/>
                                </a:cubicBezTo>
                                <a:cubicBezTo>
                                  <a:pt x="5423" y="1046"/>
                                  <a:pt x="5471" y="1092"/>
                                  <a:pt x="5533" y="1092"/>
                                </a:cubicBezTo>
                                <a:cubicBezTo>
                                  <a:pt x="5593" y="1092"/>
                                  <a:pt x="5645" y="1048"/>
                                  <a:pt x="5645" y="978"/>
                                </a:cubicBezTo>
                                <a:close/>
                                <a:moveTo>
                                  <a:pt x="6000" y="934"/>
                                </a:moveTo>
                                <a:cubicBezTo>
                                  <a:pt x="5952" y="931"/>
                                  <a:pt x="5928" y="916"/>
                                  <a:pt x="5928" y="891"/>
                                </a:cubicBezTo>
                                <a:cubicBezTo>
                                  <a:pt x="5928" y="867"/>
                                  <a:pt x="5952" y="853"/>
                                  <a:pt x="5999" y="853"/>
                                </a:cubicBezTo>
                                <a:cubicBezTo>
                                  <a:pt x="6035" y="853"/>
                                  <a:pt x="6067" y="862"/>
                                  <a:pt x="6094" y="887"/>
                                </a:cubicBezTo>
                                <a:cubicBezTo>
                                  <a:pt x="6148" y="824"/>
                                  <a:pt x="6148" y="824"/>
                                  <a:pt x="6148" y="824"/>
                                </a:cubicBezTo>
                                <a:cubicBezTo>
                                  <a:pt x="6103" y="786"/>
                                  <a:pt x="6057" y="774"/>
                                  <a:pt x="5997" y="774"/>
                                </a:cubicBezTo>
                                <a:cubicBezTo>
                                  <a:pt x="5926" y="774"/>
                                  <a:pt x="5834" y="804"/>
                                  <a:pt x="5834" y="894"/>
                                </a:cubicBezTo>
                                <a:cubicBezTo>
                                  <a:pt x="5834" y="982"/>
                                  <a:pt x="5922" y="1008"/>
                                  <a:pt x="5994" y="1015"/>
                                </a:cubicBezTo>
                                <a:cubicBezTo>
                                  <a:pt x="6050" y="1018"/>
                                  <a:pt x="6071" y="1033"/>
                                  <a:pt x="6071" y="1059"/>
                                </a:cubicBezTo>
                                <a:cubicBezTo>
                                  <a:pt x="6071" y="1086"/>
                                  <a:pt x="6039" y="1101"/>
                                  <a:pt x="6004" y="1101"/>
                                </a:cubicBezTo>
                                <a:cubicBezTo>
                                  <a:pt x="5960" y="1101"/>
                                  <a:pt x="5905" y="1086"/>
                                  <a:pt x="5867" y="1047"/>
                                </a:cubicBezTo>
                                <a:cubicBezTo>
                                  <a:pt x="5820" y="1115"/>
                                  <a:pt x="5820" y="1115"/>
                                  <a:pt x="5820" y="1115"/>
                                </a:cubicBezTo>
                                <a:cubicBezTo>
                                  <a:pt x="5878" y="1174"/>
                                  <a:pt x="5937" y="1184"/>
                                  <a:pt x="5999" y="1184"/>
                                </a:cubicBezTo>
                                <a:cubicBezTo>
                                  <a:pt x="6109" y="1184"/>
                                  <a:pt x="6166" y="1125"/>
                                  <a:pt x="6166" y="1057"/>
                                </a:cubicBezTo>
                                <a:cubicBezTo>
                                  <a:pt x="6166" y="956"/>
                                  <a:pt x="6073" y="938"/>
                                  <a:pt x="6000" y="934"/>
                                </a:cubicBezTo>
                                <a:close/>
                                <a:moveTo>
                                  <a:pt x="6337" y="829"/>
                                </a:moveTo>
                                <a:cubicBezTo>
                                  <a:pt x="6330" y="784"/>
                                  <a:pt x="6330" y="784"/>
                                  <a:pt x="6330" y="784"/>
                                </a:cubicBezTo>
                                <a:cubicBezTo>
                                  <a:pt x="6241" y="784"/>
                                  <a:pt x="6241" y="784"/>
                                  <a:pt x="6241" y="784"/>
                                </a:cubicBezTo>
                                <a:cubicBezTo>
                                  <a:pt x="6241" y="1172"/>
                                  <a:pt x="6241" y="1172"/>
                                  <a:pt x="6241" y="1172"/>
                                </a:cubicBezTo>
                                <a:cubicBezTo>
                                  <a:pt x="6337" y="1172"/>
                                  <a:pt x="6337" y="1172"/>
                                  <a:pt x="6337" y="1172"/>
                                </a:cubicBezTo>
                                <a:cubicBezTo>
                                  <a:pt x="6337" y="967"/>
                                  <a:pt x="6337" y="967"/>
                                  <a:pt x="6337" y="967"/>
                                </a:cubicBezTo>
                                <a:cubicBezTo>
                                  <a:pt x="6337" y="895"/>
                                  <a:pt x="6383" y="869"/>
                                  <a:pt x="6434" y="869"/>
                                </a:cubicBezTo>
                                <a:cubicBezTo>
                                  <a:pt x="6465" y="869"/>
                                  <a:pt x="6483" y="879"/>
                                  <a:pt x="6503" y="894"/>
                                </a:cubicBezTo>
                                <a:cubicBezTo>
                                  <a:pt x="6546" y="811"/>
                                  <a:pt x="6546" y="811"/>
                                  <a:pt x="6546" y="811"/>
                                </a:cubicBezTo>
                                <a:cubicBezTo>
                                  <a:pt x="6525" y="791"/>
                                  <a:pt x="6486" y="775"/>
                                  <a:pt x="6446" y="775"/>
                                </a:cubicBezTo>
                                <a:cubicBezTo>
                                  <a:pt x="6408" y="775"/>
                                  <a:pt x="6365" y="782"/>
                                  <a:pt x="6337" y="829"/>
                                </a:cubicBezTo>
                                <a:close/>
                                <a:moveTo>
                                  <a:pt x="6967" y="978"/>
                                </a:moveTo>
                                <a:cubicBezTo>
                                  <a:pt x="6967" y="989"/>
                                  <a:pt x="6966" y="1001"/>
                                  <a:pt x="6966" y="1014"/>
                                </a:cubicBezTo>
                                <a:cubicBezTo>
                                  <a:pt x="6663" y="1014"/>
                                  <a:pt x="6663" y="1014"/>
                                  <a:pt x="6663" y="1014"/>
                                </a:cubicBezTo>
                                <a:cubicBezTo>
                                  <a:pt x="6669" y="1062"/>
                                  <a:pt x="6710" y="1096"/>
                                  <a:pt x="6779" y="1096"/>
                                </a:cubicBezTo>
                                <a:cubicBezTo>
                                  <a:pt x="6814" y="1096"/>
                                  <a:pt x="6860" y="1083"/>
                                  <a:pt x="6882" y="1060"/>
                                </a:cubicBezTo>
                                <a:cubicBezTo>
                                  <a:pt x="6944" y="1121"/>
                                  <a:pt x="6944" y="1121"/>
                                  <a:pt x="6944" y="1121"/>
                                </a:cubicBezTo>
                                <a:cubicBezTo>
                                  <a:pt x="6902" y="1162"/>
                                  <a:pt x="6837" y="1184"/>
                                  <a:pt x="6777" y="1184"/>
                                </a:cubicBezTo>
                                <a:cubicBezTo>
                                  <a:pt x="6643" y="1184"/>
                                  <a:pt x="6564" y="1100"/>
                                  <a:pt x="6564" y="977"/>
                                </a:cubicBezTo>
                                <a:cubicBezTo>
                                  <a:pt x="6564" y="859"/>
                                  <a:pt x="6644" y="774"/>
                                  <a:pt x="6770" y="774"/>
                                </a:cubicBezTo>
                                <a:cubicBezTo>
                                  <a:pt x="6889" y="774"/>
                                  <a:pt x="6967" y="843"/>
                                  <a:pt x="6967" y="978"/>
                                </a:cubicBezTo>
                                <a:close/>
                                <a:moveTo>
                                  <a:pt x="6874" y="934"/>
                                </a:moveTo>
                                <a:cubicBezTo>
                                  <a:pt x="6867" y="884"/>
                                  <a:pt x="6829" y="859"/>
                                  <a:pt x="6773" y="859"/>
                                </a:cubicBezTo>
                                <a:cubicBezTo>
                                  <a:pt x="6720" y="859"/>
                                  <a:pt x="6680" y="884"/>
                                  <a:pt x="6665" y="934"/>
                                </a:cubicBezTo>
                                <a:lnTo>
                                  <a:pt x="6874" y="934"/>
                                </a:lnTo>
                                <a:close/>
                                <a:moveTo>
                                  <a:pt x="7446" y="799"/>
                                </a:moveTo>
                                <a:cubicBezTo>
                                  <a:pt x="7398" y="855"/>
                                  <a:pt x="7398" y="855"/>
                                  <a:pt x="7398" y="855"/>
                                </a:cubicBezTo>
                                <a:cubicBezTo>
                                  <a:pt x="7431" y="895"/>
                                  <a:pt x="7442" y="931"/>
                                  <a:pt x="7442" y="971"/>
                                </a:cubicBezTo>
                                <a:cubicBezTo>
                                  <a:pt x="7442" y="1040"/>
                                  <a:pt x="7410" y="1087"/>
                                  <a:pt x="7347" y="1116"/>
                                </a:cubicBezTo>
                                <a:cubicBezTo>
                                  <a:pt x="7428" y="1145"/>
                                  <a:pt x="7442" y="1204"/>
                                  <a:pt x="7442" y="1242"/>
                                </a:cubicBezTo>
                                <a:cubicBezTo>
                                  <a:pt x="7442" y="1352"/>
                                  <a:pt x="7335" y="1405"/>
                                  <a:pt x="7231" y="1405"/>
                                </a:cubicBezTo>
                                <a:cubicBezTo>
                                  <a:pt x="7097" y="1405"/>
                                  <a:pt x="7018" y="1338"/>
                                  <a:pt x="7022" y="1227"/>
                                </a:cubicBezTo>
                                <a:cubicBezTo>
                                  <a:pt x="7117" y="1227"/>
                                  <a:pt x="7117" y="1227"/>
                                  <a:pt x="7117" y="1227"/>
                                </a:cubicBezTo>
                                <a:cubicBezTo>
                                  <a:pt x="7113" y="1280"/>
                                  <a:pt x="7171" y="1312"/>
                                  <a:pt x="7231" y="1312"/>
                                </a:cubicBezTo>
                                <a:cubicBezTo>
                                  <a:pt x="7285" y="1312"/>
                                  <a:pt x="7343" y="1290"/>
                                  <a:pt x="7343" y="1242"/>
                                </a:cubicBezTo>
                                <a:cubicBezTo>
                                  <a:pt x="7343" y="1194"/>
                                  <a:pt x="7305" y="1165"/>
                                  <a:pt x="7233" y="1165"/>
                                </a:cubicBezTo>
                                <a:cubicBezTo>
                                  <a:pt x="7105" y="1165"/>
                                  <a:pt x="7021" y="1092"/>
                                  <a:pt x="7021" y="971"/>
                                </a:cubicBezTo>
                                <a:cubicBezTo>
                                  <a:pt x="7021" y="840"/>
                                  <a:pt x="7124" y="774"/>
                                  <a:pt x="7233" y="774"/>
                                </a:cubicBezTo>
                                <a:cubicBezTo>
                                  <a:pt x="7263" y="774"/>
                                  <a:pt x="7306" y="780"/>
                                  <a:pt x="7332" y="799"/>
                                </a:cubicBezTo>
                                <a:cubicBezTo>
                                  <a:pt x="7376" y="745"/>
                                  <a:pt x="7376" y="745"/>
                                  <a:pt x="7376" y="745"/>
                                </a:cubicBezTo>
                                <a:lnTo>
                                  <a:pt x="7446" y="799"/>
                                </a:lnTo>
                                <a:close/>
                                <a:moveTo>
                                  <a:pt x="7347" y="971"/>
                                </a:moveTo>
                                <a:cubicBezTo>
                                  <a:pt x="7347" y="905"/>
                                  <a:pt x="7296" y="863"/>
                                  <a:pt x="7233" y="863"/>
                                </a:cubicBezTo>
                                <a:cubicBezTo>
                                  <a:pt x="7170" y="863"/>
                                  <a:pt x="7116" y="898"/>
                                  <a:pt x="7116" y="971"/>
                                </a:cubicBezTo>
                                <a:cubicBezTo>
                                  <a:pt x="7116" y="1038"/>
                                  <a:pt x="7170" y="1077"/>
                                  <a:pt x="7233" y="1077"/>
                                </a:cubicBezTo>
                                <a:cubicBezTo>
                                  <a:pt x="7296" y="1077"/>
                                  <a:pt x="7347" y="1037"/>
                                  <a:pt x="7347" y="971"/>
                                </a:cubicBezTo>
                                <a:close/>
                                <a:moveTo>
                                  <a:pt x="7576" y="619"/>
                                </a:moveTo>
                                <a:cubicBezTo>
                                  <a:pt x="7548" y="619"/>
                                  <a:pt x="7519" y="638"/>
                                  <a:pt x="7519" y="675"/>
                                </a:cubicBezTo>
                                <a:cubicBezTo>
                                  <a:pt x="7519" y="713"/>
                                  <a:pt x="7548" y="731"/>
                                  <a:pt x="7576" y="731"/>
                                </a:cubicBezTo>
                                <a:cubicBezTo>
                                  <a:pt x="7604" y="731"/>
                                  <a:pt x="7632" y="713"/>
                                  <a:pt x="7632" y="675"/>
                                </a:cubicBezTo>
                                <a:cubicBezTo>
                                  <a:pt x="7632" y="638"/>
                                  <a:pt x="7604" y="619"/>
                                  <a:pt x="7576" y="619"/>
                                </a:cubicBezTo>
                                <a:close/>
                                <a:moveTo>
                                  <a:pt x="7528" y="1172"/>
                                </a:moveTo>
                                <a:cubicBezTo>
                                  <a:pt x="7624" y="1172"/>
                                  <a:pt x="7624" y="1172"/>
                                  <a:pt x="7624" y="1172"/>
                                </a:cubicBezTo>
                                <a:cubicBezTo>
                                  <a:pt x="7624" y="783"/>
                                  <a:pt x="7624" y="783"/>
                                  <a:pt x="7624" y="783"/>
                                </a:cubicBezTo>
                                <a:cubicBezTo>
                                  <a:pt x="7528" y="783"/>
                                  <a:pt x="7528" y="783"/>
                                  <a:pt x="7528" y="783"/>
                                </a:cubicBezTo>
                                <a:lnTo>
                                  <a:pt x="7528" y="1172"/>
                                </a:lnTo>
                                <a:close/>
                                <a:moveTo>
                                  <a:pt x="8109" y="978"/>
                                </a:moveTo>
                                <a:cubicBezTo>
                                  <a:pt x="8109" y="1092"/>
                                  <a:pt x="8032" y="1183"/>
                                  <a:pt x="7905" y="1183"/>
                                </a:cubicBezTo>
                                <a:cubicBezTo>
                                  <a:pt x="7779" y="1183"/>
                                  <a:pt x="7702" y="1092"/>
                                  <a:pt x="7702" y="978"/>
                                </a:cubicBezTo>
                                <a:cubicBezTo>
                                  <a:pt x="7702" y="868"/>
                                  <a:pt x="7781" y="775"/>
                                  <a:pt x="7904" y="775"/>
                                </a:cubicBezTo>
                                <a:cubicBezTo>
                                  <a:pt x="8028" y="775"/>
                                  <a:pt x="8109" y="868"/>
                                  <a:pt x="8109" y="978"/>
                                </a:cubicBezTo>
                                <a:close/>
                                <a:moveTo>
                                  <a:pt x="8010" y="978"/>
                                </a:moveTo>
                                <a:cubicBezTo>
                                  <a:pt x="8010" y="920"/>
                                  <a:pt x="7969" y="864"/>
                                  <a:pt x="7905" y="864"/>
                                </a:cubicBezTo>
                                <a:cubicBezTo>
                                  <a:pt x="7836" y="864"/>
                                  <a:pt x="7800" y="920"/>
                                  <a:pt x="7800" y="978"/>
                                </a:cubicBezTo>
                                <a:cubicBezTo>
                                  <a:pt x="7800" y="1037"/>
                                  <a:pt x="7835" y="1093"/>
                                  <a:pt x="7905" y="1093"/>
                                </a:cubicBezTo>
                                <a:cubicBezTo>
                                  <a:pt x="7975" y="1093"/>
                                  <a:pt x="8010" y="1037"/>
                                  <a:pt x="8010" y="978"/>
                                </a:cubicBezTo>
                                <a:close/>
                                <a:moveTo>
                                  <a:pt x="328" y="507"/>
                                </a:moveTo>
                                <a:cubicBezTo>
                                  <a:pt x="0" y="507"/>
                                  <a:pt x="0" y="507"/>
                                  <a:pt x="0" y="507"/>
                                </a:cubicBezTo>
                                <a:cubicBezTo>
                                  <a:pt x="0" y="836"/>
                                  <a:pt x="0" y="836"/>
                                  <a:pt x="0" y="836"/>
                                </a:cubicBezTo>
                                <a:cubicBezTo>
                                  <a:pt x="328" y="836"/>
                                  <a:pt x="328" y="836"/>
                                  <a:pt x="328" y="836"/>
                                </a:cubicBezTo>
                                <a:lnTo>
                                  <a:pt x="328" y="507"/>
                                </a:lnTo>
                                <a:close/>
                                <a:moveTo>
                                  <a:pt x="835" y="507"/>
                                </a:moveTo>
                                <a:cubicBezTo>
                                  <a:pt x="506" y="507"/>
                                  <a:pt x="506" y="507"/>
                                  <a:pt x="506" y="507"/>
                                </a:cubicBezTo>
                                <a:cubicBezTo>
                                  <a:pt x="506" y="836"/>
                                  <a:pt x="506" y="836"/>
                                  <a:pt x="506" y="836"/>
                                </a:cubicBezTo>
                                <a:cubicBezTo>
                                  <a:pt x="835" y="836"/>
                                  <a:pt x="835" y="836"/>
                                  <a:pt x="835" y="836"/>
                                </a:cubicBezTo>
                                <a:lnTo>
                                  <a:pt x="835" y="507"/>
                                </a:lnTo>
                                <a:close/>
                                <a:moveTo>
                                  <a:pt x="328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328" y="329"/>
                                  <a:pt x="328" y="329"/>
                                  <a:pt x="328" y="329"/>
                                </a:cubicBezTo>
                                <a:lnTo>
                                  <a:pt x="328" y="0"/>
                                </a:lnTo>
                                <a:close/>
                                <a:moveTo>
                                  <a:pt x="835" y="0"/>
                                </a:move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506" y="329"/>
                                  <a:pt x="506" y="329"/>
                                  <a:pt x="506" y="329"/>
                                </a:cubicBezTo>
                                <a:cubicBezTo>
                                  <a:pt x="835" y="329"/>
                                  <a:pt x="835" y="329"/>
                                  <a:pt x="835" y="329"/>
                                </a:cubicBezTo>
                                <a:lnTo>
                                  <a:pt x="835" y="0"/>
                                </a:lnTo>
                                <a:close/>
                                <a:moveTo>
                                  <a:pt x="0" y="1014"/>
                                </a:moveTo>
                                <a:cubicBezTo>
                                  <a:pt x="0" y="1263"/>
                                  <a:pt x="0" y="1263"/>
                                  <a:pt x="0" y="1263"/>
                                </a:cubicBezTo>
                                <a:cubicBezTo>
                                  <a:pt x="0" y="1743"/>
                                  <a:pt x="386" y="2052"/>
                                  <a:pt x="831" y="2052"/>
                                </a:cubicBezTo>
                                <a:cubicBezTo>
                                  <a:pt x="832" y="2052"/>
                                  <a:pt x="834" y="2052"/>
                                  <a:pt x="835" y="2052"/>
                                </a:cubicBezTo>
                                <a:cubicBezTo>
                                  <a:pt x="835" y="1014"/>
                                  <a:pt x="835" y="1014"/>
                                  <a:pt x="835" y="1014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0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66533" name="LogoSwitch1"/>
                        <wps:cNvSpPr>
                          <a:spLocks/>
                        </wps:cNvSpPr>
                        <wps:spPr bwMode="auto">
                          <a:xfrm>
                            <a:off x="643890" y="378460"/>
                            <a:ext cx="263525" cy="574040"/>
                          </a:xfrm>
                          <a:custGeom>
                            <a:avLst/>
                            <a:gdLst>
                              <a:gd name="T0" fmla="*/ 0 w 831"/>
                              <a:gd name="T1" fmla="*/ 1014 h 1807"/>
                              <a:gd name="T2" fmla="*/ 318 w 831"/>
                              <a:gd name="T3" fmla="*/ 1014 h 1807"/>
                              <a:gd name="T4" fmla="*/ 358 w 831"/>
                              <a:gd name="T5" fmla="*/ 1014 h 1807"/>
                              <a:gd name="T6" fmla="*/ 366 w 831"/>
                              <a:gd name="T7" fmla="*/ 1014 h 1807"/>
                              <a:gd name="T8" fmla="*/ 645 w 831"/>
                              <a:gd name="T9" fmla="*/ 1292 h 1807"/>
                              <a:gd name="T10" fmla="*/ 371 w 831"/>
                              <a:gd name="T11" fmla="*/ 1564 h 1807"/>
                              <a:gd name="T12" fmla="*/ 610 w 831"/>
                              <a:gd name="T13" fmla="*/ 1807 h 1807"/>
                              <a:gd name="T14" fmla="*/ 831 w 831"/>
                              <a:gd name="T15" fmla="*/ 1233 h 1807"/>
                              <a:gd name="T16" fmla="*/ 831 w 831"/>
                              <a:gd name="T17" fmla="*/ 0 h 1807"/>
                              <a:gd name="T18" fmla="*/ 0 w 831"/>
                              <a:gd name="T19" fmla="*/ 1014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" h="1807">
                                <a:moveTo>
                                  <a:pt x="0" y="1014"/>
                                </a:moveTo>
                                <a:cubicBezTo>
                                  <a:pt x="318" y="1014"/>
                                  <a:pt x="318" y="1014"/>
                                  <a:pt x="318" y="1014"/>
                                </a:cubicBezTo>
                                <a:cubicBezTo>
                                  <a:pt x="321" y="1014"/>
                                  <a:pt x="355" y="1014"/>
                                  <a:pt x="358" y="1014"/>
                                </a:cubicBezTo>
                                <a:cubicBezTo>
                                  <a:pt x="361" y="1014"/>
                                  <a:pt x="363" y="1014"/>
                                  <a:pt x="366" y="1014"/>
                                </a:cubicBezTo>
                                <a:cubicBezTo>
                                  <a:pt x="520" y="1014"/>
                                  <a:pt x="645" y="1138"/>
                                  <a:pt x="645" y="1292"/>
                                </a:cubicBezTo>
                                <a:cubicBezTo>
                                  <a:pt x="645" y="1431"/>
                                  <a:pt x="535" y="1564"/>
                                  <a:pt x="371" y="1564"/>
                                </a:cubicBezTo>
                                <a:cubicBezTo>
                                  <a:pt x="610" y="1807"/>
                                  <a:pt x="610" y="1807"/>
                                  <a:pt x="610" y="1807"/>
                                </a:cubicBezTo>
                                <a:cubicBezTo>
                                  <a:pt x="755" y="1653"/>
                                  <a:pt x="831" y="1459"/>
                                  <a:pt x="831" y="1233"/>
                                </a:cubicBezTo>
                                <a:cubicBezTo>
                                  <a:pt x="831" y="0"/>
                                  <a:pt x="831" y="0"/>
                                  <a:pt x="831" y="0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69690" name="LogoSwitch1"/>
                        <wps:cNvSpPr>
                          <a:spLocks noChangeArrowheads="1"/>
                        </wps:cNvSpPr>
                        <wps:spPr bwMode="auto">
                          <a:xfrm>
                            <a:off x="6529705" y="1016000"/>
                            <a:ext cx="17780" cy="17780"/>
                          </a:xfrm>
                          <a:prstGeom prst="rect">
                            <a:avLst/>
                          </a:prstGeom>
                          <a:solidFill>
                            <a:srgbClr val="D921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32478" name="LogoSwitch1"/>
                        <wps:cNvSpPr>
                          <a:spLocks noEditPoints="1"/>
                        </wps:cNvSpPr>
                        <wps:spPr bwMode="auto">
                          <a:xfrm>
                            <a:off x="6342380" y="944245"/>
                            <a:ext cx="314960" cy="91440"/>
                          </a:xfrm>
                          <a:custGeom>
                            <a:avLst/>
                            <a:gdLst>
                              <a:gd name="T0" fmla="*/ 536 w 991"/>
                              <a:gd name="T1" fmla="*/ 86 h 287"/>
                              <a:gd name="T2" fmla="*/ 498 w 991"/>
                              <a:gd name="T3" fmla="*/ 282 h 287"/>
                              <a:gd name="T4" fmla="*/ 493 w 991"/>
                              <a:gd name="T5" fmla="*/ 253 h 287"/>
                              <a:gd name="T6" fmla="*/ 430 w 991"/>
                              <a:gd name="T7" fmla="*/ 287 h 287"/>
                              <a:gd name="T8" fmla="*/ 370 w 991"/>
                              <a:gd name="T9" fmla="*/ 209 h 287"/>
                              <a:gd name="T10" fmla="*/ 416 w 991"/>
                              <a:gd name="T11" fmla="*/ 86 h 287"/>
                              <a:gd name="T12" fmla="*/ 423 w 991"/>
                              <a:gd name="T13" fmla="*/ 237 h 287"/>
                              <a:gd name="T14" fmla="*/ 469 w 991"/>
                              <a:gd name="T15" fmla="*/ 241 h 287"/>
                              <a:gd name="T16" fmla="*/ 490 w 991"/>
                              <a:gd name="T17" fmla="*/ 86 h 287"/>
                              <a:gd name="T18" fmla="*/ 290 w 991"/>
                              <a:gd name="T19" fmla="*/ 91 h 287"/>
                              <a:gd name="T20" fmla="*/ 264 w 991"/>
                              <a:gd name="T21" fmla="*/ 120 h 287"/>
                              <a:gd name="T22" fmla="*/ 222 w 991"/>
                              <a:gd name="T23" fmla="*/ 86 h 287"/>
                              <a:gd name="T24" fmla="*/ 268 w 991"/>
                              <a:gd name="T25" fmla="*/ 282 h 287"/>
                              <a:gd name="T26" fmla="*/ 290 w 991"/>
                              <a:gd name="T27" fmla="*/ 131 h 287"/>
                              <a:gd name="T28" fmla="*/ 325 w 991"/>
                              <a:gd name="T29" fmla="*/ 122 h 287"/>
                              <a:gd name="T30" fmla="*/ 343 w 991"/>
                              <a:gd name="T31" fmla="*/ 85 h 287"/>
                              <a:gd name="T32" fmla="*/ 321 w 991"/>
                              <a:gd name="T33" fmla="*/ 81 h 287"/>
                              <a:gd name="T34" fmla="*/ 105 w 991"/>
                              <a:gd name="T35" fmla="*/ 217 h 287"/>
                              <a:gd name="T36" fmla="*/ 94 w 991"/>
                              <a:gd name="T37" fmla="*/ 247 h 287"/>
                              <a:gd name="T38" fmla="*/ 78 w 991"/>
                              <a:gd name="T39" fmla="*/ 188 h 287"/>
                              <a:gd name="T40" fmla="*/ 0 w 991"/>
                              <a:gd name="T41" fmla="*/ 86 h 287"/>
                              <a:gd name="T42" fmla="*/ 122 w 991"/>
                              <a:gd name="T43" fmla="*/ 282 h 287"/>
                              <a:gd name="T44" fmla="*/ 144 w 991"/>
                              <a:gd name="T45" fmla="*/ 86 h 287"/>
                              <a:gd name="T46" fmla="*/ 985 w 991"/>
                              <a:gd name="T47" fmla="*/ 248 h 287"/>
                              <a:gd name="T48" fmla="*/ 979 w 991"/>
                              <a:gd name="T49" fmla="*/ 248 h 287"/>
                              <a:gd name="T50" fmla="*/ 968 w 991"/>
                              <a:gd name="T51" fmla="*/ 233 h 287"/>
                              <a:gd name="T52" fmla="*/ 922 w 991"/>
                              <a:gd name="T53" fmla="*/ 0 h 287"/>
                              <a:gd name="T54" fmla="*/ 927 w 991"/>
                              <a:gd name="T55" fmla="*/ 260 h 287"/>
                              <a:gd name="T56" fmla="*/ 967 w 991"/>
                              <a:gd name="T57" fmla="*/ 286 h 287"/>
                              <a:gd name="T58" fmla="*/ 991 w 991"/>
                              <a:gd name="T59" fmla="*/ 282 h 287"/>
                              <a:gd name="T60" fmla="*/ 805 w 991"/>
                              <a:gd name="T61" fmla="*/ 81 h 287"/>
                              <a:gd name="T62" fmla="*/ 741 w 991"/>
                              <a:gd name="T63" fmla="*/ 112 h 287"/>
                              <a:gd name="T64" fmla="*/ 736 w 991"/>
                              <a:gd name="T65" fmla="*/ 86 h 287"/>
                              <a:gd name="T66" fmla="*/ 698 w 991"/>
                              <a:gd name="T67" fmla="*/ 282 h 287"/>
                              <a:gd name="T68" fmla="*/ 744 w 991"/>
                              <a:gd name="T69" fmla="*/ 145 h 287"/>
                              <a:gd name="T70" fmla="*/ 789 w 991"/>
                              <a:gd name="T71" fmla="*/ 120 h 287"/>
                              <a:gd name="T72" fmla="*/ 820 w 991"/>
                              <a:gd name="T73" fmla="*/ 165 h 287"/>
                              <a:gd name="T74" fmla="*/ 866 w 991"/>
                              <a:gd name="T75" fmla="*/ 282 h 287"/>
                              <a:gd name="T76" fmla="*/ 851 w 991"/>
                              <a:gd name="T77" fmla="*/ 101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1" h="287">
                                <a:moveTo>
                                  <a:pt x="490" y="86"/>
                                </a:moveTo>
                                <a:cubicBezTo>
                                  <a:pt x="536" y="86"/>
                                  <a:pt x="536" y="86"/>
                                  <a:pt x="536" y="86"/>
                                </a:cubicBezTo>
                                <a:cubicBezTo>
                                  <a:pt x="536" y="282"/>
                                  <a:pt x="536" y="282"/>
                                  <a:pt x="536" y="282"/>
                                </a:cubicBezTo>
                                <a:cubicBezTo>
                                  <a:pt x="498" y="282"/>
                                  <a:pt x="498" y="282"/>
                                  <a:pt x="498" y="282"/>
                                </a:cubicBezTo>
                                <a:cubicBezTo>
                                  <a:pt x="494" y="253"/>
                                  <a:pt x="494" y="253"/>
                                  <a:pt x="494" y="253"/>
                                </a:cubicBezTo>
                                <a:cubicBezTo>
                                  <a:pt x="493" y="253"/>
                                  <a:pt x="493" y="253"/>
                                  <a:pt x="493" y="253"/>
                                </a:cubicBezTo>
                                <a:cubicBezTo>
                                  <a:pt x="485" y="263"/>
                                  <a:pt x="475" y="272"/>
                                  <a:pt x="465" y="278"/>
                                </a:cubicBezTo>
                                <a:cubicBezTo>
                                  <a:pt x="455" y="284"/>
                                  <a:pt x="443" y="287"/>
                                  <a:pt x="430" y="287"/>
                                </a:cubicBezTo>
                                <a:cubicBezTo>
                                  <a:pt x="409" y="287"/>
                                  <a:pt x="394" y="280"/>
                                  <a:pt x="384" y="266"/>
                                </a:cubicBezTo>
                                <a:cubicBezTo>
                                  <a:pt x="374" y="253"/>
                                  <a:pt x="370" y="234"/>
                                  <a:pt x="370" y="209"/>
                                </a:cubicBezTo>
                                <a:cubicBezTo>
                                  <a:pt x="370" y="86"/>
                                  <a:pt x="370" y="86"/>
                                  <a:pt x="370" y="86"/>
                                </a:cubicBezTo>
                                <a:cubicBezTo>
                                  <a:pt x="416" y="86"/>
                                  <a:pt x="416" y="86"/>
                                  <a:pt x="416" y="86"/>
                                </a:cubicBezTo>
                                <a:cubicBezTo>
                                  <a:pt x="416" y="203"/>
                                  <a:pt x="416" y="203"/>
                                  <a:pt x="416" y="203"/>
                                </a:cubicBezTo>
                                <a:cubicBezTo>
                                  <a:pt x="416" y="219"/>
                                  <a:pt x="418" y="231"/>
                                  <a:pt x="423" y="237"/>
                                </a:cubicBezTo>
                                <a:cubicBezTo>
                                  <a:pt x="428" y="244"/>
                                  <a:pt x="435" y="247"/>
                                  <a:pt x="446" y="247"/>
                                </a:cubicBezTo>
                                <a:cubicBezTo>
                                  <a:pt x="455" y="247"/>
                                  <a:pt x="462" y="245"/>
                                  <a:pt x="469" y="241"/>
                                </a:cubicBezTo>
                                <a:cubicBezTo>
                                  <a:pt x="475" y="237"/>
                                  <a:pt x="482" y="230"/>
                                  <a:pt x="490" y="220"/>
                                </a:cubicBezTo>
                                <a:lnTo>
                                  <a:pt x="490" y="86"/>
                                </a:lnTo>
                                <a:close/>
                                <a:moveTo>
                                  <a:pt x="321" y="81"/>
                                </a:moveTo>
                                <a:cubicBezTo>
                                  <a:pt x="310" y="81"/>
                                  <a:pt x="300" y="84"/>
                                  <a:pt x="290" y="91"/>
                                </a:cubicBezTo>
                                <a:cubicBezTo>
                                  <a:pt x="281" y="98"/>
                                  <a:pt x="272" y="108"/>
                                  <a:pt x="265" y="120"/>
                                </a:cubicBezTo>
                                <a:cubicBezTo>
                                  <a:pt x="264" y="120"/>
                                  <a:pt x="264" y="120"/>
                                  <a:pt x="264" y="120"/>
                                </a:cubicBezTo>
                                <a:cubicBezTo>
                                  <a:pt x="260" y="86"/>
                                  <a:pt x="260" y="86"/>
                                  <a:pt x="260" y="86"/>
                                </a:cubicBezTo>
                                <a:cubicBezTo>
                                  <a:pt x="222" y="86"/>
                                  <a:pt x="222" y="86"/>
                                  <a:pt x="222" y="86"/>
                                </a:cubicBezTo>
                                <a:cubicBezTo>
                                  <a:pt x="222" y="282"/>
                                  <a:pt x="222" y="282"/>
                                  <a:pt x="222" y="282"/>
                                </a:cubicBezTo>
                                <a:cubicBezTo>
                                  <a:pt x="268" y="282"/>
                                  <a:pt x="268" y="282"/>
                                  <a:pt x="268" y="282"/>
                                </a:cubicBezTo>
                                <a:cubicBezTo>
                                  <a:pt x="268" y="162"/>
                                  <a:pt x="268" y="162"/>
                                  <a:pt x="268" y="162"/>
                                </a:cubicBezTo>
                                <a:cubicBezTo>
                                  <a:pt x="275" y="147"/>
                                  <a:pt x="282" y="137"/>
                                  <a:pt x="290" y="131"/>
                                </a:cubicBezTo>
                                <a:cubicBezTo>
                                  <a:pt x="299" y="125"/>
                                  <a:pt x="307" y="122"/>
                                  <a:pt x="315" y="122"/>
                                </a:cubicBezTo>
                                <a:cubicBezTo>
                                  <a:pt x="319" y="122"/>
                                  <a:pt x="323" y="122"/>
                                  <a:pt x="325" y="122"/>
                                </a:cubicBezTo>
                                <a:cubicBezTo>
                                  <a:pt x="334" y="124"/>
                                  <a:pt x="334" y="124"/>
                                  <a:pt x="334" y="124"/>
                                </a:cubicBezTo>
                                <a:cubicBezTo>
                                  <a:pt x="343" y="85"/>
                                  <a:pt x="343" y="85"/>
                                  <a:pt x="343" y="85"/>
                                </a:cubicBezTo>
                                <a:cubicBezTo>
                                  <a:pt x="334" y="82"/>
                                  <a:pt x="334" y="82"/>
                                  <a:pt x="334" y="82"/>
                                </a:cubicBezTo>
                                <a:cubicBezTo>
                                  <a:pt x="330" y="81"/>
                                  <a:pt x="326" y="81"/>
                                  <a:pt x="321" y="81"/>
                                </a:cubicBezTo>
                                <a:close/>
                                <a:moveTo>
                                  <a:pt x="113" y="188"/>
                                </a:moveTo>
                                <a:cubicBezTo>
                                  <a:pt x="110" y="197"/>
                                  <a:pt x="107" y="207"/>
                                  <a:pt x="105" y="217"/>
                                </a:cubicBezTo>
                                <a:cubicBezTo>
                                  <a:pt x="102" y="227"/>
                                  <a:pt x="99" y="237"/>
                                  <a:pt x="96" y="247"/>
                                </a:cubicBezTo>
                                <a:cubicBezTo>
                                  <a:pt x="94" y="247"/>
                                  <a:pt x="94" y="247"/>
                                  <a:pt x="94" y="247"/>
                                </a:cubicBezTo>
                                <a:cubicBezTo>
                                  <a:pt x="92" y="237"/>
                                  <a:pt x="89" y="227"/>
                                  <a:pt x="86" y="217"/>
                                </a:cubicBezTo>
                                <a:cubicBezTo>
                                  <a:pt x="83" y="207"/>
                                  <a:pt x="81" y="197"/>
                                  <a:pt x="78" y="188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68" y="282"/>
                                  <a:pt x="68" y="282"/>
                                  <a:pt x="68" y="282"/>
                                </a:cubicBezTo>
                                <a:cubicBezTo>
                                  <a:pt x="122" y="282"/>
                                  <a:pt x="122" y="282"/>
                                  <a:pt x="122" y="282"/>
                                </a:cubicBezTo>
                                <a:cubicBezTo>
                                  <a:pt x="188" y="86"/>
                                  <a:pt x="188" y="86"/>
                                  <a:pt x="188" y="86"/>
                                </a:cubicBezTo>
                                <a:cubicBezTo>
                                  <a:pt x="144" y="86"/>
                                  <a:pt x="144" y="86"/>
                                  <a:pt x="144" y="86"/>
                                </a:cubicBezTo>
                                <a:lnTo>
                                  <a:pt x="113" y="188"/>
                                </a:lnTo>
                                <a:close/>
                                <a:moveTo>
                                  <a:pt x="985" y="248"/>
                                </a:moveTo>
                                <a:cubicBezTo>
                                  <a:pt x="982" y="248"/>
                                  <a:pt x="982" y="248"/>
                                  <a:pt x="982" y="248"/>
                                </a:cubicBezTo>
                                <a:cubicBezTo>
                                  <a:pt x="979" y="248"/>
                                  <a:pt x="979" y="248"/>
                                  <a:pt x="979" y="248"/>
                                </a:cubicBezTo>
                                <a:cubicBezTo>
                                  <a:pt x="971" y="245"/>
                                  <a:pt x="971" y="245"/>
                                  <a:pt x="971" y="245"/>
                                </a:cubicBezTo>
                                <a:cubicBezTo>
                                  <a:pt x="969" y="243"/>
                                  <a:pt x="968" y="239"/>
                                  <a:pt x="968" y="233"/>
                                </a:cubicBezTo>
                                <a:cubicBezTo>
                                  <a:pt x="968" y="0"/>
                                  <a:pt x="968" y="0"/>
                                  <a:pt x="968" y="0"/>
                                </a:cubicBezTo>
                                <a:cubicBezTo>
                                  <a:pt x="922" y="0"/>
                                  <a:pt x="922" y="0"/>
                                  <a:pt x="922" y="0"/>
                                </a:cubicBezTo>
                                <a:cubicBezTo>
                                  <a:pt x="922" y="231"/>
                                  <a:pt x="922" y="231"/>
                                  <a:pt x="922" y="231"/>
                                </a:cubicBezTo>
                                <a:cubicBezTo>
                                  <a:pt x="922" y="242"/>
                                  <a:pt x="924" y="252"/>
                                  <a:pt x="927" y="260"/>
                                </a:cubicBezTo>
                                <a:cubicBezTo>
                                  <a:pt x="930" y="269"/>
                                  <a:pt x="934" y="275"/>
                                  <a:pt x="941" y="279"/>
                                </a:cubicBezTo>
                                <a:cubicBezTo>
                                  <a:pt x="947" y="284"/>
                                  <a:pt x="956" y="286"/>
                                  <a:pt x="967" y="286"/>
                                </a:cubicBezTo>
                                <a:cubicBezTo>
                                  <a:pt x="972" y="286"/>
                                  <a:pt x="977" y="286"/>
                                  <a:pt x="981" y="285"/>
                                </a:cubicBezTo>
                                <a:cubicBezTo>
                                  <a:pt x="985" y="284"/>
                                  <a:pt x="989" y="283"/>
                                  <a:pt x="991" y="282"/>
                                </a:cubicBezTo>
                                <a:lnTo>
                                  <a:pt x="985" y="248"/>
                                </a:lnTo>
                                <a:close/>
                                <a:moveTo>
                                  <a:pt x="805" y="81"/>
                                </a:moveTo>
                                <a:cubicBezTo>
                                  <a:pt x="792" y="81"/>
                                  <a:pt x="780" y="84"/>
                                  <a:pt x="770" y="90"/>
                                </a:cubicBezTo>
                                <a:cubicBezTo>
                                  <a:pt x="759" y="96"/>
                                  <a:pt x="750" y="104"/>
                                  <a:pt x="741" y="112"/>
                                </a:cubicBezTo>
                                <a:cubicBezTo>
                                  <a:pt x="739" y="112"/>
                                  <a:pt x="739" y="112"/>
                                  <a:pt x="739" y="112"/>
                                </a:cubicBezTo>
                                <a:cubicBezTo>
                                  <a:pt x="736" y="86"/>
                                  <a:pt x="736" y="86"/>
                                  <a:pt x="736" y="86"/>
                                </a:cubicBezTo>
                                <a:cubicBezTo>
                                  <a:pt x="698" y="86"/>
                                  <a:pt x="698" y="86"/>
                                  <a:pt x="698" y="86"/>
                                </a:cubicBezTo>
                                <a:cubicBezTo>
                                  <a:pt x="698" y="282"/>
                                  <a:pt x="698" y="282"/>
                                  <a:pt x="698" y="282"/>
                                </a:cubicBezTo>
                                <a:cubicBezTo>
                                  <a:pt x="744" y="282"/>
                                  <a:pt x="744" y="282"/>
                                  <a:pt x="744" y="282"/>
                                </a:cubicBezTo>
                                <a:cubicBezTo>
                                  <a:pt x="744" y="145"/>
                                  <a:pt x="744" y="145"/>
                                  <a:pt x="744" y="145"/>
                                </a:cubicBezTo>
                                <a:cubicBezTo>
                                  <a:pt x="752" y="137"/>
                                  <a:pt x="760" y="131"/>
                                  <a:pt x="766" y="127"/>
                                </a:cubicBezTo>
                                <a:cubicBezTo>
                                  <a:pt x="773" y="123"/>
                                  <a:pt x="780" y="120"/>
                                  <a:pt x="789" y="120"/>
                                </a:cubicBezTo>
                                <a:cubicBezTo>
                                  <a:pt x="800" y="120"/>
                                  <a:pt x="808" y="124"/>
                                  <a:pt x="813" y="130"/>
                                </a:cubicBezTo>
                                <a:cubicBezTo>
                                  <a:pt x="817" y="137"/>
                                  <a:pt x="820" y="149"/>
                                  <a:pt x="820" y="165"/>
                                </a:cubicBezTo>
                                <a:cubicBezTo>
                                  <a:pt x="820" y="282"/>
                                  <a:pt x="820" y="282"/>
                                  <a:pt x="820" y="282"/>
                                </a:cubicBezTo>
                                <a:cubicBezTo>
                                  <a:pt x="866" y="282"/>
                                  <a:pt x="866" y="282"/>
                                  <a:pt x="866" y="282"/>
                                </a:cubicBezTo>
                                <a:cubicBezTo>
                                  <a:pt x="866" y="159"/>
                                  <a:pt x="866" y="159"/>
                                  <a:pt x="866" y="159"/>
                                </a:cubicBezTo>
                                <a:cubicBezTo>
                                  <a:pt x="866" y="134"/>
                                  <a:pt x="861" y="115"/>
                                  <a:pt x="851" y="101"/>
                                </a:cubicBezTo>
                                <a:cubicBezTo>
                                  <a:pt x="842" y="88"/>
                                  <a:pt x="826" y="81"/>
                                  <a:pt x="805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DD7EA" id="LogoSwitch1" o:spid="_x0000_s1026" editas="canvas" style="position:absolute;margin-left:0;margin-top:0;width:595.3pt;height:85.6pt;z-index:-251657216;mso-position-horizontal-relative:page;mso-position-vertical-relative:page" coordsize="7559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871;visibility:visible;mso-wrap-style:square">
                  <v:fill o:detectmouseclick="t"/>
                  <v:path o:connecttype="none"/>
                </v:shape>
                <v:shape id="_x0000_s1028" style="position:absolute;left:10642;top:8553;width:9074;height:1784;visibility:visible;mso-wrap-style:square;v-text-anchor:top" coordsize="28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" path="m380,1v103,,103,,103,c483,316,483,316,483,316v,163,-100,246,-238,246c113,562,,483,,316,,1,,1,,1v103,,103,,103,c103,316,103,316,103,316v,100,57,152,142,152c331,468,380,411,380,316l380,1xm783,473v-31,,-51,-18,-51,-55c732,248,732,248,732,248v108,,108,,108,c840,165,840,165,840,165v-107,,-107,,-107,c733,54,733,54,733,54,637,64,637,64,637,64v,101,,101,,101c565,165,565,165,565,165v,83,,83,,83c637,248,637,248,637,248v,170,,170,,170c637,513,688,560,769,560v33,,57,-4,87,-17c829,461,829,461,829,461v-15,8,-31,12,-46,12xm1018,208v-7,-45,-7,-45,-7,-45c922,163,922,163,922,163v,387,,387,,387c1018,550,1018,550,1018,550v,-204,,-204,,-204c1018,274,1064,248,1114,248v32,,50,10,69,25c1227,190,1227,190,1227,190v-22,-20,-60,-36,-100,-36c1088,154,1046,161,1018,208xm1649,356v,12,-1,24,-1,36c1345,392,1345,392,1345,392v6,48,47,83,116,83c1496,475,1542,461,1564,439v62,60,62,60,62,60c1584,541,1519,562,1459,562v-133,,-213,-83,-213,-207c1246,238,1326,153,1452,153v119,,197,68,197,203xm1556,313v-7,-50,-45,-75,-101,-75c1403,238,1362,263,1347,313r209,xm1910,470v-60,,-110,-38,-110,-111c1800,291,1846,244,1912,244v27,,55,9,77,30c2050,211,2050,211,2050,211v-43,-42,-84,-57,-140,-57c1798,154,1704,220,1704,359v,136,94,203,206,203c1967,562,2015,545,2059,501v-64,-63,-64,-63,-64,-63c1971,462,1941,470,1910,470xm2343,154v-44,,-87,14,-121,58c2222,,2222,,2222,v-96,,-96,,-96,c2126,550,2126,550,2126,550v96,,96,,96,c2222,349,2222,349,2222,349v,-59,39,-106,96,-106c2369,243,2406,272,2406,344v,206,,206,,206c2502,550,2502,550,2502,550v,-207,,-207,,-207c2502,229,2453,154,2343,154xm2830,461v-15,8,-32,12,-46,12c2753,473,2733,455,2733,418v,-170,,-170,,-170c2841,248,2841,248,2841,248v,-83,,-83,,-83c2734,165,2734,165,2734,165v,-111,,-111,,-111c2638,64,2638,64,2638,64v,101,,101,,101c2566,165,2566,165,2566,165v,83,,83,,83c2638,248,2638,248,2638,248v,170,,170,,170c2638,513,2689,560,2769,560v33,,58,-4,88,-17l2830,461xe" fillcolor="#13080b" stroked="f">
                  <v:path arrowok="t" o:connecttype="custom" o:connectlocs="153406,318;77815,178435;0,318;32714,100330;120692,100330;248690,150178;232491,78740;266793,52388;232809,17145;202318,52388;179450,78740;202318,132715;271875,172403;248690,150178;321105,51753;292837,174625;323328,109855;375734,86678;357948,48895;523741,113030;427187,124460;496744,139383;463395,178435;461171,48578;494203,99378;427822,99378;606637,149225;607272,77470;651103,66993;541209,113983;653961,159068;606637,149225;705732,67310;675241,0;705732,174625;736223,77153;764172,174625;794663,108903;898839,146368;868031,132715;902333,78740;868349,52388;837858,20320;814990,52388;837858,78740;879465,177800;898839,146368" o:connectangles="0,0,0,0,0,0,0,0,0,0,0,0,0,0,0,0,0,0,0,0,0,0,0,0,0,0,0,0,0,0,0,0,0,0,0,0,0,0,0,0,0,0,0,0,0,0,0"/>
                  <o:lock v:ext="edit" verticies="t"/>
                </v:shape>
                <v:shape id="_x0000_s1029" style="position:absolute;left:3784;top:3784;width:25749;height:6515;visibility:visible;mso-wrap-style:square;v-text-anchor:top" coordsize="8109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" path="m2672,622v-229,552,-229,552,-229,552c2336,1174,2336,1174,2336,1174,2107,622,2107,622,2107,622v116,,116,,116,c2389,1050,2389,1050,2389,1050,2556,622,2556,622,2556,622r116,xm3057,978v,11,-1,23,-2,36c2753,1014,2753,1014,2753,1014v6,48,47,82,115,82c2904,1096,2949,1083,2972,1060v61,61,61,61,61,61c2992,1162,2926,1184,2867,1184v-134,,-213,-84,-213,-207c2654,859,2734,774,2859,774v119,,198,69,198,204xm2963,934v-6,-50,-45,-75,-100,-75c2810,859,2769,884,2754,934r209,xm3133,1172v96,,96,,96,c3229,783,3229,783,3229,783v-96,,-96,,-96,l3133,1172xm3181,619v-28,,-57,19,-57,56c3124,713,3153,731,3181,731v28,,56,-18,56,-56c3237,638,3209,619,3181,619xm3335,1172v95,,95,,95,c3430,623,3430,623,3430,623v-95,,-95,,-95,l3335,1172xm3536,1172v96,,96,,96,c3632,783,3632,783,3632,783v-96,,-96,,-96,l3536,1172xm3584,619v-29,,-57,19,-57,56c3527,713,3555,731,3584,731v28,,56,-18,56,-56c3640,638,3612,619,3584,619xm4138,799v-48,56,-48,56,-48,56c4124,895,4135,931,4135,971v,69,-33,116,-96,145c4120,1145,4135,1204,4135,1242v,110,-108,163,-212,163c3789,1405,3710,1338,3714,1227v95,,95,,95,c3805,1280,3863,1312,3923,1312v54,,112,-22,112,-70c4035,1194,3997,1165,3925,1165v-128,,-212,-73,-212,-194c3713,840,3816,774,3925,774v30,,73,6,100,25c4068,745,4068,745,4068,745r70,54xm4039,971v,-66,-51,-108,-114,-108c3862,863,3808,898,3808,971v,67,54,106,117,106c3988,1077,4039,1037,4039,971xm4437,776v-44,,-87,13,-121,58c4316,622,4316,622,4316,622v-96,,-96,,-96,c4220,1172,4220,1172,4220,1172v96,,96,,96,c4316,971,4316,971,4316,971v,-59,39,-106,96,-106c4463,865,4500,894,4500,965v,207,,207,,207c4596,1172,4596,1172,4596,1172v,-208,,-208,,-208c4596,850,4547,776,4437,776xm5074,978v,11,-1,23,-2,36c4770,1014,4770,1014,4770,1014v6,48,47,82,115,82c4921,1096,4966,1083,4989,1060v61,61,61,61,61,61c5009,1162,4944,1184,4884,1184v-134,,-213,-84,-213,-207c4671,859,4751,774,4877,774v118,,197,69,197,204xm4980,934v-6,-50,-44,-75,-100,-75c4827,859,4786,884,4772,934r208,xm5198,619v-28,,-57,19,-57,56c5141,713,5170,731,5198,731v28,,57,-18,57,-56c5255,638,5226,619,5198,619xm5150,1172v96,,96,,96,c5246,783,5246,783,5246,783v-96,,-96,,-96,l5150,1172xm5651,623v96,,96,,96,c5747,1172,5747,1172,5747,1172v-89,,-89,,-89,c5651,1118,5651,1118,5651,1118v-30,51,-77,65,-125,65c5413,1183,5327,1105,5327,978v,-134,84,-203,197,-203c5565,775,5628,796,5651,837r,-214xm5645,978v,-67,-52,-113,-112,-113c5472,865,5423,908,5423,978v,68,48,114,110,114c5593,1092,5645,1048,5645,978xm6000,934v-48,-3,-72,-18,-72,-43c5928,867,5952,853,5999,853v36,,68,9,95,34c6148,824,6148,824,6148,824v-45,-38,-91,-50,-151,-50c5926,774,5834,804,5834,894v,88,88,114,160,121c6050,1018,6071,1033,6071,1059v,27,-32,42,-67,42c5960,1101,5905,1086,5867,1047v-47,68,-47,68,-47,68c5878,1174,5937,1184,5999,1184v110,,167,-59,167,-127c6166,956,6073,938,6000,934xm6337,829v-7,-45,-7,-45,-7,-45c6241,784,6241,784,6241,784v,388,,388,,388c6337,1172,6337,1172,6337,1172v,-205,,-205,,-205c6337,895,6383,869,6434,869v31,,49,10,69,25c6546,811,6546,811,6546,811v-21,-20,-60,-36,-100,-36c6408,775,6365,782,6337,829xm6967,978v,11,-1,23,-1,36c6663,1014,6663,1014,6663,1014v6,48,47,82,116,82c6814,1096,6860,1083,6882,1060v62,61,62,61,62,61c6902,1162,6837,1184,6777,1184v-134,,-213,-84,-213,-207c6564,859,6644,774,6770,774v119,,197,69,197,204xm6874,934v-7,-50,-45,-75,-101,-75c6720,859,6680,884,6665,934r209,xm7446,799v-48,56,-48,56,-48,56c7431,895,7442,931,7442,971v,69,-32,116,-95,145c7428,1145,7442,1204,7442,1242v,110,-107,163,-211,163c7097,1405,7018,1338,7022,1227v95,,95,,95,c7113,1280,7171,1312,7231,1312v54,,112,-22,112,-70c7343,1194,7305,1165,7233,1165v-128,,-212,-73,-212,-194c7021,840,7124,774,7233,774v30,,73,6,99,25c7376,745,7376,745,7376,745r70,54xm7347,971v,-66,-51,-108,-114,-108c7170,863,7116,898,7116,971v,67,54,106,117,106c7296,1077,7347,1037,7347,971xm7576,619v-28,,-57,19,-57,56c7519,713,7548,731,7576,731v28,,56,-18,56,-56c7632,638,7604,619,7576,619xm7528,1172v96,,96,,96,c7624,783,7624,783,7624,783v-96,,-96,,-96,l7528,1172xm8109,978v,114,-77,205,-204,205c7779,1183,7702,1092,7702,978v,-110,79,-203,202,-203c8028,775,8109,868,8109,978xm8010,978v,-58,-41,-114,-105,-114c7836,864,7800,920,7800,978v,59,35,115,105,115c7975,1093,8010,1037,8010,978xm328,507c,507,,507,,507,,836,,836,,836v328,,328,,328,l328,507xm835,507v-329,,-329,,-329,c506,836,506,836,506,836v329,,329,,329,l835,507xm328,c,,,,,,,329,,329,,329v328,,328,,328,l328,xm835,c506,,506,,506,v,329,,329,,329c835,329,835,329,835,329l835,xm,1014v,249,,249,,249c,1743,386,2052,831,2052v1,,3,,4,c835,1014,835,1014,835,1014l,1014xe" fillcolor="#ce0019" stroked="f">
                  <v:path arrowok="t" o:connecttype="custom" o:connectlocs="669055,197485;848465,197485;910702,347980;842749,310198;909115,272733;1025334,372110;1010092,196533;1010092,196533;1058993,197803;1153302,248603;1119961,214313;1313977,253683;1313024,394335;1245706,416560;1246341,245745;1282541,308293;1282541,308293;1340015,197485;1400983,274638;1459410,306070;1514662,321945;1550861,375920;1581345,296545;1650569,196533;1650569,196533;1635327,248603;1824898,372110;1691531,310515;1792509,310515;1792509,310515;1935084,281623;1903330,322263;1848078,354013;2012246,263208;2012246,372110;2078611,257493;2211978,321945;2204992,355918;2212295,310515;2182764,296545;2332960,354330;2259926,389573;2229442,308293;2364397,253683;2296761,341948;2405677,232093;2420919,372110;2574925,310515;2574925,310515;2510147,347028;0,265430;160675,160973;104153,0;104153,0;265145,104458;263875,651510" o:connectangles="0,0,0,0,0,0,0,0,0,0,0,0,0,0,0,0,0,0,0,0,0,0,0,0,0,0,0,0,0,0,0,0,0,0,0,0,0,0,0,0,0,0,0,0,0,0,0,0,0,0,0,0,0,0,0,0"/>
                  <o:lock v:ext="edit" verticies="t"/>
                </v:shape>
                <v:shape id="_x0000_s1030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" path="m,1014v318,,318,,318,c321,1014,355,1014,358,1014v3,,5,,8,c520,1014,645,1138,645,1292v,139,-110,272,-274,272c610,1807,610,1807,610,1807,755,1653,831,1459,831,1233,831,,831,,831,l,1014xe" fillcolor="#ed8c00" stroked="f">
                  <v:path arrowok="t" o:connecttype="custom" o:connectlocs="0,322123;100844,322123;113528,322123;116065,322123;204541,410437;117651,496845;193442,574040;263525,391694;263525,0;0,322123" o:connectangles="0,0,0,0,0,0,0,0,0,0"/>
                </v:shape>
                <v:rect id="_x0000_s1031" style="position:absolute;left:65297;top:1016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" fillcolor="#d92128" stroked="f"/>
                <v:shape id="_x0000_s1032" style="position:absolute;left:63423;top:9442;width:3150;height:914;visibility:visible;mso-wrap-style:square;v-text-anchor:top" coordsize="991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  <v:path arrowok="t" o:connecttype="custom" o:connectlocs="170352,27400;158275,89847;156685,80607;136663,91440;117594,66589;132213,27400;134438,75510;149058,76784;155732,27400;92168,28993;83905,38233;70556,27400;85176,89847;92168,41737;103292,38870;109012,27082;102020,25807;33371,69138;29875,78696;24790,59898;0,27400;38774,89847;45766,27400;313053,79014;311146,79014;307650,74235;293030,0;294619,82838;307332,91121;314960,89847;255845,25807;235505,35684;233916,27400;221839,89847;236458,46198;250760,38233;260613,52570;275232,89847;270465,32179" o:connectangles="0,0,0,0,0,0,0,0,0,0,0,0,0,0,0,0,0,0,0,0,0,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</w:p>
    <w:sectPr w:rsidR="005A17F3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5D89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5A645D95" w14:textId="77777777" w:rsidR="00E54BDD" w:rsidRDefault="00E54BDD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20D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5DFDC64A" w14:textId="77777777" w:rsidR="00E54BDD" w:rsidRDefault="00E54BDD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E50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VRU"/>
  </w:abstractNum>
  <w:abstractNum w:abstractNumId="23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5" w15:restartNumberingAfterBreak="0">
    <w:nsid w:val="64222887"/>
    <w:multiLevelType w:val="multilevel"/>
    <w:tmpl w:val="B4BACAD8"/>
    <w:numStyleLink w:val="OpsommingstreepjeVRU"/>
  </w:abstractNum>
  <w:abstractNum w:abstractNumId="26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6D6B79DD"/>
    <w:multiLevelType w:val="multilevel"/>
    <w:tmpl w:val="A192F0EC"/>
    <w:numStyleLink w:val="KopnummeringVRU"/>
  </w:abstractNum>
  <w:abstractNum w:abstractNumId="2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29"/>
  </w:num>
  <w:num w:numId="12" w16cid:durableId="1424688786">
    <w:abstractNumId w:val="11"/>
  </w:num>
  <w:num w:numId="13" w16cid:durableId="1251164123">
    <w:abstractNumId w:val="24"/>
  </w:num>
  <w:num w:numId="14" w16cid:durableId="2090927106">
    <w:abstractNumId w:val="16"/>
  </w:num>
  <w:num w:numId="15" w16cid:durableId="1874879808">
    <w:abstractNumId w:val="27"/>
  </w:num>
  <w:num w:numId="16" w16cid:durableId="1157957587">
    <w:abstractNumId w:val="15"/>
  </w:num>
  <w:num w:numId="17" w16cid:durableId="219168992">
    <w:abstractNumId w:val="30"/>
  </w:num>
  <w:num w:numId="18" w16cid:durableId="885483924">
    <w:abstractNumId w:val="31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2"/>
  </w:num>
  <w:num w:numId="23" w16cid:durableId="1809784020">
    <w:abstractNumId w:val="25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8"/>
  </w:num>
  <w:num w:numId="29" w16cid:durableId="403455362">
    <w:abstractNumId w:val="29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8"/>
  </w:num>
  <w:num w:numId="33" w16cid:durableId="553850685">
    <w:abstractNumId w:val="16"/>
  </w:num>
  <w:num w:numId="34" w16cid:durableId="2049261800">
    <w:abstractNumId w:val="28"/>
  </w:num>
  <w:num w:numId="35" w16cid:durableId="1540698602">
    <w:abstractNumId w:val="17"/>
  </w:num>
  <w:num w:numId="36" w16cid:durableId="1564754278">
    <w:abstractNumId w:val="23"/>
  </w:num>
  <w:num w:numId="37" w16cid:durableId="294412562">
    <w:abstractNumId w:val="13"/>
  </w:num>
  <w:num w:numId="38" w16cid:durableId="12804560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6495A"/>
    <w:rsid w:val="0049184C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4A3F51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367B0C646B40843355BAA6BF89F6" ma:contentTypeVersion="8" ma:contentTypeDescription="Een nieuw document maken." ma:contentTypeScope="" ma:versionID="6b6c464985989f6249a5dad93bb8d116">
  <xsd:schema xmlns:xsd="http://www.w3.org/2001/XMLSchema" xmlns:xs="http://www.w3.org/2001/XMLSchema" xmlns:p="http://schemas.microsoft.com/office/2006/metadata/properties" xmlns:ns2="31c3ae38-0fc6-4e3b-acc1-963d5de3e027" targetNamespace="http://schemas.microsoft.com/office/2006/metadata/properties" ma:root="true" ma:fieldsID="ed92eb10fef72f2e9d5651b25998299c" ns2:_="">
    <xsd:import namespace="31c3ae38-0fc6-4e3b-acc1-963d5de3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ae38-0fc6-4e3b-acc1-963d5de3e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A7B59-2454-4B4B-981F-B300E76CAE63}"/>
</file>

<file path=customXml/itemProps4.xml><?xml version="1.0" encoding="utf-8"?>
<ds:datastoreItem xmlns:ds="http://schemas.openxmlformats.org/officeDocument/2006/customXml" ds:itemID="{FEFAF7C2-068E-4987-BD5A-EAAD9E4C9838}"/>
</file>

<file path=customXml/itemProps5.xml><?xml version="1.0" encoding="utf-8"?>
<ds:datastoreItem xmlns:ds="http://schemas.openxmlformats.org/officeDocument/2006/customXml" ds:itemID="{19D67DB1-5D79-4C52-91A1-EE73044B142B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0</TotalTime>
  <Pages>1</Pages>
  <Words>118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Nowee, Petra</cp:lastModifiedBy>
  <cp:revision>2</cp:revision>
  <cp:lastPrinted>2023-09-22T11:22:00Z</cp:lastPrinted>
  <dcterms:created xsi:type="dcterms:W3CDTF">2023-11-10T13:31:00Z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0x010100CEC5367B0C646B40843355BAA6BF89F6</vt:lpwstr>
  </property>
  <property fmtid="{D5CDD505-2E9C-101B-9397-08002B2CF9AE}" pid="4" name="Order">
    <vt:r8>503200</vt:r8>
  </property>
</Properties>
</file>