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C41C" w14:textId="77777777" w:rsidR="00E54BDD" w:rsidRPr="004A3F51" w:rsidRDefault="00E54BDD" w:rsidP="004A3F51">
      <w:pPr>
        <w:pStyle w:val="Kop1zondernummerVRU"/>
        <w:spacing w:before="0"/>
        <w:rPr>
          <w:color w:val="D10A0F"/>
        </w:rPr>
      </w:pPr>
      <w:bookmarkStart w:id="0" w:name="_Toc88653384"/>
      <w:r w:rsidRPr="004A3F51">
        <w:rPr>
          <w:color w:val="D10A0F"/>
        </w:rPr>
        <w:t>Invulformulier 3 Verklaring middelen derde</w:t>
      </w:r>
      <w:bookmarkEnd w:id="0"/>
    </w:p>
    <w:p w14:paraId="0471FAF7" w14:textId="0A54A0C6" w:rsidR="00E54BDD" w:rsidRPr="00A07EB1" w:rsidRDefault="00E54BDD" w:rsidP="00E54BDD">
      <w:pPr>
        <w:spacing w:line="276" w:lineRule="auto"/>
      </w:pPr>
      <w:r w:rsidRPr="00A07EB1">
        <w:t xml:space="preserve">Ondergetekenden verklaren dat: </w:t>
      </w:r>
    </w:p>
    <w:p w14:paraId="23B59040" w14:textId="77777777" w:rsidR="00E54BDD" w:rsidRPr="00A07EB1" w:rsidRDefault="00E54BDD" w:rsidP="00E54BDD">
      <w:pPr>
        <w:spacing w:line="276" w:lineRule="auto"/>
      </w:pPr>
    </w:p>
    <w:p w14:paraId="076BBBC6"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xml:space="preserve">] zich met betrekking tot de geschiktheidseis zoals genoemd in </w:t>
      </w:r>
      <w:r>
        <w:t>paragraaf 6.3</w:t>
      </w:r>
      <w:r w:rsidRPr="00A07EB1">
        <w:t xml:space="preserve"> van de offerteaanvraag beroept op de middelen van [</w:t>
      </w:r>
      <w:r w:rsidRPr="005D5E94">
        <w:rPr>
          <w:highlight w:val="yellow"/>
        </w:rPr>
        <w:t>naam derde</w:t>
      </w:r>
      <w:r w:rsidRPr="00A07EB1">
        <w:t xml:space="preserve">];  </w:t>
      </w:r>
    </w:p>
    <w:p w14:paraId="4B0F4A36" w14:textId="77777777" w:rsidR="00E54BDD" w:rsidRPr="00A07EB1" w:rsidRDefault="00E54BDD" w:rsidP="00E54BDD">
      <w:pPr>
        <w:spacing w:line="276" w:lineRule="auto"/>
      </w:pPr>
    </w:p>
    <w:p w14:paraId="249EC4B3" w14:textId="77777777" w:rsidR="00E54BDD" w:rsidRDefault="00E54BDD" w:rsidP="00E54BDD">
      <w:pPr>
        <w:spacing w:line="276" w:lineRule="auto"/>
      </w:pPr>
      <w:r w:rsidRPr="00A07EB1">
        <w:t>Contactgegevens derde:</w:t>
      </w:r>
    </w:p>
    <w:tbl>
      <w:tblPr>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4A3F51" w:rsidRPr="00A07EB1" w14:paraId="335F6699" w14:textId="77777777" w:rsidTr="004A3F51">
        <w:tc>
          <w:tcPr>
            <w:tcW w:w="3681" w:type="dxa"/>
            <w:shd w:val="clear" w:color="auto" w:fill="FDEED9"/>
          </w:tcPr>
          <w:p w14:paraId="1C3E3242" w14:textId="77777777" w:rsidR="004A3F51" w:rsidRPr="00A07EB1" w:rsidRDefault="004A3F51" w:rsidP="004A3F51">
            <w:pPr>
              <w:spacing w:line="276" w:lineRule="auto"/>
            </w:pPr>
            <w:r w:rsidRPr="004A3F51">
              <w:t>Statutaire naam</w:t>
            </w:r>
          </w:p>
        </w:tc>
        <w:tc>
          <w:tcPr>
            <w:tcW w:w="4961" w:type="dxa"/>
          </w:tcPr>
          <w:p w14:paraId="191AC760" w14:textId="77777777" w:rsidR="004A3F51" w:rsidRPr="00A07EB1" w:rsidRDefault="004A3F51" w:rsidP="004A3F51">
            <w:pPr>
              <w:spacing w:line="276" w:lineRule="auto"/>
            </w:pPr>
          </w:p>
        </w:tc>
      </w:tr>
      <w:tr w:rsidR="004A3F51" w:rsidRPr="00A07EB1" w14:paraId="372460A1" w14:textId="77777777" w:rsidTr="004A3F51">
        <w:tc>
          <w:tcPr>
            <w:tcW w:w="3681" w:type="dxa"/>
            <w:shd w:val="clear" w:color="auto" w:fill="FDEED9"/>
          </w:tcPr>
          <w:p w14:paraId="6DEFC250" w14:textId="77777777" w:rsidR="004A3F51" w:rsidRPr="00A07EB1" w:rsidRDefault="004A3F51" w:rsidP="004A3F51">
            <w:pPr>
              <w:spacing w:line="276" w:lineRule="auto"/>
            </w:pPr>
            <w:r>
              <w:t>V</w:t>
            </w:r>
            <w:r w:rsidRPr="004A3F51">
              <w:t>estigingsadres</w:t>
            </w:r>
          </w:p>
        </w:tc>
        <w:tc>
          <w:tcPr>
            <w:tcW w:w="4961" w:type="dxa"/>
          </w:tcPr>
          <w:p w14:paraId="21FE62E3" w14:textId="77777777" w:rsidR="004A3F51" w:rsidRPr="00A07EB1" w:rsidRDefault="004A3F51" w:rsidP="004A3F51">
            <w:pPr>
              <w:spacing w:line="276" w:lineRule="auto"/>
            </w:pPr>
          </w:p>
        </w:tc>
      </w:tr>
      <w:tr w:rsidR="004A3F51" w:rsidRPr="00A07EB1" w14:paraId="25F7850D" w14:textId="77777777" w:rsidTr="004A3F51">
        <w:trPr>
          <w:trHeight w:val="297"/>
        </w:trPr>
        <w:tc>
          <w:tcPr>
            <w:tcW w:w="3681" w:type="dxa"/>
            <w:shd w:val="clear" w:color="auto" w:fill="FDEED9"/>
          </w:tcPr>
          <w:p w14:paraId="099BC2E1" w14:textId="77777777" w:rsidR="004A3F51" w:rsidRPr="00A07EB1" w:rsidRDefault="004A3F51" w:rsidP="004A3F51">
            <w:pPr>
              <w:spacing w:line="276" w:lineRule="auto"/>
            </w:pPr>
            <w:r>
              <w:t>Postadres</w:t>
            </w:r>
          </w:p>
        </w:tc>
        <w:tc>
          <w:tcPr>
            <w:tcW w:w="4961" w:type="dxa"/>
          </w:tcPr>
          <w:p w14:paraId="378FE2AB" w14:textId="77777777" w:rsidR="004A3F51" w:rsidRPr="00A07EB1" w:rsidRDefault="004A3F51" w:rsidP="004A3F51">
            <w:pPr>
              <w:spacing w:line="276" w:lineRule="auto"/>
            </w:pPr>
          </w:p>
        </w:tc>
      </w:tr>
      <w:tr w:rsidR="004A3F51" w:rsidRPr="00A07EB1" w14:paraId="6B0AF70D" w14:textId="77777777" w:rsidTr="004A3F51">
        <w:tc>
          <w:tcPr>
            <w:tcW w:w="3681" w:type="dxa"/>
            <w:shd w:val="clear" w:color="auto" w:fill="FDEED9"/>
          </w:tcPr>
          <w:p w14:paraId="23B80FC7" w14:textId="77777777" w:rsidR="004A3F51" w:rsidRPr="00A07EB1" w:rsidRDefault="004A3F51" w:rsidP="004A3F51">
            <w:pPr>
              <w:spacing w:line="276" w:lineRule="auto"/>
            </w:pPr>
            <w:r>
              <w:t>Telefoonnummer</w:t>
            </w:r>
          </w:p>
        </w:tc>
        <w:tc>
          <w:tcPr>
            <w:tcW w:w="4961" w:type="dxa"/>
          </w:tcPr>
          <w:p w14:paraId="674206C7" w14:textId="77777777" w:rsidR="004A3F51" w:rsidRPr="00A07EB1" w:rsidRDefault="004A3F51" w:rsidP="004A3F51">
            <w:pPr>
              <w:spacing w:line="276" w:lineRule="auto"/>
            </w:pPr>
          </w:p>
        </w:tc>
      </w:tr>
      <w:tr w:rsidR="004A3F51" w:rsidRPr="00A07EB1" w14:paraId="42E4FC88" w14:textId="77777777" w:rsidTr="004A3F51">
        <w:tc>
          <w:tcPr>
            <w:tcW w:w="3681" w:type="dxa"/>
            <w:shd w:val="clear" w:color="auto" w:fill="FDEED9"/>
          </w:tcPr>
          <w:p w14:paraId="1EB4AA1B" w14:textId="77777777" w:rsidR="004A3F51" w:rsidRPr="00A07EB1" w:rsidRDefault="004A3F51" w:rsidP="004A3F51">
            <w:pPr>
              <w:spacing w:line="276" w:lineRule="auto"/>
            </w:pPr>
            <w:r>
              <w:t>E-mail</w:t>
            </w:r>
          </w:p>
        </w:tc>
        <w:tc>
          <w:tcPr>
            <w:tcW w:w="4961" w:type="dxa"/>
          </w:tcPr>
          <w:p w14:paraId="13EE955E" w14:textId="77777777" w:rsidR="004A3F51" w:rsidRPr="00A07EB1" w:rsidRDefault="004A3F51" w:rsidP="004A3F51">
            <w:pPr>
              <w:spacing w:line="276" w:lineRule="auto"/>
            </w:pPr>
          </w:p>
        </w:tc>
      </w:tr>
      <w:tr w:rsidR="004A3F51" w:rsidRPr="00A07EB1" w14:paraId="7211B12F" w14:textId="77777777" w:rsidTr="004A3F51">
        <w:tc>
          <w:tcPr>
            <w:tcW w:w="3681" w:type="dxa"/>
            <w:shd w:val="clear" w:color="auto" w:fill="FDEED9"/>
          </w:tcPr>
          <w:p w14:paraId="65B8CEE3" w14:textId="77777777" w:rsidR="004A3F51" w:rsidRPr="00A07EB1" w:rsidRDefault="004A3F51" w:rsidP="004A3F51">
            <w:pPr>
              <w:spacing w:line="276" w:lineRule="auto"/>
            </w:pPr>
            <w:r w:rsidRPr="004A3F51">
              <w:t>Nummer van inschrijving in het handelsregister</w:t>
            </w:r>
          </w:p>
        </w:tc>
        <w:tc>
          <w:tcPr>
            <w:tcW w:w="4961" w:type="dxa"/>
          </w:tcPr>
          <w:p w14:paraId="7DE5C05D" w14:textId="77777777" w:rsidR="004A3F51" w:rsidRPr="00A07EB1" w:rsidRDefault="004A3F51" w:rsidP="004A3F51">
            <w:pPr>
              <w:spacing w:line="276" w:lineRule="auto"/>
            </w:pPr>
          </w:p>
        </w:tc>
      </w:tr>
    </w:tbl>
    <w:p w14:paraId="12AB6F07" w14:textId="77777777" w:rsidR="00E54BDD" w:rsidRDefault="00E54BDD" w:rsidP="00E54BDD">
      <w:pPr>
        <w:spacing w:line="276" w:lineRule="auto"/>
      </w:pPr>
    </w:p>
    <w:p w14:paraId="55CF0CB9" w14:textId="77777777" w:rsidR="00E54BDD" w:rsidRPr="00A07EB1" w:rsidRDefault="00E54BDD" w:rsidP="00E54BDD">
      <w:pPr>
        <w:spacing w:line="276" w:lineRule="auto"/>
      </w:pPr>
      <w:r w:rsidRPr="00A07EB1">
        <w:t>[</w:t>
      </w:r>
      <w:r w:rsidRPr="00655004">
        <w:rPr>
          <w:highlight w:val="yellow"/>
        </w:rPr>
        <w:t>naam derde]</w:t>
      </w:r>
      <w:r w:rsidRPr="00A07EB1">
        <w:t xml:space="preserve"> voldoet, zo blijkt uit bijgevoegd bewijsstuk, alleen of gezamenlijk met [</w:t>
      </w:r>
      <w:r w:rsidRPr="00655004">
        <w:rPr>
          <w:highlight w:val="yellow"/>
        </w:rPr>
        <w:t>naam inschrijver/</w:t>
      </w:r>
      <w:proofErr w:type="spellStart"/>
      <w:r w:rsidRPr="00655004">
        <w:rPr>
          <w:highlight w:val="yellow"/>
        </w:rPr>
        <w:t>combinant</w:t>
      </w:r>
      <w:proofErr w:type="spellEnd"/>
      <w:r w:rsidRPr="00A07EB1">
        <w:t>] aan deze geschiktheidseis;</w:t>
      </w:r>
    </w:p>
    <w:p w14:paraId="0328035B" w14:textId="77777777" w:rsidR="00E54BDD" w:rsidRPr="00A07EB1" w:rsidRDefault="00E54BDD" w:rsidP="00E54BDD">
      <w:pPr>
        <w:spacing w:line="276" w:lineRule="auto"/>
      </w:pPr>
    </w:p>
    <w:p w14:paraId="31156DFC"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bij eventuele gunning van de opdracht voor de uitvoering van de opdracht op diens eerste verzoek daadwerkelijk kan beschikken over de voor de uitvoering van de opdracht noodzakelijke middelen van [</w:t>
      </w:r>
      <w:r w:rsidRPr="00655004">
        <w:rPr>
          <w:highlight w:val="yellow"/>
        </w:rPr>
        <w:t>naam derde</w:t>
      </w:r>
      <w:r w:rsidRPr="00A07EB1">
        <w:t>];</w:t>
      </w:r>
    </w:p>
    <w:p w14:paraId="1E2931AC" w14:textId="77777777" w:rsidR="00E54BDD" w:rsidRPr="00A07EB1" w:rsidRDefault="00E54BDD" w:rsidP="00E54BDD">
      <w:pPr>
        <w:spacing w:line="276" w:lineRule="auto"/>
      </w:pPr>
    </w:p>
    <w:p w14:paraId="2D6344CA"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bij eventuele gunning van de opdracht tezamen met [</w:t>
      </w:r>
      <w:r w:rsidRPr="00655004">
        <w:rPr>
          <w:highlight w:val="yellow"/>
        </w:rPr>
        <w:t>naam derde</w:t>
      </w:r>
      <w:r w:rsidRPr="00A07EB1">
        <w:t>] hoofdelijk aansprakelijk is voor de uitvoering van de opdracht (deze eis geldt uitsluitend indien in het kader van een geschiktheidseis met betrekking tot de financiële en economische draagkracht  (paragraaf 6.</w:t>
      </w:r>
      <w:r>
        <w:t>3</w:t>
      </w:r>
      <w:r w:rsidRPr="00A07EB1">
        <w:t xml:space="preserve"> (verzekeringseis) een beroep wordt gedaan op de middelen van een derde). </w:t>
      </w:r>
    </w:p>
    <w:p w14:paraId="5452C0CA" w14:textId="77777777" w:rsidR="00E54BDD" w:rsidRPr="00A07EB1" w:rsidRDefault="00E54BDD" w:rsidP="00E54BDD">
      <w:pPr>
        <w:spacing w:line="276" w:lineRule="auto"/>
      </w:pPr>
    </w:p>
    <w:p w14:paraId="05BAE332" w14:textId="77777777" w:rsidR="00E54BDD" w:rsidRPr="00A07EB1" w:rsidRDefault="00E54BDD" w:rsidP="00E54BDD">
      <w:pPr>
        <w:spacing w:line="276" w:lineRule="auto"/>
      </w:pPr>
      <w:r w:rsidRPr="00A07EB1">
        <w:t>[</w:t>
      </w:r>
      <w:r w:rsidRPr="005D5E94">
        <w:rPr>
          <w:highlight w:val="yellow"/>
        </w:rPr>
        <w:t>Naam derde</w:t>
      </w:r>
      <w:r w:rsidRPr="00A07EB1">
        <w:t xml:space="preserve">] daadwerkelijk zal worden ingezet (als onderaannemer of </w:t>
      </w:r>
      <w:proofErr w:type="spellStart"/>
      <w:r w:rsidRPr="00A07EB1">
        <w:t>combinant</w:t>
      </w:r>
      <w:proofErr w:type="spellEnd"/>
      <w:r w:rsidRPr="00A07EB1">
        <w:t xml:space="preserve">) bij de uitvoering van de opdracht (deze eis geldt uitsluitend indien in het kader van een geschiktheidseis met betrekking tot de technische en beroepsbekwaamheid een beroep wordt gedaan op de middelen van een derde). </w:t>
      </w:r>
    </w:p>
    <w:p w14:paraId="6DAAB886" w14:textId="77777777" w:rsidR="00E54BDD" w:rsidRPr="00A07EB1" w:rsidRDefault="00E54BDD" w:rsidP="00E54BDD">
      <w:pPr>
        <w:spacing w:line="276" w:lineRule="auto"/>
      </w:pPr>
    </w:p>
    <w:p w14:paraId="4975D1D5" w14:textId="77777777" w:rsidR="00E54BDD" w:rsidRDefault="00E54BDD" w:rsidP="00E54BDD">
      <w:pPr>
        <w:spacing w:line="276" w:lineRule="auto"/>
      </w:pPr>
      <w:r w:rsidRPr="00A07EB1">
        <w:t>Ondergetekende verklaart dat hij/zij deze verklaring naar waarheid heeft ondertekend en tevens dat hij/zij daartoe rechtens bevoegd is.</w:t>
      </w:r>
    </w:p>
    <w:tbl>
      <w:tblPr>
        <w:tblpPr w:leftFromText="141" w:rightFromText="141" w:vertAnchor="text" w:horzAnchor="margin" w:tblpY="377"/>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E54BDD" w:rsidRPr="00A07EB1" w14:paraId="72C12698" w14:textId="77777777" w:rsidTr="004A3F51">
        <w:tc>
          <w:tcPr>
            <w:tcW w:w="3681" w:type="dxa"/>
            <w:shd w:val="clear" w:color="auto" w:fill="FDEED9"/>
          </w:tcPr>
          <w:p w14:paraId="47FFBA9C" w14:textId="77777777" w:rsidR="00E54BDD" w:rsidRPr="00A07EB1" w:rsidRDefault="00E54BDD" w:rsidP="007E3C46">
            <w:pPr>
              <w:spacing w:line="276" w:lineRule="auto"/>
            </w:pPr>
            <w:bookmarkStart w:id="1" w:name="_Hlk150517917"/>
            <w:r w:rsidRPr="00A07EB1">
              <w:t>Naam derde</w:t>
            </w:r>
          </w:p>
        </w:tc>
        <w:tc>
          <w:tcPr>
            <w:tcW w:w="4961" w:type="dxa"/>
          </w:tcPr>
          <w:p w14:paraId="38A6D188" w14:textId="77777777" w:rsidR="00E54BDD" w:rsidRPr="00A07EB1" w:rsidRDefault="00E54BDD" w:rsidP="007E3C46">
            <w:pPr>
              <w:spacing w:line="276" w:lineRule="auto"/>
            </w:pPr>
          </w:p>
        </w:tc>
      </w:tr>
      <w:tr w:rsidR="00E54BDD" w:rsidRPr="00A07EB1" w14:paraId="52C25872" w14:textId="77777777" w:rsidTr="004A3F51">
        <w:tc>
          <w:tcPr>
            <w:tcW w:w="3681" w:type="dxa"/>
            <w:shd w:val="clear" w:color="auto" w:fill="FDEED9"/>
          </w:tcPr>
          <w:p w14:paraId="76F28D67" w14:textId="77777777" w:rsidR="00E54BDD" w:rsidRPr="00A07EB1" w:rsidRDefault="00E54BDD" w:rsidP="007E3C46">
            <w:pPr>
              <w:spacing w:line="276" w:lineRule="auto"/>
            </w:pPr>
            <w:r w:rsidRPr="00A07EB1">
              <w:t>Naam ondertekenaar</w:t>
            </w:r>
          </w:p>
        </w:tc>
        <w:tc>
          <w:tcPr>
            <w:tcW w:w="4961" w:type="dxa"/>
          </w:tcPr>
          <w:p w14:paraId="52278FBE" w14:textId="77777777" w:rsidR="00E54BDD" w:rsidRPr="00A07EB1" w:rsidRDefault="00E54BDD" w:rsidP="007E3C46">
            <w:pPr>
              <w:spacing w:line="276" w:lineRule="auto"/>
            </w:pPr>
          </w:p>
        </w:tc>
      </w:tr>
      <w:tr w:rsidR="00E54BDD" w:rsidRPr="00A07EB1" w14:paraId="5DA1F333" w14:textId="77777777" w:rsidTr="004A3F51">
        <w:trPr>
          <w:trHeight w:val="297"/>
        </w:trPr>
        <w:tc>
          <w:tcPr>
            <w:tcW w:w="3681" w:type="dxa"/>
            <w:shd w:val="clear" w:color="auto" w:fill="FDEED9"/>
          </w:tcPr>
          <w:p w14:paraId="04C7E0E3" w14:textId="77777777" w:rsidR="00E54BDD" w:rsidRPr="00A07EB1" w:rsidRDefault="00E54BDD" w:rsidP="007E3C46">
            <w:pPr>
              <w:spacing w:line="276" w:lineRule="auto"/>
            </w:pPr>
            <w:r w:rsidRPr="00A07EB1">
              <w:t>Functie ondertekenaar</w:t>
            </w:r>
          </w:p>
        </w:tc>
        <w:tc>
          <w:tcPr>
            <w:tcW w:w="4961" w:type="dxa"/>
          </w:tcPr>
          <w:p w14:paraId="030B2548" w14:textId="77777777" w:rsidR="00E54BDD" w:rsidRPr="00A07EB1" w:rsidRDefault="00E54BDD" w:rsidP="007E3C46">
            <w:pPr>
              <w:spacing w:line="276" w:lineRule="auto"/>
            </w:pPr>
          </w:p>
        </w:tc>
      </w:tr>
      <w:tr w:rsidR="00E54BDD" w:rsidRPr="00A07EB1" w14:paraId="793B2F48" w14:textId="77777777" w:rsidTr="004A3F51">
        <w:tc>
          <w:tcPr>
            <w:tcW w:w="3681" w:type="dxa"/>
            <w:shd w:val="clear" w:color="auto" w:fill="FDEED9"/>
          </w:tcPr>
          <w:p w14:paraId="28FBE6A3" w14:textId="77777777" w:rsidR="00E54BDD" w:rsidRPr="00A07EB1" w:rsidRDefault="00E54BDD" w:rsidP="007E3C46">
            <w:pPr>
              <w:spacing w:line="276" w:lineRule="auto"/>
            </w:pPr>
            <w:r w:rsidRPr="00A07EB1">
              <w:t>Handtekening</w:t>
            </w:r>
          </w:p>
          <w:p w14:paraId="62CBD667" w14:textId="77777777" w:rsidR="00E54BDD" w:rsidRPr="00A07EB1" w:rsidRDefault="00E54BDD" w:rsidP="007E3C46">
            <w:pPr>
              <w:spacing w:line="276" w:lineRule="auto"/>
            </w:pPr>
          </w:p>
          <w:p w14:paraId="40ED096E" w14:textId="77777777" w:rsidR="00E54BDD" w:rsidRDefault="00E54BDD" w:rsidP="007E3C46">
            <w:pPr>
              <w:spacing w:line="276" w:lineRule="auto"/>
            </w:pPr>
          </w:p>
          <w:p w14:paraId="608F9CE5" w14:textId="77777777" w:rsidR="00E54BDD" w:rsidRDefault="00E54BDD" w:rsidP="007E3C46">
            <w:pPr>
              <w:spacing w:line="276" w:lineRule="auto"/>
            </w:pPr>
          </w:p>
          <w:p w14:paraId="0082F887" w14:textId="77777777" w:rsidR="00E54BDD" w:rsidRPr="00A07EB1" w:rsidRDefault="00E54BDD" w:rsidP="007E3C46">
            <w:pPr>
              <w:spacing w:line="276" w:lineRule="auto"/>
            </w:pPr>
          </w:p>
        </w:tc>
        <w:tc>
          <w:tcPr>
            <w:tcW w:w="4961" w:type="dxa"/>
          </w:tcPr>
          <w:p w14:paraId="3B8505C5" w14:textId="77777777" w:rsidR="00E54BDD" w:rsidRPr="00A07EB1" w:rsidRDefault="00E54BDD" w:rsidP="007E3C46">
            <w:pPr>
              <w:spacing w:line="276" w:lineRule="auto"/>
            </w:pPr>
          </w:p>
        </w:tc>
      </w:tr>
      <w:tr w:rsidR="00E54BDD" w:rsidRPr="00A07EB1" w14:paraId="6E7B03EF" w14:textId="77777777" w:rsidTr="004A3F51">
        <w:tc>
          <w:tcPr>
            <w:tcW w:w="3681" w:type="dxa"/>
            <w:shd w:val="clear" w:color="auto" w:fill="FDEED9"/>
          </w:tcPr>
          <w:p w14:paraId="6E91C4DB" w14:textId="77777777" w:rsidR="00E54BDD" w:rsidRPr="00A07EB1" w:rsidRDefault="00E54BDD" w:rsidP="007E3C46">
            <w:pPr>
              <w:spacing w:line="276" w:lineRule="auto"/>
            </w:pPr>
            <w:r w:rsidRPr="00A07EB1">
              <w:t>Plaats en datum</w:t>
            </w:r>
          </w:p>
        </w:tc>
        <w:tc>
          <w:tcPr>
            <w:tcW w:w="4961" w:type="dxa"/>
          </w:tcPr>
          <w:p w14:paraId="6939EE62" w14:textId="77777777" w:rsidR="00E54BDD" w:rsidRPr="00A07EB1" w:rsidRDefault="00E54BDD" w:rsidP="007E3C46">
            <w:pPr>
              <w:spacing w:line="276" w:lineRule="auto"/>
            </w:pPr>
          </w:p>
        </w:tc>
      </w:tr>
    </w:tbl>
    <w:p w14:paraId="7864AD3E" w14:textId="77777777" w:rsidR="00E54BDD" w:rsidRPr="00114DE5" w:rsidRDefault="00E54BDD" w:rsidP="00E54BDD">
      <w:pPr>
        <w:spacing w:line="276" w:lineRule="auto"/>
      </w:pPr>
    </w:p>
    <w:bookmarkEnd w:id="1"/>
    <w:p w14:paraId="6ECE14FF" w14:textId="2AF5E867" w:rsidR="005A17F3" w:rsidRDefault="00427074" w:rsidP="00E54BDD">
      <w:pPr>
        <w:pStyle w:val="ZsyseenpuntVRU"/>
        <w:spacing w:line="240" w:lineRule="auto"/>
      </w:pPr>
      <w:r>
        <w:rPr>
          <w:noProof/>
        </w:rPr>
        <mc:AlternateContent>
          <mc:Choice Requires="wpc">
            <w:drawing>
              <wp:anchor distT="0" distB="0" distL="114300" distR="114300" simplePos="0" relativeHeight="251659264" behindDoc="1" locked="1" layoutInCell="1" allowOverlap="1" wp14:anchorId="73087F42" wp14:editId="2806F44C">
                <wp:simplePos x="0" y="0"/>
                <wp:positionH relativeFrom="page">
                  <wp:posOffset>0</wp:posOffset>
                </wp:positionH>
                <wp:positionV relativeFrom="page">
                  <wp:posOffset>0</wp:posOffset>
                </wp:positionV>
                <wp:extent cx="7560000" cy="1087200"/>
                <wp:effectExtent l="0" t="0" r="0" b="0"/>
                <wp:wrapNone/>
                <wp:docPr id="663736178" name="LogoSwitch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13307969" name="LogoSwitch1"/>
                        <wps:cNvSpPr>
                          <a:spLocks noEditPoints="1"/>
                        </wps:cNvSpPr>
                        <wps:spPr bwMode="auto">
                          <a:xfrm>
                            <a:off x="1064260" y="855345"/>
                            <a:ext cx="907415" cy="178435"/>
                          </a:xfrm>
                          <a:custGeom>
                            <a:avLst/>
                            <a:gdLst>
                              <a:gd name="T0" fmla="*/ 483 w 2857"/>
                              <a:gd name="T1" fmla="*/ 1 h 562"/>
                              <a:gd name="T2" fmla="*/ 245 w 2857"/>
                              <a:gd name="T3" fmla="*/ 562 h 562"/>
                              <a:gd name="T4" fmla="*/ 0 w 2857"/>
                              <a:gd name="T5" fmla="*/ 1 h 562"/>
                              <a:gd name="T6" fmla="*/ 103 w 2857"/>
                              <a:gd name="T7" fmla="*/ 316 h 562"/>
                              <a:gd name="T8" fmla="*/ 380 w 2857"/>
                              <a:gd name="T9" fmla="*/ 316 h 562"/>
                              <a:gd name="T10" fmla="*/ 783 w 2857"/>
                              <a:gd name="T11" fmla="*/ 473 h 562"/>
                              <a:gd name="T12" fmla="*/ 732 w 2857"/>
                              <a:gd name="T13" fmla="*/ 248 h 562"/>
                              <a:gd name="T14" fmla="*/ 840 w 2857"/>
                              <a:gd name="T15" fmla="*/ 165 h 562"/>
                              <a:gd name="T16" fmla="*/ 733 w 2857"/>
                              <a:gd name="T17" fmla="*/ 54 h 562"/>
                              <a:gd name="T18" fmla="*/ 637 w 2857"/>
                              <a:gd name="T19" fmla="*/ 165 h 562"/>
                              <a:gd name="T20" fmla="*/ 565 w 2857"/>
                              <a:gd name="T21" fmla="*/ 248 h 562"/>
                              <a:gd name="T22" fmla="*/ 637 w 2857"/>
                              <a:gd name="T23" fmla="*/ 418 h 562"/>
                              <a:gd name="T24" fmla="*/ 856 w 2857"/>
                              <a:gd name="T25" fmla="*/ 543 h 562"/>
                              <a:gd name="T26" fmla="*/ 783 w 2857"/>
                              <a:gd name="T27" fmla="*/ 473 h 562"/>
                              <a:gd name="T28" fmla="*/ 1011 w 2857"/>
                              <a:gd name="T29" fmla="*/ 163 h 562"/>
                              <a:gd name="T30" fmla="*/ 922 w 2857"/>
                              <a:gd name="T31" fmla="*/ 550 h 562"/>
                              <a:gd name="T32" fmla="*/ 1018 w 2857"/>
                              <a:gd name="T33" fmla="*/ 346 h 562"/>
                              <a:gd name="T34" fmla="*/ 1183 w 2857"/>
                              <a:gd name="T35" fmla="*/ 273 h 562"/>
                              <a:gd name="T36" fmla="*/ 1127 w 2857"/>
                              <a:gd name="T37" fmla="*/ 154 h 562"/>
                              <a:gd name="T38" fmla="*/ 1649 w 2857"/>
                              <a:gd name="T39" fmla="*/ 356 h 562"/>
                              <a:gd name="T40" fmla="*/ 1345 w 2857"/>
                              <a:gd name="T41" fmla="*/ 392 h 562"/>
                              <a:gd name="T42" fmla="*/ 1564 w 2857"/>
                              <a:gd name="T43" fmla="*/ 439 h 562"/>
                              <a:gd name="T44" fmla="*/ 1459 w 2857"/>
                              <a:gd name="T45" fmla="*/ 562 h 562"/>
                              <a:gd name="T46" fmla="*/ 1452 w 2857"/>
                              <a:gd name="T47" fmla="*/ 153 h 562"/>
                              <a:gd name="T48" fmla="*/ 1556 w 2857"/>
                              <a:gd name="T49" fmla="*/ 313 h 562"/>
                              <a:gd name="T50" fmla="*/ 1347 w 2857"/>
                              <a:gd name="T51" fmla="*/ 313 h 562"/>
                              <a:gd name="T52" fmla="*/ 1910 w 2857"/>
                              <a:gd name="T53" fmla="*/ 470 h 562"/>
                              <a:gd name="T54" fmla="*/ 1912 w 2857"/>
                              <a:gd name="T55" fmla="*/ 244 h 562"/>
                              <a:gd name="T56" fmla="*/ 2050 w 2857"/>
                              <a:gd name="T57" fmla="*/ 211 h 562"/>
                              <a:gd name="T58" fmla="*/ 1704 w 2857"/>
                              <a:gd name="T59" fmla="*/ 359 h 562"/>
                              <a:gd name="T60" fmla="*/ 2059 w 2857"/>
                              <a:gd name="T61" fmla="*/ 501 h 562"/>
                              <a:gd name="T62" fmla="*/ 1910 w 2857"/>
                              <a:gd name="T63" fmla="*/ 470 h 562"/>
                              <a:gd name="T64" fmla="*/ 2222 w 2857"/>
                              <a:gd name="T65" fmla="*/ 212 h 562"/>
                              <a:gd name="T66" fmla="*/ 2126 w 2857"/>
                              <a:gd name="T67" fmla="*/ 0 h 562"/>
                              <a:gd name="T68" fmla="*/ 2222 w 2857"/>
                              <a:gd name="T69" fmla="*/ 550 h 562"/>
                              <a:gd name="T70" fmla="*/ 2318 w 2857"/>
                              <a:gd name="T71" fmla="*/ 243 h 562"/>
                              <a:gd name="T72" fmla="*/ 2406 w 2857"/>
                              <a:gd name="T73" fmla="*/ 550 h 562"/>
                              <a:gd name="T74" fmla="*/ 2502 w 2857"/>
                              <a:gd name="T75" fmla="*/ 343 h 562"/>
                              <a:gd name="T76" fmla="*/ 2830 w 2857"/>
                              <a:gd name="T77" fmla="*/ 461 h 562"/>
                              <a:gd name="T78" fmla="*/ 2733 w 2857"/>
                              <a:gd name="T79" fmla="*/ 418 h 562"/>
                              <a:gd name="T80" fmla="*/ 2841 w 2857"/>
                              <a:gd name="T81" fmla="*/ 248 h 562"/>
                              <a:gd name="T82" fmla="*/ 2734 w 2857"/>
                              <a:gd name="T83" fmla="*/ 165 h 562"/>
                              <a:gd name="T84" fmla="*/ 2638 w 2857"/>
                              <a:gd name="T85" fmla="*/ 64 h 562"/>
                              <a:gd name="T86" fmla="*/ 2566 w 2857"/>
                              <a:gd name="T87" fmla="*/ 165 h 562"/>
                              <a:gd name="T88" fmla="*/ 2638 w 2857"/>
                              <a:gd name="T89" fmla="*/ 248 h 562"/>
                              <a:gd name="T90" fmla="*/ 2769 w 2857"/>
                              <a:gd name="T91" fmla="*/ 560 h 562"/>
                              <a:gd name="T92" fmla="*/ 2830 w 2857"/>
                              <a:gd name="T93" fmla="*/ 461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857" h="562">
                                <a:moveTo>
                                  <a:pt x="380" y="1"/>
                                </a:moveTo>
                                <a:cubicBezTo>
                                  <a:pt x="483" y="1"/>
                                  <a:pt x="483" y="1"/>
                                  <a:pt x="483" y="1"/>
                                </a:cubicBezTo>
                                <a:cubicBezTo>
                                  <a:pt x="483" y="316"/>
                                  <a:pt x="483" y="316"/>
                                  <a:pt x="483" y="316"/>
                                </a:cubicBezTo>
                                <a:cubicBezTo>
                                  <a:pt x="483" y="479"/>
                                  <a:pt x="383" y="562"/>
                                  <a:pt x="245" y="562"/>
                                </a:cubicBezTo>
                                <a:cubicBezTo>
                                  <a:pt x="113" y="562"/>
                                  <a:pt x="0" y="483"/>
                                  <a:pt x="0" y="316"/>
                                </a:cubicBezTo>
                                <a:cubicBezTo>
                                  <a:pt x="0" y="1"/>
                                  <a:pt x="0" y="1"/>
                                  <a:pt x="0" y="1"/>
                                </a:cubicBezTo>
                                <a:cubicBezTo>
                                  <a:pt x="103" y="1"/>
                                  <a:pt x="103" y="1"/>
                                  <a:pt x="103" y="1"/>
                                </a:cubicBezTo>
                                <a:cubicBezTo>
                                  <a:pt x="103" y="316"/>
                                  <a:pt x="103" y="316"/>
                                  <a:pt x="103" y="316"/>
                                </a:cubicBezTo>
                                <a:cubicBezTo>
                                  <a:pt x="103" y="416"/>
                                  <a:pt x="160" y="468"/>
                                  <a:pt x="245" y="468"/>
                                </a:cubicBezTo>
                                <a:cubicBezTo>
                                  <a:pt x="331" y="468"/>
                                  <a:pt x="380" y="411"/>
                                  <a:pt x="380" y="316"/>
                                </a:cubicBezTo>
                                <a:lnTo>
                                  <a:pt x="380" y="1"/>
                                </a:lnTo>
                                <a:close/>
                                <a:moveTo>
                                  <a:pt x="783" y="473"/>
                                </a:moveTo>
                                <a:cubicBezTo>
                                  <a:pt x="752" y="473"/>
                                  <a:pt x="732" y="455"/>
                                  <a:pt x="732" y="418"/>
                                </a:cubicBezTo>
                                <a:cubicBezTo>
                                  <a:pt x="732" y="248"/>
                                  <a:pt x="732" y="248"/>
                                  <a:pt x="732" y="248"/>
                                </a:cubicBezTo>
                                <a:cubicBezTo>
                                  <a:pt x="840" y="248"/>
                                  <a:pt x="840" y="248"/>
                                  <a:pt x="840" y="248"/>
                                </a:cubicBezTo>
                                <a:cubicBezTo>
                                  <a:pt x="840" y="165"/>
                                  <a:pt x="840" y="165"/>
                                  <a:pt x="840" y="165"/>
                                </a:cubicBezTo>
                                <a:cubicBezTo>
                                  <a:pt x="733" y="165"/>
                                  <a:pt x="733" y="165"/>
                                  <a:pt x="733" y="165"/>
                                </a:cubicBezTo>
                                <a:cubicBezTo>
                                  <a:pt x="733" y="54"/>
                                  <a:pt x="733" y="54"/>
                                  <a:pt x="733" y="54"/>
                                </a:cubicBezTo>
                                <a:cubicBezTo>
                                  <a:pt x="637" y="64"/>
                                  <a:pt x="637" y="64"/>
                                  <a:pt x="637" y="64"/>
                                </a:cubicBezTo>
                                <a:cubicBezTo>
                                  <a:pt x="637" y="165"/>
                                  <a:pt x="637" y="165"/>
                                  <a:pt x="637" y="165"/>
                                </a:cubicBezTo>
                                <a:cubicBezTo>
                                  <a:pt x="565" y="165"/>
                                  <a:pt x="565" y="165"/>
                                  <a:pt x="565" y="165"/>
                                </a:cubicBezTo>
                                <a:cubicBezTo>
                                  <a:pt x="565" y="248"/>
                                  <a:pt x="565" y="248"/>
                                  <a:pt x="565" y="248"/>
                                </a:cubicBezTo>
                                <a:cubicBezTo>
                                  <a:pt x="637" y="248"/>
                                  <a:pt x="637" y="248"/>
                                  <a:pt x="637" y="248"/>
                                </a:cubicBezTo>
                                <a:cubicBezTo>
                                  <a:pt x="637" y="418"/>
                                  <a:pt x="637" y="418"/>
                                  <a:pt x="637" y="418"/>
                                </a:cubicBezTo>
                                <a:cubicBezTo>
                                  <a:pt x="637" y="513"/>
                                  <a:pt x="688" y="560"/>
                                  <a:pt x="769" y="560"/>
                                </a:cubicBezTo>
                                <a:cubicBezTo>
                                  <a:pt x="802" y="560"/>
                                  <a:pt x="826" y="556"/>
                                  <a:pt x="856" y="543"/>
                                </a:cubicBezTo>
                                <a:cubicBezTo>
                                  <a:pt x="829" y="461"/>
                                  <a:pt x="829" y="461"/>
                                  <a:pt x="829" y="461"/>
                                </a:cubicBezTo>
                                <a:cubicBezTo>
                                  <a:pt x="814" y="469"/>
                                  <a:pt x="798" y="473"/>
                                  <a:pt x="783" y="473"/>
                                </a:cubicBezTo>
                                <a:close/>
                                <a:moveTo>
                                  <a:pt x="1018" y="208"/>
                                </a:moveTo>
                                <a:cubicBezTo>
                                  <a:pt x="1011" y="163"/>
                                  <a:pt x="1011" y="163"/>
                                  <a:pt x="1011" y="163"/>
                                </a:cubicBezTo>
                                <a:cubicBezTo>
                                  <a:pt x="922" y="163"/>
                                  <a:pt x="922" y="163"/>
                                  <a:pt x="922" y="163"/>
                                </a:cubicBezTo>
                                <a:cubicBezTo>
                                  <a:pt x="922" y="550"/>
                                  <a:pt x="922" y="550"/>
                                  <a:pt x="922" y="550"/>
                                </a:cubicBezTo>
                                <a:cubicBezTo>
                                  <a:pt x="1018" y="550"/>
                                  <a:pt x="1018" y="550"/>
                                  <a:pt x="1018" y="550"/>
                                </a:cubicBezTo>
                                <a:cubicBezTo>
                                  <a:pt x="1018" y="346"/>
                                  <a:pt x="1018" y="346"/>
                                  <a:pt x="1018" y="346"/>
                                </a:cubicBezTo>
                                <a:cubicBezTo>
                                  <a:pt x="1018" y="274"/>
                                  <a:pt x="1064" y="248"/>
                                  <a:pt x="1114" y="248"/>
                                </a:cubicBezTo>
                                <a:cubicBezTo>
                                  <a:pt x="1146" y="248"/>
                                  <a:pt x="1164" y="258"/>
                                  <a:pt x="1183" y="273"/>
                                </a:cubicBezTo>
                                <a:cubicBezTo>
                                  <a:pt x="1227" y="190"/>
                                  <a:pt x="1227" y="190"/>
                                  <a:pt x="1227" y="190"/>
                                </a:cubicBezTo>
                                <a:cubicBezTo>
                                  <a:pt x="1205" y="170"/>
                                  <a:pt x="1167" y="154"/>
                                  <a:pt x="1127" y="154"/>
                                </a:cubicBezTo>
                                <a:cubicBezTo>
                                  <a:pt x="1088" y="154"/>
                                  <a:pt x="1046" y="161"/>
                                  <a:pt x="1018" y="208"/>
                                </a:cubicBezTo>
                                <a:close/>
                                <a:moveTo>
                                  <a:pt x="1649" y="356"/>
                                </a:moveTo>
                                <a:cubicBezTo>
                                  <a:pt x="1649" y="368"/>
                                  <a:pt x="1648" y="380"/>
                                  <a:pt x="1648" y="392"/>
                                </a:cubicBezTo>
                                <a:cubicBezTo>
                                  <a:pt x="1345" y="392"/>
                                  <a:pt x="1345" y="392"/>
                                  <a:pt x="1345" y="392"/>
                                </a:cubicBezTo>
                                <a:cubicBezTo>
                                  <a:pt x="1351" y="440"/>
                                  <a:pt x="1392" y="475"/>
                                  <a:pt x="1461" y="475"/>
                                </a:cubicBezTo>
                                <a:cubicBezTo>
                                  <a:pt x="1496" y="475"/>
                                  <a:pt x="1542" y="461"/>
                                  <a:pt x="1564" y="439"/>
                                </a:cubicBezTo>
                                <a:cubicBezTo>
                                  <a:pt x="1626" y="499"/>
                                  <a:pt x="1626" y="499"/>
                                  <a:pt x="1626" y="499"/>
                                </a:cubicBezTo>
                                <a:cubicBezTo>
                                  <a:pt x="1584" y="541"/>
                                  <a:pt x="1519" y="562"/>
                                  <a:pt x="1459" y="562"/>
                                </a:cubicBezTo>
                                <a:cubicBezTo>
                                  <a:pt x="1326" y="562"/>
                                  <a:pt x="1246" y="479"/>
                                  <a:pt x="1246" y="355"/>
                                </a:cubicBezTo>
                                <a:cubicBezTo>
                                  <a:pt x="1246" y="238"/>
                                  <a:pt x="1326" y="153"/>
                                  <a:pt x="1452" y="153"/>
                                </a:cubicBezTo>
                                <a:cubicBezTo>
                                  <a:pt x="1571" y="153"/>
                                  <a:pt x="1649" y="221"/>
                                  <a:pt x="1649" y="356"/>
                                </a:cubicBezTo>
                                <a:close/>
                                <a:moveTo>
                                  <a:pt x="1556" y="313"/>
                                </a:moveTo>
                                <a:cubicBezTo>
                                  <a:pt x="1549" y="263"/>
                                  <a:pt x="1511" y="238"/>
                                  <a:pt x="1455" y="238"/>
                                </a:cubicBezTo>
                                <a:cubicBezTo>
                                  <a:pt x="1403" y="238"/>
                                  <a:pt x="1362" y="263"/>
                                  <a:pt x="1347" y="313"/>
                                </a:cubicBezTo>
                                <a:lnTo>
                                  <a:pt x="1556" y="313"/>
                                </a:lnTo>
                                <a:close/>
                                <a:moveTo>
                                  <a:pt x="1910" y="470"/>
                                </a:moveTo>
                                <a:cubicBezTo>
                                  <a:pt x="1850" y="470"/>
                                  <a:pt x="1800" y="432"/>
                                  <a:pt x="1800" y="359"/>
                                </a:cubicBezTo>
                                <a:cubicBezTo>
                                  <a:pt x="1800" y="291"/>
                                  <a:pt x="1846" y="244"/>
                                  <a:pt x="1912" y="244"/>
                                </a:cubicBezTo>
                                <a:cubicBezTo>
                                  <a:pt x="1939" y="244"/>
                                  <a:pt x="1967" y="253"/>
                                  <a:pt x="1989" y="274"/>
                                </a:cubicBezTo>
                                <a:cubicBezTo>
                                  <a:pt x="2050" y="211"/>
                                  <a:pt x="2050" y="211"/>
                                  <a:pt x="2050" y="211"/>
                                </a:cubicBezTo>
                                <a:cubicBezTo>
                                  <a:pt x="2007" y="169"/>
                                  <a:pt x="1966" y="154"/>
                                  <a:pt x="1910" y="154"/>
                                </a:cubicBezTo>
                                <a:cubicBezTo>
                                  <a:pt x="1798" y="154"/>
                                  <a:pt x="1704" y="220"/>
                                  <a:pt x="1704" y="359"/>
                                </a:cubicBezTo>
                                <a:cubicBezTo>
                                  <a:pt x="1704" y="495"/>
                                  <a:pt x="1798" y="562"/>
                                  <a:pt x="1910" y="562"/>
                                </a:cubicBezTo>
                                <a:cubicBezTo>
                                  <a:pt x="1967" y="562"/>
                                  <a:pt x="2015" y="545"/>
                                  <a:pt x="2059" y="501"/>
                                </a:cubicBezTo>
                                <a:cubicBezTo>
                                  <a:pt x="1995" y="438"/>
                                  <a:pt x="1995" y="438"/>
                                  <a:pt x="1995" y="438"/>
                                </a:cubicBezTo>
                                <a:cubicBezTo>
                                  <a:pt x="1971" y="462"/>
                                  <a:pt x="1941" y="470"/>
                                  <a:pt x="1910" y="470"/>
                                </a:cubicBezTo>
                                <a:close/>
                                <a:moveTo>
                                  <a:pt x="2343" y="154"/>
                                </a:moveTo>
                                <a:cubicBezTo>
                                  <a:pt x="2299" y="154"/>
                                  <a:pt x="2256" y="168"/>
                                  <a:pt x="2222" y="212"/>
                                </a:cubicBezTo>
                                <a:cubicBezTo>
                                  <a:pt x="2222" y="0"/>
                                  <a:pt x="2222" y="0"/>
                                  <a:pt x="2222" y="0"/>
                                </a:cubicBezTo>
                                <a:cubicBezTo>
                                  <a:pt x="2126" y="0"/>
                                  <a:pt x="2126" y="0"/>
                                  <a:pt x="2126" y="0"/>
                                </a:cubicBezTo>
                                <a:cubicBezTo>
                                  <a:pt x="2126" y="550"/>
                                  <a:pt x="2126" y="550"/>
                                  <a:pt x="2126" y="550"/>
                                </a:cubicBezTo>
                                <a:cubicBezTo>
                                  <a:pt x="2222" y="550"/>
                                  <a:pt x="2222" y="550"/>
                                  <a:pt x="2222" y="550"/>
                                </a:cubicBezTo>
                                <a:cubicBezTo>
                                  <a:pt x="2222" y="349"/>
                                  <a:pt x="2222" y="349"/>
                                  <a:pt x="2222" y="349"/>
                                </a:cubicBezTo>
                                <a:cubicBezTo>
                                  <a:pt x="2222" y="290"/>
                                  <a:pt x="2261" y="243"/>
                                  <a:pt x="2318" y="243"/>
                                </a:cubicBezTo>
                                <a:cubicBezTo>
                                  <a:pt x="2369" y="243"/>
                                  <a:pt x="2406" y="272"/>
                                  <a:pt x="2406" y="344"/>
                                </a:cubicBezTo>
                                <a:cubicBezTo>
                                  <a:pt x="2406" y="550"/>
                                  <a:pt x="2406" y="550"/>
                                  <a:pt x="2406" y="550"/>
                                </a:cubicBezTo>
                                <a:cubicBezTo>
                                  <a:pt x="2502" y="550"/>
                                  <a:pt x="2502" y="550"/>
                                  <a:pt x="2502" y="550"/>
                                </a:cubicBezTo>
                                <a:cubicBezTo>
                                  <a:pt x="2502" y="343"/>
                                  <a:pt x="2502" y="343"/>
                                  <a:pt x="2502" y="343"/>
                                </a:cubicBezTo>
                                <a:cubicBezTo>
                                  <a:pt x="2502" y="229"/>
                                  <a:pt x="2453" y="154"/>
                                  <a:pt x="2343" y="154"/>
                                </a:cubicBezTo>
                                <a:close/>
                                <a:moveTo>
                                  <a:pt x="2830" y="461"/>
                                </a:moveTo>
                                <a:cubicBezTo>
                                  <a:pt x="2815" y="469"/>
                                  <a:pt x="2798" y="473"/>
                                  <a:pt x="2784" y="473"/>
                                </a:cubicBezTo>
                                <a:cubicBezTo>
                                  <a:pt x="2753" y="473"/>
                                  <a:pt x="2733" y="455"/>
                                  <a:pt x="2733" y="418"/>
                                </a:cubicBezTo>
                                <a:cubicBezTo>
                                  <a:pt x="2733" y="248"/>
                                  <a:pt x="2733" y="248"/>
                                  <a:pt x="2733" y="248"/>
                                </a:cubicBezTo>
                                <a:cubicBezTo>
                                  <a:pt x="2841" y="248"/>
                                  <a:pt x="2841" y="248"/>
                                  <a:pt x="2841" y="248"/>
                                </a:cubicBezTo>
                                <a:cubicBezTo>
                                  <a:pt x="2841" y="165"/>
                                  <a:pt x="2841" y="165"/>
                                  <a:pt x="2841" y="165"/>
                                </a:cubicBezTo>
                                <a:cubicBezTo>
                                  <a:pt x="2734" y="165"/>
                                  <a:pt x="2734" y="165"/>
                                  <a:pt x="2734" y="165"/>
                                </a:cubicBezTo>
                                <a:cubicBezTo>
                                  <a:pt x="2734" y="54"/>
                                  <a:pt x="2734" y="54"/>
                                  <a:pt x="2734" y="54"/>
                                </a:cubicBezTo>
                                <a:cubicBezTo>
                                  <a:pt x="2638" y="64"/>
                                  <a:pt x="2638" y="64"/>
                                  <a:pt x="2638" y="64"/>
                                </a:cubicBezTo>
                                <a:cubicBezTo>
                                  <a:pt x="2638" y="165"/>
                                  <a:pt x="2638" y="165"/>
                                  <a:pt x="2638" y="165"/>
                                </a:cubicBezTo>
                                <a:cubicBezTo>
                                  <a:pt x="2566" y="165"/>
                                  <a:pt x="2566" y="165"/>
                                  <a:pt x="2566" y="165"/>
                                </a:cubicBezTo>
                                <a:cubicBezTo>
                                  <a:pt x="2566" y="248"/>
                                  <a:pt x="2566" y="248"/>
                                  <a:pt x="2566" y="248"/>
                                </a:cubicBezTo>
                                <a:cubicBezTo>
                                  <a:pt x="2638" y="248"/>
                                  <a:pt x="2638" y="248"/>
                                  <a:pt x="2638" y="248"/>
                                </a:cubicBezTo>
                                <a:cubicBezTo>
                                  <a:pt x="2638" y="418"/>
                                  <a:pt x="2638" y="418"/>
                                  <a:pt x="2638" y="418"/>
                                </a:cubicBezTo>
                                <a:cubicBezTo>
                                  <a:pt x="2638" y="513"/>
                                  <a:pt x="2689" y="560"/>
                                  <a:pt x="2769" y="560"/>
                                </a:cubicBezTo>
                                <a:cubicBezTo>
                                  <a:pt x="2802" y="560"/>
                                  <a:pt x="2827" y="556"/>
                                  <a:pt x="2857" y="543"/>
                                </a:cubicBezTo>
                                <a:lnTo>
                                  <a:pt x="2830" y="461"/>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971416" name="LogoSwitch1"/>
                        <wps:cNvSpPr>
                          <a:spLocks noEditPoints="1"/>
                        </wps:cNvSpPr>
                        <wps:spPr bwMode="auto">
                          <a:xfrm>
                            <a:off x="378460" y="378460"/>
                            <a:ext cx="2574925" cy="651510"/>
                          </a:xfrm>
                          <a:custGeom>
                            <a:avLst/>
                            <a:gdLst>
                              <a:gd name="T0" fmla="*/ 2107 w 8109"/>
                              <a:gd name="T1" fmla="*/ 622 h 2052"/>
                              <a:gd name="T2" fmla="*/ 2672 w 8109"/>
                              <a:gd name="T3" fmla="*/ 622 h 2052"/>
                              <a:gd name="T4" fmla="*/ 2868 w 8109"/>
                              <a:gd name="T5" fmla="*/ 1096 h 2052"/>
                              <a:gd name="T6" fmla="*/ 2654 w 8109"/>
                              <a:gd name="T7" fmla="*/ 977 h 2052"/>
                              <a:gd name="T8" fmla="*/ 2863 w 8109"/>
                              <a:gd name="T9" fmla="*/ 859 h 2052"/>
                              <a:gd name="T10" fmla="*/ 3229 w 8109"/>
                              <a:gd name="T11" fmla="*/ 1172 h 2052"/>
                              <a:gd name="T12" fmla="*/ 3181 w 8109"/>
                              <a:gd name="T13" fmla="*/ 619 h 2052"/>
                              <a:gd name="T14" fmla="*/ 3181 w 8109"/>
                              <a:gd name="T15" fmla="*/ 619 h 2052"/>
                              <a:gd name="T16" fmla="*/ 3335 w 8109"/>
                              <a:gd name="T17" fmla="*/ 623 h 2052"/>
                              <a:gd name="T18" fmla="*/ 3632 w 8109"/>
                              <a:gd name="T19" fmla="*/ 783 h 2052"/>
                              <a:gd name="T20" fmla="*/ 3527 w 8109"/>
                              <a:gd name="T21" fmla="*/ 675 h 2052"/>
                              <a:gd name="T22" fmla="*/ 4138 w 8109"/>
                              <a:gd name="T23" fmla="*/ 799 h 2052"/>
                              <a:gd name="T24" fmla="*/ 4135 w 8109"/>
                              <a:gd name="T25" fmla="*/ 1242 h 2052"/>
                              <a:gd name="T26" fmla="*/ 3923 w 8109"/>
                              <a:gd name="T27" fmla="*/ 1312 h 2052"/>
                              <a:gd name="T28" fmla="*/ 3925 w 8109"/>
                              <a:gd name="T29" fmla="*/ 774 h 2052"/>
                              <a:gd name="T30" fmla="*/ 4039 w 8109"/>
                              <a:gd name="T31" fmla="*/ 971 h 2052"/>
                              <a:gd name="T32" fmla="*/ 4039 w 8109"/>
                              <a:gd name="T33" fmla="*/ 971 h 2052"/>
                              <a:gd name="T34" fmla="*/ 4220 w 8109"/>
                              <a:gd name="T35" fmla="*/ 622 h 2052"/>
                              <a:gd name="T36" fmla="*/ 4412 w 8109"/>
                              <a:gd name="T37" fmla="*/ 865 h 2052"/>
                              <a:gd name="T38" fmla="*/ 4596 w 8109"/>
                              <a:gd name="T39" fmla="*/ 964 h 2052"/>
                              <a:gd name="T40" fmla="*/ 4770 w 8109"/>
                              <a:gd name="T41" fmla="*/ 1014 h 2052"/>
                              <a:gd name="T42" fmla="*/ 4884 w 8109"/>
                              <a:gd name="T43" fmla="*/ 1184 h 2052"/>
                              <a:gd name="T44" fmla="*/ 4980 w 8109"/>
                              <a:gd name="T45" fmla="*/ 934 h 2052"/>
                              <a:gd name="T46" fmla="*/ 5198 w 8109"/>
                              <a:gd name="T47" fmla="*/ 619 h 2052"/>
                              <a:gd name="T48" fmla="*/ 5198 w 8109"/>
                              <a:gd name="T49" fmla="*/ 619 h 2052"/>
                              <a:gd name="T50" fmla="*/ 5150 w 8109"/>
                              <a:gd name="T51" fmla="*/ 783 h 2052"/>
                              <a:gd name="T52" fmla="*/ 5747 w 8109"/>
                              <a:gd name="T53" fmla="*/ 1172 h 2052"/>
                              <a:gd name="T54" fmla="*/ 5327 w 8109"/>
                              <a:gd name="T55" fmla="*/ 978 h 2052"/>
                              <a:gd name="T56" fmla="*/ 5645 w 8109"/>
                              <a:gd name="T57" fmla="*/ 978 h 2052"/>
                              <a:gd name="T58" fmla="*/ 5645 w 8109"/>
                              <a:gd name="T59" fmla="*/ 978 h 2052"/>
                              <a:gd name="T60" fmla="*/ 6094 w 8109"/>
                              <a:gd name="T61" fmla="*/ 887 h 2052"/>
                              <a:gd name="T62" fmla="*/ 5994 w 8109"/>
                              <a:gd name="T63" fmla="*/ 1015 h 2052"/>
                              <a:gd name="T64" fmla="*/ 5820 w 8109"/>
                              <a:gd name="T65" fmla="*/ 1115 h 2052"/>
                              <a:gd name="T66" fmla="*/ 6337 w 8109"/>
                              <a:gd name="T67" fmla="*/ 829 h 2052"/>
                              <a:gd name="T68" fmla="*/ 6337 w 8109"/>
                              <a:gd name="T69" fmla="*/ 1172 h 2052"/>
                              <a:gd name="T70" fmla="*/ 6546 w 8109"/>
                              <a:gd name="T71" fmla="*/ 811 h 2052"/>
                              <a:gd name="T72" fmla="*/ 6966 w 8109"/>
                              <a:gd name="T73" fmla="*/ 1014 h 2052"/>
                              <a:gd name="T74" fmla="*/ 6944 w 8109"/>
                              <a:gd name="T75" fmla="*/ 1121 h 2052"/>
                              <a:gd name="T76" fmla="*/ 6967 w 8109"/>
                              <a:gd name="T77" fmla="*/ 978 h 2052"/>
                              <a:gd name="T78" fmla="*/ 6874 w 8109"/>
                              <a:gd name="T79" fmla="*/ 934 h 2052"/>
                              <a:gd name="T80" fmla="*/ 7347 w 8109"/>
                              <a:gd name="T81" fmla="*/ 1116 h 2052"/>
                              <a:gd name="T82" fmla="*/ 7117 w 8109"/>
                              <a:gd name="T83" fmla="*/ 1227 h 2052"/>
                              <a:gd name="T84" fmla="*/ 7021 w 8109"/>
                              <a:gd name="T85" fmla="*/ 971 h 2052"/>
                              <a:gd name="T86" fmla="*/ 7446 w 8109"/>
                              <a:gd name="T87" fmla="*/ 799 h 2052"/>
                              <a:gd name="T88" fmla="*/ 7233 w 8109"/>
                              <a:gd name="T89" fmla="*/ 1077 h 2052"/>
                              <a:gd name="T90" fmla="*/ 7576 w 8109"/>
                              <a:gd name="T91" fmla="*/ 731 h 2052"/>
                              <a:gd name="T92" fmla="*/ 7624 w 8109"/>
                              <a:gd name="T93" fmla="*/ 1172 h 2052"/>
                              <a:gd name="T94" fmla="*/ 8109 w 8109"/>
                              <a:gd name="T95" fmla="*/ 978 h 2052"/>
                              <a:gd name="T96" fmla="*/ 8109 w 8109"/>
                              <a:gd name="T97" fmla="*/ 978 h 2052"/>
                              <a:gd name="T98" fmla="*/ 7905 w 8109"/>
                              <a:gd name="T99" fmla="*/ 1093 h 2052"/>
                              <a:gd name="T100" fmla="*/ 0 w 8109"/>
                              <a:gd name="T101" fmla="*/ 836 h 2052"/>
                              <a:gd name="T102" fmla="*/ 506 w 8109"/>
                              <a:gd name="T103" fmla="*/ 507 h 2052"/>
                              <a:gd name="T104" fmla="*/ 328 w 8109"/>
                              <a:gd name="T105" fmla="*/ 0 h 2052"/>
                              <a:gd name="T106" fmla="*/ 328 w 8109"/>
                              <a:gd name="T107" fmla="*/ 0 h 2052"/>
                              <a:gd name="T108" fmla="*/ 835 w 8109"/>
                              <a:gd name="T109" fmla="*/ 329 h 2052"/>
                              <a:gd name="T110" fmla="*/ 831 w 8109"/>
                              <a:gd name="T111" fmla="*/ 2052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09" h="2052">
                                <a:moveTo>
                                  <a:pt x="2672" y="622"/>
                                </a:moveTo>
                                <a:cubicBezTo>
                                  <a:pt x="2443" y="1174"/>
                                  <a:pt x="2443" y="1174"/>
                                  <a:pt x="2443" y="1174"/>
                                </a:cubicBezTo>
                                <a:cubicBezTo>
                                  <a:pt x="2336" y="1174"/>
                                  <a:pt x="2336" y="1174"/>
                                  <a:pt x="2336" y="1174"/>
                                </a:cubicBezTo>
                                <a:cubicBezTo>
                                  <a:pt x="2107" y="622"/>
                                  <a:pt x="2107" y="622"/>
                                  <a:pt x="2107" y="622"/>
                                </a:cubicBezTo>
                                <a:cubicBezTo>
                                  <a:pt x="2223" y="622"/>
                                  <a:pt x="2223" y="622"/>
                                  <a:pt x="2223" y="622"/>
                                </a:cubicBezTo>
                                <a:cubicBezTo>
                                  <a:pt x="2389" y="1050"/>
                                  <a:pt x="2389" y="1050"/>
                                  <a:pt x="2389" y="1050"/>
                                </a:cubicBezTo>
                                <a:cubicBezTo>
                                  <a:pt x="2556" y="622"/>
                                  <a:pt x="2556" y="622"/>
                                  <a:pt x="2556" y="622"/>
                                </a:cubicBezTo>
                                <a:lnTo>
                                  <a:pt x="2672" y="622"/>
                                </a:lnTo>
                                <a:close/>
                                <a:moveTo>
                                  <a:pt x="3057" y="978"/>
                                </a:moveTo>
                                <a:cubicBezTo>
                                  <a:pt x="3057" y="989"/>
                                  <a:pt x="3056" y="1001"/>
                                  <a:pt x="3055" y="1014"/>
                                </a:cubicBezTo>
                                <a:cubicBezTo>
                                  <a:pt x="2753" y="1014"/>
                                  <a:pt x="2753" y="1014"/>
                                  <a:pt x="2753" y="1014"/>
                                </a:cubicBezTo>
                                <a:cubicBezTo>
                                  <a:pt x="2759" y="1062"/>
                                  <a:pt x="2800" y="1096"/>
                                  <a:pt x="2868" y="1096"/>
                                </a:cubicBezTo>
                                <a:cubicBezTo>
                                  <a:pt x="2904" y="1096"/>
                                  <a:pt x="2949" y="1083"/>
                                  <a:pt x="2972" y="1060"/>
                                </a:cubicBezTo>
                                <a:cubicBezTo>
                                  <a:pt x="3033" y="1121"/>
                                  <a:pt x="3033" y="1121"/>
                                  <a:pt x="3033" y="1121"/>
                                </a:cubicBezTo>
                                <a:cubicBezTo>
                                  <a:pt x="2992" y="1162"/>
                                  <a:pt x="2926" y="1184"/>
                                  <a:pt x="2867" y="1184"/>
                                </a:cubicBezTo>
                                <a:cubicBezTo>
                                  <a:pt x="2733" y="1184"/>
                                  <a:pt x="2654" y="1100"/>
                                  <a:pt x="2654" y="977"/>
                                </a:cubicBezTo>
                                <a:cubicBezTo>
                                  <a:pt x="2654" y="859"/>
                                  <a:pt x="2734" y="774"/>
                                  <a:pt x="2859" y="774"/>
                                </a:cubicBezTo>
                                <a:cubicBezTo>
                                  <a:pt x="2978" y="774"/>
                                  <a:pt x="3057" y="843"/>
                                  <a:pt x="3057" y="978"/>
                                </a:cubicBezTo>
                                <a:close/>
                                <a:moveTo>
                                  <a:pt x="2963" y="934"/>
                                </a:moveTo>
                                <a:cubicBezTo>
                                  <a:pt x="2957" y="884"/>
                                  <a:pt x="2918" y="859"/>
                                  <a:pt x="2863" y="859"/>
                                </a:cubicBezTo>
                                <a:cubicBezTo>
                                  <a:pt x="2810" y="859"/>
                                  <a:pt x="2769" y="884"/>
                                  <a:pt x="2754" y="934"/>
                                </a:cubicBezTo>
                                <a:lnTo>
                                  <a:pt x="2963" y="934"/>
                                </a:lnTo>
                                <a:close/>
                                <a:moveTo>
                                  <a:pt x="3133" y="1172"/>
                                </a:moveTo>
                                <a:cubicBezTo>
                                  <a:pt x="3229" y="1172"/>
                                  <a:pt x="3229" y="1172"/>
                                  <a:pt x="3229" y="1172"/>
                                </a:cubicBezTo>
                                <a:cubicBezTo>
                                  <a:pt x="3229" y="783"/>
                                  <a:pt x="3229" y="783"/>
                                  <a:pt x="3229" y="783"/>
                                </a:cubicBezTo>
                                <a:cubicBezTo>
                                  <a:pt x="3133" y="783"/>
                                  <a:pt x="3133" y="783"/>
                                  <a:pt x="3133" y="783"/>
                                </a:cubicBezTo>
                                <a:lnTo>
                                  <a:pt x="3133" y="1172"/>
                                </a:lnTo>
                                <a:close/>
                                <a:moveTo>
                                  <a:pt x="3181" y="619"/>
                                </a:moveTo>
                                <a:cubicBezTo>
                                  <a:pt x="3153" y="619"/>
                                  <a:pt x="3124" y="638"/>
                                  <a:pt x="3124" y="675"/>
                                </a:cubicBezTo>
                                <a:cubicBezTo>
                                  <a:pt x="3124" y="713"/>
                                  <a:pt x="3153" y="731"/>
                                  <a:pt x="3181" y="731"/>
                                </a:cubicBezTo>
                                <a:cubicBezTo>
                                  <a:pt x="3209" y="731"/>
                                  <a:pt x="3237" y="713"/>
                                  <a:pt x="3237" y="675"/>
                                </a:cubicBezTo>
                                <a:cubicBezTo>
                                  <a:pt x="3237" y="638"/>
                                  <a:pt x="3209" y="619"/>
                                  <a:pt x="3181" y="619"/>
                                </a:cubicBezTo>
                                <a:close/>
                                <a:moveTo>
                                  <a:pt x="3335" y="1172"/>
                                </a:moveTo>
                                <a:cubicBezTo>
                                  <a:pt x="3430" y="1172"/>
                                  <a:pt x="3430" y="1172"/>
                                  <a:pt x="3430" y="1172"/>
                                </a:cubicBezTo>
                                <a:cubicBezTo>
                                  <a:pt x="3430" y="623"/>
                                  <a:pt x="3430" y="623"/>
                                  <a:pt x="3430" y="623"/>
                                </a:cubicBezTo>
                                <a:cubicBezTo>
                                  <a:pt x="3335" y="623"/>
                                  <a:pt x="3335" y="623"/>
                                  <a:pt x="3335" y="623"/>
                                </a:cubicBezTo>
                                <a:lnTo>
                                  <a:pt x="3335" y="1172"/>
                                </a:lnTo>
                                <a:close/>
                                <a:moveTo>
                                  <a:pt x="3536" y="1172"/>
                                </a:moveTo>
                                <a:cubicBezTo>
                                  <a:pt x="3632" y="1172"/>
                                  <a:pt x="3632" y="1172"/>
                                  <a:pt x="3632" y="1172"/>
                                </a:cubicBezTo>
                                <a:cubicBezTo>
                                  <a:pt x="3632" y="783"/>
                                  <a:pt x="3632" y="783"/>
                                  <a:pt x="3632" y="783"/>
                                </a:cubicBezTo>
                                <a:cubicBezTo>
                                  <a:pt x="3536" y="783"/>
                                  <a:pt x="3536" y="783"/>
                                  <a:pt x="3536" y="783"/>
                                </a:cubicBezTo>
                                <a:lnTo>
                                  <a:pt x="3536" y="1172"/>
                                </a:lnTo>
                                <a:close/>
                                <a:moveTo>
                                  <a:pt x="3584" y="619"/>
                                </a:moveTo>
                                <a:cubicBezTo>
                                  <a:pt x="3555" y="619"/>
                                  <a:pt x="3527" y="638"/>
                                  <a:pt x="3527" y="675"/>
                                </a:cubicBezTo>
                                <a:cubicBezTo>
                                  <a:pt x="3527" y="713"/>
                                  <a:pt x="3555" y="731"/>
                                  <a:pt x="3584" y="731"/>
                                </a:cubicBezTo>
                                <a:cubicBezTo>
                                  <a:pt x="3612" y="731"/>
                                  <a:pt x="3640" y="713"/>
                                  <a:pt x="3640" y="675"/>
                                </a:cubicBezTo>
                                <a:cubicBezTo>
                                  <a:pt x="3640" y="638"/>
                                  <a:pt x="3612" y="619"/>
                                  <a:pt x="3584" y="619"/>
                                </a:cubicBezTo>
                                <a:close/>
                                <a:moveTo>
                                  <a:pt x="4138" y="799"/>
                                </a:moveTo>
                                <a:cubicBezTo>
                                  <a:pt x="4090" y="855"/>
                                  <a:pt x="4090" y="855"/>
                                  <a:pt x="4090" y="855"/>
                                </a:cubicBezTo>
                                <a:cubicBezTo>
                                  <a:pt x="4124" y="895"/>
                                  <a:pt x="4135" y="931"/>
                                  <a:pt x="4135" y="971"/>
                                </a:cubicBezTo>
                                <a:cubicBezTo>
                                  <a:pt x="4135" y="1040"/>
                                  <a:pt x="4102" y="1087"/>
                                  <a:pt x="4039" y="1116"/>
                                </a:cubicBezTo>
                                <a:cubicBezTo>
                                  <a:pt x="4120" y="1145"/>
                                  <a:pt x="4135" y="1204"/>
                                  <a:pt x="4135" y="1242"/>
                                </a:cubicBezTo>
                                <a:cubicBezTo>
                                  <a:pt x="4135" y="1352"/>
                                  <a:pt x="4027" y="1405"/>
                                  <a:pt x="3923" y="1405"/>
                                </a:cubicBezTo>
                                <a:cubicBezTo>
                                  <a:pt x="3789" y="1405"/>
                                  <a:pt x="3710" y="1338"/>
                                  <a:pt x="3714" y="1227"/>
                                </a:cubicBezTo>
                                <a:cubicBezTo>
                                  <a:pt x="3809" y="1227"/>
                                  <a:pt x="3809" y="1227"/>
                                  <a:pt x="3809" y="1227"/>
                                </a:cubicBezTo>
                                <a:cubicBezTo>
                                  <a:pt x="3805" y="1280"/>
                                  <a:pt x="3863" y="1312"/>
                                  <a:pt x="3923" y="1312"/>
                                </a:cubicBezTo>
                                <a:cubicBezTo>
                                  <a:pt x="3977" y="1312"/>
                                  <a:pt x="4035" y="1290"/>
                                  <a:pt x="4035" y="1242"/>
                                </a:cubicBezTo>
                                <a:cubicBezTo>
                                  <a:pt x="4035" y="1194"/>
                                  <a:pt x="3997" y="1165"/>
                                  <a:pt x="3925" y="1165"/>
                                </a:cubicBezTo>
                                <a:cubicBezTo>
                                  <a:pt x="3797" y="1165"/>
                                  <a:pt x="3713" y="1092"/>
                                  <a:pt x="3713" y="971"/>
                                </a:cubicBezTo>
                                <a:cubicBezTo>
                                  <a:pt x="3713" y="840"/>
                                  <a:pt x="3816" y="774"/>
                                  <a:pt x="3925" y="774"/>
                                </a:cubicBezTo>
                                <a:cubicBezTo>
                                  <a:pt x="3955" y="774"/>
                                  <a:pt x="3998" y="780"/>
                                  <a:pt x="4025" y="799"/>
                                </a:cubicBezTo>
                                <a:cubicBezTo>
                                  <a:pt x="4068" y="745"/>
                                  <a:pt x="4068" y="745"/>
                                  <a:pt x="4068" y="745"/>
                                </a:cubicBezTo>
                                <a:lnTo>
                                  <a:pt x="4138" y="799"/>
                                </a:lnTo>
                                <a:close/>
                                <a:moveTo>
                                  <a:pt x="4039" y="971"/>
                                </a:moveTo>
                                <a:cubicBezTo>
                                  <a:pt x="4039" y="905"/>
                                  <a:pt x="3988" y="863"/>
                                  <a:pt x="3925" y="863"/>
                                </a:cubicBezTo>
                                <a:cubicBezTo>
                                  <a:pt x="3862" y="863"/>
                                  <a:pt x="3808" y="898"/>
                                  <a:pt x="3808" y="971"/>
                                </a:cubicBezTo>
                                <a:cubicBezTo>
                                  <a:pt x="3808" y="1038"/>
                                  <a:pt x="3862" y="1077"/>
                                  <a:pt x="3925" y="1077"/>
                                </a:cubicBezTo>
                                <a:cubicBezTo>
                                  <a:pt x="3988" y="1077"/>
                                  <a:pt x="4039" y="1037"/>
                                  <a:pt x="4039" y="971"/>
                                </a:cubicBezTo>
                                <a:close/>
                                <a:moveTo>
                                  <a:pt x="4437" y="776"/>
                                </a:moveTo>
                                <a:cubicBezTo>
                                  <a:pt x="4393" y="776"/>
                                  <a:pt x="4350" y="789"/>
                                  <a:pt x="4316" y="834"/>
                                </a:cubicBezTo>
                                <a:cubicBezTo>
                                  <a:pt x="4316" y="622"/>
                                  <a:pt x="4316" y="622"/>
                                  <a:pt x="4316" y="622"/>
                                </a:cubicBezTo>
                                <a:cubicBezTo>
                                  <a:pt x="4220" y="622"/>
                                  <a:pt x="4220" y="622"/>
                                  <a:pt x="4220" y="622"/>
                                </a:cubicBezTo>
                                <a:cubicBezTo>
                                  <a:pt x="4220" y="1172"/>
                                  <a:pt x="4220" y="1172"/>
                                  <a:pt x="4220" y="1172"/>
                                </a:cubicBezTo>
                                <a:cubicBezTo>
                                  <a:pt x="4316" y="1172"/>
                                  <a:pt x="4316" y="1172"/>
                                  <a:pt x="4316" y="1172"/>
                                </a:cubicBezTo>
                                <a:cubicBezTo>
                                  <a:pt x="4316" y="971"/>
                                  <a:pt x="4316" y="971"/>
                                  <a:pt x="4316" y="971"/>
                                </a:cubicBezTo>
                                <a:cubicBezTo>
                                  <a:pt x="4316" y="912"/>
                                  <a:pt x="4355" y="865"/>
                                  <a:pt x="4412" y="865"/>
                                </a:cubicBezTo>
                                <a:cubicBezTo>
                                  <a:pt x="4463" y="865"/>
                                  <a:pt x="4500" y="894"/>
                                  <a:pt x="4500" y="965"/>
                                </a:cubicBezTo>
                                <a:cubicBezTo>
                                  <a:pt x="4500" y="1172"/>
                                  <a:pt x="4500" y="1172"/>
                                  <a:pt x="4500" y="1172"/>
                                </a:cubicBezTo>
                                <a:cubicBezTo>
                                  <a:pt x="4596" y="1172"/>
                                  <a:pt x="4596" y="1172"/>
                                  <a:pt x="4596" y="1172"/>
                                </a:cubicBezTo>
                                <a:cubicBezTo>
                                  <a:pt x="4596" y="964"/>
                                  <a:pt x="4596" y="964"/>
                                  <a:pt x="4596" y="964"/>
                                </a:cubicBezTo>
                                <a:cubicBezTo>
                                  <a:pt x="4596" y="850"/>
                                  <a:pt x="4547" y="776"/>
                                  <a:pt x="4437" y="776"/>
                                </a:cubicBezTo>
                                <a:close/>
                                <a:moveTo>
                                  <a:pt x="5074" y="978"/>
                                </a:moveTo>
                                <a:cubicBezTo>
                                  <a:pt x="5074" y="989"/>
                                  <a:pt x="5073" y="1001"/>
                                  <a:pt x="5072" y="1014"/>
                                </a:cubicBezTo>
                                <a:cubicBezTo>
                                  <a:pt x="4770" y="1014"/>
                                  <a:pt x="4770" y="1014"/>
                                  <a:pt x="4770" y="1014"/>
                                </a:cubicBezTo>
                                <a:cubicBezTo>
                                  <a:pt x="4776" y="1062"/>
                                  <a:pt x="4817" y="1096"/>
                                  <a:pt x="4885" y="1096"/>
                                </a:cubicBezTo>
                                <a:cubicBezTo>
                                  <a:pt x="4921" y="1096"/>
                                  <a:pt x="4966" y="1083"/>
                                  <a:pt x="4989" y="1060"/>
                                </a:cubicBezTo>
                                <a:cubicBezTo>
                                  <a:pt x="5050" y="1121"/>
                                  <a:pt x="5050" y="1121"/>
                                  <a:pt x="5050" y="1121"/>
                                </a:cubicBezTo>
                                <a:cubicBezTo>
                                  <a:pt x="5009" y="1162"/>
                                  <a:pt x="4944" y="1184"/>
                                  <a:pt x="4884" y="1184"/>
                                </a:cubicBezTo>
                                <a:cubicBezTo>
                                  <a:pt x="4750" y="1184"/>
                                  <a:pt x="4671" y="1100"/>
                                  <a:pt x="4671" y="977"/>
                                </a:cubicBezTo>
                                <a:cubicBezTo>
                                  <a:pt x="4671" y="859"/>
                                  <a:pt x="4751" y="774"/>
                                  <a:pt x="4877" y="774"/>
                                </a:cubicBezTo>
                                <a:cubicBezTo>
                                  <a:pt x="4995" y="774"/>
                                  <a:pt x="5074" y="843"/>
                                  <a:pt x="5074" y="978"/>
                                </a:cubicBezTo>
                                <a:close/>
                                <a:moveTo>
                                  <a:pt x="4980" y="934"/>
                                </a:moveTo>
                                <a:cubicBezTo>
                                  <a:pt x="4974" y="884"/>
                                  <a:pt x="4936" y="859"/>
                                  <a:pt x="4880" y="859"/>
                                </a:cubicBezTo>
                                <a:cubicBezTo>
                                  <a:pt x="4827" y="859"/>
                                  <a:pt x="4786" y="884"/>
                                  <a:pt x="4772" y="934"/>
                                </a:cubicBezTo>
                                <a:lnTo>
                                  <a:pt x="4980" y="934"/>
                                </a:lnTo>
                                <a:close/>
                                <a:moveTo>
                                  <a:pt x="5198" y="619"/>
                                </a:moveTo>
                                <a:cubicBezTo>
                                  <a:pt x="5170" y="619"/>
                                  <a:pt x="5141" y="638"/>
                                  <a:pt x="5141" y="675"/>
                                </a:cubicBezTo>
                                <a:cubicBezTo>
                                  <a:pt x="5141" y="713"/>
                                  <a:pt x="5170" y="731"/>
                                  <a:pt x="5198" y="731"/>
                                </a:cubicBezTo>
                                <a:cubicBezTo>
                                  <a:pt x="5226" y="731"/>
                                  <a:pt x="5255" y="713"/>
                                  <a:pt x="5255" y="675"/>
                                </a:cubicBezTo>
                                <a:cubicBezTo>
                                  <a:pt x="5255" y="638"/>
                                  <a:pt x="5226" y="619"/>
                                  <a:pt x="5198" y="619"/>
                                </a:cubicBezTo>
                                <a:close/>
                                <a:moveTo>
                                  <a:pt x="5150" y="1172"/>
                                </a:moveTo>
                                <a:cubicBezTo>
                                  <a:pt x="5246" y="1172"/>
                                  <a:pt x="5246" y="1172"/>
                                  <a:pt x="5246" y="1172"/>
                                </a:cubicBezTo>
                                <a:cubicBezTo>
                                  <a:pt x="5246" y="783"/>
                                  <a:pt x="5246" y="783"/>
                                  <a:pt x="5246" y="783"/>
                                </a:cubicBezTo>
                                <a:cubicBezTo>
                                  <a:pt x="5150" y="783"/>
                                  <a:pt x="5150" y="783"/>
                                  <a:pt x="5150" y="783"/>
                                </a:cubicBezTo>
                                <a:lnTo>
                                  <a:pt x="5150" y="1172"/>
                                </a:lnTo>
                                <a:close/>
                                <a:moveTo>
                                  <a:pt x="5651" y="623"/>
                                </a:moveTo>
                                <a:cubicBezTo>
                                  <a:pt x="5747" y="623"/>
                                  <a:pt x="5747" y="623"/>
                                  <a:pt x="5747" y="623"/>
                                </a:cubicBezTo>
                                <a:cubicBezTo>
                                  <a:pt x="5747" y="1172"/>
                                  <a:pt x="5747" y="1172"/>
                                  <a:pt x="5747" y="1172"/>
                                </a:cubicBezTo>
                                <a:cubicBezTo>
                                  <a:pt x="5658" y="1172"/>
                                  <a:pt x="5658" y="1172"/>
                                  <a:pt x="5658" y="1172"/>
                                </a:cubicBezTo>
                                <a:cubicBezTo>
                                  <a:pt x="5651" y="1118"/>
                                  <a:pt x="5651" y="1118"/>
                                  <a:pt x="5651" y="1118"/>
                                </a:cubicBezTo>
                                <a:cubicBezTo>
                                  <a:pt x="5621" y="1169"/>
                                  <a:pt x="5574" y="1183"/>
                                  <a:pt x="5526" y="1183"/>
                                </a:cubicBezTo>
                                <a:cubicBezTo>
                                  <a:pt x="5413" y="1183"/>
                                  <a:pt x="5327" y="1105"/>
                                  <a:pt x="5327" y="978"/>
                                </a:cubicBezTo>
                                <a:cubicBezTo>
                                  <a:pt x="5327" y="844"/>
                                  <a:pt x="5411" y="775"/>
                                  <a:pt x="5524" y="775"/>
                                </a:cubicBezTo>
                                <a:cubicBezTo>
                                  <a:pt x="5565" y="775"/>
                                  <a:pt x="5628" y="796"/>
                                  <a:pt x="5651" y="837"/>
                                </a:cubicBezTo>
                                <a:lnTo>
                                  <a:pt x="5651" y="623"/>
                                </a:lnTo>
                                <a:close/>
                                <a:moveTo>
                                  <a:pt x="5645" y="978"/>
                                </a:moveTo>
                                <a:cubicBezTo>
                                  <a:pt x="5645" y="911"/>
                                  <a:pt x="5593" y="865"/>
                                  <a:pt x="5533" y="865"/>
                                </a:cubicBezTo>
                                <a:cubicBezTo>
                                  <a:pt x="5472" y="865"/>
                                  <a:pt x="5423" y="908"/>
                                  <a:pt x="5423" y="978"/>
                                </a:cubicBezTo>
                                <a:cubicBezTo>
                                  <a:pt x="5423" y="1046"/>
                                  <a:pt x="5471" y="1092"/>
                                  <a:pt x="5533" y="1092"/>
                                </a:cubicBezTo>
                                <a:cubicBezTo>
                                  <a:pt x="5593" y="1092"/>
                                  <a:pt x="5645" y="1048"/>
                                  <a:pt x="5645" y="978"/>
                                </a:cubicBezTo>
                                <a:close/>
                                <a:moveTo>
                                  <a:pt x="6000" y="934"/>
                                </a:moveTo>
                                <a:cubicBezTo>
                                  <a:pt x="5952" y="931"/>
                                  <a:pt x="5928" y="916"/>
                                  <a:pt x="5928" y="891"/>
                                </a:cubicBezTo>
                                <a:cubicBezTo>
                                  <a:pt x="5928" y="867"/>
                                  <a:pt x="5952" y="853"/>
                                  <a:pt x="5999" y="853"/>
                                </a:cubicBezTo>
                                <a:cubicBezTo>
                                  <a:pt x="6035" y="853"/>
                                  <a:pt x="6067" y="862"/>
                                  <a:pt x="6094" y="887"/>
                                </a:cubicBezTo>
                                <a:cubicBezTo>
                                  <a:pt x="6148" y="824"/>
                                  <a:pt x="6148" y="824"/>
                                  <a:pt x="6148" y="824"/>
                                </a:cubicBezTo>
                                <a:cubicBezTo>
                                  <a:pt x="6103" y="786"/>
                                  <a:pt x="6057" y="774"/>
                                  <a:pt x="5997" y="774"/>
                                </a:cubicBezTo>
                                <a:cubicBezTo>
                                  <a:pt x="5926" y="774"/>
                                  <a:pt x="5834" y="804"/>
                                  <a:pt x="5834" y="894"/>
                                </a:cubicBezTo>
                                <a:cubicBezTo>
                                  <a:pt x="5834" y="982"/>
                                  <a:pt x="5922" y="1008"/>
                                  <a:pt x="5994" y="1015"/>
                                </a:cubicBezTo>
                                <a:cubicBezTo>
                                  <a:pt x="6050" y="1018"/>
                                  <a:pt x="6071" y="1033"/>
                                  <a:pt x="6071" y="1059"/>
                                </a:cubicBezTo>
                                <a:cubicBezTo>
                                  <a:pt x="6071" y="1086"/>
                                  <a:pt x="6039" y="1101"/>
                                  <a:pt x="6004" y="1101"/>
                                </a:cubicBezTo>
                                <a:cubicBezTo>
                                  <a:pt x="5960" y="1101"/>
                                  <a:pt x="5905" y="1086"/>
                                  <a:pt x="5867" y="1047"/>
                                </a:cubicBezTo>
                                <a:cubicBezTo>
                                  <a:pt x="5820" y="1115"/>
                                  <a:pt x="5820" y="1115"/>
                                  <a:pt x="5820" y="1115"/>
                                </a:cubicBezTo>
                                <a:cubicBezTo>
                                  <a:pt x="5878" y="1174"/>
                                  <a:pt x="5937" y="1184"/>
                                  <a:pt x="5999" y="1184"/>
                                </a:cubicBezTo>
                                <a:cubicBezTo>
                                  <a:pt x="6109" y="1184"/>
                                  <a:pt x="6166" y="1125"/>
                                  <a:pt x="6166" y="1057"/>
                                </a:cubicBezTo>
                                <a:cubicBezTo>
                                  <a:pt x="6166" y="956"/>
                                  <a:pt x="6073" y="938"/>
                                  <a:pt x="6000" y="934"/>
                                </a:cubicBezTo>
                                <a:close/>
                                <a:moveTo>
                                  <a:pt x="6337" y="829"/>
                                </a:moveTo>
                                <a:cubicBezTo>
                                  <a:pt x="6330" y="784"/>
                                  <a:pt x="6330" y="784"/>
                                  <a:pt x="6330" y="784"/>
                                </a:cubicBezTo>
                                <a:cubicBezTo>
                                  <a:pt x="6241" y="784"/>
                                  <a:pt x="6241" y="784"/>
                                  <a:pt x="6241" y="784"/>
                                </a:cubicBezTo>
                                <a:cubicBezTo>
                                  <a:pt x="6241" y="1172"/>
                                  <a:pt x="6241" y="1172"/>
                                  <a:pt x="6241" y="1172"/>
                                </a:cubicBezTo>
                                <a:cubicBezTo>
                                  <a:pt x="6337" y="1172"/>
                                  <a:pt x="6337" y="1172"/>
                                  <a:pt x="6337" y="1172"/>
                                </a:cubicBezTo>
                                <a:cubicBezTo>
                                  <a:pt x="6337" y="967"/>
                                  <a:pt x="6337" y="967"/>
                                  <a:pt x="6337" y="967"/>
                                </a:cubicBezTo>
                                <a:cubicBezTo>
                                  <a:pt x="6337" y="895"/>
                                  <a:pt x="6383" y="869"/>
                                  <a:pt x="6434" y="869"/>
                                </a:cubicBezTo>
                                <a:cubicBezTo>
                                  <a:pt x="6465" y="869"/>
                                  <a:pt x="6483" y="879"/>
                                  <a:pt x="6503" y="894"/>
                                </a:cubicBezTo>
                                <a:cubicBezTo>
                                  <a:pt x="6546" y="811"/>
                                  <a:pt x="6546" y="811"/>
                                  <a:pt x="6546" y="811"/>
                                </a:cubicBezTo>
                                <a:cubicBezTo>
                                  <a:pt x="6525" y="791"/>
                                  <a:pt x="6486" y="775"/>
                                  <a:pt x="6446" y="775"/>
                                </a:cubicBezTo>
                                <a:cubicBezTo>
                                  <a:pt x="6408" y="775"/>
                                  <a:pt x="6365" y="782"/>
                                  <a:pt x="6337" y="829"/>
                                </a:cubicBezTo>
                                <a:close/>
                                <a:moveTo>
                                  <a:pt x="6967" y="978"/>
                                </a:moveTo>
                                <a:cubicBezTo>
                                  <a:pt x="6967" y="989"/>
                                  <a:pt x="6966" y="1001"/>
                                  <a:pt x="6966" y="1014"/>
                                </a:cubicBezTo>
                                <a:cubicBezTo>
                                  <a:pt x="6663" y="1014"/>
                                  <a:pt x="6663" y="1014"/>
                                  <a:pt x="6663" y="1014"/>
                                </a:cubicBezTo>
                                <a:cubicBezTo>
                                  <a:pt x="6669" y="1062"/>
                                  <a:pt x="6710" y="1096"/>
                                  <a:pt x="6779" y="1096"/>
                                </a:cubicBezTo>
                                <a:cubicBezTo>
                                  <a:pt x="6814" y="1096"/>
                                  <a:pt x="6860" y="1083"/>
                                  <a:pt x="6882" y="1060"/>
                                </a:cubicBezTo>
                                <a:cubicBezTo>
                                  <a:pt x="6944" y="1121"/>
                                  <a:pt x="6944" y="1121"/>
                                  <a:pt x="6944" y="1121"/>
                                </a:cubicBezTo>
                                <a:cubicBezTo>
                                  <a:pt x="6902" y="1162"/>
                                  <a:pt x="6837" y="1184"/>
                                  <a:pt x="6777" y="1184"/>
                                </a:cubicBezTo>
                                <a:cubicBezTo>
                                  <a:pt x="6643" y="1184"/>
                                  <a:pt x="6564" y="1100"/>
                                  <a:pt x="6564" y="977"/>
                                </a:cubicBezTo>
                                <a:cubicBezTo>
                                  <a:pt x="6564" y="859"/>
                                  <a:pt x="6644" y="774"/>
                                  <a:pt x="6770" y="774"/>
                                </a:cubicBezTo>
                                <a:cubicBezTo>
                                  <a:pt x="6889" y="774"/>
                                  <a:pt x="6967" y="843"/>
                                  <a:pt x="6967" y="978"/>
                                </a:cubicBezTo>
                                <a:close/>
                                <a:moveTo>
                                  <a:pt x="6874" y="934"/>
                                </a:moveTo>
                                <a:cubicBezTo>
                                  <a:pt x="6867" y="884"/>
                                  <a:pt x="6829" y="859"/>
                                  <a:pt x="6773" y="859"/>
                                </a:cubicBezTo>
                                <a:cubicBezTo>
                                  <a:pt x="6720" y="859"/>
                                  <a:pt x="6680" y="884"/>
                                  <a:pt x="6665" y="934"/>
                                </a:cubicBezTo>
                                <a:lnTo>
                                  <a:pt x="6874" y="934"/>
                                </a:lnTo>
                                <a:close/>
                                <a:moveTo>
                                  <a:pt x="7446" y="799"/>
                                </a:moveTo>
                                <a:cubicBezTo>
                                  <a:pt x="7398" y="855"/>
                                  <a:pt x="7398" y="855"/>
                                  <a:pt x="7398" y="855"/>
                                </a:cubicBezTo>
                                <a:cubicBezTo>
                                  <a:pt x="7431" y="895"/>
                                  <a:pt x="7442" y="931"/>
                                  <a:pt x="7442" y="971"/>
                                </a:cubicBezTo>
                                <a:cubicBezTo>
                                  <a:pt x="7442" y="1040"/>
                                  <a:pt x="7410" y="1087"/>
                                  <a:pt x="7347" y="1116"/>
                                </a:cubicBezTo>
                                <a:cubicBezTo>
                                  <a:pt x="7428" y="1145"/>
                                  <a:pt x="7442" y="1204"/>
                                  <a:pt x="7442" y="1242"/>
                                </a:cubicBezTo>
                                <a:cubicBezTo>
                                  <a:pt x="7442" y="1352"/>
                                  <a:pt x="7335" y="1405"/>
                                  <a:pt x="7231" y="1405"/>
                                </a:cubicBezTo>
                                <a:cubicBezTo>
                                  <a:pt x="7097" y="1405"/>
                                  <a:pt x="7018" y="1338"/>
                                  <a:pt x="7022" y="1227"/>
                                </a:cubicBezTo>
                                <a:cubicBezTo>
                                  <a:pt x="7117" y="1227"/>
                                  <a:pt x="7117" y="1227"/>
                                  <a:pt x="7117" y="1227"/>
                                </a:cubicBezTo>
                                <a:cubicBezTo>
                                  <a:pt x="7113" y="1280"/>
                                  <a:pt x="7171" y="1312"/>
                                  <a:pt x="7231" y="1312"/>
                                </a:cubicBezTo>
                                <a:cubicBezTo>
                                  <a:pt x="7285" y="1312"/>
                                  <a:pt x="7343" y="1290"/>
                                  <a:pt x="7343" y="1242"/>
                                </a:cubicBezTo>
                                <a:cubicBezTo>
                                  <a:pt x="7343" y="1194"/>
                                  <a:pt x="7305" y="1165"/>
                                  <a:pt x="7233" y="1165"/>
                                </a:cubicBezTo>
                                <a:cubicBezTo>
                                  <a:pt x="7105" y="1165"/>
                                  <a:pt x="7021" y="1092"/>
                                  <a:pt x="7021" y="971"/>
                                </a:cubicBezTo>
                                <a:cubicBezTo>
                                  <a:pt x="7021" y="840"/>
                                  <a:pt x="7124" y="774"/>
                                  <a:pt x="7233" y="774"/>
                                </a:cubicBezTo>
                                <a:cubicBezTo>
                                  <a:pt x="7263" y="774"/>
                                  <a:pt x="7306" y="780"/>
                                  <a:pt x="7332" y="799"/>
                                </a:cubicBezTo>
                                <a:cubicBezTo>
                                  <a:pt x="7376" y="745"/>
                                  <a:pt x="7376" y="745"/>
                                  <a:pt x="7376" y="745"/>
                                </a:cubicBezTo>
                                <a:lnTo>
                                  <a:pt x="7446" y="799"/>
                                </a:lnTo>
                                <a:close/>
                                <a:moveTo>
                                  <a:pt x="7347" y="971"/>
                                </a:moveTo>
                                <a:cubicBezTo>
                                  <a:pt x="7347" y="905"/>
                                  <a:pt x="7296" y="863"/>
                                  <a:pt x="7233" y="863"/>
                                </a:cubicBezTo>
                                <a:cubicBezTo>
                                  <a:pt x="7170" y="863"/>
                                  <a:pt x="7116" y="898"/>
                                  <a:pt x="7116" y="971"/>
                                </a:cubicBezTo>
                                <a:cubicBezTo>
                                  <a:pt x="7116" y="1038"/>
                                  <a:pt x="7170" y="1077"/>
                                  <a:pt x="7233" y="1077"/>
                                </a:cubicBezTo>
                                <a:cubicBezTo>
                                  <a:pt x="7296" y="1077"/>
                                  <a:pt x="7347" y="1037"/>
                                  <a:pt x="7347" y="971"/>
                                </a:cubicBezTo>
                                <a:close/>
                                <a:moveTo>
                                  <a:pt x="7576" y="619"/>
                                </a:moveTo>
                                <a:cubicBezTo>
                                  <a:pt x="7548" y="619"/>
                                  <a:pt x="7519" y="638"/>
                                  <a:pt x="7519" y="675"/>
                                </a:cubicBezTo>
                                <a:cubicBezTo>
                                  <a:pt x="7519" y="713"/>
                                  <a:pt x="7548" y="731"/>
                                  <a:pt x="7576" y="731"/>
                                </a:cubicBezTo>
                                <a:cubicBezTo>
                                  <a:pt x="7604" y="731"/>
                                  <a:pt x="7632" y="713"/>
                                  <a:pt x="7632" y="675"/>
                                </a:cubicBezTo>
                                <a:cubicBezTo>
                                  <a:pt x="7632" y="638"/>
                                  <a:pt x="7604" y="619"/>
                                  <a:pt x="7576" y="619"/>
                                </a:cubicBezTo>
                                <a:close/>
                                <a:moveTo>
                                  <a:pt x="7528" y="1172"/>
                                </a:moveTo>
                                <a:cubicBezTo>
                                  <a:pt x="7624" y="1172"/>
                                  <a:pt x="7624" y="1172"/>
                                  <a:pt x="7624" y="1172"/>
                                </a:cubicBezTo>
                                <a:cubicBezTo>
                                  <a:pt x="7624" y="783"/>
                                  <a:pt x="7624" y="783"/>
                                  <a:pt x="7624" y="783"/>
                                </a:cubicBezTo>
                                <a:cubicBezTo>
                                  <a:pt x="7528" y="783"/>
                                  <a:pt x="7528" y="783"/>
                                  <a:pt x="7528" y="783"/>
                                </a:cubicBezTo>
                                <a:lnTo>
                                  <a:pt x="7528" y="1172"/>
                                </a:lnTo>
                                <a:close/>
                                <a:moveTo>
                                  <a:pt x="8109" y="978"/>
                                </a:moveTo>
                                <a:cubicBezTo>
                                  <a:pt x="8109" y="1092"/>
                                  <a:pt x="8032" y="1183"/>
                                  <a:pt x="7905" y="1183"/>
                                </a:cubicBezTo>
                                <a:cubicBezTo>
                                  <a:pt x="7779" y="1183"/>
                                  <a:pt x="7702" y="1092"/>
                                  <a:pt x="7702" y="978"/>
                                </a:cubicBezTo>
                                <a:cubicBezTo>
                                  <a:pt x="7702" y="868"/>
                                  <a:pt x="7781" y="775"/>
                                  <a:pt x="7904" y="775"/>
                                </a:cubicBezTo>
                                <a:cubicBezTo>
                                  <a:pt x="8028" y="775"/>
                                  <a:pt x="8109" y="868"/>
                                  <a:pt x="8109" y="978"/>
                                </a:cubicBezTo>
                                <a:close/>
                                <a:moveTo>
                                  <a:pt x="8010" y="978"/>
                                </a:moveTo>
                                <a:cubicBezTo>
                                  <a:pt x="8010" y="920"/>
                                  <a:pt x="7969" y="864"/>
                                  <a:pt x="7905" y="864"/>
                                </a:cubicBezTo>
                                <a:cubicBezTo>
                                  <a:pt x="7836" y="864"/>
                                  <a:pt x="7800" y="920"/>
                                  <a:pt x="7800" y="978"/>
                                </a:cubicBezTo>
                                <a:cubicBezTo>
                                  <a:pt x="7800" y="1037"/>
                                  <a:pt x="7835" y="1093"/>
                                  <a:pt x="7905" y="1093"/>
                                </a:cubicBezTo>
                                <a:cubicBezTo>
                                  <a:pt x="7975" y="1093"/>
                                  <a:pt x="8010" y="1037"/>
                                  <a:pt x="8010" y="978"/>
                                </a:cubicBezTo>
                                <a:close/>
                                <a:moveTo>
                                  <a:pt x="328" y="507"/>
                                </a:moveTo>
                                <a:cubicBezTo>
                                  <a:pt x="0" y="507"/>
                                  <a:pt x="0" y="507"/>
                                  <a:pt x="0" y="507"/>
                                </a:cubicBezTo>
                                <a:cubicBezTo>
                                  <a:pt x="0" y="836"/>
                                  <a:pt x="0" y="836"/>
                                  <a:pt x="0" y="836"/>
                                </a:cubicBezTo>
                                <a:cubicBezTo>
                                  <a:pt x="328" y="836"/>
                                  <a:pt x="328" y="836"/>
                                  <a:pt x="328" y="836"/>
                                </a:cubicBezTo>
                                <a:lnTo>
                                  <a:pt x="328" y="507"/>
                                </a:lnTo>
                                <a:close/>
                                <a:moveTo>
                                  <a:pt x="835" y="507"/>
                                </a:moveTo>
                                <a:cubicBezTo>
                                  <a:pt x="506" y="507"/>
                                  <a:pt x="506" y="507"/>
                                  <a:pt x="506" y="507"/>
                                </a:cubicBezTo>
                                <a:cubicBezTo>
                                  <a:pt x="506" y="836"/>
                                  <a:pt x="506" y="836"/>
                                  <a:pt x="506" y="836"/>
                                </a:cubicBezTo>
                                <a:cubicBezTo>
                                  <a:pt x="835" y="836"/>
                                  <a:pt x="835" y="836"/>
                                  <a:pt x="835" y="836"/>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0" y="1014"/>
                                </a:moveTo>
                                <a:cubicBezTo>
                                  <a:pt x="0" y="1263"/>
                                  <a:pt x="0" y="1263"/>
                                  <a:pt x="0" y="1263"/>
                                </a:cubicBezTo>
                                <a:cubicBezTo>
                                  <a:pt x="0" y="1743"/>
                                  <a:pt x="386" y="2052"/>
                                  <a:pt x="831" y="2052"/>
                                </a:cubicBezTo>
                                <a:cubicBezTo>
                                  <a:pt x="832" y="2052"/>
                                  <a:pt x="834" y="2052"/>
                                  <a:pt x="835" y="2052"/>
                                </a:cubicBezTo>
                                <a:cubicBezTo>
                                  <a:pt x="835" y="1014"/>
                                  <a:pt x="835" y="1014"/>
                                  <a:pt x="835" y="1014"/>
                                </a:cubicBezTo>
                                <a:lnTo>
                                  <a:pt x="0" y="1014"/>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6533" name="LogoSwitch1"/>
                        <wps:cNvSpPr>
                          <a:spLocks/>
                        </wps:cNvSpPr>
                        <wps:spPr bwMode="auto">
                          <a:xfrm>
                            <a:off x="643890" y="378460"/>
                            <a:ext cx="263525" cy="574040"/>
                          </a:xfrm>
                          <a:custGeom>
                            <a:avLst/>
                            <a:gdLst>
                              <a:gd name="T0" fmla="*/ 0 w 831"/>
                              <a:gd name="T1" fmla="*/ 1014 h 1807"/>
                              <a:gd name="T2" fmla="*/ 318 w 831"/>
                              <a:gd name="T3" fmla="*/ 1014 h 1807"/>
                              <a:gd name="T4" fmla="*/ 358 w 831"/>
                              <a:gd name="T5" fmla="*/ 1014 h 1807"/>
                              <a:gd name="T6" fmla="*/ 366 w 831"/>
                              <a:gd name="T7" fmla="*/ 1014 h 1807"/>
                              <a:gd name="T8" fmla="*/ 645 w 831"/>
                              <a:gd name="T9" fmla="*/ 1292 h 1807"/>
                              <a:gd name="T10" fmla="*/ 371 w 831"/>
                              <a:gd name="T11" fmla="*/ 1564 h 1807"/>
                              <a:gd name="T12" fmla="*/ 610 w 831"/>
                              <a:gd name="T13" fmla="*/ 1807 h 1807"/>
                              <a:gd name="T14" fmla="*/ 831 w 831"/>
                              <a:gd name="T15" fmla="*/ 1233 h 1807"/>
                              <a:gd name="T16" fmla="*/ 831 w 831"/>
                              <a:gd name="T17" fmla="*/ 0 h 1807"/>
                              <a:gd name="T18" fmla="*/ 0 w 831"/>
                              <a:gd name="T19" fmla="*/ 1014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4"/>
                                </a:moveTo>
                                <a:cubicBezTo>
                                  <a:pt x="318" y="1014"/>
                                  <a:pt x="318" y="1014"/>
                                  <a:pt x="318" y="1014"/>
                                </a:cubicBezTo>
                                <a:cubicBezTo>
                                  <a:pt x="321" y="1014"/>
                                  <a:pt x="355" y="1014"/>
                                  <a:pt x="358" y="1014"/>
                                </a:cubicBezTo>
                                <a:cubicBezTo>
                                  <a:pt x="361" y="1014"/>
                                  <a:pt x="363" y="1014"/>
                                  <a:pt x="366" y="1014"/>
                                </a:cubicBezTo>
                                <a:cubicBezTo>
                                  <a:pt x="520" y="1014"/>
                                  <a:pt x="645" y="1138"/>
                                  <a:pt x="645" y="1292"/>
                                </a:cubicBezTo>
                                <a:cubicBezTo>
                                  <a:pt x="645" y="1431"/>
                                  <a:pt x="535" y="1564"/>
                                  <a:pt x="371" y="1564"/>
                                </a:cubicBezTo>
                                <a:cubicBezTo>
                                  <a:pt x="610" y="1807"/>
                                  <a:pt x="610" y="1807"/>
                                  <a:pt x="610" y="1807"/>
                                </a:cubicBezTo>
                                <a:cubicBezTo>
                                  <a:pt x="755" y="1653"/>
                                  <a:pt x="831" y="1459"/>
                                  <a:pt x="831" y="1233"/>
                                </a:cubicBezTo>
                                <a:cubicBezTo>
                                  <a:pt x="831" y="0"/>
                                  <a:pt x="831" y="0"/>
                                  <a:pt x="831" y="0"/>
                                </a:cubicBezTo>
                                <a:lnTo>
                                  <a:pt x="0" y="10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569690" name="LogoSwitch1"/>
                        <wps:cNvSpPr>
                          <a:spLocks noChangeArrowheads="1"/>
                        </wps:cNvSpPr>
                        <wps:spPr bwMode="auto">
                          <a:xfrm>
                            <a:off x="6529705" y="1016000"/>
                            <a:ext cx="17780"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32478" name="LogoSwitch1"/>
                        <wps:cNvSpPr>
                          <a:spLocks noEditPoints="1"/>
                        </wps:cNvSpPr>
                        <wps:spPr bwMode="auto">
                          <a:xfrm>
                            <a:off x="6342380" y="944245"/>
                            <a:ext cx="314960"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BDD7EA" id="LogoSwitch1" o:spid="_x0000_s1026" editas="canvas" style="position:absolute;margin-left:0;margin-top:0;width:595.3pt;height:85.6pt;z-index:-251657216;mso-position-horizontal-relative:page;mso-position-vertical-relative:page" coordsize="75596,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871;visibility:visible;mso-wrap-style:square">
                  <v:fill o:detectmouseclick="t"/>
                  <v:path o:connecttype="none"/>
                </v:shape>
                <v:shape id="_x0000_s1028" style="position:absolute;left:10642;top:8553;width:9074;height:1784;visibility:visible;mso-wrap-style:square;v-text-anchor:top" coordsize="28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" path="m380,1v103,,103,,103,c483,316,483,316,483,316v,163,-100,246,-238,246c113,562,,483,,316,,1,,1,,1v103,,103,,103,c103,316,103,316,103,316v,100,57,152,142,152c331,468,380,411,380,316l380,1xm783,473v-31,,-51,-18,-51,-55c732,248,732,248,732,248v108,,108,,108,c840,165,840,165,840,165v-107,,-107,,-107,c733,54,733,54,733,54,637,64,637,64,637,64v,101,,101,,101c565,165,565,165,565,165v,83,,83,,83c637,248,637,248,637,248v,170,,170,,170c637,513,688,560,769,560v33,,57,-4,87,-17c829,461,829,461,829,461v-15,8,-31,12,-46,12xm1018,208v-7,-45,-7,-45,-7,-45c922,163,922,163,922,163v,387,,387,,387c1018,550,1018,550,1018,550v,-204,,-204,,-204c1018,274,1064,248,1114,248v32,,50,10,69,25c1227,190,1227,190,1227,190v-22,-20,-60,-36,-100,-36c1088,154,1046,161,1018,208xm1649,356v,12,-1,24,-1,36c1345,392,1345,392,1345,392v6,48,47,83,116,83c1496,475,1542,461,1564,439v62,60,62,60,62,60c1584,541,1519,562,1459,562v-133,,-213,-83,-213,-207c1246,238,1326,153,1452,153v119,,197,68,197,203xm1556,313v-7,-50,-45,-75,-101,-75c1403,238,1362,263,1347,313r209,xm1910,470v-60,,-110,-38,-110,-111c1800,291,1846,244,1912,244v27,,55,9,77,30c2050,211,2050,211,2050,211v-43,-42,-84,-57,-140,-57c1798,154,1704,220,1704,359v,136,94,203,206,203c1967,562,2015,545,2059,501v-64,-63,-64,-63,-64,-63c1971,462,1941,470,1910,470xm2343,154v-44,,-87,14,-121,58c2222,,2222,,2222,v-96,,-96,,-96,c2126,550,2126,550,2126,550v96,,96,,96,c2222,349,2222,349,2222,349v,-59,39,-106,96,-106c2369,243,2406,272,2406,344v,206,,206,,206c2502,550,2502,550,2502,550v,-207,,-207,,-207c2502,229,2453,154,2343,154xm2830,461v-15,8,-32,12,-46,12c2753,473,2733,455,2733,418v,-170,,-170,,-170c2841,248,2841,248,2841,248v,-83,,-83,,-83c2734,165,2734,165,2734,165v,-111,,-111,,-111c2638,64,2638,64,2638,64v,101,,101,,101c2566,165,2566,165,2566,165v,83,,83,,83c2638,248,2638,248,2638,248v,170,,170,,170c2638,513,2689,560,2769,560v33,,58,-4,88,-17l2830,461xe" fillcolor="#13080b" stroked="f">
                  <v:path arrowok="t" o:connecttype="custom" o:connectlocs="153406,318;77815,178435;0,318;32714,100330;120692,100330;248690,150178;232491,78740;266793,52388;232809,17145;202318,52388;179450,78740;202318,132715;271875,172403;248690,150178;321105,51753;292837,174625;323328,109855;375734,86678;357948,48895;523741,113030;427187,124460;496744,139383;463395,178435;461171,48578;494203,99378;427822,99378;606637,149225;607272,77470;651103,66993;541209,113983;653961,159068;606637,149225;705732,67310;675241,0;705732,174625;736223,77153;764172,174625;794663,108903;898839,146368;868031,132715;902333,78740;868349,52388;837858,20320;814990,52388;837858,78740;879465,177800;898839,146368" o:connectangles="0,0,0,0,0,0,0,0,0,0,0,0,0,0,0,0,0,0,0,0,0,0,0,0,0,0,0,0,0,0,0,0,0,0,0,0,0,0,0,0,0,0,0,0,0,0,0"/>
                  <o:lock v:ext="edit" verticies="t"/>
                </v:shape>
                <v:shape id="_x0000_s1029" style="position:absolute;left:3784;top:3784;width:25749;height:6515;visibility:visible;mso-wrap-style:square;v-text-anchor:top" coordsize="8109,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" path="m2672,622v-229,552,-229,552,-229,552c2336,1174,2336,1174,2336,1174,2107,622,2107,622,2107,622v116,,116,,116,c2389,1050,2389,1050,2389,1050,2556,622,2556,622,2556,622r116,xm3057,978v,11,-1,23,-2,36c2753,1014,2753,1014,2753,1014v6,48,47,82,115,82c2904,1096,2949,1083,2972,1060v61,61,61,61,61,61c2992,1162,2926,1184,2867,1184v-134,,-213,-84,-213,-207c2654,859,2734,774,2859,774v119,,198,69,198,204xm2963,934v-6,-50,-45,-75,-100,-75c2810,859,2769,884,2754,934r209,xm3133,1172v96,,96,,96,c3229,783,3229,783,3229,783v-96,,-96,,-96,l3133,1172xm3181,619v-28,,-57,19,-57,56c3124,713,3153,731,3181,731v28,,56,-18,56,-56c3237,638,3209,619,3181,619xm3335,1172v95,,95,,95,c3430,623,3430,623,3430,623v-95,,-95,,-95,l3335,1172xm3536,1172v96,,96,,96,c3632,783,3632,783,3632,783v-96,,-96,,-96,l3536,1172xm3584,619v-29,,-57,19,-57,56c3527,713,3555,731,3584,731v28,,56,-18,56,-56c3640,638,3612,619,3584,619xm4138,799v-48,56,-48,56,-48,56c4124,895,4135,931,4135,971v,69,-33,116,-96,145c4120,1145,4135,1204,4135,1242v,110,-108,163,-212,163c3789,1405,3710,1338,3714,1227v95,,95,,95,c3805,1280,3863,1312,3923,1312v54,,112,-22,112,-70c4035,1194,3997,1165,3925,1165v-128,,-212,-73,-212,-194c3713,840,3816,774,3925,774v30,,73,6,100,25c4068,745,4068,745,4068,745r70,54xm4039,971v,-66,-51,-108,-114,-108c3862,863,3808,898,3808,971v,67,54,106,117,106c3988,1077,4039,1037,4039,971xm4437,776v-44,,-87,13,-121,58c4316,622,4316,622,4316,622v-96,,-96,,-96,c4220,1172,4220,1172,4220,1172v96,,96,,96,c4316,971,4316,971,4316,971v,-59,39,-106,96,-106c4463,865,4500,894,4500,965v,207,,207,,207c4596,1172,4596,1172,4596,1172v,-208,,-208,,-208c4596,850,4547,776,4437,776xm5074,978v,11,-1,23,-2,36c4770,1014,4770,1014,4770,1014v6,48,47,82,115,82c4921,1096,4966,1083,4989,1060v61,61,61,61,61,61c5009,1162,4944,1184,4884,1184v-134,,-213,-84,-213,-207c4671,859,4751,774,4877,774v118,,197,69,197,204xm4980,934v-6,-50,-44,-75,-100,-75c4827,859,4786,884,4772,934r208,xm5198,619v-28,,-57,19,-57,56c5141,713,5170,731,5198,731v28,,57,-18,57,-56c5255,638,5226,619,5198,619xm5150,1172v96,,96,,96,c5246,783,5246,783,5246,783v-96,,-96,,-96,l5150,1172xm5651,623v96,,96,,96,c5747,1172,5747,1172,5747,1172v-89,,-89,,-89,c5651,1118,5651,1118,5651,1118v-30,51,-77,65,-125,65c5413,1183,5327,1105,5327,978v,-134,84,-203,197,-203c5565,775,5628,796,5651,837r,-214xm5645,978v,-67,-52,-113,-112,-113c5472,865,5423,908,5423,978v,68,48,114,110,114c5593,1092,5645,1048,5645,978xm6000,934v-48,-3,-72,-18,-72,-43c5928,867,5952,853,5999,853v36,,68,9,95,34c6148,824,6148,824,6148,824v-45,-38,-91,-50,-151,-50c5926,774,5834,804,5834,894v,88,88,114,160,121c6050,1018,6071,1033,6071,1059v,27,-32,42,-67,42c5960,1101,5905,1086,5867,1047v-47,68,-47,68,-47,68c5878,1174,5937,1184,5999,1184v110,,167,-59,167,-127c6166,956,6073,938,6000,934xm6337,829v-7,-45,-7,-45,-7,-45c6241,784,6241,784,6241,784v,388,,388,,388c6337,1172,6337,1172,6337,1172v,-205,,-205,,-205c6337,895,6383,869,6434,869v31,,49,10,69,25c6546,811,6546,811,6546,811v-21,-20,-60,-36,-100,-36c6408,775,6365,782,6337,829xm6967,978v,11,-1,23,-1,36c6663,1014,6663,1014,6663,1014v6,48,47,82,116,82c6814,1096,6860,1083,6882,1060v62,61,62,61,62,61c6902,1162,6837,1184,6777,1184v-134,,-213,-84,-213,-207c6564,859,6644,774,6770,774v119,,197,69,197,204xm6874,934v-7,-50,-45,-75,-101,-75c6720,859,6680,884,6665,934r209,xm7446,799v-48,56,-48,56,-48,56c7431,895,7442,931,7442,971v,69,-32,116,-95,145c7428,1145,7442,1204,7442,1242v,110,-107,163,-211,163c7097,1405,7018,1338,7022,1227v95,,95,,95,c7113,1280,7171,1312,7231,1312v54,,112,-22,112,-70c7343,1194,7305,1165,7233,1165v-128,,-212,-73,-212,-194c7021,840,7124,774,7233,774v30,,73,6,99,25c7376,745,7376,745,7376,745r70,54xm7347,971v,-66,-51,-108,-114,-108c7170,863,7116,898,7116,971v,67,54,106,117,106c7296,1077,7347,1037,7347,971xm7576,619v-28,,-57,19,-57,56c7519,713,7548,731,7576,731v28,,56,-18,56,-56c7632,638,7604,619,7576,619xm7528,1172v96,,96,,96,c7624,783,7624,783,7624,783v-96,,-96,,-96,l7528,1172xm8109,978v,114,-77,205,-204,205c7779,1183,7702,1092,7702,978v,-110,79,-203,202,-203c8028,775,8109,868,8109,978xm8010,978v,-58,-41,-114,-105,-114c7836,864,7800,920,7800,978v,59,35,115,105,115c7975,1093,8010,1037,8010,978xm328,507c,507,,507,,507,,836,,836,,836v328,,328,,328,l328,507xm835,507v-329,,-329,,-329,c506,836,506,836,506,836v329,,329,,329,l835,507xm328,c,,,,,,,329,,329,,329v328,,328,,328,l328,xm835,c506,,506,,506,v,329,,329,,329c835,329,835,329,835,329l835,xm,1014v,249,,249,,249c,1743,386,2052,831,2052v1,,3,,4,c835,1014,835,1014,835,1014l,1014xe" fillcolor="#ce0019" stroked="f">
                  <v:path arrowok="t" o:connecttype="custom" o:connectlocs="669055,197485;848465,197485;910702,347980;842749,310198;909115,272733;1025334,372110;1010092,196533;1010092,196533;1058993,197803;1153302,248603;1119961,214313;1313977,253683;1313024,394335;1245706,416560;1246341,245745;1282541,308293;1282541,308293;1340015,197485;1400983,274638;1459410,306070;1514662,321945;1550861,375920;1581345,296545;1650569,196533;1650569,196533;1635327,248603;1824898,372110;1691531,310515;1792509,310515;1792509,310515;1935084,281623;1903330,322263;1848078,354013;2012246,263208;2012246,372110;2078611,257493;2211978,321945;2204992,355918;2212295,310515;2182764,296545;2332960,354330;2259926,389573;2229442,308293;2364397,253683;2296761,341948;2405677,232093;2420919,372110;2574925,310515;2574925,310515;2510147,347028;0,265430;160675,160973;104153,0;104153,0;265145,104458;263875,651510" o:connectangles="0,0,0,0,0,0,0,0,0,0,0,0,0,0,0,0,0,0,0,0,0,0,0,0,0,0,0,0,0,0,0,0,0,0,0,0,0,0,0,0,0,0,0,0,0,0,0,0,0,0,0,0,0,0,0,0"/>
                  <o:lock v:ext="edit" verticies="t"/>
                </v:shape>
                <v:shape id="_x0000_s1030"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" path="m,1014v318,,318,,318,c321,1014,355,1014,358,1014v3,,5,,8,c520,1014,645,1138,645,1292v,139,-110,272,-274,272c610,1807,610,1807,610,1807,755,1653,831,1459,831,1233,831,,831,,831,l,1014xe" fillcolor="#ed8c00" stroked="f">
                  <v:path arrowok="t" o:connecttype="custom" o:connectlocs="0,322123;100844,322123;113528,322123;116065,322123;204541,410437;117651,496845;193442,574040;263525,391694;263525,0;0,322123" o:connectangles="0,0,0,0,0,0,0,0,0,0"/>
                </v:shape>
                <v:rect id="_x0000_s1031" style="position:absolute;left:65297;top:10160;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" fillcolor="#d92128" stroked="f"/>
                <v:shape id="_x0000_s1032" style="position:absolute;left:63423;top:9442;width:3150;height:914;visibility:visible;mso-wrap-style:square;v-text-anchor:top" coordsize="99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352,27400;158275,89847;156685,80607;136663,91440;117594,66589;132213,27400;134438,75510;149058,76784;155732,27400;92168,28993;83905,38233;70556,27400;85176,89847;92168,41737;103292,38870;109012,27082;102020,25807;33371,69138;29875,78696;24790,59898;0,27400;38774,89847;45766,27400;313053,79014;311146,79014;307650,74235;293030,0;294619,82838;307332,91121;314960,89847;255845,25807;235505,35684;233916,27400;221839,89847;236458,46198;250760,38233;260613,52570;275232,89847;270465,32179" o:connectangles="0,0,0,0,0,0,0,0,0,0,0,0,0,0,0,0,0,0,0,0,0,0,0,0,0,0,0,0,0,0,0,0,0,0,0,0,0,0,0"/>
                  <o:lock v:ext="edit" verticies="t"/>
                </v:shape>
                <w10:wrap anchorx="page" anchory="page"/>
                <w10:anchorlock/>
              </v:group>
            </w:pict>
          </mc:Fallback>
        </mc:AlternateContent>
      </w:r>
    </w:p>
    <w:sectPr w:rsidR="005A17F3" w:rsidSect="0080233F">
      <w:headerReference w:type="even" r:id="rId9"/>
      <w:headerReference w:type="default" r:id="rId10"/>
      <w:footerReference w:type="even" r:id="rId11"/>
      <w:footerReference w:type="default" r:id="rId12"/>
      <w:headerReference w:type="first" r:id="rId13"/>
      <w:footerReference w:type="first" r:id="rId14"/>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5D89" w14:textId="77777777" w:rsidR="00E54BDD" w:rsidRDefault="00E54BDD" w:rsidP="007910B2">
      <w:pPr>
        <w:spacing w:line="240" w:lineRule="auto"/>
      </w:pPr>
      <w:r>
        <w:separator/>
      </w:r>
    </w:p>
  </w:endnote>
  <w:endnote w:type="continuationSeparator" w:id="0">
    <w:p w14:paraId="5A645D95" w14:textId="77777777" w:rsidR="00E54BDD" w:rsidRDefault="00E54BDD"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B2AC" w14:textId="77777777" w:rsidR="00B1376D" w:rsidRDefault="00B137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9A30A0E" w14:textId="77777777" w:rsidTr="00060370">
      <w:tc>
        <w:tcPr>
          <w:tcW w:w="1417" w:type="dxa"/>
        </w:tcPr>
        <w:p w14:paraId="502B5685" w14:textId="77777777" w:rsidR="003A3F91" w:rsidRDefault="003A3F91" w:rsidP="00060370">
          <w:pPr>
            <w:pStyle w:val="PaginanummerVRU"/>
          </w:pPr>
          <w:r>
            <w:fldChar w:fldCharType="begin"/>
          </w:r>
          <w:r>
            <w:instrText xml:space="preserve"> PAGE   \* MERGEFORMAT </w:instrText>
          </w:r>
          <w:r>
            <w:fldChar w:fldCharType="separate"/>
          </w:r>
          <w:r>
            <w:rPr>
              <w:noProof/>
            </w:rPr>
            <w:t>2</w:t>
          </w:r>
          <w:r>
            <w:fldChar w:fldCharType="end"/>
          </w:r>
        </w:p>
      </w:tc>
    </w:tr>
  </w:tbl>
  <w:p w14:paraId="6EC5777A" w14:textId="77777777" w:rsidR="00BE03BA" w:rsidRDefault="00BE03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14:paraId="480A7A63" w14:textId="77777777" w:rsidTr="007B6922">
      <w:tc>
        <w:tcPr>
          <w:tcW w:w="1417" w:type="dxa"/>
        </w:tcPr>
        <w:p w14:paraId="1C0A0910" w14:textId="77777777" w:rsidR="00E230C5" w:rsidRDefault="00E230C5" w:rsidP="00E230C5">
          <w:pPr>
            <w:pStyle w:val="PaginanummerVRU"/>
          </w:pPr>
          <w:r>
            <w:fldChar w:fldCharType="begin"/>
          </w:r>
          <w:r>
            <w:instrText xml:space="preserve"> PAGE   \* MERGEFORMAT </w:instrText>
          </w:r>
          <w:r>
            <w:fldChar w:fldCharType="separate"/>
          </w:r>
          <w:r>
            <w:rPr>
              <w:noProof/>
            </w:rPr>
            <w:t>2</w:t>
          </w:r>
          <w:r>
            <w:fldChar w:fldCharType="end"/>
          </w:r>
        </w:p>
      </w:tc>
    </w:tr>
  </w:tbl>
  <w:p w14:paraId="5505FE0E"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E20D" w14:textId="77777777" w:rsidR="00E54BDD" w:rsidRDefault="00E54BDD" w:rsidP="007910B2">
      <w:pPr>
        <w:spacing w:line="240" w:lineRule="auto"/>
      </w:pPr>
      <w:r>
        <w:separator/>
      </w:r>
    </w:p>
  </w:footnote>
  <w:footnote w:type="continuationSeparator" w:id="0">
    <w:p w14:paraId="5DFDC64A" w14:textId="77777777" w:rsidR="00E54BDD" w:rsidRDefault="00E54BDD"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1456" w14:textId="77777777" w:rsidR="00B1376D" w:rsidRDefault="00B137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F6F6"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30968A7D" wp14:editId="1A4B996E">
              <wp:simplePos x="0" y="0"/>
              <wp:positionH relativeFrom="page">
                <wp:posOffset>0</wp:posOffset>
              </wp:positionH>
              <wp:positionV relativeFrom="page">
                <wp:align>bottom</wp:align>
              </wp:positionV>
              <wp:extent cx="7560310" cy="832485"/>
              <wp:effectExtent l="0" t="0" r="2540" b="5715"/>
              <wp:wrapNone/>
              <wp:docPr id="117326034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A68D2AC" id="LogoSwitch1"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6149D764" wp14:editId="68D90DA3">
              <wp:simplePos x="0" y="0"/>
              <wp:positionH relativeFrom="page">
                <wp:posOffset>0</wp:posOffset>
              </wp:positionH>
              <wp:positionV relativeFrom="page">
                <wp:posOffset>0</wp:posOffset>
              </wp:positionV>
              <wp:extent cx="7560310" cy="1191895"/>
              <wp:effectExtent l="0" t="0" r="0" b="0"/>
              <wp:wrapNone/>
              <wp:docPr id="132073919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13802FF" id="LogoSwitch1"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E501" w14:textId="77777777" w:rsidR="00C00153" w:rsidRDefault="0067732F">
    <w:pPr>
      <w:pStyle w:val="Koptekst"/>
    </w:pPr>
    <w:r>
      <w:rPr>
        <w:noProof/>
      </w:rPr>
      <w:drawing>
        <wp:anchor distT="0" distB="0" distL="114300" distR="114300" simplePos="0" relativeHeight="251673600" behindDoc="1" locked="0" layoutInCell="0" allowOverlap="1" wp14:anchorId="69ED1F26" wp14:editId="48D0D516">
          <wp:simplePos x="0" y="0"/>
          <wp:positionH relativeFrom="page">
            <wp:posOffset>0</wp:posOffset>
          </wp:positionH>
          <wp:positionV relativeFrom="page">
            <wp:align>bottom</wp:align>
          </wp:positionV>
          <wp:extent cx="7560310" cy="1093619"/>
          <wp:effectExtent l="0" t="0" r="0" b="0"/>
          <wp:wrapNone/>
          <wp:docPr id="263611688"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0E8B967F" wp14:editId="1C193006">
              <wp:simplePos x="0" y="0"/>
              <wp:positionH relativeFrom="page">
                <wp:align>left</wp:align>
              </wp:positionH>
              <wp:positionV relativeFrom="bottomMargin">
                <wp:align>top</wp:align>
              </wp:positionV>
              <wp:extent cx="7560310" cy="908685"/>
              <wp:effectExtent l="0" t="0" r="2540" b="5715"/>
              <wp:wrapNone/>
              <wp:docPr id="840998045"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7BCFA2" id="LogoSwitch1"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584875"/>
    <w:multiLevelType w:val="multilevel"/>
    <w:tmpl w:val="BE64AF76"/>
    <w:numStyleLink w:val="OpsommingbolletjeVRU"/>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9AC0429"/>
    <w:multiLevelType w:val="multilevel"/>
    <w:tmpl w:val="1100A36E"/>
    <w:numStyleLink w:val="OpsommingnummerVRU"/>
  </w:abstractNum>
  <w:abstractNum w:abstractNumId="14"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7994F45"/>
    <w:multiLevelType w:val="multilevel"/>
    <w:tmpl w:val="72165ACE"/>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9030FD0"/>
    <w:multiLevelType w:val="multilevel"/>
    <w:tmpl w:val="72165ACE"/>
    <w:numStyleLink w:val="BijlagenummeringVRU"/>
  </w:abstractNum>
  <w:abstractNum w:abstractNumId="17"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5825EF5"/>
    <w:multiLevelType w:val="multilevel"/>
    <w:tmpl w:val="1604151A"/>
    <w:numStyleLink w:val="OpsommingletterVRU"/>
  </w:abstractNum>
  <w:abstractNum w:abstractNumId="19" w15:restartNumberingAfterBreak="0">
    <w:nsid w:val="4C773E75"/>
    <w:multiLevelType w:val="multilevel"/>
    <w:tmpl w:val="758257B0"/>
    <w:numStyleLink w:val="OpsommingtekenVRU"/>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puntlijstVRU"/>
  </w:abstractNum>
  <w:abstractNum w:abstractNumId="22"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4" w15:restartNumberingAfterBreak="0">
    <w:nsid w:val="64222887"/>
    <w:multiLevelType w:val="multilevel"/>
    <w:tmpl w:val="B4BACAD8"/>
    <w:numStyleLink w:val="OpsommingstreepjeVRU"/>
  </w:abstractNum>
  <w:abstractNum w:abstractNumId="25"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6" w15:restartNumberingAfterBreak="0">
    <w:nsid w:val="6D6B79DD"/>
    <w:multiLevelType w:val="multilevel"/>
    <w:tmpl w:val="A192F0EC"/>
    <w:numStyleLink w:val="KopnummeringVRU"/>
  </w:abstractNum>
  <w:abstractNum w:abstractNumId="27"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8"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27"/>
  </w:num>
  <w:num w:numId="12" w16cid:durableId="1424688786">
    <w:abstractNumId w:val="11"/>
  </w:num>
  <w:num w:numId="13" w16cid:durableId="1251164123">
    <w:abstractNumId w:val="23"/>
  </w:num>
  <w:num w:numId="14" w16cid:durableId="2090927106">
    <w:abstractNumId w:val="15"/>
  </w:num>
  <w:num w:numId="15" w16cid:durableId="1874879808">
    <w:abstractNumId w:val="25"/>
  </w:num>
  <w:num w:numId="16" w16cid:durableId="1157957587">
    <w:abstractNumId w:val="14"/>
  </w:num>
  <w:num w:numId="17" w16cid:durableId="219168992">
    <w:abstractNumId w:val="28"/>
  </w:num>
  <w:num w:numId="18" w16cid:durableId="885483924">
    <w:abstractNumId w:val="29"/>
  </w:num>
  <w:num w:numId="19" w16cid:durableId="1133602508">
    <w:abstractNumId w:val="20"/>
  </w:num>
  <w:num w:numId="20" w16cid:durableId="1343975058">
    <w:abstractNumId w:val="17"/>
  </w:num>
  <w:num w:numId="21" w16cid:durableId="439573972">
    <w:abstractNumId w:val="12"/>
  </w:num>
  <w:num w:numId="22" w16cid:durableId="807627400">
    <w:abstractNumId w:val="21"/>
  </w:num>
  <w:num w:numId="23" w16cid:durableId="1809784020">
    <w:abstractNumId w:val="24"/>
  </w:num>
  <w:num w:numId="24" w16cid:durableId="1340615737">
    <w:abstractNumId w:val="13"/>
  </w:num>
  <w:num w:numId="25" w16cid:durableId="1016544364">
    <w:abstractNumId w:val="18"/>
  </w:num>
  <w:num w:numId="26" w16cid:durableId="1439519878">
    <w:abstractNumId w:val="10"/>
  </w:num>
  <w:num w:numId="27" w16cid:durableId="616373889">
    <w:abstractNumId w:val="15"/>
  </w:num>
  <w:num w:numId="28" w16cid:durableId="719328138">
    <w:abstractNumId w:val="26"/>
  </w:num>
  <w:num w:numId="29" w16cid:durableId="403455362">
    <w:abstractNumId w:val="27"/>
  </w:num>
  <w:num w:numId="30" w16cid:durableId="691077616">
    <w:abstractNumId w:val="19"/>
  </w:num>
  <w:num w:numId="31" w16cid:durableId="1489786865">
    <w:abstractNumId w:val="15"/>
  </w:num>
  <w:num w:numId="32" w16cid:durableId="1265964291">
    <w:abstractNumId w:val="26"/>
  </w:num>
  <w:num w:numId="33" w16cid:durableId="553850685">
    <w:abstractNumId w:val="15"/>
  </w:num>
  <w:num w:numId="34" w16cid:durableId="2049261800">
    <w:abstractNumId w:val="26"/>
  </w:num>
  <w:num w:numId="35" w16cid:durableId="1540698602">
    <w:abstractNumId w:val="16"/>
  </w:num>
  <w:num w:numId="36" w16cid:durableId="1564754278">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DD"/>
    <w:rsid w:val="0000108E"/>
    <w:rsid w:val="000225BA"/>
    <w:rsid w:val="0003240F"/>
    <w:rsid w:val="00034E55"/>
    <w:rsid w:val="000455F0"/>
    <w:rsid w:val="000465FE"/>
    <w:rsid w:val="00060370"/>
    <w:rsid w:val="00083511"/>
    <w:rsid w:val="000878B0"/>
    <w:rsid w:val="00092CEE"/>
    <w:rsid w:val="000A3729"/>
    <w:rsid w:val="000F6EE4"/>
    <w:rsid w:val="000F7467"/>
    <w:rsid w:val="00105F25"/>
    <w:rsid w:val="00115303"/>
    <w:rsid w:val="001476E8"/>
    <w:rsid w:val="00173754"/>
    <w:rsid w:val="00194A88"/>
    <w:rsid w:val="001A63A7"/>
    <w:rsid w:val="001B0D01"/>
    <w:rsid w:val="001C44A9"/>
    <w:rsid w:val="001C66E4"/>
    <w:rsid w:val="001D6A1E"/>
    <w:rsid w:val="001D7E3F"/>
    <w:rsid w:val="001E7B9F"/>
    <w:rsid w:val="00204F95"/>
    <w:rsid w:val="0022501C"/>
    <w:rsid w:val="002270D7"/>
    <w:rsid w:val="0023077F"/>
    <w:rsid w:val="00234A61"/>
    <w:rsid w:val="002457BD"/>
    <w:rsid w:val="0028524C"/>
    <w:rsid w:val="00293CD1"/>
    <w:rsid w:val="002E0FAE"/>
    <w:rsid w:val="002E3479"/>
    <w:rsid w:val="002E7CC6"/>
    <w:rsid w:val="002F5489"/>
    <w:rsid w:val="00320C9F"/>
    <w:rsid w:val="003215C7"/>
    <w:rsid w:val="003318D5"/>
    <w:rsid w:val="00335D9A"/>
    <w:rsid w:val="00341A0B"/>
    <w:rsid w:val="00342270"/>
    <w:rsid w:val="00353C56"/>
    <w:rsid w:val="003607F9"/>
    <w:rsid w:val="003634E5"/>
    <w:rsid w:val="00363A2E"/>
    <w:rsid w:val="003A0EAC"/>
    <w:rsid w:val="003A3F91"/>
    <w:rsid w:val="003A63DA"/>
    <w:rsid w:val="003D0548"/>
    <w:rsid w:val="003D10F4"/>
    <w:rsid w:val="003E7187"/>
    <w:rsid w:val="003F20EC"/>
    <w:rsid w:val="00414E41"/>
    <w:rsid w:val="00427074"/>
    <w:rsid w:val="0046495A"/>
    <w:rsid w:val="0049184C"/>
    <w:rsid w:val="004A0169"/>
    <w:rsid w:val="004A2979"/>
    <w:rsid w:val="004A3F51"/>
    <w:rsid w:val="004A40AA"/>
    <w:rsid w:val="004B3DB4"/>
    <w:rsid w:val="004C5073"/>
    <w:rsid w:val="004C775A"/>
    <w:rsid w:val="004D0F2F"/>
    <w:rsid w:val="004E048B"/>
    <w:rsid w:val="00500FE0"/>
    <w:rsid w:val="005067A8"/>
    <w:rsid w:val="00506EEC"/>
    <w:rsid w:val="00516D8A"/>
    <w:rsid w:val="005267FB"/>
    <w:rsid w:val="00532543"/>
    <w:rsid w:val="00557F4A"/>
    <w:rsid w:val="0058789B"/>
    <w:rsid w:val="005A17F3"/>
    <w:rsid w:val="005A2C9A"/>
    <w:rsid w:val="005B2C65"/>
    <w:rsid w:val="005D6750"/>
    <w:rsid w:val="005E7E4A"/>
    <w:rsid w:val="00601763"/>
    <w:rsid w:val="00601EDB"/>
    <w:rsid w:val="006034D3"/>
    <w:rsid w:val="00606F70"/>
    <w:rsid w:val="006147FD"/>
    <w:rsid w:val="00622AA0"/>
    <w:rsid w:val="00624937"/>
    <w:rsid w:val="00630409"/>
    <w:rsid w:val="00630CA6"/>
    <w:rsid w:val="00632CF8"/>
    <w:rsid w:val="006359E2"/>
    <w:rsid w:val="00671564"/>
    <w:rsid w:val="0067732F"/>
    <w:rsid w:val="00677AB6"/>
    <w:rsid w:val="00686E31"/>
    <w:rsid w:val="006969AE"/>
    <w:rsid w:val="006A500B"/>
    <w:rsid w:val="006B36CF"/>
    <w:rsid w:val="006C7509"/>
    <w:rsid w:val="006D4AD5"/>
    <w:rsid w:val="006E031B"/>
    <w:rsid w:val="006F102D"/>
    <w:rsid w:val="007372C1"/>
    <w:rsid w:val="00763CBE"/>
    <w:rsid w:val="00773A13"/>
    <w:rsid w:val="00773AD7"/>
    <w:rsid w:val="00786FAB"/>
    <w:rsid w:val="007910B2"/>
    <w:rsid w:val="007A10D6"/>
    <w:rsid w:val="007A3484"/>
    <w:rsid w:val="007A3C4B"/>
    <w:rsid w:val="007B4213"/>
    <w:rsid w:val="007C2FAD"/>
    <w:rsid w:val="007D4926"/>
    <w:rsid w:val="007E2A1C"/>
    <w:rsid w:val="0080233F"/>
    <w:rsid w:val="008124B7"/>
    <w:rsid w:val="00820B6D"/>
    <w:rsid w:val="00820D05"/>
    <w:rsid w:val="0083628D"/>
    <w:rsid w:val="008560BA"/>
    <w:rsid w:val="00860C86"/>
    <w:rsid w:val="00863184"/>
    <w:rsid w:val="00866B8D"/>
    <w:rsid w:val="0087572E"/>
    <w:rsid w:val="008809AC"/>
    <w:rsid w:val="00882F4F"/>
    <w:rsid w:val="008838A9"/>
    <w:rsid w:val="00895AB5"/>
    <w:rsid w:val="008D3E1A"/>
    <w:rsid w:val="008D7D13"/>
    <w:rsid w:val="008E52BA"/>
    <w:rsid w:val="009112F9"/>
    <w:rsid w:val="00917BEB"/>
    <w:rsid w:val="00935923"/>
    <w:rsid w:val="009378D9"/>
    <w:rsid w:val="00964070"/>
    <w:rsid w:val="00982146"/>
    <w:rsid w:val="0098452D"/>
    <w:rsid w:val="009A5583"/>
    <w:rsid w:val="009B1264"/>
    <w:rsid w:val="009B6B97"/>
    <w:rsid w:val="009E2552"/>
    <w:rsid w:val="009E612F"/>
    <w:rsid w:val="009E6FC4"/>
    <w:rsid w:val="00A03E62"/>
    <w:rsid w:val="00A30A69"/>
    <w:rsid w:val="00A45A62"/>
    <w:rsid w:val="00A56028"/>
    <w:rsid w:val="00A60367"/>
    <w:rsid w:val="00A70CFD"/>
    <w:rsid w:val="00A727AB"/>
    <w:rsid w:val="00A72A81"/>
    <w:rsid w:val="00A75BD2"/>
    <w:rsid w:val="00A76186"/>
    <w:rsid w:val="00A93DAA"/>
    <w:rsid w:val="00AB75C6"/>
    <w:rsid w:val="00AC5A80"/>
    <w:rsid w:val="00AC6F65"/>
    <w:rsid w:val="00AC76CB"/>
    <w:rsid w:val="00AF0E78"/>
    <w:rsid w:val="00AF1D74"/>
    <w:rsid w:val="00AF76BF"/>
    <w:rsid w:val="00B1376D"/>
    <w:rsid w:val="00B14D6F"/>
    <w:rsid w:val="00B2489B"/>
    <w:rsid w:val="00B41BAA"/>
    <w:rsid w:val="00B44A3C"/>
    <w:rsid w:val="00B454E0"/>
    <w:rsid w:val="00B60CAD"/>
    <w:rsid w:val="00B926A6"/>
    <w:rsid w:val="00BA69B7"/>
    <w:rsid w:val="00BC4FCD"/>
    <w:rsid w:val="00BD3460"/>
    <w:rsid w:val="00BE03BA"/>
    <w:rsid w:val="00BE367B"/>
    <w:rsid w:val="00BF3373"/>
    <w:rsid w:val="00BF641B"/>
    <w:rsid w:val="00C00153"/>
    <w:rsid w:val="00C156F2"/>
    <w:rsid w:val="00C25103"/>
    <w:rsid w:val="00C358D8"/>
    <w:rsid w:val="00C554D7"/>
    <w:rsid w:val="00C57F59"/>
    <w:rsid w:val="00C71406"/>
    <w:rsid w:val="00C9251C"/>
    <w:rsid w:val="00CA591D"/>
    <w:rsid w:val="00CA7BC8"/>
    <w:rsid w:val="00CB27BE"/>
    <w:rsid w:val="00CD3C1C"/>
    <w:rsid w:val="00CD44F6"/>
    <w:rsid w:val="00CE6AD6"/>
    <w:rsid w:val="00CF2DD4"/>
    <w:rsid w:val="00D01B86"/>
    <w:rsid w:val="00D03A66"/>
    <w:rsid w:val="00D13B41"/>
    <w:rsid w:val="00D278A0"/>
    <w:rsid w:val="00D305F9"/>
    <w:rsid w:val="00D37741"/>
    <w:rsid w:val="00D456F9"/>
    <w:rsid w:val="00D47B7C"/>
    <w:rsid w:val="00D631B1"/>
    <w:rsid w:val="00D940F7"/>
    <w:rsid w:val="00D95269"/>
    <w:rsid w:val="00D96DF4"/>
    <w:rsid w:val="00DD2516"/>
    <w:rsid w:val="00DD2B33"/>
    <w:rsid w:val="00DF0229"/>
    <w:rsid w:val="00DF1395"/>
    <w:rsid w:val="00E042DE"/>
    <w:rsid w:val="00E05831"/>
    <w:rsid w:val="00E2016C"/>
    <w:rsid w:val="00E20DBC"/>
    <w:rsid w:val="00E230C5"/>
    <w:rsid w:val="00E2511A"/>
    <w:rsid w:val="00E3132F"/>
    <w:rsid w:val="00E41F71"/>
    <w:rsid w:val="00E448D0"/>
    <w:rsid w:val="00E54BDD"/>
    <w:rsid w:val="00E85522"/>
    <w:rsid w:val="00EB6872"/>
    <w:rsid w:val="00EC12CD"/>
    <w:rsid w:val="00EC4DA8"/>
    <w:rsid w:val="00EE12D8"/>
    <w:rsid w:val="00EE1714"/>
    <w:rsid w:val="00F001A6"/>
    <w:rsid w:val="00F01327"/>
    <w:rsid w:val="00F13B84"/>
    <w:rsid w:val="00F14CB3"/>
    <w:rsid w:val="00F46D15"/>
    <w:rsid w:val="00F54822"/>
    <w:rsid w:val="00F7755D"/>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9C023"/>
  <w15:chartTrackingRefBased/>
  <w15:docId w15:val="{67663981-DE39-4E1A-9AC0-1048DAD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lsdException w:name="caption" w:semiHidden="1" w:uiPriority="26" w:qFormat="1"/>
    <w:lsdException w:name="envelope address" w:semiHidden="1"/>
    <w:lsdException w:name="envelope return" w:semiHidden="1"/>
    <w:lsdException w:name="footnote reference" w:uiPriority="70"/>
    <w:lsdException w:name="annotation reference" w:semiHidden="1"/>
    <w:lsdException w:name="page number" w:semiHidden="1"/>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4A3F51"/>
    <w:pPr>
      <w:spacing w:after="0" w:line="240" w:lineRule="atLeast"/>
    </w:pPr>
    <w:rPr>
      <w:rFonts w:eastAsiaTheme="minorHAnsi" w:cstheme="minorBidi"/>
      <w:szCs w:val="22"/>
      <w:lang w:eastAsia="en-US" w:bidi="ar-SA"/>
    </w:rPr>
  </w:style>
  <w:style w:type="paragraph" w:styleId="Kop1">
    <w:name w:val="heading 1"/>
    <w:aliases w:val="Kop 1 VRU"/>
    <w:basedOn w:val="ZsysbasisVRU"/>
    <w:next w:val="BasistekstVRU"/>
    <w:link w:val="Kop1Char"/>
    <w:uiPriority w:val="4"/>
    <w:qFormat/>
    <w:rsid w:val="004A2979"/>
    <w:pPr>
      <w:keepNext/>
      <w:keepLines/>
      <w:numPr>
        <w:numId w:val="34"/>
      </w:numPr>
      <w:spacing w:before="280"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5B2C65"/>
    <w:pPr>
      <w:keepNext/>
      <w:keepLines/>
      <w:numPr>
        <w:ilvl w:val="1"/>
        <w:numId w:val="34"/>
      </w:numPr>
      <w:spacing w:before="340" w:after="80"/>
      <w:outlineLvl w:val="1"/>
    </w:pPr>
    <w:rPr>
      <w:rFonts w:cs="Calibri"/>
      <w:b/>
      <w:bCs/>
      <w:iCs/>
      <w:sz w:val="22"/>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34"/>
      </w:numPr>
      <w:spacing w:before="280" w:after="0"/>
      <w:outlineLvl w:val="2"/>
    </w:pPr>
    <w:rPr>
      <w:rFonts w:asciiTheme="minorHAnsi" w:hAnsiTheme="minorHAnsi" w:cs="Calibri"/>
      <w:b/>
      <w:iCs/>
      <w:szCs w:val="22"/>
      <w:lang w:bidi="ar-SA"/>
    </w:rPr>
  </w:style>
  <w:style w:type="paragraph" w:styleId="Kop4">
    <w:name w:val="heading 4"/>
    <w:aliases w:val="Kop 4 VRU"/>
    <w:basedOn w:val="ZsysbasisVRU"/>
    <w:next w:val="BasistekstVRU"/>
    <w:link w:val="Kop4Char"/>
    <w:uiPriority w:val="10"/>
    <w:qFormat/>
    <w:rsid w:val="008838A9"/>
    <w:pPr>
      <w:keepNext/>
      <w:keepLines/>
      <w:numPr>
        <w:ilvl w:val="3"/>
        <w:numId w:val="34"/>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34"/>
      </w:numPr>
      <w:spacing w:after="0"/>
      <w:outlineLvl w:val="4"/>
    </w:pPr>
    <w:rPr>
      <w:rFonts w:asciiTheme="minorHAnsi" w:hAnsiTheme="minorHAnsi"/>
      <w:bCs/>
      <w:iCs/>
      <w:szCs w:val="22"/>
      <w:lang w:bidi="ar-SA"/>
    </w:rPr>
  </w:style>
  <w:style w:type="paragraph" w:styleId="Kop6">
    <w:name w:val="heading 6"/>
    <w:aliases w:val="Kop 6 VRU"/>
    <w:basedOn w:val="ZsysbasisVRU"/>
    <w:next w:val="BasistekstVRU"/>
    <w:link w:val="Kop6Char"/>
    <w:uiPriority w:val="60"/>
    <w:rsid w:val="008838A9"/>
    <w:pPr>
      <w:keepNext/>
      <w:keepLines/>
      <w:numPr>
        <w:ilvl w:val="5"/>
        <w:numId w:val="34"/>
      </w:numPr>
      <w:spacing w:after="0"/>
      <w:outlineLvl w:val="5"/>
    </w:pPr>
    <w:rPr>
      <w:rFonts w:asciiTheme="minorHAnsi" w:hAnsiTheme="minorHAnsi"/>
      <w:szCs w:val="22"/>
      <w:lang w:bidi="ar-SA"/>
    </w:rPr>
  </w:style>
  <w:style w:type="paragraph" w:styleId="Kop7">
    <w:name w:val="heading 7"/>
    <w:aliases w:val="Kop 7 VRU"/>
    <w:basedOn w:val="ZsysbasisVRU"/>
    <w:next w:val="BasistekstVRU"/>
    <w:link w:val="Kop7Char"/>
    <w:uiPriority w:val="61"/>
    <w:rsid w:val="008838A9"/>
    <w:pPr>
      <w:keepNext/>
      <w:keepLines/>
      <w:numPr>
        <w:ilvl w:val="6"/>
        <w:numId w:val="34"/>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34"/>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34"/>
      </w:numPr>
      <w:spacing w:after="0"/>
      <w:outlineLvl w:val="8"/>
    </w:pPr>
    <w:rPr>
      <w:rFonts w:asciiTheme="minorHAnsi" w:hAnsiTheme="minorHAnsi"/>
      <w:bCs/>
      <w:szCs w:val="22"/>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B44A3C"/>
  </w:style>
  <w:style w:type="character" w:customStyle="1" w:styleId="ZsysbasisVRUChar">
    <w:name w:val="Zsysbasis VRU Char"/>
    <w:basedOn w:val="Standaardalinea-lettertype"/>
    <w:link w:val="ZsysbasisVRU"/>
    <w:uiPriority w:val="96"/>
    <w:semiHidden/>
    <w:rsid w:val="00B44A3C"/>
  </w:style>
  <w:style w:type="paragraph" w:customStyle="1" w:styleId="AdresvakVRU">
    <w:name w:val="Adresvak VRU"/>
    <w:basedOn w:val="ZsysbasisVRU"/>
    <w:uiPriority w:val="34"/>
    <w:rsid w:val="00C00153"/>
    <w:pPr>
      <w:spacing w:after="640"/>
      <w:contextualSpacing/>
    </w:pPr>
    <w:rPr>
      <w:noProof/>
    </w:rPr>
  </w:style>
  <w:style w:type="paragraph" w:customStyle="1" w:styleId="AfzendergegevenskopjeVRU">
    <w:name w:val="Afzendergegevens kopje VRU"/>
    <w:basedOn w:val="ZsysbasisdocumentgegevensVRU"/>
    <w:uiPriority w:val="36"/>
    <w:rsid w:val="001D7E3F"/>
  </w:style>
  <w:style w:type="paragraph" w:customStyle="1" w:styleId="AfzendergegevensVRU">
    <w:name w:val="Afzendergegevens VRU"/>
    <w:basedOn w:val="ZsysbasisdocumentgegevensVRU"/>
    <w:uiPriority w:val="35"/>
    <w:rsid w:val="001D7E3F"/>
  </w:style>
  <w:style w:type="paragraph" w:customStyle="1" w:styleId="AgendapuntVRU">
    <w:name w:val="Agendapunt VRU"/>
    <w:basedOn w:val="ZsysbasisVRU"/>
    <w:uiPriority w:val="37"/>
    <w:rsid w:val="00A70CFD"/>
    <w:pPr>
      <w:numPr>
        <w:numId w:val="22"/>
      </w:numPr>
      <w:spacing w:after="0"/>
    </w:pPr>
  </w:style>
  <w:style w:type="paragraph" w:customStyle="1" w:styleId="AlineavoorafbeeldingVRU">
    <w:name w:val="Alinea voor afbeelding VRU"/>
    <w:basedOn w:val="ZsysbasisVRU"/>
    <w:next w:val="BasistekstVRU"/>
    <w:uiPriority w:val="38"/>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numPr>
        <w:numId w:val="35"/>
      </w:numPr>
      <w:spacing w:before="280"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5B2C65"/>
    <w:pPr>
      <w:keepNext/>
      <w:keepLines/>
      <w:numPr>
        <w:ilvl w:val="1"/>
        <w:numId w:val="35"/>
      </w:numPr>
      <w:spacing w:before="340" w:after="80"/>
      <w:outlineLvl w:val="1"/>
    </w:pPr>
    <w:rPr>
      <w:rFonts w:cs="Calibri"/>
      <w:b/>
      <w:bCs/>
      <w:iCs/>
      <w:sz w:val="22"/>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szCs w:val="22"/>
      <w:lang w:bidi="ar-SA"/>
    </w:rPr>
  </w:style>
  <w:style w:type="paragraph" w:customStyle="1" w:styleId="DocumentgegevenskopjeVRU">
    <w:name w:val="Documentgegevens kopje VRU"/>
    <w:basedOn w:val="ZsysbasisdocumentgegevensVRU"/>
    <w:uiPriority w:val="46"/>
    <w:rsid w:val="00C00153"/>
    <w:rPr>
      <w:b/>
    </w:rPr>
  </w:style>
  <w:style w:type="paragraph" w:customStyle="1" w:styleId="DocumentgegevensVRU">
    <w:name w:val="Documentgegevens VRU"/>
    <w:basedOn w:val="ZsysbasisdocumentgegevensVRU"/>
    <w:uiPriority w:val="45"/>
    <w:rsid w:val="0080233F"/>
  </w:style>
  <w:style w:type="paragraph" w:customStyle="1" w:styleId="DocumentnaamVRU">
    <w:name w:val="Documentnaam VRU"/>
    <w:basedOn w:val="ZsysbasisVRU"/>
    <w:next w:val="BasistekstVRU"/>
    <w:uiPriority w:val="46"/>
    <w:rsid w:val="004E048B"/>
    <w:pPr>
      <w:spacing w:after="240"/>
    </w:pPr>
    <w:rPr>
      <w:rFonts w:cs="Calibri"/>
      <w:b/>
      <w:sz w:val="40"/>
      <w:szCs w:val="22"/>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8"/>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49"/>
    <w:rsid w:val="001D7E3F"/>
    <w:rPr>
      <w:color w:val="auto"/>
      <w:u w:val="single"/>
    </w:rPr>
  </w:style>
  <w:style w:type="paragraph" w:styleId="Inhopg1">
    <w:name w:val="toc 1"/>
    <w:aliases w:val="Inhopg 1 VRU"/>
    <w:basedOn w:val="ZsysbasistocVRU"/>
    <w:next w:val="BasistekstVRU"/>
    <w:uiPriority w:val="50"/>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80233F"/>
    <w:rPr>
      <w:rFonts w:eastAsiaTheme="minorHAnsi" w:cstheme="minorBidi"/>
      <w:lang w:eastAsia="en-US"/>
    </w:rPr>
  </w:style>
  <w:style w:type="paragraph" w:styleId="Inhopg3">
    <w:name w:val="toc 3"/>
    <w:aliases w:val="Inhopg 3 VRU"/>
    <w:basedOn w:val="ZsysbasistocVRU"/>
    <w:next w:val="BasistekstVRU"/>
    <w:uiPriority w:val="52"/>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53"/>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80233F"/>
    <w:rPr>
      <w:rFonts w:eastAsiaTheme="minorHAnsi" w:cstheme="minorBidi"/>
      <w:lang w:eastAsia="en-US"/>
    </w:rPr>
  </w:style>
  <w:style w:type="paragraph" w:styleId="Inhopg9">
    <w:name w:val="toc 9"/>
    <w:aliases w:val="Inhopg 9 VRU"/>
    <w:basedOn w:val="ZsysbasistocVRU"/>
    <w:next w:val="BasistekstVRU"/>
    <w:uiPriority w:val="58"/>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spacing w:before="280"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4A2979"/>
    <w:rPr>
      <w:rFonts w:cs="Calibri"/>
      <w:b/>
      <w:bCs/>
      <w:sz w:val="40"/>
      <w:szCs w:val="32"/>
      <w:lang w:bidi="ar-SA"/>
    </w:rPr>
  </w:style>
  <w:style w:type="paragraph" w:customStyle="1" w:styleId="Kop2zondernummerVRU">
    <w:name w:val="Kop 2 zonder nummer VRU"/>
    <w:basedOn w:val="ZsysbasisVRU"/>
    <w:next w:val="BasistekstVRU"/>
    <w:uiPriority w:val="7"/>
    <w:qFormat/>
    <w:rsid w:val="005B2C65"/>
    <w:pPr>
      <w:keepNext/>
      <w:keepLines/>
      <w:spacing w:before="340" w:after="80"/>
      <w:outlineLvl w:val="1"/>
    </w:pPr>
    <w:rPr>
      <w:rFonts w:cs="Calibri"/>
      <w:b/>
      <w:bCs/>
      <w:iCs/>
      <w:sz w:val="22"/>
      <w:szCs w:val="28"/>
      <w:lang w:bidi="ar-SA"/>
    </w:rPr>
  </w:style>
  <w:style w:type="character" w:customStyle="1" w:styleId="Kop2Char">
    <w:name w:val="Kop 2 Char"/>
    <w:aliases w:val="Kop 2 VRU Char"/>
    <w:basedOn w:val="Standaardalinea-lettertype"/>
    <w:link w:val="Kop2"/>
    <w:uiPriority w:val="6"/>
    <w:rsid w:val="005B2C65"/>
    <w:rPr>
      <w:rFonts w:cs="Calibri"/>
      <w:b/>
      <w:bCs/>
      <w:iCs/>
      <w:sz w:val="22"/>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szCs w:val="22"/>
      <w:lang w:bidi="ar-SA"/>
    </w:rPr>
  </w:style>
  <w:style w:type="character" w:customStyle="1" w:styleId="Kop3Char">
    <w:name w:val="Kop 3 Char"/>
    <w:aliases w:val="Kop 3 VRU Char"/>
    <w:basedOn w:val="Standaardalinea-lettertype"/>
    <w:link w:val="Kop3"/>
    <w:uiPriority w:val="7"/>
    <w:rsid w:val="0080233F"/>
    <w:rPr>
      <w:rFonts w:asciiTheme="minorHAnsi" w:hAnsiTheme="minorHAnsi" w:cs="Calibri"/>
      <w:b/>
      <w:iCs/>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9"/>
    <w:rsid w:val="008838A9"/>
    <w:rPr>
      <w:rFonts w:asciiTheme="minorHAnsi" w:hAnsiTheme="minorHAnsi"/>
      <w:bCs/>
      <w:i/>
      <w:szCs w:val="24"/>
      <w:lang w:bidi="ar-SA"/>
    </w:rPr>
  </w:style>
  <w:style w:type="character" w:customStyle="1" w:styleId="Kop5Char">
    <w:name w:val="Kop 5 Char"/>
    <w:aliases w:val="Kop 5 VRU Char"/>
    <w:basedOn w:val="Standaardalinea-lettertype"/>
    <w:link w:val="Kop5"/>
    <w:uiPriority w:val="97"/>
    <w:rsid w:val="008838A9"/>
    <w:rPr>
      <w:rFonts w:asciiTheme="minorHAnsi" w:hAnsiTheme="minorHAnsi"/>
      <w:bCs/>
      <w:iCs/>
      <w:szCs w:val="22"/>
      <w:lang w:bidi="ar-SA"/>
    </w:rPr>
  </w:style>
  <w:style w:type="character" w:customStyle="1" w:styleId="Kop6Char">
    <w:name w:val="Kop 6 Char"/>
    <w:aliases w:val="Kop 6 VRU Char"/>
    <w:basedOn w:val="Standaardalinea-lettertype"/>
    <w:link w:val="Kop6"/>
    <w:uiPriority w:val="97"/>
    <w:rsid w:val="008838A9"/>
    <w:rPr>
      <w:rFonts w:asciiTheme="minorHAnsi" w:hAnsiTheme="minorHAnsi"/>
      <w:szCs w:val="22"/>
      <w:lang w:bidi="ar-SA"/>
    </w:rPr>
  </w:style>
  <w:style w:type="character" w:customStyle="1" w:styleId="Kop7Char">
    <w:name w:val="Kop 7 Char"/>
    <w:aliases w:val="Kop 7 VRU Char"/>
    <w:basedOn w:val="Standaardalinea-lettertype"/>
    <w:link w:val="Kop7"/>
    <w:uiPriority w:val="97"/>
    <w:rsid w:val="008838A9"/>
    <w:rPr>
      <w:rFonts w:asciiTheme="minorHAnsi" w:hAnsiTheme="minorHAnsi"/>
      <w:bCs/>
      <w:szCs w:val="20"/>
      <w:lang w:bidi="ar-SA"/>
    </w:rPr>
  </w:style>
  <w:style w:type="character" w:customStyle="1" w:styleId="Kop8Char">
    <w:name w:val="Kop 8 Char"/>
    <w:aliases w:val="Kop 8 VRU Char"/>
    <w:basedOn w:val="Standaardalinea-lettertype"/>
    <w:link w:val="Kop8"/>
    <w:uiPriority w:val="97"/>
    <w:rsid w:val="008838A9"/>
    <w:rPr>
      <w:rFonts w:asciiTheme="minorHAnsi" w:hAnsiTheme="minorHAnsi"/>
      <w:iCs/>
      <w:szCs w:val="20"/>
      <w:lang w:bidi="ar-SA"/>
    </w:rPr>
  </w:style>
  <w:style w:type="character" w:customStyle="1" w:styleId="Kop9Char">
    <w:name w:val="Kop 9 Char"/>
    <w:aliases w:val="Kop 9 VRU Char"/>
    <w:basedOn w:val="Standaardalinea-lettertype"/>
    <w:link w:val="Kop9"/>
    <w:uiPriority w:val="97"/>
    <w:rsid w:val="008838A9"/>
    <w:rPr>
      <w:rFonts w:asciiTheme="minorHAnsi" w:hAnsiTheme="minorHAnsi"/>
      <w:bCs/>
      <w:szCs w:val="22"/>
      <w:lang w:bidi="ar-SA"/>
    </w:rPr>
  </w:style>
  <w:style w:type="paragraph" w:customStyle="1" w:styleId="KoptekstVRU">
    <w:name w:val="Koptekst VRU"/>
    <w:basedOn w:val="ZsysbasisVRU"/>
    <w:uiPriority w:val="65"/>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9"/>
      </w:numPr>
      <w:spacing w:after="0"/>
    </w:pPr>
    <w:rPr>
      <w:rFonts w:cs="Calibri"/>
      <w:szCs w:val="22"/>
      <w:lang w:bidi="ar-SA"/>
    </w:rPr>
  </w:style>
  <w:style w:type="paragraph" w:customStyle="1" w:styleId="Opsommingbolletje2eniveauVRU">
    <w:name w:val="Opsomming bolletje 2e niveau VRU"/>
    <w:basedOn w:val="ZsysbasisVRU"/>
    <w:uiPriority w:val="15"/>
    <w:qFormat/>
    <w:rsid w:val="0080233F"/>
    <w:pPr>
      <w:numPr>
        <w:ilvl w:val="1"/>
        <w:numId w:val="29"/>
      </w:numPr>
      <w:spacing w:after="0"/>
    </w:pPr>
    <w:rPr>
      <w:rFonts w:cs="Calibri"/>
      <w:szCs w:val="22"/>
      <w:lang w:bidi="ar-SA"/>
    </w:rPr>
  </w:style>
  <w:style w:type="paragraph" w:customStyle="1" w:styleId="Opsommingbolletje3eniveauVRU">
    <w:name w:val="Opsomming bolletje 3e niveau VRU"/>
    <w:basedOn w:val="ZsysbasisVRU"/>
    <w:uiPriority w:val="16"/>
    <w:qFormat/>
    <w:rsid w:val="0080233F"/>
    <w:pPr>
      <w:numPr>
        <w:ilvl w:val="2"/>
        <w:numId w:val="29"/>
      </w:numPr>
      <w:spacing w:after="0"/>
    </w:pPr>
    <w:rPr>
      <w:rFonts w:cs="Calibri"/>
      <w:szCs w:val="22"/>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30"/>
      </w:numPr>
      <w:spacing w:after="0"/>
    </w:pPr>
    <w:rPr>
      <w:rFonts w:cs="Calibri"/>
      <w:szCs w:val="22"/>
      <w:lang w:bidi="ar-SA"/>
    </w:rPr>
  </w:style>
  <w:style w:type="paragraph" w:customStyle="1" w:styleId="Opsommingteken2eniveauVRU">
    <w:name w:val="Opsomming teken 2e niveau VRU"/>
    <w:basedOn w:val="ZsysbasisVRU"/>
    <w:uiPriority w:val="14"/>
    <w:semiHidden/>
    <w:rsid w:val="00083511"/>
    <w:pPr>
      <w:numPr>
        <w:ilvl w:val="1"/>
        <w:numId w:val="30"/>
      </w:numPr>
      <w:spacing w:after="0"/>
    </w:pPr>
  </w:style>
  <w:style w:type="paragraph" w:customStyle="1" w:styleId="Opsommingteken3eniveauVRU">
    <w:name w:val="Opsomming teken 3e niveau VRU"/>
    <w:basedOn w:val="ZsysbasisVRU"/>
    <w:uiPriority w:val="15"/>
    <w:semiHidden/>
    <w:rsid w:val="00083511"/>
    <w:pPr>
      <w:numPr>
        <w:ilvl w:val="2"/>
        <w:numId w:val="30"/>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6"/>
    <w:rsid w:val="0080233F"/>
    <w:pPr>
      <w:spacing w:after="0" w:line="360" w:lineRule="exact"/>
      <w:jc w:val="right"/>
    </w:pPr>
    <w:rPr>
      <w:rFonts w:cs="Calibri"/>
      <w:sz w:val="28"/>
      <w:szCs w:val="22"/>
      <w:lang w:bidi="ar-SA"/>
    </w:rPr>
  </w:style>
  <w:style w:type="paragraph" w:customStyle="1" w:styleId="SubtitelVRU">
    <w:name w:val="Subtitel VRU"/>
    <w:basedOn w:val="ZsysbasisVRU"/>
    <w:next w:val="AuteurVRU"/>
    <w:uiPriority w:val="67"/>
    <w:rsid w:val="0080233F"/>
    <w:pPr>
      <w:keepLines/>
      <w:spacing w:before="80" w:after="0" w:line="520" w:lineRule="exact"/>
    </w:pPr>
    <w:rPr>
      <w:rFonts w:cs="Calibri"/>
      <w:b/>
      <w:sz w:val="52"/>
      <w:szCs w:val="22"/>
      <w:lang w:bidi="ar-SA"/>
    </w:rPr>
  </w:style>
  <w:style w:type="paragraph" w:customStyle="1" w:styleId="TitelVRU">
    <w:name w:val="Titel VRU"/>
    <w:basedOn w:val="ZsysbasisVRU"/>
    <w:next w:val="SubtitelVRU"/>
    <w:uiPriority w:val="68"/>
    <w:rsid w:val="0080233F"/>
    <w:pPr>
      <w:keepLines/>
      <w:spacing w:after="0" w:line="720" w:lineRule="exact"/>
    </w:pPr>
    <w:rPr>
      <w:rFonts w:cs="Calibri"/>
      <w:b/>
      <w:sz w:val="72"/>
      <w:szCs w:val="22"/>
      <w:lang w:bidi="ar-SA"/>
    </w:rPr>
  </w:style>
  <w:style w:type="character" w:styleId="Voetnootmarkering">
    <w:name w:val="footnote reference"/>
    <w:aliases w:val="Voetnootmarkering VRU"/>
    <w:basedOn w:val="Standaardalinea-lettertype"/>
    <w:uiPriority w:val="70"/>
    <w:rsid w:val="001D7E3F"/>
    <w:rPr>
      <w:vertAlign w:val="superscript"/>
    </w:rPr>
  </w:style>
  <w:style w:type="paragraph" w:styleId="Voetnoottekst">
    <w:name w:val="footnote text"/>
    <w:aliases w:val="Voetnoottekst VRU"/>
    <w:basedOn w:val="ZsysbasisVRU"/>
    <w:link w:val="VoetnoottekstChar"/>
    <w:uiPriority w:val="71"/>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7"/>
    <w:rsid w:val="00A70CFD"/>
    <w:rPr>
      <w:sz w:val="15"/>
    </w:rPr>
  </w:style>
  <w:style w:type="paragraph" w:customStyle="1" w:styleId="VoettekstVRU">
    <w:name w:val="Voettekst VRU"/>
    <w:basedOn w:val="ZsysbasisdocumentgegevensVRU"/>
    <w:uiPriority w:val="69"/>
    <w:rsid w:val="000878B0"/>
  </w:style>
  <w:style w:type="paragraph" w:customStyle="1" w:styleId="ZsysbasisdocumentgegevensVRU">
    <w:name w:val="Zsysbasisdocumentgegevens VRU"/>
    <w:basedOn w:val="ZsysbasisVRU"/>
    <w:next w:val="BasistekstVRU"/>
    <w:uiPriority w:val="96"/>
    <w:semiHidden/>
    <w:rsid w:val="0080233F"/>
    <w:pPr>
      <w:spacing w:after="0" w:line="280" w:lineRule="exact"/>
    </w:pPr>
    <w:rPr>
      <w:rFonts w:cs="Calibri"/>
      <w:noProof/>
      <w:szCs w:val="22"/>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sz w:val="22"/>
      <w:szCs w:val="22"/>
      <w:lang w:bidi="ar-SA"/>
    </w:rPr>
  </w:style>
  <w:style w:type="paragraph" w:customStyle="1" w:styleId="ZsyseenpuntVRU">
    <w:name w:val="Zsyseenpunt VRU"/>
    <w:basedOn w:val="ZsysbasisVRU"/>
    <w:uiPriority w:val="96"/>
    <w:semiHidden/>
    <w:rsid w:val="0080233F"/>
    <w:pPr>
      <w:spacing w:after="0" w:line="20" w:lineRule="exact"/>
    </w:pPr>
    <w:rPr>
      <w:rFonts w:cs="Calibri"/>
      <w:sz w:val="2"/>
      <w:szCs w:val="2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szCs w:val="22"/>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A016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99"/>
    <w:semiHidden/>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4"/>
    <w:rsid w:val="004A2979"/>
    <w:pPr>
      <w:keepNext/>
      <w:keepLines/>
      <w:spacing w:before="280" w:line="500" w:lineRule="atLeast"/>
      <w:outlineLvl w:val="0"/>
    </w:pPr>
    <w:rPr>
      <w:rFonts w:cs="Calibri"/>
      <w:b/>
      <w:sz w:val="40"/>
      <w:szCs w:val="32"/>
      <w:lang w:bidi="ar-SA"/>
    </w:rPr>
  </w:style>
  <w:style w:type="paragraph" w:customStyle="1" w:styleId="AuteurVRU">
    <w:name w:val="Auteur VRU"/>
    <w:basedOn w:val="ZsysbasisVRU"/>
    <w:uiPriority w:val="40"/>
    <w:rsid w:val="0080233F"/>
    <w:pPr>
      <w:spacing w:before="120" w:after="0" w:line="391" w:lineRule="atLeast"/>
    </w:pPr>
    <w:rPr>
      <w:rFonts w:cs="Calibri"/>
      <w:sz w:val="32"/>
      <w:szCs w:val="22"/>
      <w:lang w:bidi="ar-SA"/>
    </w:rPr>
  </w:style>
  <w:style w:type="paragraph" w:customStyle="1" w:styleId="IntrotekstVRU">
    <w:name w:val="Introtekst VRU"/>
    <w:basedOn w:val="ZsysbasisVRU"/>
    <w:next w:val="BasistekstVRU"/>
    <w:uiPriority w:val="3"/>
    <w:qFormat/>
    <w:rsid w:val="0080233F"/>
    <w:pPr>
      <w:spacing w:after="340"/>
    </w:pPr>
    <w:rPr>
      <w:rFonts w:cs="Calibri"/>
      <w:b/>
      <w:sz w:val="22"/>
      <w:szCs w:val="22"/>
      <w:lang w:bidi="ar-SA"/>
    </w:rPr>
  </w:style>
  <w:style w:type="paragraph" w:customStyle="1" w:styleId="LijnblauwVRU">
    <w:name w:val="Lijn blauw VRU"/>
    <w:basedOn w:val="ZsysbasisVRU"/>
    <w:next w:val="BasistekstVRU"/>
    <w:uiPriority w:val="27"/>
    <w:qFormat/>
    <w:rsid w:val="0080233F"/>
    <w:pPr>
      <w:pBdr>
        <w:top w:val="single" w:sz="8" w:space="1" w:color="054D9E" w:themeColor="accent3"/>
      </w:pBdr>
      <w:spacing w:before="40" w:after="0" w:line="80" w:lineRule="exact"/>
    </w:pPr>
    <w:rPr>
      <w:rFonts w:cs="Calibri"/>
      <w:sz w:val="8"/>
      <w:szCs w:val="22"/>
      <w:lang w:bidi="ar-SA"/>
    </w:rPr>
  </w:style>
  <w:style w:type="paragraph" w:customStyle="1" w:styleId="LijngroenVRU">
    <w:name w:val="Lijn groen VRU"/>
    <w:basedOn w:val="ZsysbasisVRU"/>
    <w:next w:val="BasistekstVRU"/>
    <w:uiPriority w:val="28"/>
    <w:qFormat/>
    <w:rsid w:val="0080233F"/>
    <w:pPr>
      <w:pBdr>
        <w:top w:val="single" w:sz="8" w:space="1" w:color="008C6E" w:themeColor="accent6"/>
      </w:pBdr>
      <w:spacing w:before="40" w:after="0" w:line="80" w:lineRule="exact"/>
    </w:pPr>
    <w:rPr>
      <w:rFonts w:cs="Calibri"/>
      <w:sz w:val="8"/>
      <w:szCs w:val="22"/>
      <w:lang w:bidi="ar-SA"/>
    </w:rPr>
  </w:style>
  <w:style w:type="paragraph" w:customStyle="1" w:styleId="LijnroodVRU">
    <w:name w:val="Lijn rood VRU"/>
    <w:basedOn w:val="ZsysbasisVRU"/>
    <w:next w:val="BasistekstVRU"/>
    <w:uiPriority w:val="29"/>
    <w:qFormat/>
    <w:rsid w:val="0080233F"/>
    <w:pPr>
      <w:pBdr>
        <w:top w:val="single" w:sz="8" w:space="1" w:color="D10A0F" w:themeColor="accent1"/>
      </w:pBdr>
      <w:spacing w:before="40" w:after="0" w:line="80" w:lineRule="exact"/>
    </w:pPr>
    <w:rPr>
      <w:rFonts w:cs="Calibri"/>
      <w:sz w:val="8"/>
      <w:szCs w:val="22"/>
      <w:lang w:bidi="ar-SA"/>
    </w:rPr>
  </w:style>
  <w:style w:type="table" w:customStyle="1" w:styleId="TabelstijlmetopmaakVRU">
    <w:name w:val="Tabelstijl met opmaak VRU"/>
    <w:basedOn w:val="Standaardtabel"/>
    <w:uiPriority w:val="99"/>
    <w:rsid w:val="005A17F3"/>
    <w:pPr>
      <w:spacing w:before="24" w:after="70"/>
    </w:pPr>
    <w:rPr>
      <w:szCs w:val="22"/>
      <w:lang w:bidi="ar-SA"/>
    </w:rPr>
    <w:tblPr>
      <w:tblStyleRowBandSize w:val="1"/>
      <w:tblBorders>
        <w:insideH w:val="single" w:sz="4" w:space="0" w:color="000000" w:themeColor="text1"/>
      </w:tblBorders>
      <w:tblCellMar>
        <w:left w:w="79" w:type="dxa"/>
        <w:right w:w="79" w:type="dxa"/>
      </w:tblCellMar>
    </w:tblPr>
    <w:tblStylePr w:type="firstRow">
      <w:pPr>
        <w:wordWrap/>
        <w:spacing w:line="280" w:lineRule="atLeast"/>
      </w:pPr>
      <w:rPr>
        <w:b/>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szCs w:val="22"/>
      <w:lang w:bidi="ar-SA"/>
    </w:rPr>
  </w:style>
  <w:style w:type="character" w:customStyle="1" w:styleId="BasistekstcursiefVRUChar">
    <w:name w:val="Basistekst cursief VRU Char"/>
    <w:basedOn w:val="ZsysbasisVRUChar"/>
    <w:link w:val="BasistekstcursiefVRU"/>
    <w:uiPriority w:val="1"/>
    <w:rsid w:val="00BF641B"/>
    <w:rPr>
      <w:rFonts w:cs="Calibri"/>
      <w:i/>
      <w:iCs/>
      <w:szCs w:val="22"/>
      <w:lang w:bidi="ar-SA"/>
    </w:rPr>
  </w:style>
  <w:style w:type="paragraph" w:customStyle="1" w:styleId="ColofonkopVRU">
    <w:name w:val="Colofonkop VRU"/>
    <w:basedOn w:val="ZsysbasisVRU"/>
    <w:next w:val="IntrotekstVRU"/>
    <w:uiPriority w:val="41"/>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A60367"/>
    <w:pPr>
      <w:spacing w:after="340" w:line="280" w:lineRule="exact"/>
      <w:ind w:left="-1077"/>
    </w:pPr>
    <w:rPr>
      <w:b/>
      <w:sz w:val="22"/>
    </w:rPr>
  </w:style>
  <w:style w:type="paragraph" w:customStyle="1" w:styleId="ColofontekstVRU">
    <w:name w:val="Colofontekst VRU"/>
    <w:basedOn w:val="ZsysbasisdocumentgegevensVRU"/>
    <w:uiPriority w:val="42"/>
    <w:rsid w:val="00A60367"/>
    <w:pPr>
      <w:ind w:left="-1077"/>
    </w:pPr>
  </w:style>
  <w:style w:type="paragraph" w:customStyle="1" w:styleId="ColofontekstmetafstandVRU">
    <w:name w:val="Colofontekst met afstand VRU"/>
    <w:basedOn w:val="ZsysbasisdocumentgegevensVRU"/>
    <w:uiPriority w:val="43"/>
    <w:rsid w:val="00A60367"/>
    <w:pPr>
      <w:spacing w:after="340"/>
      <w:ind w:left="-1077"/>
    </w:pPr>
  </w:style>
  <w:style w:type="paragraph" w:customStyle="1" w:styleId="TussenregeldocumentgegevensVRU">
    <w:name w:val="Tussenregel documentgegevens VRU"/>
    <w:basedOn w:val="ZsysbasisVRU"/>
    <w:next w:val="BasistekstVRU"/>
    <w:uiPriority w:val="33"/>
    <w:rsid w:val="00C00153"/>
    <w:pPr>
      <w:spacing w:after="0" w:line="120" w:lineRule="exact"/>
    </w:pPr>
    <w:rPr>
      <w:sz w:val="12"/>
    </w:rPr>
  </w:style>
  <w:style w:type="paragraph" w:customStyle="1" w:styleId="AanhefVRU">
    <w:name w:val="Aanhef VRU"/>
    <w:basedOn w:val="ZsysbasisVRU"/>
    <w:next w:val="BasistekstVRU"/>
    <w:uiPriority w:val="39"/>
    <w:rsid w:val="00AF0E78"/>
    <w:pPr>
      <w:spacing w:before="480"/>
    </w:pPr>
  </w:style>
  <w:style w:type="paragraph" w:customStyle="1" w:styleId="Kop1zondernummer">
    <w:name w:val="Kop 1 zonder nummer"/>
    <w:basedOn w:val="Kop1"/>
    <w:next w:val="Standaard"/>
    <w:qFormat/>
    <w:rsid w:val="00E54BDD"/>
    <w:pPr>
      <w:keepLines w:val="0"/>
      <w:pageBreakBefore/>
      <w:numPr>
        <w:numId w:val="0"/>
      </w:numPr>
      <w:spacing w:before="0" w:after="960" w:line="600" w:lineRule="atLeast"/>
    </w:pPr>
    <w:rPr>
      <w:rFonts w:ascii="Arial" w:eastAsia="MS Mincho" w:hAnsi="Arial" w:cs="Arial"/>
      <w:b w:val="0"/>
      <w:color w:val="FF000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ju xmlns="http://www.joulesunlimited.com/ccmappings">
  <Onderwerp/>
  <Uw_20_kenmerk/>
  <Ons_20_kenmerk/>
</ju>
</file>

<file path=customXml/item3.xml><?xml version="1.0" encoding="utf-8"?>
<ct:contentTypeSchema xmlns:ct="http://schemas.microsoft.com/office/2006/metadata/contentType" xmlns:ma="http://schemas.microsoft.com/office/2006/metadata/properties/metaAttributes" ct:_="" ma:_="" ma:contentTypeName="Document" ma:contentTypeID="0x010100CEC5367B0C646B40843355BAA6BF89F6" ma:contentTypeVersion="8" ma:contentTypeDescription="Een nieuw document maken." ma:contentTypeScope="" ma:versionID="6b6c464985989f6249a5dad93bb8d116">
  <xsd:schema xmlns:xsd="http://www.w3.org/2001/XMLSchema" xmlns:xs="http://www.w3.org/2001/XMLSchema" xmlns:p="http://schemas.microsoft.com/office/2006/metadata/properties" xmlns:ns2="31c3ae38-0fc6-4e3b-acc1-963d5de3e027" targetNamespace="http://schemas.microsoft.com/office/2006/metadata/properties" ma:root="true" ma:fieldsID="ed92eb10fef72f2e9d5651b25998299c" ns2:_="">
    <xsd:import namespace="31c3ae38-0fc6-4e3b-acc1-963d5de3e0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3ae38-0fc6-4e3b-acc1-963d5de3e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2.xml><?xml version="1.0" encoding="utf-8"?>
<ds:datastoreItem xmlns:ds="http://schemas.openxmlformats.org/officeDocument/2006/customXml" ds:itemID="{C8ADDB12-4395-4D4E-BA20-2B07E17E7457}">
  <ds:schemaRefs>
    <ds:schemaRef ds:uri="http://www.joulesunlimited.com/ccmappings"/>
  </ds:schemaRefs>
</ds:datastoreItem>
</file>

<file path=customXml/itemProps3.xml><?xml version="1.0" encoding="utf-8"?>
<ds:datastoreItem xmlns:ds="http://schemas.openxmlformats.org/officeDocument/2006/customXml" ds:itemID="{F3E8E0CE-EF2F-4A15-BCED-A9F1C75FF311}"/>
</file>

<file path=customXml/itemProps4.xml><?xml version="1.0" encoding="utf-8"?>
<ds:datastoreItem xmlns:ds="http://schemas.openxmlformats.org/officeDocument/2006/customXml" ds:itemID="{D325BCDF-ED67-4EDA-858A-7AA8EE49C69C}"/>
</file>

<file path=customXml/itemProps5.xml><?xml version="1.0" encoding="utf-8"?>
<ds:datastoreItem xmlns:ds="http://schemas.openxmlformats.org/officeDocument/2006/customXml" ds:itemID="{0D9D46B8-99C1-4AAE-914E-71DFC14D1419}"/>
</file>

<file path=docProps/app.xml><?xml version="1.0" encoding="utf-8"?>
<Properties xmlns="http://schemas.openxmlformats.org/officeDocument/2006/extended-properties" xmlns:vt="http://schemas.openxmlformats.org/officeDocument/2006/docPropsVTypes">
  <Template>Blanco VRU</Template>
  <TotalTime>18</TotalTime>
  <Pages>1</Pages>
  <Words>221</Words>
  <Characters>1466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Sjabloonversie 2.1, 27 september 2023_x000d_
Ontwikkeling sjabloon en macro's:_x000d_
www.JoulesUnlimited.com</dc:description>
  <cp:lastModifiedBy>Nowee, Petra</cp:lastModifiedBy>
  <cp:revision>2</cp:revision>
  <cp:lastPrinted>2023-09-22T11:22:00Z</cp:lastPrinted>
  <dcterms:created xsi:type="dcterms:W3CDTF">2023-10-18T08:17:00Z</dcterms:created>
  <dcterms:modified xsi:type="dcterms:W3CDTF">2023-11-10T13:22:00Z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y fmtid="{D5CDD505-2E9C-101B-9397-08002B2CF9AE}" pid="3" name="ContentTypeId">
    <vt:lpwstr>0x010100CEC5367B0C646B40843355BAA6BF89F6</vt:lpwstr>
  </property>
  <property fmtid="{D5CDD505-2E9C-101B-9397-08002B2CF9AE}" pid="4" name="Order">
    <vt:r8>520200</vt:r8>
  </property>
</Properties>
</file>