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3BEA" w14:textId="77777777" w:rsidR="00E803A9" w:rsidRPr="00FA4635" w:rsidRDefault="00E803A9" w:rsidP="00E803A9">
      <w:pPr>
        <w:rPr>
          <w:rFonts w:ascii="Aptos" w:hAnsi="Aptos" w:cs="Arial"/>
        </w:rPr>
      </w:pPr>
    </w:p>
    <w:p w14:paraId="0F585428" w14:textId="77777777" w:rsidR="00E803A9" w:rsidRPr="00FA4635" w:rsidRDefault="00E803A9" w:rsidP="00E803A9">
      <w:pPr>
        <w:rPr>
          <w:rFonts w:ascii="Aptos" w:hAnsi="Aptos" w:cs="Arial"/>
        </w:rPr>
      </w:pPr>
    </w:p>
    <w:p w14:paraId="4AA14C56" w14:textId="77777777" w:rsidR="004A68BC" w:rsidRPr="00FA4635" w:rsidRDefault="004A68BC" w:rsidP="00E803A9">
      <w:pPr>
        <w:rPr>
          <w:rFonts w:ascii="Aptos" w:hAnsi="Aptos" w:cs="Arial"/>
        </w:rPr>
      </w:pPr>
    </w:p>
    <w:p w14:paraId="28FA55DC" w14:textId="77777777" w:rsidR="00102EDA" w:rsidRPr="00FA4635" w:rsidRDefault="00102EDA" w:rsidP="00E803A9">
      <w:pPr>
        <w:rPr>
          <w:rFonts w:ascii="Aptos" w:hAnsi="Aptos" w:cs="Arial"/>
        </w:rPr>
      </w:pPr>
    </w:p>
    <w:p w14:paraId="26BCB1DD" w14:textId="77777777" w:rsidR="004A68BC" w:rsidRPr="00FA4635" w:rsidRDefault="004A68BC" w:rsidP="00E803A9">
      <w:pPr>
        <w:rPr>
          <w:rFonts w:ascii="Aptos" w:hAnsi="Aptos" w:cs="Arial"/>
        </w:rPr>
      </w:pPr>
    </w:p>
    <w:p w14:paraId="30003611" w14:textId="7E5D105B" w:rsidR="00E803A9" w:rsidRPr="00FA4635" w:rsidRDefault="004A68BC" w:rsidP="00E803A9">
      <w:pPr>
        <w:rPr>
          <w:rFonts w:ascii="Aptos" w:hAnsi="Aptos" w:cs="Arial"/>
          <w:b/>
          <w:bCs/>
          <w:color w:val="0070C0"/>
          <w:sz w:val="28"/>
          <w:szCs w:val="28"/>
        </w:rPr>
      </w:pPr>
      <w:r w:rsidRPr="00FA4635">
        <w:rPr>
          <w:rFonts w:ascii="Aptos" w:hAnsi="Aptos" w:cs="Arial"/>
          <w:b/>
          <w:bCs/>
          <w:color w:val="0070C0"/>
          <w:sz w:val="28"/>
          <w:szCs w:val="28"/>
        </w:rPr>
        <w:t xml:space="preserve">Bijlage </w:t>
      </w:r>
      <w:r w:rsidR="001921EE">
        <w:rPr>
          <w:rFonts w:ascii="Aptos" w:hAnsi="Aptos" w:cs="Arial"/>
          <w:b/>
          <w:bCs/>
          <w:color w:val="0070C0"/>
          <w:sz w:val="28"/>
          <w:szCs w:val="28"/>
        </w:rPr>
        <w:t>E</w:t>
      </w:r>
      <w:r w:rsidRPr="00FA4635">
        <w:rPr>
          <w:rFonts w:ascii="Aptos" w:hAnsi="Aptos" w:cs="Arial"/>
          <w:b/>
          <w:bCs/>
          <w:color w:val="0070C0"/>
          <w:sz w:val="28"/>
          <w:szCs w:val="28"/>
        </w:rPr>
        <w:t xml:space="preserve"> </w:t>
      </w:r>
      <w:r w:rsidR="00311D9B">
        <w:rPr>
          <w:rFonts w:ascii="Aptos" w:hAnsi="Aptos" w:cs="Arial"/>
          <w:b/>
          <w:bCs/>
          <w:color w:val="0070C0"/>
          <w:sz w:val="28"/>
          <w:szCs w:val="28"/>
        </w:rPr>
        <w:t xml:space="preserve">– Verklaring </w:t>
      </w:r>
      <w:r w:rsidR="006A776F">
        <w:rPr>
          <w:rFonts w:ascii="Aptos" w:hAnsi="Aptos" w:cs="Arial"/>
          <w:b/>
          <w:bCs/>
          <w:color w:val="0070C0"/>
          <w:sz w:val="28"/>
          <w:szCs w:val="28"/>
        </w:rPr>
        <w:t>geen sprake van Russische betrokkenheid</w:t>
      </w:r>
    </w:p>
    <w:p w14:paraId="1326E84B" w14:textId="77777777" w:rsidR="00E803A9" w:rsidRPr="00FA4635" w:rsidRDefault="00E803A9" w:rsidP="00E803A9">
      <w:pPr>
        <w:rPr>
          <w:rFonts w:ascii="Aptos" w:hAnsi="Aptos" w:cs="Arial"/>
        </w:rPr>
      </w:pPr>
    </w:p>
    <w:p w14:paraId="56AA4EF9" w14:textId="647A508D" w:rsidR="00311D9B" w:rsidRPr="00311D9B" w:rsidRDefault="00311D9B" w:rsidP="00311D9B">
      <w:pPr>
        <w:rPr>
          <w:rFonts w:ascii="Aptos" w:hAnsi="Aptos" w:cs="Arial"/>
        </w:rPr>
      </w:pPr>
      <w:r w:rsidRPr="00311D9B">
        <w:rPr>
          <w:rFonts w:ascii="Aptos" w:hAnsi="Aptos" w:cs="Arial"/>
        </w:rPr>
        <w:t xml:space="preserve">Hierbij verklaar ik naar eer en geweten dat er geen sprake is van Russische betrokkenheid bij de uitvoering van deze overeenkomst die de drempels van artikel 5 </w:t>
      </w:r>
      <w:proofErr w:type="spellStart"/>
      <w:r w:rsidRPr="00311D9B">
        <w:rPr>
          <w:rFonts w:ascii="Aptos" w:hAnsi="Aptos" w:cs="Arial"/>
        </w:rPr>
        <w:t>duodecies</w:t>
      </w:r>
      <w:proofErr w:type="spellEnd"/>
      <w:r w:rsidRPr="00311D9B">
        <w:rPr>
          <w:rFonts w:ascii="Aptos" w:hAnsi="Aptos" w:cs="Arial"/>
        </w:rPr>
        <w:t xml:space="preserve"> van EU Verordening (EU) 833/2014 van 31 juli 2014 </w:t>
      </w:r>
      <w:r w:rsidR="00AA2550" w:rsidRPr="00311D9B">
        <w:rPr>
          <w:rFonts w:ascii="Aptos" w:hAnsi="Aptos" w:cs="Arial"/>
        </w:rPr>
        <w:t>over</w:t>
      </w:r>
      <w:r w:rsidRPr="00311D9B">
        <w:rPr>
          <w:rFonts w:ascii="Aptos" w:hAnsi="Aptos" w:cs="Arial"/>
        </w:rPr>
        <w:t xml:space="preserve"> de betreffende beperkende maatregelen naar aanleiding van de acties van Rusland die de situatie in Oekraïne destabiliseren, zoals gewijzigd bij Verordening 2022/576 van 8 april 2022 overschrijdt.</w:t>
      </w:r>
    </w:p>
    <w:p w14:paraId="5EA49C78" w14:textId="77777777" w:rsidR="00311D9B" w:rsidRDefault="00311D9B" w:rsidP="00311D9B">
      <w:pPr>
        <w:rPr>
          <w:rFonts w:ascii="Aptos" w:hAnsi="Aptos" w:cs="Arial"/>
        </w:rPr>
      </w:pPr>
    </w:p>
    <w:p w14:paraId="6C1384A7" w14:textId="77777777" w:rsidR="00311D9B" w:rsidRPr="00311D9B" w:rsidRDefault="00311D9B" w:rsidP="00311D9B">
      <w:pPr>
        <w:rPr>
          <w:rFonts w:ascii="Aptos" w:hAnsi="Aptos" w:cs="Arial"/>
        </w:rPr>
      </w:pPr>
      <w:r w:rsidRPr="00311D9B">
        <w:rPr>
          <w:rFonts w:ascii="Aptos" w:hAnsi="Aptos" w:cs="Arial"/>
        </w:rPr>
        <w:t>Ik verklaar in het bijzonder dat:</w:t>
      </w:r>
    </w:p>
    <w:p w14:paraId="43D4EB6F" w14:textId="77777777" w:rsidR="00311D9B" w:rsidRDefault="00311D9B" w:rsidP="00311D9B">
      <w:pPr>
        <w:pStyle w:val="Lijstalinea"/>
        <w:numPr>
          <w:ilvl w:val="0"/>
          <w:numId w:val="1"/>
        </w:numPr>
        <w:rPr>
          <w:rFonts w:ascii="Aptos" w:hAnsi="Aptos" w:cs="Arial"/>
        </w:rPr>
      </w:pPr>
      <w:r w:rsidRPr="00311D9B">
        <w:rPr>
          <w:rFonts w:ascii="Aptos" w:hAnsi="Aptos"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A58E966" w14:textId="77777777" w:rsidR="00311D9B" w:rsidRDefault="00311D9B" w:rsidP="00311D9B">
      <w:pPr>
        <w:pStyle w:val="Lijstalinea"/>
        <w:numPr>
          <w:ilvl w:val="0"/>
          <w:numId w:val="1"/>
        </w:numPr>
        <w:rPr>
          <w:rFonts w:ascii="Aptos" w:hAnsi="Aptos" w:cs="Arial"/>
        </w:rPr>
      </w:pPr>
      <w:r w:rsidRPr="00311D9B">
        <w:rPr>
          <w:rFonts w:ascii="Aptos" w:hAnsi="Aptos" w:cs="Arial"/>
        </w:rPr>
        <w:t>de opdrachtnemer die ik vertegenwoordig (en de bedrijven die een onderdeel zijn van de combinatie) geen rechtspersonen zijn (gevestigd in Rusland of een ander land) die voor meer dan 50% eigendom zijn van een Russische partij zoals hierboven onder a) genoemd;</w:t>
      </w:r>
    </w:p>
    <w:p w14:paraId="1FFED35C" w14:textId="77777777" w:rsidR="00311D9B" w:rsidRDefault="00311D9B" w:rsidP="00311D9B">
      <w:pPr>
        <w:pStyle w:val="Lijstalinea"/>
        <w:numPr>
          <w:ilvl w:val="0"/>
          <w:numId w:val="1"/>
        </w:numPr>
        <w:rPr>
          <w:rFonts w:ascii="Aptos" w:hAnsi="Aptos" w:cs="Arial"/>
        </w:rPr>
      </w:pPr>
      <w:r w:rsidRPr="00311D9B">
        <w:rPr>
          <w:rFonts w:ascii="Aptos" w:hAnsi="Aptos" w:cs="Arial"/>
        </w:rPr>
        <w:t>noch ik noch de onderneming die ik vertegenwoordig een (rechts)persoon (gevestigd in Rusland of een ander land) is die handelt in belang van of op aanwijzing van een Russische partij, zoals bedoeld onder a) en b);</w:t>
      </w:r>
    </w:p>
    <w:p w14:paraId="0DFF3A14" w14:textId="77777777" w:rsidR="00311D9B" w:rsidRPr="00311D9B" w:rsidRDefault="00311D9B" w:rsidP="00311D9B">
      <w:pPr>
        <w:pStyle w:val="Lijstalinea"/>
        <w:numPr>
          <w:ilvl w:val="0"/>
          <w:numId w:val="1"/>
        </w:numPr>
        <w:rPr>
          <w:rFonts w:ascii="Aptos" w:hAnsi="Aptos" w:cs="Arial"/>
        </w:rPr>
      </w:pPr>
      <w:r w:rsidRPr="00311D9B">
        <w:rPr>
          <w:rFonts w:ascii="Aptos" w:hAnsi="Aptos"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363D9F3" w14:textId="77777777" w:rsidR="00E803A9" w:rsidRDefault="00E803A9" w:rsidP="00E803A9">
      <w:pPr>
        <w:rPr>
          <w:rFonts w:ascii="Aptos" w:hAnsi="Aptos" w:cs="Arial"/>
        </w:rPr>
      </w:pPr>
    </w:p>
    <w:p w14:paraId="78ACFA18" w14:textId="77777777" w:rsidR="00311D9B" w:rsidRDefault="00311D9B" w:rsidP="00E803A9">
      <w:pPr>
        <w:rPr>
          <w:rFonts w:ascii="Aptos" w:hAnsi="Aptos" w:cs="Arial"/>
        </w:rPr>
      </w:pPr>
    </w:p>
    <w:p w14:paraId="1F035B1D" w14:textId="77777777" w:rsidR="00311D9B" w:rsidRDefault="00311D9B" w:rsidP="00E803A9">
      <w:pPr>
        <w:rPr>
          <w:rFonts w:ascii="Aptos" w:hAnsi="Aptos" w:cs="Arial"/>
        </w:rPr>
      </w:pPr>
    </w:p>
    <w:tbl>
      <w:tblPr>
        <w:tblStyle w:val="Tabelraster"/>
        <w:tblW w:w="0" w:type="auto"/>
        <w:tblLook w:val="04A0" w:firstRow="1" w:lastRow="0" w:firstColumn="1" w:lastColumn="0" w:noHBand="0" w:noVBand="1"/>
      </w:tblPr>
      <w:tblGrid>
        <w:gridCol w:w="3681"/>
        <w:gridCol w:w="5812"/>
      </w:tblGrid>
      <w:tr w:rsidR="00311D9B" w14:paraId="022A1C3C" w14:textId="77777777" w:rsidTr="00A026FB">
        <w:tc>
          <w:tcPr>
            <w:tcW w:w="3681" w:type="dxa"/>
          </w:tcPr>
          <w:p w14:paraId="5ECB2CB1" w14:textId="77777777" w:rsidR="00311D9B" w:rsidRDefault="00311D9B" w:rsidP="00E803A9">
            <w:pPr>
              <w:rPr>
                <w:rFonts w:ascii="Aptos" w:hAnsi="Aptos" w:cs="Arial"/>
              </w:rPr>
            </w:pPr>
            <w:r>
              <w:rPr>
                <w:rFonts w:ascii="Aptos" w:hAnsi="Aptos" w:cs="Arial"/>
              </w:rPr>
              <w:t>Bedrijfs</w:t>
            </w:r>
            <w:r w:rsidR="00A026FB">
              <w:rPr>
                <w:rFonts w:ascii="Aptos" w:hAnsi="Aptos" w:cs="Arial"/>
              </w:rPr>
              <w:t>naam</w:t>
            </w:r>
            <w:r>
              <w:rPr>
                <w:rFonts w:ascii="Aptos" w:hAnsi="Aptos" w:cs="Arial"/>
              </w:rPr>
              <w:t xml:space="preserve"> inschrijver:</w:t>
            </w:r>
          </w:p>
        </w:tc>
        <w:tc>
          <w:tcPr>
            <w:tcW w:w="5812" w:type="dxa"/>
          </w:tcPr>
          <w:p w14:paraId="337E753E" w14:textId="77777777" w:rsidR="00311D9B" w:rsidRDefault="00311D9B" w:rsidP="00E803A9">
            <w:pPr>
              <w:rPr>
                <w:rFonts w:ascii="Aptos" w:hAnsi="Aptos" w:cs="Arial"/>
              </w:rPr>
            </w:pPr>
          </w:p>
          <w:p w14:paraId="1564976E" w14:textId="77777777" w:rsidR="00A026FB" w:rsidRDefault="00A026FB" w:rsidP="00E803A9">
            <w:pPr>
              <w:rPr>
                <w:rFonts w:ascii="Aptos" w:hAnsi="Aptos" w:cs="Arial"/>
              </w:rPr>
            </w:pPr>
          </w:p>
          <w:p w14:paraId="4F120A83" w14:textId="77777777" w:rsidR="00A026FB" w:rsidRDefault="00A026FB" w:rsidP="00E803A9">
            <w:pPr>
              <w:rPr>
                <w:rFonts w:ascii="Aptos" w:hAnsi="Aptos" w:cs="Arial"/>
              </w:rPr>
            </w:pPr>
          </w:p>
        </w:tc>
      </w:tr>
      <w:tr w:rsidR="00311D9B" w14:paraId="72C6C9EB" w14:textId="77777777" w:rsidTr="00A026FB">
        <w:tc>
          <w:tcPr>
            <w:tcW w:w="3681" w:type="dxa"/>
          </w:tcPr>
          <w:p w14:paraId="2489D8B4" w14:textId="77777777" w:rsidR="00311D9B" w:rsidRDefault="00311D9B" w:rsidP="00E803A9">
            <w:pPr>
              <w:rPr>
                <w:rFonts w:ascii="Aptos" w:hAnsi="Aptos" w:cs="Arial"/>
              </w:rPr>
            </w:pPr>
            <w:r>
              <w:rPr>
                <w:rFonts w:ascii="Aptos" w:hAnsi="Aptos" w:cs="Arial"/>
              </w:rPr>
              <w:t>Na</w:t>
            </w:r>
            <w:r w:rsidR="00A026FB">
              <w:rPr>
                <w:rFonts w:ascii="Aptos" w:hAnsi="Aptos" w:cs="Arial"/>
              </w:rPr>
              <w:t>am en functie ondergetekende:</w:t>
            </w:r>
          </w:p>
        </w:tc>
        <w:tc>
          <w:tcPr>
            <w:tcW w:w="5812" w:type="dxa"/>
          </w:tcPr>
          <w:p w14:paraId="574B3FFE" w14:textId="77777777" w:rsidR="00311D9B" w:rsidRDefault="00311D9B" w:rsidP="00E803A9">
            <w:pPr>
              <w:rPr>
                <w:rFonts w:ascii="Aptos" w:hAnsi="Aptos" w:cs="Arial"/>
              </w:rPr>
            </w:pPr>
          </w:p>
          <w:p w14:paraId="7CE2D281" w14:textId="77777777" w:rsidR="00A026FB" w:rsidRDefault="00A026FB" w:rsidP="00E803A9">
            <w:pPr>
              <w:rPr>
                <w:rFonts w:ascii="Aptos" w:hAnsi="Aptos" w:cs="Arial"/>
              </w:rPr>
            </w:pPr>
          </w:p>
          <w:p w14:paraId="24B299E6" w14:textId="77777777" w:rsidR="00A026FB" w:rsidRDefault="00A026FB" w:rsidP="00E803A9">
            <w:pPr>
              <w:rPr>
                <w:rFonts w:ascii="Aptos" w:hAnsi="Aptos" w:cs="Arial"/>
              </w:rPr>
            </w:pPr>
          </w:p>
        </w:tc>
      </w:tr>
      <w:tr w:rsidR="00311D9B" w14:paraId="7D2A7C34" w14:textId="77777777" w:rsidTr="00A026FB">
        <w:tc>
          <w:tcPr>
            <w:tcW w:w="3681" w:type="dxa"/>
          </w:tcPr>
          <w:p w14:paraId="4F3D3382" w14:textId="77777777" w:rsidR="00311D9B" w:rsidRDefault="00A026FB" w:rsidP="00E803A9">
            <w:pPr>
              <w:rPr>
                <w:rFonts w:ascii="Aptos" w:hAnsi="Aptos" w:cs="Arial"/>
              </w:rPr>
            </w:pPr>
            <w:r>
              <w:rPr>
                <w:rFonts w:ascii="Aptos" w:hAnsi="Aptos" w:cs="Arial"/>
              </w:rPr>
              <w:t>Datum:</w:t>
            </w:r>
          </w:p>
        </w:tc>
        <w:tc>
          <w:tcPr>
            <w:tcW w:w="5812" w:type="dxa"/>
          </w:tcPr>
          <w:p w14:paraId="79EDD4DF" w14:textId="77777777" w:rsidR="00311D9B" w:rsidRDefault="00311D9B" w:rsidP="00E803A9">
            <w:pPr>
              <w:rPr>
                <w:rFonts w:ascii="Aptos" w:hAnsi="Aptos" w:cs="Arial"/>
              </w:rPr>
            </w:pPr>
          </w:p>
          <w:p w14:paraId="340C5644" w14:textId="77777777" w:rsidR="00A026FB" w:rsidRDefault="00A026FB" w:rsidP="00E803A9">
            <w:pPr>
              <w:rPr>
                <w:rFonts w:ascii="Aptos" w:hAnsi="Aptos" w:cs="Arial"/>
              </w:rPr>
            </w:pPr>
          </w:p>
          <w:p w14:paraId="58562DDE" w14:textId="77777777" w:rsidR="00A026FB" w:rsidRDefault="00A026FB" w:rsidP="00E803A9">
            <w:pPr>
              <w:rPr>
                <w:rFonts w:ascii="Aptos" w:hAnsi="Aptos" w:cs="Arial"/>
              </w:rPr>
            </w:pPr>
          </w:p>
        </w:tc>
      </w:tr>
      <w:tr w:rsidR="00A026FB" w14:paraId="66BB648D" w14:textId="77777777" w:rsidTr="00A026FB">
        <w:tc>
          <w:tcPr>
            <w:tcW w:w="3681" w:type="dxa"/>
          </w:tcPr>
          <w:p w14:paraId="61EBDFEF" w14:textId="77777777" w:rsidR="00A026FB" w:rsidRDefault="00A026FB" w:rsidP="00E803A9">
            <w:pPr>
              <w:rPr>
                <w:rFonts w:ascii="Aptos" w:hAnsi="Aptos" w:cs="Arial"/>
              </w:rPr>
            </w:pPr>
            <w:r>
              <w:rPr>
                <w:rFonts w:ascii="Aptos" w:hAnsi="Aptos" w:cs="Arial"/>
              </w:rPr>
              <w:t>Handtekening:</w:t>
            </w:r>
          </w:p>
        </w:tc>
        <w:tc>
          <w:tcPr>
            <w:tcW w:w="5812" w:type="dxa"/>
          </w:tcPr>
          <w:p w14:paraId="30FAB635" w14:textId="77777777" w:rsidR="00A026FB" w:rsidRDefault="00A026FB" w:rsidP="00E803A9">
            <w:pPr>
              <w:rPr>
                <w:rFonts w:ascii="Aptos" w:hAnsi="Aptos" w:cs="Arial"/>
              </w:rPr>
            </w:pPr>
          </w:p>
          <w:p w14:paraId="1D2CD5B0" w14:textId="77777777" w:rsidR="00A026FB" w:rsidRDefault="00A026FB" w:rsidP="00E803A9">
            <w:pPr>
              <w:rPr>
                <w:rFonts w:ascii="Aptos" w:hAnsi="Aptos" w:cs="Arial"/>
              </w:rPr>
            </w:pPr>
          </w:p>
          <w:p w14:paraId="5C0E90E2" w14:textId="77777777" w:rsidR="00A026FB" w:rsidRDefault="00A026FB" w:rsidP="00E803A9">
            <w:pPr>
              <w:rPr>
                <w:rFonts w:ascii="Aptos" w:hAnsi="Aptos" w:cs="Arial"/>
              </w:rPr>
            </w:pPr>
          </w:p>
          <w:p w14:paraId="35D92709" w14:textId="77777777" w:rsidR="00A026FB" w:rsidRDefault="00A026FB" w:rsidP="00E803A9">
            <w:pPr>
              <w:rPr>
                <w:rFonts w:ascii="Aptos" w:hAnsi="Aptos" w:cs="Arial"/>
              </w:rPr>
            </w:pPr>
          </w:p>
        </w:tc>
      </w:tr>
    </w:tbl>
    <w:p w14:paraId="3E0D5EB9" w14:textId="77777777" w:rsidR="00311D9B" w:rsidRPr="00FA4635" w:rsidRDefault="00311D9B" w:rsidP="00E803A9">
      <w:pPr>
        <w:rPr>
          <w:rFonts w:ascii="Aptos" w:hAnsi="Aptos" w:cs="Arial"/>
        </w:rPr>
      </w:pPr>
    </w:p>
    <w:p w14:paraId="21F7AF75" w14:textId="77777777" w:rsidR="0051227B" w:rsidRPr="00FA4635" w:rsidRDefault="0051227B" w:rsidP="0051227B">
      <w:pPr>
        <w:tabs>
          <w:tab w:val="left" w:pos="1440"/>
        </w:tabs>
        <w:rPr>
          <w:rFonts w:ascii="Aptos" w:hAnsi="Aptos" w:cs="Arial"/>
          <w:szCs w:val="20"/>
        </w:rPr>
      </w:pPr>
    </w:p>
    <w:p w14:paraId="3612E396" w14:textId="77777777" w:rsidR="00C6531B" w:rsidRPr="00FA4635" w:rsidRDefault="00C6531B">
      <w:pPr>
        <w:rPr>
          <w:rFonts w:ascii="Aptos" w:hAnsi="Aptos"/>
        </w:rPr>
      </w:pPr>
    </w:p>
    <w:sectPr w:rsidR="00C6531B" w:rsidRPr="00FA4635" w:rsidSect="0016722D">
      <w:headerReference w:type="even" r:id="rId12"/>
      <w:headerReference w:type="default" r:id="rId13"/>
      <w:footerReference w:type="even" r:id="rId14"/>
      <w:footerReference w:type="default" r:id="rId15"/>
      <w:headerReference w:type="first" r:id="rId16"/>
      <w:pgSz w:w="11906" w:h="16838"/>
      <w:pgMar w:top="993" w:right="70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0B10" w14:textId="77777777" w:rsidR="00034D68" w:rsidRDefault="00034D68" w:rsidP="0051227B">
      <w:r>
        <w:separator/>
      </w:r>
    </w:p>
  </w:endnote>
  <w:endnote w:type="continuationSeparator" w:id="0">
    <w:p w14:paraId="466200F1" w14:textId="77777777" w:rsidR="00034D68" w:rsidRDefault="00034D68" w:rsidP="005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4269"/>
      <w:docPartObj>
        <w:docPartGallery w:val="Page Numbers (Bottom of Page)"/>
        <w:docPartUnique/>
      </w:docPartObj>
    </w:sdtPr>
    <w:sdtContent>
      <w:p w14:paraId="1ECFA99D" w14:textId="77777777" w:rsidR="004A68BC" w:rsidRDefault="0051227B">
        <w:pPr>
          <w:pStyle w:val="Voettekst"/>
        </w:pPr>
        <w:r>
          <w:rPr>
            <w:noProof/>
            <w:lang w:val="nl-NL" w:eastAsia="nl-NL"/>
          </w:rPr>
          <mc:AlternateContent>
            <mc:Choice Requires="wps">
              <w:drawing>
                <wp:anchor distT="0" distB="0" distL="114300" distR="114300" simplePos="0" relativeHeight="251661312" behindDoc="0" locked="0" layoutInCell="1" allowOverlap="1" wp14:anchorId="355A4CA6" wp14:editId="643B4C7A">
                  <wp:simplePos x="0" y="0"/>
                  <wp:positionH relativeFrom="leftMargin">
                    <wp:posOffset>350743</wp:posOffset>
                  </wp:positionH>
                  <wp:positionV relativeFrom="bottomMargin">
                    <wp:posOffset>311786</wp:posOffset>
                  </wp:positionV>
                  <wp:extent cx="565785" cy="191770"/>
                  <wp:effectExtent l="0" t="0" r="0" b="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87B22" w14:textId="77777777" w:rsidR="004A68BC" w:rsidRPr="00883394" w:rsidRDefault="0051227B" w:rsidP="00883394">
                              <w:pPr>
                                <w:pBdr>
                                  <w:top w:val="single" w:sz="4" w:space="1" w:color="7F7F7F" w:themeColor="background1" w:themeShade="7F"/>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12</w:t>
                              </w:r>
                              <w:r w:rsidRPr="00883394">
                                <w:rPr>
                                  <w:b/>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w:pict>
                <v:rect id="Rechthoek 13" style="position:absolute;margin-left:27.6pt;margin-top:24.55pt;width:44.55pt;height:15.1pt;rotation:180;flip:x;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spid="_x0000_s1026" filled="f" fillcolor="#c0504d" stroked="f" strokecolor="#5c83b4" strokeweight="2.25pt" w14:anchorId="355A4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">
                  <v:textbox inset=",0,,0">
                    <w:txbxContent>
                      <w:p w:rsidRPr="00883394" w:rsidR="004A68BC" w:rsidP="00883394" w:rsidRDefault="0051227B" w14:paraId="53A87B22" w14:textId="77777777">
                        <w:pPr>
                          <w:pBdr>
                            <w:top w:val="single" w:color="7F7F7F" w:themeColor="background1" w:themeShade="7F" w:sz="4" w:space="1"/>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12</w:t>
                        </w:r>
                        <w:r w:rsidRPr="00883394">
                          <w:rPr>
                            <w:b/>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78366"/>
      <w:docPartObj>
        <w:docPartGallery w:val="Page Numbers (Bottom of Page)"/>
        <w:docPartUnique/>
      </w:docPartObj>
    </w:sdtPr>
    <w:sdtContent>
      <w:p w14:paraId="71F51C65" w14:textId="77777777" w:rsidR="004A68BC" w:rsidRDefault="0051227B">
        <w:pPr>
          <w:pStyle w:val="Voettekst"/>
        </w:pPr>
        <w:r>
          <w:rPr>
            <w:noProof/>
            <w:lang w:val="nl-NL" w:eastAsia="nl-NL"/>
          </w:rPr>
          <mc:AlternateContent>
            <mc:Choice Requires="wps">
              <w:drawing>
                <wp:anchor distT="0" distB="0" distL="114300" distR="114300" simplePos="0" relativeHeight="251660288" behindDoc="0" locked="0" layoutInCell="1" allowOverlap="1" wp14:anchorId="51F1CBCC" wp14:editId="44242507">
                  <wp:simplePos x="0" y="0"/>
                  <wp:positionH relativeFrom="leftMargin">
                    <wp:posOffset>6680620</wp:posOffset>
                  </wp:positionH>
                  <wp:positionV relativeFrom="bottomMargin">
                    <wp:posOffset>318069</wp:posOffset>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746848" w14:textId="77777777" w:rsidR="004A68BC" w:rsidRPr="00883394" w:rsidRDefault="0051227B">
                              <w:pPr>
                                <w:pBdr>
                                  <w:top w:val="single" w:sz="4" w:space="1" w:color="7F7F7F" w:themeColor="background1" w:themeShade="7F"/>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11</w:t>
                              </w:r>
                              <w:r w:rsidRPr="00883394">
                                <w:rPr>
                                  <w:b/>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w:pict>
                <v:rect id="Rechthoek 649" style="position:absolute;margin-left:526.05pt;margin-top:25.05pt;width:44.55pt;height:15.1pt;rotation:180;flip:x;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spid="_x0000_s1027" filled="f" fillcolor="#c0504d" stroked="f" strokecolor="#5c83b4" strokeweight="2.25pt" w14:anchorId="51F1C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">
                  <v:textbox inset=",0,,0">
                    <w:txbxContent>
                      <w:p w:rsidRPr="00883394" w:rsidR="004A68BC" w:rsidRDefault="0051227B" w14:paraId="71746848" w14:textId="77777777">
                        <w:pPr>
                          <w:pBdr>
                            <w:top w:val="single" w:color="7F7F7F" w:themeColor="background1" w:themeShade="7F" w:sz="4" w:space="1"/>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11</w:t>
                        </w:r>
                        <w:r w:rsidRPr="00883394">
                          <w:rPr>
                            <w:b/>
                            <w:color w:val="0070C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5778" w14:textId="77777777" w:rsidR="00034D68" w:rsidRDefault="00034D68" w:rsidP="0051227B">
      <w:r>
        <w:separator/>
      </w:r>
    </w:p>
  </w:footnote>
  <w:footnote w:type="continuationSeparator" w:id="0">
    <w:p w14:paraId="3F6CF66B" w14:textId="77777777" w:rsidR="00034D68" w:rsidRDefault="00034D68" w:rsidP="0051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1AD6" w14:textId="77777777" w:rsidR="004A68BC" w:rsidRDefault="0051227B">
    <w:pPr>
      <w:pStyle w:val="Koptekst"/>
    </w:pPr>
    <w:r>
      <w:rPr>
        <w:noProof/>
        <w:lang w:val="nl-NL" w:eastAsia="nl-NL"/>
      </w:rPr>
      <w:drawing>
        <wp:anchor distT="0" distB="0" distL="114300" distR="114300" simplePos="0" relativeHeight="251662336" behindDoc="0" locked="0" layoutInCell="1" allowOverlap="1" wp14:anchorId="00F54FBB" wp14:editId="5E006BF5">
          <wp:simplePos x="0" y="0"/>
          <wp:positionH relativeFrom="column">
            <wp:posOffset>-603101</wp:posOffset>
          </wp:positionH>
          <wp:positionV relativeFrom="paragraph">
            <wp:posOffset>-254049</wp:posOffset>
          </wp:positionV>
          <wp:extent cx="480950" cy="200257"/>
          <wp:effectExtent l="0" t="0" r="0" b="952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0950" cy="2002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F4E6" w14:textId="77777777" w:rsidR="004A68BC" w:rsidRDefault="0051227B">
    <w:pPr>
      <w:pStyle w:val="Koptekst"/>
    </w:pPr>
    <w:r>
      <w:rPr>
        <w:noProof/>
        <w:lang w:val="nl-NL" w:eastAsia="nl-NL"/>
      </w:rPr>
      <w:drawing>
        <wp:anchor distT="0" distB="0" distL="114300" distR="114300" simplePos="0" relativeHeight="251663360" behindDoc="0" locked="0" layoutInCell="1" allowOverlap="1" wp14:anchorId="513A8A98" wp14:editId="4DE3C06F">
          <wp:simplePos x="0" y="0"/>
          <wp:positionH relativeFrom="column">
            <wp:posOffset>5903084</wp:posOffset>
          </wp:positionH>
          <wp:positionV relativeFrom="paragraph">
            <wp:posOffset>-220353</wp:posOffset>
          </wp:positionV>
          <wp:extent cx="480950" cy="200257"/>
          <wp:effectExtent l="0" t="0" r="0" b="952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0950" cy="20025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59C9" w14:textId="77777777" w:rsidR="001B2FC2" w:rsidRDefault="001B2FC2">
    <w:pPr>
      <w:pStyle w:val="Koptekst"/>
    </w:pPr>
    <w:r>
      <w:rPr>
        <w:noProof/>
        <w:lang w:val="nl-NL" w:eastAsia="nl-NL"/>
      </w:rPr>
      <w:drawing>
        <wp:anchor distT="0" distB="0" distL="114300" distR="114300" simplePos="0" relativeHeight="251665408" behindDoc="0" locked="0" layoutInCell="1" allowOverlap="1" wp14:anchorId="39AD682B" wp14:editId="4C81FF4E">
          <wp:simplePos x="0" y="0"/>
          <wp:positionH relativeFrom="page">
            <wp:align>center</wp:align>
          </wp:positionH>
          <wp:positionV relativeFrom="paragraph">
            <wp:posOffset>-362824</wp:posOffset>
          </wp:positionV>
          <wp:extent cx="1498310" cy="623863"/>
          <wp:effectExtent l="0" t="0" r="6985"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310" cy="623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6A"/>
    <w:multiLevelType w:val="hybridMultilevel"/>
    <w:tmpl w:val="D6BEB2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8514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06"/>
    <w:rsid w:val="00034D68"/>
    <w:rsid w:val="000F1A3E"/>
    <w:rsid w:val="00102EDA"/>
    <w:rsid w:val="001039AA"/>
    <w:rsid w:val="001921EE"/>
    <w:rsid w:val="001B2FC2"/>
    <w:rsid w:val="00275F06"/>
    <w:rsid w:val="002D6B2D"/>
    <w:rsid w:val="00311D9B"/>
    <w:rsid w:val="003302D7"/>
    <w:rsid w:val="004A68BC"/>
    <w:rsid w:val="004D4C65"/>
    <w:rsid w:val="004D7C1A"/>
    <w:rsid w:val="0051227B"/>
    <w:rsid w:val="00513970"/>
    <w:rsid w:val="005671B6"/>
    <w:rsid w:val="005D0C63"/>
    <w:rsid w:val="0060386C"/>
    <w:rsid w:val="006A776F"/>
    <w:rsid w:val="008076BF"/>
    <w:rsid w:val="00994384"/>
    <w:rsid w:val="009B089A"/>
    <w:rsid w:val="00A026FB"/>
    <w:rsid w:val="00AA2550"/>
    <w:rsid w:val="00B05A31"/>
    <w:rsid w:val="00B805D6"/>
    <w:rsid w:val="00BB61F8"/>
    <w:rsid w:val="00C6531B"/>
    <w:rsid w:val="00C75244"/>
    <w:rsid w:val="00D27CC7"/>
    <w:rsid w:val="00E803A9"/>
    <w:rsid w:val="00E944C0"/>
    <w:rsid w:val="00F37E77"/>
    <w:rsid w:val="00FA4635"/>
    <w:rsid w:val="11E6EB7F"/>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9FBA"/>
  <w15:chartTrackingRefBased/>
  <w15:docId w15:val="{7FAD7C0B-22C9-4CA0-94A6-A86FEE01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1227B"/>
    <w:pPr>
      <w:tabs>
        <w:tab w:val="center" w:pos="4536"/>
        <w:tab w:val="right" w:pos="9072"/>
      </w:tabs>
      <w:spacing w:line="276" w:lineRule="auto"/>
    </w:pPr>
    <w:rPr>
      <w:rFonts w:ascii="Calibri" w:eastAsia="Calibri" w:hAnsi="Calibri" w:cs="Times New Roman"/>
      <w:sz w:val="20"/>
      <w:lang w:val="x-none"/>
    </w:rPr>
  </w:style>
  <w:style w:type="character" w:customStyle="1" w:styleId="KoptekstChar">
    <w:name w:val="Koptekst Char"/>
    <w:basedOn w:val="Standaardalinea-lettertype"/>
    <w:link w:val="Koptekst"/>
    <w:uiPriority w:val="99"/>
    <w:rsid w:val="0051227B"/>
    <w:rPr>
      <w:rFonts w:ascii="Calibri" w:eastAsia="Calibri" w:hAnsi="Calibri" w:cs="Times New Roman"/>
      <w:sz w:val="20"/>
      <w:lang w:val="x-none"/>
    </w:rPr>
  </w:style>
  <w:style w:type="paragraph" w:styleId="Voettekst">
    <w:name w:val="footer"/>
    <w:basedOn w:val="Standaard"/>
    <w:link w:val="VoettekstChar"/>
    <w:uiPriority w:val="99"/>
    <w:unhideWhenUsed/>
    <w:rsid w:val="0051227B"/>
    <w:pPr>
      <w:tabs>
        <w:tab w:val="center" w:pos="4536"/>
        <w:tab w:val="right" w:pos="9072"/>
      </w:tabs>
      <w:spacing w:line="276" w:lineRule="auto"/>
    </w:pPr>
    <w:rPr>
      <w:rFonts w:ascii="Calibri" w:eastAsia="Calibri" w:hAnsi="Calibri" w:cs="Times New Roman"/>
      <w:sz w:val="20"/>
      <w:lang w:val="x-none"/>
    </w:rPr>
  </w:style>
  <w:style w:type="character" w:customStyle="1" w:styleId="VoettekstChar">
    <w:name w:val="Voettekst Char"/>
    <w:basedOn w:val="Standaardalinea-lettertype"/>
    <w:link w:val="Voettekst"/>
    <w:uiPriority w:val="99"/>
    <w:rsid w:val="0051227B"/>
    <w:rPr>
      <w:rFonts w:ascii="Calibri" w:eastAsia="Calibri" w:hAnsi="Calibri" w:cs="Times New Roman"/>
      <w:sz w:val="20"/>
      <w:lang w:val="x-none"/>
    </w:rPr>
  </w:style>
  <w:style w:type="paragraph" w:styleId="Plattetekst">
    <w:name w:val="Body Text"/>
    <w:basedOn w:val="Standaard"/>
    <w:link w:val="PlattetekstChar"/>
    <w:rsid w:val="0051227B"/>
    <w:pPr>
      <w:jc w:val="both"/>
    </w:pPr>
    <w:rPr>
      <w:rFonts w:ascii="Arial" w:eastAsia="Times New Roman" w:hAnsi="Arial" w:cs="Arial"/>
      <w:sz w:val="20"/>
      <w:szCs w:val="24"/>
      <w:lang w:eastAsia="nl-NL"/>
    </w:rPr>
  </w:style>
  <w:style w:type="character" w:customStyle="1" w:styleId="PlattetekstChar">
    <w:name w:val="Platte tekst Char"/>
    <w:basedOn w:val="Standaardalinea-lettertype"/>
    <w:link w:val="Plattetekst"/>
    <w:rsid w:val="0051227B"/>
    <w:rPr>
      <w:rFonts w:ascii="Arial" w:eastAsia="Times New Roman" w:hAnsi="Arial" w:cs="Arial"/>
      <w:sz w:val="20"/>
      <w:szCs w:val="24"/>
      <w:lang w:eastAsia="nl-NL"/>
    </w:rPr>
  </w:style>
  <w:style w:type="paragraph" w:styleId="Lijstalinea">
    <w:name w:val="List Paragraph"/>
    <w:basedOn w:val="Standaard"/>
    <w:uiPriority w:val="34"/>
    <w:qFormat/>
    <w:rsid w:val="00311D9B"/>
    <w:pPr>
      <w:ind w:left="720"/>
      <w:contextualSpacing/>
    </w:pPr>
  </w:style>
  <w:style w:type="table" w:styleId="Tabelraster">
    <w:name w:val="Table Grid"/>
    <w:basedOn w:val="Standaardtabel"/>
    <w:uiPriority w:val="39"/>
    <w:rsid w:val="0031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res\Groningen%20Seaports%20NV\TEAM-Projectsupport%20-%20General\05%20AANBESTEDEN-PROJECTEN\04%20Documenten\03%20Bijlagen%20leidraden\Bijlage%20E%20-%20Verklaring%20geen%20sprake%20van%20Russische%20betrokkenhei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b8a310ad-4f6c-454c-acd0-feb964b2bf0f</TermId>
        </TermInfo>
      </Terms>
    </ba2b5568e00c48c58e469b0a9f413512>
    <TaxCatchAll xmlns="6d6fd0a0-e73e-48d2-9e16-5c80ca3c5db6">
      <Value>226</Value>
      <Value>11</Value>
      <Value>9</Value>
      <Value>91</Value>
    </TaxCatchAll>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Blanco formulier toestemming gebruik persoonsgegevens. Bijlage bij de aanbesteding voor </BeschrijvingInhoud>
    <la025304fa2345e1832b8f4c1cae977f xmlns="6d6fd0a0-e73e-48d2-9e16-5c80ca3c5db6">
      <Terms xmlns="http://schemas.microsoft.com/office/infopath/2007/PartnerControls">
        <TermInfo xmlns="http://schemas.microsoft.com/office/infopath/2007/PartnerControls">
          <TermName xmlns="http://schemas.microsoft.com/office/infopath/2007/PartnerControls">Tenderned</TermName>
          <TermId xmlns="http://schemas.microsoft.com/office/infopath/2007/PartnerControls">9e8f9204-6bb4-4c6d-8b45-06eda84d4447</TermId>
        </TermInfo>
      </Terms>
    </la025304fa2345e1832b8f4c1cae977f>
    <gspKenmerk xmlns="6d6fd0a0-e73e-48d2-9e16-5c80ca3c5db6" xsi:nil="true"/>
    <_dlc_DocId xmlns="e92fe935-c8a4-4285-b9e0-cd733623db3c">RKKYZPNWYVAN-284649207-19083</_dlc_DocId>
    <_dlc_DocIdUrl xmlns="e92fe935-c8a4-4285-b9e0-cd733623db3c">
      <Url>https://groningenseaportsnv.sharepoint.com/sites/TEAM-Projectsupport/_layouts/15/DocIdRedir.aspx?ID=RKKYZPNWYVAN-284649207-19083</Url>
      <Description>RKKYZPNWYVAN-284649207-19083</Description>
    </_dlc_DocIdUrl>
    <j4f31744fffe4ab3944da258d2829ec3 xmlns="6d6fd0a0-e73e-48d2-9e16-5c80ca3c5db6">
      <Terms xmlns="http://schemas.microsoft.com/office/infopath/2007/PartnerControls"/>
    </j4f31744fffe4ab3944da258d2829ec3>
    <PostType xmlns="6d6fd0a0-e73e-48d2-9e16-5c80ca3c5db6">Uitgaand</PostType>
    <h4d0c42ca9a04344af675255b85fc1ee xmlns="6d6fd0a0-e73e-48d2-9e16-5c80ca3c5db6">
      <Terms xmlns="http://schemas.microsoft.com/office/infopath/2007/PartnerControls"/>
    </h4d0c42ca9a04344af675255b85fc1ee>
    <g2cc8dc706a34ecfa6d09b422f497a93 xmlns="6d6fd0a0-e73e-48d2-9e16-5c80ca3c5db6">
      <Terms xmlns="http://schemas.microsoft.com/office/infopath/2007/PartnerControls"/>
    </g2cc8dc706a34ecfa6d09b422f497a93>
    <h00b235036d14e1e9f335ae11e12f497 xmlns="6d6fd0a0-e73e-48d2-9e16-5c80ca3c5db6">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756a4686-8c2d-43dd-8567-547612a72025</TermId>
        </TermInfo>
      </Terms>
    </h00b235036d14e1e9f335ae11e12f497>
    <h93e6af132d8406c9866c9470eecd5ed xmlns="6d6fd0a0-e73e-48d2-9e16-5c80ca3c5db6">
      <Terms xmlns="http://schemas.microsoft.com/office/infopath/2007/PartnerControls"/>
    </h93e6af132d8406c9866c9470eecd5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SP-DMS-Algemeen" ma:contentTypeID="0x0101006E73F22CEAE83043BE5DCE314C8E981A05001883BE1EA36E5C479BF90C72C1E9F6E9" ma:contentTypeVersion="58" ma:contentTypeDescription="" ma:contentTypeScope="" ma:versionID="990f753626748a2daf73191789477b5c">
  <xsd:schema xmlns:xsd="http://www.w3.org/2001/XMLSchema" xmlns:xs="http://www.w3.org/2001/XMLSchema" xmlns:p="http://schemas.microsoft.com/office/2006/metadata/properties" xmlns:ns2="6d6fd0a0-e73e-48d2-9e16-5c80ca3c5db6" xmlns:ns3="e92fe935-c8a4-4285-b9e0-cd733623db3c" targetNamespace="http://schemas.microsoft.com/office/2006/metadata/properties" ma:root="true" ma:fieldsID="9ccedfe1e47d4bcb4fd6e5309c4850e4" ns2:_="" ns3:_="">
    <xsd:import namespace="6d6fd0a0-e73e-48d2-9e16-5c80ca3c5db6"/>
    <xsd:import namespace="e92fe935-c8a4-4285-b9e0-cd733623db3c"/>
    <xsd:element name="properties">
      <xsd:complexType>
        <xsd:sequence>
          <xsd:element name="documentManagement">
            <xsd:complexType>
              <xsd:all>
                <xsd:element ref="ns2:GSPEindDatum" minOccurs="0"/>
                <xsd:element ref="ns2:DatumOpStuk" minOccurs="0"/>
                <xsd:element ref="ns2:BeschrijvingInhoud" minOccurs="0"/>
                <xsd:element ref="ns2:gspKenmerk" minOccurs="0"/>
                <xsd:element ref="ns2:la025304fa2345e1832b8f4c1cae977f" minOccurs="0"/>
                <xsd:element ref="ns2:h00b235036d14e1e9f335ae11e12f497" minOccurs="0"/>
                <xsd:element ref="ns2:j4f31744fffe4ab3944da258d2829ec3" minOccurs="0"/>
                <xsd:element ref="ns2:ba2b5568e00c48c58e469b0a9f413512" minOccurs="0"/>
                <xsd:element ref="ns2:g2cc8dc706a34ecfa6d09b422f497a93" minOccurs="0"/>
                <xsd:element ref="ns2:TaxCatchAll" minOccurs="0"/>
                <xsd:element ref="ns2:h93e6af132d8406c9866c9470eecd5ed" minOccurs="0"/>
                <xsd:element ref="ns2:TaxCatchAllLabel" minOccurs="0"/>
                <xsd:element ref="ns2:h4d0c42ca9a04344af675255b85fc1ee" minOccurs="0"/>
                <xsd:element ref="ns2:m1c1089021ba4db7bed31e16ccd9d4ab" minOccurs="0"/>
                <xsd:element ref="ns2:Post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GSPEindDatum" ma:index="4" nillable="true" ma:displayName="Eind datum" ma:description="Einddatum" ma:format="DateOnly" ma:internalName="GSPEindDatum">
      <xsd:simpleType>
        <xsd:restriction base="dms:DateTime"/>
      </xsd:simpleType>
    </xsd:element>
    <xsd:element name="DatumOpStuk" ma:index="5" nillable="true" ma:displayName="Datum op stuk" ma:description="Datum op stuk" ma:format="DateOnly" ma:internalName="DatumOpStuk">
      <xsd:simpleType>
        <xsd:restriction base="dms:DateTime"/>
      </xsd:simpleType>
    </xsd:element>
    <xsd:element name="BeschrijvingInhoud" ma:index="6" nillable="true" ma:displayName="Korte beschrijving inhoud" ma:description="Korte beschrijving van de inhoud" ma:internalName="BeschrijvingInhoud">
      <xsd:simpleType>
        <xsd:restriction base="dms:Note"/>
      </xsd:simpleType>
    </xsd:element>
    <xsd:element name="gspKenmerk" ma:index="8" nillable="true" ma:displayName="Kenmerk" ma:description="Vul hier bijvoorbeeld het briefnummer of kenmerk in." ma:internalName="gspKenmerk">
      <xsd:simpleType>
        <xsd:restriction base="dms:Text">
          <xsd:maxLength value="255"/>
        </xsd:restriction>
      </xsd:simpleType>
    </xsd:element>
    <xsd:element name="la025304fa2345e1832b8f4c1cae977f" ma:index="14"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h00b235036d14e1e9f335ae11e12f497" ma:index="16" nillable="true" ma:taxonomy="true" ma:internalName="h00b235036d14e1e9f335ae11e12f497" ma:taxonomyFieldName="gspEenheid" ma:displayName="Eenheid" ma:default="" ma:fieldId="{100b2350-36d1-4e1e-9f33-5ae11e12f497}" ma:sspId="5a5d1ad2-fa5c-47db-9da2-e0f51743bacf" ma:termSetId="65cf7efa-fc74-4f3c-8036-41a23f01ac82" ma:anchorId="00000000-0000-0000-0000-000000000000" ma:open="false" ma:isKeyword="false">
      <xsd:complexType>
        <xsd:sequence>
          <xsd:element ref="pc:Terms" minOccurs="0" maxOccurs="1"/>
        </xsd:sequence>
      </xsd:complexType>
    </xsd:element>
    <xsd:element name="j4f31744fffe4ab3944da258d2829ec3" ma:index="19" nillable="true" ma:taxonomy="true" ma:internalName="j4f31744fffe4ab3944da258d2829ec3" ma:taxonomyFieldName="gspKlant" ma:displayName="Klant" ma:readOnly="false" ma:default="" ma:fieldId="{34f31744-fffe-4ab3-944d-a258d2829ec3}" ma:sspId="5a5d1ad2-fa5c-47db-9da2-e0f51743bacf" ma:termSetId="8c3ceb90-5b1f-4c6d-9bd5-95e0665f2f11" ma:anchorId="00000000-0000-0000-0000-000000000000" ma:open="false" ma:isKeyword="false">
      <xsd:complexType>
        <xsd:sequence>
          <xsd:element ref="pc:Terms" minOccurs="0" maxOccurs="1"/>
        </xsd:sequence>
      </xsd:complexType>
    </xsd:element>
    <xsd:element name="ba2b5568e00c48c58e469b0a9f413512" ma:index="20"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g2cc8dc706a34ecfa6d09b422f497a93" ma:index="21" nillable="true" ma:taxonomy="true" ma:internalName="g2cc8dc706a34ecfa6d09b422f497a93" ma:taxonomyFieldName="gspSysteem" ma:displayName="Systeem" ma:default="" ma:fieldId="{02cc8dc7-06a3-4ecf-a6d0-9b422f497a93}" ma:sspId="5a5d1ad2-fa5c-47db-9da2-e0f51743bacf" ma:termSetId="cb8a2e69-a21c-4361-9fce-939d3f72ff7a"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a99ac25-4c2c-454e-a33b-b87920d8e917}" ma:internalName="TaxCatchAll" ma:showField="CatchAllData" ma:web="e92fe935-c8a4-4285-b9e0-cd733623db3c">
      <xsd:complexType>
        <xsd:complexContent>
          <xsd:extension base="dms:MultiChoiceLookup">
            <xsd:sequence>
              <xsd:element name="Value" type="dms:Lookup" maxOccurs="unbounded" minOccurs="0" nillable="true"/>
            </xsd:sequence>
          </xsd:extension>
        </xsd:complexContent>
      </xsd:complexType>
    </xsd:element>
    <xsd:element name="h93e6af132d8406c9866c9470eecd5ed" ma:index="23" nillable="true" ma:taxonomy="true" ma:internalName="h93e6af132d8406c9866c9470eecd5ed" ma:taxonomyFieldName="gspThema" ma:displayName="Thema" ma:default="" ma:fieldId="{193e6af1-32d8-406c-9866-c9470eecd5ed}" ma:taxonomyMulti="true" ma:sspId="5a5d1ad2-fa5c-47db-9da2-e0f51743bacf" ma:termSetId="409156ad-0a11-4cca-8b0b-774750542f1c"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a99ac25-4c2c-454e-a33b-b87920d8e917}" ma:internalName="TaxCatchAllLabel" ma:readOnly="true" ma:showField="CatchAllDataLabel" ma:web="e92fe935-c8a4-4285-b9e0-cd733623db3c">
      <xsd:complexType>
        <xsd:complexContent>
          <xsd:extension base="dms:MultiChoiceLookup">
            <xsd:sequence>
              <xsd:element name="Value" type="dms:Lookup" maxOccurs="unbounded" minOccurs="0" nillable="true"/>
            </xsd:sequence>
          </xsd:extension>
        </xsd:complexContent>
      </xsd:complexType>
    </xsd:element>
    <xsd:element name="h4d0c42ca9a04344af675255b85fc1ee" ma:index="25" nillable="true" ma:taxonomy="true" ma:internalName="h4d0c42ca9a04344af675255b85fc1ee" ma:taxonomyFieldName="gspProces" ma:displayName="Proces" ma:default="" ma:fieldId="{14d0c42c-a9a0-4344-af67-5255b85fc1ee}" ma:sspId="5a5d1ad2-fa5c-47db-9da2-e0f51743bacf" ma:termSetId="8896bede-3319-4a11-9424-b0ec55122327" ma:anchorId="00000000-0000-0000-0000-000000000000" ma:open="false" ma:isKeyword="false">
      <xsd:complexType>
        <xsd:sequence>
          <xsd:element ref="pc:Terms" minOccurs="0" maxOccurs="1"/>
        </xsd:sequence>
      </xsd:complexType>
    </xsd:element>
    <xsd:element name="m1c1089021ba4db7bed31e16ccd9d4ab" ma:index="27"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PostType" ma:index="30" nillable="true" ma:displayName="Type poststuk" ma:description="Type poststuk: inkomend of uitgaand" ma:format="Dropdown" ma:internalName="PostType">
      <xsd:simpleType>
        <xsd:restriction base="dms:Choice">
          <xsd:enumeration value="Inkomend"/>
          <xsd:enumeration value="Uitgaand"/>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e92fe935-c8a4-4285-b9e0-cd733623db3c" elementFormDefault="qualified">
    <xsd:import namespace="http://schemas.microsoft.com/office/2006/documentManagement/types"/>
    <xsd:import namespace="http://schemas.microsoft.com/office/infopath/2007/PartnerControls"/>
    <xsd:element name="_dlc_DocId" ma:index="31" nillable="true" ma:displayName="Waarde van de document-id" ma:description="De waarde van de document-id die aan dit item is toegewezen." ma:internalName="_dlc_DocId" ma:readOnly="true">
      <xsd:simpleType>
        <xsd:restriction base="dms:Text"/>
      </xsd:simpleType>
    </xsd:element>
    <xsd:element name="_dlc_DocIdUrl" ma:index="3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a5d1ad2-fa5c-47db-9da2-e0f51743bacf" ContentTypeId="0x0101006E73F22CEAE83043BE5DCE314C8E981A05"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74F4C-82AD-43CD-9024-DFA14E5E37DC}">
  <ds:schemaRefs>
    <ds:schemaRef ds:uri="http://schemas.microsoft.com/office/2006/metadata/properties"/>
    <ds:schemaRef ds:uri="http://schemas.microsoft.com/office/infopath/2007/PartnerControls"/>
    <ds:schemaRef ds:uri="6d6fd0a0-e73e-48d2-9e16-5c80ca3c5db6"/>
    <ds:schemaRef ds:uri="ed9c878f-66b2-4f4c-a4b2-b4eef261394e"/>
    <ds:schemaRef ds:uri="http://schemas.microsoft.com/sharepoint/v3/fields"/>
  </ds:schemaRefs>
</ds:datastoreItem>
</file>

<file path=customXml/itemProps2.xml><?xml version="1.0" encoding="utf-8"?>
<ds:datastoreItem xmlns:ds="http://schemas.openxmlformats.org/officeDocument/2006/customXml" ds:itemID="{E1643639-47B7-46F9-B0C7-E67CDC8F5EA0}">
  <ds:schemaRefs>
    <ds:schemaRef ds:uri="http://schemas.microsoft.com/sharepoint/events"/>
  </ds:schemaRefs>
</ds:datastoreItem>
</file>

<file path=customXml/itemProps3.xml><?xml version="1.0" encoding="utf-8"?>
<ds:datastoreItem xmlns:ds="http://schemas.openxmlformats.org/officeDocument/2006/customXml" ds:itemID="{3CFA3F21-6DC1-47B0-8A80-4E4244986DAD}"/>
</file>

<file path=customXml/itemProps4.xml><?xml version="1.0" encoding="utf-8"?>
<ds:datastoreItem xmlns:ds="http://schemas.openxmlformats.org/officeDocument/2006/customXml" ds:itemID="{92ECED7E-1BB4-4506-AF7E-5A47BF1A4B57}"/>
</file>

<file path=customXml/itemProps5.xml><?xml version="1.0" encoding="utf-8"?>
<ds:datastoreItem xmlns:ds="http://schemas.openxmlformats.org/officeDocument/2006/customXml" ds:itemID="{5F92CC2C-9CB1-412B-872E-4590AFF3B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E - Verklaring geen sprake van Russische betrokkenheid</Template>
  <TotalTime>0</TotalTime>
  <Pages>1</Pages>
  <Words>246</Words>
  <Characters>1391</Characters>
  <Application>Microsoft Office Word</Application>
  <DocSecurity>0</DocSecurity>
  <Lines>49</Lines>
  <Paragraphs>12</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Heres</dc:creator>
  <cp:keywords/>
  <dc:description/>
  <cp:lastModifiedBy>Ali Heres</cp:lastModifiedBy>
  <cp:revision>4</cp:revision>
  <dcterms:created xsi:type="dcterms:W3CDTF">2026-06-03T06:15:00Z</dcterms:created>
  <dcterms:modified xsi:type="dcterms:W3CDTF">2026-06-29T12:18:00Z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0x0101006E73F22CEAE83043BE5DCE314C8E981A05001883BE1EA36E5C479BF90C72C1E9F6E9</vt:lpwstr>
  </property>
  <property fmtid="{D5CDD505-2E9C-101B-9397-08002B2CF9AE}" pid="3" name="_dlc_DocIdItemGuid">
    <vt:lpwstr>5d7ce270-e4bb-4d0c-b320-509cd1f96422</vt:lpwstr>
  </property>
  <property fmtid="{D5CDD505-2E9C-101B-9397-08002B2CF9AE}" pid="4" name="Topic">
    <vt:lpwstr/>
  </property>
  <property fmtid="{D5CDD505-2E9C-101B-9397-08002B2CF9AE}" pid="5" name="DocumentSoort">
    <vt:lpwstr>91;#Aanbesteding|b8a310ad-4f6c-454c-acd0-feb964b2bf0f</vt:lpwstr>
  </property>
  <property fmtid="{D5CDD505-2E9C-101B-9397-08002B2CF9AE}" pid="6" name="ProjectNr">
    <vt:lpwstr>226;#P000177-05-01 Document Management Systeem|1c058109-5c63-41fd-a1d1-bca642f7b4ba</vt:lpwstr>
  </property>
  <property fmtid="{D5CDD505-2E9C-101B-9397-08002B2CF9AE}" pid="7" name="AfzenderGeadresseerde">
    <vt:lpwstr>9;#Tenderned|9e8f9204-6bb4-4c6d-8b45-06eda84d4447</vt:lpwstr>
  </property>
  <property fmtid="{D5CDD505-2E9C-101B-9397-08002B2CF9AE}" pid="8" name="DocStatus">
    <vt:lpwstr/>
  </property>
  <property fmtid="{D5CDD505-2E9C-101B-9397-08002B2CF9AE}" pid="9" name="gspThema">
    <vt:lpwstr/>
  </property>
  <property fmtid="{D5CDD505-2E9C-101B-9397-08002B2CF9AE}" pid="10" name="h93e6af132d8406c9866c9470eecd5ed">
    <vt:lpwstr/>
  </property>
  <property fmtid="{D5CDD505-2E9C-101B-9397-08002B2CF9AE}" pid="11" name="j4f31744fffe4ab3944da258d2829ec3">
    <vt:lpwstr/>
  </property>
  <property fmtid="{D5CDD505-2E9C-101B-9397-08002B2CF9AE}" pid="12" name="gspKlant">
    <vt:lpwstr/>
  </property>
  <property fmtid="{D5CDD505-2E9C-101B-9397-08002B2CF9AE}" pid="13" name="g2cc8dc706a34ecfa6d09b422f497a93">
    <vt:lpwstr/>
  </property>
  <property fmtid="{D5CDD505-2E9C-101B-9397-08002B2CF9AE}" pid="14" name="h00b235036d14e1e9f335ae11e12f497">
    <vt:lpwstr/>
  </property>
  <property fmtid="{D5CDD505-2E9C-101B-9397-08002B2CF9AE}" pid="15" name="h4d0c42ca9a04344af675255b85fc1ee">
    <vt:lpwstr/>
  </property>
  <property fmtid="{D5CDD505-2E9C-101B-9397-08002B2CF9AE}" pid="16" name="gspSysteem">
    <vt:lpwstr/>
  </property>
  <property fmtid="{D5CDD505-2E9C-101B-9397-08002B2CF9AE}" pid="17" name="gspProces">
    <vt:lpwstr/>
  </property>
  <property fmtid="{D5CDD505-2E9C-101B-9397-08002B2CF9AE}" pid="18" name="gspEenheid">
    <vt:lpwstr>11;#Projecten|756a4686-8c2d-43dd-8567-547612a72025</vt:lpwstr>
  </property>
  <property fmtid="{D5CDD505-2E9C-101B-9397-08002B2CF9AE}" pid="19" name="MediaServiceImageTags">
    <vt:lpwstr/>
  </property>
  <property fmtid="{D5CDD505-2E9C-101B-9397-08002B2CF9AE}" pid="20" name="_dlc_DocId">
    <vt:lpwstr>RKKYZPNWYVAN-284649207-387</vt:lpwstr>
  </property>
  <property fmtid="{D5CDD505-2E9C-101B-9397-08002B2CF9AE}" pid="21" name="PostType">
    <vt:lpwstr>Uitgaand</vt:lpwstr>
  </property>
  <property fmtid="{D5CDD505-2E9C-101B-9397-08002B2CF9AE}" pid="22" name="Behandelaar">
    <vt:lpwstr>30;#H.Blaauw@groningen-seaports.com</vt:lpwstr>
  </property>
  <property fmtid="{D5CDD505-2E9C-101B-9397-08002B2CF9AE}" pid="23" name="FysiekeKopie">
    <vt:bool>false</vt:bool>
  </property>
  <property fmtid="{D5CDD505-2E9C-101B-9397-08002B2CF9AE}" pid="24" name="_dlc_DocIdUrl">
    <vt:lpwstr>https://groningenseaportsnv.sharepoint.com/sites/TEAM-Projectsupport/_layouts/15/DocIdRedir.aspx?ID=RKKYZPNWYVAN-284649207-387, RKKYZPNWYVAN-284649207-387</vt:lpwstr>
  </property>
  <property fmtid="{D5CDD505-2E9C-101B-9397-08002B2CF9AE}" pid="25" name="Vertrouwelijkheid">
    <vt:lpwstr>Bedrijfsvertrouwelijk</vt:lpwstr>
  </property>
  <property fmtid="{D5CDD505-2E9C-101B-9397-08002B2CF9AE}" pid="26" name="lcf76f155ced4ddcb4097134ff3c332f">
    <vt:lpwstr/>
  </property>
  <property fmtid="{D5CDD505-2E9C-101B-9397-08002B2CF9AE}" pid="27" name="efdc0143416444a1828dd4e2d2935ff4">
    <vt:lpwstr>P000177-05-01 Document Management Systeem|1c058109-5c63-41fd-a1d1-bca642f7b4ba</vt:lpwstr>
  </property>
  <property fmtid="{D5CDD505-2E9C-101B-9397-08002B2CF9AE}" pid="28" name="m54c08c34d8948f6918ce88524479c5e">
    <vt:lpwstr/>
  </property>
  <property fmtid="{D5CDD505-2E9C-101B-9397-08002B2CF9AE}" pid="29" name="Order">
    <vt:r8>75700</vt:r8>
  </property>
  <property fmtid="{D5CDD505-2E9C-101B-9397-08002B2CF9AE}" pid="30" name="ValidSignTransactionId">
    <vt:lpwstr/>
  </property>
  <property fmtid="{D5CDD505-2E9C-101B-9397-08002B2CF9AE}" pid="31" name="xd_ProgID">
    <vt:lpwstr/>
  </property>
  <property fmtid="{D5CDD505-2E9C-101B-9397-08002B2CF9AE}" pid="32" name="BestekNr">
    <vt:lpwstr/>
  </property>
  <property fmtid="{D5CDD505-2E9C-101B-9397-08002B2CF9AE}" pid="33" name="_SourceUrl">
    <vt:lpwstr/>
  </property>
  <property fmtid="{D5CDD505-2E9C-101B-9397-08002B2CF9AE}" pid="34" name="_SharedFileIndex">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ValidSignStatus">
    <vt:lpwstr/>
  </property>
  <property fmtid="{D5CDD505-2E9C-101B-9397-08002B2CF9AE}" pid="40" name="xd_Signature">
    <vt:bool>false</vt:bool>
  </property>
</Properties>
</file>