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603A5" w14:textId="77777777" w:rsidR="009528E6" w:rsidRPr="00F23967" w:rsidRDefault="009528E6" w:rsidP="00F23967">
      <w:pPr>
        <w:tabs>
          <w:tab w:val="left" w:pos="1440"/>
        </w:tabs>
        <w:spacing w:line="240" w:lineRule="auto"/>
        <w:ind w:right="-846"/>
        <w:rPr>
          <w:rFonts w:ascii="Aptos" w:hAnsi="Aptos" w:cs="Arial"/>
          <w:bCs/>
          <w:sz w:val="22"/>
        </w:rPr>
      </w:pPr>
    </w:p>
    <w:p w14:paraId="42C6AA7B" w14:textId="572D4023" w:rsidR="0090475B" w:rsidRPr="00F23967" w:rsidRDefault="009528E6" w:rsidP="00F23967">
      <w:pPr>
        <w:tabs>
          <w:tab w:val="left" w:pos="1440"/>
        </w:tabs>
        <w:spacing w:line="240" w:lineRule="auto"/>
        <w:ind w:right="-846"/>
        <w:rPr>
          <w:rFonts w:ascii="Aptos" w:hAnsi="Aptos" w:cs="Arial"/>
          <w:b/>
          <w:color w:val="0070C0"/>
          <w:sz w:val="32"/>
          <w:szCs w:val="32"/>
        </w:rPr>
      </w:pPr>
      <w:r w:rsidRPr="00F23967">
        <w:rPr>
          <w:rFonts w:ascii="Aptos" w:hAnsi="Aptos" w:cs="Arial"/>
          <w:b/>
          <w:color w:val="0070C0"/>
          <w:sz w:val="32"/>
          <w:szCs w:val="32"/>
        </w:rPr>
        <w:t xml:space="preserve">Bijlage </w:t>
      </w:r>
      <w:r w:rsidR="0030240A" w:rsidRPr="00F23967">
        <w:rPr>
          <w:rFonts w:ascii="Aptos" w:hAnsi="Aptos" w:cs="Arial"/>
          <w:b/>
          <w:color w:val="0070C0"/>
          <w:sz w:val="32"/>
          <w:szCs w:val="32"/>
        </w:rPr>
        <w:t>C -</w:t>
      </w:r>
      <w:r w:rsidRPr="00F23967">
        <w:rPr>
          <w:rFonts w:ascii="Aptos" w:hAnsi="Aptos" w:cs="Arial"/>
          <w:b/>
          <w:color w:val="0070C0"/>
          <w:sz w:val="32"/>
          <w:szCs w:val="32"/>
        </w:rPr>
        <w:t xml:space="preserve"> </w:t>
      </w:r>
      <w:r w:rsidR="00BC28F4">
        <w:rPr>
          <w:rFonts w:ascii="Aptos" w:hAnsi="Aptos" w:cs="Arial"/>
          <w:b/>
          <w:color w:val="0070C0"/>
          <w:sz w:val="32"/>
          <w:szCs w:val="32"/>
        </w:rPr>
        <w:t>R</w:t>
      </w:r>
      <w:r w:rsidR="00EC0B46" w:rsidRPr="00F23967">
        <w:rPr>
          <w:rFonts w:ascii="Aptos" w:hAnsi="Aptos" w:cs="Arial"/>
          <w:b/>
          <w:color w:val="0070C0"/>
          <w:sz w:val="32"/>
          <w:szCs w:val="32"/>
        </w:rPr>
        <w:t>eferenties</w:t>
      </w:r>
      <w:r w:rsidR="0090475B" w:rsidRPr="00F23967">
        <w:rPr>
          <w:rFonts w:ascii="Aptos" w:hAnsi="Aptos" w:cs="Arial"/>
          <w:b/>
          <w:color w:val="0070C0"/>
          <w:sz w:val="32"/>
          <w:szCs w:val="32"/>
        </w:rPr>
        <w:t xml:space="preserve"> </w:t>
      </w:r>
    </w:p>
    <w:p w14:paraId="5A870CD8" w14:textId="68D142EA" w:rsidR="00871AC5" w:rsidRPr="00F23967" w:rsidRDefault="00871AC5" w:rsidP="00F23967">
      <w:pPr>
        <w:spacing w:line="240" w:lineRule="auto"/>
        <w:rPr>
          <w:rFonts w:ascii="Aptos" w:hAnsi="Aptos" w:cs="Arial"/>
          <w:sz w:val="22"/>
        </w:rPr>
      </w:pPr>
    </w:p>
    <w:p w14:paraId="6500C2F1" w14:textId="0C66EC1B" w:rsidR="4E2CCE96" w:rsidRPr="00F23967" w:rsidRDefault="4E2CCE96" w:rsidP="00F23967">
      <w:pPr>
        <w:spacing w:line="240" w:lineRule="auto"/>
        <w:rPr>
          <w:rFonts w:ascii="Aptos" w:hAnsi="Aptos"/>
        </w:rPr>
      </w:pPr>
      <w:r w:rsidRPr="00F23967">
        <w:rPr>
          <w:rFonts w:ascii="Aptos" w:eastAsia="Aptos" w:hAnsi="Aptos" w:cs="Aptos"/>
          <w:sz w:val="22"/>
        </w:rPr>
        <w:t>Inschrijver beschrijft met behulp van dit formulier de opgegeven referenties waaruit blijkt dat aan de gestelde referentie-eisen wordt voldaan.</w:t>
      </w:r>
    </w:p>
    <w:p w14:paraId="6F2190B1" w14:textId="6E5580EB" w:rsidR="005F7BEB" w:rsidRPr="00F23967" w:rsidRDefault="005F7BEB" w:rsidP="00F23967">
      <w:pPr>
        <w:spacing w:line="240" w:lineRule="auto"/>
        <w:rPr>
          <w:rFonts w:ascii="Aptos" w:hAnsi="Aptos" w:cs="Arial"/>
          <w:sz w:val="22"/>
        </w:rPr>
      </w:pPr>
    </w:p>
    <w:p w14:paraId="4994151B" w14:textId="77777777" w:rsidR="00EC0B46" w:rsidRPr="00F23967" w:rsidRDefault="00EC0B46" w:rsidP="00F23967">
      <w:pPr>
        <w:spacing w:line="240" w:lineRule="auto"/>
        <w:rPr>
          <w:rFonts w:ascii="Aptos" w:hAnsi="Aptos" w:cs="Arial"/>
          <w:sz w:val="22"/>
        </w:rPr>
      </w:pPr>
    </w:p>
    <w:tbl>
      <w:tblPr>
        <w:tblStyle w:val="TableGrid"/>
        <w:tblW w:w="977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4675"/>
        <w:gridCol w:w="5101"/>
      </w:tblGrid>
      <w:tr w:rsidR="00891EDD" w:rsidRPr="00F23967" w14:paraId="2D9C6E01" w14:textId="77777777" w:rsidTr="7EFDF74C">
        <w:tc>
          <w:tcPr>
            <w:tcW w:w="9776" w:type="dxa"/>
            <w:gridSpan w:val="2"/>
            <w:shd w:val="clear" w:color="auto" w:fill="D9E2F3" w:themeFill="accent1" w:themeFillTint="33"/>
          </w:tcPr>
          <w:p w14:paraId="50FA7DE1" w14:textId="38A697BD" w:rsidR="00891EDD" w:rsidRPr="00F23967" w:rsidRDefault="1070C1EA" w:rsidP="00F23967">
            <w:pPr>
              <w:spacing w:line="240" w:lineRule="auto"/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F23967">
              <w:rPr>
                <w:rFonts w:ascii="Aptos" w:hAnsi="Aptos" w:cs="Arial"/>
                <w:b/>
                <w:bCs/>
                <w:sz w:val="28"/>
                <w:szCs w:val="28"/>
              </w:rPr>
              <w:t>Referentie</w:t>
            </w:r>
            <w:r w:rsidR="3E4480B1" w:rsidRPr="00F23967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 1</w:t>
            </w:r>
          </w:p>
          <w:p w14:paraId="34BC0F1C" w14:textId="77777777" w:rsidR="00FF27B0" w:rsidRPr="00F23967" w:rsidRDefault="00FF27B0" w:rsidP="00F23967">
            <w:pPr>
              <w:spacing w:line="240" w:lineRule="auto"/>
              <w:rPr>
                <w:rFonts w:ascii="Aptos" w:hAnsi="Aptos" w:cs="Arial"/>
                <w:sz w:val="22"/>
              </w:rPr>
            </w:pPr>
          </w:p>
        </w:tc>
      </w:tr>
      <w:tr w:rsidR="00891EDD" w:rsidRPr="00F23967" w14:paraId="1D733C63" w14:textId="77777777" w:rsidTr="7EFDF74C">
        <w:tc>
          <w:tcPr>
            <w:tcW w:w="4675" w:type="dxa"/>
          </w:tcPr>
          <w:p w14:paraId="6534E51E" w14:textId="77777777" w:rsidR="00891EDD" w:rsidRPr="00F23967" w:rsidRDefault="0054781D" w:rsidP="00F23967">
            <w:pPr>
              <w:spacing w:line="240" w:lineRule="auto"/>
              <w:rPr>
                <w:rFonts w:ascii="Aptos" w:hAnsi="Aptos" w:cs="Arial"/>
                <w:b/>
                <w:bCs/>
                <w:sz w:val="22"/>
              </w:rPr>
            </w:pPr>
            <w:r w:rsidRPr="00F23967">
              <w:rPr>
                <w:rFonts w:ascii="Aptos" w:hAnsi="Aptos" w:cs="Arial"/>
                <w:b/>
                <w:bCs/>
                <w:sz w:val="22"/>
              </w:rPr>
              <w:t>Naam inschrijver</w:t>
            </w:r>
          </w:p>
          <w:p w14:paraId="3946980D" w14:textId="77777777" w:rsidR="0054781D" w:rsidRPr="00F23967" w:rsidRDefault="0054781D" w:rsidP="00F23967">
            <w:pPr>
              <w:spacing w:line="240" w:lineRule="auto"/>
              <w:rPr>
                <w:rFonts w:ascii="Aptos" w:hAnsi="Aptos" w:cs="Arial"/>
                <w:sz w:val="22"/>
              </w:rPr>
            </w:pPr>
          </w:p>
        </w:tc>
        <w:tc>
          <w:tcPr>
            <w:tcW w:w="5101" w:type="dxa"/>
          </w:tcPr>
          <w:p w14:paraId="6443F0A1" w14:textId="77777777" w:rsidR="00891EDD" w:rsidRPr="00F23967" w:rsidRDefault="00891EDD" w:rsidP="00F23967">
            <w:pPr>
              <w:spacing w:line="240" w:lineRule="auto"/>
              <w:rPr>
                <w:rFonts w:ascii="Aptos" w:hAnsi="Aptos" w:cs="Arial"/>
                <w:sz w:val="22"/>
              </w:rPr>
            </w:pPr>
          </w:p>
        </w:tc>
      </w:tr>
      <w:tr w:rsidR="00891EDD" w:rsidRPr="00F23967" w14:paraId="6AA34FAC" w14:textId="77777777" w:rsidTr="7EFDF74C">
        <w:tc>
          <w:tcPr>
            <w:tcW w:w="4675" w:type="dxa"/>
          </w:tcPr>
          <w:p w14:paraId="3A538DDD" w14:textId="7B82D40E" w:rsidR="420E885C" w:rsidRPr="00F23967" w:rsidRDefault="420E885C" w:rsidP="00F23967">
            <w:pPr>
              <w:spacing w:line="240" w:lineRule="auto"/>
            </w:pPr>
            <w:r w:rsidRPr="08857965">
              <w:rPr>
                <w:rFonts w:ascii="Aptos" w:eastAsia="Segoe UI" w:hAnsi="Aptos" w:cs="Segoe UI"/>
                <w:b/>
                <w:bCs/>
                <w:sz w:val="21"/>
                <w:szCs w:val="21"/>
              </w:rPr>
              <w:t>Referentie-eis</w:t>
            </w:r>
            <w:r>
              <w:br/>
            </w:r>
            <w:r w:rsidR="4F034D12" w:rsidRPr="08857965">
              <w:rPr>
                <w:rFonts w:ascii="Aptos" w:eastAsia="Aptos" w:hAnsi="Aptos" w:cs="Aptos"/>
                <w:sz w:val="22"/>
                <w:szCs w:val="22"/>
              </w:rPr>
              <w:t xml:space="preserve">De inschrijver toont met deze referentie aan dat hij in staat is een opdracht, die vergelijkbaar is met de onderhavige opdracht, </w:t>
            </w:r>
            <w:proofErr w:type="gramStart"/>
            <w:r w:rsidR="4F034D12" w:rsidRPr="08857965">
              <w:rPr>
                <w:rFonts w:ascii="Aptos" w:eastAsia="Aptos" w:hAnsi="Aptos" w:cs="Aptos"/>
                <w:sz w:val="22"/>
                <w:szCs w:val="22"/>
              </w:rPr>
              <w:t>conform</w:t>
            </w:r>
            <w:proofErr w:type="gramEnd"/>
            <w:r w:rsidR="4F034D12" w:rsidRPr="08857965">
              <w:rPr>
                <w:rFonts w:ascii="Aptos" w:eastAsia="Aptos" w:hAnsi="Aptos" w:cs="Aptos"/>
                <w:sz w:val="22"/>
                <w:szCs w:val="22"/>
              </w:rPr>
              <w:t xml:space="preserve"> de gestelde eisen en wensen en naar tevredenheid van de opdrachtgever uit te voeren.</w:t>
            </w:r>
          </w:p>
          <w:p w14:paraId="5092301B" w14:textId="77777777" w:rsidR="00891EDD" w:rsidRPr="00F23967" w:rsidRDefault="00891EDD" w:rsidP="00F23967">
            <w:pPr>
              <w:spacing w:line="240" w:lineRule="auto"/>
              <w:rPr>
                <w:rFonts w:ascii="Aptos" w:hAnsi="Aptos" w:cs="Arial"/>
                <w:sz w:val="22"/>
              </w:rPr>
            </w:pPr>
          </w:p>
        </w:tc>
        <w:tc>
          <w:tcPr>
            <w:tcW w:w="5101" w:type="dxa"/>
          </w:tcPr>
          <w:p w14:paraId="134C6935" w14:textId="2D440F44" w:rsidR="00891EDD" w:rsidRPr="00F23967" w:rsidRDefault="00ED2DC2" w:rsidP="00F23967">
            <w:pPr>
              <w:spacing w:line="240" w:lineRule="auto"/>
              <w:rPr>
                <w:rFonts w:ascii="Aptos" w:hAnsi="Aptos" w:cs="Arial"/>
                <w:sz w:val="22"/>
                <w:szCs w:val="22"/>
              </w:rPr>
            </w:pPr>
            <w:r w:rsidRPr="00F23967">
              <w:rPr>
                <w:rFonts w:ascii="Aptos" w:hAnsi="Aptos" w:cs="Arial"/>
                <w:sz w:val="22"/>
                <w:szCs w:val="22"/>
              </w:rPr>
              <w:t xml:space="preserve">Inschrijver geeft een beschrijving van het project/de opdracht op zodanige manier dat opdrachtgever op eenvoudige wijze kan vaststellen dat inschrijver aan de gevraagde </w:t>
            </w:r>
            <w:r w:rsidR="4E5DABB2" w:rsidRPr="00F23967">
              <w:rPr>
                <w:rFonts w:ascii="Aptos" w:hAnsi="Aptos" w:cs="Arial"/>
                <w:sz w:val="22"/>
                <w:szCs w:val="22"/>
              </w:rPr>
              <w:t xml:space="preserve">referentie-eis </w:t>
            </w:r>
            <w:r w:rsidRPr="00F23967">
              <w:rPr>
                <w:rFonts w:ascii="Aptos" w:hAnsi="Aptos" w:cs="Arial"/>
                <w:sz w:val="22"/>
                <w:szCs w:val="22"/>
              </w:rPr>
              <w:t>voldoet.</w:t>
            </w:r>
          </w:p>
          <w:p w14:paraId="756CD138" w14:textId="77777777" w:rsidR="00D10CE4" w:rsidRPr="00F23967" w:rsidRDefault="00D10CE4" w:rsidP="00F23967">
            <w:pPr>
              <w:spacing w:line="240" w:lineRule="auto"/>
              <w:rPr>
                <w:rFonts w:ascii="Aptos" w:hAnsi="Aptos" w:cs="Arial"/>
                <w:sz w:val="22"/>
              </w:rPr>
            </w:pPr>
          </w:p>
        </w:tc>
      </w:tr>
      <w:tr w:rsidR="00891EDD" w:rsidRPr="00F23967" w14:paraId="5DDCCE40" w14:textId="77777777" w:rsidTr="7EFDF74C">
        <w:tc>
          <w:tcPr>
            <w:tcW w:w="4675" w:type="dxa"/>
          </w:tcPr>
          <w:p w14:paraId="16345CEB" w14:textId="77777777" w:rsidR="00891EDD" w:rsidRPr="00F23967" w:rsidRDefault="00D10CE4" w:rsidP="00F23967">
            <w:pPr>
              <w:spacing w:line="240" w:lineRule="auto"/>
              <w:rPr>
                <w:rFonts w:ascii="Aptos" w:hAnsi="Aptos" w:cs="Arial"/>
                <w:b/>
                <w:bCs/>
                <w:sz w:val="22"/>
              </w:rPr>
            </w:pPr>
            <w:r w:rsidRPr="00F23967">
              <w:rPr>
                <w:rFonts w:ascii="Aptos" w:hAnsi="Aptos" w:cs="Arial"/>
                <w:b/>
                <w:bCs/>
                <w:sz w:val="22"/>
              </w:rPr>
              <w:t>Naam en adresgegevens opdrachtgever</w:t>
            </w:r>
          </w:p>
          <w:p w14:paraId="71DD5845" w14:textId="77777777" w:rsidR="00D10CE4" w:rsidRPr="00F23967" w:rsidRDefault="00D10CE4" w:rsidP="00F23967">
            <w:pPr>
              <w:spacing w:line="240" w:lineRule="auto"/>
              <w:rPr>
                <w:rFonts w:ascii="Aptos" w:hAnsi="Aptos" w:cs="Arial"/>
                <w:sz w:val="22"/>
              </w:rPr>
            </w:pPr>
          </w:p>
        </w:tc>
        <w:tc>
          <w:tcPr>
            <w:tcW w:w="5101" w:type="dxa"/>
          </w:tcPr>
          <w:p w14:paraId="5390320C" w14:textId="77777777" w:rsidR="00891EDD" w:rsidRPr="00F23967" w:rsidRDefault="00891EDD" w:rsidP="00F23967">
            <w:pPr>
              <w:spacing w:line="240" w:lineRule="auto"/>
              <w:rPr>
                <w:rFonts w:ascii="Aptos" w:hAnsi="Aptos" w:cs="Arial"/>
                <w:sz w:val="22"/>
              </w:rPr>
            </w:pPr>
          </w:p>
        </w:tc>
      </w:tr>
      <w:tr w:rsidR="00891EDD" w:rsidRPr="00F23967" w14:paraId="54EBCD9C" w14:textId="77777777" w:rsidTr="7EFDF74C">
        <w:tc>
          <w:tcPr>
            <w:tcW w:w="4675" w:type="dxa"/>
          </w:tcPr>
          <w:p w14:paraId="7AE1498F" w14:textId="77777777" w:rsidR="00891EDD" w:rsidRPr="00F23967" w:rsidRDefault="00D10CE4" w:rsidP="00F23967">
            <w:pPr>
              <w:spacing w:line="240" w:lineRule="auto"/>
              <w:rPr>
                <w:rFonts w:ascii="Aptos" w:hAnsi="Aptos" w:cs="Arial"/>
                <w:b/>
                <w:bCs/>
                <w:sz w:val="22"/>
              </w:rPr>
            </w:pPr>
            <w:r w:rsidRPr="00F23967">
              <w:rPr>
                <w:rFonts w:ascii="Aptos" w:hAnsi="Aptos" w:cs="Arial"/>
                <w:b/>
                <w:bCs/>
                <w:sz w:val="22"/>
              </w:rPr>
              <w:t>Soort organisatie</w:t>
            </w:r>
          </w:p>
          <w:p w14:paraId="2FCFEAC3" w14:textId="77777777" w:rsidR="00D10CE4" w:rsidRPr="00F23967" w:rsidRDefault="00D10CE4" w:rsidP="00F23967">
            <w:pPr>
              <w:spacing w:line="240" w:lineRule="auto"/>
              <w:rPr>
                <w:rFonts w:ascii="Aptos" w:hAnsi="Aptos" w:cs="Arial"/>
                <w:sz w:val="22"/>
              </w:rPr>
            </w:pPr>
          </w:p>
        </w:tc>
        <w:tc>
          <w:tcPr>
            <w:tcW w:w="5101" w:type="dxa"/>
          </w:tcPr>
          <w:p w14:paraId="566DFF66" w14:textId="5F7DF624" w:rsidR="00891EDD" w:rsidRPr="00F23967" w:rsidRDefault="3D96E3A4" w:rsidP="00F23967">
            <w:pPr>
              <w:spacing w:line="240" w:lineRule="auto"/>
              <w:rPr>
                <w:rFonts w:ascii="Aptos" w:hAnsi="Aptos" w:cs="Arial"/>
                <w:sz w:val="22"/>
                <w:szCs w:val="22"/>
              </w:rPr>
            </w:pPr>
            <w:r w:rsidRPr="00F23967">
              <w:rPr>
                <w:rFonts w:ascii="Aptos" w:hAnsi="Aptos" w:cs="Arial"/>
                <w:sz w:val="22"/>
                <w:szCs w:val="22"/>
              </w:rPr>
              <w:t>Publiekrechtelijk/privaatrechtelijk</w:t>
            </w:r>
          </w:p>
        </w:tc>
      </w:tr>
      <w:tr w:rsidR="00891EDD" w:rsidRPr="00F23967" w14:paraId="2346A8AA" w14:textId="77777777" w:rsidTr="7EFDF74C">
        <w:tc>
          <w:tcPr>
            <w:tcW w:w="4675" w:type="dxa"/>
          </w:tcPr>
          <w:p w14:paraId="753BC68A" w14:textId="77777777" w:rsidR="002430E8" w:rsidRPr="00F23967" w:rsidRDefault="00D10CE4" w:rsidP="00F23967">
            <w:pPr>
              <w:spacing w:line="240" w:lineRule="auto"/>
              <w:rPr>
                <w:rFonts w:ascii="Aptos" w:hAnsi="Aptos" w:cs="Arial"/>
                <w:b/>
                <w:bCs/>
                <w:sz w:val="22"/>
              </w:rPr>
            </w:pPr>
            <w:r w:rsidRPr="00F23967">
              <w:rPr>
                <w:rFonts w:ascii="Aptos" w:hAnsi="Aptos" w:cs="Arial"/>
                <w:b/>
                <w:bCs/>
                <w:sz w:val="22"/>
              </w:rPr>
              <w:t>Contactpersoon</w:t>
            </w:r>
            <w:r w:rsidR="002430E8" w:rsidRPr="00F23967">
              <w:rPr>
                <w:rFonts w:ascii="Aptos" w:hAnsi="Aptos" w:cs="Arial"/>
                <w:b/>
                <w:bCs/>
                <w:sz w:val="22"/>
              </w:rPr>
              <w:t xml:space="preserve"> en telefoonnummer</w:t>
            </w:r>
          </w:p>
          <w:p w14:paraId="113C996B" w14:textId="77777777" w:rsidR="002430E8" w:rsidRPr="00F23967" w:rsidRDefault="002430E8" w:rsidP="00F23967">
            <w:pPr>
              <w:spacing w:line="240" w:lineRule="auto"/>
              <w:rPr>
                <w:rFonts w:ascii="Aptos" w:hAnsi="Aptos" w:cs="Arial"/>
                <w:sz w:val="22"/>
              </w:rPr>
            </w:pPr>
          </w:p>
        </w:tc>
        <w:tc>
          <w:tcPr>
            <w:tcW w:w="5101" w:type="dxa"/>
          </w:tcPr>
          <w:p w14:paraId="5CD645F5" w14:textId="77777777" w:rsidR="00891EDD" w:rsidRPr="00F23967" w:rsidRDefault="00891EDD" w:rsidP="00F23967">
            <w:pPr>
              <w:spacing w:line="240" w:lineRule="auto"/>
              <w:rPr>
                <w:rFonts w:ascii="Aptos" w:hAnsi="Aptos" w:cs="Arial"/>
                <w:sz w:val="22"/>
              </w:rPr>
            </w:pPr>
          </w:p>
        </w:tc>
      </w:tr>
      <w:tr w:rsidR="002430E8" w:rsidRPr="00F23967" w14:paraId="1A48E69F" w14:textId="77777777" w:rsidTr="7EFDF74C">
        <w:tc>
          <w:tcPr>
            <w:tcW w:w="4675" w:type="dxa"/>
          </w:tcPr>
          <w:p w14:paraId="68C1415F" w14:textId="77777777" w:rsidR="000B7ED7" w:rsidRPr="00F23967" w:rsidRDefault="000B7ED7" w:rsidP="00F23967">
            <w:pPr>
              <w:spacing w:line="240" w:lineRule="auto"/>
              <w:rPr>
                <w:rFonts w:ascii="Aptos" w:hAnsi="Aptos" w:cs="Arial"/>
                <w:b/>
                <w:bCs/>
                <w:sz w:val="22"/>
              </w:rPr>
            </w:pPr>
            <w:r w:rsidRPr="00F23967">
              <w:rPr>
                <w:rFonts w:ascii="Aptos" w:hAnsi="Aptos" w:cs="Arial"/>
                <w:b/>
                <w:bCs/>
                <w:sz w:val="22"/>
              </w:rPr>
              <w:t>Contractperiode/uitvoeringsperiode</w:t>
            </w:r>
          </w:p>
          <w:p w14:paraId="58F5BB84" w14:textId="77777777" w:rsidR="000B7ED7" w:rsidRPr="00F23967" w:rsidRDefault="000B7ED7" w:rsidP="00F23967">
            <w:pPr>
              <w:spacing w:line="240" w:lineRule="auto"/>
              <w:rPr>
                <w:rFonts w:ascii="Aptos" w:hAnsi="Aptos" w:cs="Arial"/>
                <w:sz w:val="22"/>
              </w:rPr>
            </w:pPr>
          </w:p>
        </w:tc>
        <w:tc>
          <w:tcPr>
            <w:tcW w:w="5101" w:type="dxa"/>
          </w:tcPr>
          <w:p w14:paraId="6627A745" w14:textId="77777777" w:rsidR="002430E8" w:rsidRPr="00F23967" w:rsidRDefault="002430E8" w:rsidP="00F23967">
            <w:pPr>
              <w:spacing w:line="240" w:lineRule="auto"/>
              <w:rPr>
                <w:rFonts w:ascii="Aptos" w:hAnsi="Aptos" w:cs="Arial"/>
                <w:sz w:val="22"/>
              </w:rPr>
            </w:pPr>
          </w:p>
        </w:tc>
      </w:tr>
      <w:tr w:rsidR="002430E8" w:rsidRPr="00F23967" w14:paraId="05202A48" w14:textId="77777777" w:rsidTr="7EFDF74C">
        <w:tc>
          <w:tcPr>
            <w:tcW w:w="4675" w:type="dxa"/>
          </w:tcPr>
          <w:p w14:paraId="79C43275" w14:textId="77777777" w:rsidR="002430E8" w:rsidRPr="00F23967" w:rsidRDefault="000B7ED7" w:rsidP="00F23967">
            <w:pPr>
              <w:spacing w:line="240" w:lineRule="auto"/>
              <w:rPr>
                <w:rFonts w:ascii="Aptos" w:hAnsi="Aptos" w:cs="Arial"/>
                <w:b/>
                <w:bCs/>
                <w:sz w:val="22"/>
              </w:rPr>
            </w:pPr>
            <w:r w:rsidRPr="00F23967">
              <w:rPr>
                <w:rFonts w:ascii="Aptos" w:hAnsi="Aptos" w:cs="Arial"/>
                <w:b/>
                <w:bCs/>
                <w:sz w:val="22"/>
              </w:rPr>
              <w:t>Duur van het contract/duur uitvoering</w:t>
            </w:r>
          </w:p>
          <w:p w14:paraId="76D0A464" w14:textId="77777777" w:rsidR="000B7ED7" w:rsidRPr="00F23967" w:rsidRDefault="00C961E5" w:rsidP="00F23967">
            <w:pPr>
              <w:spacing w:line="240" w:lineRule="auto"/>
              <w:rPr>
                <w:rFonts w:ascii="Aptos" w:hAnsi="Aptos" w:cs="Arial"/>
                <w:sz w:val="22"/>
              </w:rPr>
            </w:pPr>
            <w:r w:rsidRPr="00F23967">
              <w:rPr>
                <w:rFonts w:ascii="Aptos" w:hAnsi="Aptos" w:cs="Arial"/>
                <w:sz w:val="22"/>
              </w:rPr>
              <w:t>(</w:t>
            </w:r>
            <w:proofErr w:type="gramStart"/>
            <w:r w:rsidRPr="00F23967">
              <w:rPr>
                <w:rFonts w:ascii="Aptos" w:hAnsi="Aptos" w:cs="Arial"/>
                <w:sz w:val="22"/>
              </w:rPr>
              <w:t>van</w:t>
            </w:r>
            <w:proofErr w:type="gramEnd"/>
            <w:r w:rsidRPr="00F23967">
              <w:rPr>
                <w:rFonts w:ascii="Aptos" w:hAnsi="Aptos" w:cs="Arial"/>
                <w:sz w:val="22"/>
              </w:rPr>
              <w:t xml:space="preserve"> datum tot datum)</w:t>
            </w:r>
          </w:p>
          <w:p w14:paraId="3D3F9421" w14:textId="77777777" w:rsidR="00C961E5" w:rsidRPr="00F23967" w:rsidRDefault="00C961E5" w:rsidP="00F23967">
            <w:pPr>
              <w:spacing w:line="240" w:lineRule="auto"/>
              <w:rPr>
                <w:rFonts w:ascii="Aptos" w:hAnsi="Aptos" w:cs="Arial"/>
                <w:sz w:val="22"/>
              </w:rPr>
            </w:pPr>
          </w:p>
        </w:tc>
        <w:tc>
          <w:tcPr>
            <w:tcW w:w="5101" w:type="dxa"/>
          </w:tcPr>
          <w:p w14:paraId="4B227CF2" w14:textId="77777777" w:rsidR="002430E8" w:rsidRPr="00F23967" w:rsidRDefault="002430E8" w:rsidP="00F23967">
            <w:pPr>
              <w:spacing w:line="240" w:lineRule="auto"/>
              <w:rPr>
                <w:rFonts w:ascii="Aptos" w:hAnsi="Aptos" w:cs="Arial"/>
                <w:sz w:val="22"/>
              </w:rPr>
            </w:pPr>
          </w:p>
        </w:tc>
      </w:tr>
    </w:tbl>
    <w:p w14:paraId="6B55FCA7" w14:textId="6F07C062" w:rsidR="6F4149B0" w:rsidRDefault="6F4149B0" w:rsidP="00F23967">
      <w:pPr>
        <w:spacing w:line="240" w:lineRule="auto"/>
        <w:rPr>
          <w:rFonts w:ascii="Aptos" w:hAnsi="Aptos"/>
        </w:rPr>
      </w:pPr>
    </w:p>
    <w:p w14:paraId="5C5745A3" w14:textId="77777777" w:rsidR="00BC28F4" w:rsidRPr="00F23967" w:rsidRDefault="00BC28F4" w:rsidP="00BC28F4">
      <w:pPr>
        <w:spacing w:line="240" w:lineRule="auto"/>
        <w:rPr>
          <w:rFonts w:ascii="Aptos" w:hAnsi="Aptos"/>
        </w:rPr>
      </w:pPr>
    </w:p>
    <w:p w14:paraId="1B175CDA" w14:textId="77777777" w:rsidR="00BC28F4" w:rsidRPr="00F23967" w:rsidRDefault="00BC28F4" w:rsidP="00BC28F4">
      <w:pPr>
        <w:spacing w:line="240" w:lineRule="auto"/>
        <w:rPr>
          <w:rFonts w:ascii="Aptos" w:hAnsi="Aptos"/>
        </w:rPr>
      </w:pPr>
    </w:p>
    <w:p w14:paraId="6A51DA7B" w14:textId="77777777" w:rsidR="00BC28F4" w:rsidRPr="00F23967" w:rsidRDefault="00BC28F4" w:rsidP="00BC28F4">
      <w:pPr>
        <w:spacing w:line="240" w:lineRule="auto"/>
        <w:rPr>
          <w:rFonts w:ascii="Aptos" w:hAnsi="Aptos"/>
        </w:rPr>
      </w:pPr>
    </w:p>
    <w:p w14:paraId="61377EDE" w14:textId="77777777" w:rsidR="00BC28F4" w:rsidRPr="00F23967" w:rsidRDefault="00BC28F4" w:rsidP="00BC28F4">
      <w:pPr>
        <w:spacing w:line="240" w:lineRule="auto"/>
        <w:rPr>
          <w:rFonts w:ascii="Aptos" w:hAnsi="Aptos" w:cs="Arial"/>
          <w:sz w:val="22"/>
        </w:rPr>
      </w:pPr>
      <w:r w:rsidRPr="00F23967">
        <w:rPr>
          <w:rFonts w:ascii="Aptos" w:hAnsi="Aptos" w:cs="Arial"/>
          <w:sz w:val="22"/>
        </w:rPr>
        <w:t>Naam inschrijver</w:t>
      </w:r>
      <w:r w:rsidRPr="00F23967">
        <w:rPr>
          <w:rFonts w:ascii="Aptos" w:hAnsi="Aptos"/>
        </w:rPr>
        <w:tab/>
      </w:r>
      <w:r w:rsidRPr="00F23967">
        <w:rPr>
          <w:rFonts w:ascii="Aptos" w:hAnsi="Aptos"/>
        </w:rPr>
        <w:tab/>
      </w:r>
      <w:r w:rsidRPr="00F23967">
        <w:rPr>
          <w:rFonts w:ascii="Aptos" w:hAnsi="Aptos"/>
        </w:rPr>
        <w:tab/>
      </w:r>
      <w:r w:rsidRPr="00F23967">
        <w:rPr>
          <w:rFonts w:ascii="Aptos" w:hAnsi="Aptos" w:cs="Arial"/>
          <w:sz w:val="22"/>
        </w:rPr>
        <w:t>: …………………………………………………………………</w:t>
      </w:r>
    </w:p>
    <w:p w14:paraId="290AF0DA" w14:textId="77777777" w:rsidR="00BC28F4" w:rsidRPr="00F23967" w:rsidRDefault="00BC28F4" w:rsidP="00BC28F4">
      <w:pPr>
        <w:spacing w:line="240" w:lineRule="auto"/>
        <w:rPr>
          <w:rFonts w:ascii="Aptos" w:hAnsi="Aptos" w:cs="Arial"/>
          <w:sz w:val="22"/>
        </w:rPr>
      </w:pPr>
    </w:p>
    <w:p w14:paraId="23C6ABBF" w14:textId="77777777" w:rsidR="00BC28F4" w:rsidRPr="00F23967" w:rsidRDefault="00BC28F4" w:rsidP="00BC28F4">
      <w:pPr>
        <w:spacing w:line="240" w:lineRule="auto"/>
        <w:rPr>
          <w:rFonts w:ascii="Aptos" w:hAnsi="Aptos" w:cs="Arial"/>
          <w:sz w:val="22"/>
        </w:rPr>
      </w:pPr>
      <w:r w:rsidRPr="00F23967">
        <w:rPr>
          <w:rFonts w:ascii="Aptos" w:hAnsi="Aptos" w:cs="Arial"/>
          <w:sz w:val="22"/>
        </w:rPr>
        <w:t>Naam en functie ondergetekende</w:t>
      </w:r>
      <w:r w:rsidRPr="00F23967">
        <w:rPr>
          <w:rFonts w:ascii="Aptos" w:hAnsi="Aptos" w:cs="Arial"/>
          <w:sz w:val="22"/>
        </w:rPr>
        <w:tab/>
        <w:t>: ………………………………………………………………...</w:t>
      </w:r>
    </w:p>
    <w:p w14:paraId="17B77BFB" w14:textId="77777777" w:rsidR="00BC28F4" w:rsidRPr="00F23967" w:rsidRDefault="00BC28F4" w:rsidP="00BC28F4">
      <w:pPr>
        <w:spacing w:line="240" w:lineRule="auto"/>
        <w:rPr>
          <w:rFonts w:ascii="Aptos" w:hAnsi="Aptos" w:cs="Arial"/>
          <w:sz w:val="22"/>
        </w:rPr>
      </w:pPr>
    </w:p>
    <w:p w14:paraId="751C0B7F" w14:textId="77777777" w:rsidR="00BC28F4" w:rsidRPr="00F23967" w:rsidRDefault="00BC28F4" w:rsidP="00BC28F4">
      <w:pPr>
        <w:spacing w:line="240" w:lineRule="auto"/>
        <w:rPr>
          <w:rFonts w:ascii="Aptos" w:hAnsi="Aptos" w:cs="Arial"/>
          <w:sz w:val="22"/>
        </w:rPr>
      </w:pPr>
      <w:r w:rsidRPr="00F23967">
        <w:rPr>
          <w:rFonts w:ascii="Aptos" w:hAnsi="Aptos" w:cs="Arial"/>
          <w:sz w:val="22"/>
        </w:rPr>
        <w:t>Datum</w:t>
      </w:r>
      <w:r w:rsidRPr="00F23967">
        <w:rPr>
          <w:rFonts w:ascii="Aptos" w:hAnsi="Aptos" w:cs="Arial"/>
          <w:sz w:val="22"/>
        </w:rPr>
        <w:tab/>
      </w:r>
      <w:r w:rsidRPr="00F23967">
        <w:rPr>
          <w:rFonts w:ascii="Aptos" w:hAnsi="Aptos" w:cs="Arial"/>
          <w:sz w:val="22"/>
        </w:rPr>
        <w:tab/>
      </w:r>
      <w:r w:rsidRPr="00F23967">
        <w:rPr>
          <w:rFonts w:ascii="Aptos" w:hAnsi="Aptos" w:cs="Arial"/>
          <w:sz w:val="22"/>
        </w:rPr>
        <w:tab/>
      </w:r>
      <w:r w:rsidRPr="00F23967">
        <w:rPr>
          <w:rFonts w:ascii="Aptos" w:hAnsi="Aptos" w:cs="Arial"/>
          <w:sz w:val="22"/>
        </w:rPr>
        <w:tab/>
      </w:r>
      <w:r w:rsidRPr="00F23967">
        <w:rPr>
          <w:rFonts w:ascii="Aptos" w:hAnsi="Aptos" w:cs="Arial"/>
          <w:sz w:val="22"/>
        </w:rPr>
        <w:tab/>
        <w:t>: ………………………………………………………………...</w:t>
      </w:r>
    </w:p>
    <w:p w14:paraId="4FF1F3A2" w14:textId="77777777" w:rsidR="00BC28F4" w:rsidRPr="00F23967" w:rsidRDefault="00BC28F4" w:rsidP="00BC28F4">
      <w:pPr>
        <w:spacing w:line="240" w:lineRule="auto"/>
        <w:rPr>
          <w:rFonts w:ascii="Aptos" w:hAnsi="Aptos" w:cs="Arial"/>
          <w:sz w:val="22"/>
        </w:rPr>
      </w:pPr>
    </w:p>
    <w:p w14:paraId="101C684B" w14:textId="77777777" w:rsidR="00BC28F4" w:rsidRPr="00F23967" w:rsidRDefault="00BC28F4" w:rsidP="00BC28F4">
      <w:pPr>
        <w:spacing w:line="240" w:lineRule="auto"/>
        <w:jc w:val="both"/>
        <w:rPr>
          <w:rFonts w:ascii="Aptos" w:hAnsi="Aptos"/>
          <w:sz w:val="22"/>
        </w:rPr>
      </w:pPr>
      <w:r w:rsidRPr="00F23967">
        <w:rPr>
          <w:rFonts w:ascii="Aptos" w:hAnsi="Aptos" w:cs="Arial"/>
          <w:sz w:val="22"/>
        </w:rPr>
        <w:t>Handtekening</w:t>
      </w:r>
      <w:r w:rsidRPr="00F23967">
        <w:rPr>
          <w:rFonts w:ascii="Aptos" w:hAnsi="Aptos" w:cs="Arial"/>
          <w:sz w:val="22"/>
        </w:rPr>
        <w:tab/>
      </w:r>
      <w:r w:rsidRPr="00F23967">
        <w:rPr>
          <w:rFonts w:ascii="Aptos" w:hAnsi="Aptos" w:cs="Arial"/>
          <w:sz w:val="22"/>
        </w:rPr>
        <w:tab/>
      </w:r>
      <w:r w:rsidRPr="00F23967">
        <w:rPr>
          <w:rFonts w:ascii="Aptos" w:hAnsi="Aptos" w:cs="Arial"/>
          <w:sz w:val="22"/>
        </w:rPr>
        <w:tab/>
      </w:r>
      <w:r w:rsidRPr="00F23967">
        <w:rPr>
          <w:rFonts w:ascii="Aptos" w:hAnsi="Aptos" w:cs="Arial"/>
          <w:sz w:val="22"/>
        </w:rPr>
        <w:tab/>
        <w:t>: …………………………………………………………………</w:t>
      </w:r>
    </w:p>
    <w:p w14:paraId="4F468BB7" w14:textId="77777777" w:rsidR="00BC28F4" w:rsidRDefault="00BC28F4" w:rsidP="00F23967">
      <w:pPr>
        <w:spacing w:line="240" w:lineRule="auto"/>
        <w:rPr>
          <w:rFonts w:ascii="Aptos" w:hAnsi="Aptos"/>
        </w:rPr>
      </w:pPr>
    </w:p>
    <w:p w14:paraId="79380271" w14:textId="77777777" w:rsidR="00BC28F4" w:rsidRDefault="00BC28F4" w:rsidP="00F23967">
      <w:pPr>
        <w:spacing w:line="240" w:lineRule="auto"/>
        <w:rPr>
          <w:rFonts w:ascii="Aptos" w:hAnsi="Aptos"/>
        </w:rPr>
      </w:pPr>
    </w:p>
    <w:p w14:paraId="64A4D009" w14:textId="21CDDD43" w:rsidR="00183381" w:rsidRDefault="00183381">
      <w:pPr>
        <w:spacing w:line="240" w:lineRule="auto"/>
        <w:rPr>
          <w:rFonts w:ascii="Aptos" w:hAnsi="Aptos"/>
        </w:rPr>
      </w:pPr>
      <w:r>
        <w:rPr>
          <w:rFonts w:ascii="Aptos" w:hAnsi="Aptos"/>
        </w:rPr>
        <w:br w:type="page"/>
      </w:r>
    </w:p>
    <w:p w14:paraId="71AE0DB5" w14:textId="77777777" w:rsidR="00183381" w:rsidRPr="00F23967" w:rsidRDefault="00183381" w:rsidP="00F23967">
      <w:pPr>
        <w:spacing w:line="240" w:lineRule="auto"/>
        <w:rPr>
          <w:rFonts w:ascii="Aptos" w:hAnsi="Aptos"/>
        </w:rPr>
      </w:pP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4505"/>
        <w:gridCol w:w="4825"/>
      </w:tblGrid>
      <w:tr w:rsidR="0AC75376" w:rsidRPr="00F23967" w14:paraId="4C0A77EC" w14:textId="77777777" w:rsidTr="0AC75376">
        <w:trPr>
          <w:trHeight w:val="300"/>
        </w:trPr>
        <w:tc>
          <w:tcPr>
            <w:tcW w:w="9776" w:type="dxa"/>
            <w:gridSpan w:val="2"/>
            <w:shd w:val="clear" w:color="auto" w:fill="D9E2F3" w:themeFill="accent1" w:themeFillTint="33"/>
          </w:tcPr>
          <w:p w14:paraId="24F369FA" w14:textId="5D835DB6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F23967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Referentie </w:t>
            </w:r>
            <w:r w:rsidR="25CCD57F" w:rsidRPr="00F23967">
              <w:rPr>
                <w:rFonts w:ascii="Aptos" w:hAnsi="Aptos" w:cs="Arial"/>
                <w:b/>
                <w:bCs/>
                <w:sz w:val="28"/>
                <w:szCs w:val="28"/>
              </w:rPr>
              <w:t>2</w:t>
            </w:r>
          </w:p>
          <w:p w14:paraId="04C987DC" w14:textId="77777777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AC75376" w:rsidRPr="00F23967" w14:paraId="1844ED49" w14:textId="77777777" w:rsidTr="0AC75376">
        <w:trPr>
          <w:trHeight w:val="300"/>
        </w:trPr>
        <w:tc>
          <w:tcPr>
            <w:tcW w:w="4675" w:type="dxa"/>
          </w:tcPr>
          <w:p w14:paraId="26C05A81" w14:textId="77777777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F23967">
              <w:rPr>
                <w:rFonts w:ascii="Aptos" w:hAnsi="Aptos" w:cs="Arial"/>
                <w:b/>
                <w:bCs/>
                <w:sz w:val="22"/>
                <w:szCs w:val="22"/>
              </w:rPr>
              <w:t>Naam inschrijver</w:t>
            </w:r>
          </w:p>
          <w:p w14:paraId="563ED5DC" w14:textId="77777777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5101" w:type="dxa"/>
          </w:tcPr>
          <w:p w14:paraId="5E1C0EB9" w14:textId="77777777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AC75376" w:rsidRPr="00F23967" w14:paraId="56D6C77B" w14:textId="77777777" w:rsidTr="0AC75376">
        <w:trPr>
          <w:trHeight w:val="300"/>
        </w:trPr>
        <w:tc>
          <w:tcPr>
            <w:tcW w:w="4675" w:type="dxa"/>
          </w:tcPr>
          <w:p w14:paraId="4C2C2590" w14:textId="707B9EE1" w:rsidR="0AC75376" w:rsidRPr="00F23967" w:rsidRDefault="15BDC593" w:rsidP="00F23967">
            <w:pPr>
              <w:spacing w:line="240" w:lineRule="auto"/>
            </w:pPr>
            <w:r w:rsidRPr="42090339">
              <w:rPr>
                <w:rFonts w:ascii="Aptos" w:eastAsia="Segoe UI" w:hAnsi="Aptos" w:cs="Segoe UI"/>
                <w:b/>
                <w:bCs/>
                <w:sz w:val="21"/>
                <w:szCs w:val="21"/>
              </w:rPr>
              <w:t>Referentie-eis</w:t>
            </w:r>
            <w:r w:rsidR="0AC75376">
              <w:br/>
            </w:r>
            <w:r w:rsidR="0CA001CB" w:rsidRPr="42090339">
              <w:rPr>
                <w:rFonts w:ascii="Aptos" w:eastAsia="Aptos" w:hAnsi="Aptos" w:cs="Aptos"/>
                <w:sz w:val="22"/>
                <w:szCs w:val="22"/>
              </w:rPr>
              <w:t xml:space="preserve">De inschrijver toont met deze referentie aan dat hij in staat is een opdracht, die vergelijkbaar is met de onderhavige opdracht, </w:t>
            </w:r>
            <w:proofErr w:type="gramStart"/>
            <w:r w:rsidR="0CA001CB" w:rsidRPr="42090339">
              <w:rPr>
                <w:rFonts w:ascii="Aptos" w:eastAsia="Aptos" w:hAnsi="Aptos" w:cs="Aptos"/>
                <w:sz w:val="22"/>
                <w:szCs w:val="22"/>
              </w:rPr>
              <w:t>conform</w:t>
            </w:r>
            <w:proofErr w:type="gramEnd"/>
            <w:r w:rsidR="0CA001CB" w:rsidRPr="42090339">
              <w:rPr>
                <w:rFonts w:ascii="Aptos" w:eastAsia="Aptos" w:hAnsi="Aptos" w:cs="Aptos"/>
                <w:sz w:val="22"/>
                <w:szCs w:val="22"/>
              </w:rPr>
              <w:t xml:space="preserve"> de gestelde eisen en wensen en naar tevredenheid van de opdrachtgever uit te voeren.</w:t>
            </w:r>
          </w:p>
          <w:p w14:paraId="2F9FCEC1" w14:textId="77777777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5101" w:type="dxa"/>
          </w:tcPr>
          <w:p w14:paraId="18A3E7B4" w14:textId="2D440F44" w:rsidR="6A410A3F" w:rsidRDefault="6A410A3F" w:rsidP="4290C680">
            <w:pPr>
              <w:spacing w:line="240" w:lineRule="auto"/>
              <w:rPr>
                <w:rFonts w:ascii="Aptos" w:hAnsi="Aptos" w:cs="Arial"/>
                <w:sz w:val="22"/>
                <w:szCs w:val="22"/>
              </w:rPr>
            </w:pPr>
            <w:r w:rsidRPr="4290C680">
              <w:rPr>
                <w:rFonts w:ascii="Aptos" w:hAnsi="Aptos" w:cs="Arial"/>
                <w:sz w:val="22"/>
                <w:szCs w:val="22"/>
              </w:rPr>
              <w:t>Inschrijver geeft een beschrijving van het project/de opdracht op zodanige manier dat opdrachtgever op eenvoudige wijze kan vaststellen dat inschrijver aan de gevraagde referentie-eis voldoet.</w:t>
            </w:r>
          </w:p>
          <w:p w14:paraId="4BD6DA3B" w14:textId="65727B88" w:rsidR="4290C680" w:rsidRDefault="4290C680" w:rsidP="4290C680">
            <w:pPr>
              <w:spacing w:line="240" w:lineRule="auto"/>
              <w:rPr>
                <w:rFonts w:ascii="Aptos" w:hAnsi="Aptos" w:cs="Arial"/>
                <w:sz w:val="22"/>
                <w:szCs w:val="22"/>
              </w:rPr>
            </w:pPr>
          </w:p>
          <w:p w14:paraId="7821198E" w14:textId="77777777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AC75376" w:rsidRPr="00F23967" w14:paraId="0153760E" w14:textId="77777777" w:rsidTr="0AC75376">
        <w:trPr>
          <w:trHeight w:val="300"/>
        </w:trPr>
        <w:tc>
          <w:tcPr>
            <w:tcW w:w="4675" w:type="dxa"/>
          </w:tcPr>
          <w:p w14:paraId="10BD27A1" w14:textId="77777777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F23967">
              <w:rPr>
                <w:rFonts w:ascii="Aptos" w:hAnsi="Aptos" w:cs="Arial"/>
                <w:b/>
                <w:bCs/>
                <w:sz w:val="22"/>
                <w:szCs w:val="22"/>
              </w:rPr>
              <w:t>Naam en adresgegevens opdrachtgever</w:t>
            </w:r>
          </w:p>
          <w:p w14:paraId="13BBDB02" w14:textId="77777777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5101" w:type="dxa"/>
          </w:tcPr>
          <w:p w14:paraId="2A58746E" w14:textId="77777777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AC75376" w:rsidRPr="00F23967" w14:paraId="4D8485AD" w14:textId="77777777" w:rsidTr="0AC75376">
        <w:trPr>
          <w:trHeight w:val="300"/>
        </w:trPr>
        <w:tc>
          <w:tcPr>
            <w:tcW w:w="4675" w:type="dxa"/>
          </w:tcPr>
          <w:p w14:paraId="7D425A6E" w14:textId="77777777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F23967">
              <w:rPr>
                <w:rFonts w:ascii="Aptos" w:hAnsi="Aptos" w:cs="Arial"/>
                <w:b/>
                <w:bCs/>
                <w:sz w:val="22"/>
                <w:szCs w:val="22"/>
              </w:rPr>
              <w:t>Soort organisatie</w:t>
            </w:r>
          </w:p>
          <w:p w14:paraId="5D51A324" w14:textId="77777777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5101" w:type="dxa"/>
          </w:tcPr>
          <w:p w14:paraId="1039AEA4" w14:textId="5F7DF624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sz w:val="22"/>
                <w:szCs w:val="22"/>
              </w:rPr>
            </w:pPr>
            <w:r w:rsidRPr="00F23967">
              <w:rPr>
                <w:rFonts w:ascii="Aptos" w:hAnsi="Aptos" w:cs="Arial"/>
                <w:sz w:val="22"/>
                <w:szCs w:val="22"/>
              </w:rPr>
              <w:t>Publiekrechtelijk/privaatrechtelijk</w:t>
            </w:r>
          </w:p>
        </w:tc>
      </w:tr>
      <w:tr w:rsidR="0AC75376" w:rsidRPr="00F23967" w14:paraId="5A4621B3" w14:textId="77777777" w:rsidTr="0AC75376">
        <w:trPr>
          <w:trHeight w:val="300"/>
        </w:trPr>
        <w:tc>
          <w:tcPr>
            <w:tcW w:w="4675" w:type="dxa"/>
          </w:tcPr>
          <w:p w14:paraId="0B57A433" w14:textId="77777777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F23967">
              <w:rPr>
                <w:rFonts w:ascii="Aptos" w:hAnsi="Aptos" w:cs="Arial"/>
                <w:b/>
                <w:bCs/>
                <w:sz w:val="22"/>
                <w:szCs w:val="22"/>
              </w:rPr>
              <w:t>Contactpersoon en telefoonnummer</w:t>
            </w:r>
          </w:p>
          <w:p w14:paraId="6F951479" w14:textId="77777777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5101" w:type="dxa"/>
          </w:tcPr>
          <w:p w14:paraId="37A41AB7" w14:textId="77777777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AC75376" w:rsidRPr="00F23967" w14:paraId="5E8362AD" w14:textId="77777777" w:rsidTr="0AC75376">
        <w:trPr>
          <w:trHeight w:val="300"/>
        </w:trPr>
        <w:tc>
          <w:tcPr>
            <w:tcW w:w="4675" w:type="dxa"/>
          </w:tcPr>
          <w:p w14:paraId="4615695A" w14:textId="77777777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F23967">
              <w:rPr>
                <w:rFonts w:ascii="Aptos" w:hAnsi="Aptos" w:cs="Arial"/>
                <w:b/>
                <w:bCs/>
                <w:sz w:val="22"/>
                <w:szCs w:val="22"/>
              </w:rPr>
              <w:t>Contractperiode/uitvoeringsperiode</w:t>
            </w:r>
          </w:p>
          <w:p w14:paraId="18A39BDC" w14:textId="77777777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5101" w:type="dxa"/>
          </w:tcPr>
          <w:p w14:paraId="571845F8" w14:textId="77777777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AC75376" w:rsidRPr="00F23967" w14:paraId="030CFF3B" w14:textId="77777777" w:rsidTr="0AC75376">
        <w:trPr>
          <w:trHeight w:val="300"/>
        </w:trPr>
        <w:tc>
          <w:tcPr>
            <w:tcW w:w="4675" w:type="dxa"/>
          </w:tcPr>
          <w:p w14:paraId="5A71A08B" w14:textId="77777777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F23967">
              <w:rPr>
                <w:rFonts w:ascii="Aptos" w:hAnsi="Aptos" w:cs="Arial"/>
                <w:b/>
                <w:bCs/>
                <w:sz w:val="22"/>
                <w:szCs w:val="22"/>
              </w:rPr>
              <w:t>Duur van het contract/duur uitvoering</w:t>
            </w:r>
          </w:p>
          <w:p w14:paraId="3998FD51" w14:textId="77777777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sz w:val="22"/>
                <w:szCs w:val="22"/>
              </w:rPr>
            </w:pPr>
            <w:r w:rsidRPr="00F23967">
              <w:rPr>
                <w:rFonts w:ascii="Aptos" w:hAnsi="Aptos" w:cs="Arial"/>
                <w:sz w:val="22"/>
                <w:szCs w:val="22"/>
              </w:rPr>
              <w:t>(</w:t>
            </w:r>
            <w:proofErr w:type="gramStart"/>
            <w:r w:rsidRPr="00F23967">
              <w:rPr>
                <w:rFonts w:ascii="Aptos" w:hAnsi="Aptos" w:cs="Arial"/>
                <w:sz w:val="22"/>
                <w:szCs w:val="22"/>
              </w:rPr>
              <w:t>van</w:t>
            </w:r>
            <w:proofErr w:type="gramEnd"/>
            <w:r w:rsidRPr="00F23967">
              <w:rPr>
                <w:rFonts w:ascii="Aptos" w:hAnsi="Aptos" w:cs="Arial"/>
                <w:sz w:val="22"/>
                <w:szCs w:val="22"/>
              </w:rPr>
              <w:t xml:space="preserve"> datum tot datum)</w:t>
            </w:r>
          </w:p>
          <w:p w14:paraId="2E63D5CE" w14:textId="77777777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5101" w:type="dxa"/>
          </w:tcPr>
          <w:p w14:paraId="6AD41415" w14:textId="77777777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48134301" w14:textId="57B298F7" w:rsidR="08F36C7B" w:rsidRDefault="08F36C7B" w:rsidP="00F23967">
      <w:pPr>
        <w:spacing w:line="240" w:lineRule="auto"/>
        <w:rPr>
          <w:rFonts w:ascii="Aptos" w:hAnsi="Aptos"/>
        </w:rPr>
      </w:pPr>
    </w:p>
    <w:p w14:paraId="3E169E84" w14:textId="77777777" w:rsidR="00BC28F4" w:rsidRDefault="00BC28F4" w:rsidP="00F23967">
      <w:pPr>
        <w:spacing w:line="240" w:lineRule="auto"/>
        <w:rPr>
          <w:rFonts w:ascii="Aptos" w:hAnsi="Aptos"/>
        </w:rPr>
      </w:pPr>
    </w:p>
    <w:p w14:paraId="0B3F374E" w14:textId="77777777" w:rsidR="00BC28F4" w:rsidRPr="00F23967" w:rsidRDefault="00BC28F4" w:rsidP="00BC28F4">
      <w:pPr>
        <w:spacing w:line="240" w:lineRule="auto"/>
        <w:rPr>
          <w:rFonts w:ascii="Aptos" w:hAnsi="Aptos"/>
        </w:rPr>
      </w:pPr>
    </w:p>
    <w:p w14:paraId="13396C60" w14:textId="77777777" w:rsidR="00BC28F4" w:rsidRPr="00F23967" w:rsidRDefault="00BC28F4" w:rsidP="00BC28F4">
      <w:pPr>
        <w:spacing w:line="240" w:lineRule="auto"/>
        <w:rPr>
          <w:rFonts w:ascii="Aptos" w:hAnsi="Aptos"/>
        </w:rPr>
      </w:pPr>
    </w:p>
    <w:p w14:paraId="1CFF6BD4" w14:textId="77777777" w:rsidR="00BC28F4" w:rsidRPr="00F23967" w:rsidRDefault="00BC28F4" w:rsidP="00BC28F4">
      <w:pPr>
        <w:spacing w:line="240" w:lineRule="auto"/>
        <w:rPr>
          <w:rFonts w:ascii="Aptos" w:hAnsi="Aptos" w:cs="Arial"/>
          <w:sz w:val="22"/>
        </w:rPr>
      </w:pPr>
      <w:r w:rsidRPr="00F23967">
        <w:rPr>
          <w:rFonts w:ascii="Aptos" w:hAnsi="Aptos" w:cs="Arial"/>
          <w:sz w:val="22"/>
        </w:rPr>
        <w:t>Naam inschrijver</w:t>
      </w:r>
      <w:r w:rsidRPr="00F23967">
        <w:rPr>
          <w:rFonts w:ascii="Aptos" w:hAnsi="Aptos"/>
        </w:rPr>
        <w:tab/>
      </w:r>
      <w:r w:rsidRPr="00F23967">
        <w:rPr>
          <w:rFonts w:ascii="Aptos" w:hAnsi="Aptos"/>
        </w:rPr>
        <w:tab/>
      </w:r>
      <w:r w:rsidRPr="00F23967">
        <w:rPr>
          <w:rFonts w:ascii="Aptos" w:hAnsi="Aptos"/>
        </w:rPr>
        <w:tab/>
      </w:r>
      <w:r w:rsidRPr="00F23967">
        <w:rPr>
          <w:rFonts w:ascii="Aptos" w:hAnsi="Aptos" w:cs="Arial"/>
          <w:sz w:val="22"/>
        </w:rPr>
        <w:t>: …………………………………………………………………</w:t>
      </w:r>
    </w:p>
    <w:p w14:paraId="0DD86C66" w14:textId="77777777" w:rsidR="00BC28F4" w:rsidRPr="00F23967" w:rsidRDefault="00BC28F4" w:rsidP="00BC28F4">
      <w:pPr>
        <w:spacing w:line="240" w:lineRule="auto"/>
        <w:rPr>
          <w:rFonts w:ascii="Aptos" w:hAnsi="Aptos" w:cs="Arial"/>
          <w:sz w:val="22"/>
        </w:rPr>
      </w:pPr>
    </w:p>
    <w:p w14:paraId="42C34A5D" w14:textId="77777777" w:rsidR="00BC28F4" w:rsidRPr="00F23967" w:rsidRDefault="00BC28F4" w:rsidP="00BC28F4">
      <w:pPr>
        <w:spacing w:line="240" w:lineRule="auto"/>
        <w:rPr>
          <w:rFonts w:ascii="Aptos" w:hAnsi="Aptos" w:cs="Arial"/>
          <w:sz w:val="22"/>
        </w:rPr>
      </w:pPr>
      <w:r w:rsidRPr="00F23967">
        <w:rPr>
          <w:rFonts w:ascii="Aptos" w:hAnsi="Aptos" w:cs="Arial"/>
          <w:sz w:val="22"/>
        </w:rPr>
        <w:t>Naam en functie ondergetekende</w:t>
      </w:r>
      <w:r w:rsidRPr="00F23967">
        <w:rPr>
          <w:rFonts w:ascii="Aptos" w:hAnsi="Aptos" w:cs="Arial"/>
          <w:sz w:val="22"/>
        </w:rPr>
        <w:tab/>
        <w:t>: ………………………………………………………………...</w:t>
      </w:r>
    </w:p>
    <w:p w14:paraId="5908AC4C" w14:textId="77777777" w:rsidR="00BC28F4" w:rsidRPr="00F23967" w:rsidRDefault="00BC28F4" w:rsidP="00BC28F4">
      <w:pPr>
        <w:spacing w:line="240" w:lineRule="auto"/>
        <w:rPr>
          <w:rFonts w:ascii="Aptos" w:hAnsi="Aptos" w:cs="Arial"/>
          <w:sz w:val="22"/>
        </w:rPr>
      </w:pPr>
    </w:p>
    <w:p w14:paraId="3CC6C9A2" w14:textId="77777777" w:rsidR="00BC28F4" w:rsidRPr="00F23967" w:rsidRDefault="00BC28F4" w:rsidP="00BC28F4">
      <w:pPr>
        <w:spacing w:line="240" w:lineRule="auto"/>
        <w:rPr>
          <w:rFonts w:ascii="Aptos" w:hAnsi="Aptos" w:cs="Arial"/>
          <w:sz w:val="22"/>
        </w:rPr>
      </w:pPr>
      <w:r w:rsidRPr="00F23967">
        <w:rPr>
          <w:rFonts w:ascii="Aptos" w:hAnsi="Aptos" w:cs="Arial"/>
          <w:sz w:val="22"/>
        </w:rPr>
        <w:t>Datum</w:t>
      </w:r>
      <w:r w:rsidRPr="00F23967">
        <w:rPr>
          <w:rFonts w:ascii="Aptos" w:hAnsi="Aptos" w:cs="Arial"/>
          <w:sz w:val="22"/>
        </w:rPr>
        <w:tab/>
      </w:r>
      <w:r w:rsidRPr="00F23967">
        <w:rPr>
          <w:rFonts w:ascii="Aptos" w:hAnsi="Aptos" w:cs="Arial"/>
          <w:sz w:val="22"/>
        </w:rPr>
        <w:tab/>
      </w:r>
      <w:r w:rsidRPr="00F23967">
        <w:rPr>
          <w:rFonts w:ascii="Aptos" w:hAnsi="Aptos" w:cs="Arial"/>
          <w:sz w:val="22"/>
        </w:rPr>
        <w:tab/>
      </w:r>
      <w:r w:rsidRPr="00F23967">
        <w:rPr>
          <w:rFonts w:ascii="Aptos" w:hAnsi="Aptos" w:cs="Arial"/>
          <w:sz w:val="22"/>
        </w:rPr>
        <w:tab/>
      </w:r>
      <w:r w:rsidRPr="00F23967">
        <w:rPr>
          <w:rFonts w:ascii="Aptos" w:hAnsi="Aptos" w:cs="Arial"/>
          <w:sz w:val="22"/>
        </w:rPr>
        <w:tab/>
        <w:t>: ………………………………………………………………...</w:t>
      </w:r>
    </w:p>
    <w:p w14:paraId="31322684" w14:textId="77777777" w:rsidR="00BC28F4" w:rsidRPr="00F23967" w:rsidRDefault="00BC28F4" w:rsidP="00BC28F4">
      <w:pPr>
        <w:spacing w:line="240" w:lineRule="auto"/>
        <w:rPr>
          <w:rFonts w:ascii="Aptos" w:hAnsi="Aptos" w:cs="Arial"/>
          <w:sz w:val="22"/>
        </w:rPr>
      </w:pPr>
    </w:p>
    <w:p w14:paraId="6BFC678C" w14:textId="77777777" w:rsidR="00BC28F4" w:rsidRPr="00F23967" w:rsidRDefault="00BC28F4" w:rsidP="00BC28F4">
      <w:pPr>
        <w:spacing w:line="240" w:lineRule="auto"/>
        <w:jc w:val="both"/>
        <w:rPr>
          <w:rFonts w:ascii="Aptos" w:hAnsi="Aptos"/>
          <w:sz w:val="22"/>
        </w:rPr>
      </w:pPr>
      <w:r w:rsidRPr="00F23967">
        <w:rPr>
          <w:rFonts w:ascii="Aptos" w:hAnsi="Aptos" w:cs="Arial"/>
          <w:sz w:val="22"/>
        </w:rPr>
        <w:t>Handtekening</w:t>
      </w:r>
      <w:r w:rsidRPr="00F23967">
        <w:rPr>
          <w:rFonts w:ascii="Aptos" w:hAnsi="Aptos" w:cs="Arial"/>
          <w:sz w:val="22"/>
        </w:rPr>
        <w:tab/>
      </w:r>
      <w:r w:rsidRPr="00F23967">
        <w:rPr>
          <w:rFonts w:ascii="Aptos" w:hAnsi="Aptos" w:cs="Arial"/>
          <w:sz w:val="22"/>
        </w:rPr>
        <w:tab/>
      </w:r>
      <w:r w:rsidRPr="00F23967">
        <w:rPr>
          <w:rFonts w:ascii="Aptos" w:hAnsi="Aptos" w:cs="Arial"/>
          <w:sz w:val="22"/>
        </w:rPr>
        <w:tab/>
      </w:r>
      <w:r w:rsidRPr="00F23967">
        <w:rPr>
          <w:rFonts w:ascii="Aptos" w:hAnsi="Aptos" w:cs="Arial"/>
          <w:sz w:val="22"/>
        </w:rPr>
        <w:tab/>
        <w:t>: …………………………………………………………………</w:t>
      </w:r>
    </w:p>
    <w:p w14:paraId="2142B4B5" w14:textId="77777777" w:rsidR="00BC28F4" w:rsidRPr="00F23967" w:rsidRDefault="00BC28F4" w:rsidP="00F23967">
      <w:pPr>
        <w:spacing w:line="240" w:lineRule="auto"/>
        <w:rPr>
          <w:rFonts w:ascii="Aptos" w:hAnsi="Aptos"/>
        </w:rPr>
      </w:pPr>
    </w:p>
    <w:p w14:paraId="252A4154" w14:textId="75736093" w:rsidR="28456E04" w:rsidRPr="00F23967" w:rsidRDefault="28456E04" w:rsidP="00F23967">
      <w:pPr>
        <w:spacing w:line="240" w:lineRule="auto"/>
        <w:rPr>
          <w:rFonts w:ascii="Aptos" w:hAnsi="Aptos"/>
        </w:rPr>
      </w:pPr>
      <w:r w:rsidRPr="00F23967">
        <w:rPr>
          <w:rFonts w:ascii="Aptos" w:hAnsi="Aptos"/>
        </w:rPr>
        <w:br w:type="page"/>
      </w:r>
    </w:p>
    <w:p w14:paraId="453355B0" w14:textId="19655368" w:rsidR="28456E04" w:rsidRPr="00F23967" w:rsidRDefault="28456E04" w:rsidP="00F23967">
      <w:pPr>
        <w:spacing w:line="240" w:lineRule="auto"/>
        <w:rPr>
          <w:rFonts w:ascii="Aptos" w:hAnsi="Aptos"/>
        </w:rPr>
      </w:pP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4505"/>
        <w:gridCol w:w="4825"/>
      </w:tblGrid>
      <w:tr w:rsidR="0AC75376" w:rsidRPr="00F23967" w14:paraId="564D4F4D" w14:textId="77777777" w:rsidTr="100DCC7B">
        <w:trPr>
          <w:trHeight w:val="300"/>
        </w:trPr>
        <w:tc>
          <w:tcPr>
            <w:tcW w:w="9776" w:type="dxa"/>
            <w:gridSpan w:val="2"/>
            <w:shd w:val="clear" w:color="auto" w:fill="D9E2F3" w:themeFill="accent1" w:themeFillTint="33"/>
          </w:tcPr>
          <w:p w14:paraId="63C9C697" w14:textId="0E12CD28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F23967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Referentie </w:t>
            </w:r>
            <w:r w:rsidR="342EC464" w:rsidRPr="00F23967">
              <w:rPr>
                <w:rFonts w:ascii="Aptos" w:hAnsi="Aptos" w:cs="Arial"/>
                <w:b/>
                <w:bCs/>
                <w:sz w:val="28"/>
                <w:szCs w:val="28"/>
              </w:rPr>
              <w:t>3</w:t>
            </w:r>
          </w:p>
          <w:p w14:paraId="182A0FA2" w14:textId="77777777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AC75376" w:rsidRPr="00F23967" w14:paraId="7DF5B1C6" w14:textId="77777777" w:rsidTr="100DCC7B">
        <w:trPr>
          <w:trHeight w:val="300"/>
        </w:trPr>
        <w:tc>
          <w:tcPr>
            <w:tcW w:w="4675" w:type="dxa"/>
          </w:tcPr>
          <w:p w14:paraId="440D45A2" w14:textId="77777777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F23967">
              <w:rPr>
                <w:rFonts w:ascii="Aptos" w:hAnsi="Aptos" w:cs="Arial"/>
                <w:b/>
                <w:bCs/>
                <w:sz w:val="22"/>
                <w:szCs w:val="22"/>
              </w:rPr>
              <w:t>Naam inschrijver</w:t>
            </w:r>
          </w:p>
          <w:p w14:paraId="7CF7B1A5" w14:textId="77777777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5101" w:type="dxa"/>
          </w:tcPr>
          <w:p w14:paraId="1716679C" w14:textId="77777777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AC75376" w:rsidRPr="00F23967" w14:paraId="0A77DEBA" w14:textId="77777777" w:rsidTr="100DCC7B">
        <w:trPr>
          <w:trHeight w:val="300"/>
        </w:trPr>
        <w:tc>
          <w:tcPr>
            <w:tcW w:w="4675" w:type="dxa"/>
          </w:tcPr>
          <w:p w14:paraId="7C2BD706" w14:textId="794744A8" w:rsidR="0AC75376" w:rsidRPr="00F23967" w:rsidRDefault="48BA268E" w:rsidP="00F23967">
            <w:pPr>
              <w:spacing w:line="240" w:lineRule="auto"/>
            </w:pPr>
            <w:r w:rsidRPr="42090339">
              <w:rPr>
                <w:rFonts w:ascii="Aptos" w:eastAsia="Aptos" w:hAnsi="Aptos" w:cs="Aptos"/>
                <w:b/>
                <w:bCs/>
                <w:sz w:val="21"/>
                <w:szCs w:val="21"/>
              </w:rPr>
              <w:t>Referentie-eis</w:t>
            </w:r>
            <w:r w:rsidR="0AC75376">
              <w:br/>
            </w:r>
            <w:r w:rsidRPr="42090339">
              <w:rPr>
                <w:rFonts w:ascii="Aptos" w:eastAsia="Aptos" w:hAnsi="Aptos" w:cs="Aptos"/>
                <w:sz w:val="22"/>
                <w:szCs w:val="22"/>
              </w:rPr>
              <w:t xml:space="preserve">De inschrijver toont met deze referentie aan dat hij in staat is een opdracht, die vergelijkbaar is met de onderhavige opdracht, </w:t>
            </w:r>
            <w:proofErr w:type="gramStart"/>
            <w:r w:rsidRPr="42090339">
              <w:rPr>
                <w:rFonts w:ascii="Aptos" w:eastAsia="Aptos" w:hAnsi="Aptos" w:cs="Aptos"/>
                <w:sz w:val="22"/>
                <w:szCs w:val="22"/>
              </w:rPr>
              <w:t>conform</w:t>
            </w:r>
            <w:proofErr w:type="gramEnd"/>
            <w:r w:rsidRPr="42090339">
              <w:rPr>
                <w:rFonts w:ascii="Aptos" w:eastAsia="Aptos" w:hAnsi="Aptos" w:cs="Aptos"/>
                <w:sz w:val="22"/>
                <w:szCs w:val="22"/>
              </w:rPr>
              <w:t xml:space="preserve"> de gestelde eisen en wensen en naar tevredenheid van de opdrachtgever uit te voeren.</w:t>
            </w:r>
          </w:p>
          <w:p w14:paraId="37EFC44A" w14:textId="77777777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5101" w:type="dxa"/>
          </w:tcPr>
          <w:p w14:paraId="2634C98C" w14:textId="2D440F44" w:rsidR="0AC75376" w:rsidRPr="00F23967" w:rsidRDefault="0AC75376" w:rsidP="4290C680">
            <w:pPr>
              <w:spacing w:line="240" w:lineRule="auto"/>
              <w:rPr>
                <w:rFonts w:ascii="Aptos" w:hAnsi="Aptos" w:cs="Arial"/>
                <w:sz w:val="22"/>
                <w:szCs w:val="22"/>
              </w:rPr>
            </w:pPr>
            <w:r w:rsidRPr="00F23967">
              <w:rPr>
                <w:rFonts w:ascii="Aptos" w:hAnsi="Aptos" w:cs="Arial"/>
                <w:sz w:val="22"/>
                <w:szCs w:val="22"/>
              </w:rPr>
              <w:t>Inschrijver geeft een beschrijving van het project/de opdracht op zodanige manier dat opdrachtgever op eenvoudige wijze kan vaststellen dat inschrijver aan de gevraagde referentie-eis voldoet.</w:t>
            </w:r>
          </w:p>
          <w:p w14:paraId="04B1AFE2" w14:textId="785051B5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sz w:val="22"/>
                <w:szCs w:val="22"/>
              </w:rPr>
            </w:pPr>
          </w:p>
          <w:p w14:paraId="0E329B3E" w14:textId="77777777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AC75376" w:rsidRPr="00F23967" w14:paraId="7AC73995" w14:textId="77777777" w:rsidTr="100DCC7B">
        <w:trPr>
          <w:trHeight w:val="300"/>
        </w:trPr>
        <w:tc>
          <w:tcPr>
            <w:tcW w:w="4675" w:type="dxa"/>
          </w:tcPr>
          <w:p w14:paraId="7D989042" w14:textId="77777777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F23967">
              <w:rPr>
                <w:rFonts w:ascii="Aptos" w:hAnsi="Aptos" w:cs="Arial"/>
                <w:b/>
                <w:bCs/>
                <w:sz w:val="22"/>
                <w:szCs w:val="22"/>
              </w:rPr>
              <w:t>Naam en adresgegevens opdrachtgever</w:t>
            </w:r>
          </w:p>
          <w:p w14:paraId="59EA76AF" w14:textId="77777777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5101" w:type="dxa"/>
          </w:tcPr>
          <w:p w14:paraId="3D28D532" w14:textId="77777777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AC75376" w:rsidRPr="00F23967" w14:paraId="51FCF648" w14:textId="77777777" w:rsidTr="100DCC7B">
        <w:trPr>
          <w:trHeight w:val="300"/>
        </w:trPr>
        <w:tc>
          <w:tcPr>
            <w:tcW w:w="4675" w:type="dxa"/>
          </w:tcPr>
          <w:p w14:paraId="15880458" w14:textId="77777777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F23967">
              <w:rPr>
                <w:rFonts w:ascii="Aptos" w:hAnsi="Aptos" w:cs="Arial"/>
                <w:b/>
                <w:bCs/>
                <w:sz w:val="22"/>
                <w:szCs w:val="22"/>
              </w:rPr>
              <w:t>Soort organisatie</w:t>
            </w:r>
          </w:p>
          <w:p w14:paraId="36EC815B" w14:textId="77777777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5101" w:type="dxa"/>
          </w:tcPr>
          <w:p w14:paraId="448ADCF1" w14:textId="5F7DF624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sz w:val="22"/>
                <w:szCs w:val="22"/>
              </w:rPr>
            </w:pPr>
            <w:r w:rsidRPr="00F23967">
              <w:rPr>
                <w:rFonts w:ascii="Aptos" w:hAnsi="Aptos" w:cs="Arial"/>
                <w:sz w:val="22"/>
                <w:szCs w:val="22"/>
              </w:rPr>
              <w:t>Publiekrechtelijk/privaatrechtelijk</w:t>
            </w:r>
          </w:p>
        </w:tc>
      </w:tr>
      <w:tr w:rsidR="0AC75376" w:rsidRPr="00F23967" w14:paraId="6ABD2840" w14:textId="77777777" w:rsidTr="100DCC7B">
        <w:trPr>
          <w:trHeight w:val="300"/>
        </w:trPr>
        <w:tc>
          <w:tcPr>
            <w:tcW w:w="4675" w:type="dxa"/>
          </w:tcPr>
          <w:p w14:paraId="1B163EC2" w14:textId="77777777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F23967">
              <w:rPr>
                <w:rFonts w:ascii="Aptos" w:hAnsi="Aptos" w:cs="Arial"/>
                <w:b/>
                <w:bCs/>
                <w:sz w:val="22"/>
                <w:szCs w:val="22"/>
              </w:rPr>
              <w:t>Contactpersoon en telefoonnummer</w:t>
            </w:r>
          </w:p>
          <w:p w14:paraId="43743272" w14:textId="77777777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5101" w:type="dxa"/>
          </w:tcPr>
          <w:p w14:paraId="76AA84B7" w14:textId="77777777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AC75376" w:rsidRPr="00F23967" w14:paraId="58DFA593" w14:textId="77777777" w:rsidTr="100DCC7B">
        <w:trPr>
          <w:trHeight w:val="300"/>
        </w:trPr>
        <w:tc>
          <w:tcPr>
            <w:tcW w:w="4675" w:type="dxa"/>
          </w:tcPr>
          <w:p w14:paraId="2D85B5EF" w14:textId="77777777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F23967">
              <w:rPr>
                <w:rFonts w:ascii="Aptos" w:hAnsi="Aptos" w:cs="Arial"/>
                <w:b/>
                <w:bCs/>
                <w:sz w:val="22"/>
                <w:szCs w:val="22"/>
              </w:rPr>
              <w:t>Contractperiode/uitvoeringsperiode</w:t>
            </w:r>
          </w:p>
          <w:p w14:paraId="15809E3D" w14:textId="77777777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5101" w:type="dxa"/>
          </w:tcPr>
          <w:p w14:paraId="534C4EFD" w14:textId="77777777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AC75376" w:rsidRPr="00F23967" w14:paraId="22D76E98" w14:textId="77777777" w:rsidTr="100DCC7B">
        <w:trPr>
          <w:trHeight w:val="300"/>
        </w:trPr>
        <w:tc>
          <w:tcPr>
            <w:tcW w:w="4675" w:type="dxa"/>
          </w:tcPr>
          <w:p w14:paraId="5DFBDCD6" w14:textId="77777777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F23967">
              <w:rPr>
                <w:rFonts w:ascii="Aptos" w:hAnsi="Aptos" w:cs="Arial"/>
                <w:b/>
                <w:bCs/>
                <w:sz w:val="22"/>
                <w:szCs w:val="22"/>
              </w:rPr>
              <w:t>Duur van het contract/duur uitvoering</w:t>
            </w:r>
          </w:p>
          <w:p w14:paraId="542EFC03" w14:textId="77777777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sz w:val="22"/>
                <w:szCs w:val="22"/>
              </w:rPr>
            </w:pPr>
            <w:r w:rsidRPr="00F23967">
              <w:rPr>
                <w:rFonts w:ascii="Aptos" w:hAnsi="Aptos" w:cs="Arial"/>
                <w:sz w:val="22"/>
                <w:szCs w:val="22"/>
              </w:rPr>
              <w:t>(</w:t>
            </w:r>
            <w:proofErr w:type="gramStart"/>
            <w:r w:rsidRPr="00F23967">
              <w:rPr>
                <w:rFonts w:ascii="Aptos" w:hAnsi="Aptos" w:cs="Arial"/>
                <w:sz w:val="22"/>
                <w:szCs w:val="22"/>
              </w:rPr>
              <w:t>van</w:t>
            </w:r>
            <w:proofErr w:type="gramEnd"/>
            <w:r w:rsidRPr="00F23967">
              <w:rPr>
                <w:rFonts w:ascii="Aptos" w:hAnsi="Aptos" w:cs="Arial"/>
                <w:sz w:val="22"/>
                <w:szCs w:val="22"/>
              </w:rPr>
              <w:t xml:space="preserve"> datum tot datum)</w:t>
            </w:r>
          </w:p>
          <w:p w14:paraId="62727A5D" w14:textId="77777777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5101" w:type="dxa"/>
          </w:tcPr>
          <w:p w14:paraId="26B7D823" w14:textId="77777777" w:rsidR="0AC75376" w:rsidRPr="00F23967" w:rsidRDefault="0AC75376" w:rsidP="00F23967">
            <w:pPr>
              <w:spacing w:line="240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5B7E6FA0" w14:textId="12336DDA" w:rsidR="0AC75376" w:rsidRPr="00F23967" w:rsidRDefault="0AC75376" w:rsidP="00F23967">
      <w:pPr>
        <w:spacing w:line="240" w:lineRule="auto"/>
        <w:rPr>
          <w:rFonts w:ascii="Aptos" w:hAnsi="Aptos"/>
        </w:rPr>
      </w:pPr>
    </w:p>
    <w:p w14:paraId="02CCF315" w14:textId="74C2B2D7" w:rsidR="28456E04" w:rsidRPr="00F23967" w:rsidRDefault="28456E04" w:rsidP="00F23967">
      <w:pPr>
        <w:spacing w:line="240" w:lineRule="auto"/>
        <w:rPr>
          <w:rFonts w:ascii="Aptos" w:hAnsi="Aptos"/>
        </w:rPr>
      </w:pPr>
    </w:p>
    <w:p w14:paraId="4B2A2162" w14:textId="37338969" w:rsidR="28456E04" w:rsidRPr="00F23967" w:rsidRDefault="28456E04" w:rsidP="00F23967">
      <w:pPr>
        <w:spacing w:line="240" w:lineRule="auto"/>
        <w:rPr>
          <w:rFonts w:ascii="Aptos" w:hAnsi="Aptos"/>
        </w:rPr>
      </w:pPr>
    </w:p>
    <w:p w14:paraId="792BBE29" w14:textId="0DA36E48" w:rsidR="28456E04" w:rsidRPr="00F23967" w:rsidRDefault="28456E04" w:rsidP="00F23967">
      <w:pPr>
        <w:spacing w:line="240" w:lineRule="auto"/>
        <w:rPr>
          <w:rFonts w:ascii="Aptos" w:hAnsi="Aptos"/>
        </w:rPr>
      </w:pPr>
    </w:p>
    <w:p w14:paraId="79E4C46D" w14:textId="5823F276" w:rsidR="00EC0B46" w:rsidRPr="00F23967" w:rsidRDefault="00EC0B46" w:rsidP="00F23967">
      <w:pPr>
        <w:spacing w:line="240" w:lineRule="auto"/>
        <w:rPr>
          <w:rFonts w:ascii="Aptos" w:hAnsi="Aptos"/>
        </w:rPr>
      </w:pPr>
    </w:p>
    <w:p w14:paraId="31C46001" w14:textId="7B82401B" w:rsidR="00EC0B46" w:rsidRPr="00F23967" w:rsidRDefault="00EC0B46" w:rsidP="00F23967">
      <w:pPr>
        <w:spacing w:line="240" w:lineRule="auto"/>
        <w:rPr>
          <w:rFonts w:ascii="Aptos" w:hAnsi="Aptos" w:cs="Arial"/>
          <w:sz w:val="22"/>
        </w:rPr>
      </w:pPr>
      <w:r w:rsidRPr="00F23967">
        <w:rPr>
          <w:rFonts w:ascii="Aptos" w:hAnsi="Aptos" w:cs="Arial"/>
          <w:sz w:val="22"/>
        </w:rPr>
        <w:t>Naam inschrijver</w:t>
      </w:r>
      <w:r w:rsidRPr="00F23967">
        <w:rPr>
          <w:rFonts w:ascii="Aptos" w:hAnsi="Aptos"/>
        </w:rPr>
        <w:tab/>
      </w:r>
      <w:r w:rsidRPr="00F23967">
        <w:rPr>
          <w:rFonts w:ascii="Aptos" w:hAnsi="Aptos"/>
        </w:rPr>
        <w:tab/>
      </w:r>
      <w:r w:rsidRPr="00F23967">
        <w:rPr>
          <w:rFonts w:ascii="Aptos" w:hAnsi="Aptos"/>
        </w:rPr>
        <w:tab/>
      </w:r>
      <w:r w:rsidRPr="00F23967">
        <w:rPr>
          <w:rFonts w:ascii="Aptos" w:hAnsi="Aptos" w:cs="Arial"/>
          <w:sz w:val="22"/>
        </w:rPr>
        <w:t>:</w:t>
      </w:r>
      <w:r w:rsidR="000800B5" w:rsidRPr="00F23967">
        <w:rPr>
          <w:rFonts w:ascii="Aptos" w:hAnsi="Aptos" w:cs="Arial"/>
          <w:sz w:val="22"/>
        </w:rPr>
        <w:t xml:space="preserve"> ……………………………………………………………</w:t>
      </w:r>
      <w:r w:rsidR="00873517" w:rsidRPr="00F23967">
        <w:rPr>
          <w:rFonts w:ascii="Aptos" w:hAnsi="Aptos" w:cs="Arial"/>
          <w:sz w:val="22"/>
        </w:rPr>
        <w:t>…</w:t>
      </w:r>
      <w:r w:rsidR="000800B5" w:rsidRPr="00F23967">
        <w:rPr>
          <w:rFonts w:ascii="Aptos" w:hAnsi="Aptos" w:cs="Arial"/>
          <w:sz w:val="22"/>
        </w:rPr>
        <w:t>…</w:t>
      </w:r>
    </w:p>
    <w:p w14:paraId="55A3D39D" w14:textId="77777777" w:rsidR="00EC0B46" w:rsidRPr="00F23967" w:rsidRDefault="00EC0B46" w:rsidP="00F23967">
      <w:pPr>
        <w:spacing w:line="240" w:lineRule="auto"/>
        <w:rPr>
          <w:rFonts w:ascii="Aptos" w:hAnsi="Aptos" w:cs="Arial"/>
          <w:sz w:val="22"/>
        </w:rPr>
      </w:pPr>
    </w:p>
    <w:p w14:paraId="08FA124B" w14:textId="77777777" w:rsidR="00EC0B46" w:rsidRPr="00F23967" w:rsidRDefault="00EC0B46" w:rsidP="00F23967">
      <w:pPr>
        <w:spacing w:line="240" w:lineRule="auto"/>
        <w:rPr>
          <w:rFonts w:ascii="Aptos" w:hAnsi="Aptos" w:cs="Arial"/>
          <w:sz w:val="22"/>
        </w:rPr>
      </w:pPr>
      <w:r w:rsidRPr="00F23967">
        <w:rPr>
          <w:rFonts w:ascii="Aptos" w:hAnsi="Aptos" w:cs="Arial"/>
          <w:sz w:val="22"/>
        </w:rPr>
        <w:t>Naam en functie ondergetekende</w:t>
      </w:r>
      <w:r w:rsidR="000800B5" w:rsidRPr="00F23967">
        <w:rPr>
          <w:rFonts w:ascii="Aptos" w:hAnsi="Aptos" w:cs="Arial"/>
          <w:sz w:val="22"/>
        </w:rPr>
        <w:tab/>
      </w:r>
      <w:r w:rsidRPr="00F23967">
        <w:rPr>
          <w:rFonts w:ascii="Aptos" w:hAnsi="Aptos" w:cs="Arial"/>
          <w:sz w:val="22"/>
        </w:rPr>
        <w:t>:</w:t>
      </w:r>
      <w:r w:rsidR="000800B5" w:rsidRPr="00F23967">
        <w:rPr>
          <w:rFonts w:ascii="Aptos" w:hAnsi="Aptos" w:cs="Arial"/>
          <w:sz w:val="22"/>
        </w:rPr>
        <w:t xml:space="preserve"> ………………………………………………………</w:t>
      </w:r>
      <w:r w:rsidR="00873517" w:rsidRPr="00F23967">
        <w:rPr>
          <w:rFonts w:ascii="Aptos" w:hAnsi="Aptos" w:cs="Arial"/>
          <w:sz w:val="22"/>
        </w:rPr>
        <w:t>…</w:t>
      </w:r>
      <w:r w:rsidR="000800B5" w:rsidRPr="00F23967">
        <w:rPr>
          <w:rFonts w:ascii="Aptos" w:hAnsi="Aptos" w:cs="Arial"/>
          <w:sz w:val="22"/>
        </w:rPr>
        <w:t>……...</w:t>
      </w:r>
    </w:p>
    <w:p w14:paraId="7C9C7C11" w14:textId="77777777" w:rsidR="00EC0B46" w:rsidRPr="00F23967" w:rsidRDefault="00EC0B46" w:rsidP="00F23967">
      <w:pPr>
        <w:spacing w:line="240" w:lineRule="auto"/>
        <w:rPr>
          <w:rFonts w:ascii="Aptos" w:hAnsi="Aptos" w:cs="Arial"/>
          <w:sz w:val="22"/>
        </w:rPr>
      </w:pPr>
    </w:p>
    <w:p w14:paraId="1A509A8E" w14:textId="77777777" w:rsidR="00EC0B46" w:rsidRPr="00F23967" w:rsidRDefault="00EC0B46" w:rsidP="00F23967">
      <w:pPr>
        <w:spacing w:line="240" w:lineRule="auto"/>
        <w:rPr>
          <w:rFonts w:ascii="Aptos" w:hAnsi="Aptos" w:cs="Arial"/>
          <w:sz w:val="22"/>
        </w:rPr>
      </w:pPr>
      <w:r w:rsidRPr="00F23967">
        <w:rPr>
          <w:rFonts w:ascii="Aptos" w:hAnsi="Aptos" w:cs="Arial"/>
          <w:sz w:val="22"/>
        </w:rPr>
        <w:t>Datum</w:t>
      </w:r>
      <w:r w:rsidR="000800B5" w:rsidRPr="00F23967">
        <w:rPr>
          <w:rFonts w:ascii="Aptos" w:hAnsi="Aptos" w:cs="Arial"/>
          <w:sz w:val="22"/>
        </w:rPr>
        <w:tab/>
      </w:r>
      <w:r w:rsidR="000800B5" w:rsidRPr="00F23967">
        <w:rPr>
          <w:rFonts w:ascii="Aptos" w:hAnsi="Aptos" w:cs="Arial"/>
          <w:sz w:val="22"/>
        </w:rPr>
        <w:tab/>
      </w:r>
      <w:r w:rsidR="000800B5" w:rsidRPr="00F23967">
        <w:rPr>
          <w:rFonts w:ascii="Aptos" w:hAnsi="Aptos" w:cs="Arial"/>
          <w:sz w:val="22"/>
        </w:rPr>
        <w:tab/>
      </w:r>
      <w:r w:rsidR="000800B5" w:rsidRPr="00F23967">
        <w:rPr>
          <w:rFonts w:ascii="Aptos" w:hAnsi="Aptos" w:cs="Arial"/>
          <w:sz w:val="22"/>
        </w:rPr>
        <w:tab/>
      </w:r>
      <w:r w:rsidR="000800B5" w:rsidRPr="00F23967">
        <w:rPr>
          <w:rFonts w:ascii="Aptos" w:hAnsi="Aptos" w:cs="Arial"/>
          <w:sz w:val="22"/>
        </w:rPr>
        <w:tab/>
      </w:r>
      <w:r w:rsidRPr="00F23967">
        <w:rPr>
          <w:rFonts w:ascii="Aptos" w:hAnsi="Aptos" w:cs="Arial"/>
          <w:sz w:val="22"/>
        </w:rPr>
        <w:t>:</w:t>
      </w:r>
      <w:r w:rsidR="000800B5" w:rsidRPr="00F23967">
        <w:rPr>
          <w:rFonts w:ascii="Aptos" w:hAnsi="Aptos" w:cs="Arial"/>
          <w:sz w:val="22"/>
        </w:rPr>
        <w:t xml:space="preserve"> ……………………………………………………………</w:t>
      </w:r>
      <w:r w:rsidR="00873517" w:rsidRPr="00F23967">
        <w:rPr>
          <w:rFonts w:ascii="Aptos" w:hAnsi="Aptos" w:cs="Arial"/>
          <w:sz w:val="22"/>
        </w:rPr>
        <w:t>…</w:t>
      </w:r>
      <w:r w:rsidR="000800B5" w:rsidRPr="00F23967">
        <w:rPr>
          <w:rFonts w:ascii="Aptos" w:hAnsi="Aptos" w:cs="Arial"/>
          <w:sz w:val="22"/>
        </w:rPr>
        <w:t>...</w:t>
      </w:r>
    </w:p>
    <w:p w14:paraId="2145EF29" w14:textId="77777777" w:rsidR="00EC0B46" w:rsidRPr="00F23967" w:rsidRDefault="00EC0B46" w:rsidP="00F23967">
      <w:pPr>
        <w:spacing w:line="240" w:lineRule="auto"/>
        <w:rPr>
          <w:rFonts w:ascii="Aptos" w:hAnsi="Aptos" w:cs="Arial"/>
          <w:sz w:val="22"/>
        </w:rPr>
      </w:pPr>
    </w:p>
    <w:p w14:paraId="12F4CCDE" w14:textId="77777777" w:rsidR="00871AC5" w:rsidRPr="00F23967" w:rsidRDefault="00EC0B46" w:rsidP="00F23967">
      <w:pPr>
        <w:spacing w:line="240" w:lineRule="auto"/>
        <w:jc w:val="both"/>
        <w:rPr>
          <w:rFonts w:ascii="Aptos" w:hAnsi="Aptos"/>
          <w:sz w:val="22"/>
        </w:rPr>
      </w:pPr>
      <w:r w:rsidRPr="00F23967">
        <w:rPr>
          <w:rFonts w:ascii="Aptos" w:hAnsi="Aptos" w:cs="Arial"/>
          <w:sz w:val="22"/>
        </w:rPr>
        <w:t>Handtekening</w:t>
      </w:r>
      <w:r w:rsidR="000800B5" w:rsidRPr="00F23967">
        <w:rPr>
          <w:rFonts w:ascii="Aptos" w:hAnsi="Aptos" w:cs="Arial"/>
          <w:sz w:val="22"/>
        </w:rPr>
        <w:tab/>
      </w:r>
      <w:r w:rsidR="000800B5" w:rsidRPr="00F23967">
        <w:rPr>
          <w:rFonts w:ascii="Aptos" w:hAnsi="Aptos" w:cs="Arial"/>
          <w:sz w:val="22"/>
        </w:rPr>
        <w:tab/>
      </w:r>
      <w:r w:rsidR="000800B5" w:rsidRPr="00F23967">
        <w:rPr>
          <w:rFonts w:ascii="Aptos" w:hAnsi="Aptos" w:cs="Arial"/>
          <w:sz w:val="22"/>
        </w:rPr>
        <w:tab/>
      </w:r>
      <w:r w:rsidR="000800B5" w:rsidRPr="00F23967">
        <w:rPr>
          <w:rFonts w:ascii="Aptos" w:hAnsi="Aptos" w:cs="Arial"/>
          <w:sz w:val="22"/>
        </w:rPr>
        <w:tab/>
      </w:r>
      <w:r w:rsidRPr="00F23967">
        <w:rPr>
          <w:rFonts w:ascii="Aptos" w:hAnsi="Aptos" w:cs="Arial"/>
          <w:sz w:val="22"/>
        </w:rPr>
        <w:t>:</w:t>
      </w:r>
      <w:r w:rsidR="000800B5" w:rsidRPr="00F23967">
        <w:rPr>
          <w:rFonts w:ascii="Aptos" w:hAnsi="Aptos" w:cs="Arial"/>
          <w:sz w:val="22"/>
        </w:rPr>
        <w:t xml:space="preserve"> ……………………………………………………………</w:t>
      </w:r>
      <w:r w:rsidR="00873517" w:rsidRPr="00F23967">
        <w:rPr>
          <w:rFonts w:ascii="Aptos" w:hAnsi="Aptos" w:cs="Arial"/>
          <w:sz w:val="22"/>
        </w:rPr>
        <w:t>…</w:t>
      </w:r>
      <w:r w:rsidR="000800B5" w:rsidRPr="00F23967">
        <w:rPr>
          <w:rFonts w:ascii="Aptos" w:hAnsi="Aptos" w:cs="Arial"/>
          <w:sz w:val="22"/>
        </w:rPr>
        <w:t>…</w:t>
      </w:r>
    </w:p>
    <w:sectPr w:rsidR="00871AC5" w:rsidRPr="00F23967" w:rsidSect="00AE580C">
      <w:headerReference w:type="default" r:id="rId12"/>
      <w:pgSz w:w="12240" w:h="15840" w:code="1"/>
      <w:pgMar w:top="1440" w:right="1440" w:bottom="851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2367C" w14:textId="77777777" w:rsidR="00237FF4" w:rsidRDefault="00237FF4" w:rsidP="008526A3">
      <w:pPr>
        <w:spacing w:line="240" w:lineRule="auto"/>
      </w:pPr>
      <w:r>
        <w:separator/>
      </w:r>
    </w:p>
  </w:endnote>
  <w:endnote w:type="continuationSeparator" w:id="0">
    <w:p w14:paraId="28D8EA95" w14:textId="77777777" w:rsidR="00237FF4" w:rsidRDefault="00237FF4" w:rsidP="008526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EFEE7" w14:textId="77777777" w:rsidR="00237FF4" w:rsidRDefault="00237FF4" w:rsidP="008526A3">
      <w:pPr>
        <w:spacing w:line="240" w:lineRule="auto"/>
      </w:pPr>
      <w:r>
        <w:separator/>
      </w:r>
    </w:p>
  </w:footnote>
  <w:footnote w:type="continuationSeparator" w:id="0">
    <w:p w14:paraId="5B003107" w14:textId="77777777" w:rsidR="00237FF4" w:rsidRDefault="00237FF4" w:rsidP="008526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956F" w14:textId="77777777" w:rsidR="008526A3" w:rsidRDefault="008526A3">
    <w:pPr>
      <w:pStyle w:val="Header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0DA649F6" wp14:editId="3F700A61">
          <wp:simplePos x="0" y="0"/>
          <wp:positionH relativeFrom="margin">
            <wp:align>center</wp:align>
          </wp:positionH>
          <wp:positionV relativeFrom="paragraph">
            <wp:posOffset>-320782</wp:posOffset>
          </wp:positionV>
          <wp:extent cx="1615983" cy="672860"/>
          <wp:effectExtent l="0" t="0" r="3810" b="0"/>
          <wp:wrapNone/>
          <wp:docPr id="914306347" name="Afbeelding 9143063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ningen Seaport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983" cy="672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5CB90"/>
    <w:multiLevelType w:val="hybridMultilevel"/>
    <w:tmpl w:val="BFCEB6F4"/>
    <w:lvl w:ilvl="0" w:tplc="506CBD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9EB00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BF873D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A32C2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6C283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72AED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2E72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F68A7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F4C6A3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8529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90"/>
    <w:rsid w:val="00001045"/>
    <w:rsid w:val="00021AD7"/>
    <w:rsid w:val="00040B44"/>
    <w:rsid w:val="00045831"/>
    <w:rsid w:val="00051AF3"/>
    <w:rsid w:val="000800B5"/>
    <w:rsid w:val="00087700"/>
    <w:rsid w:val="000A0707"/>
    <w:rsid w:val="000B7ED7"/>
    <w:rsid w:val="000C163E"/>
    <w:rsid w:val="000F7CA7"/>
    <w:rsid w:val="0018229D"/>
    <w:rsid w:val="00183381"/>
    <w:rsid w:val="001A3E95"/>
    <w:rsid w:val="00237FF4"/>
    <w:rsid w:val="002430E8"/>
    <w:rsid w:val="00251B6F"/>
    <w:rsid w:val="00265B50"/>
    <w:rsid w:val="0029074D"/>
    <w:rsid w:val="0030240A"/>
    <w:rsid w:val="00307F24"/>
    <w:rsid w:val="003A04F1"/>
    <w:rsid w:val="003A1E2D"/>
    <w:rsid w:val="0040180E"/>
    <w:rsid w:val="00405978"/>
    <w:rsid w:val="004209D8"/>
    <w:rsid w:val="00425E7F"/>
    <w:rsid w:val="00431B94"/>
    <w:rsid w:val="00450E98"/>
    <w:rsid w:val="004A367E"/>
    <w:rsid w:val="004B31F6"/>
    <w:rsid w:val="004B7713"/>
    <w:rsid w:val="004C7D89"/>
    <w:rsid w:val="004E1762"/>
    <w:rsid w:val="005042D2"/>
    <w:rsid w:val="005214D9"/>
    <w:rsid w:val="00544DC1"/>
    <w:rsid w:val="0054574F"/>
    <w:rsid w:val="0054781D"/>
    <w:rsid w:val="0055280B"/>
    <w:rsid w:val="00592BE8"/>
    <w:rsid w:val="005B4A0E"/>
    <w:rsid w:val="005D0C63"/>
    <w:rsid w:val="005F7BEB"/>
    <w:rsid w:val="00666FA1"/>
    <w:rsid w:val="006A2590"/>
    <w:rsid w:val="007145EC"/>
    <w:rsid w:val="007351E9"/>
    <w:rsid w:val="007556FE"/>
    <w:rsid w:val="0075675F"/>
    <w:rsid w:val="00756945"/>
    <w:rsid w:val="00761505"/>
    <w:rsid w:val="00783961"/>
    <w:rsid w:val="007A646F"/>
    <w:rsid w:val="007D709F"/>
    <w:rsid w:val="008526A3"/>
    <w:rsid w:val="00871AC5"/>
    <w:rsid w:val="00873517"/>
    <w:rsid w:val="00891EDD"/>
    <w:rsid w:val="008A587A"/>
    <w:rsid w:val="0090475B"/>
    <w:rsid w:val="009528E6"/>
    <w:rsid w:val="00990234"/>
    <w:rsid w:val="009A6650"/>
    <w:rsid w:val="009C511C"/>
    <w:rsid w:val="009D1AEC"/>
    <w:rsid w:val="009F1E4E"/>
    <w:rsid w:val="00A15175"/>
    <w:rsid w:val="00A229C3"/>
    <w:rsid w:val="00A23259"/>
    <w:rsid w:val="00A32615"/>
    <w:rsid w:val="00A3456A"/>
    <w:rsid w:val="00AA77EB"/>
    <w:rsid w:val="00AB0BCA"/>
    <w:rsid w:val="00AE580C"/>
    <w:rsid w:val="00B55A63"/>
    <w:rsid w:val="00B779CE"/>
    <w:rsid w:val="00BC28F4"/>
    <w:rsid w:val="00C305F7"/>
    <w:rsid w:val="00C60261"/>
    <w:rsid w:val="00C6531B"/>
    <w:rsid w:val="00C669BF"/>
    <w:rsid w:val="00C69184"/>
    <w:rsid w:val="00C961E5"/>
    <w:rsid w:val="00CC6131"/>
    <w:rsid w:val="00CD4973"/>
    <w:rsid w:val="00CF3D3E"/>
    <w:rsid w:val="00D10CE4"/>
    <w:rsid w:val="00D22D01"/>
    <w:rsid w:val="00D322C2"/>
    <w:rsid w:val="00D92B56"/>
    <w:rsid w:val="00DE0A37"/>
    <w:rsid w:val="00E35199"/>
    <w:rsid w:val="00E422B6"/>
    <w:rsid w:val="00E81C25"/>
    <w:rsid w:val="00E87853"/>
    <w:rsid w:val="00E944C0"/>
    <w:rsid w:val="00EC0B46"/>
    <w:rsid w:val="00EC75BB"/>
    <w:rsid w:val="00ED2DC2"/>
    <w:rsid w:val="00F23967"/>
    <w:rsid w:val="00F315ED"/>
    <w:rsid w:val="00F322BA"/>
    <w:rsid w:val="00F3381D"/>
    <w:rsid w:val="00F411EA"/>
    <w:rsid w:val="00F63B55"/>
    <w:rsid w:val="00FA32C0"/>
    <w:rsid w:val="00FC7BF9"/>
    <w:rsid w:val="00FD5050"/>
    <w:rsid w:val="00FE27A6"/>
    <w:rsid w:val="00FF27B0"/>
    <w:rsid w:val="01156EA7"/>
    <w:rsid w:val="01FDDDD3"/>
    <w:rsid w:val="03D6C7FF"/>
    <w:rsid w:val="0553CF53"/>
    <w:rsid w:val="07EC771B"/>
    <w:rsid w:val="08857965"/>
    <w:rsid w:val="08F36C7B"/>
    <w:rsid w:val="0AC75376"/>
    <w:rsid w:val="0AF4E105"/>
    <w:rsid w:val="0C7E21C9"/>
    <w:rsid w:val="0CA001CB"/>
    <w:rsid w:val="100DCC7B"/>
    <w:rsid w:val="1070C1EA"/>
    <w:rsid w:val="12CB2EBC"/>
    <w:rsid w:val="1402152E"/>
    <w:rsid w:val="14E2B861"/>
    <w:rsid w:val="15BDC593"/>
    <w:rsid w:val="15EE507F"/>
    <w:rsid w:val="15FB6F7F"/>
    <w:rsid w:val="1939417B"/>
    <w:rsid w:val="1D786BF7"/>
    <w:rsid w:val="1EA9B395"/>
    <w:rsid w:val="225A09C5"/>
    <w:rsid w:val="25CCD57F"/>
    <w:rsid w:val="28456E04"/>
    <w:rsid w:val="300804BB"/>
    <w:rsid w:val="32ECE680"/>
    <w:rsid w:val="3405AD2B"/>
    <w:rsid w:val="342EC464"/>
    <w:rsid w:val="36B5E048"/>
    <w:rsid w:val="3D96E3A4"/>
    <w:rsid w:val="3E4480B1"/>
    <w:rsid w:val="42090339"/>
    <w:rsid w:val="420E885C"/>
    <w:rsid w:val="4290C680"/>
    <w:rsid w:val="46CCA9E7"/>
    <w:rsid w:val="46F5BD9F"/>
    <w:rsid w:val="4852965E"/>
    <w:rsid w:val="48BA268E"/>
    <w:rsid w:val="4DB3553B"/>
    <w:rsid w:val="4E2CCE96"/>
    <w:rsid w:val="4E5DABB2"/>
    <w:rsid w:val="4F034D12"/>
    <w:rsid w:val="52661DAE"/>
    <w:rsid w:val="5EEA8A10"/>
    <w:rsid w:val="62AC5780"/>
    <w:rsid w:val="641B6FA6"/>
    <w:rsid w:val="6629DB5C"/>
    <w:rsid w:val="6A410A3F"/>
    <w:rsid w:val="6F4149B0"/>
    <w:rsid w:val="6FC00E3A"/>
    <w:rsid w:val="7062D9DC"/>
    <w:rsid w:val="73C78FBD"/>
    <w:rsid w:val="7463AAC6"/>
    <w:rsid w:val="7512DE34"/>
    <w:rsid w:val="75879600"/>
    <w:rsid w:val="7A303823"/>
    <w:rsid w:val="7EA2A3C3"/>
    <w:rsid w:val="7EFDF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19163"/>
  <w15:chartTrackingRefBased/>
  <w15:docId w15:val="{F1676316-E6A2-47B4-BA46-3A382C4E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75B"/>
    <w:pPr>
      <w:spacing w:line="276" w:lineRule="auto"/>
    </w:pPr>
    <w:rPr>
      <w:rFonts w:ascii="Calibri" w:eastAsia="Calibri" w:hAnsi="Calibri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475B"/>
    <w:rPr>
      <w:rFonts w:ascii="Calibri" w:eastAsia="Calibri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af">
    <w:name w:val="paragraaf"/>
    <w:basedOn w:val="Normal"/>
    <w:next w:val="Normal"/>
    <w:rsid w:val="0090475B"/>
    <w:pPr>
      <w:spacing w:before="240" w:after="60" w:line="240" w:lineRule="atLeast"/>
    </w:pPr>
    <w:rPr>
      <w:rFonts w:ascii="Arial" w:eastAsia="Times New Roman" w:hAnsi="Arial"/>
      <w:b/>
      <w:szCs w:val="20"/>
      <w:lang w:eastAsia="nl-NL"/>
    </w:rPr>
  </w:style>
  <w:style w:type="paragraph" w:styleId="Header">
    <w:name w:val="header"/>
    <w:basedOn w:val="Normal"/>
    <w:link w:val="HeaderChar"/>
    <w:uiPriority w:val="99"/>
    <w:unhideWhenUsed/>
    <w:rsid w:val="008526A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6A3"/>
    <w:rPr>
      <w:rFonts w:ascii="Calibri" w:eastAsia="Calibri" w:hAnsi="Calibri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8526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6A3"/>
    <w:rPr>
      <w:rFonts w:ascii="Calibri" w:eastAsia="Calibri" w:hAnsi="Calibri" w:cs="Times New Roman"/>
      <w:sz w:val="20"/>
    </w:rPr>
  </w:style>
  <w:style w:type="paragraph" w:styleId="BodyText">
    <w:name w:val="Body Text"/>
    <w:basedOn w:val="Normal"/>
    <w:link w:val="BodyTextChar"/>
    <w:rsid w:val="00871AC5"/>
    <w:pPr>
      <w:spacing w:line="240" w:lineRule="auto"/>
      <w:jc w:val="both"/>
    </w:pPr>
    <w:rPr>
      <w:rFonts w:ascii="Arial" w:eastAsia="Times New Roman" w:hAnsi="Arial" w:cs="Arial"/>
      <w:szCs w:val="24"/>
      <w:lang w:eastAsia="nl-NL"/>
    </w:rPr>
  </w:style>
  <w:style w:type="character" w:customStyle="1" w:styleId="BodyTextChar">
    <w:name w:val="Body Text Char"/>
    <w:basedOn w:val="DefaultParagraphFont"/>
    <w:link w:val="BodyText"/>
    <w:rsid w:val="00871AC5"/>
    <w:rPr>
      <w:rFonts w:ascii="Arial" w:eastAsia="Times New Roman" w:hAnsi="Arial" w:cs="Arial"/>
      <w:sz w:val="20"/>
      <w:szCs w:val="24"/>
      <w:lang w:eastAsia="nl-NL"/>
    </w:rPr>
  </w:style>
  <w:style w:type="paragraph" w:styleId="BodyText2">
    <w:name w:val="Body Text 2"/>
    <w:basedOn w:val="Normal"/>
    <w:link w:val="BodyText2Char"/>
    <w:rsid w:val="00871AC5"/>
    <w:pPr>
      <w:spacing w:line="240" w:lineRule="auto"/>
    </w:pPr>
    <w:rPr>
      <w:rFonts w:ascii="Arial" w:eastAsia="Times New Roman" w:hAnsi="Arial" w:cs="Arial"/>
      <w:szCs w:val="24"/>
      <w:lang w:eastAsia="nl-NL"/>
    </w:rPr>
  </w:style>
  <w:style w:type="character" w:customStyle="1" w:styleId="BodyText2Char">
    <w:name w:val="Body Text 2 Char"/>
    <w:basedOn w:val="DefaultParagraphFont"/>
    <w:link w:val="BodyText2"/>
    <w:rsid w:val="00871AC5"/>
    <w:rPr>
      <w:rFonts w:ascii="Arial" w:eastAsia="Times New Roman" w:hAnsi="Arial" w:cs="Arial"/>
      <w:sz w:val="20"/>
      <w:szCs w:val="24"/>
      <w:lang w:eastAsia="nl-NL"/>
    </w:rPr>
  </w:style>
  <w:style w:type="character" w:styleId="FootnoteReference">
    <w:name w:val="footnote reference"/>
    <w:basedOn w:val="DefaultParagraphFont"/>
    <w:semiHidden/>
    <w:rsid w:val="00871AC5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semiHidden/>
    <w:rsid w:val="00871AC5"/>
    <w:pPr>
      <w:spacing w:line="240" w:lineRule="atLeast"/>
    </w:pPr>
    <w:rPr>
      <w:rFonts w:ascii="Arial" w:eastAsia="Times New Roman" w:hAnsi="Arial"/>
      <w:sz w:val="16"/>
      <w:szCs w:val="20"/>
      <w:lang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871AC5"/>
    <w:rPr>
      <w:rFonts w:ascii="Arial" w:eastAsia="Times New Roman" w:hAnsi="Arial" w:cs="Times New Roman"/>
      <w:sz w:val="16"/>
      <w:szCs w:val="20"/>
      <w:lang w:eastAsia="nl-NL"/>
    </w:rPr>
  </w:style>
  <w:style w:type="paragraph" w:styleId="Date">
    <w:name w:val="Date"/>
    <w:basedOn w:val="Normal"/>
    <w:next w:val="Normal"/>
    <w:link w:val="DateChar"/>
    <w:semiHidden/>
    <w:unhideWhenUsed/>
    <w:rsid w:val="00EC0B46"/>
    <w:pPr>
      <w:spacing w:line="240" w:lineRule="auto"/>
    </w:pPr>
    <w:rPr>
      <w:rFonts w:ascii="Arial" w:eastAsia="Times New Roman" w:hAnsi="Arial"/>
      <w:szCs w:val="24"/>
      <w:lang w:eastAsia="nl-NL"/>
    </w:rPr>
  </w:style>
  <w:style w:type="character" w:customStyle="1" w:styleId="DateChar">
    <w:name w:val="Date Char"/>
    <w:basedOn w:val="DefaultParagraphFont"/>
    <w:link w:val="Date"/>
    <w:semiHidden/>
    <w:rsid w:val="00EC0B46"/>
    <w:rPr>
      <w:rFonts w:ascii="Arial" w:eastAsia="Times New Roman" w:hAnsi="Arial" w:cs="Times New Roman"/>
      <w:sz w:val="20"/>
      <w:szCs w:val="24"/>
      <w:lang w:eastAsia="nl-NL"/>
    </w:rPr>
  </w:style>
  <w:style w:type="paragraph" w:styleId="ListParagraph">
    <w:name w:val="List Paragraph"/>
    <w:basedOn w:val="Normal"/>
    <w:uiPriority w:val="34"/>
    <w:qFormat/>
    <w:rsid w:val="52661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8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Heres\Groningen%20Seaports%20NV\TEAM-Projectsupport%20-%20General\05%20AANBESTEDEN-PROJECTEN\04%20Documenten\03%20Bijlagen%20leidraden\05%20Bijlage%20-%20Formulier%20referenties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SP-DMS-Algemeen" ma:contentTypeID="0x0101006E73F22CEAE83043BE5DCE314C8E981A05001883BE1EA36E5C479BF90C72C1E9F6E9" ma:contentTypeVersion="58" ma:contentTypeDescription="" ma:contentTypeScope="" ma:versionID="990f753626748a2daf73191789477b5c">
  <xsd:schema xmlns:xsd="http://www.w3.org/2001/XMLSchema" xmlns:xs="http://www.w3.org/2001/XMLSchema" xmlns:p="http://schemas.microsoft.com/office/2006/metadata/properties" xmlns:ns2="6d6fd0a0-e73e-48d2-9e16-5c80ca3c5db6" xmlns:ns3="e92fe935-c8a4-4285-b9e0-cd733623db3c" targetNamespace="http://schemas.microsoft.com/office/2006/metadata/properties" ma:root="true" ma:fieldsID="9ccedfe1e47d4bcb4fd6e5309c4850e4" ns2:_="" ns3:_="">
    <xsd:import namespace="6d6fd0a0-e73e-48d2-9e16-5c80ca3c5db6"/>
    <xsd:import namespace="e92fe935-c8a4-4285-b9e0-cd733623db3c"/>
    <xsd:element name="properties">
      <xsd:complexType>
        <xsd:sequence>
          <xsd:element name="documentManagement">
            <xsd:complexType>
              <xsd:all>
                <xsd:element ref="ns2:GSPEindDatum" minOccurs="0"/>
                <xsd:element ref="ns2:DatumOpStuk" minOccurs="0"/>
                <xsd:element ref="ns2:BeschrijvingInhoud" minOccurs="0"/>
                <xsd:element ref="ns2:gspKenmerk" minOccurs="0"/>
                <xsd:element ref="ns2:la025304fa2345e1832b8f4c1cae977f" minOccurs="0"/>
                <xsd:element ref="ns2:h00b235036d14e1e9f335ae11e12f497" minOccurs="0"/>
                <xsd:element ref="ns2:j4f31744fffe4ab3944da258d2829ec3" minOccurs="0"/>
                <xsd:element ref="ns2:ba2b5568e00c48c58e469b0a9f413512" minOccurs="0"/>
                <xsd:element ref="ns2:g2cc8dc706a34ecfa6d09b422f497a93" minOccurs="0"/>
                <xsd:element ref="ns2:TaxCatchAll" minOccurs="0"/>
                <xsd:element ref="ns2:h93e6af132d8406c9866c9470eecd5ed" minOccurs="0"/>
                <xsd:element ref="ns2:TaxCatchAllLabel" minOccurs="0"/>
                <xsd:element ref="ns2:h4d0c42ca9a04344af675255b85fc1ee" minOccurs="0"/>
                <xsd:element ref="ns2:m1c1089021ba4db7bed31e16ccd9d4ab" minOccurs="0"/>
                <xsd:element ref="ns2:PostTyp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fd0a0-e73e-48d2-9e16-5c80ca3c5db6" elementFormDefault="qualified">
    <xsd:import namespace="http://schemas.microsoft.com/office/2006/documentManagement/types"/>
    <xsd:import namespace="http://schemas.microsoft.com/office/infopath/2007/PartnerControls"/>
    <xsd:element name="GSPEindDatum" ma:index="4" nillable="true" ma:displayName="Eind datum" ma:description="Einddatum" ma:format="DateOnly" ma:internalName="GSPEindDatum">
      <xsd:simpleType>
        <xsd:restriction base="dms:DateTime"/>
      </xsd:simpleType>
    </xsd:element>
    <xsd:element name="DatumOpStuk" ma:index="5" nillable="true" ma:displayName="Datum op stuk" ma:description="Datum op stuk" ma:format="DateOnly" ma:internalName="DatumOpStuk">
      <xsd:simpleType>
        <xsd:restriction base="dms:DateTime"/>
      </xsd:simpleType>
    </xsd:element>
    <xsd:element name="BeschrijvingInhoud" ma:index="6" nillable="true" ma:displayName="Korte beschrijving inhoud" ma:description="Korte beschrijving van de inhoud" ma:internalName="BeschrijvingInhoud">
      <xsd:simpleType>
        <xsd:restriction base="dms:Note"/>
      </xsd:simpleType>
    </xsd:element>
    <xsd:element name="gspKenmerk" ma:index="8" nillable="true" ma:displayName="Kenmerk" ma:description="Vul hier bijvoorbeeld het briefnummer of kenmerk in." ma:internalName="gspKenmerk">
      <xsd:simpleType>
        <xsd:restriction base="dms:Text">
          <xsd:maxLength value="255"/>
        </xsd:restriction>
      </xsd:simpleType>
    </xsd:element>
    <xsd:element name="la025304fa2345e1832b8f4c1cae977f" ma:index="14" nillable="true" ma:taxonomy="true" ma:internalName="la025304fa2345e1832b8f4c1cae977f" ma:taxonomyFieldName="AfzenderGeadresseerde" ma:displayName="Afzender/Geadresseerde" ma:default="" ma:fieldId="{5a025304-fa23-45e1-832b-8f4c1cae977f}" ma:taxonomyMulti="true" ma:sspId="5a5d1ad2-fa5c-47db-9da2-e0f51743bacf" ma:termSetId="f6b16c40-9c80-410c-a211-f88a12465d1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00b235036d14e1e9f335ae11e12f497" ma:index="16" nillable="true" ma:taxonomy="true" ma:internalName="h00b235036d14e1e9f335ae11e12f497" ma:taxonomyFieldName="gspEenheid" ma:displayName="Eenheid" ma:default="" ma:fieldId="{100b2350-36d1-4e1e-9f33-5ae11e12f497}" ma:sspId="5a5d1ad2-fa5c-47db-9da2-e0f51743bacf" ma:termSetId="65cf7efa-fc74-4f3c-8036-41a23f01ac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31744fffe4ab3944da258d2829ec3" ma:index="19" nillable="true" ma:taxonomy="true" ma:internalName="j4f31744fffe4ab3944da258d2829ec3" ma:taxonomyFieldName="gspKlant" ma:displayName="Klant" ma:readOnly="false" ma:default="" ma:fieldId="{34f31744-fffe-4ab3-944d-a258d2829ec3}" ma:sspId="5a5d1ad2-fa5c-47db-9da2-e0f51743bacf" ma:termSetId="8c3ceb90-5b1f-4c6d-9bd5-95e0665f2f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2b5568e00c48c58e469b0a9f413512" ma:index="20" nillable="true" ma:taxonomy="true" ma:internalName="ba2b5568e00c48c58e469b0a9f413512" ma:taxonomyFieldName="DocumentSoort" ma:displayName="Document soort" ma:default="" ma:fieldId="{ba2b5568-e00c-48c5-8e46-9b0a9f413512}" ma:sspId="5a5d1ad2-fa5c-47db-9da2-e0f51743bacf" ma:termSetId="a24ad479-a518-4593-9688-6ba1a5da7c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2cc8dc706a34ecfa6d09b422f497a93" ma:index="21" nillable="true" ma:taxonomy="true" ma:internalName="g2cc8dc706a34ecfa6d09b422f497a93" ma:taxonomyFieldName="gspSysteem" ma:displayName="Systeem" ma:default="" ma:fieldId="{02cc8dc7-06a3-4ecf-a6d0-9b422f497a93}" ma:sspId="5a5d1ad2-fa5c-47db-9da2-e0f51743bacf" ma:termSetId="cb8a2e69-a21c-4361-9fce-939d3f72ff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7a99ac25-4c2c-454e-a33b-b87920d8e917}" ma:internalName="TaxCatchAll" ma:showField="CatchAllData" ma:web="e92fe935-c8a4-4285-b9e0-cd733623d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93e6af132d8406c9866c9470eecd5ed" ma:index="23" nillable="true" ma:taxonomy="true" ma:internalName="h93e6af132d8406c9866c9470eecd5ed" ma:taxonomyFieldName="gspThema" ma:displayName="Thema" ma:default="" ma:fieldId="{193e6af1-32d8-406c-9866-c9470eecd5ed}" ma:taxonomyMulti="true" ma:sspId="5a5d1ad2-fa5c-47db-9da2-e0f51743bacf" ma:termSetId="409156ad-0a11-4cca-8b0b-774750542f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7a99ac25-4c2c-454e-a33b-b87920d8e917}" ma:internalName="TaxCatchAllLabel" ma:readOnly="true" ma:showField="CatchAllDataLabel" ma:web="e92fe935-c8a4-4285-b9e0-cd733623d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d0c42ca9a04344af675255b85fc1ee" ma:index="25" nillable="true" ma:taxonomy="true" ma:internalName="h4d0c42ca9a04344af675255b85fc1ee" ma:taxonomyFieldName="gspProces" ma:displayName="Proces" ma:default="" ma:fieldId="{14d0c42c-a9a0-4344-af67-5255b85fc1ee}" ma:sspId="5a5d1ad2-fa5c-47db-9da2-e0f51743bacf" ma:termSetId="8896bede-3319-4a11-9424-b0ec551223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1c1089021ba4db7bed31e16ccd9d4ab" ma:index="27" nillable="true" ma:taxonomy="true" ma:internalName="m1c1089021ba4db7bed31e16ccd9d4ab" ma:taxonomyFieldName="DocStatus" ma:displayName="Document status" ma:default="" ma:fieldId="{61c10890-21ba-4db7-bed3-1e16ccd9d4ab}" ma:taxonomyMulti="true" ma:sspId="5a5d1ad2-fa5c-47db-9da2-e0f51743bacf" ma:termSetId="bbdcb088-1590-4dab-8bd6-db58426884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ostType" ma:index="30" nillable="true" ma:displayName="Type poststuk" ma:description="Type poststuk: inkomend of uitgaand" ma:format="Dropdown" ma:internalName="PostType">
      <xsd:simpleType>
        <xsd:restriction base="dms:Choice">
          <xsd:enumeration value="Inkomend"/>
          <xsd:enumeration value="Uitgaand"/>
          <xsd:enumeration value="Inter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fe935-c8a4-4285-b9e0-cd733623db3c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3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OpStuk xmlns="6d6fd0a0-e73e-48d2-9e16-5c80ca3c5db6" xsi:nil="true"/>
    <ba2b5568e00c48c58e469b0a9f413512 xmlns="6d6fd0a0-e73e-48d2-9e16-5c80ca3c5db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</TermName>
          <TermId xmlns="http://schemas.microsoft.com/office/infopath/2007/PartnerControls">b8a310ad-4f6c-454c-acd0-feb964b2bf0f</TermId>
        </TermInfo>
      </Terms>
    </ba2b5568e00c48c58e469b0a9f413512>
    <TaxCatchAll xmlns="6d6fd0a0-e73e-48d2-9e16-5c80ca3c5db6">
      <Value>226</Value>
      <Value>11</Value>
      <Value>9</Value>
      <Value>91</Value>
    </TaxCatchAll>
    <GSPEindDatum xmlns="6d6fd0a0-e73e-48d2-9e16-5c80ca3c5db6" xsi:nil="true"/>
    <m1c1089021ba4db7bed31e16ccd9d4ab xmlns="6d6fd0a0-e73e-48d2-9e16-5c80ca3c5db6">
      <Terms xmlns="http://schemas.microsoft.com/office/infopath/2007/PartnerControls"/>
    </m1c1089021ba4db7bed31e16ccd9d4ab>
    <BeschrijvingInhoud xmlns="6d6fd0a0-e73e-48d2-9e16-5c80ca3c5db6">Blanco formulier referenties. Bijlage bij de aanbesteding voor het leveren en implementeren van een Document Managment Systeem.</BeschrijvingInhoud>
    <la025304fa2345e1832b8f4c1cae977f xmlns="6d6fd0a0-e73e-48d2-9e16-5c80ca3c5db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Tenderned</TermName>
          <TermId xmlns="http://schemas.microsoft.com/office/infopath/2007/PartnerControls">9e8f9204-6bb4-4c6d-8b45-06eda84d4447</TermId>
        </TermInfo>
      </Terms>
    </la025304fa2345e1832b8f4c1cae977f>
    <gspKenmerk xmlns="6d6fd0a0-e73e-48d2-9e16-5c80ca3c5db6" xsi:nil="true"/>
    <_dlc_DocId xmlns="e92fe935-c8a4-4285-b9e0-cd733623db3c">RKKYZPNWYVAN-284649207-19080</_dlc_DocId>
    <_dlc_DocIdUrl xmlns="e92fe935-c8a4-4285-b9e0-cd733623db3c">
      <Url>https://groningenseaportsnv.sharepoint.com/sites/TEAM-Projectsupport/_layouts/15/DocIdRedir.aspx?ID=RKKYZPNWYVAN-284649207-19080</Url>
      <Description>RKKYZPNWYVAN-284649207-19080</Description>
    </_dlc_DocIdUrl>
    <j4f31744fffe4ab3944da258d2829ec3 xmlns="6d6fd0a0-e73e-48d2-9e16-5c80ca3c5db6">
      <Terms xmlns="http://schemas.microsoft.com/office/infopath/2007/PartnerControls"/>
    </j4f31744fffe4ab3944da258d2829ec3>
    <PostType xmlns="6d6fd0a0-e73e-48d2-9e16-5c80ca3c5db6">Uitgaand</PostType>
    <h4d0c42ca9a04344af675255b85fc1ee xmlns="6d6fd0a0-e73e-48d2-9e16-5c80ca3c5db6">
      <Terms xmlns="http://schemas.microsoft.com/office/infopath/2007/PartnerControls"/>
    </h4d0c42ca9a04344af675255b85fc1ee>
    <g2cc8dc706a34ecfa6d09b422f497a93 xmlns="6d6fd0a0-e73e-48d2-9e16-5c80ca3c5db6">
      <Terms xmlns="http://schemas.microsoft.com/office/infopath/2007/PartnerControls"/>
    </g2cc8dc706a34ecfa6d09b422f497a93>
    <h00b235036d14e1e9f335ae11e12f497 xmlns="6d6fd0a0-e73e-48d2-9e16-5c80ca3c5db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Projecten</TermName>
          <TermId xmlns="http://schemas.microsoft.com/office/infopath/2007/PartnerControls">756a4686-8c2d-43dd-8567-547612a72025</TermId>
        </TermInfo>
      </Terms>
    </h00b235036d14e1e9f335ae11e12f497>
    <h93e6af132d8406c9866c9470eecd5ed xmlns="6d6fd0a0-e73e-48d2-9e16-5c80ca3c5db6">
      <Terms xmlns="http://schemas.microsoft.com/office/infopath/2007/PartnerControls"/>
    </h93e6af132d8406c9866c9470eecd5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5a5d1ad2-fa5c-47db-9da2-e0f51743bacf" ContentTypeId="0x0101006E73F22CEAE83043BE5DCE314C8E981A05" PreviousValue="true"/>
</file>

<file path=customXml/itemProps1.xml><?xml version="1.0" encoding="utf-8"?>
<ds:datastoreItem xmlns:ds="http://schemas.openxmlformats.org/officeDocument/2006/customXml" ds:itemID="{A2FBE3AB-E640-4CD6-BD93-5F0B4CA51282}"/>
</file>

<file path=customXml/itemProps2.xml><?xml version="1.0" encoding="utf-8"?>
<ds:datastoreItem xmlns:ds="http://schemas.openxmlformats.org/officeDocument/2006/customXml" ds:itemID="{E804507A-ED64-49B0-B746-581A0E479954}">
  <ds:schemaRefs>
    <ds:schemaRef ds:uri="http://schemas.microsoft.com/office/2006/metadata/properties"/>
    <ds:schemaRef ds:uri="http://schemas.microsoft.com/office/infopath/2007/PartnerControls"/>
    <ds:schemaRef ds:uri="6d6fd0a0-e73e-48d2-9e16-5c80ca3c5db6"/>
    <ds:schemaRef ds:uri="ed9c878f-66b2-4f4c-a4b2-b4eef261394e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84C77F11-EC3F-4898-94BC-CE69814F3A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33032A-11AE-408A-93F2-13049D2253D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E3818CA-A26E-40ED-A410-27FCFE4C6B25}"/>
</file>

<file path=docProps/app.xml><?xml version="1.0" encoding="utf-8"?>
<Properties xmlns="http://schemas.openxmlformats.org/officeDocument/2006/extended-properties" xmlns:vt="http://schemas.openxmlformats.org/officeDocument/2006/docPropsVTypes">
  <Template>05%20Bijlage%20-%20Formulier%20referenties.dotx</Template>
  <TotalTime>8</TotalTime>
  <Pages>1</Pages>
  <Words>430</Words>
  <Characters>2452</Characters>
  <Application>Microsoft Office Word</Application>
  <DocSecurity>4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Heres</dc:creator>
  <cp:keywords/>
  <dc:description/>
  <cp:lastModifiedBy>Ali Heres</cp:lastModifiedBy>
  <cp:revision>30</cp:revision>
  <cp:lastPrinted>2025-04-01T12:51:00Z</cp:lastPrinted>
  <dcterms:created xsi:type="dcterms:W3CDTF">2026-06-03T06:06:00Z</dcterms:created>
  <dcterms:modified xsi:type="dcterms:W3CDTF">2026-07-01T09:54:00Z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0x0101006E73F22CEAE83043BE5DCE314C8E981A05001883BE1EA36E5C479BF90C72C1E9F6E9</vt:lpwstr>
  </property>
  <property fmtid="{D5CDD505-2E9C-101B-9397-08002B2CF9AE}" pid="3" name="_dlc_DocIdItemGuid">
    <vt:lpwstr>bea9b981-9109-43a6-a5c9-3622a0256a29</vt:lpwstr>
  </property>
  <property fmtid="{D5CDD505-2E9C-101B-9397-08002B2CF9AE}" pid="4" name="Topic">
    <vt:lpwstr/>
  </property>
  <property fmtid="{D5CDD505-2E9C-101B-9397-08002B2CF9AE}" pid="5" name="DocumentSoort">
    <vt:lpwstr>91;#Aanbesteding|b8a310ad-4f6c-454c-acd0-feb964b2bf0f</vt:lpwstr>
  </property>
  <property fmtid="{D5CDD505-2E9C-101B-9397-08002B2CF9AE}" pid="6" name="ProjectNr">
    <vt:lpwstr>226;#P000177-05-01 Document Management Systeem|1c058109-5c63-41fd-a1d1-bca642f7b4ba</vt:lpwstr>
  </property>
  <property fmtid="{D5CDD505-2E9C-101B-9397-08002B2CF9AE}" pid="7" name="AfzenderGeadresseerde">
    <vt:lpwstr>9;#Tenderned|9e8f9204-6bb4-4c6d-8b45-06eda84d4447</vt:lpwstr>
  </property>
  <property fmtid="{D5CDD505-2E9C-101B-9397-08002B2CF9AE}" pid="8" name="DocStatus">
    <vt:lpwstr/>
  </property>
  <property fmtid="{D5CDD505-2E9C-101B-9397-08002B2CF9AE}" pid="9" name="gspThema">
    <vt:lpwstr/>
  </property>
  <property fmtid="{D5CDD505-2E9C-101B-9397-08002B2CF9AE}" pid="10" name="h93e6af132d8406c9866c9470eecd5ed">
    <vt:lpwstr/>
  </property>
  <property fmtid="{D5CDD505-2E9C-101B-9397-08002B2CF9AE}" pid="11" name="j4f31744fffe4ab3944da258d2829ec3">
    <vt:lpwstr/>
  </property>
  <property fmtid="{D5CDD505-2E9C-101B-9397-08002B2CF9AE}" pid="12" name="gspKlant">
    <vt:lpwstr/>
  </property>
  <property fmtid="{D5CDD505-2E9C-101B-9397-08002B2CF9AE}" pid="13" name="g2cc8dc706a34ecfa6d09b422f497a93">
    <vt:lpwstr/>
  </property>
  <property fmtid="{D5CDD505-2E9C-101B-9397-08002B2CF9AE}" pid="14" name="h00b235036d14e1e9f335ae11e12f497">
    <vt:lpwstr/>
  </property>
  <property fmtid="{D5CDD505-2E9C-101B-9397-08002B2CF9AE}" pid="15" name="h4d0c42ca9a04344af675255b85fc1ee">
    <vt:lpwstr/>
  </property>
  <property fmtid="{D5CDD505-2E9C-101B-9397-08002B2CF9AE}" pid="16" name="gspSysteem">
    <vt:lpwstr/>
  </property>
  <property fmtid="{D5CDD505-2E9C-101B-9397-08002B2CF9AE}" pid="17" name="gspProces">
    <vt:lpwstr/>
  </property>
  <property fmtid="{D5CDD505-2E9C-101B-9397-08002B2CF9AE}" pid="18" name="gspEenheid">
    <vt:lpwstr>11;#Projecten|756a4686-8c2d-43dd-8567-547612a72025</vt:lpwstr>
  </property>
  <property fmtid="{D5CDD505-2E9C-101B-9397-08002B2CF9AE}" pid="19" name="MediaServiceImageTags">
    <vt:lpwstr/>
  </property>
  <property fmtid="{D5CDD505-2E9C-101B-9397-08002B2CF9AE}" pid="20" name="_dlc_DocId">
    <vt:lpwstr>RKKYZPNWYVAN-284649207-380</vt:lpwstr>
  </property>
  <property fmtid="{D5CDD505-2E9C-101B-9397-08002B2CF9AE}" pid="21" name="PostType">
    <vt:lpwstr>Uitgaand</vt:lpwstr>
  </property>
  <property fmtid="{D5CDD505-2E9C-101B-9397-08002B2CF9AE}" pid="22" name="Behandelaar">
    <vt:lpwstr>30;#H.Blaauw@groningen-seaports.com</vt:lpwstr>
  </property>
  <property fmtid="{D5CDD505-2E9C-101B-9397-08002B2CF9AE}" pid="23" name="FysiekeKopie">
    <vt:bool>false</vt:bool>
  </property>
  <property fmtid="{D5CDD505-2E9C-101B-9397-08002B2CF9AE}" pid="24" name="_dlc_DocIdUrl">
    <vt:lpwstr>https://groningenseaportsnv.sharepoint.com/sites/TEAM-Projectsupport/_layouts/15/DocIdRedir.aspx?ID=RKKYZPNWYVAN-284649207-380, RKKYZPNWYVAN-284649207-380</vt:lpwstr>
  </property>
  <property fmtid="{D5CDD505-2E9C-101B-9397-08002B2CF9AE}" pid="25" name="Vertrouwelijkheid">
    <vt:lpwstr>Bedrijfsvertrouwelijk</vt:lpwstr>
  </property>
  <property fmtid="{D5CDD505-2E9C-101B-9397-08002B2CF9AE}" pid="26" name="lcf76f155ced4ddcb4097134ff3c332f">
    <vt:lpwstr/>
  </property>
  <property fmtid="{D5CDD505-2E9C-101B-9397-08002B2CF9AE}" pid="27" name="efdc0143416444a1828dd4e2d2935ff4">
    <vt:lpwstr>P000177-05-01 Document Management Systeem|1c058109-5c63-41fd-a1d1-bca642f7b4ba</vt:lpwstr>
  </property>
  <property fmtid="{D5CDD505-2E9C-101B-9397-08002B2CF9AE}" pid="28" name="m54c08c34d8948f6918ce88524479c5e">
    <vt:lpwstr/>
  </property>
  <property fmtid="{D5CDD505-2E9C-101B-9397-08002B2CF9AE}" pid="29" name="Order">
    <vt:r8>75500</vt:r8>
  </property>
  <property fmtid="{D5CDD505-2E9C-101B-9397-08002B2CF9AE}" pid="30" name="ValidSignTransactionId">
    <vt:lpwstr/>
  </property>
  <property fmtid="{D5CDD505-2E9C-101B-9397-08002B2CF9AE}" pid="31" name="xd_ProgID">
    <vt:lpwstr/>
  </property>
  <property fmtid="{D5CDD505-2E9C-101B-9397-08002B2CF9AE}" pid="32" name="BestekNr">
    <vt:lpwstr/>
  </property>
  <property fmtid="{D5CDD505-2E9C-101B-9397-08002B2CF9AE}" pid="33" name="_SourceUrl">
    <vt:lpwstr/>
  </property>
  <property fmtid="{D5CDD505-2E9C-101B-9397-08002B2CF9AE}" pid="34" name="_SharedFileIndex">
    <vt:lpwstr/>
  </property>
  <property fmtid="{D5CDD505-2E9C-101B-9397-08002B2CF9AE}" pid="35" name="ComplianceAssetId">
    <vt:lpwstr/>
  </property>
  <property fmtid="{D5CDD505-2E9C-101B-9397-08002B2CF9AE}" pid="36" name="TemplateUrl">
    <vt:lpwstr/>
  </property>
  <property fmtid="{D5CDD505-2E9C-101B-9397-08002B2CF9AE}" pid="37" name="_ExtendedDescription">
    <vt:lpwstr/>
  </property>
  <property fmtid="{D5CDD505-2E9C-101B-9397-08002B2CF9AE}" pid="38" name="TriggerFlowInfo">
    <vt:lpwstr/>
  </property>
  <property fmtid="{D5CDD505-2E9C-101B-9397-08002B2CF9AE}" pid="39" name="ValidSignStatus">
    <vt:lpwstr/>
  </property>
  <property fmtid="{D5CDD505-2E9C-101B-9397-08002B2CF9AE}" pid="40" name="xd_Signature">
    <vt:bool>false</vt:bool>
  </property>
</Properties>
</file>