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F0E0" w14:textId="4CB62FA6" w:rsidR="004947A5" w:rsidRDefault="00542258" w:rsidP="003F1D08">
      <w:pPr>
        <w:pStyle w:val="AonDocumentTitle"/>
        <w:spacing w:after="0" w:line="288" w:lineRule="auto"/>
        <w:rPr>
          <w:color w:val="4F81BD"/>
        </w:rPr>
      </w:pPr>
      <w:bookmarkStart w:id="0" w:name="bkmTitelRapport"/>
      <w:r>
        <w:t xml:space="preserve"> </w:t>
      </w:r>
      <w:bookmarkStart w:id="1" w:name="_Hlk125960375"/>
      <w:bookmarkStart w:id="2" w:name="_Hlk125960704"/>
      <w:bookmarkEnd w:id="1"/>
      <w:bookmarkEnd w:id="2"/>
      <w:r w:rsidR="00BE491A">
        <w:br/>
      </w:r>
      <w:r w:rsidR="004947A5">
        <w:rPr>
          <w:color w:val="4F81BD"/>
        </w:rPr>
        <w:t xml:space="preserve">                    </w:t>
      </w:r>
    </w:p>
    <w:p w14:paraId="5A0DB16A" w14:textId="04F6600B" w:rsidR="001B1F5D" w:rsidRPr="004947A5" w:rsidRDefault="00305FA5" w:rsidP="003F1D08">
      <w:pPr>
        <w:pStyle w:val="AonDocumentTitle"/>
        <w:spacing w:after="0" w:line="288" w:lineRule="auto"/>
        <w:jc w:val="center"/>
      </w:pPr>
      <w:r>
        <w:t>Invulbijlagen</w:t>
      </w:r>
    </w:p>
    <w:p w14:paraId="5A5C2538" w14:textId="479C0B88" w:rsidR="00705499" w:rsidRPr="004947A5" w:rsidRDefault="00B733D6" w:rsidP="003F1D08">
      <w:pPr>
        <w:pStyle w:val="AonDocumentTitle"/>
        <w:spacing w:after="0" w:line="288" w:lineRule="auto"/>
        <w:ind w:firstLine="720"/>
        <w:jc w:val="center"/>
      </w:pPr>
      <w:r w:rsidRPr="004947A5">
        <w:t>Europes</w:t>
      </w:r>
      <w:r w:rsidR="00D26CF1">
        <w:t>e</w:t>
      </w:r>
      <w:r w:rsidRPr="004947A5">
        <w:t xml:space="preserve"> </w:t>
      </w:r>
      <w:r w:rsidR="00363B38">
        <w:t xml:space="preserve">openbare </w:t>
      </w:r>
      <w:r w:rsidRPr="004947A5">
        <w:t>aanbested</w:t>
      </w:r>
      <w:r w:rsidR="00D26CF1">
        <w:t>ing</w:t>
      </w:r>
    </w:p>
    <w:p w14:paraId="73DA6F09" w14:textId="00292CD7" w:rsidR="00121C8D" w:rsidRDefault="009A63AA" w:rsidP="003F1D08">
      <w:pPr>
        <w:pStyle w:val="AonDocumentTitle"/>
        <w:spacing w:after="0" w:line="288" w:lineRule="auto"/>
        <w:jc w:val="center"/>
      </w:pPr>
      <w:bookmarkStart w:id="3" w:name="bkmSubTitel"/>
      <w:bookmarkEnd w:id="0"/>
      <w:r>
        <w:t>Aansprakelijkheidsverzekering</w:t>
      </w:r>
      <w:r w:rsidR="00354B09">
        <w:br/>
      </w:r>
    </w:p>
    <w:p w14:paraId="53F632B4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66288D38" w14:textId="5177E0EE" w:rsidR="00354B09" w:rsidRDefault="00E63446" w:rsidP="003F1D08">
      <w:pPr>
        <w:pStyle w:val="AonDocumentTitle"/>
        <w:spacing w:after="0" w:line="288" w:lineRule="auto"/>
        <w:jc w:val="center"/>
      </w:pPr>
      <w:r>
        <w:t>De Bedrijfsvoerings</w:t>
      </w:r>
      <w:r w:rsidR="00F967A5">
        <w:t>P</w:t>
      </w:r>
      <w:r>
        <w:t>artner</w:t>
      </w:r>
    </w:p>
    <w:p w14:paraId="2BA490B5" w14:textId="77777777" w:rsidR="006A1D19" w:rsidRDefault="006A1D19" w:rsidP="003F1D08">
      <w:pPr>
        <w:pStyle w:val="AonDocumentTitle"/>
        <w:spacing w:after="0" w:line="288" w:lineRule="auto"/>
        <w:jc w:val="center"/>
      </w:pPr>
    </w:p>
    <w:p w14:paraId="15F6CE01" w14:textId="4D4BE199" w:rsidR="006A1D19" w:rsidRPr="00B81507" w:rsidRDefault="006A1D19" w:rsidP="003F1D08">
      <w:pPr>
        <w:pStyle w:val="AonDocumentTitle"/>
        <w:spacing w:after="0" w:line="288" w:lineRule="auto"/>
        <w:jc w:val="center"/>
        <w:rPr>
          <w:sz w:val="32"/>
          <w:szCs w:val="32"/>
        </w:rPr>
      </w:pPr>
      <w:r w:rsidRPr="00B81507">
        <w:rPr>
          <w:sz w:val="32"/>
          <w:szCs w:val="32"/>
        </w:rPr>
        <w:t>Percelen:</w:t>
      </w:r>
    </w:p>
    <w:p w14:paraId="5E84704E" w14:textId="3527F5A8" w:rsidR="006A1D19" w:rsidRPr="00B81507" w:rsidRDefault="006A1D19" w:rsidP="003F1D08">
      <w:pPr>
        <w:pStyle w:val="AonDocumentTitle"/>
        <w:spacing w:after="0" w:line="288" w:lineRule="auto"/>
        <w:jc w:val="center"/>
        <w:rPr>
          <w:sz w:val="32"/>
          <w:szCs w:val="32"/>
        </w:rPr>
      </w:pPr>
      <w:r w:rsidRPr="00B81507">
        <w:rPr>
          <w:sz w:val="32"/>
          <w:szCs w:val="32"/>
        </w:rPr>
        <w:t>Perceel 1: Gemeente Barendrecht</w:t>
      </w:r>
    </w:p>
    <w:p w14:paraId="24F49E3F" w14:textId="57F9CAA4" w:rsidR="006A1D19" w:rsidRPr="00B81507" w:rsidRDefault="006A1D19" w:rsidP="003F1D08">
      <w:pPr>
        <w:pStyle w:val="AonDocumentTitle"/>
        <w:spacing w:after="0" w:line="288" w:lineRule="auto"/>
        <w:jc w:val="center"/>
        <w:rPr>
          <w:sz w:val="32"/>
          <w:szCs w:val="32"/>
        </w:rPr>
      </w:pPr>
      <w:r w:rsidRPr="00B81507">
        <w:rPr>
          <w:sz w:val="32"/>
          <w:szCs w:val="32"/>
        </w:rPr>
        <w:t>Perceel 2: Gemeente Albrandswaard</w:t>
      </w:r>
    </w:p>
    <w:p w14:paraId="3A6F9EAC" w14:textId="5B61162A" w:rsidR="006A1D19" w:rsidRPr="00B81507" w:rsidRDefault="006A1D19" w:rsidP="003F1D08">
      <w:pPr>
        <w:pStyle w:val="AonDocumentTitle"/>
        <w:spacing w:after="0" w:line="288" w:lineRule="auto"/>
        <w:jc w:val="center"/>
        <w:rPr>
          <w:sz w:val="32"/>
          <w:szCs w:val="32"/>
        </w:rPr>
      </w:pPr>
      <w:r w:rsidRPr="00B81507">
        <w:rPr>
          <w:sz w:val="32"/>
          <w:szCs w:val="32"/>
        </w:rPr>
        <w:t>Perceel 3: Gemeente Ridderkerk</w:t>
      </w:r>
    </w:p>
    <w:p w14:paraId="5F8F7BED" w14:textId="49150404" w:rsidR="006A1D19" w:rsidRPr="00B81507" w:rsidRDefault="006A1D19" w:rsidP="006A1D19">
      <w:pPr>
        <w:pStyle w:val="AonDocumentTitle"/>
        <w:spacing w:after="0" w:line="288" w:lineRule="auto"/>
        <w:jc w:val="center"/>
        <w:rPr>
          <w:sz w:val="32"/>
          <w:szCs w:val="32"/>
        </w:rPr>
      </w:pPr>
      <w:r w:rsidRPr="00B81507">
        <w:rPr>
          <w:sz w:val="32"/>
          <w:szCs w:val="32"/>
        </w:rPr>
        <w:t>Perceel 4: De Bedrijfsvoerings</w:t>
      </w:r>
      <w:r w:rsidR="00F967A5">
        <w:rPr>
          <w:sz w:val="32"/>
          <w:szCs w:val="32"/>
        </w:rPr>
        <w:t>P</w:t>
      </w:r>
      <w:r w:rsidRPr="00B81507">
        <w:rPr>
          <w:sz w:val="32"/>
          <w:szCs w:val="32"/>
        </w:rPr>
        <w:t>artner</w:t>
      </w:r>
      <w:r w:rsidR="00F967A5">
        <w:rPr>
          <w:sz w:val="32"/>
          <w:szCs w:val="32"/>
        </w:rPr>
        <w:t xml:space="preserve"> en NV Afvalbeheer</w:t>
      </w:r>
    </w:p>
    <w:p w14:paraId="205FB7B8" w14:textId="1E9217BB" w:rsidR="006A1D19" w:rsidRDefault="006A1D19" w:rsidP="003F1D08">
      <w:pPr>
        <w:pStyle w:val="AonDocumentTitle"/>
        <w:spacing w:after="0" w:line="288" w:lineRule="auto"/>
        <w:jc w:val="center"/>
      </w:pPr>
    </w:p>
    <w:p w14:paraId="0F761111" w14:textId="6FE8C2E6" w:rsidR="004379E8" w:rsidRDefault="00D26CF1" w:rsidP="00427AD0">
      <w:pPr>
        <w:pStyle w:val="AonDocumentTitle"/>
        <w:spacing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AD04A6">
        <w:rPr>
          <w:sz w:val="20"/>
          <w:szCs w:val="20"/>
        </w:rPr>
        <w:t>1</w:t>
      </w:r>
      <w:r w:rsidR="00F76910">
        <w:rPr>
          <w:sz w:val="20"/>
          <w:szCs w:val="20"/>
        </w:rPr>
        <w:t>-</w:t>
      </w:r>
      <w:r w:rsidR="007A12CB">
        <w:rPr>
          <w:sz w:val="20"/>
          <w:szCs w:val="20"/>
        </w:rPr>
        <w:t>7</w:t>
      </w:r>
      <w:r w:rsidR="00F76910">
        <w:rPr>
          <w:sz w:val="20"/>
          <w:szCs w:val="20"/>
        </w:rPr>
        <w:t>-2026</w:t>
      </w:r>
    </w:p>
    <w:p w14:paraId="56540333" w14:textId="77777777" w:rsidR="00427AD0" w:rsidRDefault="00427AD0" w:rsidP="00427AD0">
      <w:pPr>
        <w:pStyle w:val="AonDocumentTitle"/>
        <w:spacing w:after="0" w:line="288" w:lineRule="auto"/>
        <w:rPr>
          <w:sz w:val="20"/>
          <w:szCs w:val="20"/>
        </w:rPr>
      </w:pPr>
    </w:p>
    <w:p w14:paraId="63F42A04" w14:textId="77777777" w:rsidR="00427AD0" w:rsidRDefault="00427AD0" w:rsidP="00427AD0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bookmarkEnd w:id="3"/>
    <w:p w14:paraId="2F77ADAA" w14:textId="77777777" w:rsidR="00427AD0" w:rsidRDefault="00427AD0" w:rsidP="00427AD0">
      <w:pPr>
        <w:pStyle w:val="AonBodyText"/>
      </w:pPr>
    </w:p>
    <w:p w14:paraId="1A55FFAA" w14:textId="77777777" w:rsidR="00F44D3A" w:rsidRDefault="00F44D3A" w:rsidP="00427AD0">
      <w:pPr>
        <w:pStyle w:val="AonBodyText"/>
      </w:pPr>
    </w:p>
    <w:p w14:paraId="72C07EC7" w14:textId="77777777" w:rsidR="00F44D3A" w:rsidRDefault="00F44D3A" w:rsidP="00427AD0">
      <w:pPr>
        <w:pStyle w:val="AonBodyText"/>
      </w:pPr>
    </w:p>
    <w:p w14:paraId="0B20279D" w14:textId="77777777" w:rsidR="00F44D3A" w:rsidRDefault="00F44D3A" w:rsidP="00427AD0">
      <w:pPr>
        <w:pStyle w:val="AonBodyText"/>
      </w:pPr>
    </w:p>
    <w:p w14:paraId="6B2E35E7" w14:textId="77777777" w:rsidR="00F44D3A" w:rsidRDefault="00F44D3A" w:rsidP="00427AD0">
      <w:pPr>
        <w:pStyle w:val="AonBodyText"/>
      </w:pPr>
    </w:p>
    <w:p w14:paraId="5C9C359C" w14:textId="77777777" w:rsidR="00F44D3A" w:rsidRDefault="00F44D3A" w:rsidP="00427AD0">
      <w:pPr>
        <w:pStyle w:val="AonBodyText"/>
      </w:pPr>
    </w:p>
    <w:p w14:paraId="6FA5DFFD" w14:textId="77777777" w:rsidR="00F44D3A" w:rsidRDefault="00F44D3A" w:rsidP="00427AD0">
      <w:pPr>
        <w:pStyle w:val="AonBodyText"/>
      </w:pPr>
    </w:p>
    <w:p w14:paraId="086DE2D7" w14:textId="77777777" w:rsidR="00F44D3A" w:rsidRDefault="00F44D3A" w:rsidP="00427AD0">
      <w:pPr>
        <w:pStyle w:val="AonBodyText"/>
      </w:pPr>
    </w:p>
    <w:p w14:paraId="03A77D96" w14:textId="77777777" w:rsidR="00F44D3A" w:rsidRDefault="00F44D3A" w:rsidP="00427AD0">
      <w:pPr>
        <w:pStyle w:val="AonBodyText"/>
      </w:pPr>
    </w:p>
    <w:p w14:paraId="78B0B6EB" w14:textId="77777777" w:rsidR="00F44D3A" w:rsidRDefault="00F44D3A" w:rsidP="00427AD0">
      <w:pPr>
        <w:pStyle w:val="AonBodyText"/>
      </w:pPr>
    </w:p>
    <w:p w14:paraId="24C5D2FB" w14:textId="77777777" w:rsidR="00F44D3A" w:rsidRDefault="00F44D3A" w:rsidP="00427AD0">
      <w:pPr>
        <w:pStyle w:val="AonBodyText"/>
      </w:pPr>
    </w:p>
    <w:p w14:paraId="123B026F" w14:textId="77777777" w:rsidR="00F44D3A" w:rsidRDefault="00F44D3A" w:rsidP="00427AD0">
      <w:pPr>
        <w:pStyle w:val="AonBodyText"/>
      </w:pPr>
    </w:p>
    <w:p w14:paraId="2FC9CB6E" w14:textId="77777777" w:rsidR="00F44D3A" w:rsidRDefault="00F44D3A" w:rsidP="00427AD0">
      <w:pPr>
        <w:pStyle w:val="AonBodyText"/>
      </w:pPr>
    </w:p>
    <w:p w14:paraId="40937E41" w14:textId="77777777" w:rsidR="00F44D3A" w:rsidRDefault="00F44D3A" w:rsidP="00427AD0">
      <w:pPr>
        <w:pStyle w:val="AonBodyText"/>
      </w:pPr>
    </w:p>
    <w:p w14:paraId="664BFFEA" w14:textId="77777777" w:rsidR="00F44D3A" w:rsidRPr="00427AD0" w:rsidRDefault="00F44D3A" w:rsidP="00427AD0">
      <w:pPr>
        <w:pStyle w:val="AonBodyText"/>
      </w:pPr>
    </w:p>
    <w:p w14:paraId="7674C668" w14:textId="77777777" w:rsidR="00427AD0" w:rsidRDefault="00427AD0" w:rsidP="003F1D08">
      <w:pPr>
        <w:pStyle w:val="AonHeader"/>
        <w:spacing w:after="0" w:line="288" w:lineRule="auto"/>
      </w:pPr>
    </w:p>
    <w:p w14:paraId="180F327C" w14:textId="35A3C5F3" w:rsidR="00783B63" w:rsidRPr="00EC49E6" w:rsidRDefault="004E40AF" w:rsidP="00783B6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rFonts w:cs="Arial"/>
          <w:b w:val="0"/>
          <w:bCs/>
          <w:szCs w:val="20"/>
        </w:rPr>
      </w:pPr>
      <w:bookmarkStart w:id="4" w:name="_Toc233640759"/>
      <w:r>
        <w:rPr>
          <w:color w:val="auto"/>
        </w:rPr>
        <w:lastRenderedPageBreak/>
        <w:t xml:space="preserve">P1: </w:t>
      </w:r>
      <w:r w:rsidR="00783B63">
        <w:rPr>
          <w:color w:val="auto"/>
        </w:rPr>
        <w:t>B</w:t>
      </w:r>
      <w:r w:rsidR="00783B63" w:rsidRPr="00D771FE">
        <w:rPr>
          <w:color w:val="auto"/>
        </w:rPr>
        <w:t xml:space="preserve">ijlage </w:t>
      </w:r>
      <w:r w:rsidR="00162EA9">
        <w:rPr>
          <w:color w:val="auto"/>
        </w:rPr>
        <w:t>3</w:t>
      </w:r>
      <w:r w:rsidR="00A43783">
        <w:rPr>
          <w:color w:val="auto"/>
        </w:rPr>
        <w:t>a</w:t>
      </w:r>
      <w:r w:rsidR="00783B63" w:rsidRPr="00D771FE">
        <w:rPr>
          <w:color w:val="auto"/>
        </w:rPr>
        <w:t xml:space="preserve"> Volmachtverklaring</w:t>
      </w:r>
      <w:r w:rsidR="00AA26DF">
        <w:rPr>
          <w:color w:val="auto"/>
        </w:rPr>
        <w:t xml:space="preserve"> gemeente Barendrecht</w:t>
      </w:r>
      <w:bookmarkEnd w:id="4"/>
    </w:p>
    <w:p w14:paraId="1A107D51" w14:textId="77777777" w:rsidR="00783B63" w:rsidRDefault="00783B63" w:rsidP="00783B63">
      <w:pPr>
        <w:pStyle w:val="ReportBodyTextIndent"/>
        <w:spacing w:line="288" w:lineRule="auto"/>
        <w:ind w:hanging="851"/>
      </w:pPr>
    </w:p>
    <w:p w14:paraId="05A43DBC" w14:textId="77777777" w:rsidR="00783B63" w:rsidRDefault="00783B63" w:rsidP="00783B63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08E0F658" w14:textId="77777777" w:rsidR="00783B63" w:rsidRPr="005D4BA5" w:rsidRDefault="00783B63" w:rsidP="00783B63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783B63" w:rsidRPr="005D4BA5" w14:paraId="294A0597" w14:textId="77777777" w:rsidTr="001F211C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957456B" w14:textId="77777777" w:rsidR="00783B63" w:rsidRPr="005D4BA5" w:rsidRDefault="00783B63" w:rsidP="001F211C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640EDD3B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71DB1D95" w14:textId="77777777" w:rsidTr="001F211C">
        <w:tc>
          <w:tcPr>
            <w:tcW w:w="4077" w:type="dxa"/>
            <w:shd w:val="clear" w:color="auto" w:fill="D9D9D9" w:themeFill="background1" w:themeFillShade="D9"/>
          </w:tcPr>
          <w:p w14:paraId="17C52D93" w14:textId="77777777" w:rsidR="00783B63" w:rsidRPr="00990537" w:rsidRDefault="00783B63" w:rsidP="001F211C">
            <w:pPr>
              <w:spacing w:before="60" w:after="60" w:line="288" w:lineRule="auto"/>
            </w:pPr>
            <w:r w:rsidRPr="00990537">
              <w:t>Volmachtverlenende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02723154" w14:textId="77777777" w:rsidR="00783B63" w:rsidRPr="00990537" w:rsidRDefault="00783B63" w:rsidP="001F211C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783B63" w:rsidRPr="005D4BA5" w14:paraId="3A7608A6" w14:textId="77777777" w:rsidTr="001F211C">
        <w:tc>
          <w:tcPr>
            <w:tcW w:w="4077" w:type="dxa"/>
          </w:tcPr>
          <w:p w14:paraId="7E0AD490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00899DC4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7485EEB5" w14:textId="77777777" w:rsidTr="001F211C">
        <w:tc>
          <w:tcPr>
            <w:tcW w:w="4077" w:type="dxa"/>
          </w:tcPr>
          <w:p w14:paraId="5D3694BB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11F4B9BB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38CEEC34" w14:textId="77777777" w:rsidTr="001F211C">
        <w:tc>
          <w:tcPr>
            <w:tcW w:w="4077" w:type="dxa"/>
          </w:tcPr>
          <w:p w14:paraId="5123834C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5A70EA07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60BE4FDB" w14:textId="77777777" w:rsidTr="001F211C">
        <w:tc>
          <w:tcPr>
            <w:tcW w:w="4077" w:type="dxa"/>
          </w:tcPr>
          <w:p w14:paraId="754862AD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74FE743D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</w:tbl>
    <w:p w14:paraId="000A5C9B" w14:textId="77777777" w:rsidR="00783B63" w:rsidRPr="005D4BA5" w:rsidRDefault="00783B63" w:rsidP="00783B6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288F43D5" w14:textId="77777777" w:rsidR="00783B63" w:rsidRPr="005D4BA5" w:rsidRDefault="00783B63" w:rsidP="00783B6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1B2A0B96" w14:textId="77777777" w:rsidR="00783B63" w:rsidRDefault="00783B63" w:rsidP="00783B63">
      <w:pPr>
        <w:spacing w:line="288" w:lineRule="auto"/>
      </w:pPr>
    </w:p>
    <w:p w14:paraId="370B4C5D" w14:textId="77777777" w:rsidR="00783B63" w:rsidRDefault="00783B63" w:rsidP="00783B63">
      <w:pPr>
        <w:spacing w:line="288" w:lineRule="auto"/>
      </w:pPr>
    </w:p>
    <w:p w14:paraId="477D6194" w14:textId="77777777" w:rsidR="00783B63" w:rsidRDefault="00783B63" w:rsidP="00783B63">
      <w:pPr>
        <w:spacing w:line="288" w:lineRule="auto"/>
      </w:pPr>
    </w:p>
    <w:p w14:paraId="301543C8" w14:textId="77777777" w:rsidR="00783B63" w:rsidRPr="005D4BA5" w:rsidRDefault="00783B63" w:rsidP="00783B63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volmachtbedrijf als ten aanzien van de volmachtverlenende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>
        <w:t>A</w:t>
      </w:r>
      <w:r w:rsidRPr="005D4BA5">
        <w:t xml:space="preserve">anbestedingsprocedure.   </w:t>
      </w:r>
    </w:p>
    <w:p w14:paraId="3AD62167" w14:textId="77777777" w:rsidR="00783B63" w:rsidRDefault="00783B63" w:rsidP="00783B63">
      <w:pPr>
        <w:spacing w:line="288" w:lineRule="auto"/>
      </w:pPr>
      <w:r>
        <w:br/>
      </w:r>
    </w:p>
    <w:p w14:paraId="43CC4CC7" w14:textId="77777777" w:rsidR="00783B63" w:rsidRDefault="00783B63" w:rsidP="00783B63">
      <w:pPr>
        <w:spacing w:line="288" w:lineRule="auto"/>
      </w:pPr>
    </w:p>
    <w:p w14:paraId="0FAA3866" w14:textId="77777777" w:rsidR="00783B63" w:rsidRDefault="00783B63" w:rsidP="00783B63">
      <w:pPr>
        <w:spacing w:line="288" w:lineRule="auto"/>
      </w:pPr>
    </w:p>
    <w:p w14:paraId="10426D2F" w14:textId="77777777" w:rsidR="00783B63" w:rsidRDefault="00783B63" w:rsidP="00783B63">
      <w:pPr>
        <w:spacing w:line="288" w:lineRule="auto"/>
      </w:pPr>
    </w:p>
    <w:p w14:paraId="5F636C87" w14:textId="77777777" w:rsidR="00783B63" w:rsidRDefault="00783B63" w:rsidP="00783B63">
      <w:pPr>
        <w:spacing w:line="288" w:lineRule="auto"/>
      </w:pPr>
    </w:p>
    <w:p w14:paraId="044769B0" w14:textId="77777777" w:rsidR="00783B63" w:rsidRDefault="00783B63" w:rsidP="00783B63">
      <w:pPr>
        <w:spacing w:line="288" w:lineRule="auto"/>
      </w:pPr>
    </w:p>
    <w:p w14:paraId="42AE34F7" w14:textId="77777777" w:rsidR="00783B63" w:rsidRDefault="00783B63" w:rsidP="00783B63">
      <w:pPr>
        <w:spacing w:line="288" w:lineRule="auto"/>
        <w:jc w:val="both"/>
      </w:pPr>
    </w:p>
    <w:p w14:paraId="3032D221" w14:textId="77777777" w:rsidR="00783B63" w:rsidRDefault="00783B63" w:rsidP="00783B63">
      <w:pPr>
        <w:spacing w:line="288" w:lineRule="auto"/>
        <w:jc w:val="both"/>
      </w:pPr>
    </w:p>
    <w:p w14:paraId="28B41322" w14:textId="77777777" w:rsidR="00783B63" w:rsidRDefault="00783B63" w:rsidP="00783B6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783B63" w:rsidRPr="005610FD" w14:paraId="49C00171" w14:textId="77777777" w:rsidTr="001F211C">
        <w:tc>
          <w:tcPr>
            <w:tcW w:w="2689" w:type="dxa"/>
            <w:vAlign w:val="center"/>
          </w:tcPr>
          <w:p w14:paraId="1F4EBC58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2A9C5044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6F5E6463" w14:textId="77777777" w:rsidTr="001F211C">
        <w:tc>
          <w:tcPr>
            <w:tcW w:w="2689" w:type="dxa"/>
            <w:vAlign w:val="center"/>
          </w:tcPr>
          <w:p w14:paraId="6604237D" w14:textId="77777777" w:rsidR="00783B63" w:rsidRPr="005610FD" w:rsidRDefault="00783B63" w:rsidP="001F211C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47D271A3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73361C13" w14:textId="77777777" w:rsidTr="001F211C">
        <w:tc>
          <w:tcPr>
            <w:tcW w:w="2689" w:type="dxa"/>
            <w:vAlign w:val="center"/>
          </w:tcPr>
          <w:p w14:paraId="133E1291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4F5B0E08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53491F3B" w14:textId="77777777" w:rsidTr="001F211C">
        <w:tc>
          <w:tcPr>
            <w:tcW w:w="2689" w:type="dxa"/>
            <w:vAlign w:val="center"/>
          </w:tcPr>
          <w:p w14:paraId="7DDFF691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140307A6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10FDE59A" w14:textId="77777777" w:rsidTr="001F211C">
        <w:tc>
          <w:tcPr>
            <w:tcW w:w="2689" w:type="dxa"/>
            <w:vAlign w:val="center"/>
          </w:tcPr>
          <w:p w14:paraId="373FEF8E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2AD5DB40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6948F6B9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2F2DF432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775E0AB3" w14:textId="77777777" w:rsidR="00783B63" w:rsidRDefault="00783B63" w:rsidP="00783B63">
      <w:pPr>
        <w:spacing w:line="288" w:lineRule="auto"/>
        <w:jc w:val="both"/>
      </w:pPr>
      <w:r w:rsidRPr="005D4BA5">
        <w:t xml:space="preserve"> </w:t>
      </w:r>
    </w:p>
    <w:p w14:paraId="6DCD7959" w14:textId="77777777" w:rsidR="00783B63" w:rsidRDefault="00783B63" w:rsidP="00783B63">
      <w:r>
        <w:br w:type="page"/>
      </w:r>
    </w:p>
    <w:p w14:paraId="7EB54324" w14:textId="3B2DAAE3" w:rsidR="00783B63" w:rsidRPr="00D819D3" w:rsidRDefault="004E40AF" w:rsidP="00783B6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5" w:name="_Toc233640760"/>
      <w:r>
        <w:rPr>
          <w:color w:val="auto"/>
        </w:rPr>
        <w:lastRenderedPageBreak/>
        <w:t xml:space="preserve">P1: </w:t>
      </w:r>
      <w:r w:rsidR="00783B63" w:rsidRPr="00D771FE">
        <w:rPr>
          <w:color w:val="auto"/>
        </w:rPr>
        <w:t xml:space="preserve">Bijlage </w:t>
      </w:r>
      <w:r w:rsidR="007077D0">
        <w:rPr>
          <w:color w:val="auto"/>
        </w:rPr>
        <w:t>4</w:t>
      </w:r>
      <w:r w:rsidR="00A43783">
        <w:rPr>
          <w:color w:val="auto"/>
        </w:rPr>
        <w:t>a</w:t>
      </w:r>
      <w:r w:rsidR="00783B63" w:rsidRPr="00D771FE">
        <w:rPr>
          <w:color w:val="auto"/>
        </w:rPr>
        <w:t xml:space="preserve"> </w:t>
      </w:r>
      <w:r w:rsidR="00783B63" w:rsidRPr="00085CA5">
        <w:rPr>
          <w:color w:val="auto"/>
        </w:rPr>
        <w:t xml:space="preserve">Inschrijfformulier </w:t>
      </w:r>
      <w:r w:rsidR="00783B63">
        <w:rPr>
          <w:color w:val="auto"/>
        </w:rPr>
        <w:t xml:space="preserve">- </w:t>
      </w:r>
      <w:r w:rsidR="00783B63" w:rsidRPr="00085CA5">
        <w:rPr>
          <w:color w:val="auto"/>
        </w:rPr>
        <w:t xml:space="preserve">Leidend </w:t>
      </w:r>
      <w:r w:rsidR="00783B63">
        <w:rPr>
          <w:color w:val="auto"/>
        </w:rPr>
        <w:t>V</w:t>
      </w:r>
      <w:r w:rsidR="00783B63" w:rsidRPr="00085CA5">
        <w:rPr>
          <w:color w:val="auto"/>
        </w:rPr>
        <w:t>erzekeraar</w:t>
      </w:r>
      <w:bookmarkEnd w:id="5"/>
    </w:p>
    <w:p w14:paraId="0ADDA701" w14:textId="3D89C8BB" w:rsidR="00783B63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aansprakelijkheidsverzekering t.b.v. </w:t>
      </w:r>
      <w:r w:rsidR="00AA26DF" w:rsidRPr="00AA26DF">
        <w:rPr>
          <w:rFonts w:cs="Arial"/>
          <w:b/>
          <w:bCs/>
          <w:szCs w:val="20"/>
        </w:rPr>
        <w:t>gemeente Barendrecht</w:t>
      </w:r>
      <w:r>
        <w:rPr>
          <w:rFonts w:cs="Arial"/>
          <w:b/>
          <w:bCs/>
          <w:szCs w:val="20"/>
        </w:rPr>
        <w:br/>
      </w:r>
    </w:p>
    <w:p w14:paraId="745C8CA1" w14:textId="77777777" w:rsidR="00783B63" w:rsidRDefault="00783B63" w:rsidP="00783B63">
      <w:pPr>
        <w:spacing w:line="288" w:lineRule="auto"/>
      </w:pPr>
    </w:p>
    <w:p w14:paraId="1D8BF054" w14:textId="77777777" w:rsidR="00783B63" w:rsidRPr="00876A7B" w:rsidRDefault="00783B63" w:rsidP="00783B63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</w:p>
    <w:p w14:paraId="1C8F9977" w14:textId="77777777" w:rsidR="00783B63" w:rsidRPr="00054598" w:rsidRDefault="00783B63" w:rsidP="00783B63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4BFF20A1" w14:textId="77777777" w:rsidR="00783B63" w:rsidRDefault="00783B63" w:rsidP="00783B63">
      <w:pPr>
        <w:pStyle w:val="ReportBodyTextIndent"/>
        <w:spacing w:line="288" w:lineRule="auto"/>
        <w:ind w:left="0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783B63" w:rsidRPr="00900DFC" w14:paraId="1A2D700C" w14:textId="77777777" w:rsidTr="001F211C">
        <w:tc>
          <w:tcPr>
            <w:tcW w:w="6658" w:type="dxa"/>
          </w:tcPr>
          <w:p w14:paraId="15939563" w14:textId="77777777" w:rsidR="00783B63" w:rsidRPr="00900DFC" w:rsidRDefault="00783B63" w:rsidP="001F211C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Aangeboden capaciteit (als Leidend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erzekeraar)</w:t>
            </w:r>
          </w:p>
        </w:tc>
        <w:tc>
          <w:tcPr>
            <w:tcW w:w="2409" w:type="dxa"/>
          </w:tcPr>
          <w:p w14:paraId="59D6A2B9" w14:textId="77777777" w:rsidR="00783B63" w:rsidRPr="00900DFC" w:rsidRDefault="00783B63" w:rsidP="001F211C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5C3031DB" w14:textId="77777777" w:rsidR="00783B63" w:rsidRDefault="00783B63" w:rsidP="00783B63">
      <w:pPr>
        <w:pStyle w:val="ReportBodyTextIndent"/>
        <w:spacing w:line="288" w:lineRule="auto"/>
        <w:ind w:left="0"/>
      </w:pPr>
    </w:p>
    <w:p w14:paraId="3FF592EC" w14:textId="77777777" w:rsidR="00783B63" w:rsidRPr="0052649A" w:rsidRDefault="00783B63" w:rsidP="00783B63">
      <w:pPr>
        <w:pStyle w:val="ReportBodyText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</w:t>
      </w:r>
      <w:r>
        <w:rPr>
          <w:rFonts w:cs="Arial"/>
          <w:lang w:val="nl-NL"/>
        </w:rPr>
        <w:t>25</w:t>
      </w:r>
      <w:r w:rsidRPr="00B06374">
        <w:rPr>
          <w:rFonts w:cs="Arial"/>
          <w:lang w:val="nl-NL"/>
        </w:rPr>
        <w:t xml:space="preserve">% te zijn van het te </w:t>
      </w:r>
      <w:r w:rsidRPr="0052649A">
        <w:rPr>
          <w:rFonts w:cs="Arial"/>
          <w:lang w:val="nl-NL"/>
        </w:rPr>
        <w:t>verzekeren risico passend binnen het obligatoir herverzekeringscontract.</w:t>
      </w:r>
    </w:p>
    <w:p w14:paraId="4B1244F2" w14:textId="77777777" w:rsidR="00783B63" w:rsidRDefault="00783B63" w:rsidP="00783B63">
      <w:pPr>
        <w:pStyle w:val="Kop4"/>
        <w:tabs>
          <w:tab w:val="left" w:pos="7590"/>
        </w:tabs>
        <w:spacing w:line="288" w:lineRule="auto"/>
        <w:rPr>
          <w:rFonts w:cs="Arial"/>
          <w:color w:val="auto"/>
          <w:sz w:val="22"/>
          <w:szCs w:val="22"/>
        </w:rPr>
      </w:pPr>
    </w:p>
    <w:p w14:paraId="16EBD042" w14:textId="77777777" w:rsidR="00783B63" w:rsidRPr="00900DFC" w:rsidRDefault="00783B63" w:rsidP="00783B63"/>
    <w:p w14:paraId="6FA12D5E" w14:textId="77777777" w:rsidR="00783B63" w:rsidRPr="00900DFC" w:rsidRDefault="00783B63" w:rsidP="00783B63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551"/>
      </w:tblGrid>
      <w:tr w:rsidR="00783B63" w14:paraId="2E39A135" w14:textId="77777777" w:rsidTr="001F211C">
        <w:trPr>
          <w:trHeight w:val="604"/>
        </w:trPr>
        <w:tc>
          <w:tcPr>
            <w:tcW w:w="6516" w:type="dxa"/>
          </w:tcPr>
          <w:p w14:paraId="15567499" w14:textId="77777777" w:rsidR="00783B63" w:rsidRPr="00687C83" w:rsidRDefault="00783B63" w:rsidP="001F211C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30C3D864" w14:textId="553FA6EC" w:rsidR="00783B63" w:rsidRDefault="00783B63" w:rsidP="001F211C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een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Eigen Risico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van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EUR </w:t>
            </w:r>
            <w:r w:rsidR="00D7226B">
              <w:rPr>
                <w:rFonts w:asciiTheme="majorHAnsi" w:hAnsiTheme="majorHAnsi" w:cstheme="majorHAnsi"/>
                <w:szCs w:val="22"/>
                <w:lang w:eastAsia="nl-NL"/>
              </w:rPr>
              <w:t>…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032720">
              <w:rPr>
                <w:rFonts w:eastAsia="MS Mincho"/>
              </w:rPr>
              <w:t xml:space="preserve">er aanspraak </w:t>
            </w:r>
          </w:p>
          <w:p w14:paraId="645140C1" w14:textId="77777777" w:rsidR="00783B63" w:rsidRPr="00687C83" w:rsidRDefault="00783B63" w:rsidP="001F211C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1C2E1072" w14:textId="77777777" w:rsidR="00783B63" w:rsidRPr="00687C83" w:rsidRDefault="00783B63" w:rsidP="001F211C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73EA4624" w14:textId="77777777" w:rsidR="00783B63" w:rsidRPr="00E45DA8" w:rsidRDefault="00783B63" w:rsidP="00783B63">
      <w:pPr>
        <w:spacing w:line="288" w:lineRule="auto"/>
        <w:rPr>
          <w:rFonts w:cs="Arial"/>
          <w:color w:val="0070C0"/>
        </w:rPr>
      </w:pPr>
    </w:p>
    <w:p w14:paraId="7D91D5C0" w14:textId="77777777" w:rsidR="00783B63" w:rsidRPr="00E45DA8" w:rsidRDefault="00783B63" w:rsidP="00783B63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5EC21E8F" w14:textId="77777777" w:rsidR="00783B63" w:rsidRDefault="00783B63" w:rsidP="00783B63">
      <w:pPr>
        <w:spacing w:line="288" w:lineRule="auto"/>
        <w:rPr>
          <w:rFonts w:cs="Arial"/>
        </w:rPr>
      </w:pPr>
    </w:p>
    <w:p w14:paraId="581B3EDF" w14:textId="77777777" w:rsidR="00783B63" w:rsidRPr="00047CB6" w:rsidRDefault="00783B63" w:rsidP="00783B63">
      <w:pPr>
        <w:spacing w:line="288" w:lineRule="auto"/>
        <w:rPr>
          <w:rFonts w:cs="Arial"/>
        </w:rPr>
      </w:pPr>
    </w:p>
    <w:p w14:paraId="2847D292" w14:textId="77777777" w:rsidR="00783B63" w:rsidRDefault="00783B63" w:rsidP="00783B63">
      <w:pPr>
        <w:spacing w:line="288" w:lineRule="auto"/>
        <w:rPr>
          <w:rFonts w:cs="Arial"/>
          <w:lang w:val="nl"/>
        </w:rPr>
      </w:pPr>
    </w:p>
    <w:p w14:paraId="6665F18B" w14:textId="77777777" w:rsidR="00783B63" w:rsidRPr="00EC49E6" w:rsidRDefault="00783B63" w:rsidP="00783B63">
      <w:pPr>
        <w:spacing w:line="288" w:lineRule="auto"/>
        <w:rPr>
          <w:rFonts w:cs="Arial"/>
          <w:lang w:val="nl"/>
        </w:rPr>
      </w:pPr>
    </w:p>
    <w:p w14:paraId="6FF05EC6" w14:textId="77777777" w:rsidR="00783B63" w:rsidRDefault="00783B63" w:rsidP="00783B63">
      <w:pPr>
        <w:spacing w:line="288" w:lineRule="auto"/>
        <w:rPr>
          <w:rFonts w:cs="Arial"/>
        </w:rPr>
      </w:pPr>
    </w:p>
    <w:p w14:paraId="7370C6BD" w14:textId="77777777" w:rsidR="00783B63" w:rsidRDefault="00783B63" w:rsidP="00783B63">
      <w:pPr>
        <w:spacing w:line="288" w:lineRule="auto"/>
        <w:rPr>
          <w:rFonts w:cs="Arial"/>
        </w:rPr>
      </w:pPr>
    </w:p>
    <w:p w14:paraId="488547C1" w14:textId="77777777" w:rsidR="00783B63" w:rsidRDefault="00783B63" w:rsidP="00783B6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783B63" w:rsidRPr="00900DFC" w14:paraId="4B4E6476" w14:textId="77777777" w:rsidTr="001F211C">
        <w:tc>
          <w:tcPr>
            <w:tcW w:w="2689" w:type="dxa"/>
            <w:vAlign w:val="center"/>
          </w:tcPr>
          <w:p w14:paraId="3C1EA422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E8B9134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467CA8D6" w14:textId="77777777" w:rsidTr="001F211C">
        <w:tc>
          <w:tcPr>
            <w:tcW w:w="2689" w:type="dxa"/>
            <w:vAlign w:val="center"/>
          </w:tcPr>
          <w:p w14:paraId="1970E45A" w14:textId="77777777" w:rsidR="00783B63" w:rsidRPr="00900DFC" w:rsidRDefault="00783B63" w:rsidP="001F211C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1AF5103D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1DB1DD08" w14:textId="77777777" w:rsidTr="001F211C">
        <w:tc>
          <w:tcPr>
            <w:tcW w:w="2689" w:type="dxa"/>
            <w:vAlign w:val="center"/>
          </w:tcPr>
          <w:p w14:paraId="3765E7D1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5B7B211B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032ED9A4" w14:textId="77777777" w:rsidTr="001F211C">
        <w:tc>
          <w:tcPr>
            <w:tcW w:w="2689" w:type="dxa"/>
            <w:vAlign w:val="center"/>
          </w:tcPr>
          <w:p w14:paraId="4B7935AD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040D096A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3318E84A" w14:textId="77777777" w:rsidTr="001F211C">
        <w:tc>
          <w:tcPr>
            <w:tcW w:w="2689" w:type="dxa"/>
            <w:vAlign w:val="center"/>
          </w:tcPr>
          <w:p w14:paraId="3760098C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7A5B16B3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1382D5E1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1D53CE2A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D944037" w14:textId="77777777" w:rsidR="00783B63" w:rsidRDefault="00783B63" w:rsidP="00783B63">
      <w:pPr>
        <w:spacing w:line="288" w:lineRule="auto"/>
        <w:rPr>
          <w:rFonts w:cs="Arial"/>
        </w:rPr>
      </w:pPr>
    </w:p>
    <w:p w14:paraId="1B7055F3" w14:textId="77777777" w:rsidR="00783B63" w:rsidRDefault="00783B63" w:rsidP="00783B63">
      <w:pPr>
        <w:spacing w:line="288" w:lineRule="auto"/>
        <w:rPr>
          <w:rFonts w:cs="Arial"/>
        </w:rPr>
      </w:pPr>
    </w:p>
    <w:p w14:paraId="3F9E0832" w14:textId="77777777" w:rsidR="00783B63" w:rsidRDefault="00783B63" w:rsidP="00783B63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2CAD337E" w14:textId="7202926E" w:rsidR="00783B63" w:rsidRPr="00D771FE" w:rsidRDefault="00541A4F" w:rsidP="00783B63">
      <w:pPr>
        <w:pStyle w:val="ReportHeading1"/>
        <w:tabs>
          <w:tab w:val="clear" w:pos="851"/>
        </w:tabs>
        <w:spacing w:line="288" w:lineRule="auto"/>
        <w:ind w:left="0" w:firstLine="0"/>
        <w:rPr>
          <w:color w:val="auto"/>
        </w:rPr>
      </w:pPr>
      <w:bookmarkStart w:id="6" w:name="_Toc233640761"/>
      <w:r>
        <w:rPr>
          <w:color w:val="auto"/>
        </w:rPr>
        <w:lastRenderedPageBreak/>
        <w:t xml:space="preserve">P1: </w:t>
      </w:r>
      <w:r w:rsidR="00783B63">
        <w:rPr>
          <w:color w:val="auto"/>
        </w:rPr>
        <w:t>B</w:t>
      </w:r>
      <w:r w:rsidR="00783B63" w:rsidRPr="00D771FE">
        <w:rPr>
          <w:color w:val="auto"/>
        </w:rPr>
        <w:t xml:space="preserve">ijlage </w:t>
      </w:r>
      <w:r w:rsidR="007077D0">
        <w:rPr>
          <w:color w:val="auto"/>
        </w:rPr>
        <w:t>5</w:t>
      </w:r>
      <w:r w:rsidR="00A43783">
        <w:rPr>
          <w:color w:val="auto"/>
        </w:rPr>
        <w:t>a</w:t>
      </w:r>
      <w:r w:rsidR="00783B63" w:rsidRPr="00D771FE">
        <w:rPr>
          <w:color w:val="auto"/>
        </w:rPr>
        <w:t xml:space="preserve"> </w:t>
      </w:r>
      <w:r w:rsidR="00783B63" w:rsidRPr="00085CA5">
        <w:rPr>
          <w:color w:val="auto"/>
        </w:rPr>
        <w:t xml:space="preserve">Inschrijfformulier </w:t>
      </w:r>
      <w:r w:rsidR="00783B63">
        <w:rPr>
          <w:color w:val="auto"/>
        </w:rPr>
        <w:t>-</w:t>
      </w:r>
      <w:r w:rsidR="00783B63" w:rsidRPr="00085CA5">
        <w:rPr>
          <w:color w:val="auto"/>
        </w:rPr>
        <w:t xml:space="preserve"> </w:t>
      </w:r>
      <w:r w:rsidR="00783B63">
        <w:rPr>
          <w:color w:val="auto"/>
        </w:rPr>
        <w:t>Volgv</w:t>
      </w:r>
      <w:r w:rsidR="00783B63" w:rsidRPr="00085CA5">
        <w:rPr>
          <w:color w:val="auto"/>
        </w:rPr>
        <w:t>erzekeraar</w:t>
      </w:r>
      <w:bookmarkEnd w:id="6"/>
      <w:r w:rsidR="00783B63" w:rsidRPr="00085CA5" w:rsidDel="00085CA5">
        <w:rPr>
          <w:color w:val="auto"/>
        </w:rPr>
        <w:t xml:space="preserve"> </w:t>
      </w:r>
    </w:p>
    <w:p w14:paraId="0B9D2DA3" w14:textId="77777777" w:rsidR="00783B63" w:rsidRPr="00AF5CB1" w:rsidRDefault="00783B63" w:rsidP="00783B63">
      <w:pPr>
        <w:pStyle w:val="Geenafstand"/>
        <w:spacing w:line="288" w:lineRule="auto"/>
      </w:pPr>
    </w:p>
    <w:p w14:paraId="27EC76EC" w14:textId="40A5653D" w:rsidR="00783B63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aansprakelijkheidsverzekering t.b.v. </w:t>
      </w:r>
      <w:r w:rsidR="00AA26DF" w:rsidRPr="00AA26DF">
        <w:rPr>
          <w:rFonts w:cs="Arial"/>
          <w:b/>
          <w:bCs/>
          <w:szCs w:val="20"/>
        </w:rPr>
        <w:t>gemeente Barendrecht</w:t>
      </w:r>
    </w:p>
    <w:p w14:paraId="359AF1C2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143977E5" w14:textId="77777777" w:rsidR="00783B63" w:rsidRPr="00C85AAF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7BB94C8D" w14:textId="77777777" w:rsidR="00783B63" w:rsidRPr="00876A7B" w:rsidRDefault="00783B63" w:rsidP="00783B63">
      <w:pPr>
        <w:spacing w:line="288" w:lineRule="auto"/>
        <w:rPr>
          <w:b/>
        </w:rPr>
      </w:pPr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</w:p>
    <w:p w14:paraId="0EBABE8D" w14:textId="77777777" w:rsidR="00783B63" w:rsidRPr="00054598" w:rsidRDefault="00783B63" w:rsidP="00783B63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2D2CEE7B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783B63" w:rsidRPr="005610FD" w14:paraId="4F250EA0" w14:textId="77777777" w:rsidTr="001F211C">
        <w:tc>
          <w:tcPr>
            <w:tcW w:w="6658" w:type="dxa"/>
          </w:tcPr>
          <w:p w14:paraId="2FC5B48F" w14:textId="77777777" w:rsidR="00783B63" w:rsidRPr="005610FD" w:rsidRDefault="00783B63" w:rsidP="001F211C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09" w:type="dxa"/>
          </w:tcPr>
          <w:p w14:paraId="4EAC9D8D" w14:textId="77777777" w:rsidR="00783B63" w:rsidRPr="005610FD" w:rsidRDefault="00783B63" w:rsidP="001F211C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5BAEF93F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</w:rPr>
      </w:pPr>
    </w:p>
    <w:p w14:paraId="629CE005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</w:rPr>
      </w:pPr>
    </w:p>
    <w:p w14:paraId="374AFC81" w14:textId="77777777" w:rsidR="00783B63" w:rsidRPr="00900DFC" w:rsidRDefault="00783B63" w:rsidP="00783B63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551"/>
      </w:tblGrid>
      <w:tr w:rsidR="00783B63" w14:paraId="347A63FB" w14:textId="77777777" w:rsidTr="001F211C">
        <w:trPr>
          <w:trHeight w:val="604"/>
        </w:trPr>
        <w:tc>
          <w:tcPr>
            <w:tcW w:w="6516" w:type="dxa"/>
          </w:tcPr>
          <w:p w14:paraId="52C5AECA" w14:textId="77777777" w:rsidR="00783B63" w:rsidRDefault="00783B63" w:rsidP="001F211C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04CF51A1" w14:textId="538E8C03" w:rsidR="00783B63" w:rsidRDefault="00783B63" w:rsidP="001F211C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een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Eigen Risico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van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EUR </w:t>
            </w:r>
            <w:r w:rsidR="0088365A">
              <w:rPr>
                <w:rFonts w:asciiTheme="majorHAnsi" w:hAnsiTheme="majorHAnsi" w:cstheme="majorHAnsi"/>
                <w:szCs w:val="22"/>
                <w:lang w:eastAsia="nl-NL"/>
              </w:rPr>
              <w:t>…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032720">
              <w:rPr>
                <w:rFonts w:eastAsia="MS Mincho"/>
              </w:rPr>
              <w:t xml:space="preserve">er aanspraak </w:t>
            </w:r>
          </w:p>
          <w:p w14:paraId="207B4397" w14:textId="77777777" w:rsidR="00783B63" w:rsidRPr="00687C83" w:rsidRDefault="00783B63" w:rsidP="001F211C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33DCB0E1" w14:textId="77777777" w:rsidR="00783B63" w:rsidRPr="00687C83" w:rsidRDefault="00783B63" w:rsidP="001F211C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565A6F85" w14:textId="77777777" w:rsidR="00783B63" w:rsidRPr="00E45DA8" w:rsidRDefault="00783B63" w:rsidP="00783B63">
      <w:pPr>
        <w:spacing w:line="288" w:lineRule="auto"/>
        <w:rPr>
          <w:rFonts w:cs="Arial"/>
          <w:color w:val="0070C0"/>
        </w:rPr>
      </w:pPr>
    </w:p>
    <w:p w14:paraId="66752B43" w14:textId="77777777" w:rsidR="00783B63" w:rsidRPr="00E45DA8" w:rsidRDefault="00783B63" w:rsidP="00783B63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3809A366" w14:textId="77777777" w:rsidR="00783B63" w:rsidRPr="0052649A" w:rsidRDefault="00783B63" w:rsidP="00783B63">
      <w:pPr>
        <w:spacing w:line="288" w:lineRule="auto"/>
        <w:rPr>
          <w:lang w:val="nl"/>
        </w:rPr>
      </w:pPr>
    </w:p>
    <w:p w14:paraId="64CE55C5" w14:textId="77777777" w:rsidR="00783B63" w:rsidRDefault="00783B63" w:rsidP="00783B63">
      <w:pPr>
        <w:spacing w:line="288" w:lineRule="auto"/>
      </w:pPr>
    </w:p>
    <w:p w14:paraId="5ABD5EFA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2DF172B1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22C9A9EC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2D88905D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6B16FA27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6B87971D" w14:textId="77777777" w:rsidR="00783B63" w:rsidRDefault="00783B63" w:rsidP="00783B63">
      <w:pPr>
        <w:spacing w:line="288" w:lineRule="auto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783B63" w:rsidRPr="005610FD" w14:paraId="5A2DF6FF" w14:textId="77777777" w:rsidTr="001F211C">
        <w:tc>
          <w:tcPr>
            <w:tcW w:w="2689" w:type="dxa"/>
            <w:vAlign w:val="center"/>
          </w:tcPr>
          <w:p w14:paraId="4BBD1192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6378" w:type="dxa"/>
            <w:vAlign w:val="center"/>
          </w:tcPr>
          <w:p w14:paraId="2F57E662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25735103" w14:textId="77777777" w:rsidTr="001F211C">
        <w:tc>
          <w:tcPr>
            <w:tcW w:w="2689" w:type="dxa"/>
            <w:vAlign w:val="center"/>
          </w:tcPr>
          <w:p w14:paraId="306973B9" w14:textId="77777777" w:rsidR="00783B63" w:rsidRPr="005610FD" w:rsidRDefault="00783B63" w:rsidP="001F211C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6378" w:type="dxa"/>
            <w:vAlign w:val="center"/>
          </w:tcPr>
          <w:p w14:paraId="588946F0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78FB1F66" w14:textId="77777777" w:rsidTr="001F211C">
        <w:tc>
          <w:tcPr>
            <w:tcW w:w="2689" w:type="dxa"/>
            <w:vAlign w:val="center"/>
          </w:tcPr>
          <w:p w14:paraId="53F7A22D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6378" w:type="dxa"/>
            <w:vAlign w:val="center"/>
          </w:tcPr>
          <w:p w14:paraId="5E157A21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2D63E4DF" w14:textId="77777777" w:rsidTr="001F211C">
        <w:tc>
          <w:tcPr>
            <w:tcW w:w="2689" w:type="dxa"/>
            <w:vAlign w:val="center"/>
          </w:tcPr>
          <w:p w14:paraId="54F07CF8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6378" w:type="dxa"/>
            <w:vAlign w:val="center"/>
          </w:tcPr>
          <w:p w14:paraId="28F72C1C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6A8B00A9" w14:textId="77777777" w:rsidTr="001F211C">
        <w:tc>
          <w:tcPr>
            <w:tcW w:w="2689" w:type="dxa"/>
            <w:vAlign w:val="center"/>
          </w:tcPr>
          <w:p w14:paraId="6C50096A" w14:textId="77777777" w:rsidR="00783B63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55860F82" w14:textId="77777777" w:rsidR="00783B63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  <w:p w14:paraId="130DCC90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78" w:type="dxa"/>
            <w:vAlign w:val="center"/>
          </w:tcPr>
          <w:p w14:paraId="136D7E17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71A53818" w14:textId="77777777" w:rsidR="00783B63" w:rsidRPr="00FF30B5" w:rsidRDefault="00783B63" w:rsidP="00783B63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610ED266" w14:textId="77777777" w:rsidR="00B71238" w:rsidRDefault="00B71238">
      <w:pPr>
        <w:rPr>
          <w:b/>
          <w:sz w:val="32"/>
          <w:szCs w:val="22"/>
        </w:rPr>
      </w:pPr>
      <w:r>
        <w:br w:type="page"/>
      </w:r>
    </w:p>
    <w:p w14:paraId="64905734" w14:textId="09A365CD" w:rsidR="00783B63" w:rsidRPr="00541A4F" w:rsidRDefault="00541A4F" w:rsidP="00783B6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rFonts w:cs="Arial"/>
          <w:b w:val="0"/>
          <w:bCs/>
          <w:sz w:val="30"/>
          <w:szCs w:val="30"/>
        </w:rPr>
      </w:pPr>
      <w:bookmarkStart w:id="7" w:name="_Toc233640762"/>
      <w:r w:rsidRPr="00541A4F">
        <w:rPr>
          <w:color w:val="auto"/>
          <w:sz w:val="30"/>
          <w:szCs w:val="30"/>
        </w:rPr>
        <w:lastRenderedPageBreak/>
        <w:t xml:space="preserve">P2: </w:t>
      </w:r>
      <w:r w:rsidR="00783B63" w:rsidRPr="00541A4F">
        <w:rPr>
          <w:color w:val="auto"/>
          <w:sz w:val="30"/>
          <w:szCs w:val="30"/>
        </w:rPr>
        <w:t xml:space="preserve">Bijlage </w:t>
      </w:r>
      <w:r w:rsidR="00F75418">
        <w:rPr>
          <w:color w:val="auto"/>
          <w:sz w:val="30"/>
          <w:szCs w:val="30"/>
        </w:rPr>
        <w:t>3</w:t>
      </w:r>
      <w:r w:rsidR="00D548AE" w:rsidRPr="00541A4F">
        <w:rPr>
          <w:color w:val="auto"/>
          <w:sz w:val="30"/>
          <w:szCs w:val="30"/>
        </w:rPr>
        <w:t>b</w:t>
      </w:r>
      <w:r w:rsidR="00783B63" w:rsidRPr="00541A4F">
        <w:rPr>
          <w:color w:val="auto"/>
          <w:sz w:val="30"/>
          <w:szCs w:val="30"/>
        </w:rPr>
        <w:t xml:space="preserve"> Volmachtverklaring</w:t>
      </w:r>
      <w:r w:rsidR="00AA26DF" w:rsidRPr="00541A4F">
        <w:rPr>
          <w:color w:val="auto"/>
          <w:sz w:val="30"/>
          <w:szCs w:val="30"/>
        </w:rPr>
        <w:t xml:space="preserve"> gemeente Albrandswaard</w:t>
      </w:r>
      <w:bookmarkEnd w:id="7"/>
    </w:p>
    <w:p w14:paraId="106E4B0C" w14:textId="77777777" w:rsidR="00783B63" w:rsidRDefault="00783B63" w:rsidP="00783B63">
      <w:pPr>
        <w:pStyle w:val="ReportBodyTextIndent"/>
        <w:spacing w:line="288" w:lineRule="auto"/>
        <w:ind w:hanging="851"/>
      </w:pPr>
    </w:p>
    <w:p w14:paraId="7241C713" w14:textId="77777777" w:rsidR="00783B63" w:rsidRDefault="00783B63" w:rsidP="00783B63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607F1B30" w14:textId="77777777" w:rsidR="00783B63" w:rsidRPr="005D4BA5" w:rsidRDefault="00783B63" w:rsidP="00783B63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783B63" w:rsidRPr="005D4BA5" w14:paraId="0AA5C000" w14:textId="77777777" w:rsidTr="001F211C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0742E0E0" w14:textId="77777777" w:rsidR="00783B63" w:rsidRPr="005D4BA5" w:rsidRDefault="00783B63" w:rsidP="001F211C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2BB99C16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74F52C80" w14:textId="77777777" w:rsidTr="001F211C">
        <w:tc>
          <w:tcPr>
            <w:tcW w:w="4077" w:type="dxa"/>
            <w:shd w:val="clear" w:color="auto" w:fill="D9D9D9" w:themeFill="background1" w:themeFillShade="D9"/>
          </w:tcPr>
          <w:p w14:paraId="13C388D5" w14:textId="77777777" w:rsidR="00783B63" w:rsidRPr="00990537" w:rsidRDefault="00783B63" w:rsidP="001F211C">
            <w:pPr>
              <w:spacing w:before="60" w:after="60" w:line="288" w:lineRule="auto"/>
            </w:pPr>
            <w:r w:rsidRPr="00990537">
              <w:t>Volmachtverlenende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4F651C22" w14:textId="77777777" w:rsidR="00783B63" w:rsidRPr="00990537" w:rsidRDefault="00783B63" w:rsidP="001F211C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783B63" w:rsidRPr="005D4BA5" w14:paraId="42E2D13B" w14:textId="77777777" w:rsidTr="001F211C">
        <w:tc>
          <w:tcPr>
            <w:tcW w:w="4077" w:type="dxa"/>
          </w:tcPr>
          <w:p w14:paraId="7CB916C5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63AB6F89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5A28501A" w14:textId="77777777" w:rsidTr="001F211C">
        <w:tc>
          <w:tcPr>
            <w:tcW w:w="4077" w:type="dxa"/>
          </w:tcPr>
          <w:p w14:paraId="1281A4F2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12A18998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34B8267C" w14:textId="77777777" w:rsidTr="001F211C">
        <w:tc>
          <w:tcPr>
            <w:tcW w:w="4077" w:type="dxa"/>
          </w:tcPr>
          <w:p w14:paraId="5795E503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2C7F8FB0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67BC4274" w14:textId="77777777" w:rsidTr="001F211C">
        <w:tc>
          <w:tcPr>
            <w:tcW w:w="4077" w:type="dxa"/>
          </w:tcPr>
          <w:p w14:paraId="17A92AD5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4FDCE14E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</w:tbl>
    <w:p w14:paraId="3C4E432B" w14:textId="77777777" w:rsidR="00783B63" w:rsidRPr="005D4BA5" w:rsidRDefault="00783B63" w:rsidP="00783B6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21739919" w14:textId="77777777" w:rsidR="00783B63" w:rsidRPr="005D4BA5" w:rsidRDefault="00783B63" w:rsidP="00783B6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AC50AB4" w14:textId="77777777" w:rsidR="00783B63" w:rsidRDefault="00783B63" w:rsidP="00783B63">
      <w:pPr>
        <w:spacing w:line="288" w:lineRule="auto"/>
      </w:pPr>
    </w:p>
    <w:p w14:paraId="24388531" w14:textId="77777777" w:rsidR="00783B63" w:rsidRDefault="00783B63" w:rsidP="00783B63">
      <w:pPr>
        <w:spacing w:line="288" w:lineRule="auto"/>
      </w:pPr>
    </w:p>
    <w:p w14:paraId="275A6E90" w14:textId="77777777" w:rsidR="00783B63" w:rsidRDefault="00783B63" w:rsidP="00783B63">
      <w:pPr>
        <w:spacing w:line="288" w:lineRule="auto"/>
      </w:pPr>
    </w:p>
    <w:p w14:paraId="535041E9" w14:textId="77777777" w:rsidR="00783B63" w:rsidRPr="005D4BA5" w:rsidRDefault="00783B63" w:rsidP="00783B63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volmachtbedrijf als ten aanzien van de volmachtverlenende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>
        <w:t>A</w:t>
      </w:r>
      <w:r w:rsidRPr="005D4BA5">
        <w:t xml:space="preserve">anbestedingsprocedure.   </w:t>
      </w:r>
    </w:p>
    <w:p w14:paraId="48FD58F1" w14:textId="77777777" w:rsidR="00783B63" w:rsidRDefault="00783B63" w:rsidP="00783B63">
      <w:pPr>
        <w:spacing w:line="288" w:lineRule="auto"/>
      </w:pPr>
      <w:r>
        <w:br/>
      </w:r>
    </w:p>
    <w:p w14:paraId="3A49F276" w14:textId="77777777" w:rsidR="00783B63" w:rsidRDefault="00783B63" w:rsidP="00783B63">
      <w:pPr>
        <w:spacing w:line="288" w:lineRule="auto"/>
      </w:pPr>
    </w:p>
    <w:p w14:paraId="41E77BB3" w14:textId="77777777" w:rsidR="00783B63" w:rsidRDefault="00783B63" w:rsidP="00783B63">
      <w:pPr>
        <w:spacing w:line="288" w:lineRule="auto"/>
      </w:pPr>
    </w:p>
    <w:p w14:paraId="68814BE8" w14:textId="77777777" w:rsidR="00783B63" w:rsidRDefault="00783B63" w:rsidP="00783B63">
      <w:pPr>
        <w:spacing w:line="288" w:lineRule="auto"/>
      </w:pPr>
    </w:p>
    <w:p w14:paraId="4349E0DE" w14:textId="77777777" w:rsidR="00783B63" w:rsidRDefault="00783B63" w:rsidP="00783B63">
      <w:pPr>
        <w:spacing w:line="288" w:lineRule="auto"/>
      </w:pPr>
    </w:p>
    <w:p w14:paraId="04447979" w14:textId="77777777" w:rsidR="00783B63" w:rsidRDefault="00783B63" w:rsidP="00783B63">
      <w:pPr>
        <w:spacing w:line="288" w:lineRule="auto"/>
      </w:pPr>
    </w:p>
    <w:p w14:paraId="51F4BBBF" w14:textId="77777777" w:rsidR="00783B63" w:rsidRDefault="00783B63" w:rsidP="00783B63">
      <w:pPr>
        <w:spacing w:line="288" w:lineRule="auto"/>
        <w:jc w:val="both"/>
      </w:pPr>
    </w:p>
    <w:p w14:paraId="34D36F58" w14:textId="77777777" w:rsidR="00783B63" w:rsidRDefault="00783B63" w:rsidP="00783B63">
      <w:pPr>
        <w:spacing w:line="288" w:lineRule="auto"/>
        <w:jc w:val="both"/>
      </w:pPr>
    </w:p>
    <w:p w14:paraId="2E635E75" w14:textId="77777777" w:rsidR="00783B63" w:rsidRDefault="00783B63" w:rsidP="00783B6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783B63" w:rsidRPr="005610FD" w14:paraId="59CBA81A" w14:textId="77777777" w:rsidTr="001F211C">
        <w:tc>
          <w:tcPr>
            <w:tcW w:w="2689" w:type="dxa"/>
            <w:vAlign w:val="center"/>
          </w:tcPr>
          <w:p w14:paraId="352B8007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60DB57FE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2E42CBDC" w14:textId="77777777" w:rsidTr="001F211C">
        <w:tc>
          <w:tcPr>
            <w:tcW w:w="2689" w:type="dxa"/>
            <w:vAlign w:val="center"/>
          </w:tcPr>
          <w:p w14:paraId="74FCDECF" w14:textId="77777777" w:rsidR="00783B63" w:rsidRPr="005610FD" w:rsidRDefault="00783B63" w:rsidP="001F211C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23FCA496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17C62036" w14:textId="77777777" w:rsidTr="001F211C">
        <w:tc>
          <w:tcPr>
            <w:tcW w:w="2689" w:type="dxa"/>
            <w:vAlign w:val="center"/>
          </w:tcPr>
          <w:p w14:paraId="539387B2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5DC98A29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4A7C8DDA" w14:textId="77777777" w:rsidTr="001F211C">
        <w:tc>
          <w:tcPr>
            <w:tcW w:w="2689" w:type="dxa"/>
            <w:vAlign w:val="center"/>
          </w:tcPr>
          <w:p w14:paraId="26CE7EE0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AE6273F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0815B227" w14:textId="77777777" w:rsidTr="001F211C">
        <w:tc>
          <w:tcPr>
            <w:tcW w:w="2689" w:type="dxa"/>
            <w:vAlign w:val="center"/>
          </w:tcPr>
          <w:p w14:paraId="275AC89A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60CE7EB4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6CDFB985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DDD265D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43603904" w14:textId="77777777" w:rsidR="00783B63" w:rsidRDefault="00783B63" w:rsidP="00783B63">
      <w:pPr>
        <w:spacing w:line="288" w:lineRule="auto"/>
        <w:jc w:val="both"/>
      </w:pPr>
      <w:r w:rsidRPr="005D4BA5">
        <w:t xml:space="preserve"> </w:t>
      </w:r>
    </w:p>
    <w:p w14:paraId="5D7826CB" w14:textId="77777777" w:rsidR="00783B63" w:rsidRDefault="00783B63" w:rsidP="00783B63">
      <w:r>
        <w:br w:type="page"/>
      </w:r>
    </w:p>
    <w:p w14:paraId="65751981" w14:textId="6F53BE56" w:rsidR="00783B63" w:rsidRPr="00D819D3" w:rsidRDefault="00541A4F" w:rsidP="00783B6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8" w:name="_Toc233640763"/>
      <w:r>
        <w:rPr>
          <w:color w:val="auto"/>
        </w:rPr>
        <w:lastRenderedPageBreak/>
        <w:t xml:space="preserve">P2: </w:t>
      </w:r>
      <w:r w:rsidR="00783B63" w:rsidRPr="00D771FE">
        <w:rPr>
          <w:color w:val="auto"/>
        </w:rPr>
        <w:t xml:space="preserve">Bijlage </w:t>
      </w:r>
      <w:r w:rsidR="00F75418">
        <w:rPr>
          <w:color w:val="auto"/>
        </w:rPr>
        <w:t>4</w:t>
      </w:r>
      <w:r w:rsidR="00D548AE">
        <w:rPr>
          <w:color w:val="auto"/>
        </w:rPr>
        <w:t>b</w:t>
      </w:r>
      <w:r w:rsidR="00783B63" w:rsidRPr="00D771FE">
        <w:rPr>
          <w:color w:val="auto"/>
        </w:rPr>
        <w:t xml:space="preserve"> </w:t>
      </w:r>
      <w:r w:rsidR="00783B63" w:rsidRPr="00085CA5">
        <w:rPr>
          <w:color w:val="auto"/>
        </w:rPr>
        <w:t xml:space="preserve">Inschrijfformulier </w:t>
      </w:r>
      <w:r w:rsidR="00783B63">
        <w:rPr>
          <w:color w:val="auto"/>
        </w:rPr>
        <w:t xml:space="preserve">- </w:t>
      </w:r>
      <w:r w:rsidR="00783B63" w:rsidRPr="00085CA5">
        <w:rPr>
          <w:color w:val="auto"/>
        </w:rPr>
        <w:t xml:space="preserve">Leidend </w:t>
      </w:r>
      <w:r w:rsidR="00783B63">
        <w:rPr>
          <w:color w:val="auto"/>
        </w:rPr>
        <w:t>V</w:t>
      </w:r>
      <w:r w:rsidR="00783B63" w:rsidRPr="00085CA5">
        <w:rPr>
          <w:color w:val="auto"/>
        </w:rPr>
        <w:t>erzekeraar</w:t>
      </w:r>
      <w:bookmarkEnd w:id="8"/>
    </w:p>
    <w:p w14:paraId="586048F2" w14:textId="09FA1682" w:rsidR="00783B63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aansprakelijkheidsverzekering t.b.v. </w:t>
      </w:r>
      <w:r w:rsidR="00AA26DF" w:rsidRPr="00AA26DF">
        <w:rPr>
          <w:rFonts w:cs="Arial"/>
          <w:b/>
          <w:bCs/>
          <w:szCs w:val="20"/>
        </w:rPr>
        <w:t>gemeente Albrandswaard</w:t>
      </w:r>
      <w:r>
        <w:rPr>
          <w:rFonts w:cs="Arial"/>
          <w:b/>
          <w:bCs/>
          <w:szCs w:val="20"/>
        </w:rPr>
        <w:br/>
      </w:r>
    </w:p>
    <w:p w14:paraId="00DB5904" w14:textId="77777777" w:rsidR="00783B63" w:rsidRDefault="00783B63" w:rsidP="00783B63">
      <w:pPr>
        <w:spacing w:line="288" w:lineRule="auto"/>
      </w:pPr>
    </w:p>
    <w:p w14:paraId="79F28D8C" w14:textId="77777777" w:rsidR="00783B63" w:rsidRPr="00876A7B" w:rsidRDefault="00783B63" w:rsidP="00783B63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</w:p>
    <w:p w14:paraId="692D1C4F" w14:textId="77777777" w:rsidR="00783B63" w:rsidRPr="00054598" w:rsidRDefault="00783B63" w:rsidP="00783B63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02A3F006" w14:textId="77777777" w:rsidR="00783B63" w:rsidRDefault="00783B63" w:rsidP="00783B63">
      <w:pPr>
        <w:pStyle w:val="ReportBodyTextIndent"/>
        <w:spacing w:line="288" w:lineRule="auto"/>
        <w:ind w:left="0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783B63" w:rsidRPr="00900DFC" w14:paraId="7EEBE604" w14:textId="77777777" w:rsidTr="001F211C">
        <w:tc>
          <w:tcPr>
            <w:tcW w:w="6658" w:type="dxa"/>
          </w:tcPr>
          <w:p w14:paraId="663BCA2E" w14:textId="77777777" w:rsidR="00783B63" w:rsidRPr="00900DFC" w:rsidRDefault="00783B63" w:rsidP="001F211C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Aangeboden capaciteit (als Leidend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erzekeraar)</w:t>
            </w:r>
          </w:p>
        </w:tc>
        <w:tc>
          <w:tcPr>
            <w:tcW w:w="2409" w:type="dxa"/>
          </w:tcPr>
          <w:p w14:paraId="1EC822CD" w14:textId="77777777" w:rsidR="00783B63" w:rsidRPr="00900DFC" w:rsidRDefault="00783B63" w:rsidP="001F211C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3AE41599" w14:textId="77777777" w:rsidR="00783B63" w:rsidRDefault="00783B63" w:rsidP="00783B63">
      <w:pPr>
        <w:pStyle w:val="ReportBodyTextIndent"/>
        <w:spacing w:line="288" w:lineRule="auto"/>
        <w:ind w:left="0"/>
      </w:pPr>
    </w:p>
    <w:p w14:paraId="5B1D6905" w14:textId="77777777" w:rsidR="00783B63" w:rsidRPr="0052649A" w:rsidRDefault="00783B63" w:rsidP="00783B63">
      <w:pPr>
        <w:pStyle w:val="ReportBodyText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</w:t>
      </w:r>
      <w:r>
        <w:rPr>
          <w:rFonts w:cs="Arial"/>
          <w:lang w:val="nl-NL"/>
        </w:rPr>
        <w:t>25</w:t>
      </w:r>
      <w:r w:rsidRPr="00B06374">
        <w:rPr>
          <w:rFonts w:cs="Arial"/>
          <w:lang w:val="nl-NL"/>
        </w:rPr>
        <w:t xml:space="preserve">% te zijn van het te </w:t>
      </w:r>
      <w:r w:rsidRPr="0052649A">
        <w:rPr>
          <w:rFonts w:cs="Arial"/>
          <w:lang w:val="nl-NL"/>
        </w:rPr>
        <w:t>verzekeren risico passend binnen het obligatoir herverzekeringscontract.</w:t>
      </w:r>
    </w:p>
    <w:p w14:paraId="1252C7E0" w14:textId="77777777" w:rsidR="00783B63" w:rsidRDefault="00783B63" w:rsidP="00783B63">
      <w:pPr>
        <w:pStyle w:val="Kop4"/>
        <w:tabs>
          <w:tab w:val="left" w:pos="7590"/>
        </w:tabs>
        <w:spacing w:line="288" w:lineRule="auto"/>
        <w:rPr>
          <w:rFonts w:cs="Arial"/>
          <w:color w:val="auto"/>
          <w:sz w:val="22"/>
          <w:szCs w:val="22"/>
        </w:rPr>
      </w:pPr>
    </w:p>
    <w:p w14:paraId="0CCA94CD" w14:textId="77777777" w:rsidR="00783B63" w:rsidRPr="00900DFC" w:rsidRDefault="00783B63" w:rsidP="00783B63"/>
    <w:p w14:paraId="52BB2755" w14:textId="77777777" w:rsidR="00783B63" w:rsidRPr="00900DFC" w:rsidRDefault="00783B63" w:rsidP="00783B63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551"/>
      </w:tblGrid>
      <w:tr w:rsidR="00783B63" w14:paraId="0CA77262" w14:textId="77777777" w:rsidTr="001F211C">
        <w:trPr>
          <w:trHeight w:val="604"/>
        </w:trPr>
        <w:tc>
          <w:tcPr>
            <w:tcW w:w="6516" w:type="dxa"/>
          </w:tcPr>
          <w:p w14:paraId="70E0BDD2" w14:textId="77777777" w:rsidR="00783B63" w:rsidRPr="00687C83" w:rsidRDefault="00783B63" w:rsidP="001F211C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78DF083D" w14:textId="7ECA5F3E" w:rsidR="00783B63" w:rsidRDefault="00783B63" w:rsidP="001F211C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een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Eigen Risico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van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EUR </w:t>
            </w:r>
            <w:r w:rsidR="0088365A">
              <w:rPr>
                <w:rFonts w:asciiTheme="majorHAnsi" w:hAnsiTheme="majorHAnsi" w:cstheme="majorHAnsi"/>
                <w:szCs w:val="22"/>
                <w:lang w:eastAsia="nl-NL"/>
              </w:rPr>
              <w:t>…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032720">
              <w:rPr>
                <w:rFonts w:eastAsia="MS Mincho"/>
              </w:rPr>
              <w:t xml:space="preserve">er aanspraak </w:t>
            </w:r>
          </w:p>
          <w:p w14:paraId="1F4BFC2E" w14:textId="77777777" w:rsidR="00783B63" w:rsidRPr="00687C83" w:rsidRDefault="00783B63" w:rsidP="001F211C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41163977" w14:textId="77777777" w:rsidR="00783B63" w:rsidRPr="00687C83" w:rsidRDefault="00783B63" w:rsidP="001F211C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0EDBDF83" w14:textId="77777777" w:rsidR="00783B63" w:rsidRPr="00E45DA8" w:rsidRDefault="00783B63" w:rsidP="00783B63">
      <w:pPr>
        <w:spacing w:line="288" w:lineRule="auto"/>
        <w:rPr>
          <w:rFonts w:cs="Arial"/>
          <w:color w:val="0070C0"/>
        </w:rPr>
      </w:pPr>
    </w:p>
    <w:p w14:paraId="241A6A20" w14:textId="77777777" w:rsidR="00783B63" w:rsidRPr="00E45DA8" w:rsidRDefault="00783B63" w:rsidP="00783B63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246616AF" w14:textId="77777777" w:rsidR="00783B63" w:rsidRDefault="00783B63" w:rsidP="00783B63">
      <w:pPr>
        <w:spacing w:line="288" w:lineRule="auto"/>
        <w:rPr>
          <w:rFonts w:cs="Arial"/>
        </w:rPr>
      </w:pPr>
    </w:p>
    <w:p w14:paraId="7B80EEDE" w14:textId="77777777" w:rsidR="00783B63" w:rsidRPr="00047CB6" w:rsidRDefault="00783B63" w:rsidP="00783B63">
      <w:pPr>
        <w:spacing w:line="288" w:lineRule="auto"/>
        <w:rPr>
          <w:rFonts w:cs="Arial"/>
        </w:rPr>
      </w:pPr>
    </w:p>
    <w:p w14:paraId="1C58BCCD" w14:textId="77777777" w:rsidR="00783B63" w:rsidRDefault="00783B63" w:rsidP="00783B63">
      <w:pPr>
        <w:spacing w:line="288" w:lineRule="auto"/>
        <w:rPr>
          <w:rFonts w:cs="Arial"/>
          <w:lang w:val="nl"/>
        </w:rPr>
      </w:pPr>
    </w:p>
    <w:p w14:paraId="134FCB95" w14:textId="77777777" w:rsidR="00783B63" w:rsidRPr="00EC49E6" w:rsidRDefault="00783B63" w:rsidP="00783B63">
      <w:pPr>
        <w:spacing w:line="288" w:lineRule="auto"/>
        <w:rPr>
          <w:rFonts w:cs="Arial"/>
          <w:lang w:val="nl"/>
        </w:rPr>
      </w:pPr>
    </w:p>
    <w:p w14:paraId="7741D510" w14:textId="77777777" w:rsidR="00783B63" w:rsidRDefault="00783B63" w:rsidP="00783B63">
      <w:pPr>
        <w:spacing w:line="288" w:lineRule="auto"/>
        <w:rPr>
          <w:rFonts w:cs="Arial"/>
        </w:rPr>
      </w:pPr>
    </w:p>
    <w:p w14:paraId="3397C106" w14:textId="77777777" w:rsidR="00783B63" w:rsidRDefault="00783B63" w:rsidP="00783B63">
      <w:pPr>
        <w:spacing w:line="288" w:lineRule="auto"/>
        <w:rPr>
          <w:rFonts w:cs="Arial"/>
        </w:rPr>
      </w:pPr>
    </w:p>
    <w:p w14:paraId="5FD4C08B" w14:textId="77777777" w:rsidR="00783B63" w:rsidRDefault="00783B63" w:rsidP="00783B6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783B63" w:rsidRPr="00900DFC" w14:paraId="03D967BA" w14:textId="77777777" w:rsidTr="001F211C">
        <w:tc>
          <w:tcPr>
            <w:tcW w:w="2689" w:type="dxa"/>
            <w:vAlign w:val="center"/>
          </w:tcPr>
          <w:p w14:paraId="7FEB8BA1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0A58985A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1B48C33F" w14:textId="77777777" w:rsidTr="001F211C">
        <w:tc>
          <w:tcPr>
            <w:tcW w:w="2689" w:type="dxa"/>
            <w:vAlign w:val="center"/>
          </w:tcPr>
          <w:p w14:paraId="466CF26F" w14:textId="77777777" w:rsidR="00783B63" w:rsidRPr="00900DFC" w:rsidRDefault="00783B63" w:rsidP="001F211C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C9D5813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7D11739D" w14:textId="77777777" w:rsidTr="001F211C">
        <w:tc>
          <w:tcPr>
            <w:tcW w:w="2689" w:type="dxa"/>
            <w:vAlign w:val="center"/>
          </w:tcPr>
          <w:p w14:paraId="51770268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5DA4244D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34E3470D" w14:textId="77777777" w:rsidTr="001F211C">
        <w:tc>
          <w:tcPr>
            <w:tcW w:w="2689" w:type="dxa"/>
            <w:vAlign w:val="center"/>
          </w:tcPr>
          <w:p w14:paraId="218D3F7B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42C90576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4C45D9DE" w14:textId="77777777" w:rsidTr="001F211C">
        <w:tc>
          <w:tcPr>
            <w:tcW w:w="2689" w:type="dxa"/>
            <w:vAlign w:val="center"/>
          </w:tcPr>
          <w:p w14:paraId="0E2986A2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6A1E9E36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33A861A6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DB6E396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2EC3F477" w14:textId="77777777" w:rsidR="00783B63" w:rsidRDefault="00783B63" w:rsidP="00783B63">
      <w:pPr>
        <w:spacing w:line="288" w:lineRule="auto"/>
        <w:rPr>
          <w:rFonts w:cs="Arial"/>
        </w:rPr>
      </w:pPr>
    </w:p>
    <w:p w14:paraId="2E863267" w14:textId="77777777" w:rsidR="00783B63" w:rsidRDefault="00783B63" w:rsidP="00783B63">
      <w:pPr>
        <w:spacing w:line="288" w:lineRule="auto"/>
        <w:rPr>
          <w:rFonts w:cs="Arial"/>
        </w:rPr>
      </w:pPr>
    </w:p>
    <w:p w14:paraId="6D486398" w14:textId="77777777" w:rsidR="00783B63" w:rsidRDefault="00783B63" w:rsidP="00783B63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0D21B7AE" w14:textId="7AB9E5D8" w:rsidR="00783B63" w:rsidRPr="00D771FE" w:rsidRDefault="00251301" w:rsidP="00783B63">
      <w:pPr>
        <w:pStyle w:val="ReportHeading1"/>
        <w:tabs>
          <w:tab w:val="clear" w:pos="851"/>
        </w:tabs>
        <w:spacing w:line="288" w:lineRule="auto"/>
        <w:ind w:left="0" w:firstLine="0"/>
        <w:rPr>
          <w:color w:val="auto"/>
        </w:rPr>
      </w:pPr>
      <w:bookmarkStart w:id="9" w:name="_Toc233640764"/>
      <w:r>
        <w:rPr>
          <w:color w:val="auto"/>
        </w:rPr>
        <w:lastRenderedPageBreak/>
        <w:t xml:space="preserve">P2: </w:t>
      </w:r>
      <w:r w:rsidR="00783B63">
        <w:rPr>
          <w:color w:val="auto"/>
        </w:rPr>
        <w:t>B</w:t>
      </w:r>
      <w:r w:rsidR="00783B63" w:rsidRPr="00D771FE">
        <w:rPr>
          <w:color w:val="auto"/>
        </w:rPr>
        <w:t xml:space="preserve">ijlage </w:t>
      </w:r>
      <w:r w:rsidR="00F75418">
        <w:rPr>
          <w:color w:val="auto"/>
        </w:rPr>
        <w:t>5</w:t>
      </w:r>
      <w:r w:rsidR="00D548AE">
        <w:rPr>
          <w:color w:val="auto"/>
        </w:rPr>
        <w:t>b</w:t>
      </w:r>
      <w:r w:rsidR="00B71238">
        <w:rPr>
          <w:color w:val="auto"/>
        </w:rPr>
        <w:t xml:space="preserve"> </w:t>
      </w:r>
      <w:r w:rsidR="00783B63" w:rsidRPr="00085CA5">
        <w:rPr>
          <w:color w:val="auto"/>
        </w:rPr>
        <w:t xml:space="preserve">Inschrijfformulier </w:t>
      </w:r>
      <w:r w:rsidR="00783B63">
        <w:rPr>
          <w:color w:val="auto"/>
        </w:rPr>
        <w:t>-</w:t>
      </w:r>
      <w:r w:rsidR="00783B63" w:rsidRPr="00085CA5">
        <w:rPr>
          <w:color w:val="auto"/>
        </w:rPr>
        <w:t xml:space="preserve"> </w:t>
      </w:r>
      <w:r w:rsidR="00783B63">
        <w:rPr>
          <w:color w:val="auto"/>
        </w:rPr>
        <w:t>Volgv</w:t>
      </w:r>
      <w:r w:rsidR="00783B63" w:rsidRPr="00085CA5">
        <w:rPr>
          <w:color w:val="auto"/>
        </w:rPr>
        <w:t>erzekeraar</w:t>
      </w:r>
      <w:bookmarkEnd w:id="9"/>
      <w:r w:rsidR="00783B63" w:rsidRPr="00085CA5" w:rsidDel="00085CA5">
        <w:rPr>
          <w:color w:val="auto"/>
        </w:rPr>
        <w:t xml:space="preserve"> </w:t>
      </w:r>
    </w:p>
    <w:p w14:paraId="6190529E" w14:textId="77777777" w:rsidR="00783B63" w:rsidRPr="00AF5CB1" w:rsidRDefault="00783B63" w:rsidP="00783B63">
      <w:pPr>
        <w:pStyle w:val="Geenafstand"/>
        <w:spacing w:line="288" w:lineRule="auto"/>
      </w:pPr>
    </w:p>
    <w:p w14:paraId="78BE7161" w14:textId="7ED4DB99" w:rsidR="00783B63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aansprakelijkheidsverzekering t.b.v. </w:t>
      </w:r>
      <w:r w:rsidR="00AA26DF" w:rsidRPr="00AA26DF">
        <w:rPr>
          <w:rFonts w:cs="Arial"/>
          <w:b/>
          <w:bCs/>
          <w:szCs w:val="20"/>
        </w:rPr>
        <w:t>gemeente Albrandswaard</w:t>
      </w:r>
    </w:p>
    <w:p w14:paraId="3D108B5A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3EBED1F0" w14:textId="77777777" w:rsidR="00783B63" w:rsidRPr="00C85AAF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3988C0A6" w14:textId="77777777" w:rsidR="00783B63" w:rsidRPr="00876A7B" w:rsidRDefault="00783B63" w:rsidP="00783B63">
      <w:pPr>
        <w:spacing w:line="288" w:lineRule="auto"/>
        <w:rPr>
          <w:b/>
        </w:rPr>
      </w:pPr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</w:p>
    <w:p w14:paraId="4E537FB0" w14:textId="77777777" w:rsidR="00783B63" w:rsidRPr="00054598" w:rsidRDefault="00783B63" w:rsidP="00783B63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7456658A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783B63" w:rsidRPr="005610FD" w14:paraId="62410B14" w14:textId="77777777" w:rsidTr="001F211C">
        <w:tc>
          <w:tcPr>
            <w:tcW w:w="6658" w:type="dxa"/>
          </w:tcPr>
          <w:p w14:paraId="318260D6" w14:textId="77777777" w:rsidR="00783B63" w:rsidRPr="005610FD" w:rsidRDefault="00783B63" w:rsidP="001F211C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09" w:type="dxa"/>
          </w:tcPr>
          <w:p w14:paraId="71C9B566" w14:textId="77777777" w:rsidR="00783B63" w:rsidRPr="005610FD" w:rsidRDefault="00783B63" w:rsidP="001F211C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7452F65F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</w:rPr>
      </w:pPr>
    </w:p>
    <w:p w14:paraId="2DC2A13C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</w:rPr>
      </w:pPr>
    </w:p>
    <w:p w14:paraId="1EB0450E" w14:textId="77777777" w:rsidR="00783B63" w:rsidRPr="00900DFC" w:rsidRDefault="00783B63" w:rsidP="00783B63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551"/>
      </w:tblGrid>
      <w:tr w:rsidR="00783B63" w14:paraId="49BC1142" w14:textId="77777777" w:rsidTr="001F211C">
        <w:trPr>
          <w:trHeight w:val="604"/>
        </w:trPr>
        <w:tc>
          <w:tcPr>
            <w:tcW w:w="6516" w:type="dxa"/>
          </w:tcPr>
          <w:p w14:paraId="6B55DDC9" w14:textId="77777777" w:rsidR="00783B63" w:rsidRDefault="00783B63" w:rsidP="001F211C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582A4E98" w14:textId="7E035BA8" w:rsidR="00783B63" w:rsidRDefault="00783B63" w:rsidP="001F211C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een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Eigen Risico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van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EUR </w:t>
            </w:r>
            <w:r w:rsidR="0088365A">
              <w:rPr>
                <w:rFonts w:asciiTheme="majorHAnsi" w:hAnsiTheme="majorHAnsi" w:cstheme="majorHAnsi"/>
                <w:szCs w:val="22"/>
                <w:lang w:eastAsia="nl-NL"/>
              </w:rPr>
              <w:t>…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032720">
              <w:rPr>
                <w:rFonts w:eastAsia="MS Mincho"/>
              </w:rPr>
              <w:t xml:space="preserve">er aanspraak </w:t>
            </w:r>
          </w:p>
          <w:p w14:paraId="6A1610AE" w14:textId="77777777" w:rsidR="00783B63" w:rsidRPr="00687C83" w:rsidRDefault="00783B63" w:rsidP="001F211C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6B8ADFE4" w14:textId="77777777" w:rsidR="00783B63" w:rsidRPr="00687C83" w:rsidRDefault="00783B63" w:rsidP="001F211C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4EEEEC50" w14:textId="77777777" w:rsidR="00783B63" w:rsidRPr="00E45DA8" w:rsidRDefault="00783B63" w:rsidP="00783B63">
      <w:pPr>
        <w:spacing w:line="288" w:lineRule="auto"/>
        <w:rPr>
          <w:rFonts w:cs="Arial"/>
          <w:color w:val="0070C0"/>
        </w:rPr>
      </w:pPr>
    </w:p>
    <w:p w14:paraId="3EECA303" w14:textId="77777777" w:rsidR="00783B63" w:rsidRPr="00E45DA8" w:rsidRDefault="00783B63" w:rsidP="00783B63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17367DCA" w14:textId="77777777" w:rsidR="00783B63" w:rsidRPr="0052649A" w:rsidRDefault="00783B63" w:rsidP="00783B63">
      <w:pPr>
        <w:spacing w:line="288" w:lineRule="auto"/>
        <w:rPr>
          <w:lang w:val="nl"/>
        </w:rPr>
      </w:pPr>
    </w:p>
    <w:p w14:paraId="20845DBD" w14:textId="77777777" w:rsidR="00783B63" w:rsidRDefault="00783B63" w:rsidP="00783B63">
      <w:pPr>
        <w:spacing w:line="288" w:lineRule="auto"/>
      </w:pPr>
    </w:p>
    <w:p w14:paraId="110CEDB6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38080E9F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2825C9BF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4CB97203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0157BDD4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1E1A0E3D" w14:textId="77777777" w:rsidR="00783B63" w:rsidRDefault="00783B63" w:rsidP="00783B63">
      <w:pPr>
        <w:spacing w:line="288" w:lineRule="auto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783B63" w:rsidRPr="005610FD" w14:paraId="0BD10B11" w14:textId="77777777" w:rsidTr="001F211C">
        <w:tc>
          <w:tcPr>
            <w:tcW w:w="2689" w:type="dxa"/>
            <w:vAlign w:val="center"/>
          </w:tcPr>
          <w:p w14:paraId="68A0F1AE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6378" w:type="dxa"/>
            <w:vAlign w:val="center"/>
          </w:tcPr>
          <w:p w14:paraId="01649C69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4FBBFD14" w14:textId="77777777" w:rsidTr="001F211C">
        <w:tc>
          <w:tcPr>
            <w:tcW w:w="2689" w:type="dxa"/>
            <w:vAlign w:val="center"/>
          </w:tcPr>
          <w:p w14:paraId="6DA23103" w14:textId="77777777" w:rsidR="00783B63" w:rsidRPr="005610FD" w:rsidRDefault="00783B63" w:rsidP="001F211C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6378" w:type="dxa"/>
            <w:vAlign w:val="center"/>
          </w:tcPr>
          <w:p w14:paraId="023F4162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44EACC2D" w14:textId="77777777" w:rsidTr="001F211C">
        <w:tc>
          <w:tcPr>
            <w:tcW w:w="2689" w:type="dxa"/>
            <w:vAlign w:val="center"/>
          </w:tcPr>
          <w:p w14:paraId="79E8D61C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6378" w:type="dxa"/>
            <w:vAlign w:val="center"/>
          </w:tcPr>
          <w:p w14:paraId="746AEBF3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558DF457" w14:textId="77777777" w:rsidTr="001F211C">
        <w:tc>
          <w:tcPr>
            <w:tcW w:w="2689" w:type="dxa"/>
            <w:vAlign w:val="center"/>
          </w:tcPr>
          <w:p w14:paraId="7EA7C0C5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6378" w:type="dxa"/>
            <w:vAlign w:val="center"/>
          </w:tcPr>
          <w:p w14:paraId="049B5163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1962C651" w14:textId="77777777" w:rsidTr="001F211C">
        <w:tc>
          <w:tcPr>
            <w:tcW w:w="2689" w:type="dxa"/>
            <w:vAlign w:val="center"/>
          </w:tcPr>
          <w:p w14:paraId="41E3A258" w14:textId="77777777" w:rsidR="00783B63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54D7E3A8" w14:textId="77777777" w:rsidR="00783B63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  <w:p w14:paraId="79458E20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78" w:type="dxa"/>
            <w:vAlign w:val="center"/>
          </w:tcPr>
          <w:p w14:paraId="7C6A699E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7D5EC4E6" w14:textId="77777777" w:rsidR="00783B63" w:rsidRPr="00FF30B5" w:rsidRDefault="00783B63" w:rsidP="00783B63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0CE26F57" w14:textId="77777777" w:rsidR="00B71238" w:rsidRDefault="00B71238">
      <w:pPr>
        <w:rPr>
          <w:b/>
          <w:sz w:val="32"/>
          <w:szCs w:val="22"/>
        </w:rPr>
      </w:pPr>
      <w:r>
        <w:br w:type="page"/>
      </w:r>
    </w:p>
    <w:p w14:paraId="27F4B166" w14:textId="2C030694" w:rsidR="00783B63" w:rsidRPr="00EC49E6" w:rsidRDefault="00251301" w:rsidP="00783B6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rFonts w:cs="Arial"/>
          <w:b w:val="0"/>
          <w:bCs/>
          <w:szCs w:val="20"/>
        </w:rPr>
      </w:pPr>
      <w:bookmarkStart w:id="10" w:name="_Toc233640765"/>
      <w:r>
        <w:rPr>
          <w:color w:val="auto"/>
        </w:rPr>
        <w:lastRenderedPageBreak/>
        <w:t xml:space="preserve">P3: </w:t>
      </w:r>
      <w:r w:rsidR="00783B63">
        <w:rPr>
          <w:color w:val="auto"/>
        </w:rPr>
        <w:t>B</w:t>
      </w:r>
      <w:r w:rsidR="00783B63" w:rsidRPr="00D771FE">
        <w:rPr>
          <w:color w:val="auto"/>
        </w:rPr>
        <w:t xml:space="preserve">ijlage </w:t>
      </w:r>
      <w:r w:rsidR="00F75418">
        <w:rPr>
          <w:color w:val="auto"/>
        </w:rPr>
        <w:t>3</w:t>
      </w:r>
      <w:r w:rsidR="00D548AE">
        <w:rPr>
          <w:color w:val="auto"/>
        </w:rPr>
        <w:t>c</w:t>
      </w:r>
      <w:r w:rsidR="00783B63" w:rsidRPr="00D771FE">
        <w:rPr>
          <w:color w:val="auto"/>
        </w:rPr>
        <w:t xml:space="preserve"> Volmachtverklaring</w:t>
      </w:r>
      <w:r w:rsidR="00AA26DF">
        <w:rPr>
          <w:color w:val="auto"/>
        </w:rPr>
        <w:t xml:space="preserve"> gemeente Ridderkerk</w:t>
      </w:r>
      <w:bookmarkEnd w:id="10"/>
    </w:p>
    <w:p w14:paraId="71464BDA" w14:textId="77777777" w:rsidR="00783B63" w:rsidRDefault="00783B63" w:rsidP="00783B63">
      <w:pPr>
        <w:pStyle w:val="ReportBodyTextIndent"/>
        <w:spacing w:line="288" w:lineRule="auto"/>
        <w:ind w:hanging="851"/>
      </w:pPr>
    </w:p>
    <w:p w14:paraId="30D8D412" w14:textId="77777777" w:rsidR="00783B63" w:rsidRDefault="00783B63" w:rsidP="00783B63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094C8358" w14:textId="77777777" w:rsidR="00783B63" w:rsidRPr="005D4BA5" w:rsidRDefault="00783B63" w:rsidP="00783B63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783B63" w:rsidRPr="005D4BA5" w14:paraId="238C5237" w14:textId="77777777" w:rsidTr="001F211C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57578169" w14:textId="77777777" w:rsidR="00783B63" w:rsidRPr="005D4BA5" w:rsidRDefault="00783B63" w:rsidP="001F211C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530C8D0F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6FE656D7" w14:textId="77777777" w:rsidTr="001F211C">
        <w:tc>
          <w:tcPr>
            <w:tcW w:w="4077" w:type="dxa"/>
            <w:shd w:val="clear" w:color="auto" w:fill="D9D9D9" w:themeFill="background1" w:themeFillShade="D9"/>
          </w:tcPr>
          <w:p w14:paraId="593AD2AF" w14:textId="77777777" w:rsidR="00783B63" w:rsidRPr="00990537" w:rsidRDefault="00783B63" w:rsidP="001F211C">
            <w:pPr>
              <w:spacing w:before="60" w:after="60" w:line="288" w:lineRule="auto"/>
            </w:pPr>
            <w:r w:rsidRPr="00990537">
              <w:t>Volmachtverlenende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40B16116" w14:textId="77777777" w:rsidR="00783B63" w:rsidRPr="00990537" w:rsidRDefault="00783B63" w:rsidP="001F211C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783B63" w:rsidRPr="005D4BA5" w14:paraId="64C63122" w14:textId="77777777" w:rsidTr="001F211C">
        <w:tc>
          <w:tcPr>
            <w:tcW w:w="4077" w:type="dxa"/>
          </w:tcPr>
          <w:p w14:paraId="729E6BBD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429838C2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01DEA547" w14:textId="77777777" w:rsidTr="001F211C">
        <w:tc>
          <w:tcPr>
            <w:tcW w:w="4077" w:type="dxa"/>
          </w:tcPr>
          <w:p w14:paraId="2257CA35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1CF51977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1006739F" w14:textId="77777777" w:rsidTr="001F211C">
        <w:tc>
          <w:tcPr>
            <w:tcW w:w="4077" w:type="dxa"/>
          </w:tcPr>
          <w:p w14:paraId="55774D5D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5CDFC7F2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  <w:tr w:rsidR="00783B63" w:rsidRPr="005D4BA5" w14:paraId="69707CC5" w14:textId="77777777" w:rsidTr="001F211C">
        <w:tc>
          <w:tcPr>
            <w:tcW w:w="4077" w:type="dxa"/>
          </w:tcPr>
          <w:p w14:paraId="628E5308" w14:textId="77777777" w:rsidR="00783B63" w:rsidRPr="005D4BA5" w:rsidRDefault="00783B63" w:rsidP="001F211C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0914438F" w14:textId="77777777" w:rsidR="00783B63" w:rsidRPr="005D4BA5" w:rsidRDefault="00783B63" w:rsidP="001F211C">
            <w:pPr>
              <w:spacing w:before="60" w:after="60" w:line="288" w:lineRule="auto"/>
            </w:pPr>
          </w:p>
        </w:tc>
      </w:tr>
    </w:tbl>
    <w:p w14:paraId="1B6F77C5" w14:textId="77777777" w:rsidR="00783B63" w:rsidRPr="005D4BA5" w:rsidRDefault="00783B63" w:rsidP="00783B6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1E52911E" w14:textId="77777777" w:rsidR="00783B63" w:rsidRPr="005D4BA5" w:rsidRDefault="00783B63" w:rsidP="00783B6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095E97D" w14:textId="77777777" w:rsidR="00783B63" w:rsidRDefault="00783B63" w:rsidP="00783B63">
      <w:pPr>
        <w:spacing w:line="288" w:lineRule="auto"/>
      </w:pPr>
    </w:p>
    <w:p w14:paraId="722B4616" w14:textId="77777777" w:rsidR="00783B63" w:rsidRDefault="00783B63" w:rsidP="00783B63">
      <w:pPr>
        <w:spacing w:line="288" w:lineRule="auto"/>
      </w:pPr>
    </w:p>
    <w:p w14:paraId="012CA67E" w14:textId="77777777" w:rsidR="00783B63" w:rsidRDefault="00783B63" w:rsidP="00783B63">
      <w:pPr>
        <w:spacing w:line="288" w:lineRule="auto"/>
      </w:pPr>
    </w:p>
    <w:p w14:paraId="28FBE3DA" w14:textId="77777777" w:rsidR="00783B63" w:rsidRPr="005D4BA5" w:rsidRDefault="00783B63" w:rsidP="00783B63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volmachtbedrijf als ten aanzien van de volmachtverlenende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>
        <w:t>A</w:t>
      </w:r>
      <w:r w:rsidRPr="005D4BA5">
        <w:t xml:space="preserve">anbestedingsprocedure.   </w:t>
      </w:r>
    </w:p>
    <w:p w14:paraId="6260DEE3" w14:textId="77777777" w:rsidR="00783B63" w:rsidRDefault="00783B63" w:rsidP="00783B63">
      <w:pPr>
        <w:spacing w:line="288" w:lineRule="auto"/>
      </w:pPr>
      <w:r>
        <w:br/>
      </w:r>
    </w:p>
    <w:p w14:paraId="395394C0" w14:textId="77777777" w:rsidR="00783B63" w:rsidRDefault="00783B63" w:rsidP="00783B63">
      <w:pPr>
        <w:spacing w:line="288" w:lineRule="auto"/>
      </w:pPr>
    </w:p>
    <w:p w14:paraId="567E69A8" w14:textId="77777777" w:rsidR="00783B63" w:rsidRDefault="00783B63" w:rsidP="00783B63">
      <w:pPr>
        <w:spacing w:line="288" w:lineRule="auto"/>
      </w:pPr>
    </w:p>
    <w:p w14:paraId="4AA83F0D" w14:textId="77777777" w:rsidR="00783B63" w:rsidRDefault="00783B63" w:rsidP="00783B63">
      <w:pPr>
        <w:spacing w:line="288" w:lineRule="auto"/>
      </w:pPr>
    </w:p>
    <w:p w14:paraId="3387BA94" w14:textId="77777777" w:rsidR="00783B63" w:rsidRDefault="00783B63" w:rsidP="00783B63">
      <w:pPr>
        <w:spacing w:line="288" w:lineRule="auto"/>
      </w:pPr>
    </w:p>
    <w:p w14:paraId="790D85F8" w14:textId="77777777" w:rsidR="00783B63" w:rsidRDefault="00783B63" w:rsidP="00783B63">
      <w:pPr>
        <w:spacing w:line="288" w:lineRule="auto"/>
      </w:pPr>
    </w:p>
    <w:p w14:paraId="16D982DE" w14:textId="77777777" w:rsidR="00783B63" w:rsidRDefault="00783B63" w:rsidP="00783B63">
      <w:pPr>
        <w:spacing w:line="288" w:lineRule="auto"/>
        <w:jc w:val="both"/>
      </w:pPr>
    </w:p>
    <w:p w14:paraId="317E3738" w14:textId="77777777" w:rsidR="00783B63" w:rsidRDefault="00783B63" w:rsidP="00783B63">
      <w:pPr>
        <w:spacing w:line="288" w:lineRule="auto"/>
        <w:jc w:val="both"/>
      </w:pPr>
    </w:p>
    <w:p w14:paraId="52193E80" w14:textId="77777777" w:rsidR="00783B63" w:rsidRDefault="00783B63" w:rsidP="00783B6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783B63" w:rsidRPr="005610FD" w14:paraId="653F4FEA" w14:textId="77777777" w:rsidTr="001F211C">
        <w:tc>
          <w:tcPr>
            <w:tcW w:w="2689" w:type="dxa"/>
            <w:vAlign w:val="center"/>
          </w:tcPr>
          <w:p w14:paraId="2D7FA891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15728404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7AEC18CC" w14:textId="77777777" w:rsidTr="001F211C">
        <w:tc>
          <w:tcPr>
            <w:tcW w:w="2689" w:type="dxa"/>
            <w:vAlign w:val="center"/>
          </w:tcPr>
          <w:p w14:paraId="48E9A244" w14:textId="77777777" w:rsidR="00783B63" w:rsidRPr="005610FD" w:rsidRDefault="00783B63" w:rsidP="001F211C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4602F7E0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7FA0BE3F" w14:textId="77777777" w:rsidTr="001F211C">
        <w:tc>
          <w:tcPr>
            <w:tcW w:w="2689" w:type="dxa"/>
            <w:vAlign w:val="center"/>
          </w:tcPr>
          <w:p w14:paraId="4E8054CD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2C421EB5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31A3CF36" w14:textId="77777777" w:rsidTr="001F211C">
        <w:tc>
          <w:tcPr>
            <w:tcW w:w="2689" w:type="dxa"/>
            <w:vAlign w:val="center"/>
          </w:tcPr>
          <w:p w14:paraId="54AF7571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6A3941F2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10DDC2EC" w14:textId="77777777" w:rsidTr="001F211C">
        <w:tc>
          <w:tcPr>
            <w:tcW w:w="2689" w:type="dxa"/>
            <w:vAlign w:val="center"/>
          </w:tcPr>
          <w:p w14:paraId="74510C7A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6458978F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35BB30E0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694ED8BD" w14:textId="77777777" w:rsidR="00783B63" w:rsidRPr="005610FD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268B9FAB" w14:textId="77777777" w:rsidR="00783B63" w:rsidRDefault="00783B63" w:rsidP="00783B63">
      <w:pPr>
        <w:spacing w:line="288" w:lineRule="auto"/>
        <w:jc w:val="both"/>
      </w:pPr>
      <w:r w:rsidRPr="005D4BA5">
        <w:t xml:space="preserve"> </w:t>
      </w:r>
    </w:p>
    <w:p w14:paraId="557924FB" w14:textId="77777777" w:rsidR="00783B63" w:rsidRDefault="00783B63" w:rsidP="00783B63">
      <w:r>
        <w:br w:type="page"/>
      </w:r>
    </w:p>
    <w:p w14:paraId="238CA46D" w14:textId="69B31B26" w:rsidR="00783B63" w:rsidRPr="00D819D3" w:rsidRDefault="00251301" w:rsidP="00783B6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11" w:name="_Toc233640766"/>
      <w:r>
        <w:rPr>
          <w:color w:val="auto"/>
        </w:rPr>
        <w:lastRenderedPageBreak/>
        <w:t xml:space="preserve">P3: </w:t>
      </w:r>
      <w:r w:rsidR="00783B63" w:rsidRPr="00D771FE">
        <w:rPr>
          <w:color w:val="auto"/>
        </w:rPr>
        <w:t xml:space="preserve">Bijlage </w:t>
      </w:r>
      <w:r w:rsidR="00F75418">
        <w:rPr>
          <w:color w:val="auto"/>
        </w:rPr>
        <w:t>4</w:t>
      </w:r>
      <w:r w:rsidR="00D548AE">
        <w:rPr>
          <w:color w:val="auto"/>
        </w:rPr>
        <w:t>c</w:t>
      </w:r>
      <w:r w:rsidR="00783B63" w:rsidRPr="00D771FE">
        <w:rPr>
          <w:color w:val="auto"/>
        </w:rPr>
        <w:t xml:space="preserve"> </w:t>
      </w:r>
      <w:r w:rsidR="00783B63" w:rsidRPr="00085CA5">
        <w:rPr>
          <w:color w:val="auto"/>
        </w:rPr>
        <w:t xml:space="preserve">Inschrijfformulier </w:t>
      </w:r>
      <w:r w:rsidR="00783B63">
        <w:rPr>
          <w:color w:val="auto"/>
        </w:rPr>
        <w:t xml:space="preserve">- </w:t>
      </w:r>
      <w:r w:rsidR="00783B63" w:rsidRPr="00085CA5">
        <w:rPr>
          <w:color w:val="auto"/>
        </w:rPr>
        <w:t xml:space="preserve">Leidend </w:t>
      </w:r>
      <w:r w:rsidR="00783B63">
        <w:rPr>
          <w:color w:val="auto"/>
        </w:rPr>
        <w:t>V</w:t>
      </w:r>
      <w:r w:rsidR="00783B63" w:rsidRPr="00085CA5">
        <w:rPr>
          <w:color w:val="auto"/>
        </w:rPr>
        <w:t>erzekeraar</w:t>
      </w:r>
      <w:bookmarkEnd w:id="11"/>
    </w:p>
    <w:p w14:paraId="658CAB02" w14:textId="1629526A" w:rsidR="00783B63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aansprakelijkheidsverzekering t.b.v. </w:t>
      </w:r>
      <w:r w:rsidR="00AA26DF" w:rsidRPr="00AA26DF">
        <w:rPr>
          <w:rFonts w:cs="Arial"/>
          <w:b/>
          <w:bCs/>
          <w:szCs w:val="20"/>
        </w:rPr>
        <w:t>gemeente Ridderkerk</w:t>
      </w:r>
      <w:r>
        <w:rPr>
          <w:rFonts w:cs="Arial"/>
          <w:b/>
          <w:bCs/>
          <w:szCs w:val="20"/>
        </w:rPr>
        <w:br/>
      </w:r>
    </w:p>
    <w:p w14:paraId="60895B85" w14:textId="77777777" w:rsidR="00783B63" w:rsidRDefault="00783B63" w:rsidP="00783B63">
      <w:pPr>
        <w:spacing w:line="288" w:lineRule="auto"/>
      </w:pPr>
    </w:p>
    <w:p w14:paraId="1088D775" w14:textId="77777777" w:rsidR="00783B63" w:rsidRPr="00876A7B" w:rsidRDefault="00783B63" w:rsidP="00783B63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</w:p>
    <w:p w14:paraId="6CBE6AAF" w14:textId="77777777" w:rsidR="00783B63" w:rsidRPr="00054598" w:rsidRDefault="00783B63" w:rsidP="00783B63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600FAAD7" w14:textId="77777777" w:rsidR="00783B63" w:rsidRDefault="00783B63" w:rsidP="00783B63">
      <w:pPr>
        <w:pStyle w:val="ReportBodyTextIndent"/>
        <w:spacing w:line="288" w:lineRule="auto"/>
        <w:ind w:left="0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783B63" w:rsidRPr="00900DFC" w14:paraId="1F1BFA8E" w14:textId="77777777" w:rsidTr="001F211C">
        <w:tc>
          <w:tcPr>
            <w:tcW w:w="6658" w:type="dxa"/>
          </w:tcPr>
          <w:p w14:paraId="5419F044" w14:textId="77777777" w:rsidR="00783B63" w:rsidRPr="00900DFC" w:rsidRDefault="00783B63" w:rsidP="001F211C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Aangeboden capaciteit (als Leidend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erzekeraar)</w:t>
            </w:r>
          </w:p>
        </w:tc>
        <w:tc>
          <w:tcPr>
            <w:tcW w:w="2409" w:type="dxa"/>
          </w:tcPr>
          <w:p w14:paraId="02234BB4" w14:textId="77777777" w:rsidR="00783B63" w:rsidRPr="00900DFC" w:rsidRDefault="00783B63" w:rsidP="001F211C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0F67DBFA" w14:textId="77777777" w:rsidR="00783B63" w:rsidRDefault="00783B63" w:rsidP="00783B63">
      <w:pPr>
        <w:pStyle w:val="ReportBodyTextIndent"/>
        <w:spacing w:line="288" w:lineRule="auto"/>
        <w:ind w:left="0"/>
      </w:pPr>
    </w:p>
    <w:p w14:paraId="1E6ECDC1" w14:textId="77777777" w:rsidR="00783B63" w:rsidRPr="0052649A" w:rsidRDefault="00783B63" w:rsidP="00783B63">
      <w:pPr>
        <w:pStyle w:val="ReportBodyText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</w:t>
      </w:r>
      <w:r>
        <w:rPr>
          <w:rFonts w:cs="Arial"/>
          <w:lang w:val="nl-NL"/>
        </w:rPr>
        <w:t>25</w:t>
      </w:r>
      <w:r w:rsidRPr="00B06374">
        <w:rPr>
          <w:rFonts w:cs="Arial"/>
          <w:lang w:val="nl-NL"/>
        </w:rPr>
        <w:t xml:space="preserve">% te zijn van het te </w:t>
      </w:r>
      <w:r w:rsidRPr="0052649A">
        <w:rPr>
          <w:rFonts w:cs="Arial"/>
          <w:lang w:val="nl-NL"/>
        </w:rPr>
        <w:t>verzekeren risico passend binnen het obligatoir herverzekeringscontract.</w:t>
      </w:r>
    </w:p>
    <w:p w14:paraId="1BD826FA" w14:textId="77777777" w:rsidR="00783B63" w:rsidRDefault="00783B63" w:rsidP="00783B63">
      <w:pPr>
        <w:pStyle w:val="Kop4"/>
        <w:tabs>
          <w:tab w:val="left" w:pos="7590"/>
        </w:tabs>
        <w:spacing w:line="288" w:lineRule="auto"/>
        <w:rPr>
          <w:rFonts w:cs="Arial"/>
          <w:color w:val="auto"/>
          <w:sz w:val="22"/>
          <w:szCs w:val="22"/>
        </w:rPr>
      </w:pPr>
    </w:p>
    <w:p w14:paraId="4E5C11B2" w14:textId="77777777" w:rsidR="00783B63" w:rsidRPr="00900DFC" w:rsidRDefault="00783B63" w:rsidP="00783B63"/>
    <w:p w14:paraId="3D1FC171" w14:textId="77777777" w:rsidR="00783B63" w:rsidRPr="00900DFC" w:rsidRDefault="00783B63" w:rsidP="00783B63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551"/>
      </w:tblGrid>
      <w:tr w:rsidR="00783B63" w14:paraId="18827C08" w14:textId="77777777" w:rsidTr="001F211C">
        <w:trPr>
          <w:trHeight w:val="604"/>
        </w:trPr>
        <w:tc>
          <w:tcPr>
            <w:tcW w:w="6516" w:type="dxa"/>
          </w:tcPr>
          <w:p w14:paraId="064CD57C" w14:textId="77777777" w:rsidR="00783B63" w:rsidRPr="00687C83" w:rsidRDefault="00783B63" w:rsidP="001F211C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4CA6A9D2" w14:textId="59859137" w:rsidR="00783B63" w:rsidRDefault="00783B63" w:rsidP="001F211C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een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Eigen Risico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van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EUR </w:t>
            </w:r>
            <w:r w:rsidR="0088365A">
              <w:rPr>
                <w:rFonts w:asciiTheme="majorHAnsi" w:hAnsiTheme="majorHAnsi" w:cstheme="majorHAnsi"/>
                <w:szCs w:val="22"/>
                <w:lang w:eastAsia="nl-NL"/>
              </w:rPr>
              <w:t>…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032720">
              <w:rPr>
                <w:rFonts w:eastAsia="MS Mincho"/>
              </w:rPr>
              <w:t xml:space="preserve">er aanspraak </w:t>
            </w:r>
          </w:p>
          <w:p w14:paraId="30CDCAD6" w14:textId="77777777" w:rsidR="00783B63" w:rsidRPr="00687C83" w:rsidRDefault="00783B63" w:rsidP="001F211C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61EB3CA5" w14:textId="77777777" w:rsidR="00783B63" w:rsidRPr="00687C83" w:rsidRDefault="00783B63" w:rsidP="001F211C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60DCFC92" w14:textId="77777777" w:rsidR="00783B63" w:rsidRPr="00E45DA8" w:rsidRDefault="00783B63" w:rsidP="00783B63">
      <w:pPr>
        <w:spacing w:line="288" w:lineRule="auto"/>
        <w:rPr>
          <w:rFonts w:cs="Arial"/>
          <w:color w:val="0070C0"/>
        </w:rPr>
      </w:pPr>
    </w:p>
    <w:p w14:paraId="18D259B0" w14:textId="77777777" w:rsidR="00783B63" w:rsidRPr="00E45DA8" w:rsidRDefault="00783B63" w:rsidP="00783B63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58C776F3" w14:textId="77777777" w:rsidR="00783B63" w:rsidRDefault="00783B63" w:rsidP="00783B63">
      <w:pPr>
        <w:spacing w:line="288" w:lineRule="auto"/>
        <w:rPr>
          <w:rFonts w:cs="Arial"/>
        </w:rPr>
      </w:pPr>
    </w:p>
    <w:p w14:paraId="772B2316" w14:textId="77777777" w:rsidR="00783B63" w:rsidRPr="00047CB6" w:rsidRDefault="00783B63" w:rsidP="00783B63">
      <w:pPr>
        <w:spacing w:line="288" w:lineRule="auto"/>
        <w:rPr>
          <w:rFonts w:cs="Arial"/>
        </w:rPr>
      </w:pPr>
    </w:p>
    <w:p w14:paraId="4CEE08E3" w14:textId="77777777" w:rsidR="00783B63" w:rsidRDefault="00783B63" w:rsidP="00783B63">
      <w:pPr>
        <w:spacing w:line="288" w:lineRule="auto"/>
        <w:rPr>
          <w:rFonts w:cs="Arial"/>
          <w:lang w:val="nl"/>
        </w:rPr>
      </w:pPr>
    </w:p>
    <w:p w14:paraId="62D7DD15" w14:textId="77777777" w:rsidR="00783B63" w:rsidRPr="00EC49E6" w:rsidRDefault="00783B63" w:rsidP="00783B63">
      <w:pPr>
        <w:spacing w:line="288" w:lineRule="auto"/>
        <w:rPr>
          <w:rFonts w:cs="Arial"/>
          <w:lang w:val="nl"/>
        </w:rPr>
      </w:pPr>
    </w:p>
    <w:p w14:paraId="0E4948B2" w14:textId="77777777" w:rsidR="00783B63" w:rsidRDefault="00783B63" w:rsidP="00783B63">
      <w:pPr>
        <w:spacing w:line="288" w:lineRule="auto"/>
        <w:rPr>
          <w:rFonts w:cs="Arial"/>
        </w:rPr>
      </w:pPr>
    </w:p>
    <w:p w14:paraId="2C7694E1" w14:textId="77777777" w:rsidR="00783B63" w:rsidRDefault="00783B63" w:rsidP="00783B63">
      <w:pPr>
        <w:spacing w:line="288" w:lineRule="auto"/>
        <w:rPr>
          <w:rFonts w:cs="Arial"/>
        </w:rPr>
      </w:pPr>
    </w:p>
    <w:p w14:paraId="5C3A48C3" w14:textId="77777777" w:rsidR="00783B63" w:rsidRDefault="00783B63" w:rsidP="00783B6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783B63" w:rsidRPr="00900DFC" w14:paraId="7B2EF4D0" w14:textId="77777777" w:rsidTr="001F211C">
        <w:tc>
          <w:tcPr>
            <w:tcW w:w="2689" w:type="dxa"/>
            <w:vAlign w:val="center"/>
          </w:tcPr>
          <w:p w14:paraId="4306568D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653346C6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42154949" w14:textId="77777777" w:rsidTr="001F211C">
        <w:tc>
          <w:tcPr>
            <w:tcW w:w="2689" w:type="dxa"/>
            <w:vAlign w:val="center"/>
          </w:tcPr>
          <w:p w14:paraId="5372DC6D" w14:textId="77777777" w:rsidR="00783B63" w:rsidRPr="00900DFC" w:rsidRDefault="00783B63" w:rsidP="001F211C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787F2E04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12813C6E" w14:textId="77777777" w:rsidTr="001F211C">
        <w:tc>
          <w:tcPr>
            <w:tcW w:w="2689" w:type="dxa"/>
            <w:vAlign w:val="center"/>
          </w:tcPr>
          <w:p w14:paraId="45A95CD8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0D5BB6D2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65D10856" w14:textId="77777777" w:rsidTr="001F211C">
        <w:tc>
          <w:tcPr>
            <w:tcW w:w="2689" w:type="dxa"/>
            <w:vAlign w:val="center"/>
          </w:tcPr>
          <w:p w14:paraId="02F80CE6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01138B3B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900DFC" w14:paraId="2961BB70" w14:textId="77777777" w:rsidTr="001F211C">
        <w:tc>
          <w:tcPr>
            <w:tcW w:w="2689" w:type="dxa"/>
            <w:vAlign w:val="center"/>
          </w:tcPr>
          <w:p w14:paraId="1F39BB08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04C8E8F1" w14:textId="77777777" w:rsidR="00783B63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2A9D2085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68F56648" w14:textId="77777777" w:rsidR="00783B63" w:rsidRPr="00900DFC" w:rsidRDefault="00783B63" w:rsidP="001F211C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25608504" w14:textId="77777777" w:rsidR="00783B63" w:rsidRDefault="00783B63" w:rsidP="00783B63">
      <w:pPr>
        <w:spacing w:line="288" w:lineRule="auto"/>
        <w:rPr>
          <w:rFonts w:cs="Arial"/>
        </w:rPr>
      </w:pPr>
    </w:p>
    <w:p w14:paraId="02DBAF51" w14:textId="77777777" w:rsidR="00783B63" w:rsidRDefault="00783B63" w:rsidP="00783B63">
      <w:pPr>
        <w:spacing w:line="288" w:lineRule="auto"/>
        <w:rPr>
          <w:rFonts w:cs="Arial"/>
        </w:rPr>
      </w:pPr>
    </w:p>
    <w:p w14:paraId="40E16721" w14:textId="77777777" w:rsidR="00783B63" w:rsidRDefault="00783B63" w:rsidP="00783B63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223E3961" w14:textId="1104873E" w:rsidR="00783B63" w:rsidRPr="00D771FE" w:rsidRDefault="00251301" w:rsidP="00783B63">
      <w:pPr>
        <w:pStyle w:val="ReportHeading1"/>
        <w:tabs>
          <w:tab w:val="clear" w:pos="851"/>
        </w:tabs>
        <w:spacing w:line="288" w:lineRule="auto"/>
        <w:ind w:left="0" w:firstLine="0"/>
        <w:rPr>
          <w:color w:val="auto"/>
        </w:rPr>
      </w:pPr>
      <w:bookmarkStart w:id="12" w:name="_Toc233640767"/>
      <w:r>
        <w:rPr>
          <w:color w:val="auto"/>
        </w:rPr>
        <w:lastRenderedPageBreak/>
        <w:t xml:space="preserve">P3: </w:t>
      </w:r>
      <w:r w:rsidR="00783B63">
        <w:rPr>
          <w:color w:val="auto"/>
        </w:rPr>
        <w:t>B</w:t>
      </w:r>
      <w:r w:rsidR="00783B63" w:rsidRPr="00D771FE">
        <w:rPr>
          <w:color w:val="auto"/>
        </w:rPr>
        <w:t xml:space="preserve">ijlage </w:t>
      </w:r>
      <w:r w:rsidR="00F75418">
        <w:rPr>
          <w:color w:val="auto"/>
        </w:rPr>
        <w:t>5</w:t>
      </w:r>
      <w:r w:rsidR="00D548AE">
        <w:rPr>
          <w:color w:val="auto"/>
        </w:rPr>
        <w:t>c</w:t>
      </w:r>
      <w:r w:rsidR="00783B63" w:rsidRPr="00D771FE">
        <w:rPr>
          <w:color w:val="auto"/>
        </w:rPr>
        <w:t xml:space="preserve"> </w:t>
      </w:r>
      <w:r w:rsidR="00783B63" w:rsidRPr="00085CA5">
        <w:rPr>
          <w:color w:val="auto"/>
        </w:rPr>
        <w:t xml:space="preserve">Inschrijfformulier </w:t>
      </w:r>
      <w:r w:rsidR="00783B63">
        <w:rPr>
          <w:color w:val="auto"/>
        </w:rPr>
        <w:t>-</w:t>
      </w:r>
      <w:r w:rsidR="00783B63" w:rsidRPr="00085CA5">
        <w:rPr>
          <w:color w:val="auto"/>
        </w:rPr>
        <w:t xml:space="preserve"> </w:t>
      </w:r>
      <w:r w:rsidR="00783B63">
        <w:rPr>
          <w:color w:val="auto"/>
        </w:rPr>
        <w:t>Volgv</w:t>
      </w:r>
      <w:r w:rsidR="00783B63" w:rsidRPr="00085CA5">
        <w:rPr>
          <w:color w:val="auto"/>
        </w:rPr>
        <w:t>erzekeraar</w:t>
      </w:r>
      <w:bookmarkEnd w:id="12"/>
      <w:r w:rsidR="00783B63" w:rsidRPr="00085CA5" w:rsidDel="00085CA5">
        <w:rPr>
          <w:color w:val="auto"/>
        </w:rPr>
        <w:t xml:space="preserve"> </w:t>
      </w:r>
    </w:p>
    <w:p w14:paraId="482C074B" w14:textId="77777777" w:rsidR="00783B63" w:rsidRPr="00AF5CB1" w:rsidRDefault="00783B63" w:rsidP="00783B63">
      <w:pPr>
        <w:pStyle w:val="Geenafstand"/>
        <w:spacing w:line="288" w:lineRule="auto"/>
      </w:pPr>
    </w:p>
    <w:p w14:paraId="5C20A5E8" w14:textId="7BC29F44" w:rsidR="00783B63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aansprakelijkheidsverzekering t.b.v. </w:t>
      </w:r>
      <w:r w:rsidR="00AA26DF" w:rsidRPr="00AA26DF">
        <w:rPr>
          <w:rFonts w:cs="Arial"/>
          <w:b/>
          <w:bCs/>
          <w:szCs w:val="20"/>
        </w:rPr>
        <w:t>gemeente Ridderkerk</w:t>
      </w:r>
    </w:p>
    <w:p w14:paraId="6B899111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178F2693" w14:textId="77777777" w:rsidR="00783B63" w:rsidRPr="00C85AAF" w:rsidRDefault="00783B63" w:rsidP="00783B6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69C7905E" w14:textId="77777777" w:rsidR="00783B63" w:rsidRPr="00876A7B" w:rsidRDefault="00783B63" w:rsidP="00783B63">
      <w:pPr>
        <w:spacing w:line="288" w:lineRule="auto"/>
        <w:rPr>
          <w:b/>
        </w:rPr>
      </w:pPr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</w:p>
    <w:p w14:paraId="27FA647B" w14:textId="77777777" w:rsidR="00783B63" w:rsidRPr="00054598" w:rsidRDefault="00783B63" w:rsidP="00783B63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4BED7F9A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783B63" w:rsidRPr="005610FD" w14:paraId="457B0C06" w14:textId="77777777" w:rsidTr="001F211C">
        <w:tc>
          <w:tcPr>
            <w:tcW w:w="6658" w:type="dxa"/>
          </w:tcPr>
          <w:p w14:paraId="71450445" w14:textId="77777777" w:rsidR="00783B63" w:rsidRPr="005610FD" w:rsidRDefault="00783B63" w:rsidP="001F211C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09" w:type="dxa"/>
          </w:tcPr>
          <w:p w14:paraId="7FC1B649" w14:textId="77777777" w:rsidR="00783B63" w:rsidRPr="005610FD" w:rsidRDefault="00783B63" w:rsidP="001F211C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1C89259D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</w:rPr>
      </w:pPr>
    </w:p>
    <w:p w14:paraId="5474ACEF" w14:textId="77777777" w:rsidR="00783B63" w:rsidRDefault="00783B63" w:rsidP="00783B63">
      <w:pPr>
        <w:pStyle w:val="ReportBodyTextIndent"/>
        <w:spacing w:line="288" w:lineRule="auto"/>
        <w:ind w:left="0"/>
        <w:rPr>
          <w:rFonts w:cs="Arial"/>
        </w:rPr>
      </w:pPr>
    </w:p>
    <w:p w14:paraId="1B1B2FCF" w14:textId="77777777" w:rsidR="00783B63" w:rsidRPr="00900DFC" w:rsidRDefault="00783B63" w:rsidP="00783B63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551"/>
      </w:tblGrid>
      <w:tr w:rsidR="00783B63" w14:paraId="4671E504" w14:textId="77777777" w:rsidTr="001F211C">
        <w:trPr>
          <w:trHeight w:val="604"/>
        </w:trPr>
        <w:tc>
          <w:tcPr>
            <w:tcW w:w="6516" w:type="dxa"/>
          </w:tcPr>
          <w:p w14:paraId="7D05C9A6" w14:textId="77777777" w:rsidR="00783B63" w:rsidRDefault="00783B63" w:rsidP="001F211C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6215E102" w14:textId="6A81EA80" w:rsidR="00783B63" w:rsidRDefault="00783B63" w:rsidP="001F211C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een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Eigen Risico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van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EUR </w:t>
            </w:r>
            <w:r w:rsidR="0088365A">
              <w:rPr>
                <w:rFonts w:asciiTheme="majorHAnsi" w:hAnsiTheme="majorHAnsi" w:cstheme="majorHAnsi"/>
                <w:szCs w:val="22"/>
                <w:lang w:eastAsia="nl-NL"/>
              </w:rPr>
              <w:t>…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032720">
              <w:rPr>
                <w:rFonts w:eastAsia="MS Mincho"/>
              </w:rPr>
              <w:t xml:space="preserve">er aanspraak </w:t>
            </w:r>
          </w:p>
          <w:p w14:paraId="7C6605BB" w14:textId="77777777" w:rsidR="00783B63" w:rsidRPr="00687C83" w:rsidRDefault="00783B63" w:rsidP="001F211C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70F6C85F" w14:textId="77777777" w:rsidR="00783B63" w:rsidRPr="00687C83" w:rsidRDefault="00783B63" w:rsidP="001F211C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1A6B91B6" w14:textId="77777777" w:rsidR="00783B63" w:rsidRPr="00E45DA8" w:rsidRDefault="00783B63" w:rsidP="00783B63">
      <w:pPr>
        <w:spacing w:line="288" w:lineRule="auto"/>
        <w:rPr>
          <w:rFonts w:cs="Arial"/>
          <w:color w:val="0070C0"/>
        </w:rPr>
      </w:pPr>
    </w:p>
    <w:p w14:paraId="2BC1C2FE" w14:textId="77777777" w:rsidR="00783B63" w:rsidRPr="00E45DA8" w:rsidRDefault="00783B63" w:rsidP="00783B63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436255E0" w14:textId="77777777" w:rsidR="00783B63" w:rsidRPr="0052649A" w:rsidRDefault="00783B63" w:rsidP="00783B63">
      <w:pPr>
        <w:spacing w:line="288" w:lineRule="auto"/>
        <w:rPr>
          <w:lang w:val="nl"/>
        </w:rPr>
      </w:pPr>
    </w:p>
    <w:p w14:paraId="2E8556C8" w14:textId="77777777" w:rsidR="00783B63" w:rsidRDefault="00783B63" w:rsidP="00783B63">
      <w:pPr>
        <w:spacing w:line="288" w:lineRule="auto"/>
      </w:pPr>
    </w:p>
    <w:p w14:paraId="4C5EF96B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729351A3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18AFDD44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2DC847B4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7773A199" w14:textId="77777777" w:rsidR="00783B63" w:rsidRDefault="00783B63" w:rsidP="00783B63">
      <w:pPr>
        <w:spacing w:line="288" w:lineRule="auto"/>
        <w:rPr>
          <w:rFonts w:cs="Arial"/>
          <w:b/>
        </w:rPr>
      </w:pPr>
    </w:p>
    <w:p w14:paraId="2A0B694A" w14:textId="77777777" w:rsidR="00783B63" w:rsidRDefault="00783B63" w:rsidP="00783B63">
      <w:pPr>
        <w:spacing w:line="288" w:lineRule="auto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783B63" w:rsidRPr="005610FD" w14:paraId="2FCE7F5D" w14:textId="77777777" w:rsidTr="001F211C">
        <w:tc>
          <w:tcPr>
            <w:tcW w:w="2689" w:type="dxa"/>
            <w:vAlign w:val="center"/>
          </w:tcPr>
          <w:p w14:paraId="12D2F55B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6378" w:type="dxa"/>
            <w:vAlign w:val="center"/>
          </w:tcPr>
          <w:p w14:paraId="421B63BF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5EE805B1" w14:textId="77777777" w:rsidTr="001F211C">
        <w:tc>
          <w:tcPr>
            <w:tcW w:w="2689" w:type="dxa"/>
            <w:vAlign w:val="center"/>
          </w:tcPr>
          <w:p w14:paraId="1FF8D89F" w14:textId="77777777" w:rsidR="00783B63" w:rsidRPr="005610FD" w:rsidRDefault="00783B63" w:rsidP="001F211C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6378" w:type="dxa"/>
            <w:vAlign w:val="center"/>
          </w:tcPr>
          <w:p w14:paraId="289B0A54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36ACBD1C" w14:textId="77777777" w:rsidTr="001F211C">
        <w:tc>
          <w:tcPr>
            <w:tcW w:w="2689" w:type="dxa"/>
            <w:vAlign w:val="center"/>
          </w:tcPr>
          <w:p w14:paraId="062F3497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6378" w:type="dxa"/>
            <w:vAlign w:val="center"/>
          </w:tcPr>
          <w:p w14:paraId="5C013DCD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4BFAE907" w14:textId="77777777" w:rsidTr="001F211C">
        <w:tc>
          <w:tcPr>
            <w:tcW w:w="2689" w:type="dxa"/>
            <w:vAlign w:val="center"/>
          </w:tcPr>
          <w:p w14:paraId="1BDFBAA2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6378" w:type="dxa"/>
            <w:vAlign w:val="center"/>
          </w:tcPr>
          <w:p w14:paraId="71079C0F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783B63" w:rsidRPr="005610FD" w14:paraId="02CA70D2" w14:textId="77777777" w:rsidTr="001F211C">
        <w:tc>
          <w:tcPr>
            <w:tcW w:w="2689" w:type="dxa"/>
            <w:vAlign w:val="center"/>
          </w:tcPr>
          <w:p w14:paraId="73CA9BDD" w14:textId="77777777" w:rsidR="00783B63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3ECA63D2" w14:textId="77777777" w:rsidR="00783B63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  <w:p w14:paraId="756456E9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78" w:type="dxa"/>
            <w:vAlign w:val="center"/>
          </w:tcPr>
          <w:p w14:paraId="256730DE" w14:textId="77777777" w:rsidR="00783B63" w:rsidRPr="005610FD" w:rsidRDefault="00783B63" w:rsidP="001F211C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2B56D64C" w14:textId="77777777" w:rsidR="00783B63" w:rsidRPr="00FF30B5" w:rsidRDefault="00783B63" w:rsidP="00783B63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61941F51" w14:textId="00B71F27" w:rsidR="00EF1287" w:rsidRDefault="00EF1287">
      <w:pPr>
        <w:rPr>
          <w:b/>
          <w:sz w:val="32"/>
          <w:szCs w:val="22"/>
        </w:rPr>
      </w:pPr>
      <w:r>
        <w:rPr>
          <w:b/>
          <w:sz w:val="32"/>
          <w:szCs w:val="22"/>
        </w:rPr>
        <w:br w:type="page"/>
      </w:r>
    </w:p>
    <w:p w14:paraId="1C12ADCB" w14:textId="254A1BE7" w:rsidR="00EF1287" w:rsidRPr="00251301" w:rsidRDefault="00251301" w:rsidP="00EF1287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rFonts w:cs="Arial"/>
          <w:b w:val="0"/>
          <w:bCs/>
          <w:sz w:val="30"/>
          <w:szCs w:val="30"/>
        </w:rPr>
      </w:pPr>
      <w:bookmarkStart w:id="13" w:name="_Toc233640768"/>
      <w:r w:rsidRPr="00251301">
        <w:rPr>
          <w:color w:val="auto"/>
          <w:sz w:val="30"/>
          <w:szCs w:val="30"/>
        </w:rPr>
        <w:lastRenderedPageBreak/>
        <w:t xml:space="preserve">P4: </w:t>
      </w:r>
      <w:r w:rsidR="00EF1287" w:rsidRPr="00251301">
        <w:rPr>
          <w:color w:val="auto"/>
          <w:sz w:val="30"/>
          <w:szCs w:val="30"/>
        </w:rPr>
        <w:t xml:space="preserve">Bijlage </w:t>
      </w:r>
      <w:r w:rsidR="00F75418">
        <w:rPr>
          <w:color w:val="auto"/>
          <w:sz w:val="30"/>
          <w:szCs w:val="30"/>
        </w:rPr>
        <w:t>3</w:t>
      </w:r>
      <w:r w:rsidR="00D548AE" w:rsidRPr="00251301">
        <w:rPr>
          <w:color w:val="auto"/>
          <w:sz w:val="30"/>
          <w:szCs w:val="30"/>
        </w:rPr>
        <w:t>d</w:t>
      </w:r>
      <w:r w:rsidR="00EF1287" w:rsidRPr="00251301">
        <w:rPr>
          <w:color w:val="auto"/>
          <w:sz w:val="30"/>
          <w:szCs w:val="30"/>
        </w:rPr>
        <w:t xml:space="preserve"> </w:t>
      </w:r>
      <w:bookmarkStart w:id="14" w:name="_Toc459126183"/>
      <w:bookmarkStart w:id="15" w:name="_Toc459277881"/>
      <w:r w:rsidR="00EF1287" w:rsidRPr="00251301">
        <w:rPr>
          <w:color w:val="auto"/>
          <w:sz w:val="30"/>
          <w:szCs w:val="30"/>
        </w:rPr>
        <w:t>Volmachtverklaring De BedrijfsvoeringsPartner</w:t>
      </w:r>
      <w:bookmarkEnd w:id="13"/>
    </w:p>
    <w:p w14:paraId="13A1F8D3" w14:textId="77777777" w:rsidR="00EF1287" w:rsidRDefault="00EF1287" w:rsidP="00EF1287">
      <w:pPr>
        <w:pStyle w:val="ReportBodyTextIndent"/>
        <w:spacing w:line="288" w:lineRule="auto"/>
        <w:ind w:hanging="851"/>
      </w:pPr>
    </w:p>
    <w:p w14:paraId="47D37358" w14:textId="77777777" w:rsidR="00EF1287" w:rsidRDefault="00EF1287" w:rsidP="00EF1287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15FCD5C2" w14:textId="77777777" w:rsidR="00EF1287" w:rsidRPr="005D4BA5" w:rsidRDefault="00EF1287" w:rsidP="00EF1287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EF1287" w:rsidRPr="005D4BA5" w14:paraId="6F88B506" w14:textId="77777777" w:rsidTr="00396006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1FA11E56" w14:textId="77777777" w:rsidR="00EF1287" w:rsidRPr="005D4BA5" w:rsidRDefault="00EF1287" w:rsidP="00396006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03159F30" w14:textId="77777777" w:rsidR="00EF1287" w:rsidRPr="005D4BA5" w:rsidRDefault="00EF1287" w:rsidP="00396006">
            <w:pPr>
              <w:spacing w:before="60" w:after="60" w:line="288" w:lineRule="auto"/>
            </w:pPr>
          </w:p>
        </w:tc>
      </w:tr>
      <w:tr w:rsidR="00EF1287" w:rsidRPr="005D4BA5" w14:paraId="69829EF3" w14:textId="77777777" w:rsidTr="00396006">
        <w:tc>
          <w:tcPr>
            <w:tcW w:w="4077" w:type="dxa"/>
            <w:shd w:val="clear" w:color="auto" w:fill="D9D9D9" w:themeFill="background1" w:themeFillShade="D9"/>
          </w:tcPr>
          <w:p w14:paraId="6A95970C" w14:textId="77777777" w:rsidR="00EF1287" w:rsidRPr="00990537" w:rsidRDefault="00EF1287" w:rsidP="00396006">
            <w:pPr>
              <w:spacing w:before="60" w:after="60" w:line="288" w:lineRule="auto"/>
            </w:pPr>
            <w:r w:rsidRPr="00990537">
              <w:t>Volmachtverlenende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07D09F79" w14:textId="77777777" w:rsidR="00EF1287" w:rsidRPr="00990537" w:rsidRDefault="00EF1287" w:rsidP="00396006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EF1287" w:rsidRPr="005D4BA5" w14:paraId="633D2F68" w14:textId="77777777" w:rsidTr="00396006">
        <w:tc>
          <w:tcPr>
            <w:tcW w:w="4077" w:type="dxa"/>
          </w:tcPr>
          <w:p w14:paraId="5318C0BE" w14:textId="77777777" w:rsidR="00EF1287" w:rsidRPr="005D4BA5" w:rsidRDefault="00EF1287" w:rsidP="00396006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77A72B83" w14:textId="77777777" w:rsidR="00EF1287" w:rsidRPr="005D4BA5" w:rsidRDefault="00EF1287" w:rsidP="00396006">
            <w:pPr>
              <w:spacing w:before="60" w:after="60" w:line="288" w:lineRule="auto"/>
            </w:pPr>
          </w:p>
        </w:tc>
      </w:tr>
      <w:tr w:rsidR="00EF1287" w:rsidRPr="005D4BA5" w14:paraId="7D6CD269" w14:textId="77777777" w:rsidTr="00396006">
        <w:tc>
          <w:tcPr>
            <w:tcW w:w="4077" w:type="dxa"/>
          </w:tcPr>
          <w:p w14:paraId="3D509B7F" w14:textId="77777777" w:rsidR="00EF1287" w:rsidRPr="005D4BA5" w:rsidRDefault="00EF1287" w:rsidP="00396006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586A347F" w14:textId="77777777" w:rsidR="00EF1287" w:rsidRPr="005D4BA5" w:rsidRDefault="00EF1287" w:rsidP="00396006">
            <w:pPr>
              <w:spacing w:before="60" w:after="60" w:line="288" w:lineRule="auto"/>
            </w:pPr>
          </w:p>
        </w:tc>
      </w:tr>
      <w:tr w:rsidR="00EF1287" w:rsidRPr="005D4BA5" w14:paraId="4C826B24" w14:textId="77777777" w:rsidTr="00396006">
        <w:tc>
          <w:tcPr>
            <w:tcW w:w="4077" w:type="dxa"/>
          </w:tcPr>
          <w:p w14:paraId="52D10406" w14:textId="77777777" w:rsidR="00EF1287" w:rsidRPr="005D4BA5" w:rsidRDefault="00EF1287" w:rsidP="00396006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37943A04" w14:textId="77777777" w:rsidR="00EF1287" w:rsidRPr="005D4BA5" w:rsidRDefault="00EF1287" w:rsidP="00396006">
            <w:pPr>
              <w:spacing w:before="60" w:after="60" w:line="288" w:lineRule="auto"/>
            </w:pPr>
          </w:p>
        </w:tc>
      </w:tr>
      <w:tr w:rsidR="00EF1287" w:rsidRPr="005D4BA5" w14:paraId="2EA4174D" w14:textId="77777777" w:rsidTr="00396006">
        <w:tc>
          <w:tcPr>
            <w:tcW w:w="4077" w:type="dxa"/>
          </w:tcPr>
          <w:p w14:paraId="42552D0E" w14:textId="77777777" w:rsidR="00EF1287" w:rsidRPr="005D4BA5" w:rsidRDefault="00EF1287" w:rsidP="00396006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58AE37EB" w14:textId="77777777" w:rsidR="00EF1287" w:rsidRPr="005D4BA5" w:rsidRDefault="00EF1287" w:rsidP="00396006">
            <w:pPr>
              <w:spacing w:before="60" w:after="60" w:line="288" w:lineRule="auto"/>
            </w:pPr>
          </w:p>
        </w:tc>
      </w:tr>
    </w:tbl>
    <w:p w14:paraId="681EB226" w14:textId="77777777" w:rsidR="00EF1287" w:rsidRPr="005D4BA5" w:rsidRDefault="00EF1287" w:rsidP="00EF1287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7CA53916" w14:textId="77777777" w:rsidR="00EF1287" w:rsidRPr="005D4BA5" w:rsidRDefault="00EF1287" w:rsidP="00EF1287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98C06A9" w14:textId="77777777" w:rsidR="00EF1287" w:rsidRDefault="00EF1287" w:rsidP="00EF1287">
      <w:pPr>
        <w:spacing w:line="288" w:lineRule="auto"/>
      </w:pPr>
    </w:p>
    <w:p w14:paraId="3BE88365" w14:textId="77777777" w:rsidR="00EF1287" w:rsidRDefault="00EF1287" w:rsidP="00EF1287">
      <w:pPr>
        <w:spacing w:line="288" w:lineRule="auto"/>
      </w:pPr>
    </w:p>
    <w:p w14:paraId="62059926" w14:textId="77777777" w:rsidR="00EF1287" w:rsidRDefault="00EF1287" w:rsidP="00EF1287">
      <w:pPr>
        <w:spacing w:line="288" w:lineRule="auto"/>
      </w:pPr>
    </w:p>
    <w:p w14:paraId="0BD13062" w14:textId="77777777" w:rsidR="00EF1287" w:rsidRPr="005D4BA5" w:rsidRDefault="00EF1287" w:rsidP="00EF1287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volmachtbedrijf als ten aanzien van de volmachtverlenende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>
        <w:t>A</w:t>
      </w:r>
      <w:r w:rsidRPr="005D4BA5">
        <w:t xml:space="preserve">anbestedingsprocedure.   </w:t>
      </w:r>
    </w:p>
    <w:p w14:paraId="7339D074" w14:textId="77777777" w:rsidR="00EF1287" w:rsidRDefault="00EF1287" w:rsidP="00EF1287">
      <w:pPr>
        <w:spacing w:line="288" w:lineRule="auto"/>
      </w:pPr>
      <w:r>
        <w:br/>
      </w:r>
    </w:p>
    <w:p w14:paraId="0BFEDC78" w14:textId="77777777" w:rsidR="00EF1287" w:rsidRDefault="00EF1287" w:rsidP="00EF1287">
      <w:pPr>
        <w:spacing w:line="288" w:lineRule="auto"/>
      </w:pPr>
    </w:p>
    <w:p w14:paraId="4B5C917A" w14:textId="77777777" w:rsidR="00EF1287" w:rsidRDefault="00EF1287" w:rsidP="00EF1287">
      <w:pPr>
        <w:spacing w:line="288" w:lineRule="auto"/>
      </w:pPr>
    </w:p>
    <w:p w14:paraId="3945E3C4" w14:textId="77777777" w:rsidR="00EF1287" w:rsidRDefault="00EF1287" w:rsidP="00EF1287">
      <w:pPr>
        <w:spacing w:line="288" w:lineRule="auto"/>
      </w:pPr>
    </w:p>
    <w:p w14:paraId="493FA600" w14:textId="77777777" w:rsidR="00EF1287" w:rsidRDefault="00EF1287" w:rsidP="00EF1287">
      <w:pPr>
        <w:spacing w:line="288" w:lineRule="auto"/>
      </w:pPr>
    </w:p>
    <w:p w14:paraId="29D03900" w14:textId="77777777" w:rsidR="00EF1287" w:rsidRDefault="00EF1287" w:rsidP="00EF1287">
      <w:pPr>
        <w:spacing w:line="288" w:lineRule="auto"/>
      </w:pPr>
    </w:p>
    <w:p w14:paraId="3427772A" w14:textId="77777777" w:rsidR="00EF1287" w:rsidRDefault="00EF1287" w:rsidP="00EF1287">
      <w:pPr>
        <w:spacing w:line="288" w:lineRule="auto"/>
        <w:jc w:val="both"/>
      </w:pPr>
    </w:p>
    <w:p w14:paraId="691348A4" w14:textId="77777777" w:rsidR="00EF1287" w:rsidRDefault="00EF1287" w:rsidP="00EF1287">
      <w:pPr>
        <w:spacing w:line="288" w:lineRule="auto"/>
        <w:jc w:val="both"/>
      </w:pPr>
    </w:p>
    <w:p w14:paraId="23D6B93C" w14:textId="77777777" w:rsidR="00EF1287" w:rsidRDefault="00EF1287" w:rsidP="00EF1287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EF1287" w:rsidRPr="005610FD" w14:paraId="01C87FB1" w14:textId="77777777" w:rsidTr="00396006">
        <w:tc>
          <w:tcPr>
            <w:tcW w:w="2689" w:type="dxa"/>
            <w:vAlign w:val="center"/>
          </w:tcPr>
          <w:p w14:paraId="7F8CFDB9" w14:textId="77777777" w:rsidR="00EF1287" w:rsidRPr="005610FD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5EEE949F" w14:textId="77777777" w:rsidR="00EF1287" w:rsidRPr="005610FD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5610FD" w14:paraId="3DD0C0B9" w14:textId="77777777" w:rsidTr="00396006">
        <w:tc>
          <w:tcPr>
            <w:tcW w:w="2689" w:type="dxa"/>
            <w:vAlign w:val="center"/>
          </w:tcPr>
          <w:p w14:paraId="03D75A4F" w14:textId="77777777" w:rsidR="00EF1287" w:rsidRPr="005610FD" w:rsidRDefault="00EF1287" w:rsidP="00396006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77B0343B" w14:textId="77777777" w:rsidR="00EF1287" w:rsidRPr="005610FD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5610FD" w14:paraId="3DF903BB" w14:textId="77777777" w:rsidTr="00396006">
        <w:tc>
          <w:tcPr>
            <w:tcW w:w="2689" w:type="dxa"/>
            <w:vAlign w:val="center"/>
          </w:tcPr>
          <w:p w14:paraId="0C7E4929" w14:textId="77777777" w:rsidR="00EF1287" w:rsidRPr="005610FD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3C9561A" w14:textId="77777777" w:rsidR="00EF1287" w:rsidRPr="005610FD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5610FD" w14:paraId="5CB92776" w14:textId="77777777" w:rsidTr="00396006">
        <w:tc>
          <w:tcPr>
            <w:tcW w:w="2689" w:type="dxa"/>
            <w:vAlign w:val="center"/>
          </w:tcPr>
          <w:p w14:paraId="1510E013" w14:textId="77777777" w:rsidR="00EF1287" w:rsidRPr="005610FD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4370E2CA" w14:textId="77777777" w:rsidR="00EF1287" w:rsidRPr="005610FD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5610FD" w14:paraId="11EDD9F3" w14:textId="77777777" w:rsidTr="00396006">
        <w:tc>
          <w:tcPr>
            <w:tcW w:w="2689" w:type="dxa"/>
            <w:vAlign w:val="center"/>
          </w:tcPr>
          <w:p w14:paraId="462BD007" w14:textId="77777777" w:rsidR="00EF1287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19D8878B" w14:textId="77777777" w:rsidR="00EF1287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22D4A1A9" w14:textId="77777777" w:rsidR="00EF1287" w:rsidRPr="005610FD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24A92C8" w14:textId="77777777" w:rsidR="00EF1287" w:rsidRPr="005610FD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6CCF0A34" w14:textId="77777777" w:rsidR="00EF1287" w:rsidRDefault="00EF1287" w:rsidP="00EF1287">
      <w:pPr>
        <w:spacing w:line="288" w:lineRule="auto"/>
        <w:jc w:val="both"/>
      </w:pPr>
      <w:r w:rsidRPr="005D4BA5">
        <w:t xml:space="preserve"> </w:t>
      </w:r>
      <w:bookmarkStart w:id="16" w:name="bkmTekst"/>
      <w:bookmarkEnd w:id="14"/>
      <w:bookmarkEnd w:id="15"/>
      <w:bookmarkEnd w:id="16"/>
    </w:p>
    <w:p w14:paraId="5DC75F4E" w14:textId="77777777" w:rsidR="00EF1287" w:rsidRDefault="00EF1287" w:rsidP="00EF1287">
      <w:r>
        <w:br w:type="page"/>
      </w:r>
    </w:p>
    <w:p w14:paraId="44A01B43" w14:textId="27C62272" w:rsidR="00EF1287" w:rsidRPr="00D819D3" w:rsidRDefault="00251301" w:rsidP="00EF1287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17" w:name="_Toc225241786"/>
      <w:bookmarkStart w:id="18" w:name="_Toc233640769"/>
      <w:r>
        <w:rPr>
          <w:color w:val="auto"/>
        </w:rPr>
        <w:lastRenderedPageBreak/>
        <w:t xml:space="preserve">P4: </w:t>
      </w:r>
      <w:r w:rsidR="00EF1287" w:rsidRPr="00D771FE">
        <w:rPr>
          <w:color w:val="auto"/>
        </w:rPr>
        <w:t xml:space="preserve">Bijlage </w:t>
      </w:r>
      <w:r w:rsidR="00F75418">
        <w:rPr>
          <w:color w:val="auto"/>
        </w:rPr>
        <w:t>4</w:t>
      </w:r>
      <w:r w:rsidR="00D548AE">
        <w:rPr>
          <w:color w:val="auto"/>
        </w:rPr>
        <w:t>d</w:t>
      </w:r>
      <w:r w:rsidR="00EF1287" w:rsidRPr="00D771FE">
        <w:rPr>
          <w:color w:val="auto"/>
        </w:rPr>
        <w:t xml:space="preserve"> </w:t>
      </w:r>
      <w:r w:rsidR="00EF1287" w:rsidRPr="00085CA5">
        <w:rPr>
          <w:color w:val="auto"/>
        </w:rPr>
        <w:t xml:space="preserve">Inschrijfformulier </w:t>
      </w:r>
      <w:r w:rsidR="00EF1287">
        <w:rPr>
          <w:color w:val="auto"/>
        </w:rPr>
        <w:t xml:space="preserve">- </w:t>
      </w:r>
      <w:r w:rsidR="00EF1287" w:rsidRPr="00085CA5">
        <w:rPr>
          <w:color w:val="auto"/>
        </w:rPr>
        <w:t xml:space="preserve">Leidend </w:t>
      </w:r>
      <w:r w:rsidR="00EF1287">
        <w:rPr>
          <w:color w:val="auto"/>
        </w:rPr>
        <w:t>V</w:t>
      </w:r>
      <w:r w:rsidR="00EF1287" w:rsidRPr="00085CA5">
        <w:rPr>
          <w:color w:val="auto"/>
        </w:rPr>
        <w:t>erzekeraar</w:t>
      </w:r>
      <w:bookmarkEnd w:id="17"/>
      <w:bookmarkEnd w:id="18"/>
    </w:p>
    <w:p w14:paraId="4D42B0B5" w14:textId="76B23983" w:rsidR="00EF1287" w:rsidRDefault="00EF1287" w:rsidP="00EF1287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>aansprakelijkheidsverzekering t.b.v. De BedrijfsvoeringsPartner en de NV Afvalbeheer</w:t>
      </w:r>
      <w:r>
        <w:rPr>
          <w:rFonts w:cs="Arial"/>
          <w:b/>
          <w:bCs/>
          <w:szCs w:val="20"/>
        </w:rPr>
        <w:br/>
      </w:r>
    </w:p>
    <w:p w14:paraId="1281E1A7" w14:textId="77777777" w:rsidR="00EF1287" w:rsidRDefault="00EF1287" w:rsidP="00EF1287">
      <w:pPr>
        <w:spacing w:line="288" w:lineRule="auto"/>
      </w:pPr>
      <w:bookmarkStart w:id="19" w:name="_Toc459126178"/>
      <w:bookmarkStart w:id="20" w:name="_Toc459277879"/>
    </w:p>
    <w:bookmarkEnd w:id="19"/>
    <w:bookmarkEnd w:id="20"/>
    <w:p w14:paraId="1BBA8B9A" w14:textId="77777777" w:rsidR="00EF1287" w:rsidRPr="00876A7B" w:rsidRDefault="00EF1287" w:rsidP="00EF1287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</w:p>
    <w:p w14:paraId="5E8A54CE" w14:textId="77777777" w:rsidR="00EF1287" w:rsidRPr="00054598" w:rsidRDefault="00EF1287" w:rsidP="00EF1287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7BE45613" w14:textId="77777777" w:rsidR="00EF1287" w:rsidRDefault="00EF1287" w:rsidP="00EF1287">
      <w:pPr>
        <w:pStyle w:val="ReportBodyTextIndent"/>
        <w:spacing w:line="288" w:lineRule="auto"/>
        <w:ind w:left="0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EF1287" w:rsidRPr="00900DFC" w14:paraId="0DB1A798" w14:textId="77777777" w:rsidTr="00396006">
        <w:tc>
          <w:tcPr>
            <w:tcW w:w="6658" w:type="dxa"/>
          </w:tcPr>
          <w:p w14:paraId="01C6FEAF" w14:textId="77777777" w:rsidR="00EF1287" w:rsidRPr="00900DFC" w:rsidRDefault="00EF1287" w:rsidP="00396006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Aangeboden capaciteit (als Leidend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erzekeraar)</w:t>
            </w:r>
          </w:p>
        </w:tc>
        <w:tc>
          <w:tcPr>
            <w:tcW w:w="2409" w:type="dxa"/>
          </w:tcPr>
          <w:p w14:paraId="4A2522B7" w14:textId="77777777" w:rsidR="00EF1287" w:rsidRPr="00900DFC" w:rsidRDefault="00EF1287" w:rsidP="00396006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737725EB" w14:textId="77777777" w:rsidR="00EF1287" w:rsidRDefault="00EF1287" w:rsidP="00EF1287">
      <w:pPr>
        <w:pStyle w:val="ReportBodyTextIndent"/>
        <w:spacing w:line="288" w:lineRule="auto"/>
        <w:ind w:left="0"/>
      </w:pPr>
    </w:p>
    <w:p w14:paraId="3CF68EF3" w14:textId="77777777" w:rsidR="00EF1287" w:rsidRPr="0052649A" w:rsidRDefault="00EF1287" w:rsidP="00EF1287">
      <w:pPr>
        <w:pStyle w:val="ReportBodyText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</w:t>
      </w:r>
      <w:r>
        <w:rPr>
          <w:rFonts w:cs="Arial"/>
          <w:lang w:val="nl-NL"/>
        </w:rPr>
        <w:t>25</w:t>
      </w:r>
      <w:r w:rsidRPr="00B06374">
        <w:rPr>
          <w:rFonts w:cs="Arial"/>
          <w:lang w:val="nl-NL"/>
        </w:rPr>
        <w:t xml:space="preserve">% te zijn van het te </w:t>
      </w:r>
      <w:r w:rsidRPr="0052649A">
        <w:rPr>
          <w:rFonts w:cs="Arial"/>
          <w:lang w:val="nl-NL"/>
        </w:rPr>
        <w:t>verzekeren risico passend binnen het obligatoir herverzekeringscontract.</w:t>
      </w:r>
    </w:p>
    <w:p w14:paraId="59D6CD61" w14:textId="77777777" w:rsidR="00EF1287" w:rsidRDefault="00EF1287" w:rsidP="00EF1287">
      <w:pPr>
        <w:pStyle w:val="Kop4"/>
        <w:tabs>
          <w:tab w:val="left" w:pos="7590"/>
        </w:tabs>
        <w:spacing w:line="288" w:lineRule="auto"/>
        <w:rPr>
          <w:rFonts w:cs="Arial"/>
          <w:color w:val="auto"/>
          <w:sz w:val="22"/>
          <w:szCs w:val="22"/>
        </w:rPr>
      </w:pPr>
    </w:p>
    <w:p w14:paraId="2091D88F" w14:textId="77777777" w:rsidR="00EF1287" w:rsidRPr="00900DFC" w:rsidRDefault="00EF1287" w:rsidP="00EF1287"/>
    <w:p w14:paraId="162DA305" w14:textId="77777777" w:rsidR="00EF1287" w:rsidRPr="00900DFC" w:rsidRDefault="00EF1287" w:rsidP="00EF1287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551"/>
      </w:tblGrid>
      <w:tr w:rsidR="00EF1287" w14:paraId="78BCE8D4" w14:textId="77777777" w:rsidTr="00396006">
        <w:trPr>
          <w:trHeight w:val="604"/>
        </w:trPr>
        <w:tc>
          <w:tcPr>
            <w:tcW w:w="6516" w:type="dxa"/>
          </w:tcPr>
          <w:p w14:paraId="6FD3ABB7" w14:textId="77777777" w:rsidR="00EF1287" w:rsidRPr="00687C83" w:rsidRDefault="00EF1287" w:rsidP="00396006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266F6E76" w14:textId="396F8AFA" w:rsidR="00EF1287" w:rsidRDefault="00EF1287" w:rsidP="00396006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een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Eigen Risico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van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EUR </w:t>
            </w:r>
            <w:r w:rsidR="0088365A">
              <w:rPr>
                <w:rFonts w:asciiTheme="majorHAnsi" w:hAnsiTheme="majorHAnsi" w:cstheme="majorHAnsi"/>
                <w:szCs w:val="22"/>
                <w:lang w:eastAsia="nl-NL"/>
              </w:rPr>
              <w:t>…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032720">
              <w:rPr>
                <w:rFonts w:eastAsia="MS Mincho"/>
              </w:rPr>
              <w:t xml:space="preserve">er aanspraak </w:t>
            </w:r>
          </w:p>
          <w:p w14:paraId="1BED7CC3" w14:textId="77777777" w:rsidR="00EF1287" w:rsidRPr="00687C83" w:rsidRDefault="00EF1287" w:rsidP="00396006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00D7FACB" w14:textId="77777777" w:rsidR="00EF1287" w:rsidRPr="00687C83" w:rsidRDefault="00EF1287" w:rsidP="00396006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023CF7DE" w14:textId="77777777" w:rsidR="00EF1287" w:rsidRPr="00E45DA8" w:rsidRDefault="00EF1287" w:rsidP="00EF1287">
      <w:pPr>
        <w:spacing w:line="288" w:lineRule="auto"/>
        <w:rPr>
          <w:rFonts w:cs="Arial"/>
          <w:color w:val="0070C0"/>
        </w:rPr>
      </w:pPr>
    </w:p>
    <w:p w14:paraId="77FDBF69" w14:textId="77777777" w:rsidR="00EF1287" w:rsidRPr="00E45DA8" w:rsidRDefault="00EF1287" w:rsidP="00EF1287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5CA50F17" w14:textId="77777777" w:rsidR="00EF1287" w:rsidRDefault="00EF1287" w:rsidP="00EF1287">
      <w:pPr>
        <w:spacing w:line="288" w:lineRule="auto"/>
        <w:rPr>
          <w:rFonts w:cs="Arial"/>
        </w:rPr>
      </w:pPr>
    </w:p>
    <w:p w14:paraId="4340BE25" w14:textId="77777777" w:rsidR="00EF1287" w:rsidRPr="00047CB6" w:rsidRDefault="00EF1287" w:rsidP="00EF1287">
      <w:pPr>
        <w:spacing w:line="288" w:lineRule="auto"/>
        <w:rPr>
          <w:rFonts w:cs="Arial"/>
        </w:rPr>
      </w:pPr>
    </w:p>
    <w:p w14:paraId="25CB74A6" w14:textId="77777777" w:rsidR="00EF1287" w:rsidRDefault="00EF1287" w:rsidP="00EF1287">
      <w:pPr>
        <w:spacing w:line="288" w:lineRule="auto"/>
        <w:rPr>
          <w:rFonts w:cs="Arial"/>
          <w:lang w:val="nl"/>
        </w:rPr>
      </w:pPr>
    </w:p>
    <w:p w14:paraId="0946CAAB" w14:textId="77777777" w:rsidR="00EF1287" w:rsidRPr="00EC49E6" w:rsidRDefault="00EF1287" w:rsidP="00EF1287">
      <w:pPr>
        <w:spacing w:line="288" w:lineRule="auto"/>
        <w:rPr>
          <w:rFonts w:cs="Arial"/>
          <w:lang w:val="nl"/>
        </w:rPr>
      </w:pPr>
    </w:p>
    <w:p w14:paraId="7BD9A4BC" w14:textId="77777777" w:rsidR="00EF1287" w:rsidRDefault="00EF1287" w:rsidP="00EF1287">
      <w:pPr>
        <w:spacing w:line="288" w:lineRule="auto"/>
        <w:rPr>
          <w:rFonts w:cs="Arial"/>
        </w:rPr>
      </w:pPr>
    </w:p>
    <w:p w14:paraId="6791BD5A" w14:textId="77777777" w:rsidR="00EF1287" w:rsidRDefault="00EF1287" w:rsidP="00EF1287">
      <w:pPr>
        <w:spacing w:line="288" w:lineRule="auto"/>
        <w:rPr>
          <w:rFonts w:cs="Arial"/>
        </w:rPr>
      </w:pPr>
    </w:p>
    <w:p w14:paraId="5D1A05AD" w14:textId="77777777" w:rsidR="00EF1287" w:rsidRDefault="00EF1287" w:rsidP="00EF1287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EF1287" w:rsidRPr="00900DFC" w14:paraId="0FAEF1E8" w14:textId="77777777" w:rsidTr="00396006">
        <w:tc>
          <w:tcPr>
            <w:tcW w:w="2689" w:type="dxa"/>
            <w:vAlign w:val="center"/>
          </w:tcPr>
          <w:p w14:paraId="4A58B1D6" w14:textId="77777777" w:rsidR="00EF1287" w:rsidRPr="00900DFC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47AB3F79" w14:textId="77777777" w:rsidR="00EF1287" w:rsidRPr="00900DFC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900DFC" w14:paraId="3DCED94A" w14:textId="77777777" w:rsidTr="00396006">
        <w:tc>
          <w:tcPr>
            <w:tcW w:w="2689" w:type="dxa"/>
            <w:vAlign w:val="center"/>
          </w:tcPr>
          <w:p w14:paraId="458308CE" w14:textId="77777777" w:rsidR="00EF1287" w:rsidRPr="00900DFC" w:rsidRDefault="00EF1287" w:rsidP="00396006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4EF5912A" w14:textId="77777777" w:rsidR="00EF1287" w:rsidRPr="00900DFC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900DFC" w14:paraId="3293F18E" w14:textId="77777777" w:rsidTr="00396006">
        <w:tc>
          <w:tcPr>
            <w:tcW w:w="2689" w:type="dxa"/>
            <w:vAlign w:val="center"/>
          </w:tcPr>
          <w:p w14:paraId="4372CE57" w14:textId="77777777" w:rsidR="00EF1287" w:rsidRPr="00900DFC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2662AD02" w14:textId="77777777" w:rsidR="00EF1287" w:rsidRPr="00900DFC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900DFC" w14:paraId="7A7EEBA9" w14:textId="77777777" w:rsidTr="00396006">
        <w:tc>
          <w:tcPr>
            <w:tcW w:w="2689" w:type="dxa"/>
            <w:vAlign w:val="center"/>
          </w:tcPr>
          <w:p w14:paraId="70A6A787" w14:textId="77777777" w:rsidR="00EF1287" w:rsidRPr="00900DFC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4475E92B" w14:textId="77777777" w:rsidR="00EF1287" w:rsidRPr="00900DFC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900DFC" w14:paraId="3EF98A88" w14:textId="77777777" w:rsidTr="00396006">
        <w:tc>
          <w:tcPr>
            <w:tcW w:w="2689" w:type="dxa"/>
            <w:vAlign w:val="center"/>
          </w:tcPr>
          <w:p w14:paraId="7223B8D0" w14:textId="77777777" w:rsidR="00EF1287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5F75FEAB" w14:textId="77777777" w:rsidR="00EF1287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4CB7D0BE" w14:textId="77777777" w:rsidR="00EF1287" w:rsidRPr="00900DFC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42CFF512" w14:textId="77777777" w:rsidR="00EF1287" w:rsidRPr="00900DFC" w:rsidRDefault="00EF1287" w:rsidP="00396006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64458D4" w14:textId="77777777" w:rsidR="00EF1287" w:rsidRDefault="00EF1287" w:rsidP="00EF1287">
      <w:pPr>
        <w:spacing w:line="288" w:lineRule="auto"/>
        <w:rPr>
          <w:rFonts w:cs="Arial"/>
        </w:rPr>
      </w:pPr>
    </w:p>
    <w:p w14:paraId="07107331" w14:textId="77777777" w:rsidR="00EF1287" w:rsidRDefault="00EF1287" w:rsidP="00EF1287">
      <w:pPr>
        <w:spacing w:line="288" w:lineRule="auto"/>
        <w:rPr>
          <w:rFonts w:cs="Arial"/>
        </w:rPr>
      </w:pPr>
    </w:p>
    <w:p w14:paraId="1D1FDECB" w14:textId="77777777" w:rsidR="00EF1287" w:rsidRDefault="00EF1287" w:rsidP="00EF1287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6AB2C9DD" w14:textId="435DB3D7" w:rsidR="00EF1287" w:rsidRPr="00D771FE" w:rsidRDefault="00251301" w:rsidP="00EF1287">
      <w:pPr>
        <w:pStyle w:val="ReportHeading1"/>
        <w:tabs>
          <w:tab w:val="clear" w:pos="851"/>
        </w:tabs>
        <w:spacing w:line="288" w:lineRule="auto"/>
        <w:ind w:left="0" w:firstLine="0"/>
        <w:rPr>
          <w:color w:val="auto"/>
        </w:rPr>
      </w:pPr>
      <w:bookmarkStart w:id="21" w:name="_Toc201324760"/>
      <w:bookmarkStart w:id="22" w:name="_Toc225241787"/>
      <w:bookmarkStart w:id="23" w:name="_Toc233640770"/>
      <w:r>
        <w:rPr>
          <w:color w:val="auto"/>
        </w:rPr>
        <w:lastRenderedPageBreak/>
        <w:t xml:space="preserve">P4: </w:t>
      </w:r>
      <w:r w:rsidR="00EF1287">
        <w:rPr>
          <w:color w:val="auto"/>
        </w:rPr>
        <w:t>B</w:t>
      </w:r>
      <w:r w:rsidR="00EF1287" w:rsidRPr="00D771FE">
        <w:rPr>
          <w:color w:val="auto"/>
        </w:rPr>
        <w:t xml:space="preserve">ijlage </w:t>
      </w:r>
      <w:r w:rsidR="00F75418">
        <w:rPr>
          <w:color w:val="auto"/>
        </w:rPr>
        <w:t>5</w:t>
      </w:r>
      <w:r w:rsidR="00D548AE">
        <w:rPr>
          <w:color w:val="auto"/>
        </w:rPr>
        <w:t>d</w:t>
      </w:r>
      <w:r w:rsidR="00EF1287" w:rsidRPr="00D771FE">
        <w:rPr>
          <w:color w:val="auto"/>
        </w:rPr>
        <w:t xml:space="preserve"> </w:t>
      </w:r>
      <w:r w:rsidR="00EF1287" w:rsidRPr="00085CA5">
        <w:rPr>
          <w:color w:val="auto"/>
        </w:rPr>
        <w:t xml:space="preserve">Inschrijfformulier </w:t>
      </w:r>
      <w:r w:rsidR="00EF1287">
        <w:rPr>
          <w:color w:val="auto"/>
        </w:rPr>
        <w:t>-</w:t>
      </w:r>
      <w:r w:rsidR="00EF1287" w:rsidRPr="00085CA5">
        <w:rPr>
          <w:color w:val="auto"/>
        </w:rPr>
        <w:t xml:space="preserve"> </w:t>
      </w:r>
      <w:r w:rsidR="00EF1287">
        <w:rPr>
          <w:color w:val="auto"/>
        </w:rPr>
        <w:t>Volgv</w:t>
      </w:r>
      <w:r w:rsidR="00EF1287" w:rsidRPr="00085CA5">
        <w:rPr>
          <w:color w:val="auto"/>
        </w:rPr>
        <w:t>erzekeraar</w:t>
      </w:r>
      <w:bookmarkEnd w:id="21"/>
      <w:bookmarkEnd w:id="22"/>
      <w:bookmarkEnd w:id="23"/>
      <w:r w:rsidR="00EF1287" w:rsidRPr="00085CA5" w:rsidDel="00085CA5">
        <w:rPr>
          <w:color w:val="auto"/>
        </w:rPr>
        <w:t xml:space="preserve"> </w:t>
      </w:r>
    </w:p>
    <w:p w14:paraId="67F7255C" w14:textId="77777777" w:rsidR="00EF1287" w:rsidRPr="00AF5CB1" w:rsidRDefault="00EF1287" w:rsidP="00EF1287">
      <w:pPr>
        <w:pStyle w:val="Geenafstand"/>
        <w:spacing w:line="288" w:lineRule="auto"/>
      </w:pPr>
    </w:p>
    <w:p w14:paraId="0F6120DA" w14:textId="2E5540FD" w:rsidR="00EF1287" w:rsidRDefault="00EF1287" w:rsidP="00EF1287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>aansprakelijkheidsverzekering t.b.v. De BedrijfsvoeringsPartner en de NV Afvalbeheer</w:t>
      </w:r>
    </w:p>
    <w:p w14:paraId="1C360A4A" w14:textId="77777777" w:rsidR="00EF1287" w:rsidRDefault="00EF1287" w:rsidP="00EF1287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60356A1C" w14:textId="77777777" w:rsidR="00EF1287" w:rsidRPr="00C85AAF" w:rsidRDefault="00EF1287" w:rsidP="00EF1287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7C349AF8" w14:textId="77777777" w:rsidR="00EF1287" w:rsidRPr="00876A7B" w:rsidRDefault="00EF1287" w:rsidP="00EF1287">
      <w:pPr>
        <w:spacing w:line="288" w:lineRule="auto"/>
        <w:rPr>
          <w:b/>
        </w:rPr>
      </w:pPr>
      <w:bookmarkStart w:id="24" w:name="_Toc459126179"/>
      <w:bookmarkStart w:id="25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24"/>
      <w:bookmarkEnd w:id="25"/>
    </w:p>
    <w:p w14:paraId="092A2464" w14:textId="77777777" w:rsidR="00EF1287" w:rsidRPr="00054598" w:rsidRDefault="00EF1287" w:rsidP="00EF1287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0C2D364" w14:textId="77777777" w:rsidR="00EF1287" w:rsidRDefault="00EF1287" w:rsidP="00EF1287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EF1287" w:rsidRPr="005610FD" w14:paraId="2BBF28CD" w14:textId="77777777" w:rsidTr="00396006">
        <w:tc>
          <w:tcPr>
            <w:tcW w:w="6658" w:type="dxa"/>
          </w:tcPr>
          <w:p w14:paraId="3D346C9C" w14:textId="77777777" w:rsidR="00EF1287" w:rsidRPr="005610FD" w:rsidRDefault="00EF1287" w:rsidP="00396006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09" w:type="dxa"/>
          </w:tcPr>
          <w:p w14:paraId="1F3768E0" w14:textId="77777777" w:rsidR="00EF1287" w:rsidRPr="005610FD" w:rsidRDefault="00EF1287" w:rsidP="00396006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5F8D08A1" w14:textId="77777777" w:rsidR="00EF1287" w:rsidRDefault="00EF1287" w:rsidP="00EF1287">
      <w:pPr>
        <w:pStyle w:val="ReportBodyTextIndent"/>
        <w:spacing w:line="288" w:lineRule="auto"/>
        <w:ind w:left="0"/>
        <w:rPr>
          <w:rFonts w:cs="Arial"/>
        </w:rPr>
      </w:pPr>
    </w:p>
    <w:p w14:paraId="4090DF41" w14:textId="77777777" w:rsidR="00EF1287" w:rsidRDefault="00EF1287" w:rsidP="00EF1287">
      <w:pPr>
        <w:pStyle w:val="ReportBodyTextIndent"/>
        <w:spacing w:line="288" w:lineRule="auto"/>
        <w:ind w:left="0"/>
        <w:rPr>
          <w:rFonts w:cs="Arial"/>
        </w:rPr>
      </w:pPr>
    </w:p>
    <w:p w14:paraId="10D1A77E" w14:textId="77777777" w:rsidR="00EF1287" w:rsidRPr="00900DFC" w:rsidRDefault="00EF1287" w:rsidP="00EF1287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551"/>
      </w:tblGrid>
      <w:tr w:rsidR="00EF1287" w14:paraId="012E9C1F" w14:textId="77777777" w:rsidTr="00396006">
        <w:trPr>
          <w:trHeight w:val="604"/>
        </w:trPr>
        <w:tc>
          <w:tcPr>
            <w:tcW w:w="6516" w:type="dxa"/>
          </w:tcPr>
          <w:p w14:paraId="56134F4F" w14:textId="77777777" w:rsidR="00EF1287" w:rsidRDefault="00EF1287" w:rsidP="00396006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3DD66EEE" w14:textId="3E2F2E1D" w:rsidR="00EF1287" w:rsidRDefault="00EF1287" w:rsidP="00396006">
            <w:pPr>
              <w:rPr>
                <w:rFonts w:eastAsia="MS Mincho"/>
              </w:rPr>
            </w:pP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een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Eigen Risico 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van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EUR </w:t>
            </w:r>
            <w:r w:rsidR="0088365A">
              <w:rPr>
                <w:rFonts w:asciiTheme="majorHAnsi" w:hAnsiTheme="majorHAnsi" w:cstheme="majorHAnsi"/>
                <w:szCs w:val="22"/>
                <w:lang w:eastAsia="nl-NL"/>
              </w:rPr>
              <w:t>…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,-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</w:t>
            </w:r>
            <w:r>
              <w:rPr>
                <w:rFonts w:eastAsia="MS Mincho"/>
              </w:rPr>
              <w:t>p</w:t>
            </w:r>
            <w:r w:rsidRPr="00032720">
              <w:rPr>
                <w:rFonts w:eastAsia="MS Mincho"/>
              </w:rPr>
              <w:t xml:space="preserve">er aanspraak </w:t>
            </w:r>
          </w:p>
          <w:p w14:paraId="666A6325" w14:textId="77777777" w:rsidR="00EF1287" w:rsidRPr="00687C83" w:rsidRDefault="00EF1287" w:rsidP="00396006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1A6A759C" w14:textId="77777777" w:rsidR="00EF1287" w:rsidRPr="00687C83" w:rsidRDefault="00EF1287" w:rsidP="00396006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7427F872" w14:textId="77777777" w:rsidR="00EF1287" w:rsidRPr="00E45DA8" w:rsidRDefault="00EF1287" w:rsidP="00EF1287">
      <w:pPr>
        <w:spacing w:line="288" w:lineRule="auto"/>
        <w:rPr>
          <w:rFonts w:cs="Arial"/>
          <w:color w:val="0070C0"/>
        </w:rPr>
      </w:pPr>
    </w:p>
    <w:p w14:paraId="3C732D8B" w14:textId="77777777" w:rsidR="00EF1287" w:rsidRPr="00E45DA8" w:rsidRDefault="00EF1287" w:rsidP="00EF1287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29A703BE" w14:textId="77777777" w:rsidR="00EF1287" w:rsidRPr="0052649A" w:rsidRDefault="00EF1287" w:rsidP="00EF1287">
      <w:pPr>
        <w:spacing w:line="288" w:lineRule="auto"/>
        <w:rPr>
          <w:lang w:val="nl"/>
        </w:rPr>
      </w:pPr>
    </w:p>
    <w:p w14:paraId="07474620" w14:textId="77777777" w:rsidR="00EF1287" w:rsidRDefault="00EF1287" w:rsidP="00EF1287">
      <w:pPr>
        <w:spacing w:line="288" w:lineRule="auto"/>
      </w:pPr>
    </w:p>
    <w:p w14:paraId="5459F2A5" w14:textId="77777777" w:rsidR="00EF1287" w:rsidRDefault="00EF1287" w:rsidP="00EF1287">
      <w:pPr>
        <w:spacing w:line="288" w:lineRule="auto"/>
        <w:rPr>
          <w:rFonts w:cs="Arial"/>
          <w:b/>
        </w:rPr>
      </w:pPr>
    </w:p>
    <w:p w14:paraId="19BE868D" w14:textId="77777777" w:rsidR="00EF1287" w:rsidRDefault="00EF1287" w:rsidP="00EF1287">
      <w:pPr>
        <w:spacing w:line="288" w:lineRule="auto"/>
        <w:rPr>
          <w:rFonts w:cs="Arial"/>
          <w:b/>
        </w:rPr>
      </w:pPr>
    </w:p>
    <w:p w14:paraId="3D3C8433" w14:textId="77777777" w:rsidR="00EF1287" w:rsidRDefault="00EF1287" w:rsidP="00EF1287">
      <w:pPr>
        <w:spacing w:line="288" w:lineRule="auto"/>
        <w:rPr>
          <w:rFonts w:cs="Arial"/>
          <w:b/>
        </w:rPr>
      </w:pPr>
    </w:p>
    <w:p w14:paraId="55A85C1D" w14:textId="77777777" w:rsidR="00EF1287" w:rsidRDefault="00EF1287" w:rsidP="00EF1287">
      <w:pPr>
        <w:spacing w:line="288" w:lineRule="auto"/>
        <w:rPr>
          <w:rFonts w:cs="Arial"/>
          <w:b/>
        </w:rPr>
      </w:pPr>
    </w:p>
    <w:p w14:paraId="36E2983B" w14:textId="77777777" w:rsidR="00EF1287" w:rsidRDefault="00EF1287" w:rsidP="00EF1287">
      <w:pPr>
        <w:spacing w:line="288" w:lineRule="auto"/>
        <w:rPr>
          <w:rFonts w:cs="Arial"/>
          <w:b/>
        </w:rPr>
      </w:pPr>
    </w:p>
    <w:p w14:paraId="2DF6E527" w14:textId="77777777" w:rsidR="00EF1287" w:rsidRDefault="00EF1287" w:rsidP="00EF1287">
      <w:pPr>
        <w:spacing w:line="288" w:lineRule="auto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EF1287" w:rsidRPr="005610FD" w14:paraId="798B3EF6" w14:textId="77777777" w:rsidTr="00396006">
        <w:tc>
          <w:tcPr>
            <w:tcW w:w="2689" w:type="dxa"/>
            <w:vAlign w:val="center"/>
          </w:tcPr>
          <w:p w14:paraId="73C1DB36" w14:textId="77777777" w:rsidR="00EF1287" w:rsidRPr="005610FD" w:rsidRDefault="00EF1287" w:rsidP="0039600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6378" w:type="dxa"/>
            <w:vAlign w:val="center"/>
          </w:tcPr>
          <w:p w14:paraId="6F03A2D9" w14:textId="77777777" w:rsidR="00EF1287" w:rsidRPr="005610FD" w:rsidRDefault="00EF1287" w:rsidP="0039600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5610FD" w14:paraId="434351D4" w14:textId="77777777" w:rsidTr="00396006">
        <w:tc>
          <w:tcPr>
            <w:tcW w:w="2689" w:type="dxa"/>
            <w:vAlign w:val="center"/>
          </w:tcPr>
          <w:p w14:paraId="6DFB655E" w14:textId="77777777" w:rsidR="00EF1287" w:rsidRPr="005610FD" w:rsidRDefault="00EF1287" w:rsidP="00396006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6378" w:type="dxa"/>
            <w:vAlign w:val="center"/>
          </w:tcPr>
          <w:p w14:paraId="606CA6AE" w14:textId="77777777" w:rsidR="00EF1287" w:rsidRPr="005610FD" w:rsidRDefault="00EF1287" w:rsidP="0039600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5610FD" w14:paraId="5EF5C87E" w14:textId="77777777" w:rsidTr="00396006">
        <w:tc>
          <w:tcPr>
            <w:tcW w:w="2689" w:type="dxa"/>
            <w:vAlign w:val="center"/>
          </w:tcPr>
          <w:p w14:paraId="08A70C15" w14:textId="77777777" w:rsidR="00EF1287" w:rsidRPr="005610FD" w:rsidRDefault="00EF1287" w:rsidP="0039600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6378" w:type="dxa"/>
            <w:vAlign w:val="center"/>
          </w:tcPr>
          <w:p w14:paraId="0B8741D9" w14:textId="77777777" w:rsidR="00EF1287" w:rsidRPr="005610FD" w:rsidRDefault="00EF1287" w:rsidP="0039600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5610FD" w14:paraId="0FC38B79" w14:textId="77777777" w:rsidTr="00396006">
        <w:tc>
          <w:tcPr>
            <w:tcW w:w="2689" w:type="dxa"/>
            <w:vAlign w:val="center"/>
          </w:tcPr>
          <w:p w14:paraId="16197F7D" w14:textId="77777777" w:rsidR="00EF1287" w:rsidRPr="005610FD" w:rsidRDefault="00EF1287" w:rsidP="0039600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6378" w:type="dxa"/>
            <w:vAlign w:val="center"/>
          </w:tcPr>
          <w:p w14:paraId="6B3C9F98" w14:textId="77777777" w:rsidR="00EF1287" w:rsidRPr="005610FD" w:rsidRDefault="00EF1287" w:rsidP="0039600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EF1287" w:rsidRPr="005610FD" w14:paraId="0CADCAEC" w14:textId="77777777" w:rsidTr="00396006">
        <w:tc>
          <w:tcPr>
            <w:tcW w:w="2689" w:type="dxa"/>
            <w:vAlign w:val="center"/>
          </w:tcPr>
          <w:p w14:paraId="5BCA612B" w14:textId="77777777" w:rsidR="00EF1287" w:rsidRDefault="00EF1287" w:rsidP="0039600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7DFEA202" w14:textId="77777777" w:rsidR="00EF1287" w:rsidRDefault="00EF1287" w:rsidP="0039600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  <w:p w14:paraId="2C9A1C71" w14:textId="77777777" w:rsidR="00EF1287" w:rsidRPr="005610FD" w:rsidRDefault="00EF1287" w:rsidP="0039600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78" w:type="dxa"/>
            <w:vAlign w:val="center"/>
          </w:tcPr>
          <w:p w14:paraId="2F41DC51" w14:textId="77777777" w:rsidR="00EF1287" w:rsidRPr="005610FD" w:rsidRDefault="00EF1287" w:rsidP="00396006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24E7BC2" w14:textId="77777777" w:rsidR="00EF1287" w:rsidRPr="00FF30B5" w:rsidRDefault="00EF1287" w:rsidP="00EF1287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71F5A15E" w14:textId="77777777" w:rsidR="00866A15" w:rsidRPr="00866A15" w:rsidRDefault="00866A15" w:rsidP="00866A15">
      <w:pPr>
        <w:rPr>
          <w:sz w:val="32"/>
          <w:szCs w:val="22"/>
        </w:rPr>
      </w:pPr>
    </w:p>
    <w:sectPr w:rsidR="00866A15" w:rsidRPr="00866A15" w:rsidSect="00B06374">
      <w:headerReference w:type="default" r:id="rId12"/>
      <w:footerReference w:type="default" r:id="rId13"/>
      <w:headerReference w:type="first" r:id="rId14"/>
      <w:pgSz w:w="11906" w:h="16838" w:code="9"/>
      <w:pgMar w:top="1702" w:right="1440" w:bottom="1276" w:left="1440" w:header="7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17E3" w14:textId="77777777" w:rsidR="00605D6B" w:rsidRDefault="00605D6B">
      <w:r>
        <w:separator/>
      </w:r>
    </w:p>
  </w:endnote>
  <w:endnote w:type="continuationSeparator" w:id="0">
    <w:p w14:paraId="4064946C" w14:textId="77777777" w:rsidR="00605D6B" w:rsidRDefault="0060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altName w:val="Arial"/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8ABB" w14:textId="45EC0CD6" w:rsidR="001F211C" w:rsidRPr="00797482" w:rsidRDefault="001F211C" w:rsidP="00E0568E">
    <w:pPr>
      <w:pStyle w:val="AonFooter"/>
      <w:tabs>
        <w:tab w:val="right" w:pos="9044"/>
      </w:tabs>
    </w:pPr>
    <w:r>
      <w:t>Openbare aanbesteding A</w:t>
    </w:r>
    <w:r w:rsidRPr="002D6188">
      <w:t>ansprakelijkheidsverzekering</w:t>
    </w:r>
    <w:r>
      <w:t xml:space="preserve"> </w:t>
    </w:r>
    <w:r w:rsidRPr="00F76910">
      <w:t xml:space="preserve">De BedrijfsvoeringsPartner </w:t>
    </w:r>
    <w:r>
      <w:t xml:space="preserve">| </w:t>
    </w:r>
    <w:r w:rsidR="00AD04A6">
      <w:t>1</w:t>
    </w:r>
    <w:r>
      <w:t>-</w:t>
    </w:r>
    <w:r w:rsidR="007A12CB">
      <w:t>7</w:t>
    </w:r>
    <w:r>
      <w:t>-2026</w:t>
    </w:r>
    <w:r>
      <w:tab/>
      <w:t xml:space="preserve">Pagina </w:t>
    </w:r>
    <w:r w:rsidRPr="00BB7EF5">
      <w:fldChar w:fldCharType="begin"/>
    </w:r>
    <w:r w:rsidRPr="00BB7EF5">
      <w:instrText>PAGE  \* Arabic  \* MERGEFORMAT</w:instrText>
    </w:r>
    <w:r w:rsidRPr="00BB7EF5">
      <w:fldChar w:fldCharType="separate"/>
    </w:r>
    <w:r w:rsidR="00D546DF">
      <w:rPr>
        <w:noProof/>
      </w:rPr>
      <w:t>2</w:t>
    </w:r>
    <w:r w:rsidRPr="00BB7EF5">
      <w:fldChar w:fldCharType="end"/>
    </w:r>
    <w:r w:rsidRPr="00BB7EF5">
      <w:t xml:space="preserve"> van </w:t>
    </w:r>
    <w:fldSimple w:instr="NUMPAGES  \* Arabic  \* MERGEFORMAT">
      <w:r w:rsidR="00D546DF">
        <w:rPr>
          <w:noProof/>
        </w:rPr>
        <w:t>45</w:t>
      </w:r>
    </w:fldSimple>
  </w:p>
  <w:p w14:paraId="15131F71" w14:textId="77777777" w:rsidR="001F211C" w:rsidRPr="00797482" w:rsidRDefault="001F211C" w:rsidP="0095252C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1E35" w14:textId="77777777" w:rsidR="00605D6B" w:rsidRDefault="00605D6B">
      <w:r>
        <w:separator/>
      </w:r>
    </w:p>
  </w:footnote>
  <w:footnote w:type="continuationSeparator" w:id="0">
    <w:p w14:paraId="33631BDD" w14:textId="77777777" w:rsidR="00605D6B" w:rsidRDefault="0060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7E66" w14:textId="37A5D789" w:rsidR="001F211C" w:rsidRPr="006E7B75" w:rsidRDefault="001F211C" w:rsidP="0076346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16A3AA7" wp14:editId="3C6DAC17">
          <wp:simplePos x="0" y="0"/>
          <wp:positionH relativeFrom="margin">
            <wp:align>right</wp:align>
          </wp:positionH>
          <wp:positionV relativeFrom="paragraph">
            <wp:posOffset>194522</wp:posOffset>
          </wp:positionV>
          <wp:extent cx="842010" cy="323850"/>
          <wp:effectExtent l="0" t="0" r="0" b="0"/>
          <wp:wrapTight wrapText="bothSides">
            <wp:wrapPolygon edited="0">
              <wp:start x="1955" y="0"/>
              <wp:lineTo x="0" y="15247"/>
              <wp:lineTo x="0" y="20329"/>
              <wp:lineTo x="21014" y="20329"/>
              <wp:lineTo x="21014" y="1271"/>
              <wp:lineTo x="5864" y="0"/>
              <wp:lineTo x="1955" y="0"/>
            </wp:wrapPolygon>
          </wp:wrapTight>
          <wp:docPr id="18458013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0819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inline distT="0" distB="0" distL="0" distR="0" wp14:anchorId="462004D8" wp14:editId="0EF31C24">
          <wp:extent cx="1049867" cy="323414"/>
          <wp:effectExtent l="0" t="0" r="0" b="635"/>
          <wp:docPr id="154685032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82499" name="Afbeelding 12378249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75" b="39683"/>
                  <a:stretch>
                    <a:fillRect/>
                  </a:stretch>
                </pic:blipFill>
                <pic:spPr bwMode="auto">
                  <a:xfrm>
                    <a:off x="0" y="0"/>
                    <a:ext cx="1063282" cy="3275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nl-NL"/>
      </w:rPr>
      <w:drawing>
        <wp:inline distT="0" distB="0" distL="0" distR="0" wp14:anchorId="5C46C2E4" wp14:editId="1D3EABD5">
          <wp:extent cx="1041400" cy="233417"/>
          <wp:effectExtent l="0" t="0" r="6350" b="0"/>
          <wp:docPr id="108873754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09170" name="Graphic 299309170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564" cy="242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t xml:space="preserve">   </w:t>
    </w:r>
    <w:r>
      <w:rPr>
        <w:noProof/>
        <w:lang w:eastAsia="nl-NL"/>
      </w:rPr>
      <w:drawing>
        <wp:inline distT="0" distB="0" distL="0" distR="0" wp14:anchorId="668F614A" wp14:editId="790145EB">
          <wp:extent cx="1388534" cy="334084"/>
          <wp:effectExtent l="0" t="0" r="2540" b="8890"/>
          <wp:docPr id="705518716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706858" name="Graphic 2107706858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534" cy="334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</w:t>
    </w:r>
    <w:r>
      <w:rPr>
        <w:noProof/>
        <w:lang w:eastAsia="nl-NL"/>
      </w:rPr>
      <w:drawing>
        <wp:inline distT="0" distB="0" distL="0" distR="0" wp14:anchorId="425FD039" wp14:editId="47646408">
          <wp:extent cx="400047" cy="582677"/>
          <wp:effectExtent l="0" t="0" r="635" b="8255"/>
          <wp:docPr id="158127216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176968" name="Graphic 803176968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444" cy="5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7707CE" w14:textId="1E29BFCA" w:rsidR="001F211C" w:rsidRDefault="001F211C" w:rsidP="00E0568E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8D5E" w14:textId="48BDD5A5" w:rsidR="001F211C" w:rsidRPr="006E7B75" w:rsidRDefault="001F211C" w:rsidP="006E7B75">
    <w:pPr>
      <w:pStyle w:val="Koptekst"/>
    </w:pPr>
    <w:r>
      <w:rPr>
        <w:noProof/>
        <w:lang w:eastAsia="nl-NL"/>
      </w:rPr>
      <w:drawing>
        <wp:inline distT="0" distB="0" distL="0" distR="0" wp14:anchorId="72263126" wp14:editId="172CEEC0">
          <wp:extent cx="1484163" cy="457200"/>
          <wp:effectExtent l="0" t="0" r="1905" b="0"/>
          <wp:docPr id="12378249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82499" name="Afbeelding 1237824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75" b="39683"/>
                  <a:stretch>
                    <a:fillRect/>
                  </a:stretch>
                </pic:blipFill>
                <pic:spPr bwMode="auto">
                  <a:xfrm>
                    <a:off x="0" y="0"/>
                    <a:ext cx="1484163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nl-NL"/>
      </w:rPr>
      <w:drawing>
        <wp:inline distT="0" distB="0" distL="0" distR="0" wp14:anchorId="637CB2C9" wp14:editId="05025D63">
          <wp:extent cx="1329267" cy="297939"/>
          <wp:effectExtent l="0" t="0" r="4445" b="6985"/>
          <wp:docPr id="299309170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09170" name="Graphic 29930917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698" cy="305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t xml:space="preserve">   </w:t>
    </w:r>
    <w:r>
      <w:rPr>
        <w:noProof/>
        <w:lang w:eastAsia="nl-NL"/>
      </w:rPr>
      <w:drawing>
        <wp:inline distT="0" distB="0" distL="0" distR="0" wp14:anchorId="2522047E" wp14:editId="28A2D269">
          <wp:extent cx="1388534" cy="334084"/>
          <wp:effectExtent l="0" t="0" r="2540" b="8890"/>
          <wp:docPr id="210770685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706858" name="Graphic 2107706858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485" cy="3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</w:t>
    </w:r>
    <w:r>
      <w:rPr>
        <w:noProof/>
        <w:lang w:eastAsia="nl-NL"/>
      </w:rPr>
      <w:drawing>
        <wp:inline distT="0" distB="0" distL="0" distR="0" wp14:anchorId="5FBB0124" wp14:editId="3F87686C">
          <wp:extent cx="400047" cy="582677"/>
          <wp:effectExtent l="0" t="0" r="635" b="8255"/>
          <wp:docPr id="803176968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176968" name="Graphic 803176968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444" cy="5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C30B5"/>
    <w:multiLevelType w:val="hybridMultilevel"/>
    <w:tmpl w:val="73727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196"/>
    <w:multiLevelType w:val="hybridMultilevel"/>
    <w:tmpl w:val="1692297C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F36FC"/>
    <w:multiLevelType w:val="multilevel"/>
    <w:tmpl w:val="0FCF36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A643F"/>
    <w:multiLevelType w:val="hybridMultilevel"/>
    <w:tmpl w:val="1AF81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2E29"/>
    <w:multiLevelType w:val="hybridMultilevel"/>
    <w:tmpl w:val="1B7CEF14"/>
    <w:lvl w:ilvl="0" w:tplc="087E48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F7E03"/>
    <w:multiLevelType w:val="hybridMultilevel"/>
    <w:tmpl w:val="1B4A3D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C6B03"/>
    <w:multiLevelType w:val="hybridMultilevel"/>
    <w:tmpl w:val="3AB8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402C"/>
    <w:multiLevelType w:val="multilevel"/>
    <w:tmpl w:val="625265C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9" w15:restartNumberingAfterBreak="0">
    <w:nsid w:val="2F9E6C0B"/>
    <w:multiLevelType w:val="hybridMultilevel"/>
    <w:tmpl w:val="80D618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</w:abstractNum>
  <w:abstractNum w:abstractNumId="11" w15:restartNumberingAfterBreak="0">
    <w:nsid w:val="3DEB1706"/>
    <w:multiLevelType w:val="multilevel"/>
    <w:tmpl w:val="3DEB1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85AC8"/>
    <w:multiLevelType w:val="hybridMultilevel"/>
    <w:tmpl w:val="0A549ADE"/>
    <w:lvl w:ilvl="0" w:tplc="25AA3D6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 w:hint="default"/>
        <w:b w:val="0"/>
        <w:i w:val="0"/>
        <w:color w:val="auto"/>
        <w:sz w:val="17"/>
      </w:rPr>
    </w:lvl>
    <w:lvl w:ilvl="1" w:tplc="D7766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969D4"/>
    <w:multiLevelType w:val="hybridMultilevel"/>
    <w:tmpl w:val="722212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853BC"/>
    <w:multiLevelType w:val="hybridMultilevel"/>
    <w:tmpl w:val="1FA8E0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F0127"/>
    <w:multiLevelType w:val="hybridMultilevel"/>
    <w:tmpl w:val="D96A48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AF1805"/>
    <w:multiLevelType w:val="hybridMultilevel"/>
    <w:tmpl w:val="60F0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D4759"/>
    <w:multiLevelType w:val="hybridMultilevel"/>
    <w:tmpl w:val="C5967ED0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19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4subsubparagraafSpecificatieRFP-vraag"/>
      <w:suff w:val="nothing"/>
      <w:lvlText w:val=""/>
      <w:lvlJc w:val="left"/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20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41161"/>
    <w:multiLevelType w:val="multilevel"/>
    <w:tmpl w:val="B3C4D8B2"/>
    <w:lvl w:ilvl="0">
      <w:start w:val="1"/>
      <w:numFmt w:val="bullet"/>
      <w:pStyle w:val="Aon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2" w15:restartNumberingAfterBreak="0">
    <w:nsid w:val="6E823070"/>
    <w:multiLevelType w:val="multilevel"/>
    <w:tmpl w:val="C054F5B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07514B4"/>
    <w:multiLevelType w:val="hybridMultilevel"/>
    <w:tmpl w:val="E864C4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36FD6"/>
    <w:multiLevelType w:val="multilevel"/>
    <w:tmpl w:val="4BCC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7D33C4"/>
    <w:multiLevelType w:val="hybridMultilevel"/>
    <w:tmpl w:val="316A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79800">
    <w:abstractNumId w:val="22"/>
  </w:num>
  <w:num w:numId="2" w16cid:durableId="701441686">
    <w:abstractNumId w:val="8"/>
  </w:num>
  <w:num w:numId="3" w16cid:durableId="545724226">
    <w:abstractNumId w:val="21"/>
  </w:num>
  <w:num w:numId="4" w16cid:durableId="1509757301">
    <w:abstractNumId w:val="18"/>
  </w:num>
  <w:num w:numId="5" w16cid:durableId="632716652">
    <w:abstractNumId w:val="19"/>
  </w:num>
  <w:num w:numId="6" w16cid:durableId="1574705224">
    <w:abstractNumId w:val="20"/>
  </w:num>
  <w:num w:numId="7" w16cid:durableId="2016569136">
    <w:abstractNumId w:val="7"/>
  </w:num>
  <w:num w:numId="8" w16cid:durableId="807162412">
    <w:abstractNumId w:val="2"/>
  </w:num>
  <w:num w:numId="9" w16cid:durableId="281812948">
    <w:abstractNumId w:val="10"/>
  </w:num>
  <w:num w:numId="10" w16cid:durableId="219632398">
    <w:abstractNumId w:val="0"/>
  </w:num>
  <w:num w:numId="11" w16cid:durableId="555747386">
    <w:abstractNumId w:val="12"/>
  </w:num>
  <w:num w:numId="12" w16cid:durableId="1119841298">
    <w:abstractNumId w:val="17"/>
  </w:num>
  <w:num w:numId="13" w16cid:durableId="449587240">
    <w:abstractNumId w:val="5"/>
  </w:num>
  <w:num w:numId="14" w16cid:durableId="2114085279">
    <w:abstractNumId w:val="6"/>
  </w:num>
  <w:num w:numId="15" w16cid:durableId="1245844642">
    <w:abstractNumId w:val="16"/>
  </w:num>
  <w:num w:numId="16" w16cid:durableId="2132749150">
    <w:abstractNumId w:val="15"/>
  </w:num>
  <w:num w:numId="17" w16cid:durableId="2090224918">
    <w:abstractNumId w:val="11"/>
  </w:num>
  <w:num w:numId="18" w16cid:durableId="1076628527">
    <w:abstractNumId w:val="3"/>
  </w:num>
  <w:num w:numId="19" w16cid:durableId="479006035">
    <w:abstractNumId w:val="24"/>
  </w:num>
  <w:num w:numId="20" w16cid:durableId="996498256">
    <w:abstractNumId w:val="14"/>
  </w:num>
  <w:num w:numId="21" w16cid:durableId="1455177089">
    <w:abstractNumId w:val="9"/>
  </w:num>
  <w:num w:numId="22" w16cid:durableId="2066760000">
    <w:abstractNumId w:val="25"/>
  </w:num>
  <w:num w:numId="23" w16cid:durableId="323819772">
    <w:abstractNumId w:val="13"/>
  </w:num>
  <w:num w:numId="24" w16cid:durableId="43992578">
    <w:abstractNumId w:val="23"/>
  </w:num>
  <w:num w:numId="25" w16cid:durableId="1194077824">
    <w:abstractNumId w:val="4"/>
  </w:num>
  <w:num w:numId="26" w16cid:durableId="518084199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D6"/>
    <w:rsid w:val="000000AF"/>
    <w:rsid w:val="000013B3"/>
    <w:rsid w:val="00001FD0"/>
    <w:rsid w:val="00001FE2"/>
    <w:rsid w:val="00002D83"/>
    <w:rsid w:val="000057BE"/>
    <w:rsid w:val="00005B4E"/>
    <w:rsid w:val="0000726B"/>
    <w:rsid w:val="00007575"/>
    <w:rsid w:val="000110DF"/>
    <w:rsid w:val="00011825"/>
    <w:rsid w:val="00013ED5"/>
    <w:rsid w:val="00014BC7"/>
    <w:rsid w:val="00014DBE"/>
    <w:rsid w:val="000160CF"/>
    <w:rsid w:val="0001716D"/>
    <w:rsid w:val="00020D98"/>
    <w:rsid w:val="00026596"/>
    <w:rsid w:val="00027A4F"/>
    <w:rsid w:val="00027AEA"/>
    <w:rsid w:val="00030B0A"/>
    <w:rsid w:val="00030B78"/>
    <w:rsid w:val="000313E4"/>
    <w:rsid w:val="000315AF"/>
    <w:rsid w:val="00033843"/>
    <w:rsid w:val="0003428D"/>
    <w:rsid w:val="0003437D"/>
    <w:rsid w:val="00036232"/>
    <w:rsid w:val="00037392"/>
    <w:rsid w:val="00041801"/>
    <w:rsid w:val="0004184E"/>
    <w:rsid w:val="00041993"/>
    <w:rsid w:val="00047CB6"/>
    <w:rsid w:val="00047E29"/>
    <w:rsid w:val="00050C05"/>
    <w:rsid w:val="00051258"/>
    <w:rsid w:val="00052018"/>
    <w:rsid w:val="00052C5D"/>
    <w:rsid w:val="000532CB"/>
    <w:rsid w:val="00061478"/>
    <w:rsid w:val="000633B1"/>
    <w:rsid w:val="000637C8"/>
    <w:rsid w:val="00066F55"/>
    <w:rsid w:val="0006766D"/>
    <w:rsid w:val="00067FF4"/>
    <w:rsid w:val="0007032F"/>
    <w:rsid w:val="0007509C"/>
    <w:rsid w:val="00075334"/>
    <w:rsid w:val="00076F4B"/>
    <w:rsid w:val="000770D9"/>
    <w:rsid w:val="00077376"/>
    <w:rsid w:val="00077E62"/>
    <w:rsid w:val="00077FEC"/>
    <w:rsid w:val="00081980"/>
    <w:rsid w:val="00082FB4"/>
    <w:rsid w:val="00084049"/>
    <w:rsid w:val="0008413B"/>
    <w:rsid w:val="00084AF0"/>
    <w:rsid w:val="00085CA5"/>
    <w:rsid w:val="00086F8E"/>
    <w:rsid w:val="000873A0"/>
    <w:rsid w:val="000901D5"/>
    <w:rsid w:val="00090D90"/>
    <w:rsid w:val="00091628"/>
    <w:rsid w:val="000926AE"/>
    <w:rsid w:val="00092ACD"/>
    <w:rsid w:val="00094124"/>
    <w:rsid w:val="00095C20"/>
    <w:rsid w:val="0009673E"/>
    <w:rsid w:val="00096CB6"/>
    <w:rsid w:val="00097427"/>
    <w:rsid w:val="000A1DB0"/>
    <w:rsid w:val="000A2645"/>
    <w:rsid w:val="000A27C2"/>
    <w:rsid w:val="000A56D0"/>
    <w:rsid w:val="000A5768"/>
    <w:rsid w:val="000A7A39"/>
    <w:rsid w:val="000B04A2"/>
    <w:rsid w:val="000B08A4"/>
    <w:rsid w:val="000B3D64"/>
    <w:rsid w:val="000B512D"/>
    <w:rsid w:val="000B5A8E"/>
    <w:rsid w:val="000B6D84"/>
    <w:rsid w:val="000C1291"/>
    <w:rsid w:val="000C2637"/>
    <w:rsid w:val="000C2814"/>
    <w:rsid w:val="000C3E82"/>
    <w:rsid w:val="000C5638"/>
    <w:rsid w:val="000C5C03"/>
    <w:rsid w:val="000C5F3F"/>
    <w:rsid w:val="000C6614"/>
    <w:rsid w:val="000C667C"/>
    <w:rsid w:val="000C6AD4"/>
    <w:rsid w:val="000D2E98"/>
    <w:rsid w:val="000D2EE2"/>
    <w:rsid w:val="000D72B2"/>
    <w:rsid w:val="000E3C32"/>
    <w:rsid w:val="000E4449"/>
    <w:rsid w:val="000E61B1"/>
    <w:rsid w:val="000E7523"/>
    <w:rsid w:val="000F16C3"/>
    <w:rsid w:val="000F2BDA"/>
    <w:rsid w:val="000F397E"/>
    <w:rsid w:val="000F3C32"/>
    <w:rsid w:val="000F3DA5"/>
    <w:rsid w:val="000F5CA6"/>
    <w:rsid w:val="000F5F8B"/>
    <w:rsid w:val="000F7A44"/>
    <w:rsid w:val="00100140"/>
    <w:rsid w:val="001006F7"/>
    <w:rsid w:val="00100C39"/>
    <w:rsid w:val="00101D59"/>
    <w:rsid w:val="00104AD8"/>
    <w:rsid w:val="0010556A"/>
    <w:rsid w:val="00106D9C"/>
    <w:rsid w:val="0011091A"/>
    <w:rsid w:val="00111366"/>
    <w:rsid w:val="00115949"/>
    <w:rsid w:val="00117E24"/>
    <w:rsid w:val="00117F64"/>
    <w:rsid w:val="001213E8"/>
    <w:rsid w:val="00121C8D"/>
    <w:rsid w:val="001223BB"/>
    <w:rsid w:val="00125596"/>
    <w:rsid w:val="00126D5A"/>
    <w:rsid w:val="00127DF4"/>
    <w:rsid w:val="0013042B"/>
    <w:rsid w:val="001314C3"/>
    <w:rsid w:val="00131C67"/>
    <w:rsid w:val="00133B16"/>
    <w:rsid w:val="001350C9"/>
    <w:rsid w:val="001356CA"/>
    <w:rsid w:val="0013667F"/>
    <w:rsid w:val="001421B9"/>
    <w:rsid w:val="0014224F"/>
    <w:rsid w:val="00142F00"/>
    <w:rsid w:val="00143476"/>
    <w:rsid w:val="001436BE"/>
    <w:rsid w:val="001454C0"/>
    <w:rsid w:val="001462DD"/>
    <w:rsid w:val="00146F08"/>
    <w:rsid w:val="00147AEC"/>
    <w:rsid w:val="00150086"/>
    <w:rsid w:val="00150508"/>
    <w:rsid w:val="001519F5"/>
    <w:rsid w:val="00151B35"/>
    <w:rsid w:val="00152C46"/>
    <w:rsid w:val="00153842"/>
    <w:rsid w:val="00153BB8"/>
    <w:rsid w:val="00157163"/>
    <w:rsid w:val="001607BD"/>
    <w:rsid w:val="00160A4D"/>
    <w:rsid w:val="001611BA"/>
    <w:rsid w:val="00162CD3"/>
    <w:rsid w:val="00162EA9"/>
    <w:rsid w:val="00163ACF"/>
    <w:rsid w:val="00163DF4"/>
    <w:rsid w:val="0016418A"/>
    <w:rsid w:val="00164989"/>
    <w:rsid w:val="0016644D"/>
    <w:rsid w:val="00166A7C"/>
    <w:rsid w:val="00166B59"/>
    <w:rsid w:val="00166C93"/>
    <w:rsid w:val="001670F5"/>
    <w:rsid w:val="0017031F"/>
    <w:rsid w:val="00171355"/>
    <w:rsid w:val="00175183"/>
    <w:rsid w:val="0017525A"/>
    <w:rsid w:val="00180787"/>
    <w:rsid w:val="00180A36"/>
    <w:rsid w:val="00180A6A"/>
    <w:rsid w:val="00180CE5"/>
    <w:rsid w:val="00181B6B"/>
    <w:rsid w:val="00184210"/>
    <w:rsid w:val="001848F3"/>
    <w:rsid w:val="00184FD2"/>
    <w:rsid w:val="001851D8"/>
    <w:rsid w:val="00185A56"/>
    <w:rsid w:val="00186798"/>
    <w:rsid w:val="0018693E"/>
    <w:rsid w:val="00190882"/>
    <w:rsid w:val="0019197F"/>
    <w:rsid w:val="00191F71"/>
    <w:rsid w:val="001927D8"/>
    <w:rsid w:val="0019314E"/>
    <w:rsid w:val="001936C6"/>
    <w:rsid w:val="00194B31"/>
    <w:rsid w:val="00194D60"/>
    <w:rsid w:val="001950E2"/>
    <w:rsid w:val="00196F88"/>
    <w:rsid w:val="00197319"/>
    <w:rsid w:val="001A0818"/>
    <w:rsid w:val="001A0D6D"/>
    <w:rsid w:val="001A2EF6"/>
    <w:rsid w:val="001A56FA"/>
    <w:rsid w:val="001A7E46"/>
    <w:rsid w:val="001B1F5D"/>
    <w:rsid w:val="001B2FAF"/>
    <w:rsid w:val="001B321C"/>
    <w:rsid w:val="001B4500"/>
    <w:rsid w:val="001B4A0C"/>
    <w:rsid w:val="001B4A50"/>
    <w:rsid w:val="001B4AE6"/>
    <w:rsid w:val="001B762C"/>
    <w:rsid w:val="001C079D"/>
    <w:rsid w:val="001C07DB"/>
    <w:rsid w:val="001C07F2"/>
    <w:rsid w:val="001C0A53"/>
    <w:rsid w:val="001C0A90"/>
    <w:rsid w:val="001C2078"/>
    <w:rsid w:val="001C23A5"/>
    <w:rsid w:val="001C2C92"/>
    <w:rsid w:val="001C698B"/>
    <w:rsid w:val="001C7495"/>
    <w:rsid w:val="001D0C7C"/>
    <w:rsid w:val="001D12B5"/>
    <w:rsid w:val="001D12D9"/>
    <w:rsid w:val="001D5367"/>
    <w:rsid w:val="001D6909"/>
    <w:rsid w:val="001E020B"/>
    <w:rsid w:val="001E06F7"/>
    <w:rsid w:val="001E070F"/>
    <w:rsid w:val="001E2044"/>
    <w:rsid w:val="001E3B28"/>
    <w:rsid w:val="001E5565"/>
    <w:rsid w:val="001E68E2"/>
    <w:rsid w:val="001F068F"/>
    <w:rsid w:val="001F211C"/>
    <w:rsid w:val="001F3B8F"/>
    <w:rsid w:val="001F457B"/>
    <w:rsid w:val="001F4CF2"/>
    <w:rsid w:val="001F4DE3"/>
    <w:rsid w:val="001F5AC3"/>
    <w:rsid w:val="001F5FF1"/>
    <w:rsid w:val="001F7E39"/>
    <w:rsid w:val="00201364"/>
    <w:rsid w:val="00201FBA"/>
    <w:rsid w:val="00203B2F"/>
    <w:rsid w:val="00204C72"/>
    <w:rsid w:val="00207132"/>
    <w:rsid w:val="00207B3F"/>
    <w:rsid w:val="00211DBE"/>
    <w:rsid w:val="002157E2"/>
    <w:rsid w:val="0022088C"/>
    <w:rsid w:val="00220D0E"/>
    <w:rsid w:val="002212E7"/>
    <w:rsid w:val="002214BC"/>
    <w:rsid w:val="00223B97"/>
    <w:rsid w:val="002270B9"/>
    <w:rsid w:val="00227A38"/>
    <w:rsid w:val="00227DA9"/>
    <w:rsid w:val="00230AEB"/>
    <w:rsid w:val="00230DAD"/>
    <w:rsid w:val="00232818"/>
    <w:rsid w:val="00232D2A"/>
    <w:rsid w:val="002345F2"/>
    <w:rsid w:val="00234DF1"/>
    <w:rsid w:val="00235C58"/>
    <w:rsid w:val="00240D47"/>
    <w:rsid w:val="00240F7B"/>
    <w:rsid w:val="002423C4"/>
    <w:rsid w:val="00244216"/>
    <w:rsid w:val="00244692"/>
    <w:rsid w:val="002454B9"/>
    <w:rsid w:val="002455DF"/>
    <w:rsid w:val="0024582F"/>
    <w:rsid w:val="00245A44"/>
    <w:rsid w:val="002475B6"/>
    <w:rsid w:val="00250E9F"/>
    <w:rsid w:val="00251301"/>
    <w:rsid w:val="00252BAA"/>
    <w:rsid w:val="00253B0F"/>
    <w:rsid w:val="002547C2"/>
    <w:rsid w:val="002574C1"/>
    <w:rsid w:val="00260DCC"/>
    <w:rsid w:val="00263541"/>
    <w:rsid w:val="00263D85"/>
    <w:rsid w:val="00264DB8"/>
    <w:rsid w:val="00266114"/>
    <w:rsid w:val="00270419"/>
    <w:rsid w:val="002711AB"/>
    <w:rsid w:val="00271D3D"/>
    <w:rsid w:val="00271FDE"/>
    <w:rsid w:val="00273B49"/>
    <w:rsid w:val="00274548"/>
    <w:rsid w:val="00274661"/>
    <w:rsid w:val="00277E56"/>
    <w:rsid w:val="00280189"/>
    <w:rsid w:val="002809C4"/>
    <w:rsid w:val="00281460"/>
    <w:rsid w:val="00281828"/>
    <w:rsid w:val="00285E37"/>
    <w:rsid w:val="00286240"/>
    <w:rsid w:val="002977C1"/>
    <w:rsid w:val="002A02D5"/>
    <w:rsid w:val="002A1709"/>
    <w:rsid w:val="002A1CFA"/>
    <w:rsid w:val="002A3F8C"/>
    <w:rsid w:val="002A6864"/>
    <w:rsid w:val="002A7A8A"/>
    <w:rsid w:val="002B14EE"/>
    <w:rsid w:val="002B206F"/>
    <w:rsid w:val="002B697D"/>
    <w:rsid w:val="002B6E86"/>
    <w:rsid w:val="002C34CB"/>
    <w:rsid w:val="002C3C67"/>
    <w:rsid w:val="002C44FE"/>
    <w:rsid w:val="002C5892"/>
    <w:rsid w:val="002C734A"/>
    <w:rsid w:val="002C7A38"/>
    <w:rsid w:val="002C7BB1"/>
    <w:rsid w:val="002D029B"/>
    <w:rsid w:val="002D29F4"/>
    <w:rsid w:val="002D3BFA"/>
    <w:rsid w:val="002D6353"/>
    <w:rsid w:val="002D6BA0"/>
    <w:rsid w:val="002D6BD8"/>
    <w:rsid w:val="002E1460"/>
    <w:rsid w:val="002E1918"/>
    <w:rsid w:val="002E29AF"/>
    <w:rsid w:val="002E2E9A"/>
    <w:rsid w:val="002E3D6F"/>
    <w:rsid w:val="002E6B2E"/>
    <w:rsid w:val="002F0C53"/>
    <w:rsid w:val="002F4912"/>
    <w:rsid w:val="002F512A"/>
    <w:rsid w:val="002F56E5"/>
    <w:rsid w:val="002F60A8"/>
    <w:rsid w:val="002F74E1"/>
    <w:rsid w:val="00301217"/>
    <w:rsid w:val="00305FA5"/>
    <w:rsid w:val="0030640E"/>
    <w:rsid w:val="003069CB"/>
    <w:rsid w:val="00315352"/>
    <w:rsid w:val="00316386"/>
    <w:rsid w:val="003164F1"/>
    <w:rsid w:val="003179DD"/>
    <w:rsid w:val="00317E2F"/>
    <w:rsid w:val="00320145"/>
    <w:rsid w:val="00320311"/>
    <w:rsid w:val="003209BD"/>
    <w:rsid w:val="003236F1"/>
    <w:rsid w:val="00326720"/>
    <w:rsid w:val="00333F75"/>
    <w:rsid w:val="00334437"/>
    <w:rsid w:val="003348B9"/>
    <w:rsid w:val="00334DA4"/>
    <w:rsid w:val="003355C9"/>
    <w:rsid w:val="00341B1A"/>
    <w:rsid w:val="00347625"/>
    <w:rsid w:val="003476D4"/>
    <w:rsid w:val="003517A9"/>
    <w:rsid w:val="00352129"/>
    <w:rsid w:val="003523E1"/>
    <w:rsid w:val="00353CC6"/>
    <w:rsid w:val="00353EE1"/>
    <w:rsid w:val="00354B09"/>
    <w:rsid w:val="003552E8"/>
    <w:rsid w:val="00355DC1"/>
    <w:rsid w:val="00356183"/>
    <w:rsid w:val="003561FC"/>
    <w:rsid w:val="003572FF"/>
    <w:rsid w:val="00361843"/>
    <w:rsid w:val="0036316D"/>
    <w:rsid w:val="00363B38"/>
    <w:rsid w:val="00371305"/>
    <w:rsid w:val="0037272F"/>
    <w:rsid w:val="00372DDC"/>
    <w:rsid w:val="00372E40"/>
    <w:rsid w:val="00375A9E"/>
    <w:rsid w:val="00376448"/>
    <w:rsid w:val="00376B17"/>
    <w:rsid w:val="00380262"/>
    <w:rsid w:val="003811D9"/>
    <w:rsid w:val="00383511"/>
    <w:rsid w:val="0038677D"/>
    <w:rsid w:val="00390CC1"/>
    <w:rsid w:val="00393097"/>
    <w:rsid w:val="00393577"/>
    <w:rsid w:val="00393B20"/>
    <w:rsid w:val="003945D2"/>
    <w:rsid w:val="003A0379"/>
    <w:rsid w:val="003A6184"/>
    <w:rsid w:val="003A6305"/>
    <w:rsid w:val="003A6E51"/>
    <w:rsid w:val="003A79C7"/>
    <w:rsid w:val="003B1A80"/>
    <w:rsid w:val="003B1AFD"/>
    <w:rsid w:val="003B3011"/>
    <w:rsid w:val="003B5486"/>
    <w:rsid w:val="003B5B2F"/>
    <w:rsid w:val="003B5FB9"/>
    <w:rsid w:val="003C3CE2"/>
    <w:rsid w:val="003C46BA"/>
    <w:rsid w:val="003C6F34"/>
    <w:rsid w:val="003C71B3"/>
    <w:rsid w:val="003C7B82"/>
    <w:rsid w:val="003D2BE7"/>
    <w:rsid w:val="003D41A3"/>
    <w:rsid w:val="003D41F9"/>
    <w:rsid w:val="003D45E1"/>
    <w:rsid w:val="003D514B"/>
    <w:rsid w:val="003D5D54"/>
    <w:rsid w:val="003D7884"/>
    <w:rsid w:val="003E2FA5"/>
    <w:rsid w:val="003E3CB9"/>
    <w:rsid w:val="003E4878"/>
    <w:rsid w:val="003E4B56"/>
    <w:rsid w:val="003E62B4"/>
    <w:rsid w:val="003E7EAC"/>
    <w:rsid w:val="003F1D08"/>
    <w:rsid w:val="003F7AC2"/>
    <w:rsid w:val="00401393"/>
    <w:rsid w:val="0040315F"/>
    <w:rsid w:val="0040578D"/>
    <w:rsid w:val="004061A4"/>
    <w:rsid w:val="004079BB"/>
    <w:rsid w:val="00407E44"/>
    <w:rsid w:val="00413A10"/>
    <w:rsid w:val="00413A14"/>
    <w:rsid w:val="00415495"/>
    <w:rsid w:val="00415631"/>
    <w:rsid w:val="00415E43"/>
    <w:rsid w:val="0041629F"/>
    <w:rsid w:val="0041796D"/>
    <w:rsid w:val="00417AFA"/>
    <w:rsid w:val="004203F5"/>
    <w:rsid w:val="00420E8C"/>
    <w:rsid w:val="004239C6"/>
    <w:rsid w:val="00423BB0"/>
    <w:rsid w:val="00425F96"/>
    <w:rsid w:val="00426DE9"/>
    <w:rsid w:val="00427261"/>
    <w:rsid w:val="004276AE"/>
    <w:rsid w:val="00427AD0"/>
    <w:rsid w:val="00427ECE"/>
    <w:rsid w:val="004304FD"/>
    <w:rsid w:val="00431C46"/>
    <w:rsid w:val="0043231C"/>
    <w:rsid w:val="00432F22"/>
    <w:rsid w:val="0043376E"/>
    <w:rsid w:val="00433DFE"/>
    <w:rsid w:val="00434DF1"/>
    <w:rsid w:val="00437360"/>
    <w:rsid w:val="00437606"/>
    <w:rsid w:val="004379E8"/>
    <w:rsid w:val="00437F1C"/>
    <w:rsid w:val="00437FD3"/>
    <w:rsid w:val="00440085"/>
    <w:rsid w:val="004416B2"/>
    <w:rsid w:val="0044224D"/>
    <w:rsid w:val="0044344F"/>
    <w:rsid w:val="00445035"/>
    <w:rsid w:val="0045140A"/>
    <w:rsid w:val="00451F9B"/>
    <w:rsid w:val="00452D0D"/>
    <w:rsid w:val="00454DE5"/>
    <w:rsid w:val="0045714E"/>
    <w:rsid w:val="004571AA"/>
    <w:rsid w:val="00457AF4"/>
    <w:rsid w:val="004616F7"/>
    <w:rsid w:val="00463C30"/>
    <w:rsid w:val="00465658"/>
    <w:rsid w:val="004667ED"/>
    <w:rsid w:val="00471753"/>
    <w:rsid w:val="00471AFD"/>
    <w:rsid w:val="00471D90"/>
    <w:rsid w:val="00471F86"/>
    <w:rsid w:val="004726FB"/>
    <w:rsid w:val="00474B2A"/>
    <w:rsid w:val="00475975"/>
    <w:rsid w:val="00476152"/>
    <w:rsid w:val="00476487"/>
    <w:rsid w:val="004768DF"/>
    <w:rsid w:val="00480654"/>
    <w:rsid w:val="00482925"/>
    <w:rsid w:val="0048344F"/>
    <w:rsid w:val="00483FEC"/>
    <w:rsid w:val="004846C0"/>
    <w:rsid w:val="00490E9B"/>
    <w:rsid w:val="00491167"/>
    <w:rsid w:val="004947A5"/>
    <w:rsid w:val="00494990"/>
    <w:rsid w:val="00494D89"/>
    <w:rsid w:val="00496430"/>
    <w:rsid w:val="004A29C9"/>
    <w:rsid w:val="004A3FB8"/>
    <w:rsid w:val="004A4964"/>
    <w:rsid w:val="004A5188"/>
    <w:rsid w:val="004A6F0B"/>
    <w:rsid w:val="004A70CF"/>
    <w:rsid w:val="004B01D9"/>
    <w:rsid w:val="004B10F9"/>
    <w:rsid w:val="004B11FC"/>
    <w:rsid w:val="004B5F1A"/>
    <w:rsid w:val="004B65B6"/>
    <w:rsid w:val="004B7770"/>
    <w:rsid w:val="004C303D"/>
    <w:rsid w:val="004C519B"/>
    <w:rsid w:val="004C6431"/>
    <w:rsid w:val="004D0418"/>
    <w:rsid w:val="004D12FF"/>
    <w:rsid w:val="004D17F7"/>
    <w:rsid w:val="004D195B"/>
    <w:rsid w:val="004D4BEB"/>
    <w:rsid w:val="004D5E9C"/>
    <w:rsid w:val="004D708D"/>
    <w:rsid w:val="004D7674"/>
    <w:rsid w:val="004E06A8"/>
    <w:rsid w:val="004E2522"/>
    <w:rsid w:val="004E2C01"/>
    <w:rsid w:val="004E2D2D"/>
    <w:rsid w:val="004E40AF"/>
    <w:rsid w:val="004E4804"/>
    <w:rsid w:val="004E4897"/>
    <w:rsid w:val="004E4C51"/>
    <w:rsid w:val="004E73FE"/>
    <w:rsid w:val="004E7DF7"/>
    <w:rsid w:val="004F0183"/>
    <w:rsid w:val="004F2274"/>
    <w:rsid w:val="004F3D7E"/>
    <w:rsid w:val="004F43FB"/>
    <w:rsid w:val="004F562C"/>
    <w:rsid w:val="004F58B3"/>
    <w:rsid w:val="004F6FD8"/>
    <w:rsid w:val="004F7F27"/>
    <w:rsid w:val="00500BF8"/>
    <w:rsid w:val="0050280A"/>
    <w:rsid w:val="00504371"/>
    <w:rsid w:val="005044C2"/>
    <w:rsid w:val="00504DA2"/>
    <w:rsid w:val="005075DD"/>
    <w:rsid w:val="005078A3"/>
    <w:rsid w:val="00507F9E"/>
    <w:rsid w:val="00510C58"/>
    <w:rsid w:val="00511FB2"/>
    <w:rsid w:val="005124DD"/>
    <w:rsid w:val="005133CC"/>
    <w:rsid w:val="005153BC"/>
    <w:rsid w:val="00515484"/>
    <w:rsid w:val="0051573E"/>
    <w:rsid w:val="005229D0"/>
    <w:rsid w:val="005279E0"/>
    <w:rsid w:val="00531C97"/>
    <w:rsid w:val="005332EA"/>
    <w:rsid w:val="005335EF"/>
    <w:rsid w:val="005347AE"/>
    <w:rsid w:val="00535818"/>
    <w:rsid w:val="005362C0"/>
    <w:rsid w:val="005367B7"/>
    <w:rsid w:val="00536881"/>
    <w:rsid w:val="00536C9A"/>
    <w:rsid w:val="00536CA5"/>
    <w:rsid w:val="00540729"/>
    <w:rsid w:val="00540CA5"/>
    <w:rsid w:val="00541530"/>
    <w:rsid w:val="00541A4F"/>
    <w:rsid w:val="005420DB"/>
    <w:rsid w:val="00542258"/>
    <w:rsid w:val="00542622"/>
    <w:rsid w:val="00543159"/>
    <w:rsid w:val="00544FAC"/>
    <w:rsid w:val="00545F07"/>
    <w:rsid w:val="00550CB1"/>
    <w:rsid w:val="005512BB"/>
    <w:rsid w:val="00551B9A"/>
    <w:rsid w:val="00553390"/>
    <w:rsid w:val="00554436"/>
    <w:rsid w:val="00555072"/>
    <w:rsid w:val="005558CE"/>
    <w:rsid w:val="00556D0F"/>
    <w:rsid w:val="00557E69"/>
    <w:rsid w:val="00560B3B"/>
    <w:rsid w:val="00561645"/>
    <w:rsid w:val="00562574"/>
    <w:rsid w:val="00562725"/>
    <w:rsid w:val="00562F7B"/>
    <w:rsid w:val="00563066"/>
    <w:rsid w:val="0056313B"/>
    <w:rsid w:val="00563561"/>
    <w:rsid w:val="005645DD"/>
    <w:rsid w:val="005646A0"/>
    <w:rsid w:val="00564BD4"/>
    <w:rsid w:val="00566E8C"/>
    <w:rsid w:val="005678E4"/>
    <w:rsid w:val="00571827"/>
    <w:rsid w:val="00572C94"/>
    <w:rsid w:val="00574886"/>
    <w:rsid w:val="00574CFA"/>
    <w:rsid w:val="00576797"/>
    <w:rsid w:val="005772B0"/>
    <w:rsid w:val="00580EFA"/>
    <w:rsid w:val="005839C3"/>
    <w:rsid w:val="0058435E"/>
    <w:rsid w:val="0058497E"/>
    <w:rsid w:val="00587BB7"/>
    <w:rsid w:val="00587E1C"/>
    <w:rsid w:val="005935DF"/>
    <w:rsid w:val="00593AF4"/>
    <w:rsid w:val="005967B4"/>
    <w:rsid w:val="005A0852"/>
    <w:rsid w:val="005A31A7"/>
    <w:rsid w:val="005A3519"/>
    <w:rsid w:val="005A3EB4"/>
    <w:rsid w:val="005A41EC"/>
    <w:rsid w:val="005A70E8"/>
    <w:rsid w:val="005B23D2"/>
    <w:rsid w:val="005B28E1"/>
    <w:rsid w:val="005B37CD"/>
    <w:rsid w:val="005B782E"/>
    <w:rsid w:val="005C10E7"/>
    <w:rsid w:val="005C1228"/>
    <w:rsid w:val="005C1622"/>
    <w:rsid w:val="005C210E"/>
    <w:rsid w:val="005C4A04"/>
    <w:rsid w:val="005C5561"/>
    <w:rsid w:val="005C5A31"/>
    <w:rsid w:val="005D0F32"/>
    <w:rsid w:val="005D19F2"/>
    <w:rsid w:val="005E0D37"/>
    <w:rsid w:val="005E3060"/>
    <w:rsid w:val="005E533A"/>
    <w:rsid w:val="005E573A"/>
    <w:rsid w:val="005E6B50"/>
    <w:rsid w:val="005E72DA"/>
    <w:rsid w:val="005F074E"/>
    <w:rsid w:val="005F206A"/>
    <w:rsid w:val="006027EF"/>
    <w:rsid w:val="0060285C"/>
    <w:rsid w:val="00602B98"/>
    <w:rsid w:val="006035C4"/>
    <w:rsid w:val="00605654"/>
    <w:rsid w:val="00605D6B"/>
    <w:rsid w:val="0060693B"/>
    <w:rsid w:val="006069B3"/>
    <w:rsid w:val="0060777C"/>
    <w:rsid w:val="00610073"/>
    <w:rsid w:val="00611066"/>
    <w:rsid w:val="006110F4"/>
    <w:rsid w:val="00611B01"/>
    <w:rsid w:val="0061297A"/>
    <w:rsid w:val="00613C99"/>
    <w:rsid w:val="006143AF"/>
    <w:rsid w:val="006152CD"/>
    <w:rsid w:val="006159BC"/>
    <w:rsid w:val="0062169E"/>
    <w:rsid w:val="00625FA9"/>
    <w:rsid w:val="00630963"/>
    <w:rsid w:val="00631470"/>
    <w:rsid w:val="00631E7B"/>
    <w:rsid w:val="0063200A"/>
    <w:rsid w:val="00634F6B"/>
    <w:rsid w:val="00636B35"/>
    <w:rsid w:val="00637D89"/>
    <w:rsid w:val="00640ECF"/>
    <w:rsid w:val="006416A6"/>
    <w:rsid w:val="00641D96"/>
    <w:rsid w:val="00644ED2"/>
    <w:rsid w:val="00645FF5"/>
    <w:rsid w:val="006508DA"/>
    <w:rsid w:val="00650FD3"/>
    <w:rsid w:val="00651A0A"/>
    <w:rsid w:val="0065311B"/>
    <w:rsid w:val="006534B0"/>
    <w:rsid w:val="00653EDC"/>
    <w:rsid w:val="00654241"/>
    <w:rsid w:val="00654E36"/>
    <w:rsid w:val="006552C1"/>
    <w:rsid w:val="00655694"/>
    <w:rsid w:val="006571D0"/>
    <w:rsid w:val="0065752E"/>
    <w:rsid w:val="00657684"/>
    <w:rsid w:val="00660214"/>
    <w:rsid w:val="0066075D"/>
    <w:rsid w:val="00664C18"/>
    <w:rsid w:val="00665B7D"/>
    <w:rsid w:val="00670312"/>
    <w:rsid w:val="00670BB7"/>
    <w:rsid w:val="00673890"/>
    <w:rsid w:val="00675501"/>
    <w:rsid w:val="00675934"/>
    <w:rsid w:val="006762A8"/>
    <w:rsid w:val="00682242"/>
    <w:rsid w:val="0068356D"/>
    <w:rsid w:val="00683A8B"/>
    <w:rsid w:val="006844ED"/>
    <w:rsid w:val="00684B4E"/>
    <w:rsid w:val="0068609C"/>
    <w:rsid w:val="006901C0"/>
    <w:rsid w:val="00691950"/>
    <w:rsid w:val="006932FE"/>
    <w:rsid w:val="00693306"/>
    <w:rsid w:val="006946FE"/>
    <w:rsid w:val="00695875"/>
    <w:rsid w:val="006A03E4"/>
    <w:rsid w:val="006A1D19"/>
    <w:rsid w:val="006A3E2F"/>
    <w:rsid w:val="006A3F26"/>
    <w:rsid w:val="006A5D4B"/>
    <w:rsid w:val="006A6666"/>
    <w:rsid w:val="006A7980"/>
    <w:rsid w:val="006B0E5E"/>
    <w:rsid w:val="006B6AA2"/>
    <w:rsid w:val="006C02CC"/>
    <w:rsid w:val="006C061D"/>
    <w:rsid w:val="006C19BE"/>
    <w:rsid w:val="006C1B0F"/>
    <w:rsid w:val="006C20D2"/>
    <w:rsid w:val="006C291F"/>
    <w:rsid w:val="006C37D3"/>
    <w:rsid w:val="006C453D"/>
    <w:rsid w:val="006D2849"/>
    <w:rsid w:val="006D4192"/>
    <w:rsid w:val="006D464A"/>
    <w:rsid w:val="006D6F12"/>
    <w:rsid w:val="006D7112"/>
    <w:rsid w:val="006E14D1"/>
    <w:rsid w:val="006E38B3"/>
    <w:rsid w:val="006E392E"/>
    <w:rsid w:val="006E395F"/>
    <w:rsid w:val="006E39FA"/>
    <w:rsid w:val="006E4296"/>
    <w:rsid w:val="006E5E95"/>
    <w:rsid w:val="006E7B75"/>
    <w:rsid w:val="006F0438"/>
    <w:rsid w:val="006F1515"/>
    <w:rsid w:val="006F3EC1"/>
    <w:rsid w:val="006F4E49"/>
    <w:rsid w:val="006F5846"/>
    <w:rsid w:val="006F5E1A"/>
    <w:rsid w:val="006F6474"/>
    <w:rsid w:val="006F761B"/>
    <w:rsid w:val="0070132B"/>
    <w:rsid w:val="007021AF"/>
    <w:rsid w:val="007026D2"/>
    <w:rsid w:val="00703678"/>
    <w:rsid w:val="00705073"/>
    <w:rsid w:val="00705499"/>
    <w:rsid w:val="00705D73"/>
    <w:rsid w:val="00707535"/>
    <w:rsid w:val="007077D0"/>
    <w:rsid w:val="00710A16"/>
    <w:rsid w:val="00710ED8"/>
    <w:rsid w:val="0071333C"/>
    <w:rsid w:val="007139B1"/>
    <w:rsid w:val="00714D00"/>
    <w:rsid w:val="00715C03"/>
    <w:rsid w:val="00716738"/>
    <w:rsid w:val="007231EB"/>
    <w:rsid w:val="00723BF0"/>
    <w:rsid w:val="00724DEC"/>
    <w:rsid w:val="00726A31"/>
    <w:rsid w:val="0072759F"/>
    <w:rsid w:val="0073086E"/>
    <w:rsid w:val="00730E41"/>
    <w:rsid w:val="007318A7"/>
    <w:rsid w:val="007332ED"/>
    <w:rsid w:val="0073347B"/>
    <w:rsid w:val="0073484A"/>
    <w:rsid w:val="00734EF3"/>
    <w:rsid w:val="00735B62"/>
    <w:rsid w:val="00737562"/>
    <w:rsid w:val="00741CD6"/>
    <w:rsid w:val="007431D5"/>
    <w:rsid w:val="00745818"/>
    <w:rsid w:val="0074617C"/>
    <w:rsid w:val="00746F3D"/>
    <w:rsid w:val="007508CE"/>
    <w:rsid w:val="007524F6"/>
    <w:rsid w:val="00753828"/>
    <w:rsid w:val="007568F8"/>
    <w:rsid w:val="00757B9A"/>
    <w:rsid w:val="00761A2E"/>
    <w:rsid w:val="0076346B"/>
    <w:rsid w:val="00765085"/>
    <w:rsid w:val="007670BA"/>
    <w:rsid w:val="00767869"/>
    <w:rsid w:val="007700A1"/>
    <w:rsid w:val="007717AD"/>
    <w:rsid w:val="007719E6"/>
    <w:rsid w:val="00771BB7"/>
    <w:rsid w:val="00773559"/>
    <w:rsid w:val="007735AE"/>
    <w:rsid w:val="007759C0"/>
    <w:rsid w:val="00777F09"/>
    <w:rsid w:val="0078066D"/>
    <w:rsid w:val="0078205A"/>
    <w:rsid w:val="00782ECD"/>
    <w:rsid w:val="00783B63"/>
    <w:rsid w:val="00784334"/>
    <w:rsid w:val="007845F2"/>
    <w:rsid w:val="00785E15"/>
    <w:rsid w:val="007911AC"/>
    <w:rsid w:val="00791C1B"/>
    <w:rsid w:val="0079327C"/>
    <w:rsid w:val="007941D3"/>
    <w:rsid w:val="007945E5"/>
    <w:rsid w:val="00795571"/>
    <w:rsid w:val="00796539"/>
    <w:rsid w:val="00797482"/>
    <w:rsid w:val="00797781"/>
    <w:rsid w:val="007A04E8"/>
    <w:rsid w:val="007A12CB"/>
    <w:rsid w:val="007A1760"/>
    <w:rsid w:val="007A1CF1"/>
    <w:rsid w:val="007A24A2"/>
    <w:rsid w:val="007A2668"/>
    <w:rsid w:val="007A6762"/>
    <w:rsid w:val="007A71BD"/>
    <w:rsid w:val="007B0C23"/>
    <w:rsid w:val="007B159C"/>
    <w:rsid w:val="007B3E30"/>
    <w:rsid w:val="007B4212"/>
    <w:rsid w:val="007B4590"/>
    <w:rsid w:val="007B52A8"/>
    <w:rsid w:val="007B5F68"/>
    <w:rsid w:val="007B63F2"/>
    <w:rsid w:val="007B7AA0"/>
    <w:rsid w:val="007B7DBF"/>
    <w:rsid w:val="007C471A"/>
    <w:rsid w:val="007C4FA2"/>
    <w:rsid w:val="007C79AA"/>
    <w:rsid w:val="007D0205"/>
    <w:rsid w:val="007D282D"/>
    <w:rsid w:val="007D68A9"/>
    <w:rsid w:val="007D7251"/>
    <w:rsid w:val="007E132A"/>
    <w:rsid w:val="007E1889"/>
    <w:rsid w:val="007E192E"/>
    <w:rsid w:val="007E2B12"/>
    <w:rsid w:val="007E4CDB"/>
    <w:rsid w:val="007E52A5"/>
    <w:rsid w:val="007E710F"/>
    <w:rsid w:val="007E7A44"/>
    <w:rsid w:val="007F048D"/>
    <w:rsid w:val="007F141E"/>
    <w:rsid w:val="007F2101"/>
    <w:rsid w:val="007F4634"/>
    <w:rsid w:val="007F4ABE"/>
    <w:rsid w:val="007F5ED3"/>
    <w:rsid w:val="007F606F"/>
    <w:rsid w:val="007F6683"/>
    <w:rsid w:val="007F736F"/>
    <w:rsid w:val="007F7862"/>
    <w:rsid w:val="008012FE"/>
    <w:rsid w:val="0080291F"/>
    <w:rsid w:val="008104AF"/>
    <w:rsid w:val="008139BB"/>
    <w:rsid w:val="00813C89"/>
    <w:rsid w:val="008140D8"/>
    <w:rsid w:val="008169A2"/>
    <w:rsid w:val="00816B68"/>
    <w:rsid w:val="0081791A"/>
    <w:rsid w:val="00821B28"/>
    <w:rsid w:val="00821C7C"/>
    <w:rsid w:val="00824FDA"/>
    <w:rsid w:val="00827DF1"/>
    <w:rsid w:val="00827F58"/>
    <w:rsid w:val="008331D6"/>
    <w:rsid w:val="00833588"/>
    <w:rsid w:val="00834755"/>
    <w:rsid w:val="008349CB"/>
    <w:rsid w:val="00841DBD"/>
    <w:rsid w:val="00842C8B"/>
    <w:rsid w:val="00846734"/>
    <w:rsid w:val="00846CB1"/>
    <w:rsid w:val="00847E67"/>
    <w:rsid w:val="00847E94"/>
    <w:rsid w:val="00854AA4"/>
    <w:rsid w:val="008554EE"/>
    <w:rsid w:val="00855F6C"/>
    <w:rsid w:val="00860C17"/>
    <w:rsid w:val="00863646"/>
    <w:rsid w:val="00863991"/>
    <w:rsid w:val="00864337"/>
    <w:rsid w:val="00866A15"/>
    <w:rsid w:val="008677F7"/>
    <w:rsid w:val="00867B7D"/>
    <w:rsid w:val="008724EB"/>
    <w:rsid w:val="00873F20"/>
    <w:rsid w:val="0087518B"/>
    <w:rsid w:val="00876A7B"/>
    <w:rsid w:val="00876B31"/>
    <w:rsid w:val="008829D6"/>
    <w:rsid w:val="00882E47"/>
    <w:rsid w:val="00883457"/>
    <w:rsid w:val="0088365A"/>
    <w:rsid w:val="008850E6"/>
    <w:rsid w:val="008851A3"/>
    <w:rsid w:val="00886A34"/>
    <w:rsid w:val="00890FC7"/>
    <w:rsid w:val="00891673"/>
    <w:rsid w:val="00891744"/>
    <w:rsid w:val="00893DA5"/>
    <w:rsid w:val="008954C0"/>
    <w:rsid w:val="008965ED"/>
    <w:rsid w:val="00897663"/>
    <w:rsid w:val="008A1265"/>
    <w:rsid w:val="008A29B1"/>
    <w:rsid w:val="008A4FAA"/>
    <w:rsid w:val="008A5423"/>
    <w:rsid w:val="008A5AE6"/>
    <w:rsid w:val="008B3429"/>
    <w:rsid w:val="008B3561"/>
    <w:rsid w:val="008B4D11"/>
    <w:rsid w:val="008B5AE1"/>
    <w:rsid w:val="008C1EBC"/>
    <w:rsid w:val="008C1F7E"/>
    <w:rsid w:val="008C205D"/>
    <w:rsid w:val="008C244B"/>
    <w:rsid w:val="008C3453"/>
    <w:rsid w:val="008C407A"/>
    <w:rsid w:val="008C4E09"/>
    <w:rsid w:val="008C57CF"/>
    <w:rsid w:val="008C76AE"/>
    <w:rsid w:val="008D2AE7"/>
    <w:rsid w:val="008D3EF9"/>
    <w:rsid w:val="008D4A9E"/>
    <w:rsid w:val="008D4C37"/>
    <w:rsid w:val="008D4FCA"/>
    <w:rsid w:val="008D7300"/>
    <w:rsid w:val="008E0993"/>
    <w:rsid w:val="008E11DE"/>
    <w:rsid w:val="008E121B"/>
    <w:rsid w:val="008E1FBE"/>
    <w:rsid w:val="008E5CB8"/>
    <w:rsid w:val="008E6079"/>
    <w:rsid w:val="008E6E33"/>
    <w:rsid w:val="008E7BE2"/>
    <w:rsid w:val="008F13F4"/>
    <w:rsid w:val="008F1409"/>
    <w:rsid w:val="008F1747"/>
    <w:rsid w:val="008F1B16"/>
    <w:rsid w:val="008F26D7"/>
    <w:rsid w:val="008F2A1B"/>
    <w:rsid w:val="008F4575"/>
    <w:rsid w:val="0090024D"/>
    <w:rsid w:val="0090034C"/>
    <w:rsid w:val="00900737"/>
    <w:rsid w:val="00900DFC"/>
    <w:rsid w:val="00904CB6"/>
    <w:rsid w:val="009102BC"/>
    <w:rsid w:val="009116AE"/>
    <w:rsid w:val="00912F67"/>
    <w:rsid w:val="009146F4"/>
    <w:rsid w:val="00914773"/>
    <w:rsid w:val="00914BD6"/>
    <w:rsid w:val="00914E17"/>
    <w:rsid w:val="009154FD"/>
    <w:rsid w:val="00915FB3"/>
    <w:rsid w:val="00916288"/>
    <w:rsid w:val="00917DD2"/>
    <w:rsid w:val="0092264F"/>
    <w:rsid w:val="0092276A"/>
    <w:rsid w:val="00923960"/>
    <w:rsid w:val="00923C3D"/>
    <w:rsid w:val="00924A4E"/>
    <w:rsid w:val="00924C85"/>
    <w:rsid w:val="00925C98"/>
    <w:rsid w:val="009260C9"/>
    <w:rsid w:val="00927C60"/>
    <w:rsid w:val="00931B78"/>
    <w:rsid w:val="00931D02"/>
    <w:rsid w:val="00932012"/>
    <w:rsid w:val="00932090"/>
    <w:rsid w:val="00934896"/>
    <w:rsid w:val="00934EE5"/>
    <w:rsid w:val="009357B5"/>
    <w:rsid w:val="0093609D"/>
    <w:rsid w:val="00940BCA"/>
    <w:rsid w:val="00944000"/>
    <w:rsid w:val="00944988"/>
    <w:rsid w:val="00950B6D"/>
    <w:rsid w:val="0095252C"/>
    <w:rsid w:val="009527E2"/>
    <w:rsid w:val="00954523"/>
    <w:rsid w:val="00954D93"/>
    <w:rsid w:val="0095515B"/>
    <w:rsid w:val="00956D03"/>
    <w:rsid w:val="00956D65"/>
    <w:rsid w:val="00957A26"/>
    <w:rsid w:val="00961FE3"/>
    <w:rsid w:val="009627D1"/>
    <w:rsid w:val="00962FC2"/>
    <w:rsid w:val="00963F7B"/>
    <w:rsid w:val="00965BA0"/>
    <w:rsid w:val="00965CC6"/>
    <w:rsid w:val="00966821"/>
    <w:rsid w:val="00966E03"/>
    <w:rsid w:val="00967208"/>
    <w:rsid w:val="0096781C"/>
    <w:rsid w:val="00970961"/>
    <w:rsid w:val="00970A11"/>
    <w:rsid w:val="00972A6C"/>
    <w:rsid w:val="00972D7C"/>
    <w:rsid w:val="009731F3"/>
    <w:rsid w:val="00975350"/>
    <w:rsid w:val="009753CA"/>
    <w:rsid w:val="009801E4"/>
    <w:rsid w:val="0098308E"/>
    <w:rsid w:val="00985378"/>
    <w:rsid w:val="009854DA"/>
    <w:rsid w:val="00985886"/>
    <w:rsid w:val="00986339"/>
    <w:rsid w:val="00986797"/>
    <w:rsid w:val="00987949"/>
    <w:rsid w:val="00990376"/>
    <w:rsid w:val="00990537"/>
    <w:rsid w:val="00990988"/>
    <w:rsid w:val="00990EDA"/>
    <w:rsid w:val="00991165"/>
    <w:rsid w:val="0099159B"/>
    <w:rsid w:val="0099286D"/>
    <w:rsid w:val="00992FD9"/>
    <w:rsid w:val="009A0D34"/>
    <w:rsid w:val="009A125C"/>
    <w:rsid w:val="009A13A7"/>
    <w:rsid w:val="009A24EA"/>
    <w:rsid w:val="009A56E4"/>
    <w:rsid w:val="009A63AA"/>
    <w:rsid w:val="009B1423"/>
    <w:rsid w:val="009B2E89"/>
    <w:rsid w:val="009B2ECB"/>
    <w:rsid w:val="009B48E2"/>
    <w:rsid w:val="009B4EFA"/>
    <w:rsid w:val="009C230F"/>
    <w:rsid w:val="009C36AB"/>
    <w:rsid w:val="009C7A00"/>
    <w:rsid w:val="009D20B9"/>
    <w:rsid w:val="009D480C"/>
    <w:rsid w:val="009D51A9"/>
    <w:rsid w:val="009E1FB9"/>
    <w:rsid w:val="009E2C2D"/>
    <w:rsid w:val="009E356C"/>
    <w:rsid w:val="009E420C"/>
    <w:rsid w:val="009E54A7"/>
    <w:rsid w:val="009E76F8"/>
    <w:rsid w:val="009F44EC"/>
    <w:rsid w:val="009F46AE"/>
    <w:rsid w:val="009F4D14"/>
    <w:rsid w:val="009F5497"/>
    <w:rsid w:val="00A02A0D"/>
    <w:rsid w:val="00A0486D"/>
    <w:rsid w:val="00A04F4E"/>
    <w:rsid w:val="00A05ADA"/>
    <w:rsid w:val="00A05B31"/>
    <w:rsid w:val="00A07057"/>
    <w:rsid w:val="00A0762C"/>
    <w:rsid w:val="00A079B2"/>
    <w:rsid w:val="00A10FC8"/>
    <w:rsid w:val="00A12401"/>
    <w:rsid w:val="00A129D2"/>
    <w:rsid w:val="00A132B4"/>
    <w:rsid w:val="00A13615"/>
    <w:rsid w:val="00A14915"/>
    <w:rsid w:val="00A14DEB"/>
    <w:rsid w:val="00A15886"/>
    <w:rsid w:val="00A162B0"/>
    <w:rsid w:val="00A20F54"/>
    <w:rsid w:val="00A21480"/>
    <w:rsid w:val="00A21727"/>
    <w:rsid w:val="00A21ED5"/>
    <w:rsid w:val="00A25104"/>
    <w:rsid w:val="00A266D0"/>
    <w:rsid w:val="00A27C9E"/>
    <w:rsid w:val="00A27D7B"/>
    <w:rsid w:val="00A30710"/>
    <w:rsid w:val="00A318B5"/>
    <w:rsid w:val="00A32463"/>
    <w:rsid w:val="00A349AB"/>
    <w:rsid w:val="00A35284"/>
    <w:rsid w:val="00A35562"/>
    <w:rsid w:val="00A36229"/>
    <w:rsid w:val="00A36653"/>
    <w:rsid w:val="00A37AFE"/>
    <w:rsid w:val="00A4016B"/>
    <w:rsid w:val="00A4055D"/>
    <w:rsid w:val="00A411D2"/>
    <w:rsid w:val="00A41F65"/>
    <w:rsid w:val="00A427D0"/>
    <w:rsid w:val="00A43783"/>
    <w:rsid w:val="00A44E4B"/>
    <w:rsid w:val="00A44ECE"/>
    <w:rsid w:val="00A45CC1"/>
    <w:rsid w:val="00A46663"/>
    <w:rsid w:val="00A518D5"/>
    <w:rsid w:val="00A57EAE"/>
    <w:rsid w:val="00A666E4"/>
    <w:rsid w:val="00A7156B"/>
    <w:rsid w:val="00A73C81"/>
    <w:rsid w:val="00A761A1"/>
    <w:rsid w:val="00A762C5"/>
    <w:rsid w:val="00A7724D"/>
    <w:rsid w:val="00A807E9"/>
    <w:rsid w:val="00A81F2F"/>
    <w:rsid w:val="00A853D5"/>
    <w:rsid w:val="00A87F0B"/>
    <w:rsid w:val="00A90A2E"/>
    <w:rsid w:val="00A90BFA"/>
    <w:rsid w:val="00A92841"/>
    <w:rsid w:val="00A93077"/>
    <w:rsid w:val="00A94CC1"/>
    <w:rsid w:val="00A95191"/>
    <w:rsid w:val="00A95D3C"/>
    <w:rsid w:val="00A9668F"/>
    <w:rsid w:val="00A96975"/>
    <w:rsid w:val="00A97820"/>
    <w:rsid w:val="00AA15DD"/>
    <w:rsid w:val="00AA2583"/>
    <w:rsid w:val="00AA26DF"/>
    <w:rsid w:val="00AA2DDE"/>
    <w:rsid w:val="00AA62DB"/>
    <w:rsid w:val="00AA6586"/>
    <w:rsid w:val="00AB07CC"/>
    <w:rsid w:val="00AB212E"/>
    <w:rsid w:val="00AB5571"/>
    <w:rsid w:val="00AC1972"/>
    <w:rsid w:val="00AC3BF8"/>
    <w:rsid w:val="00AC41D9"/>
    <w:rsid w:val="00AC5479"/>
    <w:rsid w:val="00AC5671"/>
    <w:rsid w:val="00AC59FC"/>
    <w:rsid w:val="00AC654B"/>
    <w:rsid w:val="00AC73F6"/>
    <w:rsid w:val="00AD04A6"/>
    <w:rsid w:val="00AD1CC9"/>
    <w:rsid w:val="00AD2390"/>
    <w:rsid w:val="00AD2792"/>
    <w:rsid w:val="00AD4AAD"/>
    <w:rsid w:val="00AD539C"/>
    <w:rsid w:val="00AD58F2"/>
    <w:rsid w:val="00AD701E"/>
    <w:rsid w:val="00AD7804"/>
    <w:rsid w:val="00AD7FC6"/>
    <w:rsid w:val="00AE1521"/>
    <w:rsid w:val="00AE307B"/>
    <w:rsid w:val="00AE3FE3"/>
    <w:rsid w:val="00AE6EC3"/>
    <w:rsid w:val="00AE7F79"/>
    <w:rsid w:val="00AF5CB1"/>
    <w:rsid w:val="00AF6403"/>
    <w:rsid w:val="00AF67F3"/>
    <w:rsid w:val="00AF7706"/>
    <w:rsid w:val="00B00B50"/>
    <w:rsid w:val="00B01D89"/>
    <w:rsid w:val="00B020DD"/>
    <w:rsid w:val="00B03236"/>
    <w:rsid w:val="00B03591"/>
    <w:rsid w:val="00B0397B"/>
    <w:rsid w:val="00B0569D"/>
    <w:rsid w:val="00B06374"/>
    <w:rsid w:val="00B0682D"/>
    <w:rsid w:val="00B07DA6"/>
    <w:rsid w:val="00B126B1"/>
    <w:rsid w:val="00B1362F"/>
    <w:rsid w:val="00B144A2"/>
    <w:rsid w:val="00B15108"/>
    <w:rsid w:val="00B1571B"/>
    <w:rsid w:val="00B158BE"/>
    <w:rsid w:val="00B17FE6"/>
    <w:rsid w:val="00B209AC"/>
    <w:rsid w:val="00B21159"/>
    <w:rsid w:val="00B22186"/>
    <w:rsid w:val="00B22D7F"/>
    <w:rsid w:val="00B27648"/>
    <w:rsid w:val="00B304A0"/>
    <w:rsid w:val="00B31597"/>
    <w:rsid w:val="00B321E5"/>
    <w:rsid w:val="00B32E58"/>
    <w:rsid w:val="00B3536B"/>
    <w:rsid w:val="00B35820"/>
    <w:rsid w:val="00B36268"/>
    <w:rsid w:val="00B36477"/>
    <w:rsid w:val="00B448FB"/>
    <w:rsid w:val="00B45734"/>
    <w:rsid w:val="00B46952"/>
    <w:rsid w:val="00B476F9"/>
    <w:rsid w:val="00B47C35"/>
    <w:rsid w:val="00B52436"/>
    <w:rsid w:val="00B529B8"/>
    <w:rsid w:val="00B550F1"/>
    <w:rsid w:val="00B565FF"/>
    <w:rsid w:val="00B567E1"/>
    <w:rsid w:val="00B57B4E"/>
    <w:rsid w:val="00B602CE"/>
    <w:rsid w:val="00B60569"/>
    <w:rsid w:val="00B61905"/>
    <w:rsid w:val="00B62069"/>
    <w:rsid w:val="00B63CCA"/>
    <w:rsid w:val="00B64693"/>
    <w:rsid w:val="00B6642C"/>
    <w:rsid w:val="00B666C9"/>
    <w:rsid w:val="00B71238"/>
    <w:rsid w:val="00B733D6"/>
    <w:rsid w:val="00B75285"/>
    <w:rsid w:val="00B77795"/>
    <w:rsid w:val="00B81507"/>
    <w:rsid w:val="00B81663"/>
    <w:rsid w:val="00B831E6"/>
    <w:rsid w:val="00B8585E"/>
    <w:rsid w:val="00B863B3"/>
    <w:rsid w:val="00B8672C"/>
    <w:rsid w:val="00B87F76"/>
    <w:rsid w:val="00B91212"/>
    <w:rsid w:val="00B913A6"/>
    <w:rsid w:val="00B91A66"/>
    <w:rsid w:val="00B91D9C"/>
    <w:rsid w:val="00B91E6B"/>
    <w:rsid w:val="00B92370"/>
    <w:rsid w:val="00B94A1F"/>
    <w:rsid w:val="00B94EFD"/>
    <w:rsid w:val="00B94F02"/>
    <w:rsid w:val="00B96339"/>
    <w:rsid w:val="00B9691C"/>
    <w:rsid w:val="00B9769D"/>
    <w:rsid w:val="00B97AE8"/>
    <w:rsid w:val="00BA38B6"/>
    <w:rsid w:val="00BA520A"/>
    <w:rsid w:val="00BA55CB"/>
    <w:rsid w:val="00BB0C7D"/>
    <w:rsid w:val="00BB1226"/>
    <w:rsid w:val="00BB1D22"/>
    <w:rsid w:val="00BB2452"/>
    <w:rsid w:val="00BB25E3"/>
    <w:rsid w:val="00BB2DCB"/>
    <w:rsid w:val="00BB3249"/>
    <w:rsid w:val="00BB3EE1"/>
    <w:rsid w:val="00BB3F0F"/>
    <w:rsid w:val="00BB458D"/>
    <w:rsid w:val="00BB7EF5"/>
    <w:rsid w:val="00BC2661"/>
    <w:rsid w:val="00BC27B2"/>
    <w:rsid w:val="00BC31B7"/>
    <w:rsid w:val="00BC3F35"/>
    <w:rsid w:val="00BC4F61"/>
    <w:rsid w:val="00BC63E5"/>
    <w:rsid w:val="00BC6DF9"/>
    <w:rsid w:val="00BD2CCD"/>
    <w:rsid w:val="00BD3222"/>
    <w:rsid w:val="00BD4769"/>
    <w:rsid w:val="00BD5724"/>
    <w:rsid w:val="00BD770A"/>
    <w:rsid w:val="00BD7C4E"/>
    <w:rsid w:val="00BE20F4"/>
    <w:rsid w:val="00BE35B7"/>
    <w:rsid w:val="00BE3CA1"/>
    <w:rsid w:val="00BE446E"/>
    <w:rsid w:val="00BE491A"/>
    <w:rsid w:val="00BE4F27"/>
    <w:rsid w:val="00BE7461"/>
    <w:rsid w:val="00BE7D7A"/>
    <w:rsid w:val="00BE7E2E"/>
    <w:rsid w:val="00BF0226"/>
    <w:rsid w:val="00BF13DF"/>
    <w:rsid w:val="00BF2290"/>
    <w:rsid w:val="00BF5087"/>
    <w:rsid w:val="00BF7E97"/>
    <w:rsid w:val="00C01344"/>
    <w:rsid w:val="00C0493F"/>
    <w:rsid w:val="00C04B2A"/>
    <w:rsid w:val="00C05093"/>
    <w:rsid w:val="00C060EC"/>
    <w:rsid w:val="00C07201"/>
    <w:rsid w:val="00C07EB7"/>
    <w:rsid w:val="00C10118"/>
    <w:rsid w:val="00C11AAC"/>
    <w:rsid w:val="00C11DB3"/>
    <w:rsid w:val="00C14343"/>
    <w:rsid w:val="00C16065"/>
    <w:rsid w:val="00C16716"/>
    <w:rsid w:val="00C169F7"/>
    <w:rsid w:val="00C17440"/>
    <w:rsid w:val="00C204C2"/>
    <w:rsid w:val="00C20D33"/>
    <w:rsid w:val="00C2164F"/>
    <w:rsid w:val="00C270B9"/>
    <w:rsid w:val="00C3145F"/>
    <w:rsid w:val="00C3240D"/>
    <w:rsid w:val="00C32962"/>
    <w:rsid w:val="00C33479"/>
    <w:rsid w:val="00C35B3B"/>
    <w:rsid w:val="00C37EFA"/>
    <w:rsid w:val="00C40A4C"/>
    <w:rsid w:val="00C40BA4"/>
    <w:rsid w:val="00C43946"/>
    <w:rsid w:val="00C43E90"/>
    <w:rsid w:val="00C4495C"/>
    <w:rsid w:val="00C46AAB"/>
    <w:rsid w:val="00C46DCB"/>
    <w:rsid w:val="00C505DF"/>
    <w:rsid w:val="00C518F0"/>
    <w:rsid w:val="00C519FC"/>
    <w:rsid w:val="00C533BB"/>
    <w:rsid w:val="00C55A73"/>
    <w:rsid w:val="00C6043E"/>
    <w:rsid w:val="00C61743"/>
    <w:rsid w:val="00C62584"/>
    <w:rsid w:val="00C63207"/>
    <w:rsid w:val="00C64918"/>
    <w:rsid w:val="00C64979"/>
    <w:rsid w:val="00C67161"/>
    <w:rsid w:val="00C70469"/>
    <w:rsid w:val="00C71080"/>
    <w:rsid w:val="00C72420"/>
    <w:rsid w:val="00C728A7"/>
    <w:rsid w:val="00C73C8B"/>
    <w:rsid w:val="00C76C7F"/>
    <w:rsid w:val="00C77620"/>
    <w:rsid w:val="00C80B3E"/>
    <w:rsid w:val="00C80BFD"/>
    <w:rsid w:val="00C824B5"/>
    <w:rsid w:val="00C84062"/>
    <w:rsid w:val="00C8524D"/>
    <w:rsid w:val="00C85267"/>
    <w:rsid w:val="00C85712"/>
    <w:rsid w:val="00C8658C"/>
    <w:rsid w:val="00C8675F"/>
    <w:rsid w:val="00C8763A"/>
    <w:rsid w:val="00C93C86"/>
    <w:rsid w:val="00C93FA9"/>
    <w:rsid w:val="00C9572B"/>
    <w:rsid w:val="00C9647A"/>
    <w:rsid w:val="00CA0268"/>
    <w:rsid w:val="00CA08B2"/>
    <w:rsid w:val="00CA17BE"/>
    <w:rsid w:val="00CA474E"/>
    <w:rsid w:val="00CA52BC"/>
    <w:rsid w:val="00CA5922"/>
    <w:rsid w:val="00CA635C"/>
    <w:rsid w:val="00CA6471"/>
    <w:rsid w:val="00CB0AD9"/>
    <w:rsid w:val="00CB1A9B"/>
    <w:rsid w:val="00CB29A7"/>
    <w:rsid w:val="00CB3A3D"/>
    <w:rsid w:val="00CB56CA"/>
    <w:rsid w:val="00CB5C2C"/>
    <w:rsid w:val="00CC0FFD"/>
    <w:rsid w:val="00CC1FC4"/>
    <w:rsid w:val="00CC3097"/>
    <w:rsid w:val="00CC38FC"/>
    <w:rsid w:val="00CC3D2D"/>
    <w:rsid w:val="00CC5A85"/>
    <w:rsid w:val="00CD0693"/>
    <w:rsid w:val="00CD33F5"/>
    <w:rsid w:val="00CD5FDC"/>
    <w:rsid w:val="00CD664E"/>
    <w:rsid w:val="00CD7159"/>
    <w:rsid w:val="00CD7550"/>
    <w:rsid w:val="00CE2F02"/>
    <w:rsid w:val="00CE3164"/>
    <w:rsid w:val="00CE479A"/>
    <w:rsid w:val="00CE6217"/>
    <w:rsid w:val="00CE65AA"/>
    <w:rsid w:val="00CF227B"/>
    <w:rsid w:val="00CF31DF"/>
    <w:rsid w:val="00CF5CE8"/>
    <w:rsid w:val="00CF6B51"/>
    <w:rsid w:val="00CF6C40"/>
    <w:rsid w:val="00CF6EC0"/>
    <w:rsid w:val="00D00CF1"/>
    <w:rsid w:val="00D00F4A"/>
    <w:rsid w:val="00D0342B"/>
    <w:rsid w:val="00D059CE"/>
    <w:rsid w:val="00D06102"/>
    <w:rsid w:val="00D0657D"/>
    <w:rsid w:val="00D065D8"/>
    <w:rsid w:val="00D11D17"/>
    <w:rsid w:val="00D12205"/>
    <w:rsid w:val="00D152A4"/>
    <w:rsid w:val="00D15865"/>
    <w:rsid w:val="00D17AD9"/>
    <w:rsid w:val="00D2030E"/>
    <w:rsid w:val="00D26C86"/>
    <w:rsid w:val="00D26CF1"/>
    <w:rsid w:val="00D27B64"/>
    <w:rsid w:val="00D27F4D"/>
    <w:rsid w:val="00D3016E"/>
    <w:rsid w:val="00D301C9"/>
    <w:rsid w:val="00D306CA"/>
    <w:rsid w:val="00D3082E"/>
    <w:rsid w:val="00D30FC6"/>
    <w:rsid w:val="00D3222D"/>
    <w:rsid w:val="00D34F56"/>
    <w:rsid w:val="00D37D6F"/>
    <w:rsid w:val="00D37ED9"/>
    <w:rsid w:val="00D37F72"/>
    <w:rsid w:val="00D4244B"/>
    <w:rsid w:val="00D42FD0"/>
    <w:rsid w:val="00D440AB"/>
    <w:rsid w:val="00D448C9"/>
    <w:rsid w:val="00D46080"/>
    <w:rsid w:val="00D47C16"/>
    <w:rsid w:val="00D5111C"/>
    <w:rsid w:val="00D511F5"/>
    <w:rsid w:val="00D512F4"/>
    <w:rsid w:val="00D546DF"/>
    <w:rsid w:val="00D548AE"/>
    <w:rsid w:val="00D56571"/>
    <w:rsid w:val="00D60DEC"/>
    <w:rsid w:val="00D6228C"/>
    <w:rsid w:val="00D62B37"/>
    <w:rsid w:val="00D634E8"/>
    <w:rsid w:val="00D64516"/>
    <w:rsid w:val="00D64EB8"/>
    <w:rsid w:val="00D657C9"/>
    <w:rsid w:val="00D70CE1"/>
    <w:rsid w:val="00D7226B"/>
    <w:rsid w:val="00D7335E"/>
    <w:rsid w:val="00D73623"/>
    <w:rsid w:val="00D73DFC"/>
    <w:rsid w:val="00D742EF"/>
    <w:rsid w:val="00D75669"/>
    <w:rsid w:val="00D771FE"/>
    <w:rsid w:val="00D80645"/>
    <w:rsid w:val="00D81066"/>
    <w:rsid w:val="00D819D3"/>
    <w:rsid w:val="00D83DCF"/>
    <w:rsid w:val="00D850B6"/>
    <w:rsid w:val="00D86644"/>
    <w:rsid w:val="00D8764A"/>
    <w:rsid w:val="00D911F6"/>
    <w:rsid w:val="00D91492"/>
    <w:rsid w:val="00D91F83"/>
    <w:rsid w:val="00D92C10"/>
    <w:rsid w:val="00D9551A"/>
    <w:rsid w:val="00D97C42"/>
    <w:rsid w:val="00DA4FA4"/>
    <w:rsid w:val="00DA5A4E"/>
    <w:rsid w:val="00DA5C78"/>
    <w:rsid w:val="00DA5DA5"/>
    <w:rsid w:val="00DA6577"/>
    <w:rsid w:val="00DB00DF"/>
    <w:rsid w:val="00DB375C"/>
    <w:rsid w:val="00DB4116"/>
    <w:rsid w:val="00DB57A7"/>
    <w:rsid w:val="00DB764B"/>
    <w:rsid w:val="00DC08EE"/>
    <w:rsid w:val="00DC15CB"/>
    <w:rsid w:val="00DC247C"/>
    <w:rsid w:val="00DC3DB5"/>
    <w:rsid w:val="00DC44F5"/>
    <w:rsid w:val="00DC6A5D"/>
    <w:rsid w:val="00DC6BF8"/>
    <w:rsid w:val="00DC7AA0"/>
    <w:rsid w:val="00DD014B"/>
    <w:rsid w:val="00DD3468"/>
    <w:rsid w:val="00DE1C2A"/>
    <w:rsid w:val="00DE2EAD"/>
    <w:rsid w:val="00DE3BDA"/>
    <w:rsid w:val="00DE4951"/>
    <w:rsid w:val="00DE6CDF"/>
    <w:rsid w:val="00DE7E4E"/>
    <w:rsid w:val="00DF0D22"/>
    <w:rsid w:val="00DF2839"/>
    <w:rsid w:val="00E02CD0"/>
    <w:rsid w:val="00E03C3D"/>
    <w:rsid w:val="00E054E6"/>
    <w:rsid w:val="00E0562E"/>
    <w:rsid w:val="00E0568E"/>
    <w:rsid w:val="00E075C0"/>
    <w:rsid w:val="00E113BF"/>
    <w:rsid w:val="00E17459"/>
    <w:rsid w:val="00E21438"/>
    <w:rsid w:val="00E227DA"/>
    <w:rsid w:val="00E25130"/>
    <w:rsid w:val="00E25B4D"/>
    <w:rsid w:val="00E264CB"/>
    <w:rsid w:val="00E309EC"/>
    <w:rsid w:val="00E32C71"/>
    <w:rsid w:val="00E34215"/>
    <w:rsid w:val="00E4050A"/>
    <w:rsid w:val="00E41B6A"/>
    <w:rsid w:val="00E41CE5"/>
    <w:rsid w:val="00E43283"/>
    <w:rsid w:val="00E43510"/>
    <w:rsid w:val="00E45DA8"/>
    <w:rsid w:val="00E47569"/>
    <w:rsid w:val="00E476F0"/>
    <w:rsid w:val="00E50531"/>
    <w:rsid w:val="00E51369"/>
    <w:rsid w:val="00E51885"/>
    <w:rsid w:val="00E525AE"/>
    <w:rsid w:val="00E531C8"/>
    <w:rsid w:val="00E53667"/>
    <w:rsid w:val="00E5661F"/>
    <w:rsid w:val="00E57BCB"/>
    <w:rsid w:val="00E610EE"/>
    <w:rsid w:val="00E61A54"/>
    <w:rsid w:val="00E63446"/>
    <w:rsid w:val="00E63ADA"/>
    <w:rsid w:val="00E6423A"/>
    <w:rsid w:val="00E659B0"/>
    <w:rsid w:val="00E67581"/>
    <w:rsid w:val="00E72EFA"/>
    <w:rsid w:val="00E73146"/>
    <w:rsid w:val="00E742FF"/>
    <w:rsid w:val="00E761BB"/>
    <w:rsid w:val="00E771BB"/>
    <w:rsid w:val="00E802C7"/>
    <w:rsid w:val="00E80A6A"/>
    <w:rsid w:val="00E81341"/>
    <w:rsid w:val="00E81F5D"/>
    <w:rsid w:val="00E82ABB"/>
    <w:rsid w:val="00E83543"/>
    <w:rsid w:val="00E8530D"/>
    <w:rsid w:val="00E9062A"/>
    <w:rsid w:val="00E91E1C"/>
    <w:rsid w:val="00E926C8"/>
    <w:rsid w:val="00E94A7E"/>
    <w:rsid w:val="00E95848"/>
    <w:rsid w:val="00E95A0E"/>
    <w:rsid w:val="00E96BA1"/>
    <w:rsid w:val="00E97D3A"/>
    <w:rsid w:val="00EA2C7B"/>
    <w:rsid w:val="00EA2D01"/>
    <w:rsid w:val="00EA3C66"/>
    <w:rsid w:val="00EA622F"/>
    <w:rsid w:val="00EB1583"/>
    <w:rsid w:val="00EB19E1"/>
    <w:rsid w:val="00EB1A52"/>
    <w:rsid w:val="00EB1A91"/>
    <w:rsid w:val="00EB3432"/>
    <w:rsid w:val="00EB3A6F"/>
    <w:rsid w:val="00EB4C5B"/>
    <w:rsid w:val="00EB5344"/>
    <w:rsid w:val="00EB6F2B"/>
    <w:rsid w:val="00EC0C68"/>
    <w:rsid w:val="00EC1DBE"/>
    <w:rsid w:val="00EC235C"/>
    <w:rsid w:val="00EC49E6"/>
    <w:rsid w:val="00EC4DEF"/>
    <w:rsid w:val="00EC4F8C"/>
    <w:rsid w:val="00ED03D6"/>
    <w:rsid w:val="00ED0AC0"/>
    <w:rsid w:val="00ED33BC"/>
    <w:rsid w:val="00ED3CA6"/>
    <w:rsid w:val="00ED3D9E"/>
    <w:rsid w:val="00ED49F2"/>
    <w:rsid w:val="00ED5165"/>
    <w:rsid w:val="00EE0D4D"/>
    <w:rsid w:val="00EE26E0"/>
    <w:rsid w:val="00EE2AC4"/>
    <w:rsid w:val="00EE308B"/>
    <w:rsid w:val="00EE4A77"/>
    <w:rsid w:val="00EE4E83"/>
    <w:rsid w:val="00EE58E5"/>
    <w:rsid w:val="00EF1287"/>
    <w:rsid w:val="00EF2271"/>
    <w:rsid w:val="00EF277C"/>
    <w:rsid w:val="00EF4CD3"/>
    <w:rsid w:val="00EF5B5C"/>
    <w:rsid w:val="00EF63F6"/>
    <w:rsid w:val="00F01901"/>
    <w:rsid w:val="00F01A4E"/>
    <w:rsid w:val="00F01C79"/>
    <w:rsid w:val="00F02F2A"/>
    <w:rsid w:val="00F04540"/>
    <w:rsid w:val="00F05485"/>
    <w:rsid w:val="00F05B00"/>
    <w:rsid w:val="00F06566"/>
    <w:rsid w:val="00F0666B"/>
    <w:rsid w:val="00F07BF3"/>
    <w:rsid w:val="00F07E8C"/>
    <w:rsid w:val="00F1031E"/>
    <w:rsid w:val="00F1049F"/>
    <w:rsid w:val="00F14350"/>
    <w:rsid w:val="00F14F94"/>
    <w:rsid w:val="00F16B04"/>
    <w:rsid w:val="00F1793A"/>
    <w:rsid w:val="00F2012C"/>
    <w:rsid w:val="00F220E2"/>
    <w:rsid w:val="00F26EA3"/>
    <w:rsid w:val="00F307FA"/>
    <w:rsid w:val="00F33075"/>
    <w:rsid w:val="00F345D6"/>
    <w:rsid w:val="00F346C4"/>
    <w:rsid w:val="00F36D5D"/>
    <w:rsid w:val="00F372A6"/>
    <w:rsid w:val="00F41265"/>
    <w:rsid w:val="00F4402F"/>
    <w:rsid w:val="00F44D3A"/>
    <w:rsid w:val="00F4535B"/>
    <w:rsid w:val="00F465CF"/>
    <w:rsid w:val="00F46736"/>
    <w:rsid w:val="00F469A6"/>
    <w:rsid w:val="00F548F2"/>
    <w:rsid w:val="00F54D74"/>
    <w:rsid w:val="00F55C02"/>
    <w:rsid w:val="00F60698"/>
    <w:rsid w:val="00F63567"/>
    <w:rsid w:val="00F63DE6"/>
    <w:rsid w:val="00F6597A"/>
    <w:rsid w:val="00F6599E"/>
    <w:rsid w:val="00F659B9"/>
    <w:rsid w:val="00F6680A"/>
    <w:rsid w:val="00F67302"/>
    <w:rsid w:val="00F70ACB"/>
    <w:rsid w:val="00F710CA"/>
    <w:rsid w:val="00F711AB"/>
    <w:rsid w:val="00F73733"/>
    <w:rsid w:val="00F743AB"/>
    <w:rsid w:val="00F74FA8"/>
    <w:rsid w:val="00F75418"/>
    <w:rsid w:val="00F76910"/>
    <w:rsid w:val="00F7695A"/>
    <w:rsid w:val="00F769E5"/>
    <w:rsid w:val="00F77F1B"/>
    <w:rsid w:val="00F80291"/>
    <w:rsid w:val="00F81F7E"/>
    <w:rsid w:val="00F82968"/>
    <w:rsid w:val="00F9050F"/>
    <w:rsid w:val="00F9068F"/>
    <w:rsid w:val="00F93E16"/>
    <w:rsid w:val="00F945F9"/>
    <w:rsid w:val="00F967A5"/>
    <w:rsid w:val="00F9741F"/>
    <w:rsid w:val="00F97697"/>
    <w:rsid w:val="00FA0607"/>
    <w:rsid w:val="00FA09E0"/>
    <w:rsid w:val="00FA26F0"/>
    <w:rsid w:val="00FA2AA6"/>
    <w:rsid w:val="00FA3E42"/>
    <w:rsid w:val="00FA3E6E"/>
    <w:rsid w:val="00FB23A8"/>
    <w:rsid w:val="00FB53F6"/>
    <w:rsid w:val="00FB6C3B"/>
    <w:rsid w:val="00FB6DF5"/>
    <w:rsid w:val="00FC0A0E"/>
    <w:rsid w:val="00FC3656"/>
    <w:rsid w:val="00FC6BBB"/>
    <w:rsid w:val="00FC792D"/>
    <w:rsid w:val="00FC7C86"/>
    <w:rsid w:val="00FD05B4"/>
    <w:rsid w:val="00FD28C6"/>
    <w:rsid w:val="00FD3591"/>
    <w:rsid w:val="00FD4020"/>
    <w:rsid w:val="00FD4760"/>
    <w:rsid w:val="00FD6078"/>
    <w:rsid w:val="00FD7B1F"/>
    <w:rsid w:val="00FE13EC"/>
    <w:rsid w:val="00FE2A6A"/>
    <w:rsid w:val="00FE2B5C"/>
    <w:rsid w:val="00FF193F"/>
    <w:rsid w:val="00FF2DD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0F0"/>
  <w15:docId w15:val="{817D2445-6614-47C6-8204-573D8AE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74C1"/>
    <w:rPr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unhideWhenUsed/>
    <w:qFormat/>
    <w:rsid w:val="00C62584"/>
    <w:pPr>
      <w:keepNext/>
      <w:spacing w:before="240" w:after="60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rsid w:val="00C62584"/>
    <w:pPr>
      <w:keepNext/>
      <w:spacing w:before="240" w:after="60"/>
      <w:outlineLvl w:val="1"/>
    </w:pPr>
    <w:rPr>
      <w:rFonts w:eastAsiaTheme="majorEastAsia" w:cs="Arial"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62584"/>
    <w:pPr>
      <w:keepNext/>
      <w:spacing w:before="240" w:after="60"/>
      <w:outlineLvl w:val="2"/>
    </w:pPr>
    <w:rPr>
      <w:rFonts w:eastAsiaTheme="majorEastAsia" w:cs="Arial"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2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25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25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25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25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25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onBodyTextIndent">
    <w:name w:val="Aon Body Text Indent"/>
    <w:basedOn w:val="Standaard"/>
    <w:rsid w:val="006F4E49"/>
    <w:pPr>
      <w:spacing w:line="264" w:lineRule="auto"/>
      <w:ind w:left="851"/>
    </w:pPr>
    <w:rPr>
      <w:szCs w:val="22"/>
    </w:rPr>
  </w:style>
  <w:style w:type="character" w:styleId="Paginanummer">
    <w:name w:val="page number"/>
    <w:rsid w:val="003355C9"/>
    <w:rPr>
      <w:rFonts w:ascii="Arial" w:hAnsi="Arial"/>
      <w:sz w:val="16"/>
    </w:rPr>
  </w:style>
  <w:style w:type="paragraph" w:customStyle="1" w:styleId="AonDocumentSubtitle">
    <w:name w:val="Aon Document Sub title"/>
    <w:basedOn w:val="Standaard"/>
    <w:next w:val="Standaard"/>
    <w:rsid w:val="006F4E49"/>
    <w:pPr>
      <w:spacing w:before="300" w:after="100"/>
    </w:pPr>
    <w:rPr>
      <w:sz w:val="32"/>
    </w:rPr>
  </w:style>
  <w:style w:type="paragraph" w:customStyle="1" w:styleId="AonDocumentDate">
    <w:name w:val="Aon Document Date"/>
    <w:basedOn w:val="Standaard"/>
    <w:rsid w:val="006F4E49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rsid w:val="006F4E49"/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Standaard"/>
    <w:qFormat/>
    <w:rsid w:val="006F4E49"/>
    <w:pPr>
      <w:spacing w:line="264" w:lineRule="auto"/>
    </w:pPr>
    <w:rPr>
      <w:szCs w:val="22"/>
    </w:rPr>
  </w:style>
  <w:style w:type="paragraph" w:customStyle="1" w:styleId="AonContact">
    <w:name w:val="Aon Contact"/>
    <w:basedOn w:val="Standaard"/>
    <w:rsid w:val="006F4E49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Standaard"/>
    <w:rsid w:val="006F4E49"/>
    <w:pPr>
      <w:spacing w:line="264" w:lineRule="auto"/>
    </w:pPr>
    <w:rPr>
      <w:rFonts w:cs="Arial"/>
      <w:sz w:val="16"/>
      <w:szCs w:val="24"/>
    </w:rPr>
  </w:style>
  <w:style w:type="paragraph" w:styleId="Inhopg1">
    <w:name w:val="toc 1"/>
    <w:aliases w:val="*Report TOC 1"/>
    <w:basedOn w:val="Standaard"/>
    <w:next w:val="Standaard"/>
    <w:autoRedefine/>
    <w:uiPriority w:val="39"/>
    <w:rsid w:val="002574C1"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  <w:noProof/>
    </w:rPr>
  </w:style>
  <w:style w:type="paragraph" w:customStyle="1" w:styleId="AonHeader">
    <w:name w:val="Aon Header"/>
    <w:basedOn w:val="Standaard"/>
    <w:next w:val="AonBodyText"/>
    <w:qFormat/>
    <w:rsid w:val="006F4E49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onDocumentTitle">
    <w:name w:val="Aon Document Title"/>
    <w:basedOn w:val="Standaard"/>
    <w:rsid w:val="006F4E49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sid w:val="00B602CE"/>
    <w:rPr>
      <w:color w:val="0083A9"/>
    </w:rPr>
  </w:style>
  <w:style w:type="paragraph" w:customStyle="1" w:styleId="AonFooterBold">
    <w:name w:val="Aon Footer Bold"/>
    <w:rsid w:val="006F4E49"/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Standaard"/>
    <w:next w:val="AonBodyText"/>
    <w:qFormat/>
    <w:rsid w:val="006F4E49"/>
    <w:pPr>
      <w:numPr>
        <w:numId w:val="2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AonBodyText"/>
    <w:qFormat/>
    <w:rsid w:val="006F4E49"/>
    <w:pPr>
      <w:numPr>
        <w:ilvl w:val="1"/>
        <w:numId w:val="2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AonBodyText"/>
    <w:qFormat/>
    <w:rsid w:val="006F4E49"/>
    <w:pPr>
      <w:numPr>
        <w:ilvl w:val="2"/>
        <w:numId w:val="2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AonBodyText"/>
    <w:qFormat/>
    <w:rsid w:val="006F4E49"/>
    <w:pPr>
      <w:numPr>
        <w:ilvl w:val="3"/>
        <w:numId w:val="2"/>
      </w:num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Standaard"/>
    <w:next w:val="AonBodyText"/>
    <w:qFormat/>
    <w:rsid w:val="006F4E49"/>
    <w:pPr>
      <w:numPr>
        <w:ilvl w:val="4"/>
        <w:numId w:val="2"/>
      </w:numPr>
      <w:spacing w:before="240" w:after="120" w:line="264" w:lineRule="auto"/>
    </w:pPr>
    <w:rPr>
      <w:b/>
      <w:szCs w:val="22"/>
    </w:rPr>
  </w:style>
  <w:style w:type="paragraph" w:styleId="Inhopg2">
    <w:name w:val="toc 2"/>
    <w:aliases w:val="*Report TOC 2"/>
    <w:basedOn w:val="Inhopg1"/>
    <w:autoRedefine/>
    <w:uiPriority w:val="39"/>
    <w:rPr>
      <w:b w:val="0"/>
    </w:rPr>
  </w:style>
  <w:style w:type="paragraph" w:styleId="Inhopg3">
    <w:name w:val="toc 3"/>
    <w:aliases w:val="*Report TOC 3"/>
    <w:basedOn w:val="Inhopg2"/>
    <w:next w:val="Standaard"/>
    <w:autoRedefine/>
    <w:uiPriority w:val="39"/>
    <w:rPr>
      <w:szCs w:val="28"/>
    </w:rPr>
  </w:style>
  <w:style w:type="paragraph" w:customStyle="1" w:styleId="AonBusinessUnit">
    <w:name w:val="Aon Business Unit"/>
    <w:basedOn w:val="Standaard"/>
    <w:rsid w:val="006F4E49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Standaard"/>
    <w:rsid w:val="006F4E49"/>
    <w:pPr>
      <w:tabs>
        <w:tab w:val="right" w:pos="9360"/>
      </w:tabs>
    </w:pPr>
    <w:rPr>
      <w:rFonts w:eastAsia="MS Mincho"/>
      <w:noProof/>
      <w:sz w:val="15"/>
      <w:szCs w:val="16"/>
    </w:rPr>
  </w:style>
  <w:style w:type="character" w:customStyle="1" w:styleId="AonDarkBlue">
    <w:name w:val="Aon  Dark Blue"/>
    <w:rsid w:val="00B602CE"/>
    <w:rPr>
      <w:color w:val="0039A6"/>
    </w:rPr>
  </w:style>
  <w:style w:type="character" w:customStyle="1" w:styleId="AonDarkGray">
    <w:name w:val="Aon  Dark Gray"/>
    <w:rsid w:val="00B602CE"/>
    <w:rPr>
      <w:color w:val="4D4F53"/>
    </w:rPr>
  </w:style>
  <w:style w:type="character" w:customStyle="1" w:styleId="AonGold">
    <w:name w:val="Aon  Gold"/>
    <w:rsid w:val="00B602CE"/>
    <w:rPr>
      <w:color w:val="F0AB00"/>
    </w:rPr>
  </w:style>
  <w:style w:type="character" w:customStyle="1" w:styleId="AonGreen">
    <w:name w:val="Aon  Green"/>
    <w:rsid w:val="00B602CE"/>
    <w:rPr>
      <w:color w:val="7AB800"/>
    </w:rPr>
  </w:style>
  <w:style w:type="character" w:customStyle="1" w:styleId="AonLightBlue">
    <w:name w:val="Aon  Light Blue"/>
    <w:rsid w:val="00B602CE"/>
    <w:rPr>
      <w:color w:val="5EB6E4"/>
    </w:rPr>
  </w:style>
  <w:style w:type="character" w:customStyle="1" w:styleId="AonPurple">
    <w:name w:val="Aon  Purple"/>
    <w:rsid w:val="00B602CE"/>
    <w:rPr>
      <w:color w:val="6E267B"/>
    </w:rPr>
  </w:style>
  <w:style w:type="character" w:customStyle="1" w:styleId="AonRed">
    <w:name w:val="Aon  Red"/>
    <w:rsid w:val="00B602CE"/>
    <w:rPr>
      <w:color w:val="E11B22"/>
    </w:rPr>
  </w:style>
  <w:style w:type="paragraph" w:customStyle="1" w:styleId="AonBulletCopy">
    <w:name w:val="Aon Bullet Copy"/>
    <w:basedOn w:val="Standaard"/>
    <w:rsid w:val="006F4E49"/>
    <w:pPr>
      <w:spacing w:after="120"/>
    </w:pPr>
  </w:style>
  <w:style w:type="paragraph" w:customStyle="1" w:styleId="AonBullet1">
    <w:name w:val="Aon Bullet 1"/>
    <w:basedOn w:val="AonBulletCopy"/>
    <w:qFormat/>
    <w:rsid w:val="006F4E49"/>
    <w:pPr>
      <w:numPr>
        <w:numId w:val="3"/>
      </w:numPr>
    </w:pPr>
  </w:style>
  <w:style w:type="paragraph" w:customStyle="1" w:styleId="AonBullet2">
    <w:name w:val="Aon Bullet 2"/>
    <w:basedOn w:val="AonBulletCopy"/>
    <w:rsid w:val="006F4E49"/>
    <w:pPr>
      <w:numPr>
        <w:ilvl w:val="1"/>
        <w:numId w:val="3"/>
      </w:numPr>
    </w:pPr>
  </w:style>
  <w:style w:type="paragraph" w:customStyle="1" w:styleId="AonBullet3">
    <w:name w:val="Aon Bullet 3"/>
    <w:basedOn w:val="AonBulletCopy"/>
    <w:rsid w:val="006F4E49"/>
    <w:pPr>
      <w:numPr>
        <w:ilvl w:val="2"/>
        <w:numId w:val="3"/>
      </w:numPr>
    </w:pPr>
  </w:style>
  <w:style w:type="paragraph" w:customStyle="1" w:styleId="AonBullet4">
    <w:name w:val="Aon Bullet 4"/>
    <w:basedOn w:val="AonBulletCopy"/>
    <w:rsid w:val="006F4E49"/>
    <w:pPr>
      <w:numPr>
        <w:ilvl w:val="3"/>
        <w:numId w:val="3"/>
      </w:numPr>
    </w:pPr>
  </w:style>
  <w:style w:type="paragraph" w:customStyle="1" w:styleId="AonBullet5">
    <w:name w:val="Aon Bullet 5"/>
    <w:basedOn w:val="AonBulletCopy"/>
    <w:rsid w:val="006F4E49"/>
    <w:pPr>
      <w:numPr>
        <w:ilvl w:val="4"/>
        <w:numId w:val="3"/>
      </w:numPr>
    </w:p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27DF1"/>
    <w:rPr>
      <w:rFonts w:ascii="Arial" w:eastAsiaTheme="majorEastAsia" w:hAnsi="Arial" w:cs="Arial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27DF1"/>
    <w:rPr>
      <w:rFonts w:ascii="Arial" w:eastAsiaTheme="majorEastAsia" w:hAnsi="Arial" w:cs="Arial"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827DF1"/>
    <w:rPr>
      <w:rFonts w:ascii="Arial" w:eastAsiaTheme="majorEastAsia" w:hAnsi="Arial" w:cs="Arial"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C62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semiHidden/>
    <w:rsid w:val="00C625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semiHidden/>
    <w:rsid w:val="00C625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semiHidden/>
    <w:rsid w:val="00C625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2584"/>
    <w:pPr>
      <w:keepLines/>
      <w:spacing w:before="480" w:after="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Koptekst">
    <w:name w:val="header"/>
    <w:basedOn w:val="Standaard"/>
    <w:link w:val="KoptekstChar"/>
    <w:rsid w:val="002454B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2454B9"/>
  </w:style>
  <w:style w:type="paragraph" w:styleId="Voettekst">
    <w:name w:val="footer"/>
    <w:basedOn w:val="Standaard"/>
    <w:link w:val="VoettekstChar"/>
    <w:uiPriority w:val="99"/>
    <w:rsid w:val="002454B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4B9"/>
  </w:style>
  <w:style w:type="paragraph" w:customStyle="1" w:styleId="StyleAonContactBold">
    <w:name w:val="Style Aon Contact + Bold"/>
    <w:basedOn w:val="AonContact"/>
    <w:rsid w:val="006F4E49"/>
    <w:rPr>
      <w:b/>
      <w:bCs/>
    </w:rPr>
  </w:style>
  <w:style w:type="paragraph" w:customStyle="1" w:styleId="StyleDisclaimerBlack">
    <w:name w:val="Style Disclaimer + Black"/>
    <w:basedOn w:val="Disclaimer"/>
    <w:rsid w:val="006F4E49"/>
    <w:rPr>
      <w:color w:val="000000"/>
    </w:rPr>
  </w:style>
  <w:style w:type="paragraph" w:styleId="Ballontekst">
    <w:name w:val="Balloon Text"/>
    <w:basedOn w:val="Standaard"/>
    <w:link w:val="BallontekstChar"/>
    <w:rsid w:val="00F55C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5C02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link w:val="GeenafstandChar"/>
    <w:qFormat/>
    <w:rsid w:val="00C8675F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ReportTitleDocument">
    <w:name w:val="*Report Title Document"/>
    <w:basedOn w:val="Standaard"/>
    <w:rsid w:val="001B1F5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rsid w:val="001B1F5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Standaard"/>
    <w:rsid w:val="001B1F5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rsid w:val="001B1F5D"/>
    <w:pPr>
      <w:tabs>
        <w:tab w:val="num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1B1F5D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Standaard"/>
    <w:rsid w:val="001B1F5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rsid w:val="001B1F5D"/>
    <w:pPr>
      <w:numPr>
        <w:numId w:val="4"/>
      </w:numPr>
      <w:ind w:left="283"/>
    </w:pPr>
    <w:rPr>
      <w:szCs w:val="22"/>
      <w:lang w:val="en-US"/>
    </w:rPr>
  </w:style>
  <w:style w:type="paragraph" w:styleId="Plattetekst">
    <w:name w:val="Body Text"/>
    <w:basedOn w:val="Standaard"/>
    <w:link w:val="PlattetekstChar"/>
    <w:rsid w:val="001B1F5D"/>
    <w:pPr>
      <w:jc w:val="both"/>
    </w:pPr>
    <w:rPr>
      <w:rFonts w:ascii="Times New Roman" w:hAnsi="Times New Roman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1B1F5D"/>
    <w:rPr>
      <w:rFonts w:ascii="Times New Roman" w:hAnsi="Times New Roman"/>
      <w:sz w:val="22"/>
      <w:szCs w:val="22"/>
      <w:lang w:val="nl-NL"/>
    </w:rPr>
  </w:style>
  <w:style w:type="paragraph" w:customStyle="1" w:styleId="Kop1hoofdstukEpisteemPvAKop1">
    <w:name w:val="Kop 1.hoofdstuk.Episteem PvA Kop 1"/>
    <w:basedOn w:val="Standaard"/>
    <w:next w:val="Standaard"/>
    <w:rsid w:val="001B1F5D"/>
    <w:pPr>
      <w:keepNext/>
      <w:widowControl w:val="0"/>
      <w:numPr>
        <w:numId w:val="5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rsid w:val="001B1F5D"/>
    <w:pPr>
      <w:keepNext/>
      <w:widowControl w:val="0"/>
      <w:numPr>
        <w:ilvl w:val="1"/>
        <w:numId w:val="5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rsid w:val="001B1F5D"/>
    <w:pPr>
      <w:keepNext/>
      <w:widowControl w:val="0"/>
      <w:numPr>
        <w:ilvl w:val="2"/>
        <w:numId w:val="5"/>
      </w:numPr>
      <w:tabs>
        <w:tab w:val="left" w:pos="1418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rsid w:val="001B1F5D"/>
    <w:pPr>
      <w:keepNext/>
      <w:widowControl w:val="0"/>
      <w:numPr>
        <w:ilvl w:val="3"/>
        <w:numId w:val="5"/>
      </w:numPr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Standaard"/>
    <w:next w:val="Standaard"/>
    <w:rsid w:val="001B1F5D"/>
    <w:pPr>
      <w:widowControl w:val="0"/>
      <w:numPr>
        <w:ilvl w:val="4"/>
        <w:numId w:val="5"/>
      </w:numPr>
      <w:spacing w:line="280" w:lineRule="atLeast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Standaard"/>
    <w:rsid w:val="001B1F5D"/>
    <w:pPr>
      <w:numPr>
        <w:ilvl w:val="5"/>
      </w:numPr>
      <w:tabs>
        <w:tab w:val="clear" w:pos="964"/>
        <w:tab w:val="num" w:pos="360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1B1F5D"/>
    <w:pPr>
      <w:numPr>
        <w:ilvl w:val="6"/>
      </w:numPr>
      <w:tabs>
        <w:tab w:val="clear" w:pos="1361"/>
        <w:tab w:val="clear" w:pos="2736"/>
        <w:tab w:val="num" w:pos="360"/>
        <w:tab w:val="num" w:pos="926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paragraph" w:styleId="Documentstructuur">
    <w:name w:val="Document Map"/>
    <w:basedOn w:val="Standaard"/>
    <w:link w:val="DocumentstructuurChar"/>
    <w:semiHidden/>
    <w:rsid w:val="001B1F5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1B1F5D"/>
    <w:rPr>
      <w:rFonts w:ascii="Tahoma" w:hAnsi="Tahoma" w:cs="Tahoma"/>
      <w:shd w:val="clear" w:color="auto" w:fill="000080"/>
      <w:lang w:val="nl-NL"/>
    </w:rPr>
  </w:style>
  <w:style w:type="character" w:styleId="Verwijzingopmerking">
    <w:name w:val="annotation reference"/>
    <w:rsid w:val="001B1F5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F5D"/>
    <w:rPr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B1F5D"/>
    <w:rPr>
      <w:lang w:val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B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B1F5D"/>
    <w:rPr>
      <w:b/>
      <w:bCs/>
      <w:lang w:val="x-none"/>
    </w:rPr>
  </w:style>
  <w:style w:type="table" w:styleId="Tabelraster">
    <w:name w:val="Table Grid"/>
    <w:basedOn w:val="Standaardtabel"/>
    <w:uiPriority w:val="59"/>
    <w:rsid w:val="001B1F5D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1B1F5D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link w:val="PlattetekstinspringenChar"/>
    <w:rsid w:val="001B1F5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1B1F5D"/>
    <w:rPr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57684"/>
  </w:style>
  <w:style w:type="character" w:customStyle="1" w:styleId="VoetnoottekstChar">
    <w:name w:val="Voetnoottekst Char"/>
    <w:basedOn w:val="Standaardalinea-lettertype"/>
    <w:link w:val="Voetnoottekst"/>
    <w:semiHidden/>
    <w:rsid w:val="00657684"/>
    <w:rPr>
      <w:lang w:val="nl-NL"/>
    </w:rPr>
  </w:style>
  <w:style w:type="character" w:styleId="Voetnootmarkering">
    <w:name w:val="footnote reference"/>
    <w:basedOn w:val="Standaardalinea-lettertype"/>
    <w:semiHidden/>
    <w:unhideWhenUsed/>
    <w:rsid w:val="00657684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657684"/>
    <w:rPr>
      <w:rFonts w:asciiTheme="minorHAnsi" w:hAnsiTheme="minorHAnsi"/>
      <w:b/>
      <w:i/>
      <w:iCs/>
    </w:rPr>
  </w:style>
  <w:style w:type="paragraph" w:styleId="Normaalweb">
    <w:name w:val="Normal (Web)"/>
    <w:basedOn w:val="Standaard"/>
    <w:uiPriority w:val="99"/>
    <w:rsid w:val="00657684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Standaardalinea-lettertype"/>
    <w:rsid w:val="00F1793A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locked/>
    <w:rsid w:val="00924A4E"/>
  </w:style>
  <w:style w:type="paragraph" w:customStyle="1" w:styleId="KOPbijlagen">
    <w:name w:val="KOP bijlagen"/>
    <w:basedOn w:val="Standaard"/>
    <w:qFormat/>
    <w:rsid w:val="0001716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Standaardalinea-lettertype"/>
    <w:rsid w:val="00AC5479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742EF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180CE5"/>
    <w:pPr>
      <w:numPr>
        <w:numId w:val="10"/>
      </w:numPr>
    </w:pPr>
    <w:rPr>
      <w:rFonts w:ascii="Verdana" w:eastAsiaTheme="minorHAnsi" w:hAnsi="Verdana" w:cs="Calibr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8104AF"/>
    <w:rPr>
      <w:lang w:val="nl-NL"/>
    </w:rPr>
  </w:style>
  <w:style w:type="paragraph" w:customStyle="1" w:styleId="Kopnietininhoudsopgave">
    <w:name w:val="Kop niet in inhoudsopgave"/>
    <w:basedOn w:val="Standaard"/>
    <w:rsid w:val="001C079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Standaard"/>
    <w:rsid w:val="004C30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4C303D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TableParagraph">
    <w:name w:val="Table Paragraph"/>
    <w:basedOn w:val="Standaard"/>
    <w:uiPriority w:val="1"/>
    <w:qFormat/>
    <w:rsid w:val="00454DE5"/>
    <w:pPr>
      <w:widowControl w:val="0"/>
      <w:autoSpaceDE w:val="0"/>
      <w:autoSpaceDN w:val="0"/>
    </w:pPr>
    <w:rPr>
      <w:rFonts w:eastAsia="Arial" w:cs="Arial"/>
      <w:sz w:val="22"/>
      <w:szCs w:val="22"/>
    </w:rPr>
  </w:style>
  <w:style w:type="character" w:styleId="GevolgdeHyperlink">
    <w:name w:val="FollowedHyperlink"/>
    <w:basedOn w:val="Standaardalinea-lettertype"/>
    <w:semiHidden/>
    <w:unhideWhenUsed/>
    <w:rsid w:val="00BE446E"/>
    <w:rPr>
      <w:color w:val="800080" w:themeColor="followed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967A5"/>
    <w:rPr>
      <w:rFonts w:asciiTheme="minorHAnsi" w:eastAsiaTheme="minorHAnsi" w:hAnsiTheme="minorHAnsi" w:cstheme="minorBidi"/>
      <w:sz w:val="22"/>
      <w:szCs w:val="22"/>
      <w:lang w:val="nl-NL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C5892"/>
    <w:rPr>
      <w:color w:val="605E5C"/>
      <w:shd w:val="clear" w:color="auto" w:fill="E1DFDD"/>
    </w:rPr>
  </w:style>
  <w:style w:type="paragraph" w:customStyle="1" w:styleId="PvEKop3">
    <w:name w:val="PvE Kop 3"/>
    <w:link w:val="PvEKop3Char"/>
    <w:rsid w:val="005512BB"/>
    <w:rPr>
      <w:sz w:val="22"/>
      <w:szCs w:val="22"/>
      <w:lang w:val="nl-NL" w:eastAsia="nl-NL"/>
    </w:rPr>
  </w:style>
  <w:style w:type="character" w:customStyle="1" w:styleId="PvEKop3Char">
    <w:name w:val="PvE Kop 3 Char"/>
    <w:link w:val="PvEKop3"/>
    <w:locked/>
    <w:rsid w:val="005512BB"/>
    <w:rPr>
      <w:sz w:val="22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NLD%20Office%20Templates\Rapport%20&amp;%20Offerte\Rapport%20Aon%20NL%20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29a7d-bb23-4fe8-96e0-c0a59534f4da">
      <Terms xmlns="http://schemas.microsoft.com/office/infopath/2007/PartnerControls"/>
    </lcf76f155ced4ddcb4097134ff3c332f>
    <TaxCatchAll xmlns="6e0f10e9-7520-421a-8b57-2ae17f998461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4E9A5A177C942B3B58EB192A8CC15" ma:contentTypeVersion="14" ma:contentTypeDescription="Een nieuw document maken." ma:contentTypeScope="" ma:versionID="c826244f5d8e8dad30f3333473432f2c">
  <xsd:schema xmlns:xsd="http://www.w3.org/2001/XMLSchema" xmlns:xs="http://www.w3.org/2001/XMLSchema" xmlns:p="http://schemas.microsoft.com/office/2006/metadata/properties" xmlns:ns2="5a929a7d-bb23-4fe8-96e0-c0a59534f4da" xmlns:ns3="6e0f10e9-7520-421a-8b57-2ae17f998461" targetNamespace="http://schemas.microsoft.com/office/2006/metadata/properties" ma:root="true" ma:fieldsID="9a17f6f50841a1f174d2d5297f821da0" ns2:_="" ns3:_="">
    <xsd:import namespace="5a929a7d-bb23-4fe8-96e0-c0a59534f4da"/>
    <xsd:import namespace="6e0f10e9-7520-421a-8b57-2ae17f99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9a7d-bb23-4fe8-96e0-c0a59534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10e9-7520-421a-8b57-2ae17f998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ec7362-e544-4e6e-980e-f24c31a94e25}" ma:internalName="TaxCatchAll" ma:showField="CatchAllData" ma:web="6e0f10e9-7520-421a-8b57-2ae17f99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itus xmlns="http://schemas.titus.com/TitusProperties/">
  <TitusGUID xmlns="">e14729f1-9b9e-4ca1-9bc4-79e59151307f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2E0AFB96-7A3D-4D71-8F45-23F687FE3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9D0F9-F5A2-4581-A6FB-2EB7E5F517F0}">
  <ds:schemaRefs>
    <ds:schemaRef ds:uri="http://schemas.microsoft.com/office/2006/metadata/properties"/>
    <ds:schemaRef ds:uri="http://schemas.microsoft.com/office/infopath/2007/PartnerControls"/>
    <ds:schemaRef ds:uri="5a929a7d-bb23-4fe8-96e0-c0a59534f4da"/>
    <ds:schemaRef ds:uri="6e0f10e9-7520-421a-8b57-2ae17f998461"/>
  </ds:schemaRefs>
</ds:datastoreItem>
</file>

<file path=customXml/itemProps3.xml><?xml version="1.0" encoding="utf-8"?>
<ds:datastoreItem xmlns:ds="http://schemas.openxmlformats.org/officeDocument/2006/customXml" ds:itemID="{0F3B0129-4AE6-44CE-92F9-B172D3EDCF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E63BD0-A60D-4B35-94A6-82818E85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9a7d-bb23-4fe8-96e0-c0a59534f4da"/>
    <ds:schemaRef ds:uri="6e0f10e9-7520-421a-8b57-2ae17f998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A6515C-6E48-4CB6-AA18-88629789036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Aon NL Blue.dotm</Template>
  <TotalTime>2</TotalTime>
  <Pages>13</Pages>
  <Words>1225</Words>
  <Characters>7699</Characters>
  <Application>Microsoft Office Word</Application>
  <DocSecurity>0</DocSecurity>
  <Lines>226</Lines>
  <Paragraphs>103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 Nederland bv</Company>
  <LinksUpToDate>false</LinksUpToDate>
  <CharactersWithSpaces>8821</CharactersWithSpaces>
  <SharedDoc>false</SharedDoc>
  <HLinks>
    <vt:vector size="12" baseType="variant"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_Toc363041494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_Toc363041493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Meryl Freire</dc:creator>
  <cp:keywords/>
  <dc:description/>
  <cp:lastModifiedBy>Kimberley Kole-Dijkstra</cp:lastModifiedBy>
  <cp:revision>5</cp:revision>
  <cp:lastPrinted>2026-06-29T13:53:00Z</cp:lastPrinted>
  <dcterms:created xsi:type="dcterms:W3CDTF">2026-06-29T13:59:00Z</dcterms:created>
  <dcterms:modified xsi:type="dcterms:W3CDTF">2026-06-29T14:01:00Z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  <property fmtid="{D5CDD505-2E9C-101B-9397-08002B2CF9AE}" pid="11" name="ContentTypeId">
    <vt:lpwstr>0x01010022D4E9A5A177C942B3B58EB192A8CC15</vt:lpwstr>
  </property>
</Properties>
</file>