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850A" w14:textId="77777777" w:rsidR="007170A5" w:rsidRDefault="007170A5" w:rsidP="00C645D9">
      <w:pPr>
        <w:spacing w:line="276" w:lineRule="auto"/>
        <w:rPr>
          <w:rFonts w:ascii="Aptos" w:hAnsi="Aptos" w:cs="Arial"/>
          <w:b/>
          <w:sz w:val="28"/>
          <w:szCs w:val="28"/>
        </w:rPr>
      </w:pPr>
      <w:bookmarkStart w:id="0" w:name="_Toc85555908"/>
      <w:bookmarkStart w:id="1" w:name="_Toc103416218"/>
    </w:p>
    <w:p w14:paraId="680D7BAC" w14:textId="3DC00F5E" w:rsidR="00D275D2" w:rsidRPr="00BA7E76" w:rsidRDefault="00C645D9" w:rsidP="00C645D9">
      <w:pPr>
        <w:spacing w:line="276" w:lineRule="auto"/>
        <w:rPr>
          <w:rFonts w:ascii="Aptos" w:hAnsi="Aptos" w:cs="Arial"/>
          <w:b/>
          <w:sz w:val="28"/>
          <w:szCs w:val="28"/>
        </w:rPr>
      </w:pPr>
      <w:r w:rsidRPr="00BA7E76">
        <w:rPr>
          <w:rFonts w:ascii="Aptos" w:hAnsi="Aptos" w:cs="Arial"/>
          <w:b/>
          <w:sz w:val="28"/>
          <w:szCs w:val="28"/>
        </w:rPr>
        <w:t xml:space="preserve">Bijlage </w:t>
      </w:r>
      <w:r w:rsidR="007170A5">
        <w:rPr>
          <w:rFonts w:ascii="Aptos" w:hAnsi="Aptos" w:cs="Arial"/>
          <w:b/>
          <w:sz w:val="28"/>
          <w:szCs w:val="28"/>
        </w:rPr>
        <w:t>4</w:t>
      </w:r>
      <w:r w:rsidRPr="00BA7E76">
        <w:rPr>
          <w:rFonts w:ascii="Aptos" w:hAnsi="Aptos" w:cs="Arial"/>
          <w:b/>
          <w:sz w:val="28"/>
          <w:szCs w:val="28"/>
        </w:rPr>
        <w:t xml:space="preserve">, </w:t>
      </w:r>
      <w:r w:rsidR="006F45BB" w:rsidRPr="006F45BB">
        <w:rPr>
          <w:rFonts w:ascii="Aptos" w:hAnsi="Aptos" w:cs="Arial"/>
          <w:b/>
          <w:sz w:val="28"/>
          <w:szCs w:val="28"/>
        </w:rPr>
        <w:t>Formulier Kerncompetentie</w:t>
      </w:r>
      <w:r w:rsidR="00376015">
        <w:rPr>
          <w:rFonts w:ascii="Aptos" w:hAnsi="Aptos" w:cs="Arial"/>
          <w:b/>
          <w:sz w:val="28"/>
          <w:szCs w:val="28"/>
        </w:rPr>
        <w:t>s</w:t>
      </w:r>
    </w:p>
    <w:p w14:paraId="50548BDE" w14:textId="77777777" w:rsidR="00DF0701" w:rsidRPr="00440FAD" w:rsidRDefault="00DF0701" w:rsidP="00EA1956">
      <w:pPr>
        <w:spacing w:line="276" w:lineRule="auto"/>
        <w:rPr>
          <w:rFonts w:ascii="Aptos" w:hAnsi="Aptos" w:cs="Arial"/>
          <w:sz w:val="22"/>
          <w:szCs w:val="22"/>
        </w:rPr>
      </w:pPr>
    </w:p>
    <w:p w14:paraId="6620E170" w14:textId="470B076D" w:rsidR="003911E8" w:rsidRPr="00440FAD" w:rsidRDefault="003911E8" w:rsidP="003911E8">
      <w:pPr>
        <w:spacing w:line="276" w:lineRule="auto"/>
        <w:rPr>
          <w:rFonts w:ascii="Aptos" w:hAnsi="Aptos" w:cs="Arial"/>
          <w:sz w:val="22"/>
          <w:szCs w:val="22"/>
        </w:rPr>
      </w:pPr>
      <w:bookmarkStart w:id="2" w:name="_Hlk136587551"/>
      <w:bookmarkStart w:id="3" w:name="_Hlk108086209"/>
      <w:r w:rsidRPr="00440FAD">
        <w:rPr>
          <w:rFonts w:ascii="Aptos" w:hAnsi="Aptos" w:cs="Arial"/>
          <w:sz w:val="22"/>
          <w:szCs w:val="22"/>
        </w:rPr>
        <w:t xml:space="preserve">U overlegt </w:t>
      </w:r>
      <w:r w:rsidR="00440FAD">
        <w:rPr>
          <w:rFonts w:ascii="Aptos" w:hAnsi="Aptos" w:cs="Arial"/>
          <w:sz w:val="22"/>
          <w:szCs w:val="22"/>
        </w:rPr>
        <w:t xml:space="preserve">een </w:t>
      </w:r>
      <w:r w:rsidRPr="00440FAD">
        <w:rPr>
          <w:rFonts w:ascii="Aptos" w:hAnsi="Aptos" w:cs="Arial"/>
          <w:sz w:val="22"/>
          <w:szCs w:val="22"/>
        </w:rPr>
        <w:t>kerncompetentie</w:t>
      </w:r>
      <w:r w:rsidR="006F45BB">
        <w:rPr>
          <w:rFonts w:ascii="Aptos" w:hAnsi="Aptos" w:cs="Arial"/>
          <w:sz w:val="22"/>
          <w:szCs w:val="22"/>
        </w:rPr>
        <w:t>/referentie</w:t>
      </w:r>
      <w:r w:rsidRPr="00440FAD">
        <w:rPr>
          <w:rFonts w:ascii="Aptos" w:hAnsi="Aptos" w:cs="Arial"/>
          <w:sz w:val="22"/>
          <w:szCs w:val="22"/>
        </w:rPr>
        <w:t xml:space="preserve"> van </w:t>
      </w:r>
      <w:r w:rsidR="00440FAD">
        <w:rPr>
          <w:rFonts w:ascii="Aptos" w:hAnsi="Aptos" w:cs="Arial"/>
          <w:sz w:val="22"/>
          <w:szCs w:val="22"/>
        </w:rPr>
        <w:t xml:space="preserve">een </w:t>
      </w:r>
      <w:r w:rsidRPr="00440FAD">
        <w:rPr>
          <w:rFonts w:ascii="Aptos" w:hAnsi="Aptos" w:cs="Arial"/>
          <w:sz w:val="22"/>
          <w:szCs w:val="22"/>
        </w:rPr>
        <w:t>vergelijkbare opdracht</w:t>
      </w:r>
      <w:r w:rsidR="00440FAD">
        <w:rPr>
          <w:rFonts w:ascii="Aptos" w:hAnsi="Aptos" w:cs="Arial"/>
          <w:sz w:val="22"/>
          <w:szCs w:val="22"/>
        </w:rPr>
        <w:t xml:space="preserve"> </w:t>
      </w:r>
      <w:r w:rsidRPr="00440FAD">
        <w:rPr>
          <w:rFonts w:ascii="Aptos" w:hAnsi="Aptos" w:cs="Arial"/>
          <w:sz w:val="22"/>
          <w:szCs w:val="22"/>
        </w:rPr>
        <w:t xml:space="preserve">die u de afgelopen drie jaar heeft uitgevoerd.  </w:t>
      </w:r>
    </w:p>
    <w:p w14:paraId="16757316" w14:textId="77777777" w:rsidR="003911E8" w:rsidRPr="00440FAD" w:rsidRDefault="003911E8" w:rsidP="003911E8">
      <w:pPr>
        <w:spacing w:line="276" w:lineRule="auto"/>
        <w:rPr>
          <w:rFonts w:ascii="Aptos" w:hAnsi="Aptos" w:cs="Arial"/>
          <w:sz w:val="22"/>
          <w:szCs w:val="22"/>
        </w:rPr>
      </w:pPr>
    </w:p>
    <w:p w14:paraId="32CCCDF6" w14:textId="77777777" w:rsidR="003911E8" w:rsidRPr="00440FAD" w:rsidRDefault="003911E8" w:rsidP="003911E8">
      <w:pPr>
        <w:spacing w:line="276" w:lineRule="auto"/>
        <w:rPr>
          <w:rFonts w:ascii="Aptos" w:hAnsi="Aptos" w:cs="Arial"/>
          <w:sz w:val="22"/>
          <w:szCs w:val="22"/>
        </w:rPr>
      </w:pPr>
      <w:r w:rsidRPr="00440FAD">
        <w:rPr>
          <w:rFonts w:ascii="Aptos" w:hAnsi="Aptos" w:cs="Arial"/>
          <w:sz w:val="22"/>
          <w:szCs w:val="22"/>
        </w:rPr>
        <w:t>U vermeldt de volgende zaken:</w:t>
      </w:r>
    </w:p>
    <w:p w14:paraId="76062E54"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Korte omschrijving van het project;</w:t>
      </w:r>
    </w:p>
    <w:p w14:paraId="662C5628"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Naam, adres en telefoonnummer referentie;</w:t>
      </w:r>
    </w:p>
    <w:p w14:paraId="4DF2304C"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Naam en functie contactpersoon;</w:t>
      </w:r>
    </w:p>
    <w:p w14:paraId="5F339F6F"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Datum aanvang;</w:t>
      </w:r>
    </w:p>
    <w:p w14:paraId="5A785EA2"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Datum afronding (indien van toepassing);</w:t>
      </w:r>
    </w:p>
    <w:p w14:paraId="56D3499D" w14:textId="77777777" w:rsidR="003911E8" w:rsidRPr="00440FAD" w:rsidRDefault="003911E8" w:rsidP="003911E8">
      <w:pPr>
        <w:numPr>
          <w:ilvl w:val="0"/>
          <w:numId w:val="20"/>
        </w:numPr>
        <w:spacing w:line="276" w:lineRule="auto"/>
        <w:rPr>
          <w:rFonts w:ascii="Aptos" w:hAnsi="Aptos" w:cs="Arial"/>
          <w:sz w:val="22"/>
          <w:szCs w:val="22"/>
        </w:rPr>
      </w:pPr>
      <w:r w:rsidRPr="00440FAD">
        <w:rPr>
          <w:rFonts w:ascii="Aptos" w:hAnsi="Aptos" w:cs="Arial"/>
          <w:sz w:val="22"/>
          <w:szCs w:val="22"/>
        </w:rPr>
        <w:t>Naam combinant / onderaannemer die de opdracht heeft uitgevoerd.</w:t>
      </w:r>
    </w:p>
    <w:p w14:paraId="02BBE0EF" w14:textId="77777777" w:rsidR="003911E8" w:rsidRPr="00440FAD" w:rsidRDefault="003911E8" w:rsidP="003911E8">
      <w:pPr>
        <w:spacing w:line="276" w:lineRule="auto"/>
        <w:rPr>
          <w:rFonts w:ascii="Aptos" w:hAnsi="Aptos" w:cs="Arial"/>
          <w:sz w:val="22"/>
          <w:szCs w:val="22"/>
        </w:rPr>
      </w:pPr>
    </w:p>
    <w:p w14:paraId="7CB0DC94" w14:textId="7319B527" w:rsidR="003911E8" w:rsidRPr="00440FAD" w:rsidRDefault="003911E8" w:rsidP="003911E8">
      <w:pPr>
        <w:spacing w:line="276" w:lineRule="auto"/>
        <w:rPr>
          <w:rFonts w:ascii="Aptos" w:hAnsi="Aptos" w:cs="Arial"/>
          <w:sz w:val="22"/>
          <w:szCs w:val="22"/>
        </w:rPr>
      </w:pPr>
      <w:r w:rsidRPr="00440FAD">
        <w:rPr>
          <w:rFonts w:ascii="Aptos" w:hAnsi="Aptos" w:cs="Arial"/>
          <w:sz w:val="22"/>
          <w:szCs w:val="22"/>
        </w:rPr>
        <w:t xml:space="preserve">Als minimumeis voor kerncompetentie </w:t>
      </w:r>
      <w:r w:rsidR="00376015">
        <w:rPr>
          <w:rFonts w:ascii="Aptos" w:hAnsi="Aptos" w:cs="Arial"/>
          <w:sz w:val="22"/>
          <w:szCs w:val="22"/>
        </w:rPr>
        <w:t xml:space="preserve">1 </w:t>
      </w:r>
      <w:r w:rsidRPr="00440FAD">
        <w:rPr>
          <w:rFonts w:ascii="Aptos" w:hAnsi="Aptos" w:cs="Arial"/>
          <w:sz w:val="22"/>
          <w:szCs w:val="22"/>
        </w:rPr>
        <w:t>geldt:</w:t>
      </w:r>
    </w:p>
    <w:p w14:paraId="696C0339" w14:textId="77777777" w:rsidR="00876BCC" w:rsidRPr="00876BCC" w:rsidRDefault="00876BCC" w:rsidP="00876BCC">
      <w:pPr>
        <w:pStyle w:val="Lijstalinea"/>
        <w:numPr>
          <w:ilvl w:val="0"/>
          <w:numId w:val="15"/>
        </w:numPr>
        <w:rPr>
          <w:rFonts w:ascii="Aptos" w:hAnsi="Aptos" w:cs="Arial"/>
          <w:lang w:eastAsia="nl-NL"/>
        </w:rPr>
      </w:pPr>
      <w:r w:rsidRPr="00876BCC">
        <w:rPr>
          <w:rFonts w:ascii="Aptos" w:hAnsi="Aptos" w:cs="Arial"/>
          <w:lang w:eastAsia="nl-NL"/>
        </w:rPr>
        <w:t>U heeft correctief onderhoud op een Glasvezel netwerk van tenminste 100 kilometer geullengte in een groot stedelijke omgeving uitgevoerd gedurende een onafgebroken periode van minimaal 12 maanden met een waarde van minimaal € 50.000,-</w:t>
      </w:r>
    </w:p>
    <w:p w14:paraId="561C4103" w14:textId="77777777" w:rsidR="00210F24" w:rsidRDefault="00440FAD" w:rsidP="00210F24">
      <w:pPr>
        <w:pStyle w:val="Lijstalinea"/>
        <w:numPr>
          <w:ilvl w:val="0"/>
          <w:numId w:val="15"/>
        </w:numPr>
        <w:rPr>
          <w:rFonts w:ascii="Aptos" w:hAnsi="Aptos" w:cs="Arial"/>
        </w:rPr>
      </w:pPr>
      <w:r w:rsidRPr="00210F24">
        <w:rPr>
          <w:rFonts w:ascii="Aptos" w:hAnsi="Aptos" w:cs="Arial"/>
        </w:rPr>
        <w:t>De referentie is maximaal 3 jaar oud gerekend vanaf de sluitingsdatum voor inschrijving.</w:t>
      </w:r>
    </w:p>
    <w:p w14:paraId="7824BA01" w14:textId="2461C701" w:rsidR="003911E8" w:rsidRPr="00210F24" w:rsidRDefault="003911E8" w:rsidP="00210F24">
      <w:pPr>
        <w:pStyle w:val="Lijstalinea"/>
        <w:numPr>
          <w:ilvl w:val="0"/>
          <w:numId w:val="15"/>
        </w:numPr>
        <w:rPr>
          <w:rFonts w:ascii="Aptos" w:hAnsi="Aptos" w:cs="Arial"/>
        </w:rPr>
      </w:pPr>
      <w:r w:rsidRPr="00210F24">
        <w:rPr>
          <w:rFonts w:ascii="Aptos" w:hAnsi="Aptos" w:cs="Arial"/>
        </w:rPr>
        <w:t>U heeft alle gevraagde zaken beschreven/ingevuld.</w:t>
      </w:r>
    </w:p>
    <w:bookmarkEnd w:id="2"/>
    <w:p w14:paraId="5606F4C3" w14:textId="77777777" w:rsidR="00440FAD" w:rsidRDefault="00440FAD" w:rsidP="00440FAD">
      <w:pPr>
        <w:pStyle w:val="Geenafstand"/>
        <w:rPr>
          <w:rFonts w:ascii="Aptos" w:hAnsi="Aptos"/>
        </w:rPr>
      </w:pPr>
    </w:p>
    <w:p w14:paraId="035BD444" w14:textId="6476D950" w:rsidR="00376015" w:rsidRPr="00440FAD" w:rsidRDefault="00376015" w:rsidP="00376015">
      <w:pPr>
        <w:spacing w:line="276" w:lineRule="auto"/>
        <w:rPr>
          <w:rFonts w:ascii="Aptos" w:hAnsi="Aptos" w:cs="Arial"/>
          <w:sz w:val="22"/>
          <w:szCs w:val="22"/>
        </w:rPr>
      </w:pPr>
      <w:r w:rsidRPr="00440FAD">
        <w:rPr>
          <w:rFonts w:ascii="Aptos" w:hAnsi="Aptos" w:cs="Arial"/>
          <w:sz w:val="22"/>
          <w:szCs w:val="22"/>
        </w:rPr>
        <w:t xml:space="preserve">Als minimumeis voor kerncompetentie </w:t>
      </w:r>
      <w:r>
        <w:rPr>
          <w:rFonts w:ascii="Aptos" w:hAnsi="Aptos" w:cs="Arial"/>
          <w:sz w:val="22"/>
          <w:szCs w:val="22"/>
        </w:rPr>
        <w:t xml:space="preserve">2 </w:t>
      </w:r>
      <w:r w:rsidRPr="00440FAD">
        <w:rPr>
          <w:rFonts w:ascii="Aptos" w:hAnsi="Aptos" w:cs="Arial"/>
          <w:sz w:val="22"/>
          <w:szCs w:val="22"/>
        </w:rPr>
        <w:t>geldt:</w:t>
      </w:r>
    </w:p>
    <w:p w14:paraId="77D06FB9" w14:textId="77777777" w:rsidR="003E34FC" w:rsidRDefault="000605AC" w:rsidP="00FA7BF3">
      <w:pPr>
        <w:pStyle w:val="Lijstalinea"/>
        <w:numPr>
          <w:ilvl w:val="0"/>
          <w:numId w:val="15"/>
        </w:numPr>
        <w:rPr>
          <w:rFonts w:ascii="Aptos" w:hAnsi="Aptos" w:cs="Arial"/>
        </w:rPr>
      </w:pPr>
      <w:r w:rsidRPr="000605AC">
        <w:rPr>
          <w:rFonts w:ascii="Aptos" w:hAnsi="Aptos" w:cs="Arial"/>
          <w:lang w:eastAsia="nl-NL"/>
        </w:rPr>
        <w:t>U heeft mutaties op een Glasvezel netwerk van tenminste 100 kilometer geullengte in een groot stedelijke omgeving uitgevoerd en heeft deze mutaties verwerkt in een netwerkadministratie Cocon of een vergelijkbaar glasvezelregistratiesysteem gedurende een onafgebroken periode van minimaal 12 maanden met een waarde van minimaal € 50.000,-</w:t>
      </w:r>
    </w:p>
    <w:p w14:paraId="40564465" w14:textId="77777777" w:rsidR="003E34FC" w:rsidRDefault="00376015" w:rsidP="003E34FC">
      <w:pPr>
        <w:pStyle w:val="Lijstalinea"/>
        <w:numPr>
          <w:ilvl w:val="0"/>
          <w:numId w:val="15"/>
        </w:numPr>
        <w:rPr>
          <w:rFonts w:ascii="Aptos" w:hAnsi="Aptos" w:cs="Arial"/>
        </w:rPr>
      </w:pPr>
      <w:r w:rsidRPr="000605AC">
        <w:rPr>
          <w:rFonts w:ascii="Aptos" w:hAnsi="Aptos" w:cs="Arial"/>
        </w:rPr>
        <w:t>De referentie is maximaal 3 jaar oud gerekend vanaf de sluitingsdatum voor inschrijving.</w:t>
      </w:r>
    </w:p>
    <w:p w14:paraId="16E2A421" w14:textId="6E294558" w:rsidR="00376015" w:rsidRPr="003E34FC" w:rsidRDefault="00376015" w:rsidP="003E34FC">
      <w:pPr>
        <w:pStyle w:val="Lijstalinea"/>
        <w:numPr>
          <w:ilvl w:val="0"/>
          <w:numId w:val="15"/>
        </w:numPr>
        <w:rPr>
          <w:rFonts w:ascii="Aptos" w:hAnsi="Aptos" w:cs="Arial"/>
        </w:rPr>
      </w:pPr>
      <w:r w:rsidRPr="003E34FC">
        <w:rPr>
          <w:rFonts w:ascii="Aptos" w:hAnsi="Aptos" w:cs="Arial"/>
        </w:rPr>
        <w:t>U heeft alle gevraagde zaken beschreven/ingevuld.</w:t>
      </w:r>
    </w:p>
    <w:p w14:paraId="3676B71E" w14:textId="77777777" w:rsidR="00376015" w:rsidRDefault="00376015" w:rsidP="00440FAD">
      <w:pPr>
        <w:pStyle w:val="Geenafstand"/>
        <w:rPr>
          <w:rFonts w:ascii="Aptos" w:hAnsi="Aptos"/>
        </w:rPr>
      </w:pPr>
    </w:p>
    <w:p w14:paraId="47D5B83E" w14:textId="7D65626E" w:rsidR="00440FAD" w:rsidRPr="00440FAD" w:rsidRDefault="00C9601B" w:rsidP="00440FAD">
      <w:pPr>
        <w:pStyle w:val="Geenafstand"/>
        <w:rPr>
          <w:rFonts w:ascii="Aptos" w:hAnsi="Aptos"/>
        </w:rPr>
      </w:pPr>
      <w:r>
        <w:rPr>
          <w:rFonts w:ascii="Aptos" w:hAnsi="Aptos"/>
        </w:rPr>
        <w:t>Stichting GlasLokaal</w:t>
      </w:r>
      <w:r w:rsidR="00440FAD" w:rsidRPr="00440FAD">
        <w:rPr>
          <w:rFonts w:ascii="Aptos" w:hAnsi="Aptos"/>
        </w:rPr>
        <w:t xml:space="preserve"> behoudt zich het recht voor de referentie te verifiëren door zonder tussenkomst van inschrijver contact op te nemen met de contactpersoon van de referentieorganisatie. </w:t>
      </w:r>
    </w:p>
    <w:p w14:paraId="5037D799" w14:textId="77777777" w:rsidR="00440FAD" w:rsidRDefault="00440FAD" w:rsidP="00440FAD">
      <w:pPr>
        <w:pStyle w:val="Geenafstand"/>
        <w:rPr>
          <w:rFonts w:ascii="Aptos" w:hAnsi="Aptos"/>
        </w:rPr>
      </w:pPr>
    </w:p>
    <w:p w14:paraId="33E3E4CB" w14:textId="23215147" w:rsidR="00440FAD" w:rsidRPr="00440FAD" w:rsidRDefault="00440FAD" w:rsidP="00440FAD">
      <w:pPr>
        <w:pStyle w:val="Geenafstand"/>
        <w:rPr>
          <w:rFonts w:ascii="Aptos" w:hAnsi="Aptos"/>
        </w:rPr>
      </w:pPr>
      <w:r w:rsidRPr="00440FAD">
        <w:rPr>
          <w:rFonts w:ascii="Aptos" w:hAnsi="Aptos"/>
        </w:rPr>
        <w:t>In geval van inschrijving als een Combinatie of met inzet van derden (onderaannemers), dienen de leden van het Combinatie of hoofdaannemer en onderaannemers gezamenlijk aan te tonen dat inschrijver aan bovenstaande eisen voldoet.</w:t>
      </w:r>
    </w:p>
    <w:p w14:paraId="791EC449" w14:textId="77777777" w:rsidR="003911E8" w:rsidRPr="00440FAD" w:rsidRDefault="003911E8" w:rsidP="003911E8">
      <w:pPr>
        <w:spacing w:line="276" w:lineRule="auto"/>
        <w:rPr>
          <w:rFonts w:ascii="Aptos" w:hAnsi="Aptos" w:cs="Arial"/>
          <w:sz w:val="22"/>
          <w:szCs w:val="22"/>
        </w:rPr>
      </w:pPr>
    </w:p>
    <w:bookmarkEnd w:id="3"/>
    <w:p w14:paraId="2DB8B7B8" w14:textId="77777777" w:rsidR="00376015" w:rsidRDefault="00376015">
      <w:pPr>
        <w:rPr>
          <w:rFonts w:ascii="Aptos" w:hAnsi="Aptos" w:cs="Arial"/>
          <w:sz w:val="22"/>
          <w:szCs w:val="22"/>
        </w:rPr>
      </w:pPr>
      <w:r>
        <w:rPr>
          <w:rFonts w:ascii="Aptos" w:hAnsi="Aptos" w:cs="Arial"/>
          <w:sz w:val="22"/>
          <w:szCs w:val="22"/>
        </w:rPr>
        <w:br w:type="page"/>
      </w:r>
    </w:p>
    <w:p w14:paraId="05BDE1BC" w14:textId="198F68EB" w:rsidR="008A7F7F" w:rsidRPr="00440FAD" w:rsidRDefault="00D275D2" w:rsidP="00EA1956">
      <w:pPr>
        <w:spacing w:line="276" w:lineRule="auto"/>
        <w:rPr>
          <w:rFonts w:ascii="Aptos" w:hAnsi="Aptos" w:cs="Arial"/>
          <w:sz w:val="22"/>
          <w:szCs w:val="22"/>
        </w:rPr>
      </w:pPr>
      <w:r w:rsidRPr="00440FAD">
        <w:rPr>
          <w:rFonts w:ascii="Aptos" w:hAnsi="Aptos" w:cs="Arial"/>
          <w:sz w:val="22"/>
          <w:szCs w:val="22"/>
        </w:rPr>
        <w:lastRenderedPageBreak/>
        <w:t xml:space="preserve">U gebruikt onderstaand format. </w:t>
      </w:r>
    </w:p>
    <w:p w14:paraId="2596C87F" w14:textId="04EF79F5" w:rsidR="00A91273" w:rsidRDefault="00A91273" w:rsidP="00A91273">
      <w:pPr>
        <w:spacing w:line="276" w:lineRule="auto"/>
        <w:rPr>
          <w:rFonts w:ascii="Aptos" w:hAnsi="Aptos" w:cs="Arial"/>
          <w:sz w:val="22"/>
          <w:szCs w:val="22"/>
        </w:rPr>
      </w:pPr>
    </w:p>
    <w:p w14:paraId="5F4CF151" w14:textId="77777777" w:rsidR="00A8682A" w:rsidRPr="00440FAD" w:rsidRDefault="00A8682A" w:rsidP="00A91273">
      <w:pPr>
        <w:spacing w:line="276" w:lineRule="auto"/>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DF0701" w:rsidRPr="00440FAD" w14:paraId="5336013B" w14:textId="77777777" w:rsidTr="00404216">
        <w:tc>
          <w:tcPr>
            <w:tcW w:w="9000" w:type="dxa"/>
            <w:gridSpan w:val="3"/>
            <w:shd w:val="clear" w:color="auto" w:fill="CCCCCC"/>
          </w:tcPr>
          <w:p w14:paraId="2C27975C" w14:textId="77777777" w:rsidR="00DF0701" w:rsidRPr="00440FAD" w:rsidRDefault="00DF0701" w:rsidP="00404216">
            <w:pPr>
              <w:spacing w:line="276" w:lineRule="auto"/>
              <w:rPr>
                <w:rFonts w:ascii="Aptos" w:hAnsi="Aptos" w:cs="Arial"/>
                <w:sz w:val="22"/>
                <w:szCs w:val="22"/>
              </w:rPr>
            </w:pPr>
            <w:bookmarkStart w:id="4" w:name="_Hlk136587643"/>
          </w:p>
          <w:p w14:paraId="05E681DC" w14:textId="48F61F1D"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Kerncompetentie 1</w:t>
            </w:r>
            <w:r w:rsidR="00F33B5F" w:rsidRPr="00440FAD">
              <w:rPr>
                <w:rFonts w:ascii="Aptos" w:hAnsi="Aptos" w:cs="Arial"/>
                <w:sz w:val="22"/>
                <w:szCs w:val="22"/>
              </w:rPr>
              <w:t xml:space="preserve">, </w:t>
            </w:r>
            <w:r w:rsidR="00210F24">
              <w:rPr>
                <w:rFonts w:ascii="Aptos" w:hAnsi="Aptos" w:cs="Arial"/>
                <w:sz w:val="22"/>
                <w:szCs w:val="22"/>
              </w:rPr>
              <w:t>Correctief onderhoud</w:t>
            </w:r>
          </w:p>
          <w:p w14:paraId="77109BCD" w14:textId="77777777" w:rsidR="00DF0701" w:rsidRPr="00440FAD" w:rsidRDefault="00DF0701" w:rsidP="00404216">
            <w:pPr>
              <w:spacing w:line="276" w:lineRule="auto"/>
              <w:rPr>
                <w:rFonts w:ascii="Aptos" w:hAnsi="Aptos" w:cs="Arial"/>
                <w:sz w:val="22"/>
                <w:szCs w:val="22"/>
                <w:lang w:val="nl"/>
              </w:rPr>
            </w:pPr>
          </w:p>
        </w:tc>
      </w:tr>
      <w:tr w:rsidR="00DF0701" w:rsidRPr="00440FAD" w14:paraId="19EB2468" w14:textId="77777777" w:rsidTr="00404216">
        <w:tc>
          <w:tcPr>
            <w:tcW w:w="742" w:type="dxa"/>
          </w:tcPr>
          <w:p w14:paraId="59DA14B7"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1</w:t>
            </w:r>
          </w:p>
        </w:tc>
        <w:tc>
          <w:tcPr>
            <w:tcW w:w="4220" w:type="dxa"/>
          </w:tcPr>
          <w:p w14:paraId="1E5999FB"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Korte omschrijving van het project</w:t>
            </w:r>
          </w:p>
        </w:tc>
        <w:tc>
          <w:tcPr>
            <w:tcW w:w="4038" w:type="dxa"/>
          </w:tcPr>
          <w:p w14:paraId="6E75026E" w14:textId="77777777" w:rsidR="00DF0701" w:rsidRPr="00440FAD" w:rsidRDefault="00DF0701" w:rsidP="00404216">
            <w:pPr>
              <w:spacing w:line="276" w:lineRule="auto"/>
              <w:rPr>
                <w:rFonts w:ascii="Aptos" w:hAnsi="Aptos" w:cs="Arial"/>
                <w:sz w:val="22"/>
                <w:szCs w:val="22"/>
              </w:rPr>
            </w:pPr>
          </w:p>
        </w:tc>
      </w:tr>
      <w:tr w:rsidR="00DF0701" w:rsidRPr="00440FAD" w14:paraId="1A1D6AC2" w14:textId="77777777" w:rsidTr="00404216">
        <w:tc>
          <w:tcPr>
            <w:tcW w:w="742" w:type="dxa"/>
          </w:tcPr>
          <w:p w14:paraId="6CE079BA"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2</w:t>
            </w:r>
          </w:p>
        </w:tc>
        <w:tc>
          <w:tcPr>
            <w:tcW w:w="4220" w:type="dxa"/>
          </w:tcPr>
          <w:p w14:paraId="7AAACD80"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 xml:space="preserve">Naam, adres en telefoonnummer referentie </w:t>
            </w:r>
          </w:p>
        </w:tc>
        <w:tc>
          <w:tcPr>
            <w:tcW w:w="4038" w:type="dxa"/>
          </w:tcPr>
          <w:p w14:paraId="059AAE4D" w14:textId="77777777" w:rsidR="00DF0701" w:rsidRPr="00440FAD" w:rsidRDefault="00DF0701" w:rsidP="00404216">
            <w:pPr>
              <w:spacing w:line="276" w:lineRule="auto"/>
              <w:rPr>
                <w:rFonts w:ascii="Aptos" w:hAnsi="Aptos" w:cs="Arial"/>
                <w:sz w:val="22"/>
                <w:szCs w:val="22"/>
              </w:rPr>
            </w:pPr>
          </w:p>
        </w:tc>
      </w:tr>
      <w:tr w:rsidR="00DF0701" w:rsidRPr="00440FAD" w14:paraId="3AD41DBA" w14:textId="77777777" w:rsidTr="00404216">
        <w:tc>
          <w:tcPr>
            <w:tcW w:w="742" w:type="dxa"/>
          </w:tcPr>
          <w:p w14:paraId="75956373"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3</w:t>
            </w:r>
          </w:p>
        </w:tc>
        <w:tc>
          <w:tcPr>
            <w:tcW w:w="4220" w:type="dxa"/>
          </w:tcPr>
          <w:p w14:paraId="7F151DD9"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Naam en functie contactpersoon</w:t>
            </w:r>
          </w:p>
        </w:tc>
        <w:tc>
          <w:tcPr>
            <w:tcW w:w="4038" w:type="dxa"/>
          </w:tcPr>
          <w:p w14:paraId="6826FD66" w14:textId="77777777" w:rsidR="00DF0701" w:rsidRPr="00440FAD" w:rsidRDefault="00DF0701" w:rsidP="00404216">
            <w:pPr>
              <w:spacing w:line="276" w:lineRule="auto"/>
              <w:rPr>
                <w:rFonts w:ascii="Aptos" w:hAnsi="Aptos" w:cs="Arial"/>
                <w:sz w:val="22"/>
                <w:szCs w:val="22"/>
              </w:rPr>
            </w:pPr>
          </w:p>
        </w:tc>
      </w:tr>
      <w:tr w:rsidR="00DF0701" w:rsidRPr="00440FAD" w14:paraId="08E6416D" w14:textId="77777777" w:rsidTr="00404216">
        <w:trPr>
          <w:cantSplit/>
          <w:trHeight w:val="135"/>
        </w:trPr>
        <w:tc>
          <w:tcPr>
            <w:tcW w:w="742" w:type="dxa"/>
            <w:vMerge w:val="restart"/>
          </w:tcPr>
          <w:p w14:paraId="76854315"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4</w:t>
            </w:r>
          </w:p>
        </w:tc>
        <w:tc>
          <w:tcPr>
            <w:tcW w:w="4220" w:type="dxa"/>
            <w:vMerge w:val="restart"/>
          </w:tcPr>
          <w:p w14:paraId="716B66A6"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Data</w:t>
            </w:r>
          </w:p>
        </w:tc>
        <w:tc>
          <w:tcPr>
            <w:tcW w:w="4038" w:type="dxa"/>
          </w:tcPr>
          <w:p w14:paraId="404DEF68"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Datum aanvang:</w:t>
            </w:r>
          </w:p>
        </w:tc>
      </w:tr>
      <w:tr w:rsidR="00DF0701" w:rsidRPr="00440FAD" w14:paraId="2A71359B" w14:textId="77777777" w:rsidTr="00404216">
        <w:trPr>
          <w:cantSplit/>
          <w:trHeight w:val="135"/>
        </w:trPr>
        <w:tc>
          <w:tcPr>
            <w:tcW w:w="742" w:type="dxa"/>
            <w:vMerge/>
          </w:tcPr>
          <w:p w14:paraId="0468A182" w14:textId="77777777" w:rsidR="00DF0701" w:rsidRPr="00440FAD" w:rsidRDefault="00DF0701" w:rsidP="00404216">
            <w:pPr>
              <w:spacing w:line="276" w:lineRule="auto"/>
              <w:rPr>
                <w:rFonts w:ascii="Aptos" w:hAnsi="Aptos" w:cs="Arial"/>
                <w:sz w:val="22"/>
                <w:szCs w:val="22"/>
              </w:rPr>
            </w:pPr>
          </w:p>
        </w:tc>
        <w:tc>
          <w:tcPr>
            <w:tcW w:w="4220" w:type="dxa"/>
            <w:vMerge/>
          </w:tcPr>
          <w:p w14:paraId="3D08A077" w14:textId="77777777" w:rsidR="00DF0701" w:rsidRPr="00440FAD" w:rsidRDefault="00DF0701" w:rsidP="00404216">
            <w:pPr>
              <w:spacing w:line="276" w:lineRule="auto"/>
              <w:rPr>
                <w:rFonts w:ascii="Aptos" w:hAnsi="Aptos" w:cs="Arial"/>
                <w:sz w:val="22"/>
                <w:szCs w:val="22"/>
              </w:rPr>
            </w:pPr>
          </w:p>
        </w:tc>
        <w:tc>
          <w:tcPr>
            <w:tcW w:w="4038" w:type="dxa"/>
          </w:tcPr>
          <w:p w14:paraId="0F00BD77"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Datum afronding (indien van toepassing)</w:t>
            </w:r>
          </w:p>
        </w:tc>
      </w:tr>
      <w:tr w:rsidR="00DF0701" w:rsidRPr="00440FAD" w14:paraId="338975A8" w14:textId="77777777" w:rsidTr="00404216">
        <w:tc>
          <w:tcPr>
            <w:tcW w:w="742" w:type="dxa"/>
          </w:tcPr>
          <w:p w14:paraId="542237B3"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5</w:t>
            </w:r>
          </w:p>
        </w:tc>
        <w:tc>
          <w:tcPr>
            <w:tcW w:w="4220" w:type="dxa"/>
          </w:tcPr>
          <w:p w14:paraId="3FBFB74D"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Indien van toepassing: Naam combinant/ onderaannemer die de opdracht heeft uitgevoerd.</w:t>
            </w:r>
          </w:p>
        </w:tc>
        <w:tc>
          <w:tcPr>
            <w:tcW w:w="4038" w:type="dxa"/>
          </w:tcPr>
          <w:p w14:paraId="38E7E6AE" w14:textId="77777777" w:rsidR="00DF0701" w:rsidRPr="00440FAD" w:rsidRDefault="00DF0701" w:rsidP="00404216">
            <w:pPr>
              <w:spacing w:line="276" w:lineRule="auto"/>
              <w:rPr>
                <w:rFonts w:ascii="Aptos" w:hAnsi="Aptos" w:cs="Arial"/>
                <w:sz w:val="22"/>
                <w:szCs w:val="22"/>
              </w:rPr>
            </w:pPr>
          </w:p>
        </w:tc>
      </w:tr>
      <w:tr w:rsidR="00DF0701" w:rsidRPr="00440FAD" w14:paraId="14259166" w14:textId="77777777" w:rsidTr="00404216">
        <w:tc>
          <w:tcPr>
            <w:tcW w:w="742" w:type="dxa"/>
          </w:tcPr>
          <w:p w14:paraId="3B737CB5"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6</w:t>
            </w:r>
          </w:p>
        </w:tc>
        <w:tc>
          <w:tcPr>
            <w:tcW w:w="4220" w:type="dxa"/>
          </w:tcPr>
          <w:p w14:paraId="5883FAF4" w14:textId="70E28425" w:rsidR="00DF0701" w:rsidRPr="00440FAD" w:rsidRDefault="00876BCC" w:rsidP="00440FAD">
            <w:pPr>
              <w:spacing w:line="276" w:lineRule="auto"/>
              <w:rPr>
                <w:rFonts w:ascii="Aptos" w:hAnsi="Aptos" w:cs="Arial"/>
                <w:sz w:val="22"/>
                <w:szCs w:val="22"/>
              </w:rPr>
            </w:pPr>
            <w:r w:rsidRPr="00876BCC">
              <w:rPr>
                <w:rFonts w:ascii="Aptos" w:hAnsi="Aptos" w:cs="Arial"/>
                <w:sz w:val="22"/>
                <w:szCs w:val="22"/>
              </w:rPr>
              <w:t>U heeft correctief onderhoud op een Glasvezel netwerk van tenminste 100 kilometer geullengte in een groot stedelijke omgeving uitgevoerd gedurende een onafgebroken periode van minimaal 12 maanden met een waarde van minimaal € 50.000,-</w:t>
            </w:r>
          </w:p>
        </w:tc>
        <w:tc>
          <w:tcPr>
            <w:tcW w:w="4038" w:type="dxa"/>
          </w:tcPr>
          <w:p w14:paraId="5A3F3C41" w14:textId="75089396" w:rsidR="00DF0701" w:rsidRPr="00440FAD" w:rsidRDefault="003A4BD8" w:rsidP="00404216">
            <w:pPr>
              <w:spacing w:line="276" w:lineRule="auto"/>
              <w:rPr>
                <w:rFonts w:ascii="Aptos" w:hAnsi="Aptos" w:cs="Arial"/>
                <w:sz w:val="22"/>
                <w:szCs w:val="22"/>
              </w:rPr>
            </w:pPr>
            <w:r w:rsidRPr="00440FAD">
              <w:rPr>
                <w:rFonts w:ascii="Aptos" w:hAnsi="Aptos" w:cs="Arial"/>
                <w:sz w:val="22"/>
                <w:szCs w:val="22"/>
              </w:rPr>
              <w:t>J</w:t>
            </w:r>
            <w:r w:rsidR="00DF0701" w:rsidRPr="00440FAD">
              <w:rPr>
                <w:rFonts w:ascii="Aptos" w:hAnsi="Aptos" w:cs="Arial"/>
                <w:sz w:val="22"/>
                <w:szCs w:val="22"/>
              </w:rPr>
              <w:t>a / nee*</w:t>
            </w:r>
          </w:p>
          <w:p w14:paraId="46F76CBE" w14:textId="77777777" w:rsidR="00DF0701" w:rsidRPr="00440FAD" w:rsidRDefault="00DF0701" w:rsidP="00404216">
            <w:pPr>
              <w:spacing w:line="276" w:lineRule="auto"/>
              <w:rPr>
                <w:rFonts w:ascii="Aptos" w:hAnsi="Aptos" w:cs="Arial"/>
                <w:sz w:val="22"/>
                <w:szCs w:val="22"/>
              </w:rPr>
            </w:pPr>
          </w:p>
          <w:p w14:paraId="1D139AC7" w14:textId="77777777" w:rsidR="00DF0701" w:rsidRPr="00440FAD" w:rsidRDefault="00DF0701" w:rsidP="00404216">
            <w:pPr>
              <w:spacing w:line="276" w:lineRule="auto"/>
              <w:rPr>
                <w:rFonts w:ascii="Aptos" w:hAnsi="Aptos" w:cs="Arial"/>
                <w:sz w:val="22"/>
                <w:szCs w:val="22"/>
              </w:rPr>
            </w:pPr>
            <w:r w:rsidRPr="00440FAD">
              <w:rPr>
                <w:rFonts w:ascii="Aptos" w:hAnsi="Aptos" w:cs="Arial"/>
                <w:sz w:val="22"/>
                <w:szCs w:val="22"/>
              </w:rPr>
              <w:t>geef een toelichting:</w:t>
            </w:r>
          </w:p>
        </w:tc>
      </w:tr>
      <w:bookmarkEnd w:id="4"/>
    </w:tbl>
    <w:p w14:paraId="23845311" w14:textId="315EA3AC" w:rsidR="00DF0701" w:rsidRDefault="00DF0701" w:rsidP="00A91273">
      <w:pPr>
        <w:spacing w:line="276" w:lineRule="auto"/>
        <w:rPr>
          <w:rFonts w:ascii="Aptos" w:hAnsi="Aptos" w:cs="Arial"/>
          <w:sz w:val="22"/>
          <w:szCs w:val="22"/>
        </w:rPr>
      </w:pPr>
    </w:p>
    <w:p w14:paraId="6E8FB2FA" w14:textId="77777777" w:rsidR="00A8682A" w:rsidRDefault="00A8682A" w:rsidP="00A91273">
      <w:pPr>
        <w:spacing w:line="276" w:lineRule="auto"/>
        <w:rPr>
          <w:rFonts w:ascii="Aptos" w:hAnsi="Aptos" w:cs="Arial"/>
          <w:sz w:val="22"/>
          <w:szCs w:val="22"/>
        </w:rPr>
      </w:pPr>
    </w:p>
    <w:p w14:paraId="2BABC78D" w14:textId="77777777" w:rsidR="00A8682A" w:rsidRDefault="00A8682A" w:rsidP="00A91273">
      <w:pPr>
        <w:spacing w:line="276" w:lineRule="auto"/>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7170A5" w:rsidRPr="00440FAD" w14:paraId="7293B2C6" w14:textId="77777777" w:rsidTr="00E26D98">
        <w:tc>
          <w:tcPr>
            <w:tcW w:w="9000" w:type="dxa"/>
            <w:gridSpan w:val="3"/>
            <w:shd w:val="clear" w:color="auto" w:fill="CCCCCC"/>
          </w:tcPr>
          <w:p w14:paraId="002AFDC3" w14:textId="77777777" w:rsidR="007170A5" w:rsidRPr="00440FAD" w:rsidRDefault="007170A5" w:rsidP="00E26D98">
            <w:pPr>
              <w:spacing w:line="276" w:lineRule="auto"/>
              <w:rPr>
                <w:rFonts w:ascii="Aptos" w:hAnsi="Aptos" w:cs="Arial"/>
                <w:sz w:val="22"/>
                <w:szCs w:val="22"/>
              </w:rPr>
            </w:pPr>
          </w:p>
          <w:p w14:paraId="0C55E055" w14:textId="07376D62"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 xml:space="preserve">Kerncompetentie </w:t>
            </w:r>
            <w:r>
              <w:rPr>
                <w:rFonts w:ascii="Aptos" w:hAnsi="Aptos" w:cs="Arial"/>
                <w:sz w:val="22"/>
                <w:szCs w:val="22"/>
              </w:rPr>
              <w:t>2</w:t>
            </w:r>
            <w:r w:rsidRPr="00440FAD">
              <w:rPr>
                <w:rFonts w:ascii="Aptos" w:hAnsi="Aptos" w:cs="Arial"/>
                <w:sz w:val="22"/>
                <w:szCs w:val="22"/>
              </w:rPr>
              <w:t xml:space="preserve">, </w:t>
            </w:r>
            <w:r w:rsidR="00C56E3C">
              <w:rPr>
                <w:rFonts w:ascii="Aptos" w:hAnsi="Aptos" w:cs="Arial"/>
                <w:sz w:val="22"/>
                <w:szCs w:val="22"/>
              </w:rPr>
              <w:t xml:space="preserve">Uitvoeren </w:t>
            </w:r>
            <w:r w:rsidR="00A8682A">
              <w:rPr>
                <w:rFonts w:ascii="Aptos" w:hAnsi="Aptos" w:cs="Arial"/>
                <w:sz w:val="22"/>
                <w:szCs w:val="22"/>
              </w:rPr>
              <w:t xml:space="preserve">en verwerken </w:t>
            </w:r>
            <w:r w:rsidR="00C56E3C" w:rsidRPr="00C56E3C">
              <w:rPr>
                <w:rFonts w:ascii="Aptos" w:hAnsi="Aptos" w:cs="Arial"/>
                <w:sz w:val="22"/>
                <w:szCs w:val="22"/>
              </w:rPr>
              <w:t>mutaties</w:t>
            </w:r>
          </w:p>
          <w:p w14:paraId="558BE316" w14:textId="77777777" w:rsidR="007170A5" w:rsidRPr="00440FAD" w:rsidRDefault="007170A5" w:rsidP="00E26D98">
            <w:pPr>
              <w:spacing w:line="276" w:lineRule="auto"/>
              <w:rPr>
                <w:rFonts w:ascii="Aptos" w:hAnsi="Aptos" w:cs="Arial"/>
                <w:sz w:val="22"/>
                <w:szCs w:val="22"/>
                <w:lang w:val="nl"/>
              </w:rPr>
            </w:pPr>
          </w:p>
        </w:tc>
      </w:tr>
      <w:tr w:rsidR="007170A5" w:rsidRPr="00440FAD" w14:paraId="3E5D3B9A" w14:textId="77777777" w:rsidTr="00E26D98">
        <w:tc>
          <w:tcPr>
            <w:tcW w:w="742" w:type="dxa"/>
          </w:tcPr>
          <w:p w14:paraId="273E4726"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1</w:t>
            </w:r>
          </w:p>
        </w:tc>
        <w:tc>
          <w:tcPr>
            <w:tcW w:w="4220" w:type="dxa"/>
          </w:tcPr>
          <w:p w14:paraId="1B3C41F7"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Korte omschrijving van het project</w:t>
            </w:r>
          </w:p>
        </w:tc>
        <w:tc>
          <w:tcPr>
            <w:tcW w:w="4038" w:type="dxa"/>
          </w:tcPr>
          <w:p w14:paraId="71BB6D4E" w14:textId="77777777" w:rsidR="007170A5" w:rsidRPr="00440FAD" w:rsidRDefault="007170A5" w:rsidP="00E26D98">
            <w:pPr>
              <w:spacing w:line="276" w:lineRule="auto"/>
              <w:rPr>
                <w:rFonts w:ascii="Aptos" w:hAnsi="Aptos" w:cs="Arial"/>
                <w:sz w:val="22"/>
                <w:szCs w:val="22"/>
              </w:rPr>
            </w:pPr>
          </w:p>
        </w:tc>
      </w:tr>
      <w:tr w:rsidR="007170A5" w:rsidRPr="00440FAD" w14:paraId="2BC3B3EF" w14:textId="77777777" w:rsidTr="00E26D98">
        <w:tc>
          <w:tcPr>
            <w:tcW w:w="742" w:type="dxa"/>
          </w:tcPr>
          <w:p w14:paraId="19C45CF0"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2</w:t>
            </w:r>
          </w:p>
        </w:tc>
        <w:tc>
          <w:tcPr>
            <w:tcW w:w="4220" w:type="dxa"/>
          </w:tcPr>
          <w:p w14:paraId="1D2E1C6F"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 xml:space="preserve">Naam, adres en telefoonnummer referentie </w:t>
            </w:r>
          </w:p>
        </w:tc>
        <w:tc>
          <w:tcPr>
            <w:tcW w:w="4038" w:type="dxa"/>
          </w:tcPr>
          <w:p w14:paraId="0D059F7A" w14:textId="77777777" w:rsidR="007170A5" w:rsidRPr="00440FAD" w:rsidRDefault="007170A5" w:rsidP="00E26D98">
            <w:pPr>
              <w:spacing w:line="276" w:lineRule="auto"/>
              <w:rPr>
                <w:rFonts w:ascii="Aptos" w:hAnsi="Aptos" w:cs="Arial"/>
                <w:sz w:val="22"/>
                <w:szCs w:val="22"/>
              </w:rPr>
            </w:pPr>
          </w:p>
        </w:tc>
      </w:tr>
      <w:tr w:rsidR="007170A5" w:rsidRPr="00440FAD" w14:paraId="3B4D2ABE" w14:textId="77777777" w:rsidTr="00E26D98">
        <w:tc>
          <w:tcPr>
            <w:tcW w:w="742" w:type="dxa"/>
          </w:tcPr>
          <w:p w14:paraId="0DDA9C89"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3</w:t>
            </w:r>
          </w:p>
        </w:tc>
        <w:tc>
          <w:tcPr>
            <w:tcW w:w="4220" w:type="dxa"/>
          </w:tcPr>
          <w:p w14:paraId="16B3FCE7"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Naam en functie contactpersoon</w:t>
            </w:r>
          </w:p>
        </w:tc>
        <w:tc>
          <w:tcPr>
            <w:tcW w:w="4038" w:type="dxa"/>
          </w:tcPr>
          <w:p w14:paraId="11F9E830" w14:textId="77777777" w:rsidR="007170A5" w:rsidRPr="00440FAD" w:rsidRDefault="007170A5" w:rsidP="00E26D98">
            <w:pPr>
              <w:spacing w:line="276" w:lineRule="auto"/>
              <w:rPr>
                <w:rFonts w:ascii="Aptos" w:hAnsi="Aptos" w:cs="Arial"/>
                <w:sz w:val="22"/>
                <w:szCs w:val="22"/>
              </w:rPr>
            </w:pPr>
          </w:p>
        </w:tc>
      </w:tr>
      <w:tr w:rsidR="007170A5" w:rsidRPr="00440FAD" w14:paraId="596FBA1C" w14:textId="77777777" w:rsidTr="00E26D98">
        <w:trPr>
          <w:cantSplit/>
          <w:trHeight w:val="135"/>
        </w:trPr>
        <w:tc>
          <w:tcPr>
            <w:tcW w:w="742" w:type="dxa"/>
            <w:vMerge w:val="restart"/>
          </w:tcPr>
          <w:p w14:paraId="1A6D826F"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4</w:t>
            </w:r>
          </w:p>
        </w:tc>
        <w:tc>
          <w:tcPr>
            <w:tcW w:w="4220" w:type="dxa"/>
            <w:vMerge w:val="restart"/>
          </w:tcPr>
          <w:p w14:paraId="763193C5"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Data</w:t>
            </w:r>
          </w:p>
        </w:tc>
        <w:tc>
          <w:tcPr>
            <w:tcW w:w="4038" w:type="dxa"/>
          </w:tcPr>
          <w:p w14:paraId="66FED64A"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Datum aanvang:</w:t>
            </w:r>
          </w:p>
        </w:tc>
      </w:tr>
      <w:tr w:rsidR="007170A5" w:rsidRPr="00440FAD" w14:paraId="0EEE42D3" w14:textId="77777777" w:rsidTr="00E26D98">
        <w:trPr>
          <w:cantSplit/>
          <w:trHeight w:val="135"/>
        </w:trPr>
        <w:tc>
          <w:tcPr>
            <w:tcW w:w="742" w:type="dxa"/>
            <w:vMerge/>
          </w:tcPr>
          <w:p w14:paraId="2E43AD39" w14:textId="77777777" w:rsidR="007170A5" w:rsidRPr="00440FAD" w:rsidRDefault="007170A5" w:rsidP="00E26D98">
            <w:pPr>
              <w:spacing w:line="276" w:lineRule="auto"/>
              <w:rPr>
                <w:rFonts w:ascii="Aptos" w:hAnsi="Aptos" w:cs="Arial"/>
                <w:sz w:val="22"/>
                <w:szCs w:val="22"/>
              </w:rPr>
            </w:pPr>
          </w:p>
        </w:tc>
        <w:tc>
          <w:tcPr>
            <w:tcW w:w="4220" w:type="dxa"/>
            <w:vMerge/>
          </w:tcPr>
          <w:p w14:paraId="75593081" w14:textId="77777777" w:rsidR="007170A5" w:rsidRPr="00440FAD" w:rsidRDefault="007170A5" w:rsidP="00E26D98">
            <w:pPr>
              <w:spacing w:line="276" w:lineRule="auto"/>
              <w:rPr>
                <w:rFonts w:ascii="Aptos" w:hAnsi="Aptos" w:cs="Arial"/>
                <w:sz w:val="22"/>
                <w:szCs w:val="22"/>
              </w:rPr>
            </w:pPr>
          </w:p>
        </w:tc>
        <w:tc>
          <w:tcPr>
            <w:tcW w:w="4038" w:type="dxa"/>
          </w:tcPr>
          <w:p w14:paraId="79A6CC08"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Datum afronding (indien van toepassing)</w:t>
            </w:r>
          </w:p>
        </w:tc>
      </w:tr>
      <w:tr w:rsidR="007170A5" w:rsidRPr="00440FAD" w14:paraId="08798053" w14:textId="77777777" w:rsidTr="00E26D98">
        <w:tc>
          <w:tcPr>
            <w:tcW w:w="742" w:type="dxa"/>
          </w:tcPr>
          <w:p w14:paraId="65864C20"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5</w:t>
            </w:r>
          </w:p>
        </w:tc>
        <w:tc>
          <w:tcPr>
            <w:tcW w:w="4220" w:type="dxa"/>
          </w:tcPr>
          <w:p w14:paraId="6C235FA8"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Indien van toepassing: Naam combinant/ onderaannemer die de opdracht heeft uitgevoerd.</w:t>
            </w:r>
          </w:p>
        </w:tc>
        <w:tc>
          <w:tcPr>
            <w:tcW w:w="4038" w:type="dxa"/>
          </w:tcPr>
          <w:p w14:paraId="2419AFC9" w14:textId="77777777" w:rsidR="007170A5" w:rsidRPr="00440FAD" w:rsidRDefault="007170A5" w:rsidP="00E26D98">
            <w:pPr>
              <w:spacing w:line="276" w:lineRule="auto"/>
              <w:rPr>
                <w:rFonts w:ascii="Aptos" w:hAnsi="Aptos" w:cs="Arial"/>
                <w:sz w:val="22"/>
                <w:szCs w:val="22"/>
              </w:rPr>
            </w:pPr>
          </w:p>
        </w:tc>
      </w:tr>
      <w:tr w:rsidR="007170A5" w:rsidRPr="00440FAD" w14:paraId="3024D8F2" w14:textId="77777777" w:rsidTr="00E26D98">
        <w:tc>
          <w:tcPr>
            <w:tcW w:w="742" w:type="dxa"/>
          </w:tcPr>
          <w:p w14:paraId="383C9C83"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lastRenderedPageBreak/>
              <w:t>6</w:t>
            </w:r>
          </w:p>
        </w:tc>
        <w:tc>
          <w:tcPr>
            <w:tcW w:w="4220" w:type="dxa"/>
          </w:tcPr>
          <w:p w14:paraId="084D1573" w14:textId="1EA2BF34" w:rsidR="007170A5" w:rsidRPr="00440FAD" w:rsidRDefault="000605AC" w:rsidP="00E26D98">
            <w:pPr>
              <w:spacing w:line="276" w:lineRule="auto"/>
              <w:rPr>
                <w:rFonts w:ascii="Aptos" w:hAnsi="Aptos" w:cs="Arial"/>
                <w:sz w:val="22"/>
                <w:szCs w:val="22"/>
              </w:rPr>
            </w:pPr>
            <w:r w:rsidRPr="000605AC">
              <w:rPr>
                <w:rFonts w:ascii="Aptos" w:hAnsi="Aptos" w:cs="Arial"/>
                <w:sz w:val="22"/>
                <w:szCs w:val="22"/>
              </w:rPr>
              <w:t>U heeft mutaties op een Glasvezel netwerk van tenminste 100 kilometer geullengte in een groot stedelijke omgeving uitgevoerd en heeft deze mutaties verwerkt in een netwerkadministratie Cocon of een vergelijkbaar glasvezelregistratiesysteem gedurende een onafgebroken periode van minimaal 12 maanden met een waarde van minimaal € 50.000,-</w:t>
            </w:r>
          </w:p>
        </w:tc>
        <w:tc>
          <w:tcPr>
            <w:tcW w:w="4038" w:type="dxa"/>
          </w:tcPr>
          <w:p w14:paraId="103C97AD"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Ja / nee*</w:t>
            </w:r>
          </w:p>
          <w:p w14:paraId="7F93727A" w14:textId="77777777" w:rsidR="007170A5" w:rsidRPr="00440FAD" w:rsidRDefault="007170A5" w:rsidP="00E26D98">
            <w:pPr>
              <w:spacing w:line="276" w:lineRule="auto"/>
              <w:rPr>
                <w:rFonts w:ascii="Aptos" w:hAnsi="Aptos" w:cs="Arial"/>
                <w:sz w:val="22"/>
                <w:szCs w:val="22"/>
              </w:rPr>
            </w:pPr>
          </w:p>
          <w:p w14:paraId="569BC015" w14:textId="77777777" w:rsidR="007170A5" w:rsidRPr="00440FAD" w:rsidRDefault="007170A5" w:rsidP="00E26D98">
            <w:pPr>
              <w:spacing w:line="276" w:lineRule="auto"/>
              <w:rPr>
                <w:rFonts w:ascii="Aptos" w:hAnsi="Aptos" w:cs="Arial"/>
                <w:sz w:val="22"/>
                <w:szCs w:val="22"/>
              </w:rPr>
            </w:pPr>
            <w:r w:rsidRPr="00440FAD">
              <w:rPr>
                <w:rFonts w:ascii="Aptos" w:hAnsi="Aptos" w:cs="Arial"/>
                <w:sz w:val="22"/>
                <w:szCs w:val="22"/>
              </w:rPr>
              <w:t>geef een toelichting:</w:t>
            </w:r>
          </w:p>
        </w:tc>
      </w:tr>
    </w:tbl>
    <w:p w14:paraId="473C94D6" w14:textId="77777777" w:rsidR="007170A5" w:rsidRDefault="007170A5" w:rsidP="00A91273">
      <w:pPr>
        <w:spacing w:line="276" w:lineRule="auto"/>
        <w:rPr>
          <w:rFonts w:ascii="Aptos" w:hAnsi="Aptos" w:cs="Arial"/>
          <w:sz w:val="22"/>
          <w:szCs w:val="22"/>
        </w:rPr>
      </w:pPr>
    </w:p>
    <w:p w14:paraId="37562DE2" w14:textId="77777777" w:rsidR="007170A5" w:rsidRPr="00440FAD" w:rsidRDefault="007170A5" w:rsidP="00A91273">
      <w:pPr>
        <w:spacing w:line="276" w:lineRule="auto"/>
        <w:rPr>
          <w:rFonts w:ascii="Aptos" w:hAnsi="Aptos" w:cs="Arial"/>
          <w:sz w:val="22"/>
          <w:szCs w:val="22"/>
        </w:rPr>
      </w:pPr>
    </w:p>
    <w:p w14:paraId="5B500673" w14:textId="77777777" w:rsidR="00B37C2C" w:rsidRPr="00440FAD" w:rsidRDefault="00B37C2C" w:rsidP="00B37C2C">
      <w:pPr>
        <w:spacing w:line="276" w:lineRule="auto"/>
        <w:rPr>
          <w:rFonts w:ascii="Aptos" w:hAnsi="Aptos" w:cs="Arial"/>
          <w:sz w:val="22"/>
          <w:szCs w:val="22"/>
        </w:rPr>
      </w:pPr>
      <w:r w:rsidRPr="00440FAD">
        <w:rPr>
          <w:rFonts w:ascii="Aptos" w:hAnsi="Aptos" w:cs="Arial"/>
          <w:sz w:val="22"/>
          <w:szCs w:val="22"/>
        </w:rPr>
        <w:t>* doorhalen wat niet van toepassing is.</w:t>
      </w:r>
    </w:p>
    <w:p w14:paraId="4AED0A4B" w14:textId="2FDAA4E9" w:rsidR="00B37C2C" w:rsidRPr="00440FAD" w:rsidRDefault="00B37C2C">
      <w:pPr>
        <w:rPr>
          <w:rFonts w:ascii="Aptos" w:hAnsi="Aptos" w:cs="Arial"/>
          <w:sz w:val="22"/>
          <w:szCs w:val="22"/>
        </w:rPr>
      </w:pPr>
    </w:p>
    <w:p w14:paraId="3CE47CCF" w14:textId="77777777" w:rsidR="003911E8" w:rsidRPr="00440FAD" w:rsidRDefault="003911E8">
      <w:pPr>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0"/>
      </w:tblGrid>
      <w:tr w:rsidR="003911E8" w:rsidRPr="00440FAD" w14:paraId="6BBDAE31" w14:textId="77777777" w:rsidTr="00CA4A9A">
        <w:tc>
          <w:tcPr>
            <w:tcW w:w="9000" w:type="dxa"/>
            <w:gridSpan w:val="2"/>
            <w:shd w:val="clear" w:color="auto" w:fill="CCCCCC"/>
          </w:tcPr>
          <w:p w14:paraId="0DCE6ADE" w14:textId="77777777" w:rsidR="003911E8" w:rsidRPr="00440FAD" w:rsidRDefault="003911E8" w:rsidP="00CA4A9A">
            <w:pPr>
              <w:spacing w:line="276" w:lineRule="auto"/>
              <w:rPr>
                <w:rFonts w:ascii="Aptos" w:hAnsi="Aptos" w:cs="Arial"/>
                <w:sz w:val="22"/>
                <w:szCs w:val="22"/>
              </w:rPr>
            </w:pPr>
          </w:p>
          <w:p w14:paraId="42E68BCF" w14:textId="77777777" w:rsidR="003911E8" w:rsidRPr="00440FAD" w:rsidRDefault="003911E8" w:rsidP="00CA4A9A">
            <w:pPr>
              <w:spacing w:line="276" w:lineRule="auto"/>
              <w:rPr>
                <w:rFonts w:ascii="Aptos" w:hAnsi="Aptos" w:cs="Arial"/>
                <w:sz w:val="22"/>
                <w:szCs w:val="22"/>
              </w:rPr>
            </w:pPr>
            <w:r w:rsidRPr="00440FAD">
              <w:rPr>
                <w:rFonts w:ascii="Aptos" w:hAnsi="Aptos" w:cs="Arial"/>
                <w:sz w:val="22"/>
                <w:szCs w:val="22"/>
              </w:rPr>
              <w:t>Aldus ondertekend en bijbehorende gegevens naar waarheid verstrekt,</w:t>
            </w:r>
          </w:p>
          <w:p w14:paraId="218E50C7" w14:textId="77777777" w:rsidR="003911E8" w:rsidRPr="00440FAD" w:rsidRDefault="003911E8" w:rsidP="00CA4A9A">
            <w:pPr>
              <w:spacing w:line="276" w:lineRule="auto"/>
              <w:rPr>
                <w:rFonts w:ascii="Aptos" w:hAnsi="Aptos" w:cs="Arial"/>
                <w:sz w:val="22"/>
                <w:szCs w:val="22"/>
                <w:lang w:val="nl"/>
              </w:rPr>
            </w:pPr>
          </w:p>
        </w:tc>
      </w:tr>
      <w:tr w:rsidR="003911E8" w:rsidRPr="00440FAD" w14:paraId="2571E064" w14:textId="77777777" w:rsidTr="00CA4A9A">
        <w:tc>
          <w:tcPr>
            <w:tcW w:w="3600" w:type="dxa"/>
          </w:tcPr>
          <w:p w14:paraId="66D08E13" w14:textId="77777777" w:rsidR="003911E8" w:rsidRPr="00440FAD" w:rsidRDefault="003911E8" w:rsidP="00CA4A9A">
            <w:pPr>
              <w:spacing w:line="276" w:lineRule="auto"/>
              <w:rPr>
                <w:rFonts w:ascii="Aptos" w:hAnsi="Aptos" w:cs="Arial"/>
                <w:sz w:val="22"/>
                <w:szCs w:val="22"/>
              </w:rPr>
            </w:pPr>
          </w:p>
          <w:p w14:paraId="69E76DE7" w14:textId="77777777" w:rsidR="003911E8" w:rsidRPr="00440FAD" w:rsidRDefault="003911E8" w:rsidP="00CA4A9A">
            <w:pPr>
              <w:spacing w:line="276" w:lineRule="auto"/>
              <w:rPr>
                <w:rFonts w:ascii="Aptos" w:hAnsi="Aptos" w:cs="Arial"/>
                <w:sz w:val="22"/>
                <w:szCs w:val="22"/>
              </w:rPr>
            </w:pPr>
            <w:r w:rsidRPr="00440FAD">
              <w:rPr>
                <w:rFonts w:ascii="Aptos" w:hAnsi="Aptos" w:cs="Arial"/>
                <w:sz w:val="22"/>
                <w:szCs w:val="22"/>
              </w:rPr>
              <w:t>Naam rechtsgeldig vertegenwoordiger:</w:t>
            </w:r>
          </w:p>
          <w:p w14:paraId="6E70328C" w14:textId="77777777" w:rsidR="003911E8" w:rsidRPr="00440FAD" w:rsidRDefault="003911E8" w:rsidP="00CA4A9A">
            <w:pPr>
              <w:spacing w:line="276" w:lineRule="auto"/>
              <w:rPr>
                <w:rFonts w:ascii="Aptos" w:hAnsi="Aptos" w:cs="Arial"/>
                <w:sz w:val="22"/>
                <w:szCs w:val="22"/>
              </w:rPr>
            </w:pPr>
          </w:p>
        </w:tc>
        <w:tc>
          <w:tcPr>
            <w:tcW w:w="5400" w:type="dxa"/>
          </w:tcPr>
          <w:p w14:paraId="615019D2" w14:textId="77777777" w:rsidR="003911E8" w:rsidRPr="00440FAD" w:rsidRDefault="003911E8" w:rsidP="00CA4A9A">
            <w:pPr>
              <w:spacing w:line="276" w:lineRule="auto"/>
              <w:rPr>
                <w:rFonts w:ascii="Aptos" w:hAnsi="Aptos" w:cs="Arial"/>
                <w:sz w:val="22"/>
                <w:szCs w:val="22"/>
                <w:lang w:val="nl"/>
              </w:rPr>
            </w:pPr>
          </w:p>
          <w:p w14:paraId="58FB7BF5" w14:textId="77777777" w:rsidR="003911E8" w:rsidRPr="00440FAD" w:rsidRDefault="003911E8" w:rsidP="00CA4A9A">
            <w:pPr>
              <w:spacing w:line="276" w:lineRule="auto"/>
              <w:rPr>
                <w:rFonts w:ascii="Aptos" w:hAnsi="Aptos" w:cs="Arial"/>
                <w:sz w:val="22"/>
                <w:szCs w:val="22"/>
                <w:lang w:val="nl"/>
              </w:rPr>
            </w:pPr>
          </w:p>
          <w:p w14:paraId="42CF4AB5" w14:textId="77777777" w:rsidR="003911E8" w:rsidRPr="00440FAD" w:rsidRDefault="003911E8" w:rsidP="00CA4A9A">
            <w:pPr>
              <w:spacing w:line="276" w:lineRule="auto"/>
              <w:rPr>
                <w:rFonts w:ascii="Aptos" w:hAnsi="Aptos" w:cs="Arial"/>
                <w:sz w:val="22"/>
                <w:szCs w:val="22"/>
                <w:lang w:val="nl"/>
              </w:rPr>
            </w:pPr>
          </w:p>
        </w:tc>
      </w:tr>
      <w:tr w:rsidR="003911E8" w:rsidRPr="00440FAD" w14:paraId="653CBDD8" w14:textId="77777777" w:rsidTr="00CA4A9A">
        <w:tc>
          <w:tcPr>
            <w:tcW w:w="3600" w:type="dxa"/>
          </w:tcPr>
          <w:p w14:paraId="1CBA1F9E" w14:textId="77777777" w:rsidR="003911E8" w:rsidRPr="00440FAD" w:rsidRDefault="003911E8" w:rsidP="00CA4A9A">
            <w:pPr>
              <w:spacing w:line="276" w:lineRule="auto"/>
              <w:rPr>
                <w:rFonts w:ascii="Aptos" w:hAnsi="Aptos" w:cs="Arial"/>
                <w:sz w:val="22"/>
                <w:szCs w:val="22"/>
              </w:rPr>
            </w:pPr>
          </w:p>
          <w:p w14:paraId="2B5BA839" w14:textId="77777777" w:rsidR="003911E8" w:rsidRPr="00440FAD" w:rsidRDefault="003911E8" w:rsidP="00CA4A9A">
            <w:pPr>
              <w:spacing w:line="276" w:lineRule="auto"/>
              <w:rPr>
                <w:rFonts w:ascii="Aptos" w:hAnsi="Aptos" w:cs="Arial"/>
                <w:sz w:val="22"/>
                <w:szCs w:val="22"/>
              </w:rPr>
            </w:pPr>
            <w:r w:rsidRPr="00440FAD">
              <w:rPr>
                <w:rFonts w:ascii="Aptos" w:hAnsi="Aptos" w:cs="Arial"/>
                <w:sz w:val="22"/>
                <w:szCs w:val="22"/>
              </w:rPr>
              <w:t>Handtekening rechtsgeldig vertegenwoordiger:</w:t>
            </w:r>
          </w:p>
          <w:p w14:paraId="7651528B" w14:textId="77777777" w:rsidR="003911E8" w:rsidRPr="00440FAD" w:rsidRDefault="003911E8" w:rsidP="00CA4A9A">
            <w:pPr>
              <w:spacing w:line="276" w:lineRule="auto"/>
              <w:rPr>
                <w:rFonts w:ascii="Aptos" w:hAnsi="Aptos" w:cs="Arial"/>
                <w:sz w:val="22"/>
                <w:szCs w:val="22"/>
              </w:rPr>
            </w:pPr>
          </w:p>
        </w:tc>
        <w:tc>
          <w:tcPr>
            <w:tcW w:w="5400" w:type="dxa"/>
          </w:tcPr>
          <w:p w14:paraId="28D89569" w14:textId="77777777" w:rsidR="003911E8" w:rsidRPr="00440FAD" w:rsidRDefault="003911E8" w:rsidP="00CA4A9A">
            <w:pPr>
              <w:spacing w:line="276" w:lineRule="auto"/>
              <w:rPr>
                <w:rFonts w:ascii="Aptos" w:hAnsi="Aptos" w:cs="Arial"/>
                <w:sz w:val="22"/>
                <w:szCs w:val="22"/>
                <w:lang w:val="nl"/>
              </w:rPr>
            </w:pPr>
          </w:p>
          <w:p w14:paraId="17E89AD0" w14:textId="77777777" w:rsidR="003911E8" w:rsidRPr="00440FAD" w:rsidRDefault="003911E8" w:rsidP="00CA4A9A">
            <w:pPr>
              <w:spacing w:line="276" w:lineRule="auto"/>
              <w:rPr>
                <w:rFonts w:ascii="Aptos" w:hAnsi="Aptos" w:cs="Arial"/>
                <w:sz w:val="22"/>
                <w:szCs w:val="22"/>
                <w:lang w:val="nl"/>
              </w:rPr>
            </w:pPr>
          </w:p>
          <w:p w14:paraId="5187E3D8" w14:textId="77777777" w:rsidR="003911E8" w:rsidRPr="00440FAD" w:rsidRDefault="003911E8" w:rsidP="00CA4A9A">
            <w:pPr>
              <w:spacing w:line="276" w:lineRule="auto"/>
              <w:rPr>
                <w:rFonts w:ascii="Aptos" w:hAnsi="Aptos" w:cs="Arial"/>
                <w:sz w:val="22"/>
                <w:szCs w:val="22"/>
                <w:lang w:val="nl"/>
              </w:rPr>
            </w:pPr>
          </w:p>
        </w:tc>
      </w:tr>
      <w:tr w:rsidR="003911E8" w:rsidRPr="00440FAD" w14:paraId="2AF7D4CC" w14:textId="77777777" w:rsidTr="00CA4A9A">
        <w:tc>
          <w:tcPr>
            <w:tcW w:w="3600" w:type="dxa"/>
          </w:tcPr>
          <w:p w14:paraId="664BE248" w14:textId="77777777" w:rsidR="003911E8" w:rsidRPr="00440FAD" w:rsidRDefault="003911E8" w:rsidP="00CA4A9A">
            <w:pPr>
              <w:spacing w:line="276" w:lineRule="auto"/>
              <w:rPr>
                <w:rFonts w:ascii="Aptos" w:hAnsi="Aptos" w:cs="Arial"/>
                <w:sz w:val="22"/>
                <w:szCs w:val="22"/>
              </w:rPr>
            </w:pPr>
          </w:p>
          <w:p w14:paraId="0834C3B2" w14:textId="77777777" w:rsidR="003911E8" w:rsidRPr="00440FAD" w:rsidRDefault="003911E8" w:rsidP="00CA4A9A">
            <w:pPr>
              <w:spacing w:line="276" w:lineRule="auto"/>
              <w:rPr>
                <w:rFonts w:ascii="Aptos" w:hAnsi="Aptos" w:cs="Arial"/>
                <w:sz w:val="22"/>
                <w:szCs w:val="22"/>
              </w:rPr>
            </w:pPr>
            <w:r w:rsidRPr="00440FAD">
              <w:rPr>
                <w:rFonts w:ascii="Aptos" w:hAnsi="Aptos" w:cs="Arial"/>
                <w:sz w:val="22"/>
                <w:szCs w:val="22"/>
              </w:rPr>
              <w:t>Datum:</w:t>
            </w:r>
          </w:p>
          <w:p w14:paraId="6B44277A" w14:textId="77777777" w:rsidR="003911E8" w:rsidRPr="00440FAD" w:rsidRDefault="003911E8" w:rsidP="00CA4A9A">
            <w:pPr>
              <w:spacing w:line="276" w:lineRule="auto"/>
              <w:rPr>
                <w:rFonts w:ascii="Aptos" w:hAnsi="Aptos" w:cs="Arial"/>
                <w:sz w:val="22"/>
                <w:szCs w:val="22"/>
              </w:rPr>
            </w:pPr>
          </w:p>
        </w:tc>
        <w:tc>
          <w:tcPr>
            <w:tcW w:w="5400" w:type="dxa"/>
          </w:tcPr>
          <w:p w14:paraId="30AB6CC8" w14:textId="77777777" w:rsidR="003911E8" w:rsidRPr="00440FAD" w:rsidRDefault="003911E8" w:rsidP="00CA4A9A">
            <w:pPr>
              <w:spacing w:line="276" w:lineRule="auto"/>
              <w:rPr>
                <w:rFonts w:ascii="Aptos" w:hAnsi="Aptos" w:cs="Arial"/>
                <w:sz w:val="22"/>
                <w:szCs w:val="22"/>
                <w:lang w:val="nl"/>
              </w:rPr>
            </w:pPr>
          </w:p>
          <w:p w14:paraId="3B78F911" w14:textId="77777777" w:rsidR="003911E8" w:rsidRPr="00440FAD" w:rsidRDefault="003911E8" w:rsidP="00CA4A9A">
            <w:pPr>
              <w:spacing w:line="276" w:lineRule="auto"/>
              <w:rPr>
                <w:rFonts w:ascii="Aptos" w:hAnsi="Aptos" w:cs="Arial"/>
                <w:sz w:val="22"/>
                <w:szCs w:val="22"/>
                <w:lang w:val="nl"/>
              </w:rPr>
            </w:pPr>
          </w:p>
        </w:tc>
      </w:tr>
      <w:bookmarkEnd w:id="0"/>
      <w:bookmarkEnd w:id="1"/>
    </w:tbl>
    <w:p w14:paraId="1AAB9BA1" w14:textId="77777777" w:rsidR="003911E8" w:rsidRPr="00440FAD" w:rsidRDefault="003911E8">
      <w:pPr>
        <w:rPr>
          <w:rFonts w:ascii="Aptos" w:hAnsi="Aptos" w:cs="Arial"/>
          <w:sz w:val="22"/>
          <w:szCs w:val="22"/>
        </w:rPr>
      </w:pPr>
    </w:p>
    <w:sectPr w:rsidR="003911E8" w:rsidRPr="00440FAD" w:rsidSect="00A22607">
      <w:headerReference w:type="default" r:id="rId11"/>
      <w:footerReference w:type="default" r:id="rId12"/>
      <w:headerReference w:type="first" r:id="rId13"/>
      <w:pgSz w:w="11906" w:h="16838"/>
      <w:pgMar w:top="1418" w:right="1418" w:bottom="12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CBF8" w14:textId="77777777" w:rsidR="00E11D13" w:rsidRDefault="00E11D13">
      <w:r>
        <w:separator/>
      </w:r>
    </w:p>
  </w:endnote>
  <w:endnote w:type="continuationSeparator" w:id="0">
    <w:p w14:paraId="2FE9CFD3" w14:textId="77777777" w:rsidR="00E11D13" w:rsidRDefault="00E1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Futura Book">
    <w:altName w:val="Arial"/>
    <w:panose1 w:val="00000000000000000000"/>
    <w:charset w:val="00"/>
    <w:family w:val="auto"/>
    <w:notTrueType/>
    <w:pitch w:val="variable"/>
    <w:sig w:usb0="00000003" w:usb1="00000000" w:usb2="00000000" w:usb3="00000000" w:csb0="00000001" w:csb1="00000000"/>
  </w:font>
  <w:font w:name="Baskerville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ntys Joanna">
    <w:altName w:val="Bell MT"/>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5882" w14:textId="759AAA5A" w:rsidR="00040C12" w:rsidRPr="00CE4108" w:rsidRDefault="00040C12" w:rsidP="00CE4108">
    <w:pPr>
      <w:pStyle w:val="Voettekst"/>
      <w:pBdr>
        <w:top w:val="single" w:sz="4" w:space="1" w:color="auto"/>
      </w:pBdr>
      <w:rPr>
        <w:sz w:val="16"/>
        <w:szCs w:val="16"/>
      </w:rPr>
    </w:pPr>
    <w:r>
      <w:rPr>
        <w:sz w:val="16"/>
        <w:szCs w:val="16"/>
      </w:rPr>
      <w:tab/>
    </w:r>
    <w:r w:rsidRPr="0077337C">
      <w:rPr>
        <w:sz w:val="16"/>
        <w:szCs w:val="16"/>
      </w:rPr>
      <w:t xml:space="preserve">pagina </w:t>
    </w:r>
    <w:r w:rsidRPr="0077337C">
      <w:rPr>
        <w:rStyle w:val="Paginanummer"/>
        <w:sz w:val="16"/>
        <w:szCs w:val="16"/>
      </w:rPr>
      <w:fldChar w:fldCharType="begin"/>
    </w:r>
    <w:r w:rsidRPr="0077337C">
      <w:rPr>
        <w:rStyle w:val="Paginanummer"/>
        <w:sz w:val="16"/>
        <w:szCs w:val="16"/>
      </w:rPr>
      <w:instrText xml:space="preserve"> PAGE </w:instrText>
    </w:r>
    <w:r w:rsidRPr="0077337C">
      <w:rPr>
        <w:rStyle w:val="Paginanummer"/>
        <w:sz w:val="16"/>
        <w:szCs w:val="16"/>
      </w:rPr>
      <w:fldChar w:fldCharType="separate"/>
    </w:r>
    <w:r w:rsidR="008F3363">
      <w:rPr>
        <w:rStyle w:val="Paginanummer"/>
        <w:noProof/>
        <w:sz w:val="16"/>
        <w:szCs w:val="16"/>
      </w:rPr>
      <w:t>31</w:t>
    </w:r>
    <w:r w:rsidRPr="0077337C">
      <w:rPr>
        <w:rStyle w:val="Paginanummer"/>
        <w:sz w:val="16"/>
        <w:szCs w:val="16"/>
      </w:rPr>
      <w:fldChar w:fldCharType="end"/>
    </w:r>
    <w:r w:rsidRPr="0077337C">
      <w:rPr>
        <w:sz w:val="16"/>
        <w:szCs w:val="16"/>
      </w:rPr>
      <w:t xml:space="preserve"> van </w:t>
    </w:r>
    <w:r w:rsidRPr="0077337C">
      <w:rPr>
        <w:sz w:val="16"/>
        <w:szCs w:val="16"/>
      </w:rPr>
      <w:fldChar w:fldCharType="begin"/>
    </w:r>
    <w:r w:rsidRPr="0077337C">
      <w:rPr>
        <w:sz w:val="16"/>
        <w:szCs w:val="16"/>
      </w:rPr>
      <w:instrText xml:space="preserve"> NUMPAGES </w:instrText>
    </w:r>
    <w:r w:rsidRPr="0077337C">
      <w:rPr>
        <w:sz w:val="16"/>
        <w:szCs w:val="16"/>
      </w:rPr>
      <w:fldChar w:fldCharType="separate"/>
    </w:r>
    <w:r w:rsidR="008F3363">
      <w:rPr>
        <w:noProof/>
        <w:sz w:val="16"/>
        <w:szCs w:val="16"/>
      </w:rPr>
      <w:t>35</w:t>
    </w:r>
    <w:r w:rsidRPr="0077337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2496" w14:textId="77777777" w:rsidR="00E11D13" w:rsidRDefault="00E11D13">
      <w:r>
        <w:separator/>
      </w:r>
    </w:p>
  </w:footnote>
  <w:footnote w:type="continuationSeparator" w:id="0">
    <w:p w14:paraId="5B2AC031" w14:textId="77777777" w:rsidR="00E11D13" w:rsidRDefault="00E1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058" w14:textId="2484D93D" w:rsidR="00BA7E76" w:rsidRDefault="00C9601B">
    <w:pPr>
      <w:pStyle w:val="Koptekst"/>
    </w:pPr>
    <w:r w:rsidRPr="000C3BF1">
      <w:rPr>
        <w:rFonts w:cs="Arial"/>
        <w:b/>
        <w:noProof/>
        <w:sz w:val="32"/>
        <w:szCs w:val="32"/>
      </w:rPr>
      <w:drawing>
        <wp:inline distT="0" distB="0" distL="0" distR="0" wp14:anchorId="178EB22F" wp14:editId="7474AF47">
          <wp:extent cx="3486150" cy="1242121"/>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06269" cy="1249289"/>
                  </a:xfrm>
                  <a:prstGeom prst="rect">
                    <a:avLst/>
                  </a:prstGeom>
                  <a:noFill/>
                  <a:ln>
                    <a:noFill/>
                  </a:ln>
                  <a:effectLst/>
                </pic:spPr>
              </pic:pic>
            </a:graphicData>
          </a:graphic>
        </wp:inline>
      </w:drawing>
    </w:r>
  </w:p>
  <w:p w14:paraId="23942674" w14:textId="77777777" w:rsidR="00C9601B" w:rsidRDefault="00C9601B">
    <w:pPr>
      <w:pStyle w:val="Koptekst"/>
    </w:pPr>
  </w:p>
  <w:p w14:paraId="16CF07B8" w14:textId="77777777" w:rsidR="00C9601B" w:rsidRDefault="00C960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322" w14:textId="3F0744D7" w:rsidR="00040C12" w:rsidRPr="00944C84" w:rsidRDefault="00040C12" w:rsidP="00BA706D">
    <w:pPr>
      <w:pStyle w:val="Koptekst"/>
      <w:rPr>
        <w:szCs w:val="16"/>
      </w:rPr>
    </w:pPr>
  </w:p>
  <w:p w14:paraId="7DD4509B" w14:textId="77777777" w:rsidR="00040C12" w:rsidRDefault="00040C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AAE4CC"/>
    <w:lvl w:ilvl="0">
      <w:start w:val="1"/>
      <w:numFmt w:val="decimal"/>
      <w:pStyle w:val="Lijstopsomteken4"/>
      <w:lvlText w:val="%1."/>
      <w:lvlJc w:val="left"/>
      <w:pPr>
        <w:tabs>
          <w:tab w:val="num" w:pos="643"/>
        </w:tabs>
        <w:ind w:left="643" w:hanging="360"/>
      </w:pPr>
      <w:rPr>
        <w:rFonts w:cs="Times New Roman"/>
      </w:rPr>
    </w:lvl>
  </w:abstractNum>
  <w:abstractNum w:abstractNumId="1" w15:restartNumberingAfterBreak="0">
    <w:nsid w:val="FFFFFF80"/>
    <w:multiLevelType w:val="singleLevel"/>
    <w:tmpl w:val="2A182F4E"/>
    <w:lvl w:ilvl="0">
      <w:start w:val="1"/>
      <w:numFmt w:val="bullet"/>
      <w:pStyle w:val="Lijstopsomteken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80E7656"/>
    <w:lvl w:ilvl="0">
      <w:start w:val="1"/>
      <w:numFmt w:val="bullet"/>
      <w:pStyle w:val="Lijstopsomteken2"/>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ED87A1E"/>
    <w:lvl w:ilvl="0">
      <w:start w:val="1"/>
      <w:numFmt w:val="bullet"/>
      <w:pStyle w:val="Lijstnummering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3C08448"/>
    <w:lvl w:ilvl="0">
      <w:start w:val="1"/>
      <w:numFmt w:val="bullet"/>
      <w:pStyle w:val="Lijstnummering2"/>
      <w:lvlText w:val=""/>
      <w:lvlJc w:val="left"/>
      <w:pPr>
        <w:tabs>
          <w:tab w:val="num" w:pos="643"/>
        </w:tabs>
        <w:ind w:left="643" w:hanging="360"/>
      </w:pPr>
      <w:rPr>
        <w:rFonts w:ascii="Symbol" w:hAnsi="Symbol" w:hint="default"/>
      </w:rPr>
    </w:lvl>
  </w:abstractNum>
  <w:abstractNum w:abstractNumId="5" w15:restartNumberingAfterBreak="0">
    <w:nsid w:val="FFFFFF88"/>
    <w:multiLevelType w:val="multilevel"/>
    <w:tmpl w:val="8962E2F6"/>
    <w:lvl w:ilvl="0">
      <w:start w:val="1"/>
      <w:numFmt w:val="decimal"/>
      <w:pStyle w:val="Lijstnummering4"/>
      <w:lvlText w:val="%1."/>
      <w:lvlJc w:val="left"/>
      <w:pPr>
        <w:tabs>
          <w:tab w:val="num" w:pos="360"/>
        </w:tabs>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FFFFFF89"/>
    <w:multiLevelType w:val="singleLevel"/>
    <w:tmpl w:val="74021168"/>
    <w:lvl w:ilvl="0">
      <w:start w:val="1"/>
      <w:numFmt w:val="bullet"/>
      <w:pStyle w:val="Lijstnummering"/>
      <w:lvlText w:val=""/>
      <w:lvlJc w:val="left"/>
      <w:pPr>
        <w:tabs>
          <w:tab w:val="num" w:pos="360"/>
        </w:tabs>
        <w:ind w:left="360" w:hanging="360"/>
      </w:pPr>
      <w:rPr>
        <w:rFonts w:ascii="Symbol" w:hAnsi="Symbol" w:hint="default"/>
      </w:rPr>
    </w:lvl>
  </w:abstractNum>
  <w:abstractNum w:abstractNumId="7" w15:restartNumberingAfterBreak="0">
    <w:nsid w:val="00000001"/>
    <w:multiLevelType w:val="singleLevel"/>
    <w:tmpl w:val="00000000"/>
    <w:lvl w:ilvl="0">
      <w:start w:val="1"/>
      <w:numFmt w:val="lowerLetter"/>
      <w:pStyle w:val="Snela"/>
      <w:lvlText w:val="%1."/>
      <w:lvlJc w:val="left"/>
      <w:pPr>
        <w:tabs>
          <w:tab w:val="num" w:pos="720"/>
        </w:tabs>
      </w:pPr>
      <w:rPr>
        <w:rFonts w:ascii="Times New Roman" w:hAnsi="Times New Roman" w:cs="Times New Roman"/>
        <w:sz w:val="24"/>
      </w:rPr>
    </w:lvl>
  </w:abstractNum>
  <w:abstractNum w:abstractNumId="8" w15:restartNumberingAfterBreak="0">
    <w:nsid w:val="019C6C13"/>
    <w:multiLevelType w:val="hybridMultilevel"/>
    <w:tmpl w:val="E3B05EEE"/>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01DA26F4"/>
    <w:multiLevelType w:val="hybridMultilevel"/>
    <w:tmpl w:val="1E646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28004CC"/>
    <w:multiLevelType w:val="hybridMultilevel"/>
    <w:tmpl w:val="65EEF8AE"/>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4B95AAA"/>
    <w:multiLevelType w:val="hybridMultilevel"/>
    <w:tmpl w:val="C4463036"/>
    <w:lvl w:ilvl="0" w:tplc="E2FC86B2">
      <w:start w:val="1"/>
      <w:numFmt w:val="decimal"/>
      <w:lvlText w:val="Materie eis %1"/>
      <w:lvlJc w:val="left"/>
      <w:pPr>
        <w:tabs>
          <w:tab w:val="num" w:pos="644"/>
        </w:tabs>
        <w:ind w:left="64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93265EE"/>
    <w:multiLevelType w:val="hybridMultilevel"/>
    <w:tmpl w:val="55A40456"/>
    <w:lvl w:ilvl="0" w:tplc="04130011">
      <w:start w:val="1"/>
      <w:numFmt w:val="decimal"/>
      <w:lvlText w:val="%1)"/>
      <w:lvlJc w:val="left"/>
      <w:pPr>
        <w:tabs>
          <w:tab w:val="num" w:pos="960"/>
        </w:tabs>
        <w:ind w:left="960" w:hanging="360"/>
      </w:pPr>
      <w:rPr>
        <w:rFonts w:cs="Times New Roman" w:hint="default"/>
      </w:rPr>
    </w:lvl>
    <w:lvl w:ilvl="1" w:tplc="04130003" w:tentative="1">
      <w:start w:val="1"/>
      <w:numFmt w:val="bullet"/>
      <w:lvlText w:val="o"/>
      <w:lvlJc w:val="left"/>
      <w:pPr>
        <w:tabs>
          <w:tab w:val="num" w:pos="1680"/>
        </w:tabs>
        <w:ind w:left="1680" w:hanging="360"/>
      </w:pPr>
      <w:rPr>
        <w:rFonts w:ascii="Courier New" w:hAnsi="Courier New" w:hint="default"/>
      </w:rPr>
    </w:lvl>
    <w:lvl w:ilvl="2" w:tplc="04130005" w:tentative="1">
      <w:start w:val="1"/>
      <w:numFmt w:val="bullet"/>
      <w:lvlText w:val=""/>
      <w:lvlJc w:val="left"/>
      <w:pPr>
        <w:tabs>
          <w:tab w:val="num" w:pos="2400"/>
        </w:tabs>
        <w:ind w:left="2400" w:hanging="360"/>
      </w:pPr>
      <w:rPr>
        <w:rFonts w:ascii="Wingdings" w:hAnsi="Wingdings" w:hint="default"/>
      </w:rPr>
    </w:lvl>
    <w:lvl w:ilvl="3" w:tplc="04130001" w:tentative="1">
      <w:start w:val="1"/>
      <w:numFmt w:val="bullet"/>
      <w:lvlText w:val=""/>
      <w:lvlJc w:val="left"/>
      <w:pPr>
        <w:tabs>
          <w:tab w:val="num" w:pos="3120"/>
        </w:tabs>
        <w:ind w:left="3120" w:hanging="360"/>
      </w:pPr>
      <w:rPr>
        <w:rFonts w:ascii="Symbol" w:hAnsi="Symbol" w:hint="default"/>
      </w:rPr>
    </w:lvl>
    <w:lvl w:ilvl="4" w:tplc="04130003" w:tentative="1">
      <w:start w:val="1"/>
      <w:numFmt w:val="bullet"/>
      <w:lvlText w:val="o"/>
      <w:lvlJc w:val="left"/>
      <w:pPr>
        <w:tabs>
          <w:tab w:val="num" w:pos="3840"/>
        </w:tabs>
        <w:ind w:left="3840" w:hanging="360"/>
      </w:pPr>
      <w:rPr>
        <w:rFonts w:ascii="Courier New" w:hAnsi="Courier New" w:hint="default"/>
      </w:rPr>
    </w:lvl>
    <w:lvl w:ilvl="5" w:tplc="04130005" w:tentative="1">
      <w:start w:val="1"/>
      <w:numFmt w:val="bullet"/>
      <w:lvlText w:val=""/>
      <w:lvlJc w:val="left"/>
      <w:pPr>
        <w:tabs>
          <w:tab w:val="num" w:pos="4560"/>
        </w:tabs>
        <w:ind w:left="4560" w:hanging="360"/>
      </w:pPr>
      <w:rPr>
        <w:rFonts w:ascii="Wingdings" w:hAnsi="Wingdings" w:hint="default"/>
      </w:rPr>
    </w:lvl>
    <w:lvl w:ilvl="6" w:tplc="04130001" w:tentative="1">
      <w:start w:val="1"/>
      <w:numFmt w:val="bullet"/>
      <w:lvlText w:val=""/>
      <w:lvlJc w:val="left"/>
      <w:pPr>
        <w:tabs>
          <w:tab w:val="num" w:pos="5280"/>
        </w:tabs>
        <w:ind w:left="5280" w:hanging="360"/>
      </w:pPr>
      <w:rPr>
        <w:rFonts w:ascii="Symbol" w:hAnsi="Symbol" w:hint="default"/>
      </w:rPr>
    </w:lvl>
    <w:lvl w:ilvl="7" w:tplc="04130003" w:tentative="1">
      <w:start w:val="1"/>
      <w:numFmt w:val="bullet"/>
      <w:lvlText w:val="o"/>
      <w:lvlJc w:val="left"/>
      <w:pPr>
        <w:tabs>
          <w:tab w:val="num" w:pos="6000"/>
        </w:tabs>
        <w:ind w:left="6000" w:hanging="360"/>
      </w:pPr>
      <w:rPr>
        <w:rFonts w:ascii="Courier New" w:hAnsi="Courier New" w:hint="default"/>
      </w:rPr>
    </w:lvl>
    <w:lvl w:ilvl="8" w:tplc="0413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0A563FD5"/>
    <w:multiLevelType w:val="hybridMultilevel"/>
    <w:tmpl w:val="AFDE83EA"/>
    <w:lvl w:ilvl="0" w:tplc="BE52D80A">
      <w:numFmt w:val="bullet"/>
      <w:lvlText w:val="-"/>
      <w:lvlJc w:val="left"/>
      <w:pPr>
        <w:ind w:left="720" w:hanging="360"/>
      </w:pPr>
      <w:rPr>
        <w:rFonts w:ascii="Rockwell Nova Light" w:eastAsiaTheme="minorHAnsi" w:hAnsi="Rockwell Nova Light"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C0B8C"/>
    <w:multiLevelType w:val="multilevel"/>
    <w:tmpl w:val="D3724584"/>
    <w:lvl w:ilvl="0">
      <w:start w:val="1"/>
      <w:numFmt w:val="bullet"/>
      <w:pStyle w:val="NGopsomming"/>
      <w:lvlText w:val=""/>
      <w:lvlJc w:val="left"/>
      <w:pPr>
        <w:tabs>
          <w:tab w:val="num" w:pos="567"/>
        </w:tabs>
        <w:ind w:left="567" w:hanging="567"/>
      </w:pPr>
      <w:rPr>
        <w:rFonts w:ascii="Symbol" w:hAnsi="Symbol" w:hint="default"/>
        <w:sz w:val="18"/>
      </w:rPr>
    </w:lvl>
    <w:lvl w:ilvl="1">
      <w:start w:val="1"/>
      <w:numFmt w:val="bullet"/>
      <w:lvlText w:val=""/>
      <w:lvlJc w:val="left"/>
      <w:pPr>
        <w:tabs>
          <w:tab w:val="num" w:pos="1134"/>
        </w:tabs>
        <w:ind w:left="1134" w:hanging="567"/>
      </w:pPr>
      <w:rPr>
        <w:rFonts w:ascii="Symbol" w:hAnsi="Symbol" w:hint="default"/>
        <w:sz w:val="1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EE86853"/>
    <w:multiLevelType w:val="hybridMultilevel"/>
    <w:tmpl w:val="25E06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17347A"/>
    <w:multiLevelType w:val="hybridMultilevel"/>
    <w:tmpl w:val="7B3061DE"/>
    <w:lvl w:ilvl="0" w:tplc="04130001">
      <w:start w:val="1"/>
      <w:numFmt w:val="bullet"/>
      <w:lvlText w:val=""/>
      <w:lvlJc w:val="left"/>
      <w:pPr>
        <w:ind w:left="397" w:hanging="360"/>
      </w:pPr>
      <w:rPr>
        <w:rFonts w:ascii="Symbol" w:hAnsi="Symbol" w:hint="default"/>
      </w:rPr>
    </w:lvl>
    <w:lvl w:ilvl="1" w:tplc="04130003" w:tentative="1">
      <w:start w:val="1"/>
      <w:numFmt w:val="bullet"/>
      <w:lvlText w:val="o"/>
      <w:lvlJc w:val="left"/>
      <w:pPr>
        <w:ind w:left="1117" w:hanging="360"/>
      </w:pPr>
      <w:rPr>
        <w:rFonts w:ascii="Courier New" w:hAnsi="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17" w15:restartNumberingAfterBreak="0">
    <w:nsid w:val="21DC299C"/>
    <w:multiLevelType w:val="hybridMultilevel"/>
    <w:tmpl w:val="FBE665A8"/>
    <w:lvl w:ilvl="0" w:tplc="FCBAFDAA">
      <w:start w:val="1"/>
      <w:numFmt w:val="decimal"/>
      <w:lvlText w:val="Prijs wen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5375D"/>
    <w:multiLevelType w:val="hybridMultilevel"/>
    <w:tmpl w:val="721AC1FA"/>
    <w:lvl w:ilvl="0" w:tplc="04090005">
      <w:start w:val="1"/>
      <w:numFmt w:val="bullet"/>
      <w:lvlText w:val=""/>
      <w:lvlJc w:val="left"/>
      <w:pPr>
        <w:tabs>
          <w:tab w:val="num" w:pos="644"/>
        </w:tabs>
        <w:ind w:left="644" w:hanging="360"/>
      </w:pPr>
      <w:rPr>
        <w:rFonts w:ascii="Wingdings" w:hAnsi="Wingdings" w:hint="default"/>
      </w:rPr>
    </w:lvl>
    <w:lvl w:ilvl="1" w:tplc="04130003" w:tentative="1">
      <w:start w:val="1"/>
      <w:numFmt w:val="bullet"/>
      <w:lvlText w:val="o"/>
      <w:lvlJc w:val="left"/>
      <w:pPr>
        <w:tabs>
          <w:tab w:val="num" w:pos="1725"/>
        </w:tabs>
        <w:ind w:left="1725" w:hanging="360"/>
      </w:pPr>
      <w:rPr>
        <w:rFonts w:ascii="Courier New" w:hAnsi="Courier New" w:hint="default"/>
      </w:rPr>
    </w:lvl>
    <w:lvl w:ilvl="2" w:tplc="04130005" w:tentative="1">
      <w:start w:val="1"/>
      <w:numFmt w:val="bullet"/>
      <w:lvlText w:val=""/>
      <w:lvlJc w:val="left"/>
      <w:pPr>
        <w:tabs>
          <w:tab w:val="num" w:pos="2445"/>
        </w:tabs>
        <w:ind w:left="2445" w:hanging="360"/>
      </w:pPr>
      <w:rPr>
        <w:rFonts w:ascii="Wingdings" w:hAnsi="Wingdings" w:hint="default"/>
      </w:rPr>
    </w:lvl>
    <w:lvl w:ilvl="3" w:tplc="04130001" w:tentative="1">
      <w:start w:val="1"/>
      <w:numFmt w:val="bullet"/>
      <w:lvlText w:val=""/>
      <w:lvlJc w:val="left"/>
      <w:pPr>
        <w:tabs>
          <w:tab w:val="num" w:pos="3165"/>
        </w:tabs>
        <w:ind w:left="3165" w:hanging="360"/>
      </w:pPr>
      <w:rPr>
        <w:rFonts w:ascii="Symbol" w:hAnsi="Symbol" w:hint="default"/>
      </w:rPr>
    </w:lvl>
    <w:lvl w:ilvl="4" w:tplc="04130003" w:tentative="1">
      <w:start w:val="1"/>
      <w:numFmt w:val="bullet"/>
      <w:lvlText w:val="o"/>
      <w:lvlJc w:val="left"/>
      <w:pPr>
        <w:tabs>
          <w:tab w:val="num" w:pos="3885"/>
        </w:tabs>
        <w:ind w:left="3885" w:hanging="360"/>
      </w:pPr>
      <w:rPr>
        <w:rFonts w:ascii="Courier New" w:hAnsi="Courier New" w:hint="default"/>
      </w:rPr>
    </w:lvl>
    <w:lvl w:ilvl="5" w:tplc="04130005" w:tentative="1">
      <w:start w:val="1"/>
      <w:numFmt w:val="bullet"/>
      <w:lvlText w:val=""/>
      <w:lvlJc w:val="left"/>
      <w:pPr>
        <w:tabs>
          <w:tab w:val="num" w:pos="4605"/>
        </w:tabs>
        <w:ind w:left="4605" w:hanging="360"/>
      </w:pPr>
      <w:rPr>
        <w:rFonts w:ascii="Wingdings" w:hAnsi="Wingdings" w:hint="default"/>
      </w:rPr>
    </w:lvl>
    <w:lvl w:ilvl="6" w:tplc="04130001" w:tentative="1">
      <w:start w:val="1"/>
      <w:numFmt w:val="bullet"/>
      <w:lvlText w:val=""/>
      <w:lvlJc w:val="left"/>
      <w:pPr>
        <w:tabs>
          <w:tab w:val="num" w:pos="5325"/>
        </w:tabs>
        <w:ind w:left="5325" w:hanging="360"/>
      </w:pPr>
      <w:rPr>
        <w:rFonts w:ascii="Symbol" w:hAnsi="Symbol" w:hint="default"/>
      </w:rPr>
    </w:lvl>
    <w:lvl w:ilvl="7" w:tplc="04130003" w:tentative="1">
      <w:start w:val="1"/>
      <w:numFmt w:val="bullet"/>
      <w:lvlText w:val="o"/>
      <w:lvlJc w:val="left"/>
      <w:pPr>
        <w:tabs>
          <w:tab w:val="num" w:pos="6045"/>
        </w:tabs>
        <w:ind w:left="6045" w:hanging="360"/>
      </w:pPr>
      <w:rPr>
        <w:rFonts w:ascii="Courier New" w:hAnsi="Courier New" w:hint="default"/>
      </w:rPr>
    </w:lvl>
    <w:lvl w:ilvl="8" w:tplc="04130005" w:tentative="1">
      <w:start w:val="1"/>
      <w:numFmt w:val="bullet"/>
      <w:lvlText w:val=""/>
      <w:lvlJc w:val="left"/>
      <w:pPr>
        <w:tabs>
          <w:tab w:val="num" w:pos="6765"/>
        </w:tabs>
        <w:ind w:left="6765" w:hanging="360"/>
      </w:pPr>
      <w:rPr>
        <w:rFonts w:ascii="Wingdings" w:hAnsi="Wingdings" w:hint="default"/>
      </w:rPr>
    </w:lvl>
  </w:abstractNum>
  <w:abstractNum w:abstractNumId="19" w15:restartNumberingAfterBreak="0">
    <w:nsid w:val="256B270A"/>
    <w:multiLevelType w:val="hybridMultilevel"/>
    <w:tmpl w:val="BFB0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A44EDC"/>
    <w:multiLevelType w:val="hybridMultilevel"/>
    <w:tmpl w:val="9BFA59CC"/>
    <w:lvl w:ilvl="0" w:tplc="FBEE9AC2">
      <w:start w:val="1"/>
      <w:numFmt w:val="decimal"/>
      <w:lvlText w:val="Commerciël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E75AD7"/>
    <w:multiLevelType w:val="hybridMultilevel"/>
    <w:tmpl w:val="036465F4"/>
    <w:lvl w:ilvl="0" w:tplc="04130001">
      <w:start w:val="1"/>
      <w:numFmt w:val="bullet"/>
      <w:lvlText w:val=""/>
      <w:lvlJc w:val="left"/>
      <w:pPr>
        <w:ind w:left="360" w:hanging="360"/>
      </w:pPr>
      <w:rPr>
        <w:rFonts w:ascii="Symbol" w:hAnsi="Symbol" w:hint="default"/>
      </w:rPr>
    </w:lvl>
    <w:lvl w:ilvl="1" w:tplc="A5D66FDA">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9EB45A1"/>
    <w:multiLevelType w:val="hybridMultilevel"/>
    <w:tmpl w:val="CD386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DE67DC"/>
    <w:multiLevelType w:val="singleLevel"/>
    <w:tmpl w:val="E2E89C1C"/>
    <w:lvl w:ilvl="0">
      <w:start w:val="1"/>
      <w:numFmt w:val="decimal"/>
      <w:pStyle w:val="Wensen"/>
      <w:lvlText w:val="wens %1"/>
      <w:lvlJc w:val="left"/>
      <w:pPr>
        <w:tabs>
          <w:tab w:val="num" w:pos="851"/>
        </w:tabs>
        <w:ind w:left="851" w:hanging="851"/>
      </w:pPr>
      <w:rPr>
        <w:rFonts w:ascii="Lucida Sans Unicode" w:hAnsi="Lucida Sans Unicode" w:cs="Times New Roman" w:hint="default"/>
        <w:b/>
        <w:bCs/>
        <w:i w:val="0"/>
        <w:color w:val="auto"/>
        <w:sz w:val="18"/>
      </w:rPr>
    </w:lvl>
  </w:abstractNum>
  <w:abstractNum w:abstractNumId="24" w15:restartNumberingAfterBreak="0">
    <w:nsid w:val="2F4942DA"/>
    <w:multiLevelType w:val="hybridMultilevel"/>
    <w:tmpl w:val="EC226C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3C4FF5"/>
    <w:multiLevelType w:val="hybridMultilevel"/>
    <w:tmpl w:val="6C5EBE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7212A77"/>
    <w:multiLevelType w:val="hybridMultilevel"/>
    <w:tmpl w:val="ABC2D602"/>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Arial"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Arial"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Arial"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3837475F"/>
    <w:multiLevelType w:val="hybridMultilevel"/>
    <w:tmpl w:val="758AB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5E4A62"/>
    <w:multiLevelType w:val="multilevel"/>
    <w:tmpl w:val="CCC430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9" w15:restartNumberingAfterBreak="0">
    <w:nsid w:val="47280D43"/>
    <w:multiLevelType w:val="hybridMultilevel"/>
    <w:tmpl w:val="19961388"/>
    <w:lvl w:ilvl="0" w:tplc="FBC08148">
      <w:start w:val="1"/>
      <w:numFmt w:val="decimal"/>
      <w:pStyle w:val="Eisen"/>
      <w:lvlText w:val="Eis %1"/>
      <w:lvlJc w:val="left"/>
      <w:pPr>
        <w:tabs>
          <w:tab w:val="num" w:pos="851"/>
        </w:tabs>
        <w:ind w:left="851" w:hanging="85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84077B7"/>
    <w:multiLevelType w:val="hybridMultilevel"/>
    <w:tmpl w:val="F9668412"/>
    <w:lvl w:ilvl="0" w:tplc="19C2A0BE">
      <w:start w:val="1"/>
      <w:numFmt w:val="decimal"/>
      <w:lvlText w:val="Juridisch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8F524CF"/>
    <w:multiLevelType w:val="hybridMultilevel"/>
    <w:tmpl w:val="88B27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6943247"/>
    <w:multiLevelType w:val="hybridMultilevel"/>
    <w:tmpl w:val="37B6956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55EF5"/>
    <w:multiLevelType w:val="hybridMultilevel"/>
    <w:tmpl w:val="4552B03A"/>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3ED5544"/>
    <w:multiLevelType w:val="hybridMultilevel"/>
    <w:tmpl w:val="9366408A"/>
    <w:lvl w:ilvl="0" w:tplc="2A16D862">
      <w:start w:val="1"/>
      <w:numFmt w:val="decimal"/>
      <w:lvlText w:val="Inschrijving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6116A1"/>
    <w:multiLevelType w:val="hybridMultilevel"/>
    <w:tmpl w:val="8AAEDF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8D9122F"/>
    <w:multiLevelType w:val="multilevel"/>
    <w:tmpl w:val="94366B9C"/>
    <w:lvl w:ilvl="0">
      <w:start w:val="1"/>
      <w:numFmt w:val="upperRoman"/>
      <w:lvlText w:val="Annex %1"/>
      <w:lvlJc w:val="left"/>
      <w:pPr>
        <w:tabs>
          <w:tab w:val="num" w:pos="1440"/>
        </w:tabs>
        <w:ind w:left="432" w:hanging="432"/>
      </w:pPr>
      <w:rPr>
        <w:rFonts w:ascii="Arial" w:hAnsi="Arial" w:cs="Arial" w:hint="default"/>
        <w:b/>
      </w:rPr>
    </w:lvl>
    <w:lvl w:ilvl="1">
      <w:start w:val="1"/>
      <w:numFmt w:val="decimal"/>
      <w:lvlText w:val="%1.%2"/>
      <w:lvlJc w:val="left"/>
      <w:pPr>
        <w:tabs>
          <w:tab w:val="num" w:pos="396"/>
        </w:tabs>
        <w:ind w:left="396" w:hanging="576"/>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684"/>
        </w:tabs>
        <w:ind w:left="684" w:hanging="864"/>
      </w:pPr>
      <w:rPr>
        <w:rFonts w:cs="Times New Roman" w:hint="default"/>
      </w:rPr>
    </w:lvl>
    <w:lvl w:ilvl="4">
      <w:start w:val="1"/>
      <w:numFmt w:val="decimal"/>
      <w:lvlText w:val="%1.%2.%3.%4.%5"/>
      <w:lvlJc w:val="left"/>
      <w:pPr>
        <w:tabs>
          <w:tab w:val="num" w:pos="828"/>
        </w:tabs>
        <w:ind w:left="828" w:hanging="1008"/>
      </w:pPr>
      <w:rPr>
        <w:rFonts w:cs="Times New Roman" w:hint="default"/>
      </w:rPr>
    </w:lvl>
    <w:lvl w:ilvl="5">
      <w:start w:val="1"/>
      <w:numFmt w:val="decimal"/>
      <w:lvlText w:val="%1.%2.%3.%4.%5.%6"/>
      <w:lvlJc w:val="left"/>
      <w:pPr>
        <w:tabs>
          <w:tab w:val="num" w:pos="972"/>
        </w:tabs>
        <w:ind w:left="972" w:hanging="1152"/>
      </w:pPr>
      <w:rPr>
        <w:rFonts w:cs="Times New Roman" w:hint="default"/>
      </w:rPr>
    </w:lvl>
    <w:lvl w:ilvl="6">
      <w:start w:val="1"/>
      <w:numFmt w:val="decimal"/>
      <w:lvlText w:val="%1.%2.%3.%4.%5.%6.%7"/>
      <w:lvlJc w:val="left"/>
      <w:pPr>
        <w:tabs>
          <w:tab w:val="num" w:pos="1116"/>
        </w:tabs>
        <w:ind w:left="1116"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404"/>
        </w:tabs>
        <w:ind w:left="1404" w:hanging="1584"/>
      </w:pPr>
      <w:rPr>
        <w:rFonts w:cs="Times New Roman" w:hint="default"/>
      </w:rPr>
    </w:lvl>
  </w:abstractNum>
  <w:abstractNum w:abstractNumId="37" w15:restartNumberingAfterBreak="0">
    <w:nsid w:val="69052BCC"/>
    <w:multiLevelType w:val="hybridMultilevel"/>
    <w:tmpl w:val="C3866C64"/>
    <w:lvl w:ilvl="0" w:tplc="2042D60A">
      <w:start w:val="1"/>
      <w:numFmt w:val="decimal"/>
      <w:pStyle w:val="genummerdstandaard"/>
      <w:lvlText w:val="%1."/>
      <w:lvlJc w:val="left"/>
      <w:pPr>
        <w:tabs>
          <w:tab w:val="num" w:pos="1418"/>
        </w:tabs>
        <w:ind w:left="1418" w:hanging="397"/>
      </w:pPr>
      <w:rPr>
        <w:rFonts w:ascii="Arial" w:hAnsi="Arial" w:cs="Arial" w:hint="default"/>
        <w:b w:val="0"/>
        <w:i w:val="0"/>
        <w:sz w:val="20"/>
        <w:szCs w:val="20"/>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6B641920"/>
    <w:multiLevelType w:val="hybridMultilevel"/>
    <w:tmpl w:val="3460ADDE"/>
    <w:lvl w:ilvl="0" w:tplc="0413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AF5C0E"/>
    <w:multiLevelType w:val="hybridMultilevel"/>
    <w:tmpl w:val="8D266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1639F3"/>
    <w:multiLevelType w:val="hybridMultilevel"/>
    <w:tmpl w:val="BD98E6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D3067B1"/>
    <w:multiLevelType w:val="hybridMultilevel"/>
    <w:tmpl w:val="717888AE"/>
    <w:lvl w:ilvl="0" w:tplc="A2064F2A">
      <w:numFmt w:val="bullet"/>
      <w:lvlText w:val=""/>
      <w:lvlJc w:val="left"/>
      <w:pPr>
        <w:ind w:left="420" w:hanging="360"/>
      </w:pPr>
      <w:rPr>
        <w:rFonts w:ascii="Wingdings" w:eastAsia="Times New Roman" w:hAnsi="Wingdings"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636762183">
    <w:abstractNumId w:val="6"/>
  </w:num>
  <w:num w:numId="2" w16cid:durableId="1574119211">
    <w:abstractNumId w:val="4"/>
  </w:num>
  <w:num w:numId="3" w16cid:durableId="666637497">
    <w:abstractNumId w:val="3"/>
  </w:num>
  <w:num w:numId="4" w16cid:durableId="1186138721">
    <w:abstractNumId w:val="2"/>
  </w:num>
  <w:num w:numId="5" w16cid:durableId="1960381006">
    <w:abstractNumId w:val="1"/>
  </w:num>
  <w:num w:numId="6" w16cid:durableId="1098133569">
    <w:abstractNumId w:val="5"/>
  </w:num>
  <w:num w:numId="7" w16cid:durableId="778063130">
    <w:abstractNumId w:val="0"/>
  </w:num>
  <w:num w:numId="8" w16cid:durableId="1485925914">
    <w:abstractNumId w:val="28"/>
  </w:num>
  <w:num w:numId="9" w16cid:durableId="1310356408">
    <w:abstractNumId w:val="36"/>
  </w:num>
  <w:num w:numId="10" w16cid:durableId="1174566775">
    <w:abstractNumId w:val="15"/>
  </w:num>
  <w:num w:numId="11" w16cid:durableId="1652826802">
    <w:abstractNumId w:val="37"/>
  </w:num>
  <w:num w:numId="12" w16cid:durableId="594362382">
    <w:abstractNumId w:val="14"/>
  </w:num>
  <w:num w:numId="13" w16cid:durableId="401950081">
    <w:abstractNumId w:val="7"/>
    <w:lvlOverride w:ilvl="0">
      <w:startOverride w:val="13"/>
      <w:lvl w:ilvl="0">
        <w:start w:val="13"/>
        <w:numFmt w:val="decimal"/>
        <w:pStyle w:val="Snela"/>
        <w:lvlText w:val="%1."/>
        <w:lvlJc w:val="left"/>
        <w:rPr>
          <w:rFonts w:cs="Times New Roman"/>
        </w:rPr>
      </w:lvl>
    </w:lvlOverride>
  </w:num>
  <w:num w:numId="14" w16cid:durableId="63063798">
    <w:abstractNumId w:val="23"/>
  </w:num>
  <w:num w:numId="15" w16cid:durableId="685180024">
    <w:abstractNumId w:val="32"/>
  </w:num>
  <w:num w:numId="16" w16cid:durableId="576790437">
    <w:abstractNumId w:val="34"/>
  </w:num>
  <w:num w:numId="17" w16cid:durableId="2094350781">
    <w:abstractNumId w:val="30"/>
  </w:num>
  <w:num w:numId="18" w16cid:durableId="139151049">
    <w:abstractNumId w:val="17"/>
  </w:num>
  <w:num w:numId="19" w16cid:durableId="37554223">
    <w:abstractNumId w:val="29"/>
  </w:num>
  <w:num w:numId="20" w16cid:durableId="1063866758">
    <w:abstractNumId w:val="22"/>
  </w:num>
  <w:num w:numId="21" w16cid:durableId="1470049295">
    <w:abstractNumId w:val="20"/>
  </w:num>
  <w:num w:numId="22" w16cid:durableId="1835562622">
    <w:abstractNumId w:val="11"/>
  </w:num>
  <w:num w:numId="23" w16cid:durableId="380401817">
    <w:abstractNumId w:val="25"/>
  </w:num>
  <w:num w:numId="24" w16cid:durableId="1250579994">
    <w:abstractNumId w:val="10"/>
  </w:num>
  <w:num w:numId="25" w16cid:durableId="1376274384">
    <w:abstractNumId w:val="18"/>
  </w:num>
  <w:num w:numId="26" w16cid:durableId="1176458680">
    <w:abstractNumId w:val="8"/>
  </w:num>
  <w:num w:numId="27" w16cid:durableId="860555741">
    <w:abstractNumId w:val="26"/>
  </w:num>
  <w:num w:numId="28" w16cid:durableId="902326022">
    <w:abstractNumId w:val="33"/>
  </w:num>
  <w:num w:numId="29" w16cid:durableId="1158961068">
    <w:abstractNumId w:val="31"/>
  </w:num>
  <w:num w:numId="30" w16cid:durableId="2066030568">
    <w:abstractNumId w:val="21"/>
  </w:num>
  <w:num w:numId="31" w16cid:durableId="1530756823">
    <w:abstractNumId w:val="9"/>
  </w:num>
  <w:num w:numId="32" w16cid:durableId="1845053794">
    <w:abstractNumId w:val="40"/>
  </w:num>
  <w:num w:numId="33" w16cid:durableId="1309284097">
    <w:abstractNumId w:val="39"/>
  </w:num>
  <w:num w:numId="34" w16cid:durableId="592396659">
    <w:abstractNumId w:val="35"/>
  </w:num>
  <w:num w:numId="35" w16cid:durableId="1694182430">
    <w:abstractNumId w:val="16"/>
  </w:num>
  <w:num w:numId="36" w16cid:durableId="1614747284">
    <w:abstractNumId w:val="38"/>
  </w:num>
  <w:num w:numId="37" w16cid:durableId="1007291341">
    <w:abstractNumId w:val="12"/>
  </w:num>
  <w:num w:numId="38" w16cid:durableId="74937503">
    <w:abstractNumId w:val="24"/>
  </w:num>
  <w:num w:numId="39" w16cid:durableId="1505709875">
    <w:abstractNumId w:val="41"/>
  </w:num>
  <w:num w:numId="40" w16cid:durableId="214194760">
    <w:abstractNumId w:val="16"/>
  </w:num>
  <w:num w:numId="41" w16cid:durableId="1058086187">
    <w:abstractNumId w:val="27"/>
  </w:num>
  <w:num w:numId="42" w16cid:durableId="898399944">
    <w:abstractNumId w:val="19"/>
  </w:num>
  <w:num w:numId="43" w16cid:durableId="132462116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0"/>
    <w:docVar w:name="GU_opslagformaat" w:val="Diverse, ~*(#*,^*,$$).doc"/>
    <w:docVar w:name="GU_opslagpad" w:val="user"/>
    <w:docVar w:name="GU_overige_bak" w:val="0"/>
    <w:docVar w:name="GU_Versie" w:val="???????5?????????????????????????????????????????????????????????????????????????????????????"/>
  </w:docVars>
  <w:rsids>
    <w:rsidRoot w:val="00626515"/>
    <w:rsid w:val="00000D1C"/>
    <w:rsid w:val="000010CD"/>
    <w:rsid w:val="00001C3F"/>
    <w:rsid w:val="0000242A"/>
    <w:rsid w:val="000026F6"/>
    <w:rsid w:val="000031D1"/>
    <w:rsid w:val="00003C5E"/>
    <w:rsid w:val="00003E24"/>
    <w:rsid w:val="00004155"/>
    <w:rsid w:val="000047DB"/>
    <w:rsid w:val="00004C78"/>
    <w:rsid w:val="0000500B"/>
    <w:rsid w:val="00005788"/>
    <w:rsid w:val="000057E5"/>
    <w:rsid w:val="00005DBF"/>
    <w:rsid w:val="0000614A"/>
    <w:rsid w:val="000061A2"/>
    <w:rsid w:val="000063E7"/>
    <w:rsid w:val="00006857"/>
    <w:rsid w:val="00006A85"/>
    <w:rsid w:val="000076BE"/>
    <w:rsid w:val="00007DF7"/>
    <w:rsid w:val="00007FC5"/>
    <w:rsid w:val="0001012D"/>
    <w:rsid w:val="000101D9"/>
    <w:rsid w:val="00011332"/>
    <w:rsid w:val="00012383"/>
    <w:rsid w:val="00012894"/>
    <w:rsid w:val="000134C4"/>
    <w:rsid w:val="000156C4"/>
    <w:rsid w:val="00015A77"/>
    <w:rsid w:val="00015DBD"/>
    <w:rsid w:val="00015DDC"/>
    <w:rsid w:val="00015EDE"/>
    <w:rsid w:val="000178AD"/>
    <w:rsid w:val="00017D3D"/>
    <w:rsid w:val="00017D75"/>
    <w:rsid w:val="000203C6"/>
    <w:rsid w:val="0002135A"/>
    <w:rsid w:val="0002147E"/>
    <w:rsid w:val="00021FFE"/>
    <w:rsid w:val="000222C4"/>
    <w:rsid w:val="00024124"/>
    <w:rsid w:val="0002454E"/>
    <w:rsid w:val="00024F14"/>
    <w:rsid w:val="0002561F"/>
    <w:rsid w:val="0002675D"/>
    <w:rsid w:val="000274B0"/>
    <w:rsid w:val="000276D3"/>
    <w:rsid w:val="00030729"/>
    <w:rsid w:val="000307D1"/>
    <w:rsid w:val="0003292F"/>
    <w:rsid w:val="00033034"/>
    <w:rsid w:val="000333A4"/>
    <w:rsid w:val="00033905"/>
    <w:rsid w:val="00033B46"/>
    <w:rsid w:val="00033DEB"/>
    <w:rsid w:val="00036952"/>
    <w:rsid w:val="000369A7"/>
    <w:rsid w:val="00036CAB"/>
    <w:rsid w:val="00040C12"/>
    <w:rsid w:val="000424A2"/>
    <w:rsid w:val="0004305D"/>
    <w:rsid w:val="00043EFE"/>
    <w:rsid w:val="000445C7"/>
    <w:rsid w:val="00044C52"/>
    <w:rsid w:val="00044F5A"/>
    <w:rsid w:val="000460F9"/>
    <w:rsid w:val="00046755"/>
    <w:rsid w:val="000467C3"/>
    <w:rsid w:val="00046F1A"/>
    <w:rsid w:val="00050895"/>
    <w:rsid w:val="00050AA6"/>
    <w:rsid w:val="00050ABE"/>
    <w:rsid w:val="00050B52"/>
    <w:rsid w:val="000515E4"/>
    <w:rsid w:val="00051839"/>
    <w:rsid w:val="00052264"/>
    <w:rsid w:val="0005235E"/>
    <w:rsid w:val="00052695"/>
    <w:rsid w:val="00053527"/>
    <w:rsid w:val="00053AC2"/>
    <w:rsid w:val="00054321"/>
    <w:rsid w:val="00055286"/>
    <w:rsid w:val="000565E3"/>
    <w:rsid w:val="00060384"/>
    <w:rsid w:val="000605AC"/>
    <w:rsid w:val="00061FC7"/>
    <w:rsid w:val="00062849"/>
    <w:rsid w:val="00063308"/>
    <w:rsid w:val="00063764"/>
    <w:rsid w:val="000652E5"/>
    <w:rsid w:val="000655D1"/>
    <w:rsid w:val="00066B7F"/>
    <w:rsid w:val="00066F77"/>
    <w:rsid w:val="00067E4E"/>
    <w:rsid w:val="00070E94"/>
    <w:rsid w:val="00070EF2"/>
    <w:rsid w:val="000715B0"/>
    <w:rsid w:val="00071F09"/>
    <w:rsid w:val="000723A1"/>
    <w:rsid w:val="000733BB"/>
    <w:rsid w:val="0007341C"/>
    <w:rsid w:val="00074079"/>
    <w:rsid w:val="00074320"/>
    <w:rsid w:val="00074F65"/>
    <w:rsid w:val="000758D2"/>
    <w:rsid w:val="0007640C"/>
    <w:rsid w:val="00076651"/>
    <w:rsid w:val="0007687C"/>
    <w:rsid w:val="00076E71"/>
    <w:rsid w:val="00080E4B"/>
    <w:rsid w:val="00080FE2"/>
    <w:rsid w:val="00081679"/>
    <w:rsid w:val="00081DDB"/>
    <w:rsid w:val="0008428A"/>
    <w:rsid w:val="00084482"/>
    <w:rsid w:val="00086026"/>
    <w:rsid w:val="000861A1"/>
    <w:rsid w:val="0008727C"/>
    <w:rsid w:val="00087713"/>
    <w:rsid w:val="00090B2F"/>
    <w:rsid w:val="00090D87"/>
    <w:rsid w:val="00090F7F"/>
    <w:rsid w:val="000918DB"/>
    <w:rsid w:val="00091AAA"/>
    <w:rsid w:val="00091D4A"/>
    <w:rsid w:val="000925AB"/>
    <w:rsid w:val="00092734"/>
    <w:rsid w:val="0009310F"/>
    <w:rsid w:val="00093810"/>
    <w:rsid w:val="00093A18"/>
    <w:rsid w:val="00094C48"/>
    <w:rsid w:val="00095925"/>
    <w:rsid w:val="000971F2"/>
    <w:rsid w:val="0009771E"/>
    <w:rsid w:val="00097DB9"/>
    <w:rsid w:val="00097EB0"/>
    <w:rsid w:val="000A03EB"/>
    <w:rsid w:val="000A152A"/>
    <w:rsid w:val="000A20EA"/>
    <w:rsid w:val="000A2165"/>
    <w:rsid w:val="000A40FC"/>
    <w:rsid w:val="000A466C"/>
    <w:rsid w:val="000A46AF"/>
    <w:rsid w:val="000A49F7"/>
    <w:rsid w:val="000A5307"/>
    <w:rsid w:val="000A5947"/>
    <w:rsid w:val="000A6A64"/>
    <w:rsid w:val="000A7375"/>
    <w:rsid w:val="000A7D96"/>
    <w:rsid w:val="000B01D1"/>
    <w:rsid w:val="000B0324"/>
    <w:rsid w:val="000B070F"/>
    <w:rsid w:val="000B123E"/>
    <w:rsid w:val="000B1C8A"/>
    <w:rsid w:val="000B248C"/>
    <w:rsid w:val="000B2EBE"/>
    <w:rsid w:val="000B3221"/>
    <w:rsid w:val="000B37C2"/>
    <w:rsid w:val="000B3A31"/>
    <w:rsid w:val="000B4F92"/>
    <w:rsid w:val="000B60E1"/>
    <w:rsid w:val="000B66BE"/>
    <w:rsid w:val="000B7522"/>
    <w:rsid w:val="000B7B66"/>
    <w:rsid w:val="000B7E0A"/>
    <w:rsid w:val="000C07F3"/>
    <w:rsid w:val="000C27D7"/>
    <w:rsid w:val="000C2800"/>
    <w:rsid w:val="000C2964"/>
    <w:rsid w:val="000C38D7"/>
    <w:rsid w:val="000C4538"/>
    <w:rsid w:val="000C4BD9"/>
    <w:rsid w:val="000C4CBC"/>
    <w:rsid w:val="000C6801"/>
    <w:rsid w:val="000C6B22"/>
    <w:rsid w:val="000C6C04"/>
    <w:rsid w:val="000C6DD6"/>
    <w:rsid w:val="000C7D20"/>
    <w:rsid w:val="000D15E8"/>
    <w:rsid w:val="000D1953"/>
    <w:rsid w:val="000D1A24"/>
    <w:rsid w:val="000D1D57"/>
    <w:rsid w:val="000D1D88"/>
    <w:rsid w:val="000D2319"/>
    <w:rsid w:val="000D2425"/>
    <w:rsid w:val="000D2A0B"/>
    <w:rsid w:val="000D2F00"/>
    <w:rsid w:val="000D3226"/>
    <w:rsid w:val="000D51CE"/>
    <w:rsid w:val="000D59AF"/>
    <w:rsid w:val="000D679B"/>
    <w:rsid w:val="000D6F16"/>
    <w:rsid w:val="000D7008"/>
    <w:rsid w:val="000D71A3"/>
    <w:rsid w:val="000D7882"/>
    <w:rsid w:val="000E0081"/>
    <w:rsid w:val="000E161A"/>
    <w:rsid w:val="000E1922"/>
    <w:rsid w:val="000E3299"/>
    <w:rsid w:val="000E3DF8"/>
    <w:rsid w:val="000E3DFF"/>
    <w:rsid w:val="000E5C07"/>
    <w:rsid w:val="000E620D"/>
    <w:rsid w:val="000F0183"/>
    <w:rsid w:val="000F1138"/>
    <w:rsid w:val="000F1700"/>
    <w:rsid w:val="000F224C"/>
    <w:rsid w:val="000F3B34"/>
    <w:rsid w:val="000F3CC7"/>
    <w:rsid w:val="000F4518"/>
    <w:rsid w:val="000F5ED1"/>
    <w:rsid w:val="000F62C7"/>
    <w:rsid w:val="000F6B49"/>
    <w:rsid w:val="000F7AF0"/>
    <w:rsid w:val="000F7E7D"/>
    <w:rsid w:val="00100CD8"/>
    <w:rsid w:val="00101015"/>
    <w:rsid w:val="00101C22"/>
    <w:rsid w:val="0010277C"/>
    <w:rsid w:val="0010279D"/>
    <w:rsid w:val="0010330A"/>
    <w:rsid w:val="00103798"/>
    <w:rsid w:val="00104A73"/>
    <w:rsid w:val="00105D49"/>
    <w:rsid w:val="00106A1C"/>
    <w:rsid w:val="00106AC8"/>
    <w:rsid w:val="001109B1"/>
    <w:rsid w:val="00110C90"/>
    <w:rsid w:val="00111B80"/>
    <w:rsid w:val="0011266F"/>
    <w:rsid w:val="00112755"/>
    <w:rsid w:val="0011381B"/>
    <w:rsid w:val="00113AFC"/>
    <w:rsid w:val="00113B16"/>
    <w:rsid w:val="00113C2E"/>
    <w:rsid w:val="001146BB"/>
    <w:rsid w:val="0011535D"/>
    <w:rsid w:val="00115FE8"/>
    <w:rsid w:val="00116F24"/>
    <w:rsid w:val="001173B3"/>
    <w:rsid w:val="001176CA"/>
    <w:rsid w:val="00117F76"/>
    <w:rsid w:val="00120132"/>
    <w:rsid w:val="00120446"/>
    <w:rsid w:val="00121AE3"/>
    <w:rsid w:val="00122329"/>
    <w:rsid w:val="00122698"/>
    <w:rsid w:val="001234AA"/>
    <w:rsid w:val="00123F5C"/>
    <w:rsid w:val="001248D5"/>
    <w:rsid w:val="001252DC"/>
    <w:rsid w:val="00125522"/>
    <w:rsid w:val="00125CFB"/>
    <w:rsid w:val="00126C9B"/>
    <w:rsid w:val="001272AA"/>
    <w:rsid w:val="0013125A"/>
    <w:rsid w:val="001324ED"/>
    <w:rsid w:val="00132DA2"/>
    <w:rsid w:val="00133DD8"/>
    <w:rsid w:val="0013490C"/>
    <w:rsid w:val="001349AC"/>
    <w:rsid w:val="0013616D"/>
    <w:rsid w:val="001364BF"/>
    <w:rsid w:val="001370A1"/>
    <w:rsid w:val="00137746"/>
    <w:rsid w:val="00137AB1"/>
    <w:rsid w:val="001403C7"/>
    <w:rsid w:val="0014163B"/>
    <w:rsid w:val="00142471"/>
    <w:rsid w:val="001426D0"/>
    <w:rsid w:val="001438AC"/>
    <w:rsid w:val="00143933"/>
    <w:rsid w:val="00143CD9"/>
    <w:rsid w:val="00144F8A"/>
    <w:rsid w:val="00145156"/>
    <w:rsid w:val="00145961"/>
    <w:rsid w:val="0014714F"/>
    <w:rsid w:val="00147DA2"/>
    <w:rsid w:val="00150482"/>
    <w:rsid w:val="00151C42"/>
    <w:rsid w:val="00152955"/>
    <w:rsid w:val="001529F4"/>
    <w:rsid w:val="00152A35"/>
    <w:rsid w:val="00152BE0"/>
    <w:rsid w:val="00153439"/>
    <w:rsid w:val="0015467D"/>
    <w:rsid w:val="001549E4"/>
    <w:rsid w:val="00155466"/>
    <w:rsid w:val="00155ECB"/>
    <w:rsid w:val="00156919"/>
    <w:rsid w:val="00156A36"/>
    <w:rsid w:val="00160BBC"/>
    <w:rsid w:val="0016241D"/>
    <w:rsid w:val="001624F6"/>
    <w:rsid w:val="00162A5F"/>
    <w:rsid w:val="00162A68"/>
    <w:rsid w:val="00163ACD"/>
    <w:rsid w:val="001647BF"/>
    <w:rsid w:val="00164BB2"/>
    <w:rsid w:val="001658B2"/>
    <w:rsid w:val="00166222"/>
    <w:rsid w:val="0016660B"/>
    <w:rsid w:val="001673F8"/>
    <w:rsid w:val="0017048C"/>
    <w:rsid w:val="00170C10"/>
    <w:rsid w:val="00170DE3"/>
    <w:rsid w:val="00171288"/>
    <w:rsid w:val="00171AF3"/>
    <w:rsid w:val="00171E48"/>
    <w:rsid w:val="001722F2"/>
    <w:rsid w:val="0017296A"/>
    <w:rsid w:val="00174C20"/>
    <w:rsid w:val="00174E16"/>
    <w:rsid w:val="001751A3"/>
    <w:rsid w:val="00175C5E"/>
    <w:rsid w:val="00175DB1"/>
    <w:rsid w:val="00175DD9"/>
    <w:rsid w:val="001762AB"/>
    <w:rsid w:val="001766D1"/>
    <w:rsid w:val="00176D86"/>
    <w:rsid w:val="0017738A"/>
    <w:rsid w:val="00177C63"/>
    <w:rsid w:val="00177DD0"/>
    <w:rsid w:val="00180422"/>
    <w:rsid w:val="00180B30"/>
    <w:rsid w:val="0018112D"/>
    <w:rsid w:val="001816AC"/>
    <w:rsid w:val="00181D80"/>
    <w:rsid w:val="00182254"/>
    <w:rsid w:val="0018284B"/>
    <w:rsid w:val="001829DE"/>
    <w:rsid w:val="00182A58"/>
    <w:rsid w:val="0018343C"/>
    <w:rsid w:val="0018406B"/>
    <w:rsid w:val="00184978"/>
    <w:rsid w:val="00186864"/>
    <w:rsid w:val="00186D25"/>
    <w:rsid w:val="00186ECA"/>
    <w:rsid w:val="001874B7"/>
    <w:rsid w:val="001902E1"/>
    <w:rsid w:val="00190C30"/>
    <w:rsid w:val="00190F55"/>
    <w:rsid w:val="00191317"/>
    <w:rsid w:val="001932CF"/>
    <w:rsid w:val="00193D60"/>
    <w:rsid w:val="00194188"/>
    <w:rsid w:val="0019481E"/>
    <w:rsid w:val="00194CEF"/>
    <w:rsid w:val="00195238"/>
    <w:rsid w:val="00196258"/>
    <w:rsid w:val="00197B95"/>
    <w:rsid w:val="001A0501"/>
    <w:rsid w:val="001A0723"/>
    <w:rsid w:val="001A1CDF"/>
    <w:rsid w:val="001A22F4"/>
    <w:rsid w:val="001A3624"/>
    <w:rsid w:val="001A5673"/>
    <w:rsid w:val="001A5FFD"/>
    <w:rsid w:val="001A602D"/>
    <w:rsid w:val="001A6252"/>
    <w:rsid w:val="001A67EC"/>
    <w:rsid w:val="001A68C4"/>
    <w:rsid w:val="001A6C67"/>
    <w:rsid w:val="001A712D"/>
    <w:rsid w:val="001B065E"/>
    <w:rsid w:val="001B09FC"/>
    <w:rsid w:val="001B0A9E"/>
    <w:rsid w:val="001B0B1D"/>
    <w:rsid w:val="001B15D7"/>
    <w:rsid w:val="001B24B0"/>
    <w:rsid w:val="001B2DE4"/>
    <w:rsid w:val="001B366F"/>
    <w:rsid w:val="001B3C8F"/>
    <w:rsid w:val="001B3CA5"/>
    <w:rsid w:val="001B4508"/>
    <w:rsid w:val="001B4A70"/>
    <w:rsid w:val="001B6741"/>
    <w:rsid w:val="001B67BD"/>
    <w:rsid w:val="001B7236"/>
    <w:rsid w:val="001C0BDC"/>
    <w:rsid w:val="001C13EF"/>
    <w:rsid w:val="001C17D6"/>
    <w:rsid w:val="001C1944"/>
    <w:rsid w:val="001C1AAF"/>
    <w:rsid w:val="001C1CAB"/>
    <w:rsid w:val="001C2189"/>
    <w:rsid w:val="001C25F2"/>
    <w:rsid w:val="001C2736"/>
    <w:rsid w:val="001C2DDC"/>
    <w:rsid w:val="001C3321"/>
    <w:rsid w:val="001C3EF1"/>
    <w:rsid w:val="001C45B9"/>
    <w:rsid w:val="001C4DB4"/>
    <w:rsid w:val="001C4DF9"/>
    <w:rsid w:val="001C53F2"/>
    <w:rsid w:val="001C6288"/>
    <w:rsid w:val="001C7024"/>
    <w:rsid w:val="001D13B6"/>
    <w:rsid w:val="001D15D8"/>
    <w:rsid w:val="001D20DC"/>
    <w:rsid w:val="001D2218"/>
    <w:rsid w:val="001D28BC"/>
    <w:rsid w:val="001D3926"/>
    <w:rsid w:val="001D3DCB"/>
    <w:rsid w:val="001D5DED"/>
    <w:rsid w:val="001D7536"/>
    <w:rsid w:val="001E02A4"/>
    <w:rsid w:val="001E10F4"/>
    <w:rsid w:val="001E14E7"/>
    <w:rsid w:val="001E23AF"/>
    <w:rsid w:val="001E250C"/>
    <w:rsid w:val="001E38C7"/>
    <w:rsid w:val="001E3D73"/>
    <w:rsid w:val="001E4D07"/>
    <w:rsid w:val="001E5064"/>
    <w:rsid w:val="001E5761"/>
    <w:rsid w:val="001E675C"/>
    <w:rsid w:val="001E75F6"/>
    <w:rsid w:val="001F0035"/>
    <w:rsid w:val="001F0238"/>
    <w:rsid w:val="001F02B5"/>
    <w:rsid w:val="001F03FB"/>
    <w:rsid w:val="001F13DD"/>
    <w:rsid w:val="001F1875"/>
    <w:rsid w:val="001F1E0C"/>
    <w:rsid w:val="001F22B8"/>
    <w:rsid w:val="001F2AC0"/>
    <w:rsid w:val="001F332E"/>
    <w:rsid w:val="001F4F70"/>
    <w:rsid w:val="001F5453"/>
    <w:rsid w:val="001F6BE5"/>
    <w:rsid w:val="001F6BFC"/>
    <w:rsid w:val="001F74BA"/>
    <w:rsid w:val="001F7A25"/>
    <w:rsid w:val="0020013F"/>
    <w:rsid w:val="00200360"/>
    <w:rsid w:val="00201C6E"/>
    <w:rsid w:val="00201DF0"/>
    <w:rsid w:val="002028BA"/>
    <w:rsid w:val="00202AE3"/>
    <w:rsid w:val="00204A2F"/>
    <w:rsid w:val="002052C0"/>
    <w:rsid w:val="00205350"/>
    <w:rsid w:val="002058C0"/>
    <w:rsid w:val="00205A4C"/>
    <w:rsid w:val="00206CAD"/>
    <w:rsid w:val="00207813"/>
    <w:rsid w:val="00207C1F"/>
    <w:rsid w:val="00210065"/>
    <w:rsid w:val="0021043A"/>
    <w:rsid w:val="00210862"/>
    <w:rsid w:val="00210ABC"/>
    <w:rsid w:val="00210F24"/>
    <w:rsid w:val="0021203F"/>
    <w:rsid w:val="00212117"/>
    <w:rsid w:val="00212C5C"/>
    <w:rsid w:val="00213A5A"/>
    <w:rsid w:val="00213C84"/>
    <w:rsid w:val="00213FBE"/>
    <w:rsid w:val="0021424A"/>
    <w:rsid w:val="002146A0"/>
    <w:rsid w:val="00215974"/>
    <w:rsid w:val="00215D02"/>
    <w:rsid w:val="00215F60"/>
    <w:rsid w:val="002168EC"/>
    <w:rsid w:val="00216BAC"/>
    <w:rsid w:val="002170E0"/>
    <w:rsid w:val="00220615"/>
    <w:rsid w:val="002207C5"/>
    <w:rsid w:val="002228CF"/>
    <w:rsid w:val="0022302E"/>
    <w:rsid w:val="0022323B"/>
    <w:rsid w:val="002233E5"/>
    <w:rsid w:val="0022390D"/>
    <w:rsid w:val="00223B98"/>
    <w:rsid w:val="00223DC9"/>
    <w:rsid w:val="00223FE3"/>
    <w:rsid w:val="0022435A"/>
    <w:rsid w:val="00225E1C"/>
    <w:rsid w:val="00225ECE"/>
    <w:rsid w:val="0022667D"/>
    <w:rsid w:val="002275AA"/>
    <w:rsid w:val="00227B2F"/>
    <w:rsid w:val="00230074"/>
    <w:rsid w:val="002301B3"/>
    <w:rsid w:val="00231652"/>
    <w:rsid w:val="002320D6"/>
    <w:rsid w:val="002332A9"/>
    <w:rsid w:val="00234734"/>
    <w:rsid w:val="002348E4"/>
    <w:rsid w:val="00234B3F"/>
    <w:rsid w:val="00235249"/>
    <w:rsid w:val="0023569E"/>
    <w:rsid w:val="00235FAC"/>
    <w:rsid w:val="002363A3"/>
    <w:rsid w:val="002365F1"/>
    <w:rsid w:val="002400A3"/>
    <w:rsid w:val="0024380D"/>
    <w:rsid w:val="00244349"/>
    <w:rsid w:val="00244A35"/>
    <w:rsid w:val="0024533E"/>
    <w:rsid w:val="0024628E"/>
    <w:rsid w:val="00246DAA"/>
    <w:rsid w:val="002473E5"/>
    <w:rsid w:val="002474DE"/>
    <w:rsid w:val="00250F92"/>
    <w:rsid w:val="00251EC1"/>
    <w:rsid w:val="00252C8D"/>
    <w:rsid w:val="0025310D"/>
    <w:rsid w:val="00253215"/>
    <w:rsid w:val="002546AF"/>
    <w:rsid w:val="002558AE"/>
    <w:rsid w:val="002568E4"/>
    <w:rsid w:val="0025691A"/>
    <w:rsid w:val="00256D78"/>
    <w:rsid w:val="00256F21"/>
    <w:rsid w:val="00257A08"/>
    <w:rsid w:val="00260376"/>
    <w:rsid w:val="00260B51"/>
    <w:rsid w:val="00261295"/>
    <w:rsid w:val="00261900"/>
    <w:rsid w:val="00261966"/>
    <w:rsid w:val="00261CAA"/>
    <w:rsid w:val="00261CD6"/>
    <w:rsid w:val="00262FD0"/>
    <w:rsid w:val="00263776"/>
    <w:rsid w:val="00265530"/>
    <w:rsid w:val="0026578E"/>
    <w:rsid w:val="0026613F"/>
    <w:rsid w:val="0026731C"/>
    <w:rsid w:val="002700BD"/>
    <w:rsid w:val="00270C1F"/>
    <w:rsid w:val="00271DD6"/>
    <w:rsid w:val="002724DF"/>
    <w:rsid w:val="00272C10"/>
    <w:rsid w:val="002734FF"/>
    <w:rsid w:val="002746B9"/>
    <w:rsid w:val="00275091"/>
    <w:rsid w:val="00275CCB"/>
    <w:rsid w:val="002761C2"/>
    <w:rsid w:val="0027659E"/>
    <w:rsid w:val="00277DCE"/>
    <w:rsid w:val="00282586"/>
    <w:rsid w:val="00282F3F"/>
    <w:rsid w:val="0028466F"/>
    <w:rsid w:val="00284E83"/>
    <w:rsid w:val="00284F43"/>
    <w:rsid w:val="002853ED"/>
    <w:rsid w:val="00285799"/>
    <w:rsid w:val="00285EC8"/>
    <w:rsid w:val="00286B6E"/>
    <w:rsid w:val="0028762B"/>
    <w:rsid w:val="00290342"/>
    <w:rsid w:val="0029055E"/>
    <w:rsid w:val="002910E7"/>
    <w:rsid w:val="00291153"/>
    <w:rsid w:val="00291864"/>
    <w:rsid w:val="00291A48"/>
    <w:rsid w:val="00291DEE"/>
    <w:rsid w:val="002975D8"/>
    <w:rsid w:val="002A0083"/>
    <w:rsid w:val="002A1699"/>
    <w:rsid w:val="002A298F"/>
    <w:rsid w:val="002A3343"/>
    <w:rsid w:val="002A3EDC"/>
    <w:rsid w:val="002A4344"/>
    <w:rsid w:val="002A49FB"/>
    <w:rsid w:val="002A5EEF"/>
    <w:rsid w:val="002A63A8"/>
    <w:rsid w:val="002A664E"/>
    <w:rsid w:val="002A6CE6"/>
    <w:rsid w:val="002A73F6"/>
    <w:rsid w:val="002A754F"/>
    <w:rsid w:val="002A76BE"/>
    <w:rsid w:val="002B013A"/>
    <w:rsid w:val="002B028F"/>
    <w:rsid w:val="002B033C"/>
    <w:rsid w:val="002B0605"/>
    <w:rsid w:val="002B0FC8"/>
    <w:rsid w:val="002B15B7"/>
    <w:rsid w:val="002B21E0"/>
    <w:rsid w:val="002B282D"/>
    <w:rsid w:val="002B2986"/>
    <w:rsid w:val="002B372A"/>
    <w:rsid w:val="002B4690"/>
    <w:rsid w:val="002B4847"/>
    <w:rsid w:val="002B4B33"/>
    <w:rsid w:val="002B521A"/>
    <w:rsid w:val="002B538A"/>
    <w:rsid w:val="002B540E"/>
    <w:rsid w:val="002B59B1"/>
    <w:rsid w:val="002B6C4B"/>
    <w:rsid w:val="002B6F81"/>
    <w:rsid w:val="002B77B2"/>
    <w:rsid w:val="002C0B4C"/>
    <w:rsid w:val="002C1CE3"/>
    <w:rsid w:val="002C21A5"/>
    <w:rsid w:val="002C2317"/>
    <w:rsid w:val="002C285B"/>
    <w:rsid w:val="002C4C85"/>
    <w:rsid w:val="002C4DA8"/>
    <w:rsid w:val="002C5864"/>
    <w:rsid w:val="002C6A4E"/>
    <w:rsid w:val="002C6F1D"/>
    <w:rsid w:val="002C6FF6"/>
    <w:rsid w:val="002C714D"/>
    <w:rsid w:val="002C7E01"/>
    <w:rsid w:val="002D040D"/>
    <w:rsid w:val="002D1ABE"/>
    <w:rsid w:val="002D1CAA"/>
    <w:rsid w:val="002D1F59"/>
    <w:rsid w:val="002D30E0"/>
    <w:rsid w:val="002D360B"/>
    <w:rsid w:val="002D3C28"/>
    <w:rsid w:val="002D418A"/>
    <w:rsid w:val="002D49AD"/>
    <w:rsid w:val="002D5786"/>
    <w:rsid w:val="002D6298"/>
    <w:rsid w:val="002D66E7"/>
    <w:rsid w:val="002D7694"/>
    <w:rsid w:val="002D7C4D"/>
    <w:rsid w:val="002E043A"/>
    <w:rsid w:val="002E0634"/>
    <w:rsid w:val="002E0AE0"/>
    <w:rsid w:val="002E0B90"/>
    <w:rsid w:val="002E0DA5"/>
    <w:rsid w:val="002E3634"/>
    <w:rsid w:val="002E3D67"/>
    <w:rsid w:val="002E44E0"/>
    <w:rsid w:val="002E457B"/>
    <w:rsid w:val="002E47F2"/>
    <w:rsid w:val="002E52A0"/>
    <w:rsid w:val="002E53F7"/>
    <w:rsid w:val="002E583E"/>
    <w:rsid w:val="002E5AF9"/>
    <w:rsid w:val="002E6F70"/>
    <w:rsid w:val="002E6FAB"/>
    <w:rsid w:val="002E701F"/>
    <w:rsid w:val="002F02C1"/>
    <w:rsid w:val="002F02F3"/>
    <w:rsid w:val="002F16BF"/>
    <w:rsid w:val="002F2493"/>
    <w:rsid w:val="002F2763"/>
    <w:rsid w:val="002F29F2"/>
    <w:rsid w:val="002F36D2"/>
    <w:rsid w:val="002F40DA"/>
    <w:rsid w:val="002F5867"/>
    <w:rsid w:val="002F588A"/>
    <w:rsid w:val="002F5B8F"/>
    <w:rsid w:val="002F681A"/>
    <w:rsid w:val="002F7975"/>
    <w:rsid w:val="002F7AE9"/>
    <w:rsid w:val="00300347"/>
    <w:rsid w:val="00300418"/>
    <w:rsid w:val="00300B3C"/>
    <w:rsid w:val="003014ED"/>
    <w:rsid w:val="003020EA"/>
    <w:rsid w:val="003023C4"/>
    <w:rsid w:val="00302404"/>
    <w:rsid w:val="003044C6"/>
    <w:rsid w:val="00304A36"/>
    <w:rsid w:val="00304D0E"/>
    <w:rsid w:val="003057F7"/>
    <w:rsid w:val="003062ED"/>
    <w:rsid w:val="003065FB"/>
    <w:rsid w:val="0030669A"/>
    <w:rsid w:val="003069DA"/>
    <w:rsid w:val="00307F16"/>
    <w:rsid w:val="00310041"/>
    <w:rsid w:val="003109D1"/>
    <w:rsid w:val="00310A8C"/>
    <w:rsid w:val="00310B94"/>
    <w:rsid w:val="00310DCE"/>
    <w:rsid w:val="0031169A"/>
    <w:rsid w:val="0031191B"/>
    <w:rsid w:val="00311B99"/>
    <w:rsid w:val="00312416"/>
    <w:rsid w:val="003128D1"/>
    <w:rsid w:val="003129A3"/>
    <w:rsid w:val="00312AA2"/>
    <w:rsid w:val="003134C9"/>
    <w:rsid w:val="00314086"/>
    <w:rsid w:val="00314B9A"/>
    <w:rsid w:val="00314BA0"/>
    <w:rsid w:val="00315037"/>
    <w:rsid w:val="00315308"/>
    <w:rsid w:val="00315431"/>
    <w:rsid w:val="0031759E"/>
    <w:rsid w:val="0031791F"/>
    <w:rsid w:val="00320296"/>
    <w:rsid w:val="00320FA3"/>
    <w:rsid w:val="00321204"/>
    <w:rsid w:val="00321D76"/>
    <w:rsid w:val="00321E62"/>
    <w:rsid w:val="00322492"/>
    <w:rsid w:val="00323647"/>
    <w:rsid w:val="003236AF"/>
    <w:rsid w:val="00324146"/>
    <w:rsid w:val="003241B1"/>
    <w:rsid w:val="00325DDC"/>
    <w:rsid w:val="0032626C"/>
    <w:rsid w:val="003274FB"/>
    <w:rsid w:val="00327C1A"/>
    <w:rsid w:val="00327CAF"/>
    <w:rsid w:val="00330B5E"/>
    <w:rsid w:val="003310CE"/>
    <w:rsid w:val="0033129B"/>
    <w:rsid w:val="003312F1"/>
    <w:rsid w:val="00332A30"/>
    <w:rsid w:val="00332C55"/>
    <w:rsid w:val="00332C61"/>
    <w:rsid w:val="0033363D"/>
    <w:rsid w:val="00333C2F"/>
    <w:rsid w:val="00334678"/>
    <w:rsid w:val="0033525D"/>
    <w:rsid w:val="00335B94"/>
    <w:rsid w:val="00335FF5"/>
    <w:rsid w:val="00336561"/>
    <w:rsid w:val="003372A9"/>
    <w:rsid w:val="00337607"/>
    <w:rsid w:val="00337750"/>
    <w:rsid w:val="0034024A"/>
    <w:rsid w:val="00340BE3"/>
    <w:rsid w:val="0034172E"/>
    <w:rsid w:val="0034243D"/>
    <w:rsid w:val="003426B2"/>
    <w:rsid w:val="00342DDF"/>
    <w:rsid w:val="003433C5"/>
    <w:rsid w:val="00346328"/>
    <w:rsid w:val="00350D2B"/>
    <w:rsid w:val="0035294E"/>
    <w:rsid w:val="00352CBD"/>
    <w:rsid w:val="00352F34"/>
    <w:rsid w:val="00353C6B"/>
    <w:rsid w:val="00353FE5"/>
    <w:rsid w:val="00354116"/>
    <w:rsid w:val="003542E2"/>
    <w:rsid w:val="00354908"/>
    <w:rsid w:val="003551E7"/>
    <w:rsid w:val="003563AB"/>
    <w:rsid w:val="0035695A"/>
    <w:rsid w:val="00356E55"/>
    <w:rsid w:val="0035753B"/>
    <w:rsid w:val="003575FC"/>
    <w:rsid w:val="003605A6"/>
    <w:rsid w:val="00361098"/>
    <w:rsid w:val="0036150B"/>
    <w:rsid w:val="003619C7"/>
    <w:rsid w:val="0036243F"/>
    <w:rsid w:val="00362528"/>
    <w:rsid w:val="00362AB1"/>
    <w:rsid w:val="00364393"/>
    <w:rsid w:val="00365DFA"/>
    <w:rsid w:val="00366217"/>
    <w:rsid w:val="00367388"/>
    <w:rsid w:val="00367450"/>
    <w:rsid w:val="00367A66"/>
    <w:rsid w:val="00367B4A"/>
    <w:rsid w:val="00367E49"/>
    <w:rsid w:val="00370926"/>
    <w:rsid w:val="00370A07"/>
    <w:rsid w:val="003721B2"/>
    <w:rsid w:val="003729CA"/>
    <w:rsid w:val="00372FDE"/>
    <w:rsid w:val="00373A3A"/>
    <w:rsid w:val="00373FCF"/>
    <w:rsid w:val="00375198"/>
    <w:rsid w:val="00376015"/>
    <w:rsid w:val="00376B3D"/>
    <w:rsid w:val="00376C46"/>
    <w:rsid w:val="00376D50"/>
    <w:rsid w:val="00377648"/>
    <w:rsid w:val="00377C61"/>
    <w:rsid w:val="00377FB2"/>
    <w:rsid w:val="003800B2"/>
    <w:rsid w:val="0038099B"/>
    <w:rsid w:val="003822C2"/>
    <w:rsid w:val="00382524"/>
    <w:rsid w:val="00383652"/>
    <w:rsid w:val="003844FF"/>
    <w:rsid w:val="00384A5A"/>
    <w:rsid w:val="00385462"/>
    <w:rsid w:val="00385E3D"/>
    <w:rsid w:val="003869B0"/>
    <w:rsid w:val="00386B20"/>
    <w:rsid w:val="003874FC"/>
    <w:rsid w:val="00390704"/>
    <w:rsid w:val="00390F51"/>
    <w:rsid w:val="00390F7C"/>
    <w:rsid w:val="003911E8"/>
    <w:rsid w:val="00391EAA"/>
    <w:rsid w:val="00392E39"/>
    <w:rsid w:val="00394BFE"/>
    <w:rsid w:val="00396699"/>
    <w:rsid w:val="0039727C"/>
    <w:rsid w:val="003A0232"/>
    <w:rsid w:val="003A04F6"/>
    <w:rsid w:val="003A05CF"/>
    <w:rsid w:val="003A0641"/>
    <w:rsid w:val="003A1D47"/>
    <w:rsid w:val="003A254F"/>
    <w:rsid w:val="003A4431"/>
    <w:rsid w:val="003A4875"/>
    <w:rsid w:val="003A4BD8"/>
    <w:rsid w:val="003A4CA2"/>
    <w:rsid w:val="003A6A07"/>
    <w:rsid w:val="003A7224"/>
    <w:rsid w:val="003A775F"/>
    <w:rsid w:val="003A7962"/>
    <w:rsid w:val="003B072D"/>
    <w:rsid w:val="003B0AAF"/>
    <w:rsid w:val="003B0E87"/>
    <w:rsid w:val="003B1385"/>
    <w:rsid w:val="003B22B4"/>
    <w:rsid w:val="003B3326"/>
    <w:rsid w:val="003B3881"/>
    <w:rsid w:val="003B3923"/>
    <w:rsid w:val="003B3AF8"/>
    <w:rsid w:val="003B3BD6"/>
    <w:rsid w:val="003B3D9D"/>
    <w:rsid w:val="003B42D3"/>
    <w:rsid w:val="003B4F1B"/>
    <w:rsid w:val="003B58F7"/>
    <w:rsid w:val="003B62F9"/>
    <w:rsid w:val="003B69C0"/>
    <w:rsid w:val="003B6B08"/>
    <w:rsid w:val="003B6CC1"/>
    <w:rsid w:val="003B6D10"/>
    <w:rsid w:val="003B6D20"/>
    <w:rsid w:val="003B758C"/>
    <w:rsid w:val="003B797C"/>
    <w:rsid w:val="003C0AEB"/>
    <w:rsid w:val="003C1AB5"/>
    <w:rsid w:val="003C1E59"/>
    <w:rsid w:val="003C2339"/>
    <w:rsid w:val="003C4974"/>
    <w:rsid w:val="003C4C28"/>
    <w:rsid w:val="003C4D33"/>
    <w:rsid w:val="003C52B9"/>
    <w:rsid w:val="003C5559"/>
    <w:rsid w:val="003C6566"/>
    <w:rsid w:val="003C69DD"/>
    <w:rsid w:val="003C6F50"/>
    <w:rsid w:val="003C7559"/>
    <w:rsid w:val="003C7788"/>
    <w:rsid w:val="003C7901"/>
    <w:rsid w:val="003C7E0B"/>
    <w:rsid w:val="003C7FC5"/>
    <w:rsid w:val="003D0181"/>
    <w:rsid w:val="003D1268"/>
    <w:rsid w:val="003D2AFE"/>
    <w:rsid w:val="003D3991"/>
    <w:rsid w:val="003D3DC0"/>
    <w:rsid w:val="003D446F"/>
    <w:rsid w:val="003D470A"/>
    <w:rsid w:val="003D52E5"/>
    <w:rsid w:val="003D6312"/>
    <w:rsid w:val="003D7856"/>
    <w:rsid w:val="003D7BE4"/>
    <w:rsid w:val="003E0D03"/>
    <w:rsid w:val="003E13C5"/>
    <w:rsid w:val="003E1FC0"/>
    <w:rsid w:val="003E224D"/>
    <w:rsid w:val="003E34FC"/>
    <w:rsid w:val="003E3E2E"/>
    <w:rsid w:val="003E4215"/>
    <w:rsid w:val="003E4828"/>
    <w:rsid w:val="003E4A35"/>
    <w:rsid w:val="003E4DB7"/>
    <w:rsid w:val="003E561F"/>
    <w:rsid w:val="003E57BE"/>
    <w:rsid w:val="003E5C15"/>
    <w:rsid w:val="003E5D92"/>
    <w:rsid w:val="003E6F9A"/>
    <w:rsid w:val="003E7332"/>
    <w:rsid w:val="003E7383"/>
    <w:rsid w:val="003F02C2"/>
    <w:rsid w:val="003F06C4"/>
    <w:rsid w:val="003F0892"/>
    <w:rsid w:val="003F1C4F"/>
    <w:rsid w:val="003F1FA6"/>
    <w:rsid w:val="003F1FBA"/>
    <w:rsid w:val="003F2542"/>
    <w:rsid w:val="003F27C7"/>
    <w:rsid w:val="003F30A7"/>
    <w:rsid w:val="003F3CEA"/>
    <w:rsid w:val="003F48A9"/>
    <w:rsid w:val="003F4BAA"/>
    <w:rsid w:val="003F5733"/>
    <w:rsid w:val="003F658E"/>
    <w:rsid w:val="003F69AA"/>
    <w:rsid w:val="004014F1"/>
    <w:rsid w:val="004030DD"/>
    <w:rsid w:val="00404D6A"/>
    <w:rsid w:val="00405136"/>
    <w:rsid w:val="00405480"/>
    <w:rsid w:val="004054A7"/>
    <w:rsid w:val="00405D10"/>
    <w:rsid w:val="00405D6E"/>
    <w:rsid w:val="004062BD"/>
    <w:rsid w:val="0040688D"/>
    <w:rsid w:val="00406D46"/>
    <w:rsid w:val="00407221"/>
    <w:rsid w:val="00407DE6"/>
    <w:rsid w:val="0041060D"/>
    <w:rsid w:val="00410A5B"/>
    <w:rsid w:val="00410D7E"/>
    <w:rsid w:val="004111CD"/>
    <w:rsid w:val="004111D2"/>
    <w:rsid w:val="004118EA"/>
    <w:rsid w:val="00412EAC"/>
    <w:rsid w:val="00414026"/>
    <w:rsid w:val="00414DBE"/>
    <w:rsid w:val="00415014"/>
    <w:rsid w:val="0041636B"/>
    <w:rsid w:val="00416878"/>
    <w:rsid w:val="00417236"/>
    <w:rsid w:val="004203EE"/>
    <w:rsid w:val="004229A8"/>
    <w:rsid w:val="00422C77"/>
    <w:rsid w:val="00423362"/>
    <w:rsid w:val="00423645"/>
    <w:rsid w:val="004253EB"/>
    <w:rsid w:val="004258B8"/>
    <w:rsid w:val="00425AC0"/>
    <w:rsid w:val="00426051"/>
    <w:rsid w:val="004272A4"/>
    <w:rsid w:val="00427BA5"/>
    <w:rsid w:val="00430F6F"/>
    <w:rsid w:val="00431D1D"/>
    <w:rsid w:val="00432703"/>
    <w:rsid w:val="00432D13"/>
    <w:rsid w:val="00433022"/>
    <w:rsid w:val="00433316"/>
    <w:rsid w:val="00433897"/>
    <w:rsid w:val="00433EDA"/>
    <w:rsid w:val="004345F5"/>
    <w:rsid w:val="00434CAF"/>
    <w:rsid w:val="004350D2"/>
    <w:rsid w:val="0043563C"/>
    <w:rsid w:val="00436075"/>
    <w:rsid w:val="00436E09"/>
    <w:rsid w:val="00437510"/>
    <w:rsid w:val="00437C3B"/>
    <w:rsid w:val="00440FAD"/>
    <w:rsid w:val="00441724"/>
    <w:rsid w:val="00441858"/>
    <w:rsid w:val="00441AA1"/>
    <w:rsid w:val="00441DB2"/>
    <w:rsid w:val="00444D4E"/>
    <w:rsid w:val="00445786"/>
    <w:rsid w:val="00445DAC"/>
    <w:rsid w:val="00446587"/>
    <w:rsid w:val="0044748E"/>
    <w:rsid w:val="0045054D"/>
    <w:rsid w:val="00451521"/>
    <w:rsid w:val="004515E9"/>
    <w:rsid w:val="00451616"/>
    <w:rsid w:val="00451913"/>
    <w:rsid w:val="004524A6"/>
    <w:rsid w:val="0045316B"/>
    <w:rsid w:val="00453300"/>
    <w:rsid w:val="00453C59"/>
    <w:rsid w:val="00456FF5"/>
    <w:rsid w:val="00457529"/>
    <w:rsid w:val="004601A0"/>
    <w:rsid w:val="0046105E"/>
    <w:rsid w:val="00465467"/>
    <w:rsid w:val="0046556E"/>
    <w:rsid w:val="004658F5"/>
    <w:rsid w:val="004663E9"/>
    <w:rsid w:val="00466BE1"/>
    <w:rsid w:val="00466E28"/>
    <w:rsid w:val="00467522"/>
    <w:rsid w:val="00470022"/>
    <w:rsid w:val="00470803"/>
    <w:rsid w:val="004714D9"/>
    <w:rsid w:val="00472A01"/>
    <w:rsid w:val="004732D3"/>
    <w:rsid w:val="00473919"/>
    <w:rsid w:val="004739B4"/>
    <w:rsid w:val="00474160"/>
    <w:rsid w:val="004746F8"/>
    <w:rsid w:val="0047496A"/>
    <w:rsid w:val="00475443"/>
    <w:rsid w:val="00475840"/>
    <w:rsid w:val="00476270"/>
    <w:rsid w:val="00476658"/>
    <w:rsid w:val="00477271"/>
    <w:rsid w:val="004772DE"/>
    <w:rsid w:val="00477BD7"/>
    <w:rsid w:val="00477CA8"/>
    <w:rsid w:val="00480F1E"/>
    <w:rsid w:val="00481905"/>
    <w:rsid w:val="0048304C"/>
    <w:rsid w:val="00483D8E"/>
    <w:rsid w:val="0048472C"/>
    <w:rsid w:val="00484E83"/>
    <w:rsid w:val="00485BDB"/>
    <w:rsid w:val="004873CB"/>
    <w:rsid w:val="004874B2"/>
    <w:rsid w:val="004904F1"/>
    <w:rsid w:val="00490C16"/>
    <w:rsid w:val="00490C9D"/>
    <w:rsid w:val="0049151D"/>
    <w:rsid w:val="00491788"/>
    <w:rsid w:val="00491CB7"/>
    <w:rsid w:val="00493423"/>
    <w:rsid w:val="00494D8B"/>
    <w:rsid w:val="00495487"/>
    <w:rsid w:val="004958F4"/>
    <w:rsid w:val="00496B45"/>
    <w:rsid w:val="00497303"/>
    <w:rsid w:val="004A0909"/>
    <w:rsid w:val="004A1220"/>
    <w:rsid w:val="004A1D74"/>
    <w:rsid w:val="004A27CE"/>
    <w:rsid w:val="004A2D49"/>
    <w:rsid w:val="004A2E3C"/>
    <w:rsid w:val="004A3016"/>
    <w:rsid w:val="004A4437"/>
    <w:rsid w:val="004A47C5"/>
    <w:rsid w:val="004A4916"/>
    <w:rsid w:val="004A534C"/>
    <w:rsid w:val="004A5E64"/>
    <w:rsid w:val="004A5FD9"/>
    <w:rsid w:val="004A6836"/>
    <w:rsid w:val="004A7AD2"/>
    <w:rsid w:val="004B058F"/>
    <w:rsid w:val="004B0BA0"/>
    <w:rsid w:val="004B0C2B"/>
    <w:rsid w:val="004B2AA9"/>
    <w:rsid w:val="004B33D3"/>
    <w:rsid w:val="004B3781"/>
    <w:rsid w:val="004B3AE0"/>
    <w:rsid w:val="004B461B"/>
    <w:rsid w:val="004B464A"/>
    <w:rsid w:val="004B4E9B"/>
    <w:rsid w:val="004B4FFD"/>
    <w:rsid w:val="004B53FF"/>
    <w:rsid w:val="004B72AB"/>
    <w:rsid w:val="004B7949"/>
    <w:rsid w:val="004B7D4C"/>
    <w:rsid w:val="004B7DDD"/>
    <w:rsid w:val="004C019F"/>
    <w:rsid w:val="004C0F62"/>
    <w:rsid w:val="004C1358"/>
    <w:rsid w:val="004C265A"/>
    <w:rsid w:val="004C298B"/>
    <w:rsid w:val="004C30C8"/>
    <w:rsid w:val="004C32EF"/>
    <w:rsid w:val="004C36A5"/>
    <w:rsid w:val="004C4DC9"/>
    <w:rsid w:val="004C5538"/>
    <w:rsid w:val="004C5977"/>
    <w:rsid w:val="004C63E7"/>
    <w:rsid w:val="004C674C"/>
    <w:rsid w:val="004C799A"/>
    <w:rsid w:val="004C7A59"/>
    <w:rsid w:val="004D0E94"/>
    <w:rsid w:val="004D136E"/>
    <w:rsid w:val="004D166A"/>
    <w:rsid w:val="004D22FE"/>
    <w:rsid w:val="004D2303"/>
    <w:rsid w:val="004D26AA"/>
    <w:rsid w:val="004D31AC"/>
    <w:rsid w:val="004D38CC"/>
    <w:rsid w:val="004D4318"/>
    <w:rsid w:val="004D437C"/>
    <w:rsid w:val="004D527B"/>
    <w:rsid w:val="004D592D"/>
    <w:rsid w:val="004D6089"/>
    <w:rsid w:val="004D6A75"/>
    <w:rsid w:val="004D75F2"/>
    <w:rsid w:val="004D75F8"/>
    <w:rsid w:val="004D7DD1"/>
    <w:rsid w:val="004E047E"/>
    <w:rsid w:val="004E11DB"/>
    <w:rsid w:val="004E209E"/>
    <w:rsid w:val="004E2CE2"/>
    <w:rsid w:val="004E307E"/>
    <w:rsid w:val="004E3F70"/>
    <w:rsid w:val="004E430D"/>
    <w:rsid w:val="004E49FE"/>
    <w:rsid w:val="004E4EF8"/>
    <w:rsid w:val="004E6F24"/>
    <w:rsid w:val="004E7761"/>
    <w:rsid w:val="004F20A5"/>
    <w:rsid w:val="004F2172"/>
    <w:rsid w:val="004F38C9"/>
    <w:rsid w:val="004F39FC"/>
    <w:rsid w:val="004F3FD9"/>
    <w:rsid w:val="004F4FF4"/>
    <w:rsid w:val="004F50A4"/>
    <w:rsid w:val="004F526A"/>
    <w:rsid w:val="004F59C9"/>
    <w:rsid w:val="004F59EF"/>
    <w:rsid w:val="004F6539"/>
    <w:rsid w:val="004F6DD0"/>
    <w:rsid w:val="004F719E"/>
    <w:rsid w:val="004F7D64"/>
    <w:rsid w:val="004F7F51"/>
    <w:rsid w:val="005007B7"/>
    <w:rsid w:val="00500982"/>
    <w:rsid w:val="005009BA"/>
    <w:rsid w:val="005017EC"/>
    <w:rsid w:val="005019C6"/>
    <w:rsid w:val="00501EC2"/>
    <w:rsid w:val="00502295"/>
    <w:rsid w:val="00504773"/>
    <w:rsid w:val="00504789"/>
    <w:rsid w:val="00504A83"/>
    <w:rsid w:val="005050A8"/>
    <w:rsid w:val="005056E5"/>
    <w:rsid w:val="0050606A"/>
    <w:rsid w:val="005073C1"/>
    <w:rsid w:val="00507ADE"/>
    <w:rsid w:val="0051013A"/>
    <w:rsid w:val="00510603"/>
    <w:rsid w:val="005113E3"/>
    <w:rsid w:val="005120A3"/>
    <w:rsid w:val="00512474"/>
    <w:rsid w:val="00512713"/>
    <w:rsid w:val="00512C9E"/>
    <w:rsid w:val="00512E85"/>
    <w:rsid w:val="00514766"/>
    <w:rsid w:val="005151A8"/>
    <w:rsid w:val="005156A3"/>
    <w:rsid w:val="00516442"/>
    <w:rsid w:val="00517059"/>
    <w:rsid w:val="0051767B"/>
    <w:rsid w:val="0052028C"/>
    <w:rsid w:val="00520550"/>
    <w:rsid w:val="00521D0E"/>
    <w:rsid w:val="0052233C"/>
    <w:rsid w:val="00522C7F"/>
    <w:rsid w:val="005241BA"/>
    <w:rsid w:val="00526EAF"/>
    <w:rsid w:val="00527612"/>
    <w:rsid w:val="00527758"/>
    <w:rsid w:val="005312EA"/>
    <w:rsid w:val="00531411"/>
    <w:rsid w:val="00532990"/>
    <w:rsid w:val="00532A19"/>
    <w:rsid w:val="00532C16"/>
    <w:rsid w:val="00532C55"/>
    <w:rsid w:val="00533512"/>
    <w:rsid w:val="00533C15"/>
    <w:rsid w:val="0053407B"/>
    <w:rsid w:val="00534183"/>
    <w:rsid w:val="00534CB5"/>
    <w:rsid w:val="005358D5"/>
    <w:rsid w:val="00535E71"/>
    <w:rsid w:val="00536B60"/>
    <w:rsid w:val="00536CDD"/>
    <w:rsid w:val="00537048"/>
    <w:rsid w:val="00537286"/>
    <w:rsid w:val="0053740F"/>
    <w:rsid w:val="0053767C"/>
    <w:rsid w:val="005376E2"/>
    <w:rsid w:val="00541086"/>
    <w:rsid w:val="00541248"/>
    <w:rsid w:val="00541723"/>
    <w:rsid w:val="0054190E"/>
    <w:rsid w:val="00542A97"/>
    <w:rsid w:val="00542DFE"/>
    <w:rsid w:val="00543762"/>
    <w:rsid w:val="0054459A"/>
    <w:rsid w:val="00545265"/>
    <w:rsid w:val="005472AF"/>
    <w:rsid w:val="0054764A"/>
    <w:rsid w:val="005508BA"/>
    <w:rsid w:val="00550D05"/>
    <w:rsid w:val="00551469"/>
    <w:rsid w:val="00551984"/>
    <w:rsid w:val="00554761"/>
    <w:rsid w:val="00555EF2"/>
    <w:rsid w:val="0055714E"/>
    <w:rsid w:val="00560022"/>
    <w:rsid w:val="005604C3"/>
    <w:rsid w:val="00560CB0"/>
    <w:rsid w:val="005611C0"/>
    <w:rsid w:val="00562AA6"/>
    <w:rsid w:val="00564051"/>
    <w:rsid w:val="0056453F"/>
    <w:rsid w:val="005651B1"/>
    <w:rsid w:val="0056541D"/>
    <w:rsid w:val="00565AF6"/>
    <w:rsid w:val="00567C19"/>
    <w:rsid w:val="00570844"/>
    <w:rsid w:val="00571152"/>
    <w:rsid w:val="005741FF"/>
    <w:rsid w:val="005749F1"/>
    <w:rsid w:val="00575584"/>
    <w:rsid w:val="00576EF0"/>
    <w:rsid w:val="00577516"/>
    <w:rsid w:val="005779A4"/>
    <w:rsid w:val="00582A5F"/>
    <w:rsid w:val="0058412A"/>
    <w:rsid w:val="005848BB"/>
    <w:rsid w:val="005859CB"/>
    <w:rsid w:val="00585C99"/>
    <w:rsid w:val="0058789E"/>
    <w:rsid w:val="0059032D"/>
    <w:rsid w:val="005906C6"/>
    <w:rsid w:val="00591203"/>
    <w:rsid w:val="00591A81"/>
    <w:rsid w:val="005924A9"/>
    <w:rsid w:val="0059380A"/>
    <w:rsid w:val="00594B32"/>
    <w:rsid w:val="005959B7"/>
    <w:rsid w:val="0059641A"/>
    <w:rsid w:val="005965B6"/>
    <w:rsid w:val="00596DCA"/>
    <w:rsid w:val="005A0345"/>
    <w:rsid w:val="005A1577"/>
    <w:rsid w:val="005A19D0"/>
    <w:rsid w:val="005A21F9"/>
    <w:rsid w:val="005A36EE"/>
    <w:rsid w:val="005A3D28"/>
    <w:rsid w:val="005A520D"/>
    <w:rsid w:val="005A52C4"/>
    <w:rsid w:val="005A5E50"/>
    <w:rsid w:val="005A600C"/>
    <w:rsid w:val="005A60D4"/>
    <w:rsid w:val="005B0BC4"/>
    <w:rsid w:val="005B0D08"/>
    <w:rsid w:val="005B223D"/>
    <w:rsid w:val="005B25D3"/>
    <w:rsid w:val="005B26FB"/>
    <w:rsid w:val="005B2750"/>
    <w:rsid w:val="005B2F9B"/>
    <w:rsid w:val="005B32BF"/>
    <w:rsid w:val="005B3C71"/>
    <w:rsid w:val="005B40AF"/>
    <w:rsid w:val="005B4B4C"/>
    <w:rsid w:val="005B55F3"/>
    <w:rsid w:val="005B5619"/>
    <w:rsid w:val="005B5FBA"/>
    <w:rsid w:val="005B6515"/>
    <w:rsid w:val="005B67F4"/>
    <w:rsid w:val="005B7508"/>
    <w:rsid w:val="005C1050"/>
    <w:rsid w:val="005C2B64"/>
    <w:rsid w:val="005C445C"/>
    <w:rsid w:val="005C4DE5"/>
    <w:rsid w:val="005C6CFF"/>
    <w:rsid w:val="005D02B9"/>
    <w:rsid w:val="005D03D2"/>
    <w:rsid w:val="005D10E9"/>
    <w:rsid w:val="005D1448"/>
    <w:rsid w:val="005D1AE9"/>
    <w:rsid w:val="005D21A9"/>
    <w:rsid w:val="005D21F4"/>
    <w:rsid w:val="005D2274"/>
    <w:rsid w:val="005D268E"/>
    <w:rsid w:val="005D3118"/>
    <w:rsid w:val="005D3908"/>
    <w:rsid w:val="005D3A34"/>
    <w:rsid w:val="005D3BE6"/>
    <w:rsid w:val="005D46D5"/>
    <w:rsid w:val="005D4735"/>
    <w:rsid w:val="005D63DA"/>
    <w:rsid w:val="005D6624"/>
    <w:rsid w:val="005D77B3"/>
    <w:rsid w:val="005E055B"/>
    <w:rsid w:val="005E0B3C"/>
    <w:rsid w:val="005E18B9"/>
    <w:rsid w:val="005E1900"/>
    <w:rsid w:val="005E1F6B"/>
    <w:rsid w:val="005E2037"/>
    <w:rsid w:val="005E3F62"/>
    <w:rsid w:val="005E440F"/>
    <w:rsid w:val="005E4782"/>
    <w:rsid w:val="005E4CAF"/>
    <w:rsid w:val="005E54E6"/>
    <w:rsid w:val="005E5DC0"/>
    <w:rsid w:val="005E6014"/>
    <w:rsid w:val="005E6FB7"/>
    <w:rsid w:val="005F03AB"/>
    <w:rsid w:val="005F0E55"/>
    <w:rsid w:val="005F0EC6"/>
    <w:rsid w:val="005F1114"/>
    <w:rsid w:val="005F1F2C"/>
    <w:rsid w:val="005F221A"/>
    <w:rsid w:val="005F2DEB"/>
    <w:rsid w:val="005F3620"/>
    <w:rsid w:val="005F39DA"/>
    <w:rsid w:val="005F4EF7"/>
    <w:rsid w:val="005F4EF8"/>
    <w:rsid w:val="005F5165"/>
    <w:rsid w:val="005F6341"/>
    <w:rsid w:val="005F6406"/>
    <w:rsid w:val="005F67AA"/>
    <w:rsid w:val="005F7D17"/>
    <w:rsid w:val="005F7F86"/>
    <w:rsid w:val="006003C3"/>
    <w:rsid w:val="006009D8"/>
    <w:rsid w:val="006012C7"/>
    <w:rsid w:val="006025F0"/>
    <w:rsid w:val="0060299C"/>
    <w:rsid w:val="00603253"/>
    <w:rsid w:val="00603351"/>
    <w:rsid w:val="00604C0C"/>
    <w:rsid w:val="006050D3"/>
    <w:rsid w:val="00605352"/>
    <w:rsid w:val="00605644"/>
    <w:rsid w:val="006105E2"/>
    <w:rsid w:val="00611123"/>
    <w:rsid w:val="00611B75"/>
    <w:rsid w:val="00611D6E"/>
    <w:rsid w:val="006127AA"/>
    <w:rsid w:val="00612ACA"/>
    <w:rsid w:val="006131B6"/>
    <w:rsid w:val="00614560"/>
    <w:rsid w:val="00615C23"/>
    <w:rsid w:val="0061639E"/>
    <w:rsid w:val="006168E7"/>
    <w:rsid w:val="00616D12"/>
    <w:rsid w:val="00617F7D"/>
    <w:rsid w:val="006207FE"/>
    <w:rsid w:val="00621109"/>
    <w:rsid w:val="006233A2"/>
    <w:rsid w:val="00624AC0"/>
    <w:rsid w:val="00624FEF"/>
    <w:rsid w:val="00625178"/>
    <w:rsid w:val="006255AA"/>
    <w:rsid w:val="00626515"/>
    <w:rsid w:val="0062688E"/>
    <w:rsid w:val="00626B6A"/>
    <w:rsid w:val="00627058"/>
    <w:rsid w:val="0062781B"/>
    <w:rsid w:val="006305A5"/>
    <w:rsid w:val="00632E72"/>
    <w:rsid w:val="006341FF"/>
    <w:rsid w:val="006350ED"/>
    <w:rsid w:val="00635B99"/>
    <w:rsid w:val="00636B3E"/>
    <w:rsid w:val="00637C86"/>
    <w:rsid w:val="00637D13"/>
    <w:rsid w:val="006402E5"/>
    <w:rsid w:val="00640889"/>
    <w:rsid w:val="00640C73"/>
    <w:rsid w:val="00640EF7"/>
    <w:rsid w:val="00641EB3"/>
    <w:rsid w:val="0064209C"/>
    <w:rsid w:val="00642A9B"/>
    <w:rsid w:val="00642FB8"/>
    <w:rsid w:val="006436BE"/>
    <w:rsid w:val="00644FB3"/>
    <w:rsid w:val="00645767"/>
    <w:rsid w:val="00645F9E"/>
    <w:rsid w:val="00646480"/>
    <w:rsid w:val="00646B17"/>
    <w:rsid w:val="00646F94"/>
    <w:rsid w:val="00650343"/>
    <w:rsid w:val="00650444"/>
    <w:rsid w:val="006505DF"/>
    <w:rsid w:val="006506BA"/>
    <w:rsid w:val="00651419"/>
    <w:rsid w:val="00651448"/>
    <w:rsid w:val="00651C72"/>
    <w:rsid w:val="006522F7"/>
    <w:rsid w:val="0065250D"/>
    <w:rsid w:val="0065262A"/>
    <w:rsid w:val="00652CAC"/>
    <w:rsid w:val="00653E55"/>
    <w:rsid w:val="006544E8"/>
    <w:rsid w:val="006551E2"/>
    <w:rsid w:val="0065530F"/>
    <w:rsid w:val="0065571B"/>
    <w:rsid w:val="00655FDE"/>
    <w:rsid w:val="00656476"/>
    <w:rsid w:val="0065662C"/>
    <w:rsid w:val="00661654"/>
    <w:rsid w:val="00662764"/>
    <w:rsid w:val="006632D2"/>
    <w:rsid w:val="006647BF"/>
    <w:rsid w:val="00664C02"/>
    <w:rsid w:val="00665A7A"/>
    <w:rsid w:val="00665EAA"/>
    <w:rsid w:val="00667516"/>
    <w:rsid w:val="00667827"/>
    <w:rsid w:val="006706AB"/>
    <w:rsid w:val="006710EF"/>
    <w:rsid w:val="006719DF"/>
    <w:rsid w:val="00671C01"/>
    <w:rsid w:val="006726A8"/>
    <w:rsid w:val="0067276D"/>
    <w:rsid w:val="00673024"/>
    <w:rsid w:val="006749A8"/>
    <w:rsid w:val="00674B45"/>
    <w:rsid w:val="00674D15"/>
    <w:rsid w:val="006750DC"/>
    <w:rsid w:val="006759CF"/>
    <w:rsid w:val="00675EC3"/>
    <w:rsid w:val="006763A7"/>
    <w:rsid w:val="0067717B"/>
    <w:rsid w:val="00677462"/>
    <w:rsid w:val="00680D16"/>
    <w:rsid w:val="00680EA1"/>
    <w:rsid w:val="00681792"/>
    <w:rsid w:val="006819E4"/>
    <w:rsid w:val="006820C0"/>
    <w:rsid w:val="00683397"/>
    <w:rsid w:val="0068372E"/>
    <w:rsid w:val="0068411D"/>
    <w:rsid w:val="006846F2"/>
    <w:rsid w:val="00684ED7"/>
    <w:rsid w:val="00685C10"/>
    <w:rsid w:val="006860CF"/>
    <w:rsid w:val="0068710C"/>
    <w:rsid w:val="006912CB"/>
    <w:rsid w:val="0069168C"/>
    <w:rsid w:val="006922C3"/>
    <w:rsid w:val="00692DAE"/>
    <w:rsid w:val="00693598"/>
    <w:rsid w:val="00693835"/>
    <w:rsid w:val="00693A1C"/>
    <w:rsid w:val="00693D7E"/>
    <w:rsid w:val="00694698"/>
    <w:rsid w:val="00695B26"/>
    <w:rsid w:val="00695D68"/>
    <w:rsid w:val="0069616A"/>
    <w:rsid w:val="00697286"/>
    <w:rsid w:val="006A1747"/>
    <w:rsid w:val="006A1805"/>
    <w:rsid w:val="006A27FB"/>
    <w:rsid w:val="006A286D"/>
    <w:rsid w:val="006A3A31"/>
    <w:rsid w:val="006A44C5"/>
    <w:rsid w:val="006A563A"/>
    <w:rsid w:val="006A582E"/>
    <w:rsid w:val="006A5C0A"/>
    <w:rsid w:val="006A6696"/>
    <w:rsid w:val="006A6767"/>
    <w:rsid w:val="006B002E"/>
    <w:rsid w:val="006B0500"/>
    <w:rsid w:val="006B08E8"/>
    <w:rsid w:val="006B09F3"/>
    <w:rsid w:val="006B0AF3"/>
    <w:rsid w:val="006B161A"/>
    <w:rsid w:val="006B2CAB"/>
    <w:rsid w:val="006B38A2"/>
    <w:rsid w:val="006B3B3B"/>
    <w:rsid w:val="006B5050"/>
    <w:rsid w:val="006B514B"/>
    <w:rsid w:val="006B53ED"/>
    <w:rsid w:val="006B5DC0"/>
    <w:rsid w:val="006B5E5F"/>
    <w:rsid w:val="006B5F73"/>
    <w:rsid w:val="006B65B4"/>
    <w:rsid w:val="006B6E3E"/>
    <w:rsid w:val="006B7289"/>
    <w:rsid w:val="006B7428"/>
    <w:rsid w:val="006B7810"/>
    <w:rsid w:val="006B78F9"/>
    <w:rsid w:val="006C1099"/>
    <w:rsid w:val="006C16D3"/>
    <w:rsid w:val="006C2FEB"/>
    <w:rsid w:val="006C372A"/>
    <w:rsid w:val="006C4278"/>
    <w:rsid w:val="006C43BB"/>
    <w:rsid w:val="006C4753"/>
    <w:rsid w:val="006C4B02"/>
    <w:rsid w:val="006C4FD8"/>
    <w:rsid w:val="006C58C6"/>
    <w:rsid w:val="006C651D"/>
    <w:rsid w:val="006C6D4F"/>
    <w:rsid w:val="006C7073"/>
    <w:rsid w:val="006C7322"/>
    <w:rsid w:val="006C77AE"/>
    <w:rsid w:val="006D0AFC"/>
    <w:rsid w:val="006D0BB3"/>
    <w:rsid w:val="006D0F36"/>
    <w:rsid w:val="006D1E06"/>
    <w:rsid w:val="006D266B"/>
    <w:rsid w:val="006D2754"/>
    <w:rsid w:val="006D3229"/>
    <w:rsid w:val="006D3423"/>
    <w:rsid w:val="006D3CCC"/>
    <w:rsid w:val="006D41EE"/>
    <w:rsid w:val="006D5B96"/>
    <w:rsid w:val="006D7B68"/>
    <w:rsid w:val="006E04F6"/>
    <w:rsid w:val="006E0E2F"/>
    <w:rsid w:val="006E1616"/>
    <w:rsid w:val="006E1D88"/>
    <w:rsid w:val="006E20F7"/>
    <w:rsid w:val="006E2B9A"/>
    <w:rsid w:val="006E2CAF"/>
    <w:rsid w:val="006E306D"/>
    <w:rsid w:val="006E3841"/>
    <w:rsid w:val="006E417B"/>
    <w:rsid w:val="006E4597"/>
    <w:rsid w:val="006E5624"/>
    <w:rsid w:val="006E5D5B"/>
    <w:rsid w:val="006E63F5"/>
    <w:rsid w:val="006E71D4"/>
    <w:rsid w:val="006E7495"/>
    <w:rsid w:val="006F0A1D"/>
    <w:rsid w:val="006F0BCF"/>
    <w:rsid w:val="006F0CBF"/>
    <w:rsid w:val="006F121A"/>
    <w:rsid w:val="006F1484"/>
    <w:rsid w:val="006F17A2"/>
    <w:rsid w:val="006F1B05"/>
    <w:rsid w:val="006F1EF4"/>
    <w:rsid w:val="006F2126"/>
    <w:rsid w:val="006F22CB"/>
    <w:rsid w:val="006F27BB"/>
    <w:rsid w:val="006F2807"/>
    <w:rsid w:val="006F3808"/>
    <w:rsid w:val="006F409F"/>
    <w:rsid w:val="006F43E2"/>
    <w:rsid w:val="006F45BB"/>
    <w:rsid w:val="006F4FF0"/>
    <w:rsid w:val="006F507B"/>
    <w:rsid w:val="006F5617"/>
    <w:rsid w:val="006F6740"/>
    <w:rsid w:val="006F73F3"/>
    <w:rsid w:val="00700A97"/>
    <w:rsid w:val="00701A0F"/>
    <w:rsid w:val="00701DA4"/>
    <w:rsid w:val="00702639"/>
    <w:rsid w:val="00703984"/>
    <w:rsid w:val="0070471F"/>
    <w:rsid w:val="00706E38"/>
    <w:rsid w:val="00707486"/>
    <w:rsid w:val="00707750"/>
    <w:rsid w:val="007106AF"/>
    <w:rsid w:val="00710F10"/>
    <w:rsid w:val="00711583"/>
    <w:rsid w:val="0071186E"/>
    <w:rsid w:val="00711D14"/>
    <w:rsid w:val="00711EEF"/>
    <w:rsid w:val="00711FFF"/>
    <w:rsid w:val="0071341C"/>
    <w:rsid w:val="007144C8"/>
    <w:rsid w:val="00715057"/>
    <w:rsid w:val="00715C12"/>
    <w:rsid w:val="007168A0"/>
    <w:rsid w:val="00716EB0"/>
    <w:rsid w:val="007170A5"/>
    <w:rsid w:val="007175B2"/>
    <w:rsid w:val="0071788C"/>
    <w:rsid w:val="00717C62"/>
    <w:rsid w:val="00720102"/>
    <w:rsid w:val="0072111D"/>
    <w:rsid w:val="00721EF5"/>
    <w:rsid w:val="00722DC3"/>
    <w:rsid w:val="00722FA3"/>
    <w:rsid w:val="007233E9"/>
    <w:rsid w:val="007235D2"/>
    <w:rsid w:val="00723692"/>
    <w:rsid w:val="007240A1"/>
    <w:rsid w:val="00724890"/>
    <w:rsid w:val="00725DFC"/>
    <w:rsid w:val="00725EFF"/>
    <w:rsid w:val="007270C0"/>
    <w:rsid w:val="00727EFC"/>
    <w:rsid w:val="00730258"/>
    <w:rsid w:val="0073093F"/>
    <w:rsid w:val="00730EB3"/>
    <w:rsid w:val="00730EF7"/>
    <w:rsid w:val="00731462"/>
    <w:rsid w:val="007344B2"/>
    <w:rsid w:val="00735075"/>
    <w:rsid w:val="0073637C"/>
    <w:rsid w:val="007364BC"/>
    <w:rsid w:val="00737C18"/>
    <w:rsid w:val="007402F9"/>
    <w:rsid w:val="00740BED"/>
    <w:rsid w:val="00740F28"/>
    <w:rsid w:val="00743242"/>
    <w:rsid w:val="007437C2"/>
    <w:rsid w:val="0074398B"/>
    <w:rsid w:val="00743A30"/>
    <w:rsid w:val="00743E7A"/>
    <w:rsid w:val="007445E6"/>
    <w:rsid w:val="00745187"/>
    <w:rsid w:val="00745B9F"/>
    <w:rsid w:val="00745F89"/>
    <w:rsid w:val="0074615D"/>
    <w:rsid w:val="00746CDB"/>
    <w:rsid w:val="007475D1"/>
    <w:rsid w:val="007479EA"/>
    <w:rsid w:val="00747C2E"/>
    <w:rsid w:val="0075011F"/>
    <w:rsid w:val="007502B4"/>
    <w:rsid w:val="007504A6"/>
    <w:rsid w:val="007507C8"/>
    <w:rsid w:val="00751F22"/>
    <w:rsid w:val="007521CC"/>
    <w:rsid w:val="00752260"/>
    <w:rsid w:val="00752C39"/>
    <w:rsid w:val="00753C41"/>
    <w:rsid w:val="0075413A"/>
    <w:rsid w:val="00754A7C"/>
    <w:rsid w:val="007555F7"/>
    <w:rsid w:val="00755ADE"/>
    <w:rsid w:val="00755C78"/>
    <w:rsid w:val="007567C2"/>
    <w:rsid w:val="007571ED"/>
    <w:rsid w:val="007575DC"/>
    <w:rsid w:val="007579B5"/>
    <w:rsid w:val="007616BC"/>
    <w:rsid w:val="00761DBA"/>
    <w:rsid w:val="007623BC"/>
    <w:rsid w:val="0076243D"/>
    <w:rsid w:val="00762A35"/>
    <w:rsid w:val="007632CB"/>
    <w:rsid w:val="00763AA4"/>
    <w:rsid w:val="00764850"/>
    <w:rsid w:val="00764F46"/>
    <w:rsid w:val="007658D6"/>
    <w:rsid w:val="0076590D"/>
    <w:rsid w:val="00765A82"/>
    <w:rsid w:val="0076627F"/>
    <w:rsid w:val="00770133"/>
    <w:rsid w:val="00770583"/>
    <w:rsid w:val="00770790"/>
    <w:rsid w:val="007708C4"/>
    <w:rsid w:val="00771A22"/>
    <w:rsid w:val="00772E9D"/>
    <w:rsid w:val="00773284"/>
    <w:rsid w:val="0077337C"/>
    <w:rsid w:val="00773871"/>
    <w:rsid w:val="00773A69"/>
    <w:rsid w:val="00773F63"/>
    <w:rsid w:val="007741BA"/>
    <w:rsid w:val="00774444"/>
    <w:rsid w:val="007747A7"/>
    <w:rsid w:val="00774886"/>
    <w:rsid w:val="00774B79"/>
    <w:rsid w:val="007766A0"/>
    <w:rsid w:val="00776FC9"/>
    <w:rsid w:val="00777D6B"/>
    <w:rsid w:val="00780231"/>
    <w:rsid w:val="007803A8"/>
    <w:rsid w:val="00780C55"/>
    <w:rsid w:val="00781F43"/>
    <w:rsid w:val="0078289E"/>
    <w:rsid w:val="00782A00"/>
    <w:rsid w:val="00783B00"/>
    <w:rsid w:val="00783BDE"/>
    <w:rsid w:val="007848F0"/>
    <w:rsid w:val="00784FAC"/>
    <w:rsid w:val="00785295"/>
    <w:rsid w:val="007858B1"/>
    <w:rsid w:val="007867F7"/>
    <w:rsid w:val="007871B3"/>
    <w:rsid w:val="00787E22"/>
    <w:rsid w:val="00791B2E"/>
    <w:rsid w:val="007920E3"/>
    <w:rsid w:val="00792F4C"/>
    <w:rsid w:val="00793333"/>
    <w:rsid w:val="007935F1"/>
    <w:rsid w:val="00793CB0"/>
    <w:rsid w:val="00794AFF"/>
    <w:rsid w:val="00794C58"/>
    <w:rsid w:val="00795473"/>
    <w:rsid w:val="00795CC4"/>
    <w:rsid w:val="00795FE3"/>
    <w:rsid w:val="00796843"/>
    <w:rsid w:val="00796CB9"/>
    <w:rsid w:val="0079782E"/>
    <w:rsid w:val="00797888"/>
    <w:rsid w:val="007A0565"/>
    <w:rsid w:val="007A1A39"/>
    <w:rsid w:val="007A2280"/>
    <w:rsid w:val="007A2FE3"/>
    <w:rsid w:val="007A31F7"/>
    <w:rsid w:val="007A4B15"/>
    <w:rsid w:val="007A5E56"/>
    <w:rsid w:val="007A6A36"/>
    <w:rsid w:val="007B0138"/>
    <w:rsid w:val="007B04E0"/>
    <w:rsid w:val="007B17F6"/>
    <w:rsid w:val="007B22F4"/>
    <w:rsid w:val="007B4DBD"/>
    <w:rsid w:val="007B4E9C"/>
    <w:rsid w:val="007B5563"/>
    <w:rsid w:val="007B6FC2"/>
    <w:rsid w:val="007B7FD1"/>
    <w:rsid w:val="007C0000"/>
    <w:rsid w:val="007C00AF"/>
    <w:rsid w:val="007C0171"/>
    <w:rsid w:val="007C04EC"/>
    <w:rsid w:val="007C0609"/>
    <w:rsid w:val="007C0664"/>
    <w:rsid w:val="007C1F89"/>
    <w:rsid w:val="007C2AC8"/>
    <w:rsid w:val="007C3484"/>
    <w:rsid w:val="007C3EDE"/>
    <w:rsid w:val="007C5B5B"/>
    <w:rsid w:val="007C64B4"/>
    <w:rsid w:val="007C6822"/>
    <w:rsid w:val="007C7100"/>
    <w:rsid w:val="007D1024"/>
    <w:rsid w:val="007D120A"/>
    <w:rsid w:val="007D3DCB"/>
    <w:rsid w:val="007D420C"/>
    <w:rsid w:val="007D4548"/>
    <w:rsid w:val="007D4BB6"/>
    <w:rsid w:val="007D75B6"/>
    <w:rsid w:val="007E0D8F"/>
    <w:rsid w:val="007E16A7"/>
    <w:rsid w:val="007E177C"/>
    <w:rsid w:val="007E291F"/>
    <w:rsid w:val="007E2DBB"/>
    <w:rsid w:val="007E2F76"/>
    <w:rsid w:val="007E5D9E"/>
    <w:rsid w:val="007E627E"/>
    <w:rsid w:val="007E6A56"/>
    <w:rsid w:val="007E7657"/>
    <w:rsid w:val="007E7C99"/>
    <w:rsid w:val="007E7E9E"/>
    <w:rsid w:val="007E7F30"/>
    <w:rsid w:val="007F0D9C"/>
    <w:rsid w:val="007F2080"/>
    <w:rsid w:val="007F2B8C"/>
    <w:rsid w:val="007F2EB8"/>
    <w:rsid w:val="007F32C7"/>
    <w:rsid w:val="007F3839"/>
    <w:rsid w:val="007F3B30"/>
    <w:rsid w:val="007F3D82"/>
    <w:rsid w:val="007F3ECF"/>
    <w:rsid w:val="007F3FF7"/>
    <w:rsid w:val="007F44AC"/>
    <w:rsid w:val="007F55EA"/>
    <w:rsid w:val="007F6324"/>
    <w:rsid w:val="007F69B7"/>
    <w:rsid w:val="007F701A"/>
    <w:rsid w:val="007F75CB"/>
    <w:rsid w:val="007F75FB"/>
    <w:rsid w:val="0080087C"/>
    <w:rsid w:val="00800D8E"/>
    <w:rsid w:val="008011D7"/>
    <w:rsid w:val="00802558"/>
    <w:rsid w:val="008025AC"/>
    <w:rsid w:val="00802C82"/>
    <w:rsid w:val="00802E45"/>
    <w:rsid w:val="008059C6"/>
    <w:rsid w:val="00805C25"/>
    <w:rsid w:val="00806690"/>
    <w:rsid w:val="008066D2"/>
    <w:rsid w:val="008068A2"/>
    <w:rsid w:val="008069C5"/>
    <w:rsid w:val="00806A15"/>
    <w:rsid w:val="00810150"/>
    <w:rsid w:val="00810499"/>
    <w:rsid w:val="0081172A"/>
    <w:rsid w:val="00811907"/>
    <w:rsid w:val="00812EA5"/>
    <w:rsid w:val="00813E5C"/>
    <w:rsid w:val="00814BFE"/>
    <w:rsid w:val="00815343"/>
    <w:rsid w:val="00815402"/>
    <w:rsid w:val="00815898"/>
    <w:rsid w:val="00815C2F"/>
    <w:rsid w:val="0081628B"/>
    <w:rsid w:val="00816B01"/>
    <w:rsid w:val="00816BE7"/>
    <w:rsid w:val="00817005"/>
    <w:rsid w:val="0081771E"/>
    <w:rsid w:val="00820170"/>
    <w:rsid w:val="00820642"/>
    <w:rsid w:val="008211B6"/>
    <w:rsid w:val="00821322"/>
    <w:rsid w:val="008226BD"/>
    <w:rsid w:val="0082300D"/>
    <w:rsid w:val="008245D6"/>
    <w:rsid w:val="00824657"/>
    <w:rsid w:val="0082502F"/>
    <w:rsid w:val="008252F7"/>
    <w:rsid w:val="00827051"/>
    <w:rsid w:val="00827253"/>
    <w:rsid w:val="0083041B"/>
    <w:rsid w:val="0083176D"/>
    <w:rsid w:val="008320AE"/>
    <w:rsid w:val="008328EE"/>
    <w:rsid w:val="00833532"/>
    <w:rsid w:val="00833B62"/>
    <w:rsid w:val="0083447A"/>
    <w:rsid w:val="00836B9E"/>
    <w:rsid w:val="00837884"/>
    <w:rsid w:val="00837C3B"/>
    <w:rsid w:val="00837CDE"/>
    <w:rsid w:val="00840A1F"/>
    <w:rsid w:val="00840B5E"/>
    <w:rsid w:val="008413E2"/>
    <w:rsid w:val="00841B84"/>
    <w:rsid w:val="0084341F"/>
    <w:rsid w:val="008434C2"/>
    <w:rsid w:val="00843E83"/>
    <w:rsid w:val="00845DAD"/>
    <w:rsid w:val="00846DDD"/>
    <w:rsid w:val="00847475"/>
    <w:rsid w:val="00847879"/>
    <w:rsid w:val="0085019F"/>
    <w:rsid w:val="00850316"/>
    <w:rsid w:val="00850563"/>
    <w:rsid w:val="00850B7B"/>
    <w:rsid w:val="0085194B"/>
    <w:rsid w:val="00851D62"/>
    <w:rsid w:val="00852D31"/>
    <w:rsid w:val="00852D36"/>
    <w:rsid w:val="00854CDA"/>
    <w:rsid w:val="008550AD"/>
    <w:rsid w:val="00856631"/>
    <w:rsid w:val="00856748"/>
    <w:rsid w:val="00856848"/>
    <w:rsid w:val="008569EB"/>
    <w:rsid w:val="00857D29"/>
    <w:rsid w:val="008601D3"/>
    <w:rsid w:val="00860777"/>
    <w:rsid w:val="00860994"/>
    <w:rsid w:val="00861131"/>
    <w:rsid w:val="00861C4E"/>
    <w:rsid w:val="008628F4"/>
    <w:rsid w:val="00862903"/>
    <w:rsid w:val="008629A6"/>
    <w:rsid w:val="00862CAE"/>
    <w:rsid w:val="00862CBB"/>
    <w:rsid w:val="00864BFE"/>
    <w:rsid w:val="0086559B"/>
    <w:rsid w:val="008658C2"/>
    <w:rsid w:val="00866B60"/>
    <w:rsid w:val="00867072"/>
    <w:rsid w:val="00867BC3"/>
    <w:rsid w:val="00870405"/>
    <w:rsid w:val="00870768"/>
    <w:rsid w:val="00871527"/>
    <w:rsid w:val="0087233B"/>
    <w:rsid w:val="008725C2"/>
    <w:rsid w:val="00872E2C"/>
    <w:rsid w:val="008733D6"/>
    <w:rsid w:val="00873450"/>
    <w:rsid w:val="008737A8"/>
    <w:rsid w:val="00873BDF"/>
    <w:rsid w:val="00873F31"/>
    <w:rsid w:val="00873F56"/>
    <w:rsid w:val="00874566"/>
    <w:rsid w:val="00874BF7"/>
    <w:rsid w:val="00874E94"/>
    <w:rsid w:val="008750DC"/>
    <w:rsid w:val="008752ED"/>
    <w:rsid w:val="00875400"/>
    <w:rsid w:val="0087555F"/>
    <w:rsid w:val="00875D1D"/>
    <w:rsid w:val="00876A1A"/>
    <w:rsid w:val="00876BCC"/>
    <w:rsid w:val="00877B8B"/>
    <w:rsid w:val="00877C66"/>
    <w:rsid w:val="0088094E"/>
    <w:rsid w:val="008817AE"/>
    <w:rsid w:val="00882C76"/>
    <w:rsid w:val="008847C8"/>
    <w:rsid w:val="00884CD5"/>
    <w:rsid w:val="008856D9"/>
    <w:rsid w:val="00885DB2"/>
    <w:rsid w:val="008861D2"/>
    <w:rsid w:val="00886636"/>
    <w:rsid w:val="00890342"/>
    <w:rsid w:val="00890F16"/>
    <w:rsid w:val="00891D59"/>
    <w:rsid w:val="00892AF2"/>
    <w:rsid w:val="00892DD8"/>
    <w:rsid w:val="0089335B"/>
    <w:rsid w:val="0089410E"/>
    <w:rsid w:val="00894132"/>
    <w:rsid w:val="00894C14"/>
    <w:rsid w:val="00894C19"/>
    <w:rsid w:val="008956D0"/>
    <w:rsid w:val="00895CAA"/>
    <w:rsid w:val="0089641D"/>
    <w:rsid w:val="00896694"/>
    <w:rsid w:val="00897A4F"/>
    <w:rsid w:val="00897B0E"/>
    <w:rsid w:val="00897B37"/>
    <w:rsid w:val="00897B45"/>
    <w:rsid w:val="00897C0E"/>
    <w:rsid w:val="008A0EC9"/>
    <w:rsid w:val="008A1E33"/>
    <w:rsid w:val="008A1E64"/>
    <w:rsid w:val="008A31CD"/>
    <w:rsid w:val="008A330E"/>
    <w:rsid w:val="008A41EF"/>
    <w:rsid w:val="008A46CA"/>
    <w:rsid w:val="008A55D7"/>
    <w:rsid w:val="008A5C4C"/>
    <w:rsid w:val="008A5E3C"/>
    <w:rsid w:val="008A7F12"/>
    <w:rsid w:val="008A7F7F"/>
    <w:rsid w:val="008B1A0F"/>
    <w:rsid w:val="008B3642"/>
    <w:rsid w:val="008B3922"/>
    <w:rsid w:val="008B4065"/>
    <w:rsid w:val="008B431A"/>
    <w:rsid w:val="008B46AF"/>
    <w:rsid w:val="008B4BF9"/>
    <w:rsid w:val="008B554B"/>
    <w:rsid w:val="008B5790"/>
    <w:rsid w:val="008B5E7E"/>
    <w:rsid w:val="008B5E80"/>
    <w:rsid w:val="008B6D4A"/>
    <w:rsid w:val="008B6D73"/>
    <w:rsid w:val="008C0138"/>
    <w:rsid w:val="008C0A69"/>
    <w:rsid w:val="008C1610"/>
    <w:rsid w:val="008C1717"/>
    <w:rsid w:val="008C2C5F"/>
    <w:rsid w:val="008C3BEB"/>
    <w:rsid w:val="008C43A6"/>
    <w:rsid w:val="008C5EF4"/>
    <w:rsid w:val="008C70D2"/>
    <w:rsid w:val="008C7F33"/>
    <w:rsid w:val="008D0138"/>
    <w:rsid w:val="008D030D"/>
    <w:rsid w:val="008D2A45"/>
    <w:rsid w:val="008D3EC2"/>
    <w:rsid w:val="008D59F7"/>
    <w:rsid w:val="008D65D1"/>
    <w:rsid w:val="008D6AF3"/>
    <w:rsid w:val="008D7D7B"/>
    <w:rsid w:val="008E013E"/>
    <w:rsid w:val="008E0665"/>
    <w:rsid w:val="008E0D92"/>
    <w:rsid w:val="008E1415"/>
    <w:rsid w:val="008E1F8E"/>
    <w:rsid w:val="008E26F2"/>
    <w:rsid w:val="008E2787"/>
    <w:rsid w:val="008E27F2"/>
    <w:rsid w:val="008E2EB0"/>
    <w:rsid w:val="008E32D4"/>
    <w:rsid w:val="008E3701"/>
    <w:rsid w:val="008E3EC0"/>
    <w:rsid w:val="008E4018"/>
    <w:rsid w:val="008E4FA3"/>
    <w:rsid w:val="008E533E"/>
    <w:rsid w:val="008E5FCC"/>
    <w:rsid w:val="008F009A"/>
    <w:rsid w:val="008F0951"/>
    <w:rsid w:val="008F0961"/>
    <w:rsid w:val="008F0C1E"/>
    <w:rsid w:val="008F1876"/>
    <w:rsid w:val="008F2042"/>
    <w:rsid w:val="008F226C"/>
    <w:rsid w:val="008F3363"/>
    <w:rsid w:val="008F38E2"/>
    <w:rsid w:val="008F401E"/>
    <w:rsid w:val="008F5173"/>
    <w:rsid w:val="008F6808"/>
    <w:rsid w:val="008F6865"/>
    <w:rsid w:val="008F7977"/>
    <w:rsid w:val="008F7ECA"/>
    <w:rsid w:val="00900E2A"/>
    <w:rsid w:val="00901052"/>
    <w:rsid w:val="00901557"/>
    <w:rsid w:val="009017D6"/>
    <w:rsid w:val="009017F1"/>
    <w:rsid w:val="0090274D"/>
    <w:rsid w:val="00903CC4"/>
    <w:rsid w:val="00904E20"/>
    <w:rsid w:val="00905CA3"/>
    <w:rsid w:val="00905CDA"/>
    <w:rsid w:val="009067A3"/>
    <w:rsid w:val="0090732E"/>
    <w:rsid w:val="009102D1"/>
    <w:rsid w:val="00910AEB"/>
    <w:rsid w:val="00910CBD"/>
    <w:rsid w:val="00911358"/>
    <w:rsid w:val="00912CB1"/>
    <w:rsid w:val="00912E4C"/>
    <w:rsid w:val="00912E8D"/>
    <w:rsid w:val="009134E7"/>
    <w:rsid w:val="00913A7B"/>
    <w:rsid w:val="00914A3A"/>
    <w:rsid w:val="009151B4"/>
    <w:rsid w:val="00915423"/>
    <w:rsid w:val="00915CC1"/>
    <w:rsid w:val="00917DD7"/>
    <w:rsid w:val="009211F9"/>
    <w:rsid w:val="00922509"/>
    <w:rsid w:val="009233EA"/>
    <w:rsid w:val="00923D6F"/>
    <w:rsid w:val="00924011"/>
    <w:rsid w:val="00924732"/>
    <w:rsid w:val="009247AC"/>
    <w:rsid w:val="00925066"/>
    <w:rsid w:val="00925113"/>
    <w:rsid w:val="00925602"/>
    <w:rsid w:val="009257AB"/>
    <w:rsid w:val="00925AA8"/>
    <w:rsid w:val="0092626A"/>
    <w:rsid w:val="009262A6"/>
    <w:rsid w:val="009265F3"/>
    <w:rsid w:val="00926B74"/>
    <w:rsid w:val="00926BBF"/>
    <w:rsid w:val="00927796"/>
    <w:rsid w:val="00930572"/>
    <w:rsid w:val="00932C46"/>
    <w:rsid w:val="00932E68"/>
    <w:rsid w:val="009330E9"/>
    <w:rsid w:val="00933D47"/>
    <w:rsid w:val="00934395"/>
    <w:rsid w:val="009346E9"/>
    <w:rsid w:val="00934C31"/>
    <w:rsid w:val="00935721"/>
    <w:rsid w:val="00935AFC"/>
    <w:rsid w:val="00935F3A"/>
    <w:rsid w:val="0093773C"/>
    <w:rsid w:val="009377D7"/>
    <w:rsid w:val="00937A45"/>
    <w:rsid w:val="0094077C"/>
    <w:rsid w:val="00940B51"/>
    <w:rsid w:val="009420E7"/>
    <w:rsid w:val="0094419A"/>
    <w:rsid w:val="00944466"/>
    <w:rsid w:val="009445B8"/>
    <w:rsid w:val="00944975"/>
    <w:rsid w:val="00944C84"/>
    <w:rsid w:val="00945935"/>
    <w:rsid w:val="009461C8"/>
    <w:rsid w:val="00946452"/>
    <w:rsid w:val="009467B1"/>
    <w:rsid w:val="00946A49"/>
    <w:rsid w:val="00946DEE"/>
    <w:rsid w:val="00947265"/>
    <w:rsid w:val="009472BA"/>
    <w:rsid w:val="009523FF"/>
    <w:rsid w:val="00952530"/>
    <w:rsid w:val="009537CD"/>
    <w:rsid w:val="009539D5"/>
    <w:rsid w:val="00953A82"/>
    <w:rsid w:val="00953EE7"/>
    <w:rsid w:val="00953F7F"/>
    <w:rsid w:val="00954609"/>
    <w:rsid w:val="00954D1C"/>
    <w:rsid w:val="009556C5"/>
    <w:rsid w:val="0095653C"/>
    <w:rsid w:val="00956872"/>
    <w:rsid w:val="009568AE"/>
    <w:rsid w:val="009569B1"/>
    <w:rsid w:val="00956FA6"/>
    <w:rsid w:val="00957A19"/>
    <w:rsid w:val="00957D0B"/>
    <w:rsid w:val="00957D80"/>
    <w:rsid w:val="00957E23"/>
    <w:rsid w:val="009606B3"/>
    <w:rsid w:val="00961760"/>
    <w:rsid w:val="00962263"/>
    <w:rsid w:val="009626AA"/>
    <w:rsid w:val="0096380E"/>
    <w:rsid w:val="0096396A"/>
    <w:rsid w:val="009655CF"/>
    <w:rsid w:val="00965F8D"/>
    <w:rsid w:val="00966096"/>
    <w:rsid w:val="0096637F"/>
    <w:rsid w:val="0096702B"/>
    <w:rsid w:val="00967192"/>
    <w:rsid w:val="009673F1"/>
    <w:rsid w:val="009674D3"/>
    <w:rsid w:val="009675C1"/>
    <w:rsid w:val="009678EA"/>
    <w:rsid w:val="00971D53"/>
    <w:rsid w:val="00971E0E"/>
    <w:rsid w:val="0097280E"/>
    <w:rsid w:val="009732AA"/>
    <w:rsid w:val="009743D4"/>
    <w:rsid w:val="00974AE7"/>
    <w:rsid w:val="0097565B"/>
    <w:rsid w:val="009757DF"/>
    <w:rsid w:val="009761B2"/>
    <w:rsid w:val="009769F1"/>
    <w:rsid w:val="00976E05"/>
    <w:rsid w:val="00977801"/>
    <w:rsid w:val="00980874"/>
    <w:rsid w:val="00980E50"/>
    <w:rsid w:val="009820AD"/>
    <w:rsid w:val="0098254C"/>
    <w:rsid w:val="009827F0"/>
    <w:rsid w:val="00982A7E"/>
    <w:rsid w:val="00983349"/>
    <w:rsid w:val="009833DF"/>
    <w:rsid w:val="00983437"/>
    <w:rsid w:val="0098373A"/>
    <w:rsid w:val="00984513"/>
    <w:rsid w:val="009861BC"/>
    <w:rsid w:val="00986D8D"/>
    <w:rsid w:val="00986E88"/>
    <w:rsid w:val="00987CAC"/>
    <w:rsid w:val="00987E54"/>
    <w:rsid w:val="009908E7"/>
    <w:rsid w:val="00990B17"/>
    <w:rsid w:val="00992541"/>
    <w:rsid w:val="009925BC"/>
    <w:rsid w:val="009926FB"/>
    <w:rsid w:val="00992EA0"/>
    <w:rsid w:val="00993C2A"/>
    <w:rsid w:val="00994B8D"/>
    <w:rsid w:val="00995980"/>
    <w:rsid w:val="00995AB1"/>
    <w:rsid w:val="009962FD"/>
    <w:rsid w:val="0099687F"/>
    <w:rsid w:val="00996F18"/>
    <w:rsid w:val="00997C41"/>
    <w:rsid w:val="009A1112"/>
    <w:rsid w:val="009A147F"/>
    <w:rsid w:val="009A232B"/>
    <w:rsid w:val="009A2CA1"/>
    <w:rsid w:val="009A39E4"/>
    <w:rsid w:val="009A3B62"/>
    <w:rsid w:val="009A430B"/>
    <w:rsid w:val="009A62B3"/>
    <w:rsid w:val="009A7D75"/>
    <w:rsid w:val="009B0B4D"/>
    <w:rsid w:val="009B10E2"/>
    <w:rsid w:val="009B16EB"/>
    <w:rsid w:val="009B3166"/>
    <w:rsid w:val="009B3E68"/>
    <w:rsid w:val="009B4D28"/>
    <w:rsid w:val="009B569E"/>
    <w:rsid w:val="009B57F6"/>
    <w:rsid w:val="009B6120"/>
    <w:rsid w:val="009B757C"/>
    <w:rsid w:val="009B758E"/>
    <w:rsid w:val="009B7B04"/>
    <w:rsid w:val="009B7D3E"/>
    <w:rsid w:val="009C0080"/>
    <w:rsid w:val="009C07C6"/>
    <w:rsid w:val="009C115B"/>
    <w:rsid w:val="009C178E"/>
    <w:rsid w:val="009C1D99"/>
    <w:rsid w:val="009C1E8E"/>
    <w:rsid w:val="009C2BAF"/>
    <w:rsid w:val="009C31BB"/>
    <w:rsid w:val="009C3D5B"/>
    <w:rsid w:val="009C4766"/>
    <w:rsid w:val="009C5C5E"/>
    <w:rsid w:val="009C694D"/>
    <w:rsid w:val="009C6DC7"/>
    <w:rsid w:val="009C6E94"/>
    <w:rsid w:val="009C7F38"/>
    <w:rsid w:val="009D10BB"/>
    <w:rsid w:val="009D127F"/>
    <w:rsid w:val="009D223F"/>
    <w:rsid w:val="009D3881"/>
    <w:rsid w:val="009D3B20"/>
    <w:rsid w:val="009D3B83"/>
    <w:rsid w:val="009D4F66"/>
    <w:rsid w:val="009D5205"/>
    <w:rsid w:val="009D5388"/>
    <w:rsid w:val="009D5D88"/>
    <w:rsid w:val="009D6ADA"/>
    <w:rsid w:val="009D6D01"/>
    <w:rsid w:val="009D7715"/>
    <w:rsid w:val="009D7D58"/>
    <w:rsid w:val="009E0361"/>
    <w:rsid w:val="009E0663"/>
    <w:rsid w:val="009E175C"/>
    <w:rsid w:val="009E29FF"/>
    <w:rsid w:val="009E328C"/>
    <w:rsid w:val="009E4226"/>
    <w:rsid w:val="009E4549"/>
    <w:rsid w:val="009E69E9"/>
    <w:rsid w:val="009E6C48"/>
    <w:rsid w:val="009F05DC"/>
    <w:rsid w:val="009F06C0"/>
    <w:rsid w:val="009F07EA"/>
    <w:rsid w:val="009F0BAC"/>
    <w:rsid w:val="009F2015"/>
    <w:rsid w:val="009F2043"/>
    <w:rsid w:val="009F2EFF"/>
    <w:rsid w:val="009F32A8"/>
    <w:rsid w:val="009F33DA"/>
    <w:rsid w:val="009F57FC"/>
    <w:rsid w:val="009F5DC0"/>
    <w:rsid w:val="009F61EE"/>
    <w:rsid w:val="009F6C6F"/>
    <w:rsid w:val="009F7194"/>
    <w:rsid w:val="00A00704"/>
    <w:rsid w:val="00A00E6F"/>
    <w:rsid w:val="00A03358"/>
    <w:rsid w:val="00A0378D"/>
    <w:rsid w:val="00A03A8B"/>
    <w:rsid w:val="00A04457"/>
    <w:rsid w:val="00A04BDD"/>
    <w:rsid w:val="00A04E46"/>
    <w:rsid w:val="00A05379"/>
    <w:rsid w:val="00A06EC5"/>
    <w:rsid w:val="00A07CA7"/>
    <w:rsid w:val="00A1028E"/>
    <w:rsid w:val="00A11AC2"/>
    <w:rsid w:val="00A1271B"/>
    <w:rsid w:val="00A12963"/>
    <w:rsid w:val="00A13484"/>
    <w:rsid w:val="00A1458F"/>
    <w:rsid w:val="00A145EA"/>
    <w:rsid w:val="00A14BD6"/>
    <w:rsid w:val="00A14E2E"/>
    <w:rsid w:val="00A15435"/>
    <w:rsid w:val="00A161A0"/>
    <w:rsid w:val="00A161D2"/>
    <w:rsid w:val="00A1656C"/>
    <w:rsid w:val="00A16E66"/>
    <w:rsid w:val="00A16EF7"/>
    <w:rsid w:val="00A2092F"/>
    <w:rsid w:val="00A2099F"/>
    <w:rsid w:val="00A20A94"/>
    <w:rsid w:val="00A20C34"/>
    <w:rsid w:val="00A2182E"/>
    <w:rsid w:val="00A221E5"/>
    <w:rsid w:val="00A225B2"/>
    <w:rsid w:val="00A22607"/>
    <w:rsid w:val="00A22EA7"/>
    <w:rsid w:val="00A23F96"/>
    <w:rsid w:val="00A244FD"/>
    <w:rsid w:val="00A250E8"/>
    <w:rsid w:val="00A27544"/>
    <w:rsid w:val="00A27978"/>
    <w:rsid w:val="00A27D50"/>
    <w:rsid w:val="00A27FD6"/>
    <w:rsid w:val="00A3173B"/>
    <w:rsid w:val="00A33AA5"/>
    <w:rsid w:val="00A34098"/>
    <w:rsid w:val="00A34150"/>
    <w:rsid w:val="00A34199"/>
    <w:rsid w:val="00A369CC"/>
    <w:rsid w:val="00A37109"/>
    <w:rsid w:val="00A372CB"/>
    <w:rsid w:val="00A37AD4"/>
    <w:rsid w:val="00A40003"/>
    <w:rsid w:val="00A408E6"/>
    <w:rsid w:val="00A408E8"/>
    <w:rsid w:val="00A41078"/>
    <w:rsid w:val="00A41DC6"/>
    <w:rsid w:val="00A43F96"/>
    <w:rsid w:val="00A444DA"/>
    <w:rsid w:val="00A44C29"/>
    <w:rsid w:val="00A44FA2"/>
    <w:rsid w:val="00A45013"/>
    <w:rsid w:val="00A466BD"/>
    <w:rsid w:val="00A46801"/>
    <w:rsid w:val="00A46AD5"/>
    <w:rsid w:val="00A47BF5"/>
    <w:rsid w:val="00A50F7C"/>
    <w:rsid w:val="00A51A7E"/>
    <w:rsid w:val="00A520F8"/>
    <w:rsid w:val="00A52331"/>
    <w:rsid w:val="00A53541"/>
    <w:rsid w:val="00A53A49"/>
    <w:rsid w:val="00A53D3C"/>
    <w:rsid w:val="00A5484C"/>
    <w:rsid w:val="00A558AA"/>
    <w:rsid w:val="00A55984"/>
    <w:rsid w:val="00A560E2"/>
    <w:rsid w:val="00A57AC3"/>
    <w:rsid w:val="00A60BAE"/>
    <w:rsid w:val="00A61B32"/>
    <w:rsid w:val="00A62FE0"/>
    <w:rsid w:val="00A6323F"/>
    <w:rsid w:val="00A6337A"/>
    <w:rsid w:val="00A64927"/>
    <w:rsid w:val="00A64A3C"/>
    <w:rsid w:val="00A64F57"/>
    <w:rsid w:val="00A66D25"/>
    <w:rsid w:val="00A67857"/>
    <w:rsid w:val="00A67FDA"/>
    <w:rsid w:val="00A70CEC"/>
    <w:rsid w:val="00A71B30"/>
    <w:rsid w:val="00A71B98"/>
    <w:rsid w:val="00A72550"/>
    <w:rsid w:val="00A72606"/>
    <w:rsid w:val="00A72BA8"/>
    <w:rsid w:val="00A73A98"/>
    <w:rsid w:val="00A73E33"/>
    <w:rsid w:val="00A73F7E"/>
    <w:rsid w:val="00A74314"/>
    <w:rsid w:val="00A759DD"/>
    <w:rsid w:val="00A7644C"/>
    <w:rsid w:val="00A7782E"/>
    <w:rsid w:val="00A804C2"/>
    <w:rsid w:val="00A80972"/>
    <w:rsid w:val="00A82AB6"/>
    <w:rsid w:val="00A833BB"/>
    <w:rsid w:val="00A83935"/>
    <w:rsid w:val="00A83DC5"/>
    <w:rsid w:val="00A84238"/>
    <w:rsid w:val="00A8431B"/>
    <w:rsid w:val="00A84397"/>
    <w:rsid w:val="00A8586D"/>
    <w:rsid w:val="00A85D66"/>
    <w:rsid w:val="00A8682A"/>
    <w:rsid w:val="00A86AA4"/>
    <w:rsid w:val="00A87302"/>
    <w:rsid w:val="00A87EB5"/>
    <w:rsid w:val="00A87FF7"/>
    <w:rsid w:val="00A9018B"/>
    <w:rsid w:val="00A91273"/>
    <w:rsid w:val="00A91647"/>
    <w:rsid w:val="00A91AAB"/>
    <w:rsid w:val="00A92831"/>
    <w:rsid w:val="00A931F4"/>
    <w:rsid w:val="00A940C8"/>
    <w:rsid w:val="00A94B2E"/>
    <w:rsid w:val="00A94F87"/>
    <w:rsid w:val="00A95B81"/>
    <w:rsid w:val="00A9648B"/>
    <w:rsid w:val="00A974B2"/>
    <w:rsid w:val="00AA0157"/>
    <w:rsid w:val="00AA0A43"/>
    <w:rsid w:val="00AA10D5"/>
    <w:rsid w:val="00AA187C"/>
    <w:rsid w:val="00AA1D08"/>
    <w:rsid w:val="00AA26A7"/>
    <w:rsid w:val="00AA2964"/>
    <w:rsid w:val="00AA3052"/>
    <w:rsid w:val="00AA4C9C"/>
    <w:rsid w:val="00AA5B14"/>
    <w:rsid w:val="00AA6B45"/>
    <w:rsid w:val="00AA6BF6"/>
    <w:rsid w:val="00AB0D73"/>
    <w:rsid w:val="00AB0E22"/>
    <w:rsid w:val="00AB105A"/>
    <w:rsid w:val="00AB27F5"/>
    <w:rsid w:val="00AB29E4"/>
    <w:rsid w:val="00AB2EA0"/>
    <w:rsid w:val="00AB33BB"/>
    <w:rsid w:val="00AB3B11"/>
    <w:rsid w:val="00AB48CE"/>
    <w:rsid w:val="00AB48EA"/>
    <w:rsid w:val="00AB4F83"/>
    <w:rsid w:val="00AB5872"/>
    <w:rsid w:val="00AB5B1F"/>
    <w:rsid w:val="00AB6628"/>
    <w:rsid w:val="00AB6AE7"/>
    <w:rsid w:val="00AB74B2"/>
    <w:rsid w:val="00AB7D16"/>
    <w:rsid w:val="00AC3880"/>
    <w:rsid w:val="00AC3F59"/>
    <w:rsid w:val="00AC517E"/>
    <w:rsid w:val="00AC54CE"/>
    <w:rsid w:val="00AC6BAA"/>
    <w:rsid w:val="00AC7DB1"/>
    <w:rsid w:val="00AD0713"/>
    <w:rsid w:val="00AD0A1B"/>
    <w:rsid w:val="00AD10EA"/>
    <w:rsid w:val="00AD1736"/>
    <w:rsid w:val="00AD221B"/>
    <w:rsid w:val="00AD26E7"/>
    <w:rsid w:val="00AD2CFF"/>
    <w:rsid w:val="00AD353F"/>
    <w:rsid w:val="00AD3B02"/>
    <w:rsid w:val="00AD58B5"/>
    <w:rsid w:val="00AD6953"/>
    <w:rsid w:val="00AD72A8"/>
    <w:rsid w:val="00AE04A7"/>
    <w:rsid w:val="00AE08FD"/>
    <w:rsid w:val="00AE0BBE"/>
    <w:rsid w:val="00AE189B"/>
    <w:rsid w:val="00AE21B4"/>
    <w:rsid w:val="00AE241C"/>
    <w:rsid w:val="00AE2EC9"/>
    <w:rsid w:val="00AE3483"/>
    <w:rsid w:val="00AE3FE0"/>
    <w:rsid w:val="00AE53E5"/>
    <w:rsid w:val="00AE6A2D"/>
    <w:rsid w:val="00AE6ECB"/>
    <w:rsid w:val="00AE704A"/>
    <w:rsid w:val="00AE7726"/>
    <w:rsid w:val="00AE7E37"/>
    <w:rsid w:val="00AF01AC"/>
    <w:rsid w:val="00AF0790"/>
    <w:rsid w:val="00AF0C59"/>
    <w:rsid w:val="00AF1A22"/>
    <w:rsid w:val="00AF2B9D"/>
    <w:rsid w:val="00AF32FF"/>
    <w:rsid w:val="00AF4605"/>
    <w:rsid w:val="00AF4E0D"/>
    <w:rsid w:val="00AF5089"/>
    <w:rsid w:val="00AF547D"/>
    <w:rsid w:val="00AF5C7C"/>
    <w:rsid w:val="00AF7880"/>
    <w:rsid w:val="00B00E06"/>
    <w:rsid w:val="00B0139E"/>
    <w:rsid w:val="00B01C5F"/>
    <w:rsid w:val="00B03A2A"/>
    <w:rsid w:val="00B05B9E"/>
    <w:rsid w:val="00B062AF"/>
    <w:rsid w:val="00B0651F"/>
    <w:rsid w:val="00B067F7"/>
    <w:rsid w:val="00B1139B"/>
    <w:rsid w:val="00B11425"/>
    <w:rsid w:val="00B11C66"/>
    <w:rsid w:val="00B11D80"/>
    <w:rsid w:val="00B12FE4"/>
    <w:rsid w:val="00B131CC"/>
    <w:rsid w:val="00B13B58"/>
    <w:rsid w:val="00B13FF0"/>
    <w:rsid w:val="00B1413A"/>
    <w:rsid w:val="00B16327"/>
    <w:rsid w:val="00B1680A"/>
    <w:rsid w:val="00B17290"/>
    <w:rsid w:val="00B17887"/>
    <w:rsid w:val="00B2012D"/>
    <w:rsid w:val="00B21450"/>
    <w:rsid w:val="00B2153E"/>
    <w:rsid w:val="00B2230F"/>
    <w:rsid w:val="00B2261E"/>
    <w:rsid w:val="00B236C0"/>
    <w:rsid w:val="00B24A68"/>
    <w:rsid w:val="00B24B81"/>
    <w:rsid w:val="00B24E13"/>
    <w:rsid w:val="00B266F1"/>
    <w:rsid w:val="00B274EC"/>
    <w:rsid w:val="00B32013"/>
    <w:rsid w:val="00B320F0"/>
    <w:rsid w:val="00B3215E"/>
    <w:rsid w:val="00B33A45"/>
    <w:rsid w:val="00B33F8B"/>
    <w:rsid w:val="00B34133"/>
    <w:rsid w:val="00B34683"/>
    <w:rsid w:val="00B347BC"/>
    <w:rsid w:val="00B34C50"/>
    <w:rsid w:val="00B34D52"/>
    <w:rsid w:val="00B364D7"/>
    <w:rsid w:val="00B37927"/>
    <w:rsid w:val="00B37A02"/>
    <w:rsid w:val="00B37C2C"/>
    <w:rsid w:val="00B37E50"/>
    <w:rsid w:val="00B401B5"/>
    <w:rsid w:val="00B40D39"/>
    <w:rsid w:val="00B414CA"/>
    <w:rsid w:val="00B421EE"/>
    <w:rsid w:val="00B424FA"/>
    <w:rsid w:val="00B425FD"/>
    <w:rsid w:val="00B42774"/>
    <w:rsid w:val="00B433B9"/>
    <w:rsid w:val="00B43573"/>
    <w:rsid w:val="00B43760"/>
    <w:rsid w:val="00B43794"/>
    <w:rsid w:val="00B43EFB"/>
    <w:rsid w:val="00B44240"/>
    <w:rsid w:val="00B44C33"/>
    <w:rsid w:val="00B460AD"/>
    <w:rsid w:val="00B461CB"/>
    <w:rsid w:val="00B46271"/>
    <w:rsid w:val="00B47072"/>
    <w:rsid w:val="00B4772C"/>
    <w:rsid w:val="00B51248"/>
    <w:rsid w:val="00B513BF"/>
    <w:rsid w:val="00B516D6"/>
    <w:rsid w:val="00B516DD"/>
    <w:rsid w:val="00B51AD3"/>
    <w:rsid w:val="00B51C5B"/>
    <w:rsid w:val="00B51CCC"/>
    <w:rsid w:val="00B520A4"/>
    <w:rsid w:val="00B52538"/>
    <w:rsid w:val="00B52639"/>
    <w:rsid w:val="00B52A81"/>
    <w:rsid w:val="00B53A7F"/>
    <w:rsid w:val="00B53E05"/>
    <w:rsid w:val="00B54170"/>
    <w:rsid w:val="00B542E5"/>
    <w:rsid w:val="00B5485B"/>
    <w:rsid w:val="00B54975"/>
    <w:rsid w:val="00B54B47"/>
    <w:rsid w:val="00B552A4"/>
    <w:rsid w:val="00B5555D"/>
    <w:rsid w:val="00B557CA"/>
    <w:rsid w:val="00B55889"/>
    <w:rsid w:val="00B55A05"/>
    <w:rsid w:val="00B56256"/>
    <w:rsid w:val="00B56B9F"/>
    <w:rsid w:val="00B56FA6"/>
    <w:rsid w:val="00B57923"/>
    <w:rsid w:val="00B57EDC"/>
    <w:rsid w:val="00B619C9"/>
    <w:rsid w:val="00B62589"/>
    <w:rsid w:val="00B62C78"/>
    <w:rsid w:val="00B63AD9"/>
    <w:rsid w:val="00B6474C"/>
    <w:rsid w:val="00B65A39"/>
    <w:rsid w:val="00B65C95"/>
    <w:rsid w:val="00B6619C"/>
    <w:rsid w:val="00B67289"/>
    <w:rsid w:val="00B6792C"/>
    <w:rsid w:val="00B67F66"/>
    <w:rsid w:val="00B70692"/>
    <w:rsid w:val="00B7126A"/>
    <w:rsid w:val="00B7151C"/>
    <w:rsid w:val="00B71B6E"/>
    <w:rsid w:val="00B728B5"/>
    <w:rsid w:val="00B72D9E"/>
    <w:rsid w:val="00B74A23"/>
    <w:rsid w:val="00B74DDB"/>
    <w:rsid w:val="00B75122"/>
    <w:rsid w:val="00B757BC"/>
    <w:rsid w:val="00B76394"/>
    <w:rsid w:val="00B768C7"/>
    <w:rsid w:val="00B7693C"/>
    <w:rsid w:val="00B76E86"/>
    <w:rsid w:val="00B80A15"/>
    <w:rsid w:val="00B811A1"/>
    <w:rsid w:val="00B811A6"/>
    <w:rsid w:val="00B81A6C"/>
    <w:rsid w:val="00B81C06"/>
    <w:rsid w:val="00B81CDA"/>
    <w:rsid w:val="00B82295"/>
    <w:rsid w:val="00B83EB0"/>
    <w:rsid w:val="00B83EBD"/>
    <w:rsid w:val="00B845A5"/>
    <w:rsid w:val="00B8511E"/>
    <w:rsid w:val="00B85236"/>
    <w:rsid w:val="00B86338"/>
    <w:rsid w:val="00B864EA"/>
    <w:rsid w:val="00B8660E"/>
    <w:rsid w:val="00B87831"/>
    <w:rsid w:val="00B87887"/>
    <w:rsid w:val="00B87CC9"/>
    <w:rsid w:val="00B9002A"/>
    <w:rsid w:val="00B92099"/>
    <w:rsid w:val="00B925B3"/>
    <w:rsid w:val="00B92AA6"/>
    <w:rsid w:val="00B94041"/>
    <w:rsid w:val="00B947B3"/>
    <w:rsid w:val="00B9515E"/>
    <w:rsid w:val="00B95566"/>
    <w:rsid w:val="00B958E6"/>
    <w:rsid w:val="00B95943"/>
    <w:rsid w:val="00B959C9"/>
    <w:rsid w:val="00B961A1"/>
    <w:rsid w:val="00B96619"/>
    <w:rsid w:val="00B96B5D"/>
    <w:rsid w:val="00BA0DB3"/>
    <w:rsid w:val="00BA10F4"/>
    <w:rsid w:val="00BA1458"/>
    <w:rsid w:val="00BA20CE"/>
    <w:rsid w:val="00BA2354"/>
    <w:rsid w:val="00BA29CC"/>
    <w:rsid w:val="00BA2DAE"/>
    <w:rsid w:val="00BA2DDA"/>
    <w:rsid w:val="00BA2DE9"/>
    <w:rsid w:val="00BA3037"/>
    <w:rsid w:val="00BA349F"/>
    <w:rsid w:val="00BA3769"/>
    <w:rsid w:val="00BA4EA9"/>
    <w:rsid w:val="00BA4FC1"/>
    <w:rsid w:val="00BA59E8"/>
    <w:rsid w:val="00BA5CD1"/>
    <w:rsid w:val="00BA65BD"/>
    <w:rsid w:val="00BA706D"/>
    <w:rsid w:val="00BA72AE"/>
    <w:rsid w:val="00BA736B"/>
    <w:rsid w:val="00BA7B21"/>
    <w:rsid w:val="00BA7E76"/>
    <w:rsid w:val="00BB020B"/>
    <w:rsid w:val="00BB110B"/>
    <w:rsid w:val="00BB196A"/>
    <w:rsid w:val="00BB27A5"/>
    <w:rsid w:val="00BB2D87"/>
    <w:rsid w:val="00BB3274"/>
    <w:rsid w:val="00BB35A5"/>
    <w:rsid w:val="00BB3BB8"/>
    <w:rsid w:val="00BB4688"/>
    <w:rsid w:val="00BB4D3A"/>
    <w:rsid w:val="00BB6A16"/>
    <w:rsid w:val="00BB6D3F"/>
    <w:rsid w:val="00BB6EA3"/>
    <w:rsid w:val="00BB7BFB"/>
    <w:rsid w:val="00BC001C"/>
    <w:rsid w:val="00BC0533"/>
    <w:rsid w:val="00BC1210"/>
    <w:rsid w:val="00BC1258"/>
    <w:rsid w:val="00BC280F"/>
    <w:rsid w:val="00BC28A5"/>
    <w:rsid w:val="00BC3D98"/>
    <w:rsid w:val="00BC5758"/>
    <w:rsid w:val="00BD0842"/>
    <w:rsid w:val="00BD1423"/>
    <w:rsid w:val="00BD1471"/>
    <w:rsid w:val="00BD2414"/>
    <w:rsid w:val="00BD2E5D"/>
    <w:rsid w:val="00BD45D1"/>
    <w:rsid w:val="00BD491B"/>
    <w:rsid w:val="00BD6D52"/>
    <w:rsid w:val="00BD6F99"/>
    <w:rsid w:val="00BD7C03"/>
    <w:rsid w:val="00BE0D2B"/>
    <w:rsid w:val="00BE115B"/>
    <w:rsid w:val="00BE1665"/>
    <w:rsid w:val="00BE2ADA"/>
    <w:rsid w:val="00BE3B98"/>
    <w:rsid w:val="00BE3BA1"/>
    <w:rsid w:val="00BE3D74"/>
    <w:rsid w:val="00BE59F3"/>
    <w:rsid w:val="00BE5DF9"/>
    <w:rsid w:val="00BE6272"/>
    <w:rsid w:val="00BE698B"/>
    <w:rsid w:val="00BE70CD"/>
    <w:rsid w:val="00BE74A8"/>
    <w:rsid w:val="00BF053C"/>
    <w:rsid w:val="00BF06BC"/>
    <w:rsid w:val="00BF124A"/>
    <w:rsid w:val="00BF22FD"/>
    <w:rsid w:val="00BF23D7"/>
    <w:rsid w:val="00BF3074"/>
    <w:rsid w:val="00BF3D05"/>
    <w:rsid w:val="00BF4030"/>
    <w:rsid w:val="00BF4E1A"/>
    <w:rsid w:val="00BF79D1"/>
    <w:rsid w:val="00BF7A08"/>
    <w:rsid w:val="00C001C4"/>
    <w:rsid w:val="00C0037C"/>
    <w:rsid w:val="00C0057C"/>
    <w:rsid w:val="00C00823"/>
    <w:rsid w:val="00C02AB6"/>
    <w:rsid w:val="00C02C5E"/>
    <w:rsid w:val="00C0305D"/>
    <w:rsid w:val="00C03B79"/>
    <w:rsid w:val="00C046D4"/>
    <w:rsid w:val="00C046DD"/>
    <w:rsid w:val="00C05663"/>
    <w:rsid w:val="00C0711D"/>
    <w:rsid w:val="00C07CEF"/>
    <w:rsid w:val="00C103A9"/>
    <w:rsid w:val="00C10E2A"/>
    <w:rsid w:val="00C11746"/>
    <w:rsid w:val="00C11D59"/>
    <w:rsid w:val="00C14355"/>
    <w:rsid w:val="00C15017"/>
    <w:rsid w:val="00C15124"/>
    <w:rsid w:val="00C155DE"/>
    <w:rsid w:val="00C157C5"/>
    <w:rsid w:val="00C16BE6"/>
    <w:rsid w:val="00C179D6"/>
    <w:rsid w:val="00C208B8"/>
    <w:rsid w:val="00C227C9"/>
    <w:rsid w:val="00C24332"/>
    <w:rsid w:val="00C24A79"/>
    <w:rsid w:val="00C24C98"/>
    <w:rsid w:val="00C25CE3"/>
    <w:rsid w:val="00C2650D"/>
    <w:rsid w:val="00C265BD"/>
    <w:rsid w:val="00C3062B"/>
    <w:rsid w:val="00C30CB9"/>
    <w:rsid w:val="00C31186"/>
    <w:rsid w:val="00C317DF"/>
    <w:rsid w:val="00C31EED"/>
    <w:rsid w:val="00C321F6"/>
    <w:rsid w:val="00C32401"/>
    <w:rsid w:val="00C3269B"/>
    <w:rsid w:val="00C328F1"/>
    <w:rsid w:val="00C34343"/>
    <w:rsid w:val="00C346D0"/>
    <w:rsid w:val="00C35151"/>
    <w:rsid w:val="00C356ED"/>
    <w:rsid w:val="00C3583B"/>
    <w:rsid w:val="00C3597D"/>
    <w:rsid w:val="00C3702A"/>
    <w:rsid w:val="00C376E7"/>
    <w:rsid w:val="00C37F00"/>
    <w:rsid w:val="00C37FEA"/>
    <w:rsid w:val="00C403C3"/>
    <w:rsid w:val="00C40B5F"/>
    <w:rsid w:val="00C40FB3"/>
    <w:rsid w:val="00C413E9"/>
    <w:rsid w:val="00C41A5B"/>
    <w:rsid w:val="00C4216A"/>
    <w:rsid w:val="00C4454A"/>
    <w:rsid w:val="00C4544C"/>
    <w:rsid w:val="00C45BEC"/>
    <w:rsid w:val="00C45C3E"/>
    <w:rsid w:val="00C4765C"/>
    <w:rsid w:val="00C478D2"/>
    <w:rsid w:val="00C478D4"/>
    <w:rsid w:val="00C5012D"/>
    <w:rsid w:val="00C511F9"/>
    <w:rsid w:val="00C516AA"/>
    <w:rsid w:val="00C51CC0"/>
    <w:rsid w:val="00C52FA1"/>
    <w:rsid w:val="00C53974"/>
    <w:rsid w:val="00C53B1F"/>
    <w:rsid w:val="00C540E6"/>
    <w:rsid w:val="00C559F6"/>
    <w:rsid w:val="00C56E3C"/>
    <w:rsid w:val="00C5769A"/>
    <w:rsid w:val="00C57A04"/>
    <w:rsid w:val="00C60E7D"/>
    <w:rsid w:val="00C61E37"/>
    <w:rsid w:val="00C62035"/>
    <w:rsid w:val="00C6360D"/>
    <w:rsid w:val="00C63918"/>
    <w:rsid w:val="00C63950"/>
    <w:rsid w:val="00C645D9"/>
    <w:rsid w:val="00C669E6"/>
    <w:rsid w:val="00C66C59"/>
    <w:rsid w:val="00C67066"/>
    <w:rsid w:val="00C67083"/>
    <w:rsid w:val="00C7066C"/>
    <w:rsid w:val="00C7067D"/>
    <w:rsid w:val="00C70D48"/>
    <w:rsid w:val="00C70FB0"/>
    <w:rsid w:val="00C71F59"/>
    <w:rsid w:val="00C72285"/>
    <w:rsid w:val="00C723C8"/>
    <w:rsid w:val="00C7263D"/>
    <w:rsid w:val="00C73021"/>
    <w:rsid w:val="00C734B3"/>
    <w:rsid w:val="00C758DC"/>
    <w:rsid w:val="00C7605C"/>
    <w:rsid w:val="00C7661C"/>
    <w:rsid w:val="00C76CE9"/>
    <w:rsid w:val="00C76E9A"/>
    <w:rsid w:val="00C800D3"/>
    <w:rsid w:val="00C80DA9"/>
    <w:rsid w:val="00C80F62"/>
    <w:rsid w:val="00C80F9E"/>
    <w:rsid w:val="00C82071"/>
    <w:rsid w:val="00C827BA"/>
    <w:rsid w:val="00C82B10"/>
    <w:rsid w:val="00C82FFE"/>
    <w:rsid w:val="00C83065"/>
    <w:rsid w:val="00C830B5"/>
    <w:rsid w:val="00C83460"/>
    <w:rsid w:val="00C83F40"/>
    <w:rsid w:val="00C84C63"/>
    <w:rsid w:val="00C84C9E"/>
    <w:rsid w:val="00C84FE9"/>
    <w:rsid w:val="00C8582B"/>
    <w:rsid w:val="00C87B7A"/>
    <w:rsid w:val="00C906AA"/>
    <w:rsid w:val="00C90D31"/>
    <w:rsid w:val="00C90DD7"/>
    <w:rsid w:val="00C91B1B"/>
    <w:rsid w:val="00C929B8"/>
    <w:rsid w:val="00C92BC1"/>
    <w:rsid w:val="00C92D2E"/>
    <w:rsid w:val="00C92F8B"/>
    <w:rsid w:val="00C9437A"/>
    <w:rsid w:val="00C94485"/>
    <w:rsid w:val="00C94F10"/>
    <w:rsid w:val="00C95AD9"/>
    <w:rsid w:val="00C9601B"/>
    <w:rsid w:val="00C9721D"/>
    <w:rsid w:val="00C97C07"/>
    <w:rsid w:val="00C97CD0"/>
    <w:rsid w:val="00C97F12"/>
    <w:rsid w:val="00CA13ED"/>
    <w:rsid w:val="00CA2099"/>
    <w:rsid w:val="00CA3441"/>
    <w:rsid w:val="00CA35E6"/>
    <w:rsid w:val="00CA39F0"/>
    <w:rsid w:val="00CA40F7"/>
    <w:rsid w:val="00CA42A9"/>
    <w:rsid w:val="00CA447F"/>
    <w:rsid w:val="00CA4829"/>
    <w:rsid w:val="00CA4C3E"/>
    <w:rsid w:val="00CA4C9C"/>
    <w:rsid w:val="00CA6138"/>
    <w:rsid w:val="00CA640A"/>
    <w:rsid w:val="00CA6B72"/>
    <w:rsid w:val="00CA7CC1"/>
    <w:rsid w:val="00CB026A"/>
    <w:rsid w:val="00CB0639"/>
    <w:rsid w:val="00CB1B44"/>
    <w:rsid w:val="00CB2A5E"/>
    <w:rsid w:val="00CB3B0D"/>
    <w:rsid w:val="00CB3C04"/>
    <w:rsid w:val="00CB4082"/>
    <w:rsid w:val="00CB4735"/>
    <w:rsid w:val="00CB4D83"/>
    <w:rsid w:val="00CB57D3"/>
    <w:rsid w:val="00CB58D7"/>
    <w:rsid w:val="00CB5BD2"/>
    <w:rsid w:val="00CB637C"/>
    <w:rsid w:val="00CB6636"/>
    <w:rsid w:val="00CB6A70"/>
    <w:rsid w:val="00CB7585"/>
    <w:rsid w:val="00CB7A22"/>
    <w:rsid w:val="00CC05CF"/>
    <w:rsid w:val="00CC09EF"/>
    <w:rsid w:val="00CC26BE"/>
    <w:rsid w:val="00CC2AC4"/>
    <w:rsid w:val="00CC3C2D"/>
    <w:rsid w:val="00CC5020"/>
    <w:rsid w:val="00CC5FDE"/>
    <w:rsid w:val="00CC6CA8"/>
    <w:rsid w:val="00CC709A"/>
    <w:rsid w:val="00CC79D1"/>
    <w:rsid w:val="00CC7DA3"/>
    <w:rsid w:val="00CD02CB"/>
    <w:rsid w:val="00CD0674"/>
    <w:rsid w:val="00CD09CD"/>
    <w:rsid w:val="00CD0B80"/>
    <w:rsid w:val="00CD0F05"/>
    <w:rsid w:val="00CD11D6"/>
    <w:rsid w:val="00CD20A6"/>
    <w:rsid w:val="00CD2CC5"/>
    <w:rsid w:val="00CD3429"/>
    <w:rsid w:val="00CD38FB"/>
    <w:rsid w:val="00CD4225"/>
    <w:rsid w:val="00CD4AB4"/>
    <w:rsid w:val="00CD5230"/>
    <w:rsid w:val="00CD6292"/>
    <w:rsid w:val="00CD65EB"/>
    <w:rsid w:val="00CD670C"/>
    <w:rsid w:val="00CD6960"/>
    <w:rsid w:val="00CD6F50"/>
    <w:rsid w:val="00CD717D"/>
    <w:rsid w:val="00CE0297"/>
    <w:rsid w:val="00CE0B15"/>
    <w:rsid w:val="00CE1D07"/>
    <w:rsid w:val="00CE2E95"/>
    <w:rsid w:val="00CE3568"/>
    <w:rsid w:val="00CE4108"/>
    <w:rsid w:val="00CE53B1"/>
    <w:rsid w:val="00CE5E99"/>
    <w:rsid w:val="00CE6328"/>
    <w:rsid w:val="00CE66AB"/>
    <w:rsid w:val="00CE7E0F"/>
    <w:rsid w:val="00CF0160"/>
    <w:rsid w:val="00CF0D6D"/>
    <w:rsid w:val="00CF1C4C"/>
    <w:rsid w:val="00CF2A0E"/>
    <w:rsid w:val="00CF31A7"/>
    <w:rsid w:val="00CF3374"/>
    <w:rsid w:val="00CF51AB"/>
    <w:rsid w:val="00CF5CFA"/>
    <w:rsid w:val="00CF5F57"/>
    <w:rsid w:val="00CF658C"/>
    <w:rsid w:val="00CF7C8E"/>
    <w:rsid w:val="00CF7D00"/>
    <w:rsid w:val="00D001B5"/>
    <w:rsid w:val="00D00979"/>
    <w:rsid w:val="00D01B8B"/>
    <w:rsid w:val="00D028B9"/>
    <w:rsid w:val="00D028D1"/>
    <w:rsid w:val="00D02B12"/>
    <w:rsid w:val="00D0317C"/>
    <w:rsid w:val="00D03A04"/>
    <w:rsid w:val="00D043BB"/>
    <w:rsid w:val="00D045E9"/>
    <w:rsid w:val="00D04DA5"/>
    <w:rsid w:val="00D055E9"/>
    <w:rsid w:val="00D05CAD"/>
    <w:rsid w:val="00D061AC"/>
    <w:rsid w:val="00D06466"/>
    <w:rsid w:val="00D0719E"/>
    <w:rsid w:val="00D07CF6"/>
    <w:rsid w:val="00D1071B"/>
    <w:rsid w:val="00D11399"/>
    <w:rsid w:val="00D114A3"/>
    <w:rsid w:val="00D1351D"/>
    <w:rsid w:val="00D13553"/>
    <w:rsid w:val="00D1356A"/>
    <w:rsid w:val="00D1420F"/>
    <w:rsid w:val="00D14A9E"/>
    <w:rsid w:val="00D15618"/>
    <w:rsid w:val="00D157F1"/>
    <w:rsid w:val="00D1723B"/>
    <w:rsid w:val="00D219CD"/>
    <w:rsid w:val="00D21ECC"/>
    <w:rsid w:val="00D22742"/>
    <w:rsid w:val="00D234B2"/>
    <w:rsid w:val="00D2474B"/>
    <w:rsid w:val="00D248C5"/>
    <w:rsid w:val="00D24966"/>
    <w:rsid w:val="00D2543C"/>
    <w:rsid w:val="00D25CFF"/>
    <w:rsid w:val="00D275D2"/>
    <w:rsid w:val="00D30022"/>
    <w:rsid w:val="00D309BE"/>
    <w:rsid w:val="00D31929"/>
    <w:rsid w:val="00D31D8C"/>
    <w:rsid w:val="00D321EB"/>
    <w:rsid w:val="00D32E1A"/>
    <w:rsid w:val="00D33DA5"/>
    <w:rsid w:val="00D341D8"/>
    <w:rsid w:val="00D34538"/>
    <w:rsid w:val="00D357C8"/>
    <w:rsid w:val="00D35BC0"/>
    <w:rsid w:val="00D3612F"/>
    <w:rsid w:val="00D362B4"/>
    <w:rsid w:val="00D368B9"/>
    <w:rsid w:val="00D370A3"/>
    <w:rsid w:val="00D3718E"/>
    <w:rsid w:val="00D4042F"/>
    <w:rsid w:val="00D4056B"/>
    <w:rsid w:val="00D40BA7"/>
    <w:rsid w:val="00D40E08"/>
    <w:rsid w:val="00D40ECE"/>
    <w:rsid w:val="00D42637"/>
    <w:rsid w:val="00D432F5"/>
    <w:rsid w:val="00D44E51"/>
    <w:rsid w:val="00D45905"/>
    <w:rsid w:val="00D45F54"/>
    <w:rsid w:val="00D471E5"/>
    <w:rsid w:val="00D4735C"/>
    <w:rsid w:val="00D474BD"/>
    <w:rsid w:val="00D5082E"/>
    <w:rsid w:val="00D513F5"/>
    <w:rsid w:val="00D524AE"/>
    <w:rsid w:val="00D526E1"/>
    <w:rsid w:val="00D52818"/>
    <w:rsid w:val="00D52AE5"/>
    <w:rsid w:val="00D52B52"/>
    <w:rsid w:val="00D52DA9"/>
    <w:rsid w:val="00D53398"/>
    <w:rsid w:val="00D55780"/>
    <w:rsid w:val="00D55AC8"/>
    <w:rsid w:val="00D55E34"/>
    <w:rsid w:val="00D560AC"/>
    <w:rsid w:val="00D57009"/>
    <w:rsid w:val="00D57981"/>
    <w:rsid w:val="00D62D52"/>
    <w:rsid w:val="00D62EAA"/>
    <w:rsid w:val="00D64A82"/>
    <w:rsid w:val="00D64E56"/>
    <w:rsid w:val="00D64E7C"/>
    <w:rsid w:val="00D652EE"/>
    <w:rsid w:val="00D666C0"/>
    <w:rsid w:val="00D66DA8"/>
    <w:rsid w:val="00D67363"/>
    <w:rsid w:val="00D73732"/>
    <w:rsid w:val="00D738C7"/>
    <w:rsid w:val="00D73989"/>
    <w:rsid w:val="00D75200"/>
    <w:rsid w:val="00D7544A"/>
    <w:rsid w:val="00D75AAD"/>
    <w:rsid w:val="00D76B98"/>
    <w:rsid w:val="00D772D1"/>
    <w:rsid w:val="00D77D65"/>
    <w:rsid w:val="00D801CD"/>
    <w:rsid w:val="00D80919"/>
    <w:rsid w:val="00D81364"/>
    <w:rsid w:val="00D81B94"/>
    <w:rsid w:val="00D84B88"/>
    <w:rsid w:val="00D84EBB"/>
    <w:rsid w:val="00D853C9"/>
    <w:rsid w:val="00D85683"/>
    <w:rsid w:val="00D86578"/>
    <w:rsid w:val="00D8749F"/>
    <w:rsid w:val="00D87AA7"/>
    <w:rsid w:val="00D87E3A"/>
    <w:rsid w:val="00D87EC0"/>
    <w:rsid w:val="00D87F30"/>
    <w:rsid w:val="00D91F72"/>
    <w:rsid w:val="00D9263B"/>
    <w:rsid w:val="00D94FD8"/>
    <w:rsid w:val="00D95D0F"/>
    <w:rsid w:val="00D96263"/>
    <w:rsid w:val="00D97456"/>
    <w:rsid w:val="00D97812"/>
    <w:rsid w:val="00DA0281"/>
    <w:rsid w:val="00DA08AF"/>
    <w:rsid w:val="00DA26EE"/>
    <w:rsid w:val="00DA3EF8"/>
    <w:rsid w:val="00DA4AFD"/>
    <w:rsid w:val="00DA4F91"/>
    <w:rsid w:val="00DA59E7"/>
    <w:rsid w:val="00DA66B2"/>
    <w:rsid w:val="00DA6D5D"/>
    <w:rsid w:val="00DB0BAA"/>
    <w:rsid w:val="00DB0C10"/>
    <w:rsid w:val="00DB1CB1"/>
    <w:rsid w:val="00DB1D3A"/>
    <w:rsid w:val="00DB1ED7"/>
    <w:rsid w:val="00DB34F3"/>
    <w:rsid w:val="00DB4E43"/>
    <w:rsid w:val="00DB5569"/>
    <w:rsid w:val="00DB5862"/>
    <w:rsid w:val="00DC043B"/>
    <w:rsid w:val="00DC0689"/>
    <w:rsid w:val="00DC16A8"/>
    <w:rsid w:val="00DC1AC3"/>
    <w:rsid w:val="00DC1B2A"/>
    <w:rsid w:val="00DC1F78"/>
    <w:rsid w:val="00DC26ED"/>
    <w:rsid w:val="00DC2AC9"/>
    <w:rsid w:val="00DC367A"/>
    <w:rsid w:val="00DC5EDD"/>
    <w:rsid w:val="00DC6036"/>
    <w:rsid w:val="00DC637C"/>
    <w:rsid w:val="00DC6782"/>
    <w:rsid w:val="00DC75B7"/>
    <w:rsid w:val="00DD04F7"/>
    <w:rsid w:val="00DD15DF"/>
    <w:rsid w:val="00DD3704"/>
    <w:rsid w:val="00DD3723"/>
    <w:rsid w:val="00DD3FE9"/>
    <w:rsid w:val="00DD58F8"/>
    <w:rsid w:val="00DD5D69"/>
    <w:rsid w:val="00DD5DBB"/>
    <w:rsid w:val="00DD5EE1"/>
    <w:rsid w:val="00DD608F"/>
    <w:rsid w:val="00DE0BB9"/>
    <w:rsid w:val="00DE20F2"/>
    <w:rsid w:val="00DE2108"/>
    <w:rsid w:val="00DE21D6"/>
    <w:rsid w:val="00DE278C"/>
    <w:rsid w:val="00DE3AFA"/>
    <w:rsid w:val="00DE50F2"/>
    <w:rsid w:val="00DE583A"/>
    <w:rsid w:val="00DE6564"/>
    <w:rsid w:val="00DE6966"/>
    <w:rsid w:val="00DE6E7F"/>
    <w:rsid w:val="00DE78ED"/>
    <w:rsid w:val="00DF0701"/>
    <w:rsid w:val="00DF07A8"/>
    <w:rsid w:val="00DF096B"/>
    <w:rsid w:val="00DF0F8B"/>
    <w:rsid w:val="00DF12E6"/>
    <w:rsid w:val="00DF2105"/>
    <w:rsid w:val="00DF2773"/>
    <w:rsid w:val="00DF4624"/>
    <w:rsid w:val="00DF4B31"/>
    <w:rsid w:val="00DF5074"/>
    <w:rsid w:val="00DF530B"/>
    <w:rsid w:val="00DF553F"/>
    <w:rsid w:val="00DF6191"/>
    <w:rsid w:val="00DF6550"/>
    <w:rsid w:val="00DF6ECA"/>
    <w:rsid w:val="00E00200"/>
    <w:rsid w:val="00E00387"/>
    <w:rsid w:val="00E00F39"/>
    <w:rsid w:val="00E020DC"/>
    <w:rsid w:val="00E021DA"/>
    <w:rsid w:val="00E02C00"/>
    <w:rsid w:val="00E02DD0"/>
    <w:rsid w:val="00E03290"/>
    <w:rsid w:val="00E036F7"/>
    <w:rsid w:val="00E043F6"/>
    <w:rsid w:val="00E0671A"/>
    <w:rsid w:val="00E06E49"/>
    <w:rsid w:val="00E0722A"/>
    <w:rsid w:val="00E10284"/>
    <w:rsid w:val="00E107CE"/>
    <w:rsid w:val="00E11D13"/>
    <w:rsid w:val="00E11D2A"/>
    <w:rsid w:val="00E12A71"/>
    <w:rsid w:val="00E13039"/>
    <w:rsid w:val="00E13560"/>
    <w:rsid w:val="00E13B98"/>
    <w:rsid w:val="00E1534A"/>
    <w:rsid w:val="00E1542A"/>
    <w:rsid w:val="00E15521"/>
    <w:rsid w:val="00E15A70"/>
    <w:rsid w:val="00E170FC"/>
    <w:rsid w:val="00E17CD3"/>
    <w:rsid w:val="00E200F6"/>
    <w:rsid w:val="00E213BE"/>
    <w:rsid w:val="00E227D8"/>
    <w:rsid w:val="00E23053"/>
    <w:rsid w:val="00E242B2"/>
    <w:rsid w:val="00E244EC"/>
    <w:rsid w:val="00E254EE"/>
    <w:rsid w:val="00E260FE"/>
    <w:rsid w:val="00E26747"/>
    <w:rsid w:val="00E27E0D"/>
    <w:rsid w:val="00E30511"/>
    <w:rsid w:val="00E30541"/>
    <w:rsid w:val="00E30B37"/>
    <w:rsid w:val="00E31743"/>
    <w:rsid w:val="00E31D2E"/>
    <w:rsid w:val="00E320A6"/>
    <w:rsid w:val="00E32263"/>
    <w:rsid w:val="00E325C8"/>
    <w:rsid w:val="00E3342E"/>
    <w:rsid w:val="00E342F6"/>
    <w:rsid w:val="00E34334"/>
    <w:rsid w:val="00E354DD"/>
    <w:rsid w:val="00E3580A"/>
    <w:rsid w:val="00E3639A"/>
    <w:rsid w:val="00E36690"/>
    <w:rsid w:val="00E36E4C"/>
    <w:rsid w:val="00E3716C"/>
    <w:rsid w:val="00E3731B"/>
    <w:rsid w:val="00E37833"/>
    <w:rsid w:val="00E37CFC"/>
    <w:rsid w:val="00E4064F"/>
    <w:rsid w:val="00E40A8C"/>
    <w:rsid w:val="00E411C9"/>
    <w:rsid w:val="00E41964"/>
    <w:rsid w:val="00E437DC"/>
    <w:rsid w:val="00E43BF3"/>
    <w:rsid w:val="00E443C8"/>
    <w:rsid w:val="00E45A4D"/>
    <w:rsid w:val="00E45CEA"/>
    <w:rsid w:val="00E45EEF"/>
    <w:rsid w:val="00E46DAD"/>
    <w:rsid w:val="00E46ECF"/>
    <w:rsid w:val="00E500D7"/>
    <w:rsid w:val="00E5281B"/>
    <w:rsid w:val="00E53EC0"/>
    <w:rsid w:val="00E542A4"/>
    <w:rsid w:val="00E5575E"/>
    <w:rsid w:val="00E56087"/>
    <w:rsid w:val="00E563AA"/>
    <w:rsid w:val="00E60122"/>
    <w:rsid w:val="00E601FD"/>
    <w:rsid w:val="00E60518"/>
    <w:rsid w:val="00E60A96"/>
    <w:rsid w:val="00E62910"/>
    <w:rsid w:val="00E62D90"/>
    <w:rsid w:val="00E62F92"/>
    <w:rsid w:val="00E6527F"/>
    <w:rsid w:val="00E65651"/>
    <w:rsid w:val="00E65B1A"/>
    <w:rsid w:val="00E66917"/>
    <w:rsid w:val="00E67FB0"/>
    <w:rsid w:val="00E708D2"/>
    <w:rsid w:val="00E708E7"/>
    <w:rsid w:val="00E70FC9"/>
    <w:rsid w:val="00E7113E"/>
    <w:rsid w:val="00E717CB"/>
    <w:rsid w:val="00E74AB2"/>
    <w:rsid w:val="00E756FD"/>
    <w:rsid w:val="00E758D4"/>
    <w:rsid w:val="00E76E7D"/>
    <w:rsid w:val="00E772BD"/>
    <w:rsid w:val="00E773D5"/>
    <w:rsid w:val="00E77593"/>
    <w:rsid w:val="00E80677"/>
    <w:rsid w:val="00E811C5"/>
    <w:rsid w:val="00E82516"/>
    <w:rsid w:val="00E82DDD"/>
    <w:rsid w:val="00E839BF"/>
    <w:rsid w:val="00E85175"/>
    <w:rsid w:val="00E858FC"/>
    <w:rsid w:val="00E879F5"/>
    <w:rsid w:val="00E90061"/>
    <w:rsid w:val="00E9014D"/>
    <w:rsid w:val="00E913BA"/>
    <w:rsid w:val="00E91485"/>
    <w:rsid w:val="00E91D74"/>
    <w:rsid w:val="00E925B8"/>
    <w:rsid w:val="00E927F0"/>
    <w:rsid w:val="00E92988"/>
    <w:rsid w:val="00E9309C"/>
    <w:rsid w:val="00E93DAF"/>
    <w:rsid w:val="00E94424"/>
    <w:rsid w:val="00E959C0"/>
    <w:rsid w:val="00E96907"/>
    <w:rsid w:val="00E96E07"/>
    <w:rsid w:val="00E96F13"/>
    <w:rsid w:val="00E9721F"/>
    <w:rsid w:val="00E97269"/>
    <w:rsid w:val="00E9726D"/>
    <w:rsid w:val="00E979CF"/>
    <w:rsid w:val="00EA000D"/>
    <w:rsid w:val="00EA0F87"/>
    <w:rsid w:val="00EA1956"/>
    <w:rsid w:val="00EA1AD8"/>
    <w:rsid w:val="00EA23D7"/>
    <w:rsid w:val="00EA2E84"/>
    <w:rsid w:val="00EA3498"/>
    <w:rsid w:val="00EA3B5A"/>
    <w:rsid w:val="00EA3BE2"/>
    <w:rsid w:val="00EA4477"/>
    <w:rsid w:val="00EA4C45"/>
    <w:rsid w:val="00EA562B"/>
    <w:rsid w:val="00EA6352"/>
    <w:rsid w:val="00EA694E"/>
    <w:rsid w:val="00EA6A72"/>
    <w:rsid w:val="00EB026C"/>
    <w:rsid w:val="00EB1E5B"/>
    <w:rsid w:val="00EB2668"/>
    <w:rsid w:val="00EB3004"/>
    <w:rsid w:val="00EB3C48"/>
    <w:rsid w:val="00EB3DAC"/>
    <w:rsid w:val="00EB4288"/>
    <w:rsid w:val="00EB47EE"/>
    <w:rsid w:val="00EB480C"/>
    <w:rsid w:val="00EB4E52"/>
    <w:rsid w:val="00EB589D"/>
    <w:rsid w:val="00EB5908"/>
    <w:rsid w:val="00EB6E7A"/>
    <w:rsid w:val="00EB7E17"/>
    <w:rsid w:val="00EC099F"/>
    <w:rsid w:val="00EC1DBC"/>
    <w:rsid w:val="00EC2686"/>
    <w:rsid w:val="00EC273D"/>
    <w:rsid w:val="00EC298E"/>
    <w:rsid w:val="00EC2E56"/>
    <w:rsid w:val="00EC3817"/>
    <w:rsid w:val="00EC3985"/>
    <w:rsid w:val="00EC48DC"/>
    <w:rsid w:val="00EC4926"/>
    <w:rsid w:val="00EC4E37"/>
    <w:rsid w:val="00EC6164"/>
    <w:rsid w:val="00EC7100"/>
    <w:rsid w:val="00EC78D9"/>
    <w:rsid w:val="00ED16D7"/>
    <w:rsid w:val="00ED174B"/>
    <w:rsid w:val="00ED1EB3"/>
    <w:rsid w:val="00ED23A9"/>
    <w:rsid w:val="00ED2C78"/>
    <w:rsid w:val="00ED2D46"/>
    <w:rsid w:val="00ED4577"/>
    <w:rsid w:val="00ED5B5B"/>
    <w:rsid w:val="00ED5E14"/>
    <w:rsid w:val="00ED64E3"/>
    <w:rsid w:val="00ED6B35"/>
    <w:rsid w:val="00ED7069"/>
    <w:rsid w:val="00ED726D"/>
    <w:rsid w:val="00EE082A"/>
    <w:rsid w:val="00EE1344"/>
    <w:rsid w:val="00EE168D"/>
    <w:rsid w:val="00EE21DB"/>
    <w:rsid w:val="00EE248D"/>
    <w:rsid w:val="00EE2800"/>
    <w:rsid w:val="00EE56EB"/>
    <w:rsid w:val="00EE573C"/>
    <w:rsid w:val="00EE5A1F"/>
    <w:rsid w:val="00EE6B51"/>
    <w:rsid w:val="00EE7623"/>
    <w:rsid w:val="00EE7FFB"/>
    <w:rsid w:val="00EF0A30"/>
    <w:rsid w:val="00EF2E1F"/>
    <w:rsid w:val="00EF48BA"/>
    <w:rsid w:val="00EF5485"/>
    <w:rsid w:val="00EF5A60"/>
    <w:rsid w:val="00EF5CD7"/>
    <w:rsid w:val="00EF785C"/>
    <w:rsid w:val="00EF7B03"/>
    <w:rsid w:val="00F006E0"/>
    <w:rsid w:val="00F00B34"/>
    <w:rsid w:val="00F00C2A"/>
    <w:rsid w:val="00F014E8"/>
    <w:rsid w:val="00F01733"/>
    <w:rsid w:val="00F03362"/>
    <w:rsid w:val="00F0483F"/>
    <w:rsid w:val="00F0516E"/>
    <w:rsid w:val="00F059AE"/>
    <w:rsid w:val="00F05B2D"/>
    <w:rsid w:val="00F05D6E"/>
    <w:rsid w:val="00F061E1"/>
    <w:rsid w:val="00F06570"/>
    <w:rsid w:val="00F065C0"/>
    <w:rsid w:val="00F0663A"/>
    <w:rsid w:val="00F06E0E"/>
    <w:rsid w:val="00F07587"/>
    <w:rsid w:val="00F07CB0"/>
    <w:rsid w:val="00F1094E"/>
    <w:rsid w:val="00F116A5"/>
    <w:rsid w:val="00F1271A"/>
    <w:rsid w:val="00F130E8"/>
    <w:rsid w:val="00F14877"/>
    <w:rsid w:val="00F1524E"/>
    <w:rsid w:val="00F15A01"/>
    <w:rsid w:val="00F15E9B"/>
    <w:rsid w:val="00F16985"/>
    <w:rsid w:val="00F16B1A"/>
    <w:rsid w:val="00F16E9B"/>
    <w:rsid w:val="00F16EE0"/>
    <w:rsid w:val="00F17500"/>
    <w:rsid w:val="00F203D6"/>
    <w:rsid w:val="00F205F6"/>
    <w:rsid w:val="00F216E2"/>
    <w:rsid w:val="00F21FE5"/>
    <w:rsid w:val="00F237CC"/>
    <w:rsid w:val="00F23858"/>
    <w:rsid w:val="00F24BEB"/>
    <w:rsid w:val="00F25B58"/>
    <w:rsid w:val="00F266EC"/>
    <w:rsid w:val="00F26839"/>
    <w:rsid w:val="00F2713E"/>
    <w:rsid w:val="00F27297"/>
    <w:rsid w:val="00F276FB"/>
    <w:rsid w:val="00F277F6"/>
    <w:rsid w:val="00F3000E"/>
    <w:rsid w:val="00F30401"/>
    <w:rsid w:val="00F30686"/>
    <w:rsid w:val="00F30F8E"/>
    <w:rsid w:val="00F31247"/>
    <w:rsid w:val="00F31A88"/>
    <w:rsid w:val="00F31F3C"/>
    <w:rsid w:val="00F33804"/>
    <w:rsid w:val="00F33B5F"/>
    <w:rsid w:val="00F340D8"/>
    <w:rsid w:val="00F34195"/>
    <w:rsid w:val="00F35B89"/>
    <w:rsid w:val="00F35EAC"/>
    <w:rsid w:val="00F3746A"/>
    <w:rsid w:val="00F375D1"/>
    <w:rsid w:val="00F37694"/>
    <w:rsid w:val="00F378EE"/>
    <w:rsid w:val="00F37D09"/>
    <w:rsid w:val="00F37F88"/>
    <w:rsid w:val="00F4117F"/>
    <w:rsid w:val="00F413AE"/>
    <w:rsid w:val="00F42737"/>
    <w:rsid w:val="00F42B4B"/>
    <w:rsid w:val="00F42F54"/>
    <w:rsid w:val="00F43181"/>
    <w:rsid w:val="00F43D72"/>
    <w:rsid w:val="00F4413C"/>
    <w:rsid w:val="00F446C1"/>
    <w:rsid w:val="00F459D8"/>
    <w:rsid w:val="00F45D5D"/>
    <w:rsid w:val="00F46600"/>
    <w:rsid w:val="00F46887"/>
    <w:rsid w:val="00F46F11"/>
    <w:rsid w:val="00F50236"/>
    <w:rsid w:val="00F50843"/>
    <w:rsid w:val="00F50D54"/>
    <w:rsid w:val="00F5218B"/>
    <w:rsid w:val="00F53314"/>
    <w:rsid w:val="00F545F8"/>
    <w:rsid w:val="00F546D6"/>
    <w:rsid w:val="00F5497B"/>
    <w:rsid w:val="00F54E02"/>
    <w:rsid w:val="00F55D66"/>
    <w:rsid w:val="00F56C73"/>
    <w:rsid w:val="00F56D9E"/>
    <w:rsid w:val="00F56E00"/>
    <w:rsid w:val="00F5791B"/>
    <w:rsid w:val="00F57E80"/>
    <w:rsid w:val="00F603B5"/>
    <w:rsid w:val="00F616A9"/>
    <w:rsid w:val="00F61A1F"/>
    <w:rsid w:val="00F61E0D"/>
    <w:rsid w:val="00F61EC7"/>
    <w:rsid w:val="00F62AA9"/>
    <w:rsid w:val="00F6401C"/>
    <w:rsid w:val="00F64521"/>
    <w:rsid w:val="00F6572C"/>
    <w:rsid w:val="00F66530"/>
    <w:rsid w:val="00F6752B"/>
    <w:rsid w:val="00F700AB"/>
    <w:rsid w:val="00F704C5"/>
    <w:rsid w:val="00F70629"/>
    <w:rsid w:val="00F70DFB"/>
    <w:rsid w:val="00F718D3"/>
    <w:rsid w:val="00F726F3"/>
    <w:rsid w:val="00F72D64"/>
    <w:rsid w:val="00F7361A"/>
    <w:rsid w:val="00F73D82"/>
    <w:rsid w:val="00F73DC5"/>
    <w:rsid w:val="00F73F06"/>
    <w:rsid w:val="00F73F43"/>
    <w:rsid w:val="00F7420A"/>
    <w:rsid w:val="00F7522E"/>
    <w:rsid w:val="00F75271"/>
    <w:rsid w:val="00F75C08"/>
    <w:rsid w:val="00F75E1D"/>
    <w:rsid w:val="00F760F6"/>
    <w:rsid w:val="00F7627E"/>
    <w:rsid w:val="00F765EF"/>
    <w:rsid w:val="00F771B7"/>
    <w:rsid w:val="00F777BF"/>
    <w:rsid w:val="00F801AB"/>
    <w:rsid w:val="00F801B0"/>
    <w:rsid w:val="00F818F5"/>
    <w:rsid w:val="00F82CBE"/>
    <w:rsid w:val="00F837B7"/>
    <w:rsid w:val="00F83A7B"/>
    <w:rsid w:val="00F83B7E"/>
    <w:rsid w:val="00F83CD2"/>
    <w:rsid w:val="00F84937"/>
    <w:rsid w:val="00F871A7"/>
    <w:rsid w:val="00F87318"/>
    <w:rsid w:val="00F878FD"/>
    <w:rsid w:val="00F87A3C"/>
    <w:rsid w:val="00F905C3"/>
    <w:rsid w:val="00F90654"/>
    <w:rsid w:val="00F90998"/>
    <w:rsid w:val="00F9248E"/>
    <w:rsid w:val="00F92B59"/>
    <w:rsid w:val="00F92E81"/>
    <w:rsid w:val="00F93181"/>
    <w:rsid w:val="00F9328F"/>
    <w:rsid w:val="00F936D6"/>
    <w:rsid w:val="00F94FE2"/>
    <w:rsid w:val="00F95B0B"/>
    <w:rsid w:val="00F95C54"/>
    <w:rsid w:val="00F969BF"/>
    <w:rsid w:val="00F97055"/>
    <w:rsid w:val="00FA07B1"/>
    <w:rsid w:val="00FA0E73"/>
    <w:rsid w:val="00FA2233"/>
    <w:rsid w:val="00FA23FC"/>
    <w:rsid w:val="00FA2514"/>
    <w:rsid w:val="00FA2529"/>
    <w:rsid w:val="00FA2A3B"/>
    <w:rsid w:val="00FA302F"/>
    <w:rsid w:val="00FA34CA"/>
    <w:rsid w:val="00FA4148"/>
    <w:rsid w:val="00FA4860"/>
    <w:rsid w:val="00FA6FF0"/>
    <w:rsid w:val="00FA7ED4"/>
    <w:rsid w:val="00FB0167"/>
    <w:rsid w:val="00FB133E"/>
    <w:rsid w:val="00FB3E01"/>
    <w:rsid w:val="00FB4C22"/>
    <w:rsid w:val="00FB4EE8"/>
    <w:rsid w:val="00FB4F77"/>
    <w:rsid w:val="00FB51CF"/>
    <w:rsid w:val="00FB555F"/>
    <w:rsid w:val="00FB6449"/>
    <w:rsid w:val="00FB66C3"/>
    <w:rsid w:val="00FC0678"/>
    <w:rsid w:val="00FC08E4"/>
    <w:rsid w:val="00FC0D9F"/>
    <w:rsid w:val="00FC1590"/>
    <w:rsid w:val="00FC2A50"/>
    <w:rsid w:val="00FC2EAF"/>
    <w:rsid w:val="00FC31A2"/>
    <w:rsid w:val="00FC34C2"/>
    <w:rsid w:val="00FC3D20"/>
    <w:rsid w:val="00FC4C03"/>
    <w:rsid w:val="00FC4C5F"/>
    <w:rsid w:val="00FC5188"/>
    <w:rsid w:val="00FC5614"/>
    <w:rsid w:val="00FC5AAD"/>
    <w:rsid w:val="00FC66FB"/>
    <w:rsid w:val="00FC6701"/>
    <w:rsid w:val="00FC6B07"/>
    <w:rsid w:val="00FC70E4"/>
    <w:rsid w:val="00FC7D5D"/>
    <w:rsid w:val="00FD0924"/>
    <w:rsid w:val="00FD173A"/>
    <w:rsid w:val="00FD19B6"/>
    <w:rsid w:val="00FD2B16"/>
    <w:rsid w:val="00FD47AF"/>
    <w:rsid w:val="00FD4A10"/>
    <w:rsid w:val="00FD6049"/>
    <w:rsid w:val="00FD60A9"/>
    <w:rsid w:val="00FD6181"/>
    <w:rsid w:val="00FD64DD"/>
    <w:rsid w:val="00FD6705"/>
    <w:rsid w:val="00FD77A3"/>
    <w:rsid w:val="00FD7D70"/>
    <w:rsid w:val="00FE0A48"/>
    <w:rsid w:val="00FE0ACF"/>
    <w:rsid w:val="00FE278E"/>
    <w:rsid w:val="00FE28A5"/>
    <w:rsid w:val="00FE2BD6"/>
    <w:rsid w:val="00FE335B"/>
    <w:rsid w:val="00FE3480"/>
    <w:rsid w:val="00FE3C41"/>
    <w:rsid w:val="00FE474C"/>
    <w:rsid w:val="00FE51D5"/>
    <w:rsid w:val="00FE6BE6"/>
    <w:rsid w:val="00FE74FE"/>
    <w:rsid w:val="00FE78D9"/>
    <w:rsid w:val="00FF016E"/>
    <w:rsid w:val="00FF043A"/>
    <w:rsid w:val="00FF0E61"/>
    <w:rsid w:val="00FF1AF1"/>
    <w:rsid w:val="00FF2F0B"/>
    <w:rsid w:val="00FF38A4"/>
    <w:rsid w:val="00FF4848"/>
    <w:rsid w:val="00FF5F48"/>
    <w:rsid w:val="00FF6DCC"/>
    <w:rsid w:val="00FF6F61"/>
    <w:rsid w:val="00FF714B"/>
    <w:rsid w:val="00FF7AFD"/>
    <w:rsid w:val="00FF7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5B08F"/>
  <w15:docId w15:val="{D75C9F6E-3EFC-4955-9E30-78BB0DC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43D"/>
    <w:rPr>
      <w:rFonts w:ascii="Arial" w:hAnsi="Arial"/>
      <w:szCs w:val="24"/>
    </w:rPr>
  </w:style>
  <w:style w:type="paragraph" w:styleId="Kop1">
    <w:name w:val="heading 1"/>
    <w:aliases w:val="Section Heading,sectionHeading,Hoofdstuk (1.),Univé Hoofdstuk,hoofdstuk"/>
    <w:basedOn w:val="Standaard"/>
    <w:next w:val="Standaard"/>
    <w:link w:val="Kop1Char"/>
    <w:uiPriority w:val="99"/>
    <w:qFormat/>
    <w:rsid w:val="00097DB9"/>
    <w:pPr>
      <w:keepNext/>
      <w:tabs>
        <w:tab w:val="num" w:pos="360"/>
      </w:tabs>
      <w:spacing w:before="240" w:after="60"/>
      <w:ind w:left="360" w:hanging="360"/>
      <w:outlineLvl w:val="0"/>
    </w:pPr>
    <w:rPr>
      <w:rFonts w:cs="Arial"/>
      <w:b/>
      <w:bCs/>
      <w:kern w:val="32"/>
      <w:sz w:val="32"/>
      <w:szCs w:val="32"/>
      <w:u w:val="single"/>
    </w:rPr>
  </w:style>
  <w:style w:type="paragraph" w:styleId="Kop2">
    <w:name w:val="heading 2"/>
    <w:aliases w:val="Bijlage,Reset numbering,Paragraaf (1.1),Univé Paragraaf,paragraaf + 12 ... Char Char"/>
    <w:basedOn w:val="Standaard"/>
    <w:next w:val="Standaard"/>
    <w:link w:val="Kop2Char"/>
    <w:uiPriority w:val="99"/>
    <w:qFormat/>
    <w:rsid w:val="00097DB9"/>
    <w:pPr>
      <w:keepNext/>
      <w:tabs>
        <w:tab w:val="num" w:pos="720"/>
      </w:tabs>
      <w:spacing w:before="240" w:after="60"/>
      <w:ind w:left="432" w:hanging="432"/>
      <w:outlineLvl w:val="1"/>
    </w:pPr>
    <w:rPr>
      <w:rFonts w:cs="Arial"/>
      <w:b/>
      <w:bCs/>
      <w:iCs/>
      <w:sz w:val="28"/>
      <w:szCs w:val="28"/>
    </w:rPr>
  </w:style>
  <w:style w:type="paragraph" w:styleId="Kop3">
    <w:name w:val="heading 3"/>
    <w:aliases w:val="Voorwoord,Level 1 - 1,Sub-paragraaf,Univé Subparagraaf,subparagraaf"/>
    <w:basedOn w:val="Standaard"/>
    <w:next w:val="Standaard"/>
    <w:link w:val="Kop3Char"/>
    <w:uiPriority w:val="99"/>
    <w:qFormat/>
    <w:rsid w:val="00097DB9"/>
    <w:pPr>
      <w:keepNext/>
      <w:tabs>
        <w:tab w:val="num" w:pos="1800"/>
      </w:tabs>
      <w:spacing w:before="240" w:after="60"/>
      <w:ind w:left="1224" w:hanging="504"/>
      <w:outlineLvl w:val="2"/>
    </w:pPr>
    <w:rPr>
      <w:rFonts w:cs="Arial"/>
      <w:b/>
      <w:bCs/>
      <w:sz w:val="24"/>
      <w:szCs w:val="26"/>
    </w:rPr>
  </w:style>
  <w:style w:type="paragraph" w:styleId="Kop4">
    <w:name w:val="heading 4"/>
    <w:aliases w:val="Kop 4+tab"/>
    <w:basedOn w:val="Standaard"/>
    <w:next w:val="Standaard"/>
    <w:link w:val="Kop4Char"/>
    <w:uiPriority w:val="99"/>
    <w:qFormat/>
    <w:rsid w:val="00097DB9"/>
    <w:pPr>
      <w:keepNext/>
      <w:spacing w:before="240" w:after="60"/>
      <w:outlineLvl w:val="3"/>
    </w:pPr>
    <w:rPr>
      <w:b/>
      <w:bCs/>
      <w:sz w:val="36"/>
      <w:szCs w:val="28"/>
    </w:rPr>
  </w:style>
  <w:style w:type="paragraph" w:styleId="Kop5">
    <w:name w:val="heading 5"/>
    <w:basedOn w:val="Standaard"/>
    <w:next w:val="Standaard"/>
    <w:link w:val="Kop5Char"/>
    <w:uiPriority w:val="99"/>
    <w:qFormat/>
    <w:rsid w:val="00097DB9"/>
    <w:pPr>
      <w:spacing w:before="240" w:after="60"/>
      <w:outlineLvl w:val="4"/>
    </w:pPr>
    <w:rPr>
      <w:b/>
      <w:bCs/>
      <w:i/>
      <w:iCs/>
      <w:sz w:val="26"/>
      <w:szCs w:val="26"/>
    </w:rPr>
  </w:style>
  <w:style w:type="paragraph" w:styleId="Kop6">
    <w:name w:val="heading 6"/>
    <w:basedOn w:val="Standaard"/>
    <w:next w:val="Standaard"/>
    <w:link w:val="Kop6Char"/>
    <w:uiPriority w:val="99"/>
    <w:qFormat/>
    <w:rsid w:val="00097DB9"/>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97DB9"/>
    <w:p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097DB9"/>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097DB9"/>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Univé Hoofdstuk Char,hoofdstuk Char"/>
    <w:link w:val="Kop1"/>
    <w:uiPriority w:val="99"/>
    <w:locked/>
    <w:rsid w:val="00D0317C"/>
    <w:rPr>
      <w:rFonts w:ascii="Arial" w:hAnsi="Arial" w:cs="Arial"/>
      <w:b/>
      <w:bCs/>
      <w:kern w:val="32"/>
      <w:sz w:val="32"/>
      <w:szCs w:val="32"/>
      <w:u w:val="single"/>
      <w:lang w:val="nl-NL" w:eastAsia="nl-NL"/>
    </w:rPr>
  </w:style>
  <w:style w:type="character" w:customStyle="1" w:styleId="Heading2Char">
    <w:name w:val="Heading 2 Char"/>
    <w:aliases w:val="Bijlage Char,Reset numbering Char,Paragraaf (1.1) Char,Univé Paragraaf Char,paragraaf + 12 ... Char Char Char"/>
    <w:uiPriority w:val="99"/>
    <w:semiHidden/>
    <w:locked/>
    <w:rsid w:val="00CB4735"/>
    <w:rPr>
      <w:rFonts w:ascii="Cambria" w:hAnsi="Cambria" w:cs="Times New Roman"/>
      <w:b/>
      <w:bCs/>
      <w:i/>
      <w:iCs/>
      <w:sz w:val="28"/>
      <w:szCs w:val="28"/>
    </w:rPr>
  </w:style>
  <w:style w:type="character" w:customStyle="1" w:styleId="Kop3Char">
    <w:name w:val="Kop 3 Char"/>
    <w:aliases w:val="Voorwoord Char,Level 1 - 1 Char,Sub-paragraaf Char,Univé Subparagraaf Char,subparagraaf Char"/>
    <w:link w:val="Kop3"/>
    <w:uiPriority w:val="99"/>
    <w:locked/>
    <w:rsid w:val="00D0317C"/>
    <w:rPr>
      <w:rFonts w:ascii="Arial" w:hAnsi="Arial" w:cs="Arial"/>
      <w:b/>
      <w:bCs/>
      <w:sz w:val="26"/>
      <w:szCs w:val="26"/>
    </w:rPr>
  </w:style>
  <w:style w:type="character" w:customStyle="1" w:styleId="Kop4Char">
    <w:name w:val="Kop 4 Char"/>
    <w:aliases w:val="Kop 4+tab Char"/>
    <w:link w:val="Kop4"/>
    <w:uiPriority w:val="99"/>
    <w:semiHidden/>
    <w:locked/>
    <w:rsid w:val="00D0317C"/>
    <w:rPr>
      <w:rFonts w:ascii="Calibri" w:hAnsi="Calibri" w:cs="Times New Roman"/>
      <w:b/>
      <w:bCs/>
      <w:sz w:val="28"/>
      <w:szCs w:val="28"/>
      <w:lang w:val="nl-NL" w:eastAsia="nl-NL"/>
    </w:rPr>
  </w:style>
  <w:style w:type="character" w:customStyle="1" w:styleId="Kop5Char">
    <w:name w:val="Kop 5 Char"/>
    <w:link w:val="Kop5"/>
    <w:uiPriority w:val="99"/>
    <w:semiHidden/>
    <w:locked/>
    <w:rsid w:val="00D0317C"/>
    <w:rPr>
      <w:rFonts w:ascii="Calibri" w:hAnsi="Calibri" w:cs="Times New Roman"/>
      <w:b/>
      <w:bCs/>
      <w:i/>
      <w:iCs/>
      <w:sz w:val="26"/>
      <w:szCs w:val="26"/>
      <w:lang w:val="nl-NL" w:eastAsia="nl-NL"/>
    </w:rPr>
  </w:style>
  <w:style w:type="character" w:customStyle="1" w:styleId="Kop6Char">
    <w:name w:val="Kop 6 Char"/>
    <w:link w:val="Kop6"/>
    <w:uiPriority w:val="99"/>
    <w:semiHidden/>
    <w:locked/>
    <w:rsid w:val="00D0317C"/>
    <w:rPr>
      <w:rFonts w:ascii="Calibri" w:hAnsi="Calibri" w:cs="Times New Roman"/>
      <w:b/>
      <w:bCs/>
      <w:lang w:val="nl-NL" w:eastAsia="nl-NL"/>
    </w:rPr>
  </w:style>
  <w:style w:type="character" w:customStyle="1" w:styleId="Kop7Char">
    <w:name w:val="Kop 7 Char"/>
    <w:link w:val="Kop7"/>
    <w:uiPriority w:val="99"/>
    <w:semiHidden/>
    <w:locked/>
    <w:rsid w:val="00D0317C"/>
    <w:rPr>
      <w:rFonts w:ascii="Calibri" w:hAnsi="Calibri" w:cs="Times New Roman"/>
      <w:sz w:val="24"/>
      <w:szCs w:val="24"/>
      <w:lang w:val="nl-NL" w:eastAsia="nl-NL"/>
    </w:rPr>
  </w:style>
  <w:style w:type="character" w:customStyle="1" w:styleId="Kop8Char">
    <w:name w:val="Kop 8 Char"/>
    <w:link w:val="Kop8"/>
    <w:uiPriority w:val="99"/>
    <w:semiHidden/>
    <w:locked/>
    <w:rsid w:val="00D0317C"/>
    <w:rPr>
      <w:rFonts w:ascii="Calibri" w:hAnsi="Calibri" w:cs="Times New Roman"/>
      <w:i/>
      <w:iCs/>
      <w:sz w:val="24"/>
      <w:szCs w:val="24"/>
      <w:lang w:val="nl-NL" w:eastAsia="nl-NL"/>
    </w:rPr>
  </w:style>
  <w:style w:type="character" w:customStyle="1" w:styleId="Kop9Char">
    <w:name w:val="Kop 9 Char"/>
    <w:link w:val="Kop9"/>
    <w:uiPriority w:val="99"/>
    <w:semiHidden/>
    <w:locked/>
    <w:rsid w:val="00D0317C"/>
    <w:rPr>
      <w:rFonts w:ascii="Cambria" w:hAnsi="Cambria" w:cs="Times New Roman"/>
      <w:lang w:val="nl-NL" w:eastAsia="nl-NL"/>
    </w:rPr>
  </w:style>
  <w:style w:type="character" w:customStyle="1" w:styleId="Kop2Char">
    <w:name w:val="Kop 2 Char"/>
    <w:aliases w:val="Bijlage Char1,Reset numbering Char1,Paragraaf (1.1) Char1,Univé Paragraaf Char1,paragraaf + 12 ... Char Char Char1"/>
    <w:link w:val="Kop2"/>
    <w:uiPriority w:val="99"/>
    <w:locked/>
    <w:rsid w:val="00312AA2"/>
    <w:rPr>
      <w:rFonts w:ascii="Cambria" w:hAnsi="Cambria" w:cs="Times New Roman"/>
      <w:b/>
      <w:bCs/>
      <w:i/>
      <w:iCs/>
      <w:sz w:val="28"/>
      <w:szCs w:val="28"/>
    </w:rPr>
  </w:style>
  <w:style w:type="character" w:styleId="Hyperlink">
    <w:name w:val="Hyperlink"/>
    <w:uiPriority w:val="99"/>
    <w:rsid w:val="00097DB9"/>
    <w:rPr>
      <w:rFonts w:cs="Times New Roman"/>
      <w:color w:val="0000FF"/>
      <w:u w:val="single"/>
    </w:rPr>
  </w:style>
  <w:style w:type="paragraph" w:styleId="Inhopg1">
    <w:name w:val="toc 1"/>
    <w:basedOn w:val="Standaard"/>
    <w:next w:val="Standaard"/>
    <w:autoRedefine/>
    <w:uiPriority w:val="39"/>
    <w:rsid w:val="000031D1"/>
    <w:pPr>
      <w:tabs>
        <w:tab w:val="left" w:pos="1134"/>
        <w:tab w:val="right" w:leader="dot" w:pos="9060"/>
      </w:tabs>
    </w:pPr>
    <w:rPr>
      <w:rFonts w:cs="Arial"/>
      <w:noProof/>
      <w:szCs w:val="20"/>
      <w:lang w:val="nl"/>
    </w:rPr>
  </w:style>
  <w:style w:type="paragraph" w:styleId="Inhopg2">
    <w:name w:val="toc 2"/>
    <w:basedOn w:val="Standaard"/>
    <w:next w:val="Standaard"/>
    <w:autoRedefine/>
    <w:uiPriority w:val="39"/>
    <w:rsid w:val="00FC6701"/>
    <w:pPr>
      <w:tabs>
        <w:tab w:val="left" w:pos="1440"/>
        <w:tab w:val="right" w:leader="dot" w:pos="9060"/>
      </w:tabs>
      <w:ind w:left="200"/>
    </w:pPr>
  </w:style>
  <w:style w:type="paragraph" w:styleId="Inhopg3">
    <w:name w:val="toc 3"/>
    <w:basedOn w:val="Standaard"/>
    <w:next w:val="Standaard"/>
    <w:autoRedefine/>
    <w:uiPriority w:val="99"/>
    <w:rsid w:val="00097DB9"/>
    <w:pPr>
      <w:ind w:left="400"/>
    </w:pPr>
  </w:style>
  <w:style w:type="paragraph" w:styleId="Berichtkop">
    <w:name w:val="Message Header"/>
    <w:basedOn w:val="Standaard"/>
    <w:link w:val="BerichtkopChar"/>
    <w:uiPriority w:val="99"/>
    <w:rsid w:val="00097DB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BerichtkopChar">
    <w:name w:val="Berichtkop Char"/>
    <w:link w:val="Berichtkop"/>
    <w:uiPriority w:val="99"/>
    <w:semiHidden/>
    <w:locked/>
    <w:rsid w:val="00D0317C"/>
    <w:rPr>
      <w:rFonts w:ascii="Cambria" w:hAnsi="Cambria" w:cs="Times New Roman"/>
      <w:sz w:val="24"/>
      <w:szCs w:val="24"/>
      <w:shd w:val="pct20" w:color="auto" w:fill="auto"/>
      <w:lang w:val="nl-NL" w:eastAsia="nl-NL"/>
    </w:rPr>
  </w:style>
  <w:style w:type="paragraph" w:styleId="Datum">
    <w:name w:val="Date"/>
    <w:basedOn w:val="Standaard"/>
    <w:next w:val="Standaard"/>
    <w:link w:val="DatumChar"/>
    <w:uiPriority w:val="99"/>
    <w:rsid w:val="00097DB9"/>
  </w:style>
  <w:style w:type="character" w:customStyle="1" w:styleId="DatumChar">
    <w:name w:val="Datum Char"/>
    <w:link w:val="Datum"/>
    <w:uiPriority w:val="99"/>
    <w:locked/>
    <w:rsid w:val="00D0317C"/>
    <w:rPr>
      <w:rFonts w:ascii="Arial" w:hAnsi="Arial" w:cs="Times New Roman"/>
      <w:sz w:val="24"/>
      <w:szCs w:val="24"/>
      <w:lang w:val="nl-NL" w:eastAsia="nl-NL"/>
    </w:rPr>
  </w:style>
  <w:style w:type="paragraph" w:customStyle="1" w:styleId="rapporttitel">
    <w:name w:val="rapport_titel"/>
    <w:basedOn w:val="Standaard"/>
    <w:next w:val="Standaard"/>
    <w:uiPriority w:val="99"/>
    <w:semiHidden/>
    <w:rsid w:val="00097DB9"/>
    <w:pPr>
      <w:spacing w:line="284" w:lineRule="exact"/>
    </w:pPr>
    <w:rPr>
      <w:rFonts w:ascii="Futura Book" w:hAnsi="Futura Book" w:cs="Futura Book"/>
      <w:b/>
      <w:bCs/>
      <w:sz w:val="26"/>
      <w:szCs w:val="26"/>
    </w:rPr>
  </w:style>
  <w:style w:type="paragraph" w:styleId="Tekstopmerking">
    <w:name w:val="annotation text"/>
    <w:basedOn w:val="Standaard"/>
    <w:link w:val="TekstopmerkingChar"/>
    <w:uiPriority w:val="99"/>
    <w:rsid w:val="00097DB9"/>
    <w:pPr>
      <w:spacing w:line="284" w:lineRule="atLeast"/>
    </w:pPr>
    <w:rPr>
      <w:rFonts w:ascii="Baskerville MT" w:hAnsi="Baskerville MT" w:cs="Baskerville MT"/>
      <w:szCs w:val="20"/>
    </w:rPr>
  </w:style>
  <w:style w:type="character" w:customStyle="1" w:styleId="TekstopmerkingChar">
    <w:name w:val="Tekst opmerking Char"/>
    <w:link w:val="Tekstopmerking"/>
    <w:uiPriority w:val="99"/>
    <w:locked/>
    <w:rsid w:val="00D0317C"/>
    <w:rPr>
      <w:rFonts w:ascii="Arial" w:hAnsi="Arial" w:cs="Times New Roman"/>
      <w:sz w:val="20"/>
      <w:szCs w:val="20"/>
      <w:lang w:val="nl-NL" w:eastAsia="nl-NL"/>
    </w:rPr>
  </w:style>
  <w:style w:type="paragraph" w:styleId="Koptekst">
    <w:name w:val="header"/>
    <w:basedOn w:val="Standaard"/>
    <w:link w:val="KoptekstChar"/>
    <w:uiPriority w:val="99"/>
    <w:rsid w:val="00097DB9"/>
    <w:pPr>
      <w:tabs>
        <w:tab w:val="center" w:pos="4536"/>
        <w:tab w:val="right" w:pos="9072"/>
      </w:tabs>
    </w:pPr>
  </w:style>
  <w:style w:type="character" w:customStyle="1" w:styleId="KoptekstChar">
    <w:name w:val="Koptekst Char"/>
    <w:link w:val="Koptekst"/>
    <w:uiPriority w:val="99"/>
    <w:locked/>
    <w:rsid w:val="00FC1590"/>
    <w:rPr>
      <w:rFonts w:ascii="Arial" w:hAnsi="Arial" w:cs="Times New Roman"/>
      <w:sz w:val="24"/>
      <w:szCs w:val="24"/>
    </w:rPr>
  </w:style>
  <w:style w:type="paragraph" w:styleId="Voettekst">
    <w:name w:val="footer"/>
    <w:aliases w:val="Voettekst Char1,Voettekst Char Char"/>
    <w:basedOn w:val="Standaard"/>
    <w:link w:val="VoettekstChar"/>
    <w:uiPriority w:val="99"/>
    <w:qFormat/>
    <w:rsid w:val="00097DB9"/>
    <w:pPr>
      <w:tabs>
        <w:tab w:val="center" w:pos="4536"/>
        <w:tab w:val="right" w:pos="9072"/>
      </w:tabs>
    </w:pPr>
  </w:style>
  <w:style w:type="character" w:customStyle="1" w:styleId="VoettekstChar">
    <w:name w:val="Voettekst Char"/>
    <w:aliases w:val="Voettekst Char1 Char,Voettekst Char Char Char"/>
    <w:link w:val="Voettekst"/>
    <w:uiPriority w:val="99"/>
    <w:locked/>
    <w:rsid w:val="00FC1590"/>
    <w:rPr>
      <w:rFonts w:ascii="Arial" w:hAnsi="Arial" w:cs="Times New Roman"/>
      <w:sz w:val="24"/>
      <w:szCs w:val="24"/>
    </w:rPr>
  </w:style>
  <w:style w:type="paragraph" w:styleId="Aanhef">
    <w:name w:val="Salutation"/>
    <w:basedOn w:val="Standaard"/>
    <w:next w:val="Standaard"/>
    <w:link w:val="AanhefChar"/>
    <w:uiPriority w:val="99"/>
    <w:rsid w:val="00097DB9"/>
  </w:style>
  <w:style w:type="character" w:customStyle="1" w:styleId="AanhefChar">
    <w:name w:val="Aanhef Char"/>
    <w:link w:val="Aanhef"/>
    <w:uiPriority w:val="99"/>
    <w:semiHidden/>
    <w:locked/>
    <w:rsid w:val="00D0317C"/>
    <w:rPr>
      <w:rFonts w:ascii="Arial" w:hAnsi="Arial" w:cs="Times New Roman"/>
      <w:sz w:val="24"/>
      <w:szCs w:val="24"/>
      <w:lang w:val="nl-NL" w:eastAsia="nl-NL"/>
    </w:rPr>
  </w:style>
  <w:style w:type="paragraph" w:styleId="Adresenvelop">
    <w:name w:val="envelope address"/>
    <w:basedOn w:val="Standaard"/>
    <w:uiPriority w:val="99"/>
    <w:rsid w:val="00097DB9"/>
    <w:pPr>
      <w:framePr w:w="7920" w:h="1980" w:hRule="exact" w:hSpace="141" w:wrap="auto" w:hAnchor="page" w:xAlign="center" w:yAlign="bottom"/>
      <w:ind w:left="2880"/>
    </w:pPr>
    <w:rPr>
      <w:rFonts w:cs="Arial"/>
      <w:sz w:val="24"/>
    </w:rPr>
  </w:style>
  <w:style w:type="paragraph" w:styleId="Afsluiting">
    <w:name w:val="Closing"/>
    <w:basedOn w:val="Standaard"/>
    <w:link w:val="AfsluitingChar"/>
    <w:uiPriority w:val="99"/>
    <w:rsid w:val="00097DB9"/>
    <w:pPr>
      <w:ind w:left="4252"/>
    </w:pPr>
  </w:style>
  <w:style w:type="character" w:customStyle="1" w:styleId="AfsluitingChar">
    <w:name w:val="Afsluiting Char"/>
    <w:link w:val="Afsluiting"/>
    <w:uiPriority w:val="99"/>
    <w:semiHidden/>
    <w:locked/>
    <w:rsid w:val="00D0317C"/>
    <w:rPr>
      <w:rFonts w:ascii="Arial" w:hAnsi="Arial" w:cs="Times New Roman"/>
      <w:sz w:val="24"/>
      <w:szCs w:val="24"/>
      <w:lang w:val="nl-NL" w:eastAsia="nl-NL"/>
    </w:rPr>
  </w:style>
  <w:style w:type="paragraph" w:styleId="Afzender">
    <w:name w:val="envelope return"/>
    <w:basedOn w:val="Standaard"/>
    <w:uiPriority w:val="99"/>
    <w:rsid w:val="00097DB9"/>
    <w:rPr>
      <w:rFonts w:cs="Arial"/>
      <w:szCs w:val="20"/>
    </w:rPr>
  </w:style>
  <w:style w:type="paragraph" w:styleId="Bloktekst">
    <w:name w:val="Block Text"/>
    <w:basedOn w:val="Standaard"/>
    <w:uiPriority w:val="99"/>
    <w:rsid w:val="00097DB9"/>
    <w:pPr>
      <w:spacing w:after="120"/>
      <w:ind w:left="1440" w:right="1440"/>
    </w:pPr>
  </w:style>
  <w:style w:type="paragraph" w:styleId="E-mailhandtekening">
    <w:name w:val="E-mail Signature"/>
    <w:basedOn w:val="Standaard"/>
    <w:link w:val="E-mailhandtekeningChar"/>
    <w:uiPriority w:val="99"/>
    <w:rsid w:val="00097DB9"/>
  </w:style>
  <w:style w:type="character" w:customStyle="1" w:styleId="E-mailhandtekeningChar">
    <w:name w:val="E-mailhandtekening Char"/>
    <w:link w:val="E-mailhandtekening"/>
    <w:uiPriority w:val="99"/>
    <w:semiHidden/>
    <w:locked/>
    <w:rsid w:val="00D0317C"/>
    <w:rPr>
      <w:rFonts w:ascii="Arial" w:hAnsi="Arial" w:cs="Times New Roman"/>
      <w:sz w:val="24"/>
      <w:szCs w:val="24"/>
      <w:lang w:val="nl-NL" w:eastAsia="nl-NL"/>
    </w:rPr>
  </w:style>
  <w:style w:type="character" w:styleId="GevolgdeHyperlink">
    <w:name w:val="FollowedHyperlink"/>
    <w:uiPriority w:val="99"/>
    <w:rsid w:val="00097DB9"/>
    <w:rPr>
      <w:rFonts w:cs="Times New Roman"/>
      <w:color w:val="800080"/>
      <w:u w:val="single"/>
    </w:rPr>
  </w:style>
  <w:style w:type="paragraph" w:styleId="Handtekening">
    <w:name w:val="Signature"/>
    <w:basedOn w:val="Standaard"/>
    <w:link w:val="HandtekeningChar"/>
    <w:uiPriority w:val="99"/>
    <w:rsid w:val="00097DB9"/>
    <w:pPr>
      <w:ind w:left="4252"/>
    </w:pPr>
  </w:style>
  <w:style w:type="character" w:customStyle="1" w:styleId="HandtekeningChar">
    <w:name w:val="Handtekening Char"/>
    <w:link w:val="Handtekening"/>
    <w:uiPriority w:val="99"/>
    <w:semiHidden/>
    <w:locked/>
    <w:rsid w:val="00D0317C"/>
    <w:rPr>
      <w:rFonts w:ascii="Arial" w:hAnsi="Arial" w:cs="Times New Roman"/>
      <w:sz w:val="24"/>
      <w:szCs w:val="24"/>
      <w:lang w:val="nl-NL" w:eastAsia="nl-NL"/>
    </w:rPr>
  </w:style>
  <w:style w:type="paragraph" w:styleId="HTML-voorafopgemaakt">
    <w:name w:val="HTML Preformatted"/>
    <w:aliases w:val="vooraf opgemaakt"/>
    <w:basedOn w:val="Standaard"/>
    <w:link w:val="HTML-voorafopgemaaktChar"/>
    <w:uiPriority w:val="99"/>
    <w:rsid w:val="00097DB9"/>
    <w:rPr>
      <w:rFonts w:ascii="Courier New" w:hAnsi="Courier New" w:cs="Courier New"/>
      <w:szCs w:val="20"/>
    </w:rPr>
  </w:style>
  <w:style w:type="character" w:customStyle="1" w:styleId="HTML-voorafopgemaaktChar">
    <w:name w:val="HTML - vooraf opgemaakt Char"/>
    <w:aliases w:val="vooraf opgemaakt Char"/>
    <w:link w:val="HTML-voorafopgemaakt"/>
    <w:uiPriority w:val="99"/>
    <w:semiHidden/>
    <w:locked/>
    <w:rsid w:val="00D0317C"/>
    <w:rPr>
      <w:rFonts w:ascii="Courier New" w:hAnsi="Courier New" w:cs="Courier New"/>
      <w:sz w:val="20"/>
      <w:szCs w:val="20"/>
      <w:lang w:val="nl-NL" w:eastAsia="nl-NL"/>
    </w:rPr>
  </w:style>
  <w:style w:type="character" w:styleId="HTMLCode">
    <w:name w:val="HTML Code"/>
    <w:uiPriority w:val="99"/>
    <w:rsid w:val="00097DB9"/>
    <w:rPr>
      <w:rFonts w:ascii="Courier New" w:hAnsi="Courier New" w:cs="Courier New"/>
      <w:sz w:val="20"/>
      <w:szCs w:val="20"/>
    </w:rPr>
  </w:style>
  <w:style w:type="character" w:styleId="HTMLDefinition">
    <w:name w:val="HTML Definition"/>
    <w:uiPriority w:val="99"/>
    <w:rsid w:val="00097DB9"/>
    <w:rPr>
      <w:rFonts w:cs="Times New Roman"/>
      <w:i/>
      <w:iCs/>
    </w:rPr>
  </w:style>
  <w:style w:type="character" w:styleId="HTMLVariable">
    <w:name w:val="HTML Variable"/>
    <w:uiPriority w:val="99"/>
    <w:rsid w:val="00097DB9"/>
    <w:rPr>
      <w:rFonts w:cs="Times New Roman"/>
      <w:i/>
      <w:iCs/>
    </w:rPr>
  </w:style>
  <w:style w:type="character" w:styleId="HTML-acroniem">
    <w:name w:val="HTML Acronym"/>
    <w:uiPriority w:val="99"/>
    <w:rsid w:val="00097DB9"/>
    <w:rPr>
      <w:rFonts w:cs="Times New Roman"/>
    </w:rPr>
  </w:style>
  <w:style w:type="paragraph" w:styleId="HTML-adres">
    <w:name w:val="HTML Address"/>
    <w:basedOn w:val="Standaard"/>
    <w:link w:val="HTML-adresChar"/>
    <w:uiPriority w:val="99"/>
    <w:rsid w:val="00097DB9"/>
    <w:rPr>
      <w:i/>
      <w:iCs/>
    </w:rPr>
  </w:style>
  <w:style w:type="character" w:customStyle="1" w:styleId="HTML-adresChar">
    <w:name w:val="HTML-adres Char"/>
    <w:link w:val="HTML-adres"/>
    <w:uiPriority w:val="99"/>
    <w:semiHidden/>
    <w:locked/>
    <w:rsid w:val="00D0317C"/>
    <w:rPr>
      <w:rFonts w:ascii="Arial" w:hAnsi="Arial" w:cs="Times New Roman"/>
      <w:i/>
      <w:iCs/>
      <w:sz w:val="24"/>
      <w:szCs w:val="24"/>
      <w:lang w:val="nl-NL" w:eastAsia="nl-NL"/>
    </w:rPr>
  </w:style>
  <w:style w:type="character" w:styleId="HTML-citaat">
    <w:name w:val="HTML Cite"/>
    <w:uiPriority w:val="99"/>
    <w:rsid w:val="00097DB9"/>
    <w:rPr>
      <w:rFonts w:cs="Times New Roman"/>
      <w:i/>
      <w:iCs/>
    </w:rPr>
  </w:style>
  <w:style w:type="character" w:styleId="HTML-schrijfmachine">
    <w:name w:val="HTML Typewriter"/>
    <w:uiPriority w:val="99"/>
    <w:rsid w:val="00097DB9"/>
    <w:rPr>
      <w:rFonts w:ascii="Courier New" w:hAnsi="Courier New" w:cs="Courier New"/>
      <w:sz w:val="20"/>
      <w:szCs w:val="20"/>
    </w:rPr>
  </w:style>
  <w:style w:type="character" w:styleId="HTML-toetsenbord">
    <w:name w:val="HTML Keyboard"/>
    <w:uiPriority w:val="99"/>
    <w:rsid w:val="00097DB9"/>
    <w:rPr>
      <w:rFonts w:ascii="Courier New" w:hAnsi="Courier New" w:cs="Courier New"/>
      <w:sz w:val="20"/>
      <w:szCs w:val="20"/>
    </w:rPr>
  </w:style>
  <w:style w:type="character" w:styleId="HTML-voorbeeld">
    <w:name w:val="HTML Sample"/>
    <w:uiPriority w:val="99"/>
    <w:rsid w:val="00097DB9"/>
    <w:rPr>
      <w:rFonts w:ascii="Courier New" w:hAnsi="Courier New" w:cs="Courier New"/>
    </w:rPr>
  </w:style>
  <w:style w:type="paragraph" w:styleId="Lijst">
    <w:name w:val="List"/>
    <w:basedOn w:val="Standaard"/>
    <w:uiPriority w:val="99"/>
    <w:rsid w:val="00097DB9"/>
    <w:pPr>
      <w:ind w:left="283" w:hanging="283"/>
    </w:pPr>
  </w:style>
  <w:style w:type="paragraph" w:styleId="Lijst2">
    <w:name w:val="List 2"/>
    <w:basedOn w:val="Standaard"/>
    <w:uiPriority w:val="99"/>
    <w:rsid w:val="00097DB9"/>
    <w:pPr>
      <w:ind w:left="566" w:hanging="283"/>
    </w:pPr>
  </w:style>
  <w:style w:type="paragraph" w:styleId="Lijst3">
    <w:name w:val="List 3"/>
    <w:basedOn w:val="Standaard"/>
    <w:uiPriority w:val="99"/>
    <w:rsid w:val="00097DB9"/>
    <w:pPr>
      <w:ind w:left="849" w:hanging="283"/>
    </w:pPr>
  </w:style>
  <w:style w:type="paragraph" w:styleId="Lijst4">
    <w:name w:val="List 4"/>
    <w:basedOn w:val="Standaard"/>
    <w:uiPriority w:val="99"/>
    <w:rsid w:val="00097DB9"/>
    <w:pPr>
      <w:ind w:left="1132" w:hanging="283"/>
    </w:pPr>
  </w:style>
  <w:style w:type="paragraph" w:styleId="Lijst5">
    <w:name w:val="List 5"/>
    <w:basedOn w:val="Standaard"/>
    <w:uiPriority w:val="99"/>
    <w:rsid w:val="00097DB9"/>
    <w:pPr>
      <w:ind w:left="1415" w:hanging="283"/>
    </w:pPr>
  </w:style>
  <w:style w:type="paragraph" w:styleId="Lijstopsomteken">
    <w:name w:val="List Bullet"/>
    <w:basedOn w:val="Standaard"/>
    <w:autoRedefine/>
    <w:uiPriority w:val="99"/>
    <w:rsid w:val="00097DB9"/>
    <w:pPr>
      <w:tabs>
        <w:tab w:val="num" w:pos="360"/>
      </w:tabs>
      <w:ind w:left="360" w:hanging="360"/>
    </w:pPr>
  </w:style>
  <w:style w:type="paragraph" w:styleId="Lijstopsomteken2">
    <w:name w:val="List Bullet 2"/>
    <w:basedOn w:val="Standaard"/>
    <w:autoRedefine/>
    <w:uiPriority w:val="99"/>
    <w:rsid w:val="00097DB9"/>
    <w:pPr>
      <w:numPr>
        <w:numId w:val="4"/>
      </w:numPr>
      <w:tabs>
        <w:tab w:val="clear" w:pos="1209"/>
        <w:tab w:val="num" w:pos="643"/>
      </w:tabs>
      <w:ind w:left="643"/>
    </w:pPr>
  </w:style>
  <w:style w:type="paragraph" w:styleId="Lijstopsomteken3">
    <w:name w:val="List Bullet 3"/>
    <w:basedOn w:val="Standaard"/>
    <w:autoRedefine/>
    <w:uiPriority w:val="99"/>
    <w:rsid w:val="00097DB9"/>
    <w:pPr>
      <w:numPr>
        <w:numId w:val="5"/>
      </w:numPr>
      <w:tabs>
        <w:tab w:val="clear" w:pos="1492"/>
        <w:tab w:val="num" w:pos="926"/>
      </w:tabs>
      <w:ind w:left="926"/>
    </w:pPr>
  </w:style>
  <w:style w:type="paragraph" w:styleId="Lijstopsomteken4">
    <w:name w:val="List Bullet 4"/>
    <w:basedOn w:val="Standaard"/>
    <w:autoRedefine/>
    <w:uiPriority w:val="99"/>
    <w:rsid w:val="00097DB9"/>
    <w:pPr>
      <w:numPr>
        <w:numId w:val="7"/>
      </w:numPr>
      <w:tabs>
        <w:tab w:val="clear" w:pos="643"/>
        <w:tab w:val="num" w:pos="1209"/>
      </w:tabs>
      <w:ind w:left="1209"/>
    </w:pPr>
  </w:style>
  <w:style w:type="paragraph" w:styleId="Lijstopsomteken5">
    <w:name w:val="List Bullet 5"/>
    <w:basedOn w:val="Standaard"/>
    <w:autoRedefine/>
    <w:uiPriority w:val="99"/>
    <w:rsid w:val="00097DB9"/>
    <w:pPr>
      <w:tabs>
        <w:tab w:val="num" w:pos="1492"/>
      </w:tabs>
      <w:ind w:left="1492" w:hanging="360"/>
    </w:pPr>
  </w:style>
  <w:style w:type="paragraph" w:styleId="Lijstnummering">
    <w:name w:val="List Number"/>
    <w:basedOn w:val="Standaard"/>
    <w:uiPriority w:val="99"/>
    <w:rsid w:val="00097DB9"/>
    <w:pPr>
      <w:numPr>
        <w:numId w:val="1"/>
      </w:numPr>
    </w:pPr>
  </w:style>
  <w:style w:type="paragraph" w:styleId="Lijstnummering2">
    <w:name w:val="List Number 2"/>
    <w:basedOn w:val="Standaard"/>
    <w:uiPriority w:val="99"/>
    <w:rsid w:val="00097DB9"/>
    <w:pPr>
      <w:numPr>
        <w:numId w:val="2"/>
      </w:numPr>
    </w:pPr>
  </w:style>
  <w:style w:type="paragraph" w:styleId="Lijstnummering3">
    <w:name w:val="List Number 3"/>
    <w:basedOn w:val="Standaard"/>
    <w:uiPriority w:val="99"/>
    <w:rsid w:val="00097DB9"/>
    <w:pPr>
      <w:numPr>
        <w:numId w:val="3"/>
      </w:numPr>
    </w:pPr>
  </w:style>
  <w:style w:type="paragraph" w:styleId="Lijstnummering4">
    <w:name w:val="List Number 4"/>
    <w:basedOn w:val="Standaard"/>
    <w:uiPriority w:val="99"/>
    <w:rsid w:val="00097DB9"/>
    <w:pPr>
      <w:numPr>
        <w:numId w:val="6"/>
      </w:numPr>
      <w:tabs>
        <w:tab w:val="clear" w:pos="360"/>
        <w:tab w:val="num" w:pos="1209"/>
      </w:tabs>
      <w:ind w:left="1209"/>
    </w:pPr>
  </w:style>
  <w:style w:type="paragraph" w:styleId="Lijstnummering5">
    <w:name w:val="List Number 5"/>
    <w:basedOn w:val="Standaard"/>
    <w:uiPriority w:val="99"/>
    <w:rsid w:val="00097DB9"/>
    <w:pPr>
      <w:tabs>
        <w:tab w:val="num" w:pos="1492"/>
      </w:tabs>
      <w:ind w:left="1492" w:hanging="360"/>
    </w:pPr>
  </w:style>
  <w:style w:type="paragraph" w:styleId="Lijstvoortzetting">
    <w:name w:val="List Continue"/>
    <w:basedOn w:val="Standaard"/>
    <w:uiPriority w:val="99"/>
    <w:rsid w:val="00097DB9"/>
    <w:pPr>
      <w:spacing w:after="120"/>
      <w:ind w:left="283"/>
    </w:pPr>
  </w:style>
  <w:style w:type="paragraph" w:styleId="Lijstvoortzetting2">
    <w:name w:val="List Continue 2"/>
    <w:basedOn w:val="Standaard"/>
    <w:uiPriority w:val="99"/>
    <w:rsid w:val="00097DB9"/>
    <w:pPr>
      <w:spacing w:after="120"/>
      <w:ind w:left="566"/>
    </w:pPr>
  </w:style>
  <w:style w:type="paragraph" w:styleId="Lijstvoortzetting3">
    <w:name w:val="List Continue 3"/>
    <w:basedOn w:val="Standaard"/>
    <w:uiPriority w:val="99"/>
    <w:rsid w:val="00097DB9"/>
    <w:pPr>
      <w:spacing w:after="120"/>
      <w:ind w:left="849"/>
    </w:pPr>
  </w:style>
  <w:style w:type="paragraph" w:styleId="Lijstvoortzetting4">
    <w:name w:val="List Continue 4"/>
    <w:basedOn w:val="Standaard"/>
    <w:uiPriority w:val="99"/>
    <w:rsid w:val="00097DB9"/>
    <w:pPr>
      <w:spacing w:after="120"/>
      <w:ind w:left="1132"/>
    </w:pPr>
  </w:style>
  <w:style w:type="paragraph" w:styleId="Lijstvoortzetting5">
    <w:name w:val="List Continue 5"/>
    <w:basedOn w:val="Standaard"/>
    <w:uiPriority w:val="99"/>
    <w:rsid w:val="00097DB9"/>
    <w:pPr>
      <w:spacing w:after="120"/>
      <w:ind w:left="1415"/>
    </w:pPr>
  </w:style>
  <w:style w:type="character" w:styleId="Nadruk">
    <w:name w:val="Emphasis"/>
    <w:uiPriority w:val="99"/>
    <w:qFormat/>
    <w:rsid w:val="00097DB9"/>
    <w:rPr>
      <w:rFonts w:cs="Times New Roman"/>
      <w:i/>
      <w:iCs/>
    </w:rPr>
  </w:style>
  <w:style w:type="paragraph" w:styleId="Normaalweb">
    <w:name w:val="Normal (Web)"/>
    <w:basedOn w:val="Standaard"/>
    <w:uiPriority w:val="99"/>
    <w:rsid w:val="00097DB9"/>
    <w:rPr>
      <w:rFonts w:ascii="Times New Roman" w:hAnsi="Times New Roman"/>
      <w:sz w:val="24"/>
    </w:rPr>
  </w:style>
  <w:style w:type="paragraph" w:styleId="Notitiekop">
    <w:name w:val="Note Heading"/>
    <w:basedOn w:val="Standaard"/>
    <w:next w:val="Standaard"/>
    <w:link w:val="NotitiekopChar"/>
    <w:uiPriority w:val="99"/>
    <w:rsid w:val="00097DB9"/>
  </w:style>
  <w:style w:type="character" w:customStyle="1" w:styleId="NotitiekopChar">
    <w:name w:val="Notitiekop Char"/>
    <w:link w:val="Notitiekop"/>
    <w:uiPriority w:val="99"/>
    <w:semiHidden/>
    <w:locked/>
    <w:rsid w:val="00D0317C"/>
    <w:rPr>
      <w:rFonts w:ascii="Arial" w:hAnsi="Arial" w:cs="Times New Roman"/>
      <w:sz w:val="24"/>
      <w:szCs w:val="24"/>
      <w:lang w:val="nl-NL" w:eastAsia="nl-NL"/>
    </w:rPr>
  </w:style>
  <w:style w:type="character" w:styleId="Paginanummer">
    <w:name w:val="page number"/>
    <w:uiPriority w:val="99"/>
    <w:rsid w:val="00097DB9"/>
    <w:rPr>
      <w:rFonts w:cs="Times New Roman"/>
    </w:rPr>
  </w:style>
  <w:style w:type="paragraph" w:styleId="Plattetekst">
    <w:name w:val="Body Text"/>
    <w:basedOn w:val="Standaard"/>
    <w:link w:val="PlattetekstChar"/>
    <w:uiPriority w:val="99"/>
    <w:rsid w:val="00097DB9"/>
    <w:pPr>
      <w:spacing w:after="120"/>
    </w:pPr>
  </w:style>
  <w:style w:type="character" w:customStyle="1" w:styleId="PlattetekstChar">
    <w:name w:val="Platte tekst Char"/>
    <w:link w:val="Plattetekst"/>
    <w:uiPriority w:val="99"/>
    <w:semiHidden/>
    <w:locked/>
    <w:rsid w:val="00D0317C"/>
    <w:rPr>
      <w:rFonts w:ascii="Arial" w:hAnsi="Arial" w:cs="Times New Roman"/>
      <w:sz w:val="24"/>
      <w:szCs w:val="24"/>
      <w:lang w:val="nl-NL" w:eastAsia="nl-NL"/>
    </w:rPr>
  </w:style>
  <w:style w:type="paragraph" w:styleId="Plattetekst2">
    <w:name w:val="Body Text 2"/>
    <w:basedOn w:val="Standaard"/>
    <w:link w:val="Plattetekst2Char"/>
    <w:uiPriority w:val="99"/>
    <w:rsid w:val="00097DB9"/>
    <w:pPr>
      <w:spacing w:after="120" w:line="480" w:lineRule="auto"/>
    </w:pPr>
  </w:style>
  <w:style w:type="character" w:customStyle="1" w:styleId="Plattetekst2Char">
    <w:name w:val="Platte tekst 2 Char"/>
    <w:link w:val="Plattetekst2"/>
    <w:uiPriority w:val="99"/>
    <w:semiHidden/>
    <w:locked/>
    <w:rsid w:val="00D0317C"/>
    <w:rPr>
      <w:rFonts w:ascii="Arial" w:hAnsi="Arial" w:cs="Times New Roman"/>
      <w:sz w:val="24"/>
      <w:szCs w:val="24"/>
      <w:lang w:val="nl-NL" w:eastAsia="nl-NL"/>
    </w:rPr>
  </w:style>
  <w:style w:type="paragraph" w:styleId="Plattetekst3">
    <w:name w:val="Body Text 3"/>
    <w:basedOn w:val="Standaard"/>
    <w:link w:val="Plattetekst3Char"/>
    <w:uiPriority w:val="99"/>
    <w:rsid w:val="00097DB9"/>
    <w:pPr>
      <w:spacing w:after="120"/>
    </w:pPr>
    <w:rPr>
      <w:sz w:val="16"/>
      <w:szCs w:val="16"/>
    </w:rPr>
  </w:style>
  <w:style w:type="character" w:customStyle="1" w:styleId="Plattetekst3Char">
    <w:name w:val="Platte tekst 3 Char"/>
    <w:link w:val="Plattetekst3"/>
    <w:uiPriority w:val="99"/>
    <w:semiHidden/>
    <w:locked/>
    <w:rsid w:val="00D0317C"/>
    <w:rPr>
      <w:rFonts w:ascii="Arial" w:hAnsi="Arial" w:cs="Times New Roman"/>
      <w:sz w:val="16"/>
      <w:szCs w:val="16"/>
      <w:lang w:val="nl-NL" w:eastAsia="nl-NL"/>
    </w:rPr>
  </w:style>
  <w:style w:type="paragraph" w:styleId="Platteteksteersteinspringing">
    <w:name w:val="Body Text First Indent"/>
    <w:basedOn w:val="Plattetekst"/>
    <w:link w:val="PlatteteksteersteinspringingChar"/>
    <w:uiPriority w:val="99"/>
    <w:rsid w:val="00097DB9"/>
    <w:pPr>
      <w:ind w:firstLine="210"/>
    </w:pPr>
  </w:style>
  <w:style w:type="character" w:customStyle="1" w:styleId="PlatteteksteersteinspringingChar">
    <w:name w:val="Platte tekst eerste inspringing Char"/>
    <w:link w:val="Platteteksteersteinspringing"/>
    <w:uiPriority w:val="99"/>
    <w:semiHidden/>
    <w:locked/>
    <w:rsid w:val="00D0317C"/>
    <w:rPr>
      <w:rFonts w:ascii="Arial" w:hAnsi="Arial" w:cs="Times New Roman"/>
      <w:sz w:val="24"/>
      <w:szCs w:val="24"/>
      <w:lang w:val="nl-NL" w:eastAsia="nl-NL"/>
    </w:rPr>
  </w:style>
  <w:style w:type="paragraph" w:styleId="Plattetekstinspringen">
    <w:name w:val="Body Text Indent"/>
    <w:basedOn w:val="Standaard"/>
    <w:link w:val="PlattetekstinspringenChar"/>
    <w:uiPriority w:val="99"/>
    <w:rsid w:val="00097DB9"/>
    <w:pPr>
      <w:spacing w:after="120"/>
      <w:ind w:left="283"/>
    </w:pPr>
  </w:style>
  <w:style w:type="character" w:customStyle="1" w:styleId="PlattetekstinspringenChar">
    <w:name w:val="Platte tekst inspringen Char"/>
    <w:link w:val="Plattetekstinspringen"/>
    <w:uiPriority w:val="99"/>
    <w:semiHidden/>
    <w:locked/>
    <w:rsid w:val="00D0317C"/>
    <w:rPr>
      <w:rFonts w:ascii="Arial" w:hAnsi="Arial" w:cs="Times New Roman"/>
      <w:sz w:val="24"/>
      <w:szCs w:val="24"/>
      <w:lang w:val="nl-NL" w:eastAsia="nl-NL"/>
    </w:rPr>
  </w:style>
  <w:style w:type="paragraph" w:styleId="Platteteksteersteinspringing2">
    <w:name w:val="Body Text First Indent 2"/>
    <w:basedOn w:val="Plattetekstinspringen"/>
    <w:link w:val="Platteteksteersteinspringing2Char"/>
    <w:uiPriority w:val="99"/>
    <w:rsid w:val="00097DB9"/>
    <w:pPr>
      <w:ind w:firstLine="210"/>
    </w:pPr>
  </w:style>
  <w:style w:type="character" w:customStyle="1" w:styleId="Platteteksteersteinspringing2Char">
    <w:name w:val="Platte tekst eerste inspringing 2 Char"/>
    <w:link w:val="Platteteksteersteinspringing2"/>
    <w:uiPriority w:val="99"/>
    <w:semiHidden/>
    <w:locked/>
    <w:rsid w:val="00D0317C"/>
    <w:rPr>
      <w:rFonts w:ascii="Arial" w:hAnsi="Arial" w:cs="Times New Roman"/>
      <w:sz w:val="24"/>
      <w:szCs w:val="24"/>
      <w:lang w:val="nl-NL" w:eastAsia="nl-NL"/>
    </w:rPr>
  </w:style>
  <w:style w:type="paragraph" w:styleId="Plattetekstinspringen2">
    <w:name w:val="Body Text Indent 2"/>
    <w:basedOn w:val="Standaard"/>
    <w:link w:val="Plattetekstinspringen2Char"/>
    <w:uiPriority w:val="99"/>
    <w:rsid w:val="00097DB9"/>
    <w:pPr>
      <w:spacing w:after="120" w:line="480" w:lineRule="auto"/>
      <w:ind w:left="283"/>
    </w:pPr>
  </w:style>
  <w:style w:type="character" w:customStyle="1" w:styleId="Plattetekstinspringen2Char">
    <w:name w:val="Platte tekst inspringen 2 Char"/>
    <w:link w:val="Plattetekstinspringen2"/>
    <w:uiPriority w:val="99"/>
    <w:semiHidden/>
    <w:locked/>
    <w:rsid w:val="00D0317C"/>
    <w:rPr>
      <w:rFonts w:ascii="Arial" w:hAnsi="Arial" w:cs="Times New Roman"/>
      <w:sz w:val="24"/>
      <w:szCs w:val="24"/>
      <w:lang w:val="nl-NL" w:eastAsia="nl-NL"/>
    </w:rPr>
  </w:style>
  <w:style w:type="paragraph" w:styleId="Plattetekstinspringen3">
    <w:name w:val="Body Text Indent 3"/>
    <w:basedOn w:val="Standaard"/>
    <w:link w:val="Plattetekstinspringen3Char"/>
    <w:uiPriority w:val="99"/>
    <w:rsid w:val="00097DB9"/>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D0317C"/>
    <w:rPr>
      <w:rFonts w:ascii="Arial" w:hAnsi="Arial" w:cs="Times New Roman"/>
      <w:sz w:val="16"/>
      <w:szCs w:val="16"/>
      <w:lang w:val="nl-NL" w:eastAsia="nl-NL"/>
    </w:rPr>
  </w:style>
  <w:style w:type="character" w:styleId="Regelnummer">
    <w:name w:val="line number"/>
    <w:uiPriority w:val="99"/>
    <w:rsid w:val="00097DB9"/>
    <w:rPr>
      <w:rFonts w:cs="Times New Roman"/>
    </w:rPr>
  </w:style>
  <w:style w:type="paragraph" w:styleId="Standaardinspringing">
    <w:name w:val="Normal Indent"/>
    <w:basedOn w:val="Standaard"/>
    <w:uiPriority w:val="99"/>
    <w:rsid w:val="00097DB9"/>
    <w:pPr>
      <w:ind w:left="708"/>
    </w:pPr>
  </w:style>
  <w:style w:type="paragraph" w:styleId="Ondertitel">
    <w:name w:val="Subtitle"/>
    <w:basedOn w:val="Standaard"/>
    <w:link w:val="OndertitelChar"/>
    <w:uiPriority w:val="99"/>
    <w:qFormat/>
    <w:rsid w:val="00097DB9"/>
    <w:pPr>
      <w:spacing w:after="60"/>
      <w:jc w:val="center"/>
      <w:outlineLvl w:val="1"/>
    </w:pPr>
    <w:rPr>
      <w:rFonts w:cs="Arial"/>
      <w:sz w:val="24"/>
    </w:rPr>
  </w:style>
  <w:style w:type="character" w:customStyle="1" w:styleId="OndertitelChar">
    <w:name w:val="Ondertitel Char"/>
    <w:link w:val="Ondertitel"/>
    <w:uiPriority w:val="99"/>
    <w:locked/>
    <w:rsid w:val="00D0317C"/>
    <w:rPr>
      <w:rFonts w:ascii="Cambria" w:hAnsi="Cambria" w:cs="Times New Roman"/>
      <w:sz w:val="24"/>
      <w:szCs w:val="24"/>
      <w:lang w:val="nl-NL" w:eastAsia="nl-NL"/>
    </w:rPr>
  </w:style>
  <w:style w:type="paragraph" w:styleId="Tekstzonderopmaak">
    <w:name w:val="Plain Text"/>
    <w:basedOn w:val="Standaard"/>
    <w:link w:val="TekstzonderopmaakChar"/>
    <w:uiPriority w:val="99"/>
    <w:rsid w:val="00097DB9"/>
    <w:rPr>
      <w:rFonts w:ascii="Courier New" w:hAnsi="Courier New" w:cs="Courier New"/>
      <w:szCs w:val="20"/>
    </w:rPr>
  </w:style>
  <w:style w:type="character" w:customStyle="1" w:styleId="TekstzonderopmaakChar">
    <w:name w:val="Tekst zonder opmaak Char"/>
    <w:link w:val="Tekstzonderopmaak"/>
    <w:uiPriority w:val="99"/>
    <w:locked/>
    <w:rsid w:val="000B070F"/>
    <w:rPr>
      <w:rFonts w:ascii="Courier New" w:hAnsi="Courier New" w:cs="Courier New"/>
    </w:rPr>
  </w:style>
  <w:style w:type="paragraph" w:styleId="Titel">
    <w:name w:val="Title"/>
    <w:basedOn w:val="Standaard"/>
    <w:link w:val="TitelChar"/>
    <w:uiPriority w:val="99"/>
    <w:qFormat/>
    <w:rsid w:val="00097DB9"/>
    <w:pPr>
      <w:spacing w:before="240" w:after="60"/>
      <w:jc w:val="center"/>
      <w:outlineLvl w:val="0"/>
    </w:pPr>
    <w:rPr>
      <w:rFonts w:cs="Arial"/>
      <w:b/>
      <w:bCs/>
      <w:kern w:val="28"/>
      <w:sz w:val="32"/>
      <w:szCs w:val="32"/>
    </w:rPr>
  </w:style>
  <w:style w:type="character" w:customStyle="1" w:styleId="TitelChar">
    <w:name w:val="Titel Char"/>
    <w:link w:val="Titel"/>
    <w:uiPriority w:val="99"/>
    <w:locked/>
    <w:rsid w:val="00D0317C"/>
    <w:rPr>
      <w:rFonts w:ascii="Cambria" w:hAnsi="Cambria" w:cs="Times New Roman"/>
      <w:b/>
      <w:bCs/>
      <w:kern w:val="28"/>
      <w:sz w:val="32"/>
      <w:szCs w:val="32"/>
      <w:lang w:val="nl-NL" w:eastAsia="nl-NL"/>
    </w:rPr>
  </w:style>
  <w:style w:type="character" w:styleId="Zwaar">
    <w:name w:val="Strong"/>
    <w:uiPriority w:val="22"/>
    <w:qFormat/>
    <w:rsid w:val="00097DB9"/>
    <w:rPr>
      <w:rFonts w:cs="Times New Roman"/>
      <w:b/>
      <w:bCs/>
    </w:rPr>
  </w:style>
  <w:style w:type="character" w:styleId="Verwijzingopmerking">
    <w:name w:val="annotation reference"/>
    <w:uiPriority w:val="99"/>
    <w:semiHidden/>
    <w:rsid w:val="00097DB9"/>
    <w:rPr>
      <w:rFonts w:cs="Times New Roman"/>
      <w:sz w:val="16"/>
      <w:szCs w:val="16"/>
    </w:rPr>
  </w:style>
  <w:style w:type="paragraph" w:customStyle="1" w:styleId="Onderwerpvanopmerking1">
    <w:name w:val="Onderwerp van opmerking1"/>
    <w:basedOn w:val="Tekstopmerking"/>
    <w:next w:val="Tekstopmerking"/>
    <w:uiPriority w:val="99"/>
    <w:semiHidden/>
    <w:rsid w:val="00097DB9"/>
    <w:pPr>
      <w:spacing w:line="240" w:lineRule="auto"/>
    </w:pPr>
    <w:rPr>
      <w:rFonts w:ascii="Arial" w:hAnsi="Arial" w:cs="Times New Roman"/>
      <w:b/>
      <w:bCs/>
    </w:rPr>
  </w:style>
  <w:style w:type="paragraph" w:customStyle="1" w:styleId="Ballontekst1">
    <w:name w:val="Ballontekst1"/>
    <w:basedOn w:val="Standaard"/>
    <w:uiPriority w:val="99"/>
    <w:semiHidden/>
    <w:rsid w:val="00097DB9"/>
    <w:rPr>
      <w:rFonts w:ascii="Tahoma" w:hAnsi="Tahoma" w:cs="Tahoma"/>
      <w:sz w:val="16"/>
      <w:szCs w:val="16"/>
    </w:rPr>
  </w:style>
  <w:style w:type="paragraph" w:styleId="Bijschrift">
    <w:name w:val="caption"/>
    <w:basedOn w:val="Standaard"/>
    <w:next w:val="Standaard"/>
    <w:uiPriority w:val="99"/>
    <w:qFormat/>
    <w:rsid w:val="00097DB9"/>
    <w:pPr>
      <w:spacing w:before="120" w:after="120"/>
    </w:pPr>
    <w:rPr>
      <w:rFonts w:ascii="V&amp;W Syntax (Adobe)" w:hAnsi="V&amp;W Syntax (Adobe)"/>
      <w:b/>
      <w:szCs w:val="20"/>
    </w:rPr>
  </w:style>
  <w:style w:type="paragraph" w:styleId="Voetnoottekst">
    <w:name w:val="footnote text"/>
    <w:basedOn w:val="Standaard"/>
    <w:link w:val="VoetnoottekstChar"/>
    <w:uiPriority w:val="99"/>
    <w:semiHidden/>
    <w:rsid w:val="00097DB9"/>
    <w:pPr>
      <w:ind w:left="284"/>
    </w:pPr>
    <w:rPr>
      <w:sz w:val="16"/>
      <w:szCs w:val="20"/>
      <w:lang w:val="en-GB"/>
    </w:rPr>
  </w:style>
  <w:style w:type="character" w:customStyle="1" w:styleId="VoetnoottekstChar">
    <w:name w:val="Voetnoottekst Char"/>
    <w:link w:val="Voetnoottekst"/>
    <w:uiPriority w:val="99"/>
    <w:semiHidden/>
    <w:locked/>
    <w:rsid w:val="00D0317C"/>
    <w:rPr>
      <w:rFonts w:ascii="Arial" w:hAnsi="Arial" w:cs="Times New Roman"/>
      <w:sz w:val="20"/>
      <w:szCs w:val="20"/>
      <w:lang w:val="nl-NL" w:eastAsia="nl-NL"/>
    </w:rPr>
  </w:style>
  <w:style w:type="character" w:styleId="Voetnootmarkering">
    <w:name w:val="footnote reference"/>
    <w:uiPriority w:val="99"/>
    <w:semiHidden/>
    <w:rsid w:val="00097DB9"/>
    <w:rPr>
      <w:rFonts w:cs="Times New Roman"/>
      <w:vertAlign w:val="superscript"/>
    </w:rPr>
  </w:style>
  <w:style w:type="paragraph" w:customStyle="1" w:styleId="plattetekst0">
    <w:name w:val="plattetekst"/>
    <w:basedOn w:val="Standaard"/>
    <w:uiPriority w:val="99"/>
    <w:rsid w:val="00097DB9"/>
    <w:pPr>
      <w:spacing w:before="100" w:beforeAutospacing="1" w:after="100" w:afterAutospacing="1"/>
    </w:pPr>
    <w:rPr>
      <w:rFonts w:ascii="Times New Roman" w:hAnsi="Times New Roman"/>
      <w:sz w:val="24"/>
    </w:rPr>
  </w:style>
  <w:style w:type="paragraph" w:customStyle="1" w:styleId="BalloonText1">
    <w:name w:val="Balloon Text1"/>
    <w:basedOn w:val="Standaard"/>
    <w:uiPriority w:val="99"/>
    <w:semiHidden/>
    <w:rsid w:val="00097DB9"/>
    <w:rPr>
      <w:rFonts w:ascii="Tahoma" w:hAnsi="Tahoma" w:cs="Tahoma"/>
      <w:sz w:val="16"/>
      <w:szCs w:val="16"/>
    </w:rPr>
  </w:style>
  <w:style w:type="paragraph" w:styleId="Inhopg4">
    <w:name w:val="toc 4"/>
    <w:basedOn w:val="Standaard"/>
    <w:next w:val="Standaard"/>
    <w:autoRedefine/>
    <w:uiPriority w:val="99"/>
    <w:semiHidden/>
    <w:rsid w:val="00097DB9"/>
    <w:pPr>
      <w:ind w:left="600"/>
    </w:pPr>
  </w:style>
  <w:style w:type="paragraph" w:styleId="Inhopg5">
    <w:name w:val="toc 5"/>
    <w:basedOn w:val="Standaard"/>
    <w:next w:val="Standaard"/>
    <w:autoRedefine/>
    <w:uiPriority w:val="99"/>
    <w:semiHidden/>
    <w:rsid w:val="00097DB9"/>
    <w:pPr>
      <w:ind w:left="800"/>
    </w:pPr>
  </w:style>
  <w:style w:type="paragraph" w:styleId="Inhopg6">
    <w:name w:val="toc 6"/>
    <w:basedOn w:val="Standaard"/>
    <w:next w:val="Standaard"/>
    <w:autoRedefine/>
    <w:uiPriority w:val="99"/>
    <w:semiHidden/>
    <w:rsid w:val="00097DB9"/>
    <w:pPr>
      <w:ind w:left="1000"/>
    </w:pPr>
  </w:style>
  <w:style w:type="paragraph" w:styleId="Inhopg7">
    <w:name w:val="toc 7"/>
    <w:basedOn w:val="Standaard"/>
    <w:next w:val="Standaard"/>
    <w:autoRedefine/>
    <w:uiPriority w:val="99"/>
    <w:semiHidden/>
    <w:rsid w:val="00097DB9"/>
    <w:pPr>
      <w:ind w:left="1200"/>
    </w:pPr>
  </w:style>
  <w:style w:type="paragraph" w:styleId="Inhopg8">
    <w:name w:val="toc 8"/>
    <w:basedOn w:val="Standaard"/>
    <w:next w:val="Standaard"/>
    <w:autoRedefine/>
    <w:uiPriority w:val="99"/>
    <w:semiHidden/>
    <w:rsid w:val="00097DB9"/>
    <w:pPr>
      <w:ind w:left="1400"/>
    </w:pPr>
  </w:style>
  <w:style w:type="paragraph" w:styleId="Inhopg9">
    <w:name w:val="toc 9"/>
    <w:basedOn w:val="Standaard"/>
    <w:next w:val="Standaard"/>
    <w:autoRedefine/>
    <w:uiPriority w:val="99"/>
    <w:semiHidden/>
    <w:rsid w:val="00097DB9"/>
    <w:pPr>
      <w:ind w:left="1600"/>
    </w:pPr>
  </w:style>
  <w:style w:type="paragraph" w:customStyle="1" w:styleId="BodyTextIndent21">
    <w:name w:val="Body Text Indent 21"/>
    <w:basedOn w:val="Standaard"/>
    <w:uiPriority w:val="99"/>
    <w:rsid w:val="00097DB9"/>
    <w:pPr>
      <w:widowControl w:val="0"/>
      <w:overflowPunct w:val="0"/>
      <w:autoSpaceDE w:val="0"/>
      <w:autoSpaceDN w:val="0"/>
      <w:adjustRightInd w:val="0"/>
      <w:ind w:left="709" w:hanging="709"/>
      <w:textAlignment w:val="baseline"/>
    </w:pPr>
    <w:rPr>
      <w:sz w:val="22"/>
      <w:szCs w:val="20"/>
    </w:rPr>
  </w:style>
  <w:style w:type="paragraph" w:customStyle="1" w:styleId="BodyText21">
    <w:name w:val="Body Text 21"/>
    <w:basedOn w:val="Standaard"/>
    <w:uiPriority w:val="99"/>
    <w:rsid w:val="00097DB9"/>
    <w:pPr>
      <w:overflowPunct w:val="0"/>
      <w:autoSpaceDE w:val="0"/>
      <w:autoSpaceDN w:val="0"/>
      <w:adjustRightInd w:val="0"/>
      <w:ind w:hanging="709"/>
      <w:textAlignment w:val="baseline"/>
    </w:pPr>
    <w:rPr>
      <w:sz w:val="22"/>
      <w:szCs w:val="20"/>
    </w:rPr>
  </w:style>
  <w:style w:type="paragraph" w:customStyle="1" w:styleId="Bijlage1">
    <w:name w:val="Bijlage1"/>
    <w:basedOn w:val="Kop1"/>
    <w:uiPriority w:val="99"/>
    <w:rsid w:val="00097DB9"/>
    <w:pPr>
      <w:keepLines/>
      <w:pageBreakBefore/>
      <w:tabs>
        <w:tab w:val="clear" w:pos="360"/>
        <w:tab w:val="num" w:pos="432"/>
        <w:tab w:val="right" w:pos="9576"/>
      </w:tabs>
      <w:spacing w:before="0" w:after="840" w:line="520" w:lineRule="atLeast"/>
      <w:ind w:left="432" w:hanging="432"/>
    </w:pPr>
    <w:rPr>
      <w:rFonts w:ascii="Times New Roman" w:hAnsi="Times New Roman" w:cs="Times New Roman"/>
      <w:bCs w:val="0"/>
      <w:i/>
      <w:iCs/>
      <w:noProof/>
      <w:color w:val="000000"/>
      <w:kern w:val="28"/>
      <w:sz w:val="28"/>
      <w:szCs w:val="22"/>
      <w:u w:val="none"/>
    </w:rPr>
  </w:style>
  <w:style w:type="paragraph" w:customStyle="1" w:styleId="Kopjecursief">
    <w:name w:val="Kopje (cursief)"/>
    <w:basedOn w:val="Kop4"/>
    <w:next w:val="Standaard"/>
    <w:uiPriority w:val="99"/>
    <w:rsid w:val="00097DB9"/>
    <w:pPr>
      <w:keepLines/>
      <w:tabs>
        <w:tab w:val="left" w:pos="1701"/>
        <w:tab w:val="right" w:pos="9576"/>
      </w:tabs>
      <w:spacing w:before="120" w:after="120" w:line="260" w:lineRule="atLeast"/>
    </w:pPr>
    <w:rPr>
      <w:rFonts w:ascii="Times New Roman" w:hAnsi="Times New Roman"/>
      <w:b w:val="0"/>
      <w:i/>
      <w:iCs/>
      <w:noProof/>
      <w:kern w:val="20"/>
      <w:sz w:val="24"/>
      <w:szCs w:val="22"/>
    </w:rPr>
  </w:style>
  <w:style w:type="paragraph" w:customStyle="1" w:styleId="Kopstandaard">
    <w:name w:val="Kop (standaard)"/>
    <w:uiPriority w:val="99"/>
    <w:rsid w:val="00097DB9"/>
    <w:pPr>
      <w:widowControl w:val="0"/>
      <w:autoSpaceDE w:val="0"/>
      <w:autoSpaceDN w:val="0"/>
      <w:adjustRightInd w:val="0"/>
      <w:spacing w:after="240"/>
    </w:pPr>
    <w:rPr>
      <w:rFonts w:ascii="Arial" w:hAnsi="Arial" w:cs="Arial"/>
      <w:b/>
      <w:bCs/>
    </w:rPr>
  </w:style>
  <w:style w:type="paragraph" w:customStyle="1" w:styleId="CommentSubject1">
    <w:name w:val="Comment Subject1"/>
    <w:basedOn w:val="Tekstopmerking"/>
    <w:next w:val="Tekstopmerking"/>
    <w:uiPriority w:val="99"/>
    <w:semiHidden/>
    <w:rsid w:val="00097DB9"/>
    <w:pPr>
      <w:spacing w:line="240" w:lineRule="auto"/>
    </w:pPr>
    <w:rPr>
      <w:rFonts w:ascii="Arial" w:hAnsi="Arial" w:cs="Times New Roman"/>
      <w:b/>
      <w:bCs/>
    </w:rPr>
  </w:style>
  <w:style w:type="paragraph" w:customStyle="1" w:styleId="Opmaakprofiel1">
    <w:name w:val="Opmaakprofiel1"/>
    <w:basedOn w:val="Kop2"/>
    <w:autoRedefine/>
    <w:uiPriority w:val="99"/>
    <w:rsid w:val="00097DB9"/>
    <w:pPr>
      <w:tabs>
        <w:tab w:val="clear" w:pos="720"/>
      </w:tabs>
      <w:spacing w:before="0" w:after="0"/>
      <w:ind w:left="0" w:firstLine="0"/>
    </w:pPr>
    <w:rPr>
      <w:iCs w:val="0"/>
      <w:sz w:val="20"/>
      <w:szCs w:val="20"/>
      <w:lang w:eastAsia="en-US"/>
    </w:rPr>
  </w:style>
  <w:style w:type="table" w:styleId="Professioneletabel">
    <w:name w:val="Table Professional"/>
    <w:basedOn w:val="Standaardtabel"/>
    <w:uiPriority w:val="99"/>
    <w:rsid w:val="00B12F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Kopje">
    <w:name w:val="Kopje"/>
    <w:basedOn w:val="Standaard"/>
    <w:next w:val="Standaard"/>
    <w:uiPriority w:val="99"/>
    <w:rsid w:val="00F57E80"/>
    <w:pPr>
      <w:spacing w:line="288" w:lineRule="auto"/>
    </w:pPr>
    <w:rPr>
      <w:rFonts w:ascii="Verdana" w:hAnsi="Verdana"/>
      <w:b/>
      <w:sz w:val="18"/>
    </w:rPr>
  </w:style>
  <w:style w:type="paragraph" w:styleId="Onderwerpvanopmerking">
    <w:name w:val="annotation subject"/>
    <w:basedOn w:val="Tekstopmerking"/>
    <w:next w:val="Tekstopmerking"/>
    <w:link w:val="OnderwerpvanopmerkingChar"/>
    <w:uiPriority w:val="99"/>
    <w:semiHidden/>
    <w:rsid w:val="00375198"/>
    <w:pPr>
      <w:spacing w:line="240" w:lineRule="auto"/>
    </w:pPr>
    <w:rPr>
      <w:rFonts w:ascii="Arial" w:hAnsi="Arial" w:cs="Times New Roman"/>
      <w:b/>
      <w:bCs/>
    </w:rPr>
  </w:style>
  <w:style w:type="character" w:customStyle="1" w:styleId="OnderwerpvanopmerkingChar">
    <w:name w:val="Onderwerp van opmerking Char"/>
    <w:link w:val="Onderwerpvanopmerking"/>
    <w:uiPriority w:val="99"/>
    <w:semiHidden/>
    <w:locked/>
    <w:rsid w:val="00D0317C"/>
    <w:rPr>
      <w:rFonts w:ascii="Arial" w:hAnsi="Arial" w:cs="Times New Roman"/>
      <w:b/>
      <w:bCs/>
      <w:sz w:val="20"/>
      <w:szCs w:val="20"/>
      <w:lang w:val="nl-NL" w:eastAsia="nl-NL"/>
    </w:rPr>
  </w:style>
  <w:style w:type="paragraph" w:styleId="Ballontekst">
    <w:name w:val="Balloon Text"/>
    <w:basedOn w:val="Standaard"/>
    <w:link w:val="BallontekstChar"/>
    <w:uiPriority w:val="99"/>
    <w:semiHidden/>
    <w:rsid w:val="00375198"/>
    <w:rPr>
      <w:rFonts w:ascii="Tahoma" w:hAnsi="Tahoma" w:cs="Tahoma"/>
      <w:sz w:val="16"/>
      <w:szCs w:val="16"/>
    </w:rPr>
  </w:style>
  <w:style w:type="character" w:customStyle="1" w:styleId="BallontekstChar">
    <w:name w:val="Ballontekst Char"/>
    <w:link w:val="Ballontekst"/>
    <w:uiPriority w:val="99"/>
    <w:semiHidden/>
    <w:locked/>
    <w:rsid w:val="00D0317C"/>
    <w:rPr>
      <w:rFonts w:cs="Times New Roman"/>
      <w:sz w:val="2"/>
      <w:lang w:val="nl-NL" w:eastAsia="nl-NL"/>
    </w:rPr>
  </w:style>
  <w:style w:type="table" w:styleId="Tabelraster">
    <w:name w:val="Table Grid"/>
    <w:basedOn w:val="Standaardtabel"/>
    <w:rsid w:val="0087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Standaard"/>
    <w:uiPriority w:val="99"/>
    <w:rsid w:val="0075413A"/>
    <w:pPr>
      <w:overflowPunct w:val="0"/>
      <w:autoSpaceDE w:val="0"/>
      <w:autoSpaceDN w:val="0"/>
      <w:adjustRightInd w:val="0"/>
      <w:ind w:left="-142" w:right="27" w:hanging="142"/>
      <w:textAlignment w:val="baseline"/>
    </w:pPr>
    <w:rPr>
      <w:rFonts w:ascii="CG Times" w:hAnsi="CG Times"/>
      <w:sz w:val="12"/>
      <w:szCs w:val="20"/>
      <w:lang w:val="nl"/>
    </w:rPr>
  </w:style>
  <w:style w:type="paragraph" w:customStyle="1" w:styleId="CharCharChar">
    <w:name w:val="Char Char Char"/>
    <w:basedOn w:val="Standaard"/>
    <w:uiPriority w:val="99"/>
    <w:rsid w:val="00EC1DBC"/>
    <w:pPr>
      <w:spacing w:after="160" w:line="240" w:lineRule="exact"/>
    </w:pPr>
    <w:rPr>
      <w:rFonts w:ascii="Verdana" w:hAnsi="Verdana"/>
      <w:szCs w:val="20"/>
      <w:lang w:val="en-US" w:eastAsia="en-US"/>
    </w:rPr>
  </w:style>
  <w:style w:type="paragraph" w:styleId="Lijstalinea">
    <w:name w:val="List Paragraph"/>
    <w:basedOn w:val="Standaard"/>
    <w:link w:val="LijstalineaChar"/>
    <w:uiPriority w:val="34"/>
    <w:qFormat/>
    <w:rsid w:val="00E320A6"/>
    <w:pPr>
      <w:spacing w:after="200" w:line="276" w:lineRule="auto"/>
      <w:ind w:left="720"/>
      <w:contextualSpacing/>
    </w:pPr>
    <w:rPr>
      <w:rFonts w:ascii="Calibri" w:hAnsi="Calibri"/>
      <w:sz w:val="22"/>
      <w:szCs w:val="22"/>
      <w:lang w:eastAsia="en-US"/>
    </w:rPr>
  </w:style>
  <w:style w:type="character" w:customStyle="1" w:styleId="tdefault">
    <w:name w:val="t_default"/>
    <w:uiPriority w:val="99"/>
    <w:rsid w:val="000B070F"/>
    <w:rPr>
      <w:rFonts w:cs="Times New Roman"/>
    </w:rPr>
  </w:style>
  <w:style w:type="paragraph" w:customStyle="1" w:styleId="genummerdstandaard">
    <w:name w:val="genummerd standaard"/>
    <w:basedOn w:val="Standaard"/>
    <w:uiPriority w:val="99"/>
    <w:rsid w:val="00D75AAD"/>
    <w:pPr>
      <w:numPr>
        <w:numId w:val="11"/>
      </w:numPr>
      <w:spacing w:line="360" w:lineRule="auto"/>
    </w:pPr>
    <w:rPr>
      <w:rFonts w:cs="Arial"/>
      <w:szCs w:val="20"/>
    </w:rPr>
  </w:style>
  <w:style w:type="paragraph" w:customStyle="1" w:styleId="NGopsomming">
    <w:name w:val="NGopsomming"/>
    <w:basedOn w:val="Standaard"/>
    <w:uiPriority w:val="99"/>
    <w:rsid w:val="001109B1"/>
    <w:pPr>
      <w:numPr>
        <w:numId w:val="12"/>
      </w:numPr>
      <w:spacing w:line="280" w:lineRule="atLeast"/>
    </w:pPr>
    <w:rPr>
      <w:rFonts w:ascii="Verdana" w:hAnsi="Verdana"/>
      <w:spacing w:val="2"/>
      <w:sz w:val="18"/>
    </w:rPr>
  </w:style>
  <w:style w:type="paragraph" w:customStyle="1" w:styleId="Snela">
    <w:name w:val="Snel a."/>
    <w:basedOn w:val="Standaard"/>
    <w:uiPriority w:val="99"/>
    <w:rsid w:val="005C4DE5"/>
    <w:pPr>
      <w:widowControl w:val="0"/>
      <w:numPr>
        <w:numId w:val="13"/>
      </w:numPr>
      <w:ind w:left="720" w:hanging="720"/>
    </w:pPr>
    <w:rPr>
      <w:rFonts w:ascii="Times New Roman" w:hAnsi="Times New Roman"/>
      <w:sz w:val="24"/>
      <w:szCs w:val="20"/>
      <w:lang w:val="en-US"/>
    </w:rPr>
  </w:style>
  <w:style w:type="paragraph" w:customStyle="1" w:styleId="Contract1">
    <w:name w:val="Contract 1"/>
    <w:basedOn w:val="Standaard"/>
    <w:uiPriority w:val="99"/>
    <w:rsid w:val="00E811C5"/>
    <w:pPr>
      <w:widowControl w:val="0"/>
      <w:tabs>
        <w:tab w:val="left" w:pos="1440"/>
      </w:tabs>
      <w:overflowPunct w:val="0"/>
      <w:autoSpaceDE w:val="0"/>
      <w:autoSpaceDN w:val="0"/>
      <w:adjustRightInd w:val="0"/>
      <w:textAlignment w:val="baseline"/>
    </w:pPr>
    <w:rPr>
      <w:rFonts w:ascii="Tahoma" w:hAnsi="Tahoma"/>
      <w:b/>
      <w:caps/>
      <w:kern w:val="2"/>
      <w:szCs w:val="20"/>
    </w:rPr>
  </w:style>
  <w:style w:type="paragraph" w:customStyle="1" w:styleId="bronvermelding">
    <w:name w:val="bronvermelding"/>
    <w:basedOn w:val="Standaard"/>
    <w:uiPriority w:val="99"/>
    <w:rsid w:val="00DE50F2"/>
    <w:pPr>
      <w:widowControl w:val="0"/>
      <w:tabs>
        <w:tab w:val="right" w:pos="9360"/>
      </w:tabs>
      <w:suppressAutoHyphens/>
      <w:overflowPunct w:val="0"/>
      <w:autoSpaceDE w:val="0"/>
      <w:autoSpaceDN w:val="0"/>
      <w:adjustRightInd w:val="0"/>
      <w:textAlignment w:val="baseline"/>
    </w:pPr>
    <w:rPr>
      <w:rFonts w:ascii="Univers" w:hAnsi="Univers"/>
      <w:szCs w:val="20"/>
      <w:lang w:val="en-US"/>
    </w:rPr>
  </w:style>
  <w:style w:type="paragraph" w:customStyle="1" w:styleId="msonormal36a1">
    <w:name w:val="msonormal36a1"/>
    <w:basedOn w:val="Standaard"/>
    <w:uiPriority w:val="99"/>
    <w:rsid w:val="00E53EC0"/>
    <w:pPr>
      <w:spacing w:before="100" w:beforeAutospacing="1" w:after="100" w:afterAutospacing="1"/>
    </w:pPr>
    <w:rPr>
      <w:rFonts w:cs="Arial"/>
      <w:color w:val="000000"/>
      <w:sz w:val="17"/>
      <w:szCs w:val="17"/>
    </w:rPr>
  </w:style>
  <w:style w:type="character" w:customStyle="1" w:styleId="grame">
    <w:name w:val="grame"/>
    <w:uiPriority w:val="99"/>
    <w:rsid w:val="00E53EC0"/>
    <w:rPr>
      <w:rFonts w:cs="Times New Roman"/>
    </w:rPr>
  </w:style>
  <w:style w:type="paragraph" w:customStyle="1" w:styleId="Wensen">
    <w:name w:val="Wensen"/>
    <w:basedOn w:val="Standaard"/>
    <w:uiPriority w:val="99"/>
    <w:rsid w:val="000076BE"/>
    <w:pPr>
      <w:numPr>
        <w:numId w:val="14"/>
      </w:numPr>
      <w:spacing w:before="120" w:after="120" w:line="240" w:lineRule="atLeast"/>
    </w:pPr>
    <w:rPr>
      <w:rFonts w:ascii="Lucida Sans Unicode" w:hAnsi="Lucida Sans Unicode" w:cs="Lucida Sans Unicode"/>
      <w:bCs/>
      <w:sz w:val="18"/>
      <w:szCs w:val="20"/>
    </w:rPr>
  </w:style>
  <w:style w:type="character" w:customStyle="1" w:styleId="OpmaakprofielVetBlauw">
    <w:name w:val="Opmaakprofiel Vet Blauw"/>
    <w:uiPriority w:val="99"/>
    <w:rsid w:val="00370926"/>
    <w:rPr>
      <w:rFonts w:ascii="Lucida Sans Unicode" w:hAnsi="Lucida Sans Unicode" w:cs="Times New Roman"/>
      <w:b/>
      <w:bCs/>
      <w:color w:val="0000FF"/>
      <w:sz w:val="18"/>
    </w:rPr>
  </w:style>
  <w:style w:type="paragraph" w:customStyle="1" w:styleId="Eisen">
    <w:name w:val="Eisen"/>
    <w:basedOn w:val="Standaard"/>
    <w:link w:val="EisenChar"/>
    <w:uiPriority w:val="99"/>
    <w:rsid w:val="005B55F3"/>
    <w:pPr>
      <w:numPr>
        <w:numId w:val="19"/>
      </w:numPr>
      <w:spacing w:before="120" w:after="120" w:line="240" w:lineRule="atLeast"/>
    </w:pPr>
    <w:rPr>
      <w:rFonts w:ascii="Lucida Sans Unicode" w:hAnsi="Lucida Sans Unicode"/>
      <w:sz w:val="18"/>
      <w:szCs w:val="20"/>
    </w:rPr>
  </w:style>
  <w:style w:type="paragraph" w:customStyle="1" w:styleId="Lijstspeciaal">
    <w:name w:val="Lijst speciaal"/>
    <w:basedOn w:val="Standaard"/>
    <w:uiPriority w:val="99"/>
    <w:rsid w:val="000D71A3"/>
    <w:pPr>
      <w:spacing w:line="240" w:lineRule="atLeast"/>
      <w:ind w:left="567" w:hanging="567"/>
    </w:pPr>
    <w:rPr>
      <w:rFonts w:ascii="Lucida Sans Unicode" w:hAnsi="Lucida Sans Unicode"/>
      <w:sz w:val="18"/>
      <w:szCs w:val="20"/>
    </w:rPr>
  </w:style>
  <w:style w:type="paragraph" w:customStyle="1" w:styleId="Default">
    <w:name w:val="Default"/>
    <w:rsid w:val="00D853C9"/>
    <w:pPr>
      <w:autoSpaceDE w:val="0"/>
      <w:autoSpaceDN w:val="0"/>
      <w:adjustRightInd w:val="0"/>
    </w:pPr>
    <w:rPr>
      <w:rFonts w:ascii="Arial" w:hAnsi="Arial" w:cs="Arial"/>
      <w:color w:val="000000"/>
      <w:sz w:val="24"/>
      <w:szCs w:val="24"/>
    </w:rPr>
  </w:style>
  <w:style w:type="character" w:customStyle="1" w:styleId="EisenChar">
    <w:name w:val="Eisen Char"/>
    <w:link w:val="Eisen"/>
    <w:uiPriority w:val="99"/>
    <w:locked/>
    <w:rsid w:val="00DF6191"/>
    <w:rPr>
      <w:rFonts w:ascii="Lucida Sans Unicode" w:hAnsi="Lucida Sans Unicode"/>
      <w:sz w:val="18"/>
    </w:rPr>
  </w:style>
  <w:style w:type="paragraph" w:customStyle="1" w:styleId="BodyTextIndent22">
    <w:name w:val="Body Text Indent 22"/>
    <w:basedOn w:val="Standaard"/>
    <w:uiPriority w:val="99"/>
    <w:rsid w:val="00F46887"/>
    <w:pPr>
      <w:widowControl w:val="0"/>
      <w:overflowPunct w:val="0"/>
      <w:autoSpaceDE w:val="0"/>
      <w:autoSpaceDN w:val="0"/>
      <w:adjustRightInd w:val="0"/>
      <w:ind w:left="709" w:hanging="709"/>
      <w:textAlignment w:val="baseline"/>
    </w:pPr>
    <w:rPr>
      <w:szCs w:val="20"/>
    </w:rPr>
  </w:style>
  <w:style w:type="character" w:customStyle="1" w:styleId="textnormalsummary">
    <w:name w:val="textnormalsummary"/>
    <w:uiPriority w:val="99"/>
    <w:rsid w:val="00B266F1"/>
    <w:rPr>
      <w:rFonts w:cs="Times New Roman"/>
    </w:rPr>
  </w:style>
  <w:style w:type="character" w:styleId="Subtielebenadrukking">
    <w:name w:val="Subtle Emphasis"/>
    <w:uiPriority w:val="99"/>
    <w:qFormat/>
    <w:rsid w:val="000715B0"/>
    <w:rPr>
      <w:rFonts w:cs="Times New Roman"/>
      <w:i/>
      <w:iCs/>
      <w:color w:val="808080"/>
    </w:rPr>
  </w:style>
  <w:style w:type="paragraph" w:customStyle="1" w:styleId="Lijstalinea1">
    <w:name w:val="Lijstalinea1"/>
    <w:basedOn w:val="Standaard"/>
    <w:uiPriority w:val="99"/>
    <w:rsid w:val="00A44C29"/>
    <w:pPr>
      <w:spacing w:after="200"/>
      <w:ind w:left="720"/>
      <w:contextualSpacing/>
    </w:pPr>
    <w:rPr>
      <w:rFonts w:ascii="Fontys Joanna" w:hAnsi="Fontys Joanna"/>
      <w:sz w:val="22"/>
      <w:szCs w:val="22"/>
      <w:lang w:eastAsia="en-US"/>
    </w:rPr>
  </w:style>
  <w:style w:type="character" w:customStyle="1" w:styleId="EisvraagChar">
    <w:name w:val="Eis_vraag Char"/>
    <w:link w:val="Eisvraag"/>
    <w:uiPriority w:val="99"/>
    <w:locked/>
    <w:rsid w:val="00C3583B"/>
    <w:rPr>
      <w:i/>
      <w:lang w:val="fr-BE"/>
    </w:rPr>
  </w:style>
  <w:style w:type="paragraph" w:customStyle="1" w:styleId="Eisvraag">
    <w:name w:val="Eis_vraag"/>
    <w:basedOn w:val="Standaard"/>
    <w:link w:val="EisvraagChar"/>
    <w:uiPriority w:val="99"/>
    <w:rsid w:val="00C3583B"/>
    <w:rPr>
      <w:rFonts w:ascii="Times New Roman" w:hAnsi="Times New Roman"/>
      <w:i/>
      <w:szCs w:val="20"/>
      <w:lang w:val="fr-BE"/>
    </w:rPr>
  </w:style>
  <w:style w:type="paragraph" w:styleId="Revisie">
    <w:name w:val="Revision"/>
    <w:hidden/>
    <w:uiPriority w:val="99"/>
    <w:semiHidden/>
    <w:rsid w:val="000A466C"/>
    <w:rPr>
      <w:rFonts w:ascii="Arial" w:hAnsi="Arial"/>
      <w:szCs w:val="24"/>
    </w:rPr>
  </w:style>
  <w:style w:type="table" w:styleId="Gemiddeldearcering1-accent5">
    <w:name w:val="Medium Shading 1 Accent 5"/>
    <w:basedOn w:val="Standaardtabel"/>
    <w:uiPriority w:val="99"/>
    <w:rsid w:val="00CD3429"/>
    <w:rPr>
      <w:rFonts w:ascii="Calibri" w:hAnsi="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Geenafstand">
    <w:name w:val="No Spacing"/>
    <w:link w:val="GeenafstandChar"/>
    <w:uiPriority w:val="1"/>
    <w:qFormat/>
    <w:rsid w:val="00063764"/>
    <w:rPr>
      <w:rFonts w:ascii="Calibri" w:hAnsi="Calibri"/>
      <w:sz w:val="22"/>
      <w:szCs w:val="22"/>
      <w:lang w:eastAsia="en-US"/>
    </w:rPr>
  </w:style>
  <w:style w:type="character" w:customStyle="1" w:styleId="CharChar21">
    <w:name w:val="Char Char21"/>
    <w:uiPriority w:val="99"/>
    <w:semiHidden/>
    <w:locked/>
    <w:rsid w:val="009E4226"/>
    <w:rPr>
      <w:rFonts w:ascii="Arial" w:hAnsi="Arial"/>
      <w:sz w:val="20"/>
      <w:lang w:val="nl-NL" w:eastAsia="nl-NL"/>
    </w:rPr>
  </w:style>
  <w:style w:type="table" w:styleId="Gemiddeldraster3-accent5">
    <w:name w:val="Medium Grid 3 Accent 5"/>
    <w:basedOn w:val="Standaardtabel"/>
    <w:uiPriority w:val="99"/>
    <w:rsid w:val="00D62EAA"/>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Onopgelostemelding1">
    <w:name w:val="Onopgeloste melding1"/>
    <w:uiPriority w:val="99"/>
    <w:semiHidden/>
    <w:unhideWhenUsed/>
    <w:rsid w:val="006E417B"/>
    <w:rPr>
      <w:color w:val="605E5C"/>
      <w:shd w:val="clear" w:color="auto" w:fill="E1DFDD"/>
    </w:rPr>
  </w:style>
  <w:style w:type="character" w:customStyle="1" w:styleId="Onopgelostemelding2">
    <w:name w:val="Onopgeloste melding2"/>
    <w:basedOn w:val="Standaardalinea-lettertype"/>
    <w:uiPriority w:val="99"/>
    <w:semiHidden/>
    <w:unhideWhenUsed/>
    <w:rsid w:val="008B3642"/>
    <w:rPr>
      <w:color w:val="605E5C"/>
      <w:shd w:val="clear" w:color="auto" w:fill="E1DFDD"/>
    </w:rPr>
  </w:style>
  <w:style w:type="character" w:customStyle="1" w:styleId="spellingerror">
    <w:name w:val="spellingerror"/>
    <w:basedOn w:val="Standaardalinea-lettertype"/>
    <w:rsid w:val="00166222"/>
  </w:style>
  <w:style w:type="character" w:customStyle="1" w:styleId="normaltextrun1">
    <w:name w:val="normaltextrun1"/>
    <w:basedOn w:val="Standaardalinea-lettertype"/>
    <w:rsid w:val="00166222"/>
  </w:style>
  <w:style w:type="character" w:customStyle="1" w:styleId="eop">
    <w:name w:val="eop"/>
    <w:basedOn w:val="Standaardalinea-lettertype"/>
    <w:rsid w:val="00166222"/>
  </w:style>
  <w:style w:type="paragraph" w:customStyle="1" w:styleId="paragraph">
    <w:name w:val="paragraph"/>
    <w:basedOn w:val="Standaard"/>
    <w:rsid w:val="007C3484"/>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C3484"/>
  </w:style>
  <w:style w:type="character" w:customStyle="1" w:styleId="LijstalineaChar">
    <w:name w:val="Lijstalinea Char"/>
    <w:basedOn w:val="Standaardalinea-lettertype"/>
    <w:link w:val="Lijstalinea"/>
    <w:uiPriority w:val="34"/>
    <w:locked/>
    <w:rsid w:val="002B77B2"/>
    <w:rPr>
      <w:rFonts w:ascii="Calibri" w:hAnsi="Calibri"/>
      <w:sz w:val="22"/>
      <w:szCs w:val="22"/>
      <w:lang w:eastAsia="en-US"/>
    </w:rPr>
  </w:style>
  <w:style w:type="character" w:customStyle="1" w:styleId="cf0">
    <w:name w:val="cf0"/>
    <w:basedOn w:val="Standaardalinea-lettertype"/>
    <w:rsid w:val="008A7F7F"/>
  </w:style>
  <w:style w:type="character" w:customStyle="1" w:styleId="GeenafstandChar">
    <w:name w:val="Geen afstand Char"/>
    <w:basedOn w:val="Standaardalinea-lettertype"/>
    <w:link w:val="Geenafstand"/>
    <w:uiPriority w:val="1"/>
    <w:locked/>
    <w:rsid w:val="00440F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14">
      <w:bodyDiv w:val="1"/>
      <w:marLeft w:val="0"/>
      <w:marRight w:val="0"/>
      <w:marTop w:val="0"/>
      <w:marBottom w:val="0"/>
      <w:divBdr>
        <w:top w:val="none" w:sz="0" w:space="0" w:color="auto"/>
        <w:left w:val="none" w:sz="0" w:space="0" w:color="auto"/>
        <w:bottom w:val="none" w:sz="0" w:space="0" w:color="auto"/>
        <w:right w:val="none" w:sz="0" w:space="0" w:color="auto"/>
      </w:divBdr>
    </w:div>
    <w:div w:id="254677630">
      <w:bodyDiv w:val="1"/>
      <w:marLeft w:val="0"/>
      <w:marRight w:val="0"/>
      <w:marTop w:val="0"/>
      <w:marBottom w:val="0"/>
      <w:divBdr>
        <w:top w:val="none" w:sz="0" w:space="0" w:color="auto"/>
        <w:left w:val="none" w:sz="0" w:space="0" w:color="auto"/>
        <w:bottom w:val="none" w:sz="0" w:space="0" w:color="auto"/>
        <w:right w:val="none" w:sz="0" w:space="0" w:color="auto"/>
      </w:divBdr>
    </w:div>
    <w:div w:id="284432939">
      <w:bodyDiv w:val="1"/>
      <w:marLeft w:val="0"/>
      <w:marRight w:val="0"/>
      <w:marTop w:val="0"/>
      <w:marBottom w:val="0"/>
      <w:divBdr>
        <w:top w:val="none" w:sz="0" w:space="0" w:color="auto"/>
        <w:left w:val="none" w:sz="0" w:space="0" w:color="auto"/>
        <w:bottom w:val="none" w:sz="0" w:space="0" w:color="auto"/>
        <w:right w:val="none" w:sz="0" w:space="0" w:color="auto"/>
      </w:divBdr>
    </w:div>
    <w:div w:id="299698655">
      <w:bodyDiv w:val="1"/>
      <w:marLeft w:val="0"/>
      <w:marRight w:val="0"/>
      <w:marTop w:val="0"/>
      <w:marBottom w:val="0"/>
      <w:divBdr>
        <w:top w:val="none" w:sz="0" w:space="0" w:color="auto"/>
        <w:left w:val="none" w:sz="0" w:space="0" w:color="auto"/>
        <w:bottom w:val="none" w:sz="0" w:space="0" w:color="auto"/>
        <w:right w:val="none" w:sz="0" w:space="0" w:color="auto"/>
      </w:divBdr>
    </w:div>
    <w:div w:id="399668924">
      <w:bodyDiv w:val="1"/>
      <w:marLeft w:val="0"/>
      <w:marRight w:val="0"/>
      <w:marTop w:val="0"/>
      <w:marBottom w:val="0"/>
      <w:divBdr>
        <w:top w:val="none" w:sz="0" w:space="0" w:color="auto"/>
        <w:left w:val="none" w:sz="0" w:space="0" w:color="auto"/>
        <w:bottom w:val="none" w:sz="0" w:space="0" w:color="auto"/>
        <w:right w:val="none" w:sz="0" w:space="0" w:color="auto"/>
      </w:divBdr>
    </w:div>
    <w:div w:id="519778356">
      <w:bodyDiv w:val="1"/>
      <w:marLeft w:val="0"/>
      <w:marRight w:val="0"/>
      <w:marTop w:val="0"/>
      <w:marBottom w:val="0"/>
      <w:divBdr>
        <w:top w:val="none" w:sz="0" w:space="0" w:color="auto"/>
        <w:left w:val="none" w:sz="0" w:space="0" w:color="auto"/>
        <w:bottom w:val="none" w:sz="0" w:space="0" w:color="auto"/>
        <w:right w:val="none" w:sz="0" w:space="0" w:color="auto"/>
      </w:divBdr>
    </w:div>
    <w:div w:id="546574257">
      <w:bodyDiv w:val="1"/>
      <w:marLeft w:val="0"/>
      <w:marRight w:val="0"/>
      <w:marTop w:val="0"/>
      <w:marBottom w:val="0"/>
      <w:divBdr>
        <w:top w:val="none" w:sz="0" w:space="0" w:color="auto"/>
        <w:left w:val="none" w:sz="0" w:space="0" w:color="auto"/>
        <w:bottom w:val="none" w:sz="0" w:space="0" w:color="auto"/>
        <w:right w:val="none" w:sz="0" w:space="0" w:color="auto"/>
      </w:divBdr>
    </w:div>
    <w:div w:id="556817958">
      <w:bodyDiv w:val="1"/>
      <w:marLeft w:val="0"/>
      <w:marRight w:val="0"/>
      <w:marTop w:val="0"/>
      <w:marBottom w:val="0"/>
      <w:divBdr>
        <w:top w:val="none" w:sz="0" w:space="0" w:color="auto"/>
        <w:left w:val="none" w:sz="0" w:space="0" w:color="auto"/>
        <w:bottom w:val="none" w:sz="0" w:space="0" w:color="auto"/>
        <w:right w:val="none" w:sz="0" w:space="0" w:color="auto"/>
      </w:divBdr>
    </w:div>
    <w:div w:id="655761441">
      <w:bodyDiv w:val="1"/>
      <w:marLeft w:val="0"/>
      <w:marRight w:val="0"/>
      <w:marTop w:val="0"/>
      <w:marBottom w:val="0"/>
      <w:divBdr>
        <w:top w:val="none" w:sz="0" w:space="0" w:color="auto"/>
        <w:left w:val="none" w:sz="0" w:space="0" w:color="auto"/>
        <w:bottom w:val="none" w:sz="0" w:space="0" w:color="auto"/>
        <w:right w:val="none" w:sz="0" w:space="0" w:color="auto"/>
      </w:divBdr>
    </w:div>
    <w:div w:id="675111529">
      <w:bodyDiv w:val="1"/>
      <w:marLeft w:val="0"/>
      <w:marRight w:val="0"/>
      <w:marTop w:val="0"/>
      <w:marBottom w:val="0"/>
      <w:divBdr>
        <w:top w:val="none" w:sz="0" w:space="0" w:color="auto"/>
        <w:left w:val="none" w:sz="0" w:space="0" w:color="auto"/>
        <w:bottom w:val="none" w:sz="0" w:space="0" w:color="auto"/>
        <w:right w:val="none" w:sz="0" w:space="0" w:color="auto"/>
      </w:divBdr>
    </w:div>
    <w:div w:id="806162961">
      <w:bodyDiv w:val="1"/>
      <w:marLeft w:val="0"/>
      <w:marRight w:val="0"/>
      <w:marTop w:val="0"/>
      <w:marBottom w:val="0"/>
      <w:divBdr>
        <w:top w:val="none" w:sz="0" w:space="0" w:color="auto"/>
        <w:left w:val="none" w:sz="0" w:space="0" w:color="auto"/>
        <w:bottom w:val="none" w:sz="0" w:space="0" w:color="auto"/>
        <w:right w:val="none" w:sz="0" w:space="0" w:color="auto"/>
      </w:divBdr>
    </w:div>
    <w:div w:id="919827870">
      <w:marLeft w:val="0"/>
      <w:marRight w:val="0"/>
      <w:marTop w:val="0"/>
      <w:marBottom w:val="0"/>
      <w:divBdr>
        <w:top w:val="none" w:sz="0" w:space="0" w:color="auto"/>
        <w:left w:val="none" w:sz="0" w:space="0" w:color="auto"/>
        <w:bottom w:val="none" w:sz="0" w:space="0" w:color="auto"/>
        <w:right w:val="none" w:sz="0" w:space="0" w:color="auto"/>
      </w:divBdr>
    </w:div>
    <w:div w:id="919827871">
      <w:marLeft w:val="0"/>
      <w:marRight w:val="0"/>
      <w:marTop w:val="0"/>
      <w:marBottom w:val="0"/>
      <w:divBdr>
        <w:top w:val="none" w:sz="0" w:space="0" w:color="auto"/>
        <w:left w:val="none" w:sz="0" w:space="0" w:color="auto"/>
        <w:bottom w:val="none" w:sz="0" w:space="0" w:color="auto"/>
        <w:right w:val="none" w:sz="0" w:space="0" w:color="auto"/>
      </w:divBdr>
    </w:div>
    <w:div w:id="919827872">
      <w:marLeft w:val="0"/>
      <w:marRight w:val="0"/>
      <w:marTop w:val="0"/>
      <w:marBottom w:val="0"/>
      <w:divBdr>
        <w:top w:val="none" w:sz="0" w:space="0" w:color="auto"/>
        <w:left w:val="none" w:sz="0" w:space="0" w:color="auto"/>
        <w:bottom w:val="none" w:sz="0" w:space="0" w:color="auto"/>
        <w:right w:val="none" w:sz="0" w:space="0" w:color="auto"/>
      </w:divBdr>
    </w:div>
    <w:div w:id="919827873">
      <w:marLeft w:val="0"/>
      <w:marRight w:val="0"/>
      <w:marTop w:val="0"/>
      <w:marBottom w:val="0"/>
      <w:divBdr>
        <w:top w:val="none" w:sz="0" w:space="0" w:color="auto"/>
        <w:left w:val="none" w:sz="0" w:space="0" w:color="auto"/>
        <w:bottom w:val="none" w:sz="0" w:space="0" w:color="auto"/>
        <w:right w:val="none" w:sz="0" w:space="0" w:color="auto"/>
      </w:divBdr>
    </w:div>
    <w:div w:id="919827874">
      <w:marLeft w:val="0"/>
      <w:marRight w:val="0"/>
      <w:marTop w:val="0"/>
      <w:marBottom w:val="0"/>
      <w:divBdr>
        <w:top w:val="none" w:sz="0" w:space="0" w:color="auto"/>
        <w:left w:val="none" w:sz="0" w:space="0" w:color="auto"/>
        <w:bottom w:val="none" w:sz="0" w:space="0" w:color="auto"/>
        <w:right w:val="none" w:sz="0" w:space="0" w:color="auto"/>
      </w:divBdr>
      <w:divsChild>
        <w:div w:id="919827908">
          <w:marLeft w:val="0"/>
          <w:marRight w:val="0"/>
          <w:marTop w:val="0"/>
          <w:marBottom w:val="0"/>
          <w:divBdr>
            <w:top w:val="none" w:sz="0" w:space="0" w:color="auto"/>
            <w:left w:val="none" w:sz="0" w:space="0" w:color="auto"/>
            <w:bottom w:val="none" w:sz="0" w:space="0" w:color="auto"/>
            <w:right w:val="none" w:sz="0" w:space="0" w:color="auto"/>
          </w:divBdr>
          <w:divsChild>
            <w:div w:id="919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7877">
      <w:marLeft w:val="0"/>
      <w:marRight w:val="0"/>
      <w:marTop w:val="0"/>
      <w:marBottom w:val="0"/>
      <w:divBdr>
        <w:top w:val="none" w:sz="0" w:space="0" w:color="auto"/>
        <w:left w:val="none" w:sz="0" w:space="0" w:color="auto"/>
        <w:bottom w:val="none" w:sz="0" w:space="0" w:color="auto"/>
        <w:right w:val="none" w:sz="0" w:space="0" w:color="auto"/>
      </w:divBdr>
    </w:div>
    <w:div w:id="919827879">
      <w:marLeft w:val="0"/>
      <w:marRight w:val="0"/>
      <w:marTop w:val="0"/>
      <w:marBottom w:val="0"/>
      <w:divBdr>
        <w:top w:val="none" w:sz="0" w:space="0" w:color="auto"/>
        <w:left w:val="none" w:sz="0" w:space="0" w:color="auto"/>
        <w:bottom w:val="none" w:sz="0" w:space="0" w:color="auto"/>
        <w:right w:val="none" w:sz="0" w:space="0" w:color="auto"/>
      </w:divBdr>
    </w:div>
    <w:div w:id="919827881">
      <w:marLeft w:val="0"/>
      <w:marRight w:val="0"/>
      <w:marTop w:val="0"/>
      <w:marBottom w:val="0"/>
      <w:divBdr>
        <w:top w:val="none" w:sz="0" w:space="0" w:color="auto"/>
        <w:left w:val="none" w:sz="0" w:space="0" w:color="auto"/>
        <w:bottom w:val="none" w:sz="0" w:space="0" w:color="auto"/>
        <w:right w:val="none" w:sz="0" w:space="0" w:color="auto"/>
      </w:divBdr>
    </w:div>
    <w:div w:id="919827882">
      <w:marLeft w:val="0"/>
      <w:marRight w:val="0"/>
      <w:marTop w:val="0"/>
      <w:marBottom w:val="0"/>
      <w:divBdr>
        <w:top w:val="none" w:sz="0" w:space="0" w:color="auto"/>
        <w:left w:val="none" w:sz="0" w:space="0" w:color="auto"/>
        <w:bottom w:val="none" w:sz="0" w:space="0" w:color="auto"/>
        <w:right w:val="none" w:sz="0" w:space="0" w:color="auto"/>
      </w:divBdr>
    </w:div>
    <w:div w:id="919827883">
      <w:marLeft w:val="0"/>
      <w:marRight w:val="0"/>
      <w:marTop w:val="0"/>
      <w:marBottom w:val="0"/>
      <w:divBdr>
        <w:top w:val="none" w:sz="0" w:space="0" w:color="auto"/>
        <w:left w:val="none" w:sz="0" w:space="0" w:color="auto"/>
        <w:bottom w:val="none" w:sz="0" w:space="0" w:color="auto"/>
        <w:right w:val="none" w:sz="0" w:space="0" w:color="auto"/>
      </w:divBdr>
    </w:div>
    <w:div w:id="919827884">
      <w:marLeft w:val="0"/>
      <w:marRight w:val="0"/>
      <w:marTop w:val="0"/>
      <w:marBottom w:val="0"/>
      <w:divBdr>
        <w:top w:val="none" w:sz="0" w:space="0" w:color="auto"/>
        <w:left w:val="none" w:sz="0" w:space="0" w:color="auto"/>
        <w:bottom w:val="none" w:sz="0" w:space="0" w:color="auto"/>
        <w:right w:val="none" w:sz="0" w:space="0" w:color="auto"/>
      </w:divBdr>
      <w:divsChild>
        <w:div w:id="919827876">
          <w:marLeft w:val="0"/>
          <w:marRight w:val="0"/>
          <w:marTop w:val="0"/>
          <w:marBottom w:val="0"/>
          <w:divBdr>
            <w:top w:val="none" w:sz="0" w:space="0" w:color="auto"/>
            <w:left w:val="none" w:sz="0" w:space="0" w:color="auto"/>
            <w:bottom w:val="none" w:sz="0" w:space="0" w:color="auto"/>
            <w:right w:val="none" w:sz="0" w:space="0" w:color="auto"/>
          </w:divBdr>
          <w:divsChild>
            <w:div w:id="919827878">
              <w:marLeft w:val="0"/>
              <w:marRight w:val="0"/>
              <w:marTop w:val="0"/>
              <w:marBottom w:val="0"/>
              <w:divBdr>
                <w:top w:val="none" w:sz="0" w:space="0" w:color="auto"/>
                <w:left w:val="none" w:sz="0" w:space="0" w:color="auto"/>
                <w:bottom w:val="none" w:sz="0" w:space="0" w:color="auto"/>
                <w:right w:val="none" w:sz="0" w:space="0" w:color="auto"/>
              </w:divBdr>
              <w:divsChild>
                <w:div w:id="91982788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19827885">
      <w:marLeft w:val="0"/>
      <w:marRight w:val="0"/>
      <w:marTop w:val="0"/>
      <w:marBottom w:val="0"/>
      <w:divBdr>
        <w:top w:val="none" w:sz="0" w:space="0" w:color="auto"/>
        <w:left w:val="none" w:sz="0" w:space="0" w:color="auto"/>
        <w:bottom w:val="none" w:sz="0" w:space="0" w:color="auto"/>
        <w:right w:val="none" w:sz="0" w:space="0" w:color="auto"/>
      </w:divBdr>
    </w:div>
    <w:div w:id="919827886">
      <w:marLeft w:val="0"/>
      <w:marRight w:val="0"/>
      <w:marTop w:val="0"/>
      <w:marBottom w:val="0"/>
      <w:divBdr>
        <w:top w:val="none" w:sz="0" w:space="0" w:color="auto"/>
        <w:left w:val="none" w:sz="0" w:space="0" w:color="auto"/>
        <w:bottom w:val="none" w:sz="0" w:space="0" w:color="auto"/>
        <w:right w:val="none" w:sz="0" w:space="0" w:color="auto"/>
      </w:divBdr>
    </w:div>
    <w:div w:id="919827887">
      <w:marLeft w:val="0"/>
      <w:marRight w:val="0"/>
      <w:marTop w:val="0"/>
      <w:marBottom w:val="0"/>
      <w:divBdr>
        <w:top w:val="none" w:sz="0" w:space="0" w:color="auto"/>
        <w:left w:val="none" w:sz="0" w:space="0" w:color="auto"/>
        <w:bottom w:val="none" w:sz="0" w:space="0" w:color="auto"/>
        <w:right w:val="none" w:sz="0" w:space="0" w:color="auto"/>
      </w:divBdr>
    </w:div>
    <w:div w:id="919827888">
      <w:marLeft w:val="0"/>
      <w:marRight w:val="0"/>
      <w:marTop w:val="0"/>
      <w:marBottom w:val="0"/>
      <w:divBdr>
        <w:top w:val="none" w:sz="0" w:space="0" w:color="auto"/>
        <w:left w:val="none" w:sz="0" w:space="0" w:color="auto"/>
        <w:bottom w:val="none" w:sz="0" w:space="0" w:color="auto"/>
        <w:right w:val="none" w:sz="0" w:space="0" w:color="auto"/>
      </w:divBdr>
    </w:div>
    <w:div w:id="919827889">
      <w:marLeft w:val="0"/>
      <w:marRight w:val="0"/>
      <w:marTop w:val="0"/>
      <w:marBottom w:val="0"/>
      <w:divBdr>
        <w:top w:val="none" w:sz="0" w:space="0" w:color="auto"/>
        <w:left w:val="none" w:sz="0" w:space="0" w:color="auto"/>
        <w:bottom w:val="none" w:sz="0" w:space="0" w:color="auto"/>
        <w:right w:val="none" w:sz="0" w:space="0" w:color="auto"/>
      </w:divBdr>
    </w:div>
    <w:div w:id="919827890">
      <w:marLeft w:val="0"/>
      <w:marRight w:val="0"/>
      <w:marTop w:val="0"/>
      <w:marBottom w:val="0"/>
      <w:divBdr>
        <w:top w:val="none" w:sz="0" w:space="0" w:color="auto"/>
        <w:left w:val="none" w:sz="0" w:space="0" w:color="auto"/>
        <w:bottom w:val="none" w:sz="0" w:space="0" w:color="auto"/>
        <w:right w:val="none" w:sz="0" w:space="0" w:color="auto"/>
      </w:divBdr>
    </w:div>
    <w:div w:id="919827892">
      <w:marLeft w:val="0"/>
      <w:marRight w:val="0"/>
      <w:marTop w:val="0"/>
      <w:marBottom w:val="0"/>
      <w:divBdr>
        <w:top w:val="none" w:sz="0" w:space="0" w:color="auto"/>
        <w:left w:val="none" w:sz="0" w:space="0" w:color="auto"/>
        <w:bottom w:val="none" w:sz="0" w:space="0" w:color="auto"/>
        <w:right w:val="none" w:sz="0" w:space="0" w:color="auto"/>
      </w:divBdr>
    </w:div>
    <w:div w:id="919827894">
      <w:marLeft w:val="0"/>
      <w:marRight w:val="0"/>
      <w:marTop w:val="0"/>
      <w:marBottom w:val="0"/>
      <w:divBdr>
        <w:top w:val="none" w:sz="0" w:space="0" w:color="auto"/>
        <w:left w:val="none" w:sz="0" w:space="0" w:color="auto"/>
        <w:bottom w:val="none" w:sz="0" w:space="0" w:color="auto"/>
        <w:right w:val="none" w:sz="0" w:space="0" w:color="auto"/>
      </w:divBdr>
    </w:div>
    <w:div w:id="919827895">
      <w:marLeft w:val="0"/>
      <w:marRight w:val="0"/>
      <w:marTop w:val="0"/>
      <w:marBottom w:val="0"/>
      <w:divBdr>
        <w:top w:val="none" w:sz="0" w:space="0" w:color="auto"/>
        <w:left w:val="none" w:sz="0" w:space="0" w:color="auto"/>
        <w:bottom w:val="none" w:sz="0" w:space="0" w:color="auto"/>
        <w:right w:val="none" w:sz="0" w:space="0" w:color="auto"/>
      </w:divBdr>
      <w:divsChild>
        <w:div w:id="919827891">
          <w:marLeft w:val="0"/>
          <w:marRight w:val="0"/>
          <w:marTop w:val="0"/>
          <w:marBottom w:val="0"/>
          <w:divBdr>
            <w:top w:val="none" w:sz="0" w:space="0" w:color="auto"/>
            <w:left w:val="none" w:sz="0" w:space="0" w:color="auto"/>
            <w:bottom w:val="none" w:sz="0" w:space="0" w:color="auto"/>
            <w:right w:val="none" w:sz="0" w:space="0" w:color="auto"/>
          </w:divBdr>
          <w:divsChild>
            <w:div w:id="919827893">
              <w:marLeft w:val="120"/>
              <w:marRight w:val="120"/>
              <w:marTop w:val="0"/>
              <w:marBottom w:val="375"/>
              <w:divBdr>
                <w:top w:val="none" w:sz="0" w:space="0" w:color="auto"/>
                <w:left w:val="none" w:sz="0" w:space="0" w:color="auto"/>
                <w:bottom w:val="none" w:sz="0" w:space="0" w:color="auto"/>
                <w:right w:val="none" w:sz="0" w:space="0" w:color="auto"/>
              </w:divBdr>
              <w:divsChild>
                <w:div w:id="9198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7896">
      <w:marLeft w:val="0"/>
      <w:marRight w:val="0"/>
      <w:marTop w:val="0"/>
      <w:marBottom w:val="0"/>
      <w:divBdr>
        <w:top w:val="none" w:sz="0" w:space="0" w:color="auto"/>
        <w:left w:val="none" w:sz="0" w:space="0" w:color="auto"/>
        <w:bottom w:val="none" w:sz="0" w:space="0" w:color="auto"/>
        <w:right w:val="none" w:sz="0" w:space="0" w:color="auto"/>
      </w:divBdr>
    </w:div>
    <w:div w:id="919827897">
      <w:marLeft w:val="0"/>
      <w:marRight w:val="0"/>
      <w:marTop w:val="0"/>
      <w:marBottom w:val="0"/>
      <w:divBdr>
        <w:top w:val="none" w:sz="0" w:space="0" w:color="auto"/>
        <w:left w:val="none" w:sz="0" w:space="0" w:color="auto"/>
        <w:bottom w:val="none" w:sz="0" w:space="0" w:color="auto"/>
        <w:right w:val="none" w:sz="0" w:space="0" w:color="auto"/>
      </w:divBdr>
    </w:div>
    <w:div w:id="919827898">
      <w:marLeft w:val="0"/>
      <w:marRight w:val="0"/>
      <w:marTop w:val="0"/>
      <w:marBottom w:val="0"/>
      <w:divBdr>
        <w:top w:val="none" w:sz="0" w:space="0" w:color="auto"/>
        <w:left w:val="none" w:sz="0" w:space="0" w:color="auto"/>
        <w:bottom w:val="none" w:sz="0" w:space="0" w:color="auto"/>
        <w:right w:val="none" w:sz="0" w:space="0" w:color="auto"/>
      </w:divBdr>
    </w:div>
    <w:div w:id="919827899">
      <w:marLeft w:val="0"/>
      <w:marRight w:val="0"/>
      <w:marTop w:val="0"/>
      <w:marBottom w:val="0"/>
      <w:divBdr>
        <w:top w:val="none" w:sz="0" w:space="0" w:color="auto"/>
        <w:left w:val="none" w:sz="0" w:space="0" w:color="auto"/>
        <w:bottom w:val="none" w:sz="0" w:space="0" w:color="auto"/>
        <w:right w:val="none" w:sz="0" w:space="0" w:color="auto"/>
      </w:divBdr>
    </w:div>
    <w:div w:id="919827901">
      <w:marLeft w:val="0"/>
      <w:marRight w:val="0"/>
      <w:marTop w:val="0"/>
      <w:marBottom w:val="0"/>
      <w:divBdr>
        <w:top w:val="none" w:sz="0" w:space="0" w:color="auto"/>
        <w:left w:val="none" w:sz="0" w:space="0" w:color="auto"/>
        <w:bottom w:val="none" w:sz="0" w:space="0" w:color="auto"/>
        <w:right w:val="none" w:sz="0" w:space="0" w:color="auto"/>
      </w:divBdr>
    </w:div>
    <w:div w:id="919827902">
      <w:marLeft w:val="0"/>
      <w:marRight w:val="0"/>
      <w:marTop w:val="0"/>
      <w:marBottom w:val="0"/>
      <w:divBdr>
        <w:top w:val="none" w:sz="0" w:space="0" w:color="auto"/>
        <w:left w:val="none" w:sz="0" w:space="0" w:color="auto"/>
        <w:bottom w:val="none" w:sz="0" w:space="0" w:color="auto"/>
        <w:right w:val="none" w:sz="0" w:space="0" w:color="auto"/>
      </w:divBdr>
    </w:div>
    <w:div w:id="919827903">
      <w:marLeft w:val="0"/>
      <w:marRight w:val="0"/>
      <w:marTop w:val="0"/>
      <w:marBottom w:val="0"/>
      <w:divBdr>
        <w:top w:val="none" w:sz="0" w:space="0" w:color="auto"/>
        <w:left w:val="none" w:sz="0" w:space="0" w:color="auto"/>
        <w:bottom w:val="none" w:sz="0" w:space="0" w:color="auto"/>
        <w:right w:val="none" w:sz="0" w:space="0" w:color="auto"/>
      </w:divBdr>
    </w:div>
    <w:div w:id="919827904">
      <w:marLeft w:val="0"/>
      <w:marRight w:val="0"/>
      <w:marTop w:val="0"/>
      <w:marBottom w:val="0"/>
      <w:divBdr>
        <w:top w:val="none" w:sz="0" w:space="0" w:color="auto"/>
        <w:left w:val="none" w:sz="0" w:space="0" w:color="auto"/>
        <w:bottom w:val="none" w:sz="0" w:space="0" w:color="auto"/>
        <w:right w:val="none" w:sz="0" w:space="0" w:color="auto"/>
      </w:divBdr>
    </w:div>
    <w:div w:id="919827905">
      <w:marLeft w:val="0"/>
      <w:marRight w:val="0"/>
      <w:marTop w:val="0"/>
      <w:marBottom w:val="0"/>
      <w:divBdr>
        <w:top w:val="none" w:sz="0" w:space="0" w:color="auto"/>
        <w:left w:val="none" w:sz="0" w:space="0" w:color="auto"/>
        <w:bottom w:val="none" w:sz="0" w:space="0" w:color="auto"/>
        <w:right w:val="none" w:sz="0" w:space="0" w:color="auto"/>
      </w:divBdr>
    </w:div>
    <w:div w:id="919827906">
      <w:marLeft w:val="0"/>
      <w:marRight w:val="0"/>
      <w:marTop w:val="0"/>
      <w:marBottom w:val="0"/>
      <w:divBdr>
        <w:top w:val="none" w:sz="0" w:space="0" w:color="auto"/>
        <w:left w:val="none" w:sz="0" w:space="0" w:color="auto"/>
        <w:bottom w:val="none" w:sz="0" w:space="0" w:color="auto"/>
        <w:right w:val="none" w:sz="0" w:space="0" w:color="auto"/>
      </w:divBdr>
    </w:div>
    <w:div w:id="919827907">
      <w:marLeft w:val="0"/>
      <w:marRight w:val="0"/>
      <w:marTop w:val="0"/>
      <w:marBottom w:val="0"/>
      <w:divBdr>
        <w:top w:val="none" w:sz="0" w:space="0" w:color="auto"/>
        <w:left w:val="none" w:sz="0" w:space="0" w:color="auto"/>
        <w:bottom w:val="none" w:sz="0" w:space="0" w:color="auto"/>
        <w:right w:val="none" w:sz="0" w:space="0" w:color="auto"/>
      </w:divBdr>
    </w:div>
    <w:div w:id="919827909">
      <w:marLeft w:val="0"/>
      <w:marRight w:val="0"/>
      <w:marTop w:val="0"/>
      <w:marBottom w:val="0"/>
      <w:divBdr>
        <w:top w:val="none" w:sz="0" w:space="0" w:color="auto"/>
        <w:left w:val="none" w:sz="0" w:space="0" w:color="auto"/>
        <w:bottom w:val="none" w:sz="0" w:space="0" w:color="auto"/>
        <w:right w:val="none" w:sz="0" w:space="0" w:color="auto"/>
      </w:divBdr>
      <w:divsChild>
        <w:div w:id="919827912">
          <w:marLeft w:val="0"/>
          <w:marRight w:val="0"/>
          <w:marTop w:val="0"/>
          <w:marBottom w:val="0"/>
          <w:divBdr>
            <w:top w:val="none" w:sz="0" w:space="0" w:color="auto"/>
            <w:left w:val="none" w:sz="0" w:space="0" w:color="auto"/>
            <w:bottom w:val="none" w:sz="0" w:space="0" w:color="auto"/>
            <w:right w:val="none" w:sz="0" w:space="0" w:color="auto"/>
          </w:divBdr>
        </w:div>
      </w:divsChild>
    </w:div>
    <w:div w:id="919827910">
      <w:marLeft w:val="0"/>
      <w:marRight w:val="0"/>
      <w:marTop w:val="0"/>
      <w:marBottom w:val="0"/>
      <w:divBdr>
        <w:top w:val="none" w:sz="0" w:space="0" w:color="auto"/>
        <w:left w:val="none" w:sz="0" w:space="0" w:color="auto"/>
        <w:bottom w:val="none" w:sz="0" w:space="0" w:color="auto"/>
        <w:right w:val="none" w:sz="0" w:space="0" w:color="auto"/>
      </w:divBdr>
      <w:divsChild>
        <w:div w:id="919827911">
          <w:marLeft w:val="0"/>
          <w:marRight w:val="0"/>
          <w:marTop w:val="0"/>
          <w:marBottom w:val="0"/>
          <w:divBdr>
            <w:top w:val="none" w:sz="0" w:space="0" w:color="auto"/>
            <w:left w:val="none" w:sz="0" w:space="0" w:color="auto"/>
            <w:bottom w:val="none" w:sz="0" w:space="0" w:color="auto"/>
            <w:right w:val="none" w:sz="0" w:space="0" w:color="auto"/>
          </w:divBdr>
        </w:div>
      </w:divsChild>
    </w:div>
    <w:div w:id="952248915">
      <w:bodyDiv w:val="1"/>
      <w:marLeft w:val="0"/>
      <w:marRight w:val="0"/>
      <w:marTop w:val="0"/>
      <w:marBottom w:val="0"/>
      <w:divBdr>
        <w:top w:val="none" w:sz="0" w:space="0" w:color="auto"/>
        <w:left w:val="none" w:sz="0" w:space="0" w:color="auto"/>
        <w:bottom w:val="none" w:sz="0" w:space="0" w:color="auto"/>
        <w:right w:val="none" w:sz="0" w:space="0" w:color="auto"/>
      </w:divBdr>
    </w:div>
    <w:div w:id="973604299">
      <w:bodyDiv w:val="1"/>
      <w:marLeft w:val="0"/>
      <w:marRight w:val="0"/>
      <w:marTop w:val="0"/>
      <w:marBottom w:val="0"/>
      <w:divBdr>
        <w:top w:val="none" w:sz="0" w:space="0" w:color="auto"/>
        <w:left w:val="none" w:sz="0" w:space="0" w:color="auto"/>
        <w:bottom w:val="none" w:sz="0" w:space="0" w:color="auto"/>
        <w:right w:val="none" w:sz="0" w:space="0" w:color="auto"/>
      </w:divBdr>
    </w:div>
    <w:div w:id="1109618539">
      <w:bodyDiv w:val="1"/>
      <w:marLeft w:val="0"/>
      <w:marRight w:val="0"/>
      <w:marTop w:val="0"/>
      <w:marBottom w:val="0"/>
      <w:divBdr>
        <w:top w:val="none" w:sz="0" w:space="0" w:color="auto"/>
        <w:left w:val="none" w:sz="0" w:space="0" w:color="auto"/>
        <w:bottom w:val="none" w:sz="0" w:space="0" w:color="auto"/>
        <w:right w:val="none" w:sz="0" w:space="0" w:color="auto"/>
      </w:divBdr>
    </w:div>
    <w:div w:id="1119226155">
      <w:bodyDiv w:val="1"/>
      <w:marLeft w:val="0"/>
      <w:marRight w:val="0"/>
      <w:marTop w:val="0"/>
      <w:marBottom w:val="0"/>
      <w:divBdr>
        <w:top w:val="none" w:sz="0" w:space="0" w:color="auto"/>
        <w:left w:val="none" w:sz="0" w:space="0" w:color="auto"/>
        <w:bottom w:val="none" w:sz="0" w:space="0" w:color="auto"/>
        <w:right w:val="none" w:sz="0" w:space="0" w:color="auto"/>
      </w:divBdr>
    </w:div>
    <w:div w:id="1281230812">
      <w:bodyDiv w:val="1"/>
      <w:marLeft w:val="0"/>
      <w:marRight w:val="0"/>
      <w:marTop w:val="0"/>
      <w:marBottom w:val="0"/>
      <w:divBdr>
        <w:top w:val="none" w:sz="0" w:space="0" w:color="auto"/>
        <w:left w:val="none" w:sz="0" w:space="0" w:color="auto"/>
        <w:bottom w:val="none" w:sz="0" w:space="0" w:color="auto"/>
        <w:right w:val="none" w:sz="0" w:space="0" w:color="auto"/>
      </w:divBdr>
    </w:div>
    <w:div w:id="1321301651">
      <w:bodyDiv w:val="1"/>
      <w:marLeft w:val="0"/>
      <w:marRight w:val="0"/>
      <w:marTop w:val="0"/>
      <w:marBottom w:val="0"/>
      <w:divBdr>
        <w:top w:val="none" w:sz="0" w:space="0" w:color="auto"/>
        <w:left w:val="none" w:sz="0" w:space="0" w:color="auto"/>
        <w:bottom w:val="none" w:sz="0" w:space="0" w:color="auto"/>
        <w:right w:val="none" w:sz="0" w:space="0" w:color="auto"/>
      </w:divBdr>
    </w:div>
    <w:div w:id="1383673662">
      <w:bodyDiv w:val="1"/>
      <w:marLeft w:val="0"/>
      <w:marRight w:val="0"/>
      <w:marTop w:val="0"/>
      <w:marBottom w:val="0"/>
      <w:divBdr>
        <w:top w:val="none" w:sz="0" w:space="0" w:color="auto"/>
        <w:left w:val="none" w:sz="0" w:space="0" w:color="auto"/>
        <w:bottom w:val="none" w:sz="0" w:space="0" w:color="auto"/>
        <w:right w:val="none" w:sz="0" w:space="0" w:color="auto"/>
      </w:divBdr>
    </w:div>
    <w:div w:id="1447310931">
      <w:bodyDiv w:val="1"/>
      <w:marLeft w:val="0"/>
      <w:marRight w:val="0"/>
      <w:marTop w:val="0"/>
      <w:marBottom w:val="0"/>
      <w:divBdr>
        <w:top w:val="none" w:sz="0" w:space="0" w:color="auto"/>
        <w:left w:val="none" w:sz="0" w:space="0" w:color="auto"/>
        <w:bottom w:val="none" w:sz="0" w:space="0" w:color="auto"/>
        <w:right w:val="none" w:sz="0" w:space="0" w:color="auto"/>
      </w:divBdr>
    </w:div>
    <w:div w:id="1486312336">
      <w:bodyDiv w:val="1"/>
      <w:marLeft w:val="0"/>
      <w:marRight w:val="0"/>
      <w:marTop w:val="0"/>
      <w:marBottom w:val="0"/>
      <w:divBdr>
        <w:top w:val="none" w:sz="0" w:space="0" w:color="auto"/>
        <w:left w:val="none" w:sz="0" w:space="0" w:color="auto"/>
        <w:bottom w:val="none" w:sz="0" w:space="0" w:color="auto"/>
        <w:right w:val="none" w:sz="0" w:space="0" w:color="auto"/>
      </w:divBdr>
    </w:div>
    <w:div w:id="1503155606">
      <w:bodyDiv w:val="1"/>
      <w:marLeft w:val="0"/>
      <w:marRight w:val="0"/>
      <w:marTop w:val="0"/>
      <w:marBottom w:val="0"/>
      <w:divBdr>
        <w:top w:val="none" w:sz="0" w:space="0" w:color="auto"/>
        <w:left w:val="none" w:sz="0" w:space="0" w:color="auto"/>
        <w:bottom w:val="none" w:sz="0" w:space="0" w:color="auto"/>
        <w:right w:val="none" w:sz="0" w:space="0" w:color="auto"/>
      </w:divBdr>
    </w:div>
    <w:div w:id="1506549322">
      <w:bodyDiv w:val="1"/>
      <w:marLeft w:val="0"/>
      <w:marRight w:val="0"/>
      <w:marTop w:val="0"/>
      <w:marBottom w:val="0"/>
      <w:divBdr>
        <w:top w:val="none" w:sz="0" w:space="0" w:color="auto"/>
        <w:left w:val="none" w:sz="0" w:space="0" w:color="auto"/>
        <w:bottom w:val="none" w:sz="0" w:space="0" w:color="auto"/>
        <w:right w:val="none" w:sz="0" w:space="0" w:color="auto"/>
      </w:divBdr>
    </w:div>
    <w:div w:id="1520271164">
      <w:bodyDiv w:val="1"/>
      <w:marLeft w:val="0"/>
      <w:marRight w:val="0"/>
      <w:marTop w:val="0"/>
      <w:marBottom w:val="0"/>
      <w:divBdr>
        <w:top w:val="none" w:sz="0" w:space="0" w:color="auto"/>
        <w:left w:val="none" w:sz="0" w:space="0" w:color="auto"/>
        <w:bottom w:val="none" w:sz="0" w:space="0" w:color="auto"/>
        <w:right w:val="none" w:sz="0" w:space="0" w:color="auto"/>
      </w:divBdr>
    </w:div>
    <w:div w:id="1555239212">
      <w:bodyDiv w:val="1"/>
      <w:marLeft w:val="0"/>
      <w:marRight w:val="0"/>
      <w:marTop w:val="0"/>
      <w:marBottom w:val="0"/>
      <w:divBdr>
        <w:top w:val="none" w:sz="0" w:space="0" w:color="auto"/>
        <w:left w:val="none" w:sz="0" w:space="0" w:color="auto"/>
        <w:bottom w:val="none" w:sz="0" w:space="0" w:color="auto"/>
        <w:right w:val="none" w:sz="0" w:space="0" w:color="auto"/>
      </w:divBdr>
    </w:div>
    <w:div w:id="1656757095">
      <w:bodyDiv w:val="1"/>
      <w:marLeft w:val="0"/>
      <w:marRight w:val="0"/>
      <w:marTop w:val="0"/>
      <w:marBottom w:val="0"/>
      <w:divBdr>
        <w:top w:val="none" w:sz="0" w:space="0" w:color="auto"/>
        <w:left w:val="none" w:sz="0" w:space="0" w:color="auto"/>
        <w:bottom w:val="none" w:sz="0" w:space="0" w:color="auto"/>
        <w:right w:val="none" w:sz="0" w:space="0" w:color="auto"/>
      </w:divBdr>
    </w:div>
    <w:div w:id="1657419795">
      <w:bodyDiv w:val="1"/>
      <w:marLeft w:val="0"/>
      <w:marRight w:val="0"/>
      <w:marTop w:val="0"/>
      <w:marBottom w:val="0"/>
      <w:divBdr>
        <w:top w:val="none" w:sz="0" w:space="0" w:color="auto"/>
        <w:left w:val="none" w:sz="0" w:space="0" w:color="auto"/>
        <w:bottom w:val="none" w:sz="0" w:space="0" w:color="auto"/>
        <w:right w:val="none" w:sz="0" w:space="0" w:color="auto"/>
      </w:divBdr>
    </w:div>
    <w:div w:id="1667438382">
      <w:bodyDiv w:val="1"/>
      <w:marLeft w:val="0"/>
      <w:marRight w:val="0"/>
      <w:marTop w:val="0"/>
      <w:marBottom w:val="0"/>
      <w:divBdr>
        <w:top w:val="none" w:sz="0" w:space="0" w:color="auto"/>
        <w:left w:val="none" w:sz="0" w:space="0" w:color="auto"/>
        <w:bottom w:val="none" w:sz="0" w:space="0" w:color="auto"/>
        <w:right w:val="none" w:sz="0" w:space="0" w:color="auto"/>
      </w:divBdr>
    </w:div>
    <w:div w:id="1733767302">
      <w:bodyDiv w:val="1"/>
      <w:marLeft w:val="0"/>
      <w:marRight w:val="0"/>
      <w:marTop w:val="0"/>
      <w:marBottom w:val="0"/>
      <w:divBdr>
        <w:top w:val="none" w:sz="0" w:space="0" w:color="auto"/>
        <w:left w:val="none" w:sz="0" w:space="0" w:color="auto"/>
        <w:bottom w:val="none" w:sz="0" w:space="0" w:color="auto"/>
        <w:right w:val="none" w:sz="0" w:space="0" w:color="auto"/>
      </w:divBdr>
    </w:div>
    <w:div w:id="1808552475">
      <w:bodyDiv w:val="1"/>
      <w:marLeft w:val="0"/>
      <w:marRight w:val="0"/>
      <w:marTop w:val="0"/>
      <w:marBottom w:val="0"/>
      <w:divBdr>
        <w:top w:val="none" w:sz="0" w:space="0" w:color="auto"/>
        <w:left w:val="none" w:sz="0" w:space="0" w:color="auto"/>
        <w:bottom w:val="none" w:sz="0" w:space="0" w:color="auto"/>
        <w:right w:val="none" w:sz="0" w:space="0" w:color="auto"/>
      </w:divBdr>
    </w:div>
    <w:div w:id="1821311402">
      <w:bodyDiv w:val="1"/>
      <w:marLeft w:val="0"/>
      <w:marRight w:val="0"/>
      <w:marTop w:val="0"/>
      <w:marBottom w:val="0"/>
      <w:divBdr>
        <w:top w:val="none" w:sz="0" w:space="0" w:color="auto"/>
        <w:left w:val="none" w:sz="0" w:space="0" w:color="auto"/>
        <w:bottom w:val="none" w:sz="0" w:space="0" w:color="auto"/>
        <w:right w:val="none" w:sz="0" w:space="0" w:color="auto"/>
      </w:divBdr>
    </w:div>
    <w:div w:id="1845782699">
      <w:bodyDiv w:val="1"/>
      <w:marLeft w:val="0"/>
      <w:marRight w:val="0"/>
      <w:marTop w:val="0"/>
      <w:marBottom w:val="0"/>
      <w:divBdr>
        <w:top w:val="none" w:sz="0" w:space="0" w:color="auto"/>
        <w:left w:val="none" w:sz="0" w:space="0" w:color="auto"/>
        <w:bottom w:val="none" w:sz="0" w:space="0" w:color="auto"/>
        <w:right w:val="none" w:sz="0" w:space="0" w:color="auto"/>
      </w:divBdr>
    </w:div>
    <w:div w:id="1856723574">
      <w:bodyDiv w:val="1"/>
      <w:marLeft w:val="0"/>
      <w:marRight w:val="0"/>
      <w:marTop w:val="0"/>
      <w:marBottom w:val="0"/>
      <w:divBdr>
        <w:top w:val="none" w:sz="0" w:space="0" w:color="auto"/>
        <w:left w:val="none" w:sz="0" w:space="0" w:color="auto"/>
        <w:bottom w:val="none" w:sz="0" w:space="0" w:color="auto"/>
        <w:right w:val="none" w:sz="0" w:space="0" w:color="auto"/>
      </w:divBdr>
    </w:div>
    <w:div w:id="2065640228">
      <w:bodyDiv w:val="1"/>
      <w:marLeft w:val="0"/>
      <w:marRight w:val="0"/>
      <w:marTop w:val="0"/>
      <w:marBottom w:val="0"/>
      <w:divBdr>
        <w:top w:val="none" w:sz="0" w:space="0" w:color="auto"/>
        <w:left w:val="none" w:sz="0" w:space="0" w:color="auto"/>
        <w:bottom w:val="none" w:sz="0" w:space="0" w:color="auto"/>
        <w:right w:val="none" w:sz="0" w:space="0" w:color="auto"/>
      </w:divBdr>
    </w:div>
    <w:div w:id="2117745552">
      <w:bodyDiv w:val="1"/>
      <w:marLeft w:val="0"/>
      <w:marRight w:val="0"/>
      <w:marTop w:val="0"/>
      <w:marBottom w:val="0"/>
      <w:divBdr>
        <w:top w:val="none" w:sz="0" w:space="0" w:color="auto"/>
        <w:left w:val="none" w:sz="0" w:space="0" w:color="auto"/>
        <w:bottom w:val="none" w:sz="0" w:space="0" w:color="auto"/>
        <w:right w:val="none" w:sz="0" w:space="0" w:color="auto"/>
      </w:divBdr>
    </w:div>
    <w:div w:id="2126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m4.PRO-MEREOR\Application%20Data\Microsoft\Sjablonen\BESTEK%20EG-AF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9EF82EBFD3CC48B19351EA118AE7E1" ma:contentTypeVersion="3" ma:contentTypeDescription="Een nieuw document maken." ma:contentTypeScope="" ma:versionID="08a3d9d4af64975d8e0be89e1a3bc6bb">
  <xsd:schema xmlns:xsd="http://www.w3.org/2001/XMLSchema" xmlns:xs="http://www.w3.org/2001/XMLSchema" xmlns:p="http://schemas.microsoft.com/office/2006/metadata/properties" xmlns:ns2="6965713f-5db4-4627-a331-ee1658f8574f" targetNamespace="http://schemas.microsoft.com/office/2006/metadata/properties" ma:root="true" ma:fieldsID="5fb69314cc3c600b8794b2b20d6b8685" ns2:_="">
    <xsd:import namespace="6965713f-5db4-4627-a331-ee1658f857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5713f-5db4-4627-a331-ee1658f85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A38C1-84A5-4095-8390-BCA6535D85CC}">
  <ds:schemaRefs>
    <ds:schemaRef ds:uri="http://schemas.microsoft.com/sharepoint/v3/contenttype/forms"/>
  </ds:schemaRefs>
</ds:datastoreItem>
</file>

<file path=customXml/itemProps2.xml><?xml version="1.0" encoding="utf-8"?>
<ds:datastoreItem xmlns:ds="http://schemas.openxmlformats.org/officeDocument/2006/customXml" ds:itemID="{FD8A0624-E533-4913-9959-ADBB881E1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AE7E8-DF7E-4104-A847-93F375103C8F}">
  <ds:schemaRefs>
    <ds:schemaRef ds:uri="http://schemas.openxmlformats.org/officeDocument/2006/bibliography"/>
  </ds:schemaRefs>
</ds:datastoreItem>
</file>

<file path=customXml/itemProps4.xml><?xml version="1.0" encoding="utf-8"?>
<ds:datastoreItem xmlns:ds="http://schemas.openxmlformats.org/officeDocument/2006/customXml" ds:itemID="{ABB549B2-F0CE-4CA6-8479-E167DC7B0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5713f-5db4-4627-a331-ee1658f85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 EG-AFM</Template>
  <TotalTime>62</TotalTime>
  <Pages>3</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Wolcon B.V.</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aanbesteding</dc:title>
  <dc:creator>Andre Wolterink</dc:creator>
  <cp:lastModifiedBy>Andre Wolterink</cp:lastModifiedBy>
  <cp:revision>32</cp:revision>
  <cp:lastPrinted>2020-09-04T10:36:00Z</cp:lastPrinted>
  <dcterms:created xsi:type="dcterms:W3CDTF">2020-09-14T17:48:00Z</dcterms:created>
  <dcterms:modified xsi:type="dcterms:W3CDTF">2026-06-02T05:32:00Z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0x0101000E9EF82EBFD3CC48B19351EA118AE7E1</vt:lpwstr>
  </property>
</Properties>
</file>