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694D" w14:textId="77777777" w:rsidR="0016210E" w:rsidRDefault="0016210E" w:rsidP="00C1229B">
      <w:pPr>
        <w:ind w:left="0" w:firstLine="0"/>
      </w:pPr>
    </w:p>
    <w:p w14:paraId="46330EF7" w14:textId="77777777" w:rsidR="000E6F19" w:rsidRDefault="000E6F19" w:rsidP="00C1229B">
      <w:pPr>
        <w:ind w:left="0" w:firstLine="0"/>
      </w:pPr>
    </w:p>
    <w:p w14:paraId="26E3FDE8" w14:textId="2010C73B" w:rsidR="000E6F19" w:rsidRPr="000E6F19" w:rsidRDefault="000E6F19" w:rsidP="00C1229B">
      <w:pPr>
        <w:ind w:left="0" w:firstLine="0"/>
        <w:rPr>
          <w:rFonts w:ascii="Arial" w:hAnsi="Arial" w:cs="Arial"/>
        </w:rPr>
      </w:pPr>
      <w:r w:rsidRPr="000E6F19">
        <w:rPr>
          <w:rFonts w:ascii="Arial" w:eastAsia="Tahoma" w:hAnsi="Arial" w:cs="Arial"/>
          <w:b/>
          <w:color w:val="auto"/>
          <w:sz w:val="36"/>
          <w:szCs w:val="40"/>
        </w:rPr>
        <w:t>Bijlage 1, Formulier bedrijfsgegevens inschrijver</w:t>
      </w:r>
      <w:r w:rsidRPr="000E6F19">
        <w:rPr>
          <w:rFonts w:ascii="Arial" w:hAnsi="Arial" w:cs="Arial"/>
        </w:rPr>
        <w:tab/>
      </w:r>
      <w:r w:rsidRPr="000E6F19">
        <w:rPr>
          <w:rFonts w:ascii="Arial" w:hAnsi="Arial" w:cs="Arial"/>
        </w:rPr>
        <w:tab/>
      </w:r>
    </w:p>
    <w:p w14:paraId="29FE690C" w14:textId="77777777" w:rsidR="000E6F19" w:rsidRPr="000E6F19" w:rsidRDefault="000E6F19" w:rsidP="00C1229B">
      <w:pPr>
        <w:ind w:left="0" w:firstLine="0"/>
        <w:rPr>
          <w:rFonts w:ascii="Arial" w:hAnsi="Arial" w:cs="Arial"/>
        </w:rPr>
      </w:pPr>
    </w:p>
    <w:tbl>
      <w:tblPr>
        <w:tblW w:w="0" w:type="auto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7B74C8" w:rsidRPr="000E6F19" w14:paraId="63D48208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3B1BC" w14:textId="77777777" w:rsidR="007765B0" w:rsidRPr="000E6F19" w:rsidRDefault="007765B0" w:rsidP="007765B0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</w:p>
          <w:p w14:paraId="7F9FDD60" w14:textId="3C7EF181" w:rsidR="007765B0" w:rsidRPr="000E6F19" w:rsidRDefault="00C1229B" w:rsidP="007765B0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  <w:r w:rsidRPr="000E6F19"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  <w:t>Onderneming</w:t>
            </w:r>
          </w:p>
        </w:tc>
        <w:tc>
          <w:tcPr>
            <w:tcW w:w="4395" w:type="dxa"/>
            <w:shd w:val="clear" w:color="auto" w:fill="FFFFFF" w:themeFill="background1"/>
          </w:tcPr>
          <w:p w14:paraId="32FC9A8C" w14:textId="44A8BB54" w:rsidR="007B74C8" w:rsidRPr="000E6F19" w:rsidRDefault="007B74C8" w:rsidP="00064BD7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7B74C8" w:rsidRPr="000E6F19" w14:paraId="1022B4F7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8D526F" w14:textId="33C11432" w:rsidR="007B74C8" w:rsidRPr="000E6F19" w:rsidRDefault="00C1229B" w:rsidP="00C91AAC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Naam volgens handelsregister</w:t>
            </w:r>
          </w:p>
        </w:tc>
        <w:tc>
          <w:tcPr>
            <w:tcW w:w="4395" w:type="dxa"/>
            <w:shd w:val="clear" w:color="auto" w:fill="FFFFFF" w:themeFill="background1"/>
          </w:tcPr>
          <w:p w14:paraId="4AA04AE2" w14:textId="3987B779" w:rsidR="007B74C8" w:rsidRPr="000E6F19" w:rsidRDefault="007B74C8" w:rsidP="00064BD7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22DA4883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852733" w14:textId="27A97AE4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Statutaire vestigingsplaats</w:t>
            </w:r>
          </w:p>
        </w:tc>
        <w:tc>
          <w:tcPr>
            <w:tcW w:w="4395" w:type="dxa"/>
            <w:shd w:val="clear" w:color="auto" w:fill="FFFFFF" w:themeFill="background1"/>
          </w:tcPr>
          <w:p w14:paraId="753D943C" w14:textId="740AD0C8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096F46DF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1CA142" w14:textId="2BDC4C41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Vestigingsadres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04632863" w14:textId="1F7C9624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113E40DD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FE97E1" w14:textId="3D6621C5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Postcode en plaats vestigingsadres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1E15556D" w14:textId="407DD89C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4CFAF2F9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4B2BD7" w14:textId="122A5956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Postadres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0ADD8A83" w14:textId="08775C6F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850D9B4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738DFA" w14:textId="7DB1F8C1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Postcode en plaats postadres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5C1A6A0A" w14:textId="375F8F4B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69CF5EF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C1FA2C" w14:textId="2FA0ED04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Telefoonnummer</w:t>
            </w:r>
          </w:p>
        </w:tc>
        <w:tc>
          <w:tcPr>
            <w:tcW w:w="4395" w:type="dxa"/>
            <w:shd w:val="clear" w:color="auto" w:fill="FFFFFF" w:themeFill="background1"/>
          </w:tcPr>
          <w:p w14:paraId="3CA73B5B" w14:textId="3C6D6FD5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A00B049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0D8257" w14:textId="406E07F6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Internetadres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114E0ACA" w14:textId="2A1A74B0" w:rsidR="00C1229B" w:rsidRPr="000E6F19" w:rsidRDefault="00C1229B" w:rsidP="00C1229B">
            <w:pPr>
              <w:rPr>
                <w:rFonts w:ascii="Arial" w:hAnsi="Arial" w:cs="Arial"/>
                <w:b/>
                <w:bCs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416BA1EB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2830CD" w14:textId="77777777" w:rsidR="00C1229B" w:rsidRPr="000E6F19" w:rsidRDefault="00C1229B" w:rsidP="00C1229B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</w:p>
          <w:p w14:paraId="53C1BBE3" w14:textId="1C6AC5EE" w:rsidR="00C1229B" w:rsidRPr="000E6F19" w:rsidRDefault="00C1229B" w:rsidP="00C1229B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  <w:r w:rsidRPr="000E6F19"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  <w:t xml:space="preserve">Rechtsgeldige vertegenwoordiger </w:t>
            </w:r>
          </w:p>
        </w:tc>
        <w:tc>
          <w:tcPr>
            <w:tcW w:w="4395" w:type="dxa"/>
            <w:shd w:val="clear" w:color="auto" w:fill="FFFFFF" w:themeFill="background1"/>
          </w:tcPr>
          <w:p w14:paraId="4A51DBD7" w14:textId="6827C811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BDF12D3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5A82F6" w14:textId="47EA572E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Naam</w:t>
            </w:r>
          </w:p>
        </w:tc>
        <w:tc>
          <w:tcPr>
            <w:tcW w:w="4395" w:type="dxa"/>
            <w:shd w:val="clear" w:color="auto" w:fill="FFFFFF" w:themeFill="background1"/>
          </w:tcPr>
          <w:p w14:paraId="745F0210" w14:textId="17235BD3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0CC707C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AA21C1" w14:textId="041F488C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Functie</w:t>
            </w:r>
          </w:p>
        </w:tc>
        <w:tc>
          <w:tcPr>
            <w:tcW w:w="4395" w:type="dxa"/>
            <w:shd w:val="clear" w:color="auto" w:fill="FFFFFF" w:themeFill="background1"/>
          </w:tcPr>
          <w:p w14:paraId="4CDDB743" w14:textId="3BA479FE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582AA8B1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ACCBF1" w14:textId="3F2EC540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shd w:val="clear" w:color="auto" w:fill="FFFFFF" w:themeFill="background1"/>
          </w:tcPr>
          <w:p w14:paraId="3E18CAD8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1C96C11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E91E26" w14:textId="00521068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E-mailadres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113678EA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46A8A0BF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3878AE" w14:textId="77777777" w:rsidR="00C1229B" w:rsidRPr="000E6F19" w:rsidRDefault="00C1229B" w:rsidP="00C1229B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</w:p>
          <w:p w14:paraId="1797D3F1" w14:textId="48BE43B6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  <w:t>Contactpersonen</w:t>
            </w:r>
          </w:p>
        </w:tc>
        <w:tc>
          <w:tcPr>
            <w:tcW w:w="4395" w:type="dxa"/>
            <w:shd w:val="clear" w:color="auto" w:fill="FFFFFF" w:themeFill="background1"/>
          </w:tcPr>
          <w:p w14:paraId="36AA8477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4318EA71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76C4AA" w14:textId="0945AA8D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Naam 1</w:t>
            </w:r>
            <w:r w:rsidRPr="000E6F19">
              <w:rPr>
                <w:rFonts w:ascii="Arial" w:hAnsi="Arial" w:cs="Arial"/>
                <w:color w:val="auto"/>
                <w:szCs w:val="20"/>
                <w:vertAlign w:val="superscript"/>
                <w:lang w:val="nl"/>
              </w:rPr>
              <w:t>e</w:t>
            </w: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shd w:val="clear" w:color="auto" w:fill="FFFFFF" w:themeFill="background1"/>
          </w:tcPr>
          <w:p w14:paraId="77639A07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57253C2F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538662" w14:textId="08C4DB34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shd w:val="clear" w:color="auto" w:fill="FFFFFF" w:themeFill="background1"/>
          </w:tcPr>
          <w:p w14:paraId="115724A3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66BFDB83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C3DF56" w14:textId="662E273D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shd w:val="clear" w:color="auto" w:fill="FFFFFF" w:themeFill="background1"/>
          </w:tcPr>
          <w:p w14:paraId="5B5BAB1A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2E84A51A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58D1D6" w14:textId="13A42C4D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lang w:val="nl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2A76E6E5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0744C4BB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01CE3B" w14:textId="1C4430FC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lang w:val="nl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Naam 2</w:t>
            </w:r>
            <w:r w:rsidRPr="000E6F19">
              <w:rPr>
                <w:rFonts w:ascii="Arial" w:hAnsi="Arial" w:cs="Arial"/>
                <w:color w:val="auto"/>
                <w:szCs w:val="20"/>
                <w:vertAlign w:val="superscript"/>
                <w:lang w:val="nl"/>
              </w:rPr>
              <w:t>e</w:t>
            </w: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shd w:val="clear" w:color="auto" w:fill="FFFFFF" w:themeFill="background1"/>
          </w:tcPr>
          <w:p w14:paraId="77515C09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5044FC33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CEB9C9" w14:textId="5487D185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lang w:val="nl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shd w:val="clear" w:color="auto" w:fill="FFFFFF" w:themeFill="background1"/>
          </w:tcPr>
          <w:p w14:paraId="05BA1F07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26DF32E2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D645D0" w14:textId="797DCBEE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lang w:val="nl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shd w:val="clear" w:color="auto" w:fill="FFFFFF" w:themeFill="background1"/>
          </w:tcPr>
          <w:p w14:paraId="73413019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6AB3B8FD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A4FA36" w14:textId="6A0569E3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lang w:val="nl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071FD179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</w:tbl>
    <w:p w14:paraId="50BCBE68" w14:textId="583141DF" w:rsidR="00C1051D" w:rsidRPr="000E6F19" w:rsidRDefault="00C1051D" w:rsidP="00C1051D">
      <w:pPr>
        <w:rPr>
          <w:rFonts w:ascii="Arial" w:hAnsi="Arial" w:cs="Arial"/>
        </w:rPr>
      </w:pPr>
    </w:p>
    <w:tbl>
      <w:tblPr>
        <w:tblW w:w="0" w:type="auto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7765B0" w:rsidRPr="000E6F19" w14:paraId="518F24B3" w14:textId="77777777" w:rsidTr="00C50B38">
        <w:trPr>
          <w:trHeight w:val="1"/>
        </w:trPr>
        <w:tc>
          <w:tcPr>
            <w:tcW w:w="8256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617BE" w14:textId="77777777" w:rsidR="007765B0" w:rsidRPr="000E6F19" w:rsidRDefault="007765B0" w:rsidP="007765B0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  <w:r w:rsidRPr="000E6F19"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  <w:t>Aldus ondertekend en bijbehorende gegevens naar waarheid verstrekt</w:t>
            </w:r>
          </w:p>
          <w:p w14:paraId="2AE941D4" w14:textId="2420EDD2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7765B0" w:rsidRPr="000E6F19" w14:paraId="7320B038" w14:textId="77777777" w:rsidTr="00BF67E3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7FDA30" w14:textId="0F4CEA7F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Naam rechtsgeldig vertegenwoordiger</w:t>
            </w:r>
          </w:p>
        </w:tc>
        <w:tc>
          <w:tcPr>
            <w:tcW w:w="4395" w:type="dxa"/>
            <w:shd w:val="clear" w:color="auto" w:fill="FFFFFF" w:themeFill="background1"/>
          </w:tcPr>
          <w:p w14:paraId="72E26A9B" w14:textId="77777777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7765B0" w:rsidRPr="000E6F19" w14:paraId="7E762AAA" w14:textId="77777777" w:rsidTr="00BF67E3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F58DB5" w14:textId="77777777" w:rsidR="007765B0" w:rsidRPr="000E6F19" w:rsidRDefault="007765B0" w:rsidP="007765B0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 xml:space="preserve">Handtekening </w:t>
            </w:r>
          </w:p>
          <w:p w14:paraId="41FD503F" w14:textId="77777777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</w:rPr>
            </w:pPr>
          </w:p>
          <w:p w14:paraId="45BB5D09" w14:textId="77777777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</w:rPr>
            </w:pPr>
          </w:p>
          <w:p w14:paraId="4815548C" w14:textId="3828EC14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559509A" w14:textId="77777777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7765B0" w:rsidRPr="000E6F19" w14:paraId="62764E25" w14:textId="77777777" w:rsidTr="00BF67E3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75B2A3" w14:textId="1EE88B70" w:rsidR="007765B0" w:rsidRPr="000E6F19" w:rsidRDefault="007765B0" w:rsidP="007765B0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Datum</w:t>
            </w:r>
          </w:p>
        </w:tc>
        <w:tc>
          <w:tcPr>
            <w:tcW w:w="4395" w:type="dxa"/>
            <w:shd w:val="clear" w:color="auto" w:fill="FFFFFF" w:themeFill="background1"/>
          </w:tcPr>
          <w:p w14:paraId="5552BF00" w14:textId="77777777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</w:tbl>
    <w:p w14:paraId="74B8DF3A" w14:textId="77777777" w:rsidR="00C1229B" w:rsidRDefault="00C1229B" w:rsidP="00C1051D"/>
    <w:sectPr w:rsidR="00C1229B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F681" w14:textId="77777777" w:rsidR="008E258B" w:rsidRDefault="008E258B">
      <w:pPr>
        <w:spacing w:after="0" w:line="240" w:lineRule="auto"/>
      </w:pPr>
      <w:r>
        <w:separator/>
      </w:r>
    </w:p>
  </w:endnote>
  <w:endnote w:type="continuationSeparator" w:id="0">
    <w:p w14:paraId="664BC82B" w14:textId="77777777" w:rsidR="008E258B" w:rsidRDefault="008E258B">
      <w:pPr>
        <w:spacing w:after="0" w:line="240" w:lineRule="auto"/>
      </w:pPr>
      <w:r>
        <w:continuationSeparator/>
      </w:r>
    </w:p>
  </w:endnote>
  <w:endnote w:type="continuationNotice" w:id="1">
    <w:p w14:paraId="4D396735" w14:textId="77777777" w:rsidR="008E258B" w:rsidRDefault="008E25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4609" w14:textId="77777777" w:rsidR="0040287B" w:rsidRDefault="0040287B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40287B" w:rsidRDefault="0040287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40287B" w:rsidRDefault="0040287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JtpvlJ/dp9FA&#10;Ef2eP+4v5Un2eL/nmv8A3zUtFAEfkx/3F/75pdi/3af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40287B" w:rsidRDefault="0040287B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40287B" w:rsidRDefault="0040287B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0130554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40287B" w:rsidRPr="007765B0" w:rsidRDefault="0040287B" w:rsidP="00914DBE">
            <w:pPr>
              <w:pStyle w:val="Voettekst"/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7765B0">
              <w:rPr>
                <w:color w:val="808080" w:themeColor="background1" w:themeShade="80"/>
                <w:sz w:val="16"/>
                <w:szCs w:val="16"/>
              </w:rPr>
              <w:t xml:space="preserve">Pagina </w: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instrText>PAGE</w:instrTex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t>2</w: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t xml:space="preserve"> van </w: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t>2</w: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6DBFEFD6" w14:textId="77777777" w:rsidR="0040287B" w:rsidRDefault="00402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B9A6" w14:textId="77777777" w:rsidR="008E258B" w:rsidRDefault="008E258B">
      <w:pPr>
        <w:spacing w:after="0" w:line="240" w:lineRule="auto"/>
      </w:pPr>
      <w:r>
        <w:separator/>
      </w:r>
    </w:p>
  </w:footnote>
  <w:footnote w:type="continuationSeparator" w:id="0">
    <w:p w14:paraId="0389D504" w14:textId="77777777" w:rsidR="008E258B" w:rsidRDefault="008E258B">
      <w:pPr>
        <w:spacing w:after="0" w:line="240" w:lineRule="auto"/>
      </w:pPr>
      <w:r>
        <w:continuationSeparator/>
      </w:r>
    </w:p>
  </w:footnote>
  <w:footnote w:type="continuationNotice" w:id="1">
    <w:p w14:paraId="5C2DFBFC" w14:textId="77777777" w:rsidR="008E258B" w:rsidRDefault="008E25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0A7E" w14:textId="41447763" w:rsidR="0040287B" w:rsidRDefault="006E631E" w:rsidP="007765B0">
    <w:pPr>
      <w:spacing w:before="60" w:after="60"/>
    </w:pPr>
    <w:r w:rsidRPr="000C3BF1">
      <w:rPr>
        <w:rFonts w:cs="Arial"/>
        <w:b/>
        <w:noProof/>
        <w:sz w:val="32"/>
        <w:szCs w:val="32"/>
      </w:rPr>
      <w:drawing>
        <wp:inline distT="0" distB="0" distL="0" distR="0" wp14:anchorId="6B00F098" wp14:editId="1B7E6A58">
          <wp:extent cx="3332711" cy="1187450"/>
          <wp:effectExtent l="0" t="0" r="127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303" cy="119728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4028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678315">
    <w:abstractNumId w:val="10"/>
  </w:num>
  <w:num w:numId="2" w16cid:durableId="141771662">
    <w:abstractNumId w:val="7"/>
  </w:num>
  <w:num w:numId="3" w16cid:durableId="936713007">
    <w:abstractNumId w:val="7"/>
  </w:num>
  <w:num w:numId="4" w16cid:durableId="419914273">
    <w:abstractNumId w:val="9"/>
  </w:num>
  <w:num w:numId="5" w16cid:durableId="362633693">
    <w:abstractNumId w:val="13"/>
  </w:num>
  <w:num w:numId="6" w16cid:durableId="2059938699">
    <w:abstractNumId w:val="4"/>
  </w:num>
  <w:num w:numId="7" w16cid:durableId="220941095">
    <w:abstractNumId w:val="1"/>
  </w:num>
  <w:num w:numId="8" w16cid:durableId="2038113983">
    <w:abstractNumId w:val="2"/>
  </w:num>
  <w:num w:numId="9" w16cid:durableId="1050888027">
    <w:abstractNumId w:val="11"/>
  </w:num>
  <w:num w:numId="10" w16cid:durableId="1539077442">
    <w:abstractNumId w:val="6"/>
  </w:num>
  <w:num w:numId="11" w16cid:durableId="899710467">
    <w:abstractNumId w:val="5"/>
  </w:num>
  <w:num w:numId="12" w16cid:durableId="377821799">
    <w:abstractNumId w:val="3"/>
  </w:num>
  <w:num w:numId="13" w16cid:durableId="548221572">
    <w:abstractNumId w:val="8"/>
  </w:num>
  <w:num w:numId="14" w16cid:durableId="1834253894">
    <w:abstractNumId w:val="0"/>
  </w:num>
  <w:num w:numId="15" w16cid:durableId="1569995946">
    <w:abstractNumId w:val="12"/>
  </w:num>
  <w:num w:numId="16" w16cid:durableId="140668228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table w:val=""/>
      <w:colDelim w:val="9"/>
      <w:fHdr/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E6F19"/>
    <w:rsid w:val="000F149F"/>
    <w:rsid w:val="000F2F26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4ED6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23261"/>
    <w:rsid w:val="00235A65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033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58D4"/>
    <w:rsid w:val="003F77BB"/>
    <w:rsid w:val="004000D2"/>
    <w:rsid w:val="00401248"/>
    <w:rsid w:val="004021C4"/>
    <w:rsid w:val="0040287B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5D68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E631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765B0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258B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7159"/>
    <w:rsid w:val="00A960F9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AF4"/>
    <w:rsid w:val="00AE290C"/>
    <w:rsid w:val="00B04682"/>
    <w:rsid w:val="00B06D5F"/>
    <w:rsid w:val="00B06ED2"/>
    <w:rsid w:val="00B11CED"/>
    <w:rsid w:val="00B1226F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4B39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207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C5FDE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1737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87B8F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EF82EBFD3CC48B19351EA118AE7E1" ma:contentTypeVersion="0" ma:contentTypeDescription="Een nieuw document maken." ma:contentTypeScope="" ma:versionID="3121706b6f1c4cf087c347c00f5946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33aee6881922e7a192f25973b68b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DF1E5F-997A-4906-B683-9F12C7A5FBFB}"/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14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Wolcon B.V.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Wolterink</dc:creator>
  <cp:keywords/>
  <dc:description/>
  <cp:lastModifiedBy>Andre Wolterink</cp:lastModifiedBy>
  <cp:revision>8</cp:revision>
  <cp:lastPrinted>2018-10-29T19:34:00Z</cp:lastPrinted>
  <dcterms:created xsi:type="dcterms:W3CDTF">2021-04-12T08:17:00Z</dcterms:created>
  <dcterms:modified xsi:type="dcterms:W3CDTF">2026-05-01T07:36:00Z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0x0101000E9EF82EBFD3CC48B19351EA118AE7E1</vt:lpwstr>
  </property>
</Properties>
</file>