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1B2E5" w14:textId="2C57C070" w:rsidR="008C766A" w:rsidRPr="00D2287A" w:rsidRDefault="00DD1235" w:rsidP="00DD1235">
      <w:pPr>
        <w:pStyle w:val="Kop1"/>
        <w:rPr>
          <w:rFonts w:ascii="Calibri" w:hAnsi="Calibri" w:cs="Calibri"/>
          <w:b/>
          <w:bCs/>
          <w:color w:val="298CA8"/>
          <w:sz w:val="36"/>
          <w:szCs w:val="40"/>
        </w:rPr>
      </w:pPr>
      <w:r w:rsidRPr="00D2287A">
        <w:rPr>
          <w:rFonts w:ascii="Calibri" w:hAnsi="Calibri" w:cs="Calibri"/>
          <w:b/>
          <w:bCs/>
          <w:color w:val="298CA8"/>
          <w:sz w:val="36"/>
          <w:szCs w:val="40"/>
        </w:rPr>
        <w:t xml:space="preserve">Bijlage </w:t>
      </w:r>
      <w:r w:rsidR="003739B6">
        <w:rPr>
          <w:rFonts w:ascii="Calibri" w:hAnsi="Calibri" w:cs="Calibri"/>
          <w:b/>
          <w:bCs/>
          <w:color w:val="298CA8"/>
          <w:sz w:val="36"/>
          <w:szCs w:val="40"/>
        </w:rPr>
        <w:t>7</w:t>
      </w:r>
      <w:r w:rsidRPr="00D2287A">
        <w:rPr>
          <w:rFonts w:ascii="Calibri" w:hAnsi="Calibri" w:cs="Calibri"/>
          <w:b/>
          <w:bCs/>
          <w:color w:val="298CA8"/>
          <w:sz w:val="36"/>
          <w:szCs w:val="40"/>
        </w:rPr>
        <w:t xml:space="preserve"> Verklaring </w:t>
      </w:r>
      <w:r w:rsidR="00B255B9" w:rsidRPr="00D2287A">
        <w:rPr>
          <w:rFonts w:ascii="Calibri" w:hAnsi="Calibri" w:cs="Calibri"/>
          <w:b/>
          <w:bCs/>
          <w:color w:val="298CA8"/>
          <w:sz w:val="36"/>
          <w:szCs w:val="40"/>
        </w:rPr>
        <w:t>s</w:t>
      </w:r>
      <w:r w:rsidRPr="00D2287A">
        <w:rPr>
          <w:rFonts w:ascii="Calibri" w:hAnsi="Calibri" w:cs="Calibri"/>
          <w:b/>
          <w:bCs/>
          <w:color w:val="298CA8"/>
          <w:sz w:val="36"/>
          <w:szCs w:val="40"/>
        </w:rPr>
        <w:t>anctiepakket Russische partijen</w:t>
      </w:r>
    </w:p>
    <w:p w14:paraId="15E8BE54" w14:textId="77777777" w:rsidR="001B011A" w:rsidRPr="00F8269A" w:rsidRDefault="009D5C3D" w:rsidP="009D5C3D">
      <w:pPr>
        <w:rPr>
          <w:rFonts w:ascii="Arial" w:hAnsi="Arial" w:cs="Arial"/>
          <w:sz w:val="20"/>
          <w:szCs w:val="24"/>
        </w:rPr>
      </w:pPr>
      <w:r w:rsidRPr="00F8269A">
        <w:rPr>
          <w:rFonts w:ascii="Arial" w:hAnsi="Arial" w:cs="Arial"/>
          <w:sz w:val="20"/>
          <w:szCs w:val="24"/>
        </w:rPr>
        <w:t xml:space="preserve">Onderstaande verklaring dient inschrijver naar waarheid in te vullen. </w:t>
      </w:r>
    </w:p>
    <w:p w14:paraId="1CDA6CC4" w14:textId="77777777" w:rsidR="001B011A" w:rsidRPr="00F8269A" w:rsidRDefault="009D5C3D" w:rsidP="009D5C3D">
      <w:pPr>
        <w:rPr>
          <w:rFonts w:ascii="Arial" w:hAnsi="Arial" w:cs="Arial"/>
          <w:sz w:val="20"/>
          <w:szCs w:val="24"/>
        </w:rPr>
      </w:pPr>
      <w:r w:rsidRPr="00F8269A">
        <w:rPr>
          <w:rFonts w:ascii="Arial" w:hAnsi="Arial" w:cs="Arial"/>
          <w:sz w:val="20"/>
          <w:szCs w:val="24"/>
        </w:rPr>
        <w:t xml:space="preserve">De verklaring wordt ondertekend door een persoon die </w:t>
      </w:r>
      <w:r w:rsidR="001B011A" w:rsidRPr="00F8269A">
        <w:rPr>
          <w:rFonts w:ascii="Arial" w:hAnsi="Arial" w:cs="Arial"/>
          <w:sz w:val="20"/>
          <w:szCs w:val="24"/>
        </w:rPr>
        <w:t>volgens</w:t>
      </w:r>
      <w:r w:rsidRPr="00F8269A">
        <w:rPr>
          <w:rFonts w:ascii="Arial" w:hAnsi="Arial" w:cs="Arial"/>
          <w:sz w:val="20"/>
          <w:szCs w:val="24"/>
        </w:rPr>
        <w:t xml:space="preserve"> het handelsregister bevoegd is om inschrijver te vertegenwoordigen en om namens inschrijver dit formulier te ondertekenen. </w:t>
      </w:r>
    </w:p>
    <w:p w14:paraId="028B634A" w14:textId="77777777" w:rsidR="008364CB" w:rsidRPr="00F8269A" w:rsidRDefault="009D5C3D" w:rsidP="009D5C3D">
      <w:pPr>
        <w:rPr>
          <w:rFonts w:ascii="Arial" w:hAnsi="Arial" w:cs="Arial"/>
          <w:color w:val="000000"/>
          <w:sz w:val="20"/>
          <w:szCs w:val="24"/>
        </w:rPr>
      </w:pPr>
      <w:r w:rsidRPr="00F8269A">
        <w:rPr>
          <w:rFonts w:ascii="Arial" w:hAnsi="Arial" w:cs="Arial"/>
          <w:color w:val="000000"/>
          <w:sz w:val="20"/>
          <w:szCs w:val="24"/>
        </w:rPr>
        <w:t xml:space="preserve">De verklaring kan ook worden ondertekend door een persoon die beschikt over een toereikende volmacht van degene die </w:t>
      </w:r>
      <w:r w:rsidR="001B011A" w:rsidRPr="00F8269A">
        <w:rPr>
          <w:rFonts w:ascii="Arial" w:hAnsi="Arial" w:cs="Arial"/>
          <w:color w:val="000000"/>
          <w:sz w:val="20"/>
          <w:szCs w:val="24"/>
        </w:rPr>
        <w:t>volgens</w:t>
      </w:r>
      <w:r w:rsidRPr="00F8269A">
        <w:rPr>
          <w:rFonts w:ascii="Arial" w:hAnsi="Arial" w:cs="Arial"/>
          <w:color w:val="000000"/>
          <w:sz w:val="20"/>
          <w:szCs w:val="24"/>
        </w:rPr>
        <w:t xml:space="preserve"> het handelsregister bevoegd is om inschrijver te vertegenwoordigen.</w:t>
      </w:r>
    </w:p>
    <w:p w14:paraId="386CB752" w14:textId="77777777" w:rsidR="00D6626D" w:rsidRPr="00F8269A" w:rsidRDefault="00D6626D" w:rsidP="009D5C3D">
      <w:pPr>
        <w:rPr>
          <w:rFonts w:ascii="Arial" w:hAnsi="Arial" w:cs="Arial"/>
          <w:sz w:val="20"/>
          <w:szCs w:val="24"/>
        </w:rPr>
      </w:pPr>
      <w:r w:rsidRPr="00F8269A">
        <w:rPr>
          <w:rFonts w:ascii="Arial" w:hAnsi="Arial" w:cs="Arial"/>
          <w:sz w:val="20"/>
          <w:szCs w:val="24"/>
        </w:rPr>
        <w:t>In onderstaande tabellen dient inschrijver:</w:t>
      </w:r>
    </w:p>
    <w:p w14:paraId="3DC1896D" w14:textId="77777777" w:rsidR="007E4487" w:rsidRPr="00F8269A" w:rsidRDefault="007E4487" w:rsidP="008364CB">
      <w:pPr>
        <w:pStyle w:val="Lijstalinea"/>
        <w:numPr>
          <w:ilvl w:val="0"/>
          <w:numId w:val="45"/>
        </w:numPr>
        <w:rPr>
          <w:rFonts w:ascii="Arial" w:hAnsi="Arial" w:cs="Arial"/>
          <w:sz w:val="20"/>
          <w:szCs w:val="24"/>
        </w:rPr>
      </w:pPr>
      <w:r w:rsidRPr="00F8269A">
        <w:rPr>
          <w:rFonts w:ascii="Arial" w:hAnsi="Arial" w:cs="Arial"/>
          <w:sz w:val="20"/>
          <w:szCs w:val="24"/>
        </w:rPr>
        <w:t>de vragen over Russische betrokkenheid bij de onderneming van inschrijver of de overheidsopdracht beantwoord door het aankruisen van de toepasselijke (rechts)situatie (</w:t>
      </w:r>
      <w:r w:rsidR="00B255B9" w:rsidRPr="00F8269A">
        <w:rPr>
          <w:rFonts w:ascii="Arial" w:hAnsi="Arial" w:cs="Arial"/>
          <w:sz w:val="20"/>
          <w:szCs w:val="24"/>
        </w:rPr>
        <w:t>j</w:t>
      </w:r>
      <w:r w:rsidRPr="00F8269A">
        <w:rPr>
          <w:rFonts w:ascii="Arial" w:hAnsi="Arial" w:cs="Arial"/>
          <w:sz w:val="20"/>
          <w:szCs w:val="24"/>
        </w:rPr>
        <w:t>a/</w:t>
      </w:r>
      <w:r w:rsidR="00B255B9" w:rsidRPr="00F8269A">
        <w:rPr>
          <w:rFonts w:ascii="Arial" w:hAnsi="Arial" w:cs="Arial"/>
          <w:sz w:val="20"/>
          <w:szCs w:val="24"/>
        </w:rPr>
        <w:t>n</w:t>
      </w:r>
      <w:r w:rsidRPr="00F8269A">
        <w:rPr>
          <w:rFonts w:ascii="Arial" w:hAnsi="Arial" w:cs="Arial"/>
          <w:sz w:val="20"/>
          <w:szCs w:val="24"/>
        </w:rPr>
        <w:t>ee);</w:t>
      </w:r>
    </w:p>
    <w:p w14:paraId="5FB15F86" w14:textId="25B94D25" w:rsidR="007151A4" w:rsidRPr="00F8269A" w:rsidRDefault="00DE0E54" w:rsidP="00DC3F05">
      <w:pPr>
        <w:pStyle w:val="Lijstalinea"/>
        <w:numPr>
          <w:ilvl w:val="0"/>
          <w:numId w:val="45"/>
        </w:numPr>
        <w:rPr>
          <w:rFonts w:ascii="Arial" w:hAnsi="Arial" w:cs="Arial"/>
          <w:sz w:val="20"/>
          <w:szCs w:val="24"/>
        </w:rPr>
      </w:pPr>
      <w:r w:rsidRPr="00F8269A">
        <w:rPr>
          <w:rFonts w:ascii="Arial" w:hAnsi="Arial" w:cs="Arial"/>
          <w:sz w:val="20"/>
          <w:szCs w:val="24"/>
        </w:rPr>
        <w:t xml:space="preserve">de bedrijfsgegevens in te vullen die ook op de </w:t>
      </w:r>
      <w:r w:rsidR="00B255B9" w:rsidRPr="00F8269A">
        <w:rPr>
          <w:rFonts w:ascii="Arial" w:hAnsi="Arial" w:cs="Arial"/>
          <w:sz w:val="20"/>
          <w:szCs w:val="24"/>
        </w:rPr>
        <w:t>v</w:t>
      </w:r>
      <w:r w:rsidRPr="00F8269A">
        <w:rPr>
          <w:rFonts w:ascii="Arial" w:hAnsi="Arial" w:cs="Arial"/>
          <w:sz w:val="20"/>
          <w:szCs w:val="24"/>
        </w:rPr>
        <w:t xml:space="preserve">erklaring van </w:t>
      </w:r>
      <w:r w:rsidR="00B255B9" w:rsidRPr="00F8269A">
        <w:rPr>
          <w:rFonts w:ascii="Arial" w:hAnsi="Arial" w:cs="Arial"/>
          <w:sz w:val="20"/>
          <w:szCs w:val="24"/>
        </w:rPr>
        <w:t>i</w:t>
      </w:r>
      <w:r w:rsidRPr="00F8269A">
        <w:rPr>
          <w:rFonts w:ascii="Arial" w:hAnsi="Arial" w:cs="Arial"/>
          <w:sz w:val="20"/>
          <w:szCs w:val="24"/>
        </w:rPr>
        <w:t>nschrijving en het Uniform Europees Aanbestedingsdocument (UEA) zijn vermeld.</w:t>
      </w:r>
    </w:p>
    <w:p w14:paraId="05DF3E19" w14:textId="77777777" w:rsidR="00DC3F05" w:rsidRPr="00DC3F05" w:rsidRDefault="00DC3F05" w:rsidP="00DC3F05">
      <w:pPr>
        <w:pStyle w:val="Lijstalinea"/>
        <w:numPr>
          <w:ilvl w:val="0"/>
          <w:numId w:val="0"/>
        </w:numPr>
        <w:ind w:left="720"/>
        <w:rPr>
          <w:rFonts w:ascii="Calibri" w:hAnsi="Calibri" w:cs="Calibri"/>
          <w:sz w:val="20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3755"/>
        <w:gridCol w:w="2088"/>
        <w:gridCol w:w="2088"/>
      </w:tblGrid>
      <w:tr w:rsidR="00DE0E54" w14:paraId="63D425CB" w14:textId="77777777" w:rsidTr="00D2287A">
        <w:tc>
          <w:tcPr>
            <w:tcW w:w="421" w:type="dxa"/>
            <w:shd w:val="clear" w:color="auto" w:fill="EFC42D"/>
          </w:tcPr>
          <w:p w14:paraId="32AA6FCC" w14:textId="77777777" w:rsidR="00DE0E54" w:rsidRPr="008E0D58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3755" w:type="dxa"/>
            <w:shd w:val="clear" w:color="auto" w:fill="EFC42D"/>
          </w:tcPr>
          <w:p w14:paraId="4F8FAFF6" w14:textId="77777777" w:rsidR="00DE0E54" w:rsidRPr="00F8269A" w:rsidRDefault="00DE0E54" w:rsidP="00DE0E5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F8269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  <w:t>Vraag</w:t>
            </w:r>
          </w:p>
        </w:tc>
        <w:tc>
          <w:tcPr>
            <w:tcW w:w="2088" w:type="dxa"/>
            <w:shd w:val="clear" w:color="auto" w:fill="EFC42D"/>
          </w:tcPr>
          <w:p w14:paraId="565E5BD0" w14:textId="77777777" w:rsidR="00DE0E54" w:rsidRPr="00F8269A" w:rsidRDefault="00DE0E54" w:rsidP="00DE0E5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F8269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  <w:t>Ja</w:t>
            </w:r>
          </w:p>
        </w:tc>
        <w:tc>
          <w:tcPr>
            <w:tcW w:w="2088" w:type="dxa"/>
            <w:shd w:val="clear" w:color="auto" w:fill="EFC42D"/>
          </w:tcPr>
          <w:p w14:paraId="7CF52688" w14:textId="77777777" w:rsidR="00DE0E54" w:rsidRPr="00F8269A" w:rsidRDefault="00DE0E54" w:rsidP="00DE0E54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</w:pPr>
            <w:r w:rsidRPr="00F8269A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4"/>
              </w:rPr>
              <w:t>Nee</w:t>
            </w:r>
          </w:p>
        </w:tc>
      </w:tr>
      <w:tr w:rsidR="00DE0E54" w14:paraId="661D727D" w14:textId="77777777" w:rsidTr="00DC3F05">
        <w:tc>
          <w:tcPr>
            <w:tcW w:w="421" w:type="dxa"/>
          </w:tcPr>
          <w:p w14:paraId="5CBAB649" w14:textId="77777777" w:rsidR="00DE0E54" w:rsidRPr="00B94A69" w:rsidRDefault="00DE0E54" w:rsidP="00DE0E54">
            <w:pPr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B94A69">
              <w:rPr>
                <w:rFonts w:ascii="Calibri" w:hAnsi="Calibri" w:cs="Calibri"/>
                <w:b/>
                <w:bCs/>
                <w:sz w:val="20"/>
                <w:szCs w:val="24"/>
              </w:rPr>
              <w:t>1</w:t>
            </w:r>
          </w:p>
        </w:tc>
        <w:tc>
          <w:tcPr>
            <w:tcW w:w="3755" w:type="dxa"/>
          </w:tcPr>
          <w:p w14:paraId="01EFEAAF" w14:textId="77777777" w:rsidR="00DE0E54" w:rsidRPr="00F8269A" w:rsidRDefault="007D437E" w:rsidP="00DE0E54">
            <w:pPr>
              <w:rPr>
                <w:rFonts w:ascii="Arial" w:hAnsi="Arial" w:cs="Arial"/>
                <w:sz w:val="20"/>
                <w:szCs w:val="24"/>
              </w:rPr>
            </w:pPr>
            <w:r w:rsidRPr="00F8269A">
              <w:rPr>
                <w:rFonts w:ascii="Arial" w:hAnsi="Arial" w:cs="Arial"/>
                <w:sz w:val="20"/>
                <w:szCs w:val="24"/>
              </w:rPr>
              <w:t>Is inschrijver een Russisch onderdaan of een in Rusland gevestigde natuurlijke persoon, rechtspersoon, entiteit of (ander) lichaam?</w:t>
            </w:r>
          </w:p>
          <w:p w14:paraId="6C0AFF15" w14:textId="77777777" w:rsidR="007D437E" w:rsidRPr="00F8269A" w:rsidRDefault="007D437E" w:rsidP="00DE0E5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88" w:type="dxa"/>
          </w:tcPr>
          <w:p w14:paraId="7CE8BBB8" w14:textId="77777777" w:rsidR="00DE0E54" w:rsidRPr="008E0D58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088" w:type="dxa"/>
          </w:tcPr>
          <w:p w14:paraId="077672C4" w14:textId="77777777" w:rsidR="00DE0E54" w:rsidRPr="008E0D58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DE0E54" w14:paraId="2561803C" w14:textId="77777777" w:rsidTr="00DC3F05">
        <w:tc>
          <w:tcPr>
            <w:tcW w:w="421" w:type="dxa"/>
          </w:tcPr>
          <w:p w14:paraId="12BE0279" w14:textId="77777777" w:rsidR="00DE0E54" w:rsidRPr="00B94A69" w:rsidRDefault="00DE0E54" w:rsidP="00DE0E54">
            <w:pPr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B94A69">
              <w:rPr>
                <w:rFonts w:ascii="Calibri" w:hAnsi="Calibri" w:cs="Calibri"/>
                <w:b/>
                <w:bCs/>
                <w:sz w:val="20"/>
                <w:szCs w:val="24"/>
              </w:rPr>
              <w:t>2</w:t>
            </w:r>
          </w:p>
        </w:tc>
        <w:tc>
          <w:tcPr>
            <w:tcW w:w="3755" w:type="dxa"/>
          </w:tcPr>
          <w:p w14:paraId="39F57877" w14:textId="77777777" w:rsidR="005B20B4" w:rsidRPr="00F8269A" w:rsidRDefault="005B20B4" w:rsidP="00DE0E54">
            <w:pPr>
              <w:rPr>
                <w:rFonts w:ascii="Arial" w:hAnsi="Arial" w:cs="Arial"/>
                <w:sz w:val="20"/>
                <w:szCs w:val="24"/>
              </w:rPr>
            </w:pPr>
            <w:r w:rsidRPr="00F8269A">
              <w:rPr>
                <w:rFonts w:ascii="Arial" w:hAnsi="Arial" w:cs="Arial"/>
                <w:sz w:val="20"/>
                <w:szCs w:val="24"/>
              </w:rPr>
              <w:t>Is inschrijver een rechtspersoon, entiteit of lichaam waarvan de eigendomsrechten voor meer dan 50 % direct of indirect in handen zijn van een entiteit zoals opgesomd in vraag 1?</w:t>
            </w:r>
          </w:p>
          <w:p w14:paraId="0907FF6D" w14:textId="20E5B388" w:rsidR="00DC3F05" w:rsidRPr="00F8269A" w:rsidRDefault="00DC3F05" w:rsidP="00DE0E5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88" w:type="dxa"/>
          </w:tcPr>
          <w:p w14:paraId="12DEB092" w14:textId="77777777" w:rsidR="00DE0E54" w:rsidRPr="008E0D58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088" w:type="dxa"/>
          </w:tcPr>
          <w:p w14:paraId="04289ED2" w14:textId="77777777" w:rsidR="00DE0E54" w:rsidRPr="008E0D58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DE0E54" w14:paraId="045F1C5C" w14:textId="77777777" w:rsidTr="00DC3F05">
        <w:tc>
          <w:tcPr>
            <w:tcW w:w="421" w:type="dxa"/>
          </w:tcPr>
          <w:p w14:paraId="28813C24" w14:textId="77777777" w:rsidR="00DE0E54" w:rsidRPr="00B94A69" w:rsidRDefault="00DE0E54" w:rsidP="00DE0E54">
            <w:pPr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B94A69">
              <w:rPr>
                <w:rFonts w:ascii="Calibri" w:hAnsi="Calibri" w:cs="Calibri"/>
                <w:b/>
                <w:bCs/>
                <w:sz w:val="20"/>
                <w:szCs w:val="24"/>
              </w:rPr>
              <w:t>3</w:t>
            </w:r>
          </w:p>
        </w:tc>
        <w:tc>
          <w:tcPr>
            <w:tcW w:w="3755" w:type="dxa"/>
          </w:tcPr>
          <w:p w14:paraId="00ECE95A" w14:textId="77777777" w:rsidR="00DE0E54" w:rsidRPr="00F8269A" w:rsidRDefault="00BA03A0" w:rsidP="00DE0E54">
            <w:pPr>
              <w:rPr>
                <w:rFonts w:ascii="Arial" w:hAnsi="Arial" w:cs="Arial"/>
                <w:sz w:val="20"/>
                <w:szCs w:val="24"/>
              </w:rPr>
            </w:pPr>
            <w:r w:rsidRPr="00F8269A">
              <w:rPr>
                <w:rFonts w:ascii="Arial" w:hAnsi="Arial" w:cs="Arial"/>
                <w:sz w:val="20"/>
                <w:szCs w:val="24"/>
              </w:rPr>
              <w:t>Is inschrijver een natuurlijke persoon of rechtspersoon, entiteit of lichaam handelend namens of op aanwijzing van een entiteit zoals opgesomd of bedoeld in vraag 1 of 2?</w:t>
            </w:r>
          </w:p>
          <w:p w14:paraId="1BC0E4FC" w14:textId="77777777" w:rsidR="00BA03A0" w:rsidRPr="00F8269A" w:rsidRDefault="00BA03A0" w:rsidP="00DE0E5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88" w:type="dxa"/>
          </w:tcPr>
          <w:p w14:paraId="521D4F5E" w14:textId="77777777" w:rsidR="00DE0E54" w:rsidRPr="008E0D58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088" w:type="dxa"/>
          </w:tcPr>
          <w:p w14:paraId="497ABADA" w14:textId="77777777" w:rsidR="00DE0E54" w:rsidRPr="008E0D58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DE0E54" w14:paraId="2241E318" w14:textId="77777777" w:rsidTr="00DC3F05">
        <w:tc>
          <w:tcPr>
            <w:tcW w:w="421" w:type="dxa"/>
          </w:tcPr>
          <w:p w14:paraId="4FCF9CC2" w14:textId="77777777" w:rsidR="00DE0E54" w:rsidRPr="00B94A69" w:rsidRDefault="00DE0E54" w:rsidP="00DE0E54">
            <w:pPr>
              <w:rPr>
                <w:rFonts w:ascii="Calibri" w:hAnsi="Calibri" w:cs="Calibri"/>
                <w:b/>
                <w:bCs/>
                <w:sz w:val="20"/>
                <w:szCs w:val="24"/>
              </w:rPr>
            </w:pPr>
            <w:r w:rsidRPr="00B94A69">
              <w:rPr>
                <w:rFonts w:ascii="Calibri" w:hAnsi="Calibri" w:cs="Calibri"/>
                <w:b/>
                <w:bCs/>
                <w:sz w:val="20"/>
                <w:szCs w:val="24"/>
              </w:rPr>
              <w:t>4</w:t>
            </w:r>
          </w:p>
        </w:tc>
        <w:tc>
          <w:tcPr>
            <w:tcW w:w="3755" w:type="dxa"/>
          </w:tcPr>
          <w:p w14:paraId="089CF52D" w14:textId="605DFA5B" w:rsidR="005B4B8B" w:rsidRPr="00F8269A" w:rsidRDefault="005B4B8B" w:rsidP="00DE0E54">
            <w:pPr>
              <w:rPr>
                <w:rFonts w:ascii="Arial" w:hAnsi="Arial" w:cs="Arial"/>
                <w:sz w:val="20"/>
                <w:szCs w:val="24"/>
              </w:rPr>
            </w:pPr>
            <w:r w:rsidRPr="00F8269A">
              <w:rPr>
                <w:rFonts w:ascii="Arial" w:hAnsi="Arial" w:cs="Arial"/>
                <w:sz w:val="20"/>
                <w:szCs w:val="24"/>
              </w:rPr>
              <w:t>Maakt inschrijver voor het voldoen aan 1) de geschiktheidseisen of bij 2) uitvoering van de (</w:t>
            </w:r>
            <w:proofErr w:type="spellStart"/>
            <w:r w:rsidRPr="00F8269A">
              <w:rPr>
                <w:rFonts w:ascii="Arial" w:hAnsi="Arial" w:cs="Arial"/>
                <w:sz w:val="20"/>
                <w:szCs w:val="24"/>
              </w:rPr>
              <w:t>overheids</w:t>
            </w:r>
            <w:proofErr w:type="spellEnd"/>
            <w:r w:rsidRPr="00F8269A">
              <w:rPr>
                <w:rFonts w:ascii="Arial" w:hAnsi="Arial" w:cs="Arial"/>
                <w:sz w:val="20"/>
                <w:szCs w:val="24"/>
              </w:rPr>
              <w:t>)opdracht gebruik van onderaannemers, leveranciers of entiteiten (zoals opgesomd in vraag 1 en 2) die meer dan 10 % van de waarde van de opdracht vertegenwoordigen?</w:t>
            </w:r>
          </w:p>
        </w:tc>
        <w:tc>
          <w:tcPr>
            <w:tcW w:w="2088" w:type="dxa"/>
          </w:tcPr>
          <w:p w14:paraId="0876773F" w14:textId="77777777" w:rsidR="00DE0E54" w:rsidRPr="008E0D58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088" w:type="dxa"/>
          </w:tcPr>
          <w:p w14:paraId="43C972B2" w14:textId="77777777" w:rsidR="00DE0E54" w:rsidRPr="008E0D58" w:rsidRDefault="00DE0E54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54B1CDAF" w14:textId="77777777" w:rsidR="00DE0E54" w:rsidRPr="00F8269A" w:rsidRDefault="00C01BE6" w:rsidP="00DE0E54">
      <w:pPr>
        <w:rPr>
          <w:rFonts w:ascii="Arial" w:hAnsi="Arial" w:cs="Arial"/>
          <w:sz w:val="20"/>
          <w:szCs w:val="24"/>
        </w:rPr>
      </w:pPr>
      <w:r w:rsidRPr="00F8269A">
        <w:rPr>
          <w:rFonts w:ascii="Arial" w:hAnsi="Arial" w:cs="Arial"/>
          <w:sz w:val="20"/>
          <w:szCs w:val="24"/>
        </w:rPr>
        <w:lastRenderedPageBreak/>
        <w:t xml:space="preserve">Ondergetekende/inschrijver verklaart uitdrukkelijk, zonder voorbehoud en naar waarheid dat de </w:t>
      </w:r>
      <w:proofErr w:type="gramStart"/>
      <w:r w:rsidRPr="00F8269A">
        <w:rPr>
          <w:rFonts w:ascii="Arial" w:hAnsi="Arial" w:cs="Arial"/>
          <w:sz w:val="20"/>
          <w:szCs w:val="24"/>
        </w:rPr>
        <w:t>EU sanctieregelgeving</w:t>
      </w:r>
      <w:proofErr w:type="gramEnd"/>
      <w:r w:rsidRPr="00F8269A">
        <w:rPr>
          <w:rFonts w:ascii="Arial" w:hAnsi="Arial" w:cs="Arial"/>
          <w:sz w:val="20"/>
          <w:szCs w:val="24"/>
        </w:rPr>
        <w:t xml:space="preserve"> waaronder het vijfde sanctiepakket niet op de onderneming van inschrijver toepasselijk is (</w:t>
      </w:r>
      <w:hyperlink r:id="rId11" w:history="1">
        <w:r w:rsidRPr="00F8269A">
          <w:rPr>
            <w:rStyle w:val="Hyperlink"/>
            <w:rFonts w:ascii="Arial" w:hAnsi="Arial" w:cs="Arial"/>
            <w:sz w:val="20"/>
            <w:szCs w:val="24"/>
          </w:rPr>
          <w:t>https://eur-lex.europa.eu/legal-content/EN/TXT/?uri=OJ:L:2022:111:TOC</w:t>
        </w:r>
      </w:hyperlink>
      <w:r w:rsidRPr="00F8269A">
        <w:rPr>
          <w:rFonts w:ascii="Arial" w:hAnsi="Arial" w:cs="Arial"/>
          <w:sz w:val="20"/>
          <w:szCs w:val="24"/>
        </w:rPr>
        <w:t>).</w:t>
      </w:r>
    </w:p>
    <w:p w14:paraId="442C94BB" w14:textId="77777777" w:rsidR="002A3B43" w:rsidRDefault="002A3B43" w:rsidP="00DE0E54"/>
    <w:tbl>
      <w:tblPr>
        <w:tblStyle w:val="Tabelraster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2A3B43" w14:paraId="1A33902E" w14:textId="77777777" w:rsidTr="00DC3F05">
        <w:tc>
          <w:tcPr>
            <w:tcW w:w="2830" w:type="dxa"/>
          </w:tcPr>
          <w:p w14:paraId="7D52A1D2" w14:textId="77777777" w:rsidR="002A3B43" w:rsidRPr="00F8269A" w:rsidRDefault="002A3B43" w:rsidP="00DE0E5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F8269A">
              <w:rPr>
                <w:rFonts w:ascii="Arial" w:hAnsi="Arial" w:cs="Arial"/>
                <w:b/>
                <w:bCs/>
                <w:sz w:val="20"/>
                <w:szCs w:val="24"/>
              </w:rPr>
              <w:t>Statutaire naam inschrijver</w:t>
            </w:r>
          </w:p>
        </w:tc>
        <w:tc>
          <w:tcPr>
            <w:tcW w:w="5522" w:type="dxa"/>
          </w:tcPr>
          <w:p w14:paraId="6616F7F6" w14:textId="77777777" w:rsidR="00244B8C" w:rsidRPr="00DC3F05" w:rsidRDefault="00244B8C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2A3B43" w14:paraId="4F542FBE" w14:textId="77777777" w:rsidTr="00DC3F05">
        <w:tc>
          <w:tcPr>
            <w:tcW w:w="2830" w:type="dxa"/>
          </w:tcPr>
          <w:p w14:paraId="472EF932" w14:textId="77777777" w:rsidR="002A3B43" w:rsidRPr="00F8269A" w:rsidRDefault="00C01BE6" w:rsidP="00DE0E5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F8269A">
              <w:rPr>
                <w:rFonts w:ascii="Arial" w:hAnsi="Arial" w:cs="Arial"/>
                <w:b/>
                <w:bCs/>
                <w:sz w:val="20"/>
                <w:szCs w:val="24"/>
              </w:rPr>
              <w:t>Naam ondertekenaar</w:t>
            </w:r>
          </w:p>
        </w:tc>
        <w:tc>
          <w:tcPr>
            <w:tcW w:w="5522" w:type="dxa"/>
          </w:tcPr>
          <w:p w14:paraId="701ACDC0" w14:textId="77777777" w:rsidR="00244B8C" w:rsidRPr="00DC3F05" w:rsidRDefault="00244B8C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2A3B43" w14:paraId="69997D5A" w14:textId="77777777" w:rsidTr="00DC3F05">
        <w:tc>
          <w:tcPr>
            <w:tcW w:w="2830" w:type="dxa"/>
          </w:tcPr>
          <w:p w14:paraId="6BB86290" w14:textId="77777777" w:rsidR="002A3B43" w:rsidRPr="00F8269A" w:rsidRDefault="00C01BE6" w:rsidP="00DE0E5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F8269A">
              <w:rPr>
                <w:rFonts w:ascii="Arial" w:hAnsi="Arial" w:cs="Arial"/>
                <w:b/>
                <w:bCs/>
                <w:sz w:val="20"/>
                <w:szCs w:val="24"/>
              </w:rPr>
              <w:t>Functie ondertekenaar</w:t>
            </w:r>
          </w:p>
        </w:tc>
        <w:tc>
          <w:tcPr>
            <w:tcW w:w="5522" w:type="dxa"/>
          </w:tcPr>
          <w:p w14:paraId="1BAA26A6" w14:textId="77777777" w:rsidR="00244B8C" w:rsidRPr="00DC3F05" w:rsidRDefault="00244B8C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2A3B43" w14:paraId="151A88CF" w14:textId="77777777" w:rsidTr="00A849C2">
        <w:tc>
          <w:tcPr>
            <w:tcW w:w="2830" w:type="dxa"/>
            <w:tcBorders>
              <w:bottom w:val="single" w:sz="4" w:space="0" w:color="auto"/>
            </w:tcBorders>
          </w:tcPr>
          <w:p w14:paraId="406AD7BD" w14:textId="77777777" w:rsidR="002A3B43" w:rsidRPr="00F8269A" w:rsidRDefault="00C01BE6" w:rsidP="00DE0E5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F8269A">
              <w:rPr>
                <w:rFonts w:ascii="Arial" w:hAnsi="Arial" w:cs="Arial"/>
                <w:b/>
                <w:bCs/>
                <w:sz w:val="20"/>
                <w:szCs w:val="24"/>
              </w:rPr>
              <w:t>Handtekening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5DE332AB" w14:textId="77777777" w:rsidR="002A3B43" w:rsidRPr="00DC3F05" w:rsidRDefault="002A3B43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701BAF1F" w14:textId="77777777" w:rsidR="00244B8C" w:rsidRPr="00DC3F05" w:rsidRDefault="00244B8C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  <w:p w14:paraId="711A32C4" w14:textId="77777777" w:rsidR="00244B8C" w:rsidRPr="00DC3F05" w:rsidRDefault="00244B8C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  <w:tr w:rsidR="002A3B43" w14:paraId="6FA712E6" w14:textId="77777777" w:rsidTr="00A849C2">
        <w:tc>
          <w:tcPr>
            <w:tcW w:w="2830" w:type="dxa"/>
            <w:tcBorders>
              <w:bottom w:val="single" w:sz="4" w:space="0" w:color="auto"/>
            </w:tcBorders>
          </w:tcPr>
          <w:p w14:paraId="35FF2D90" w14:textId="77777777" w:rsidR="002A3B43" w:rsidRPr="00F8269A" w:rsidRDefault="00C01BE6" w:rsidP="00DE0E5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F8269A">
              <w:rPr>
                <w:rFonts w:ascii="Arial" w:hAnsi="Arial" w:cs="Arial"/>
                <w:b/>
                <w:bCs/>
                <w:sz w:val="20"/>
                <w:szCs w:val="24"/>
              </w:rPr>
              <w:t>Plaats en datum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1983C847" w14:textId="77777777" w:rsidR="00244B8C" w:rsidRPr="00DC3F05" w:rsidRDefault="00244B8C" w:rsidP="00DE0E54">
            <w:pPr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778CE9DA" w14:textId="77777777" w:rsidR="00223A5F" w:rsidRPr="00DD1235" w:rsidRDefault="00223A5F" w:rsidP="00DE0E54"/>
    <w:sectPr w:rsidR="00223A5F" w:rsidRPr="00DD1235" w:rsidSect="00FC204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843" w:right="991" w:bottom="1417" w:left="1418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9DF0" w14:textId="77777777" w:rsidR="005A42A3" w:rsidRDefault="005A42A3" w:rsidP="00F43396">
      <w:pPr>
        <w:spacing w:line="240" w:lineRule="auto"/>
      </w:pPr>
      <w:r>
        <w:separator/>
      </w:r>
    </w:p>
    <w:p w14:paraId="069BCC9E" w14:textId="77777777" w:rsidR="005A42A3" w:rsidRDefault="005A42A3"/>
    <w:p w14:paraId="2205875E" w14:textId="77777777" w:rsidR="005A42A3" w:rsidRDefault="005A42A3"/>
  </w:endnote>
  <w:endnote w:type="continuationSeparator" w:id="0">
    <w:p w14:paraId="72F6E170" w14:textId="77777777" w:rsidR="005A42A3" w:rsidRDefault="005A42A3" w:rsidP="00F43396">
      <w:pPr>
        <w:spacing w:line="240" w:lineRule="auto"/>
      </w:pPr>
      <w:r>
        <w:continuationSeparator/>
      </w:r>
    </w:p>
    <w:p w14:paraId="0433885E" w14:textId="77777777" w:rsidR="005A42A3" w:rsidRDefault="005A42A3"/>
    <w:p w14:paraId="4803293B" w14:textId="77777777" w:rsidR="005A42A3" w:rsidRDefault="005A42A3"/>
  </w:endnote>
  <w:endnote w:type="continuationNotice" w:id="1">
    <w:p w14:paraId="238B4FBF" w14:textId="77777777" w:rsidR="005A42A3" w:rsidRDefault="005A42A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EA0B" w14:textId="00889527" w:rsidR="001F1F33" w:rsidRPr="00D2287A" w:rsidRDefault="00D2287A" w:rsidP="00D2287A">
    <w:pPr>
      <w:pStyle w:val="Adressering"/>
      <w:rPr>
        <w:rFonts w:ascii="Calibri" w:hAnsi="Calibri" w:cs="Calibri"/>
        <w:b/>
        <w:bCs/>
        <w:sz w:val="16"/>
        <w:szCs w:val="16"/>
      </w:rPr>
    </w:pPr>
    <w:bookmarkStart w:id="0" w:name="_Hlk123656295"/>
    <w:r>
      <w:rPr>
        <w:rStyle w:val="Sjabloontekst"/>
        <w:rFonts w:ascii="Calibri" w:hAnsi="Calibri" w:cs="Calibri"/>
        <w:b/>
        <w:bCs/>
        <w:sz w:val="16"/>
        <w:szCs w:val="16"/>
        <w:shd w:val="clear" w:color="auto" w:fill="auto"/>
      </w:rPr>
      <w:t>Carmel</w:t>
    </w:r>
    <w:r w:rsidR="00BD0074">
      <w:rPr>
        <w:rStyle w:val="Sjabloontekst"/>
        <w:rFonts w:ascii="Calibri" w:hAnsi="Calibri" w:cs="Calibri"/>
        <w:b/>
        <w:bCs/>
        <w:sz w:val="16"/>
        <w:szCs w:val="16"/>
        <w:shd w:val="clear" w:color="auto" w:fill="auto"/>
      </w:rPr>
      <w:t xml:space="preserve"> C</w:t>
    </w:r>
    <w:r>
      <w:rPr>
        <w:rStyle w:val="Sjabloontekst"/>
        <w:rFonts w:ascii="Calibri" w:hAnsi="Calibri" w:cs="Calibri"/>
        <w:b/>
        <w:bCs/>
        <w:sz w:val="16"/>
        <w:szCs w:val="16"/>
        <w:shd w:val="clear" w:color="auto" w:fill="auto"/>
      </w:rPr>
      <w:t>ollege</w:t>
    </w:r>
    <w:r w:rsidR="004530FA" w:rsidRPr="008E0D58">
      <w:rPr>
        <w:rFonts w:ascii="Calibri" w:hAnsi="Calibri" w:cs="Calibri"/>
        <w:b/>
        <w:bCs/>
        <w:szCs w:val="16"/>
      </w:rPr>
      <w:ptab w:relativeTo="margin" w:alignment="right" w:leader="none"/>
    </w:r>
    <w:r w:rsidR="004530FA" w:rsidRPr="008E0D58">
      <w:rPr>
        <w:rFonts w:ascii="Calibri" w:hAnsi="Calibri" w:cs="Calibri"/>
        <w:b/>
        <w:bCs/>
        <w:szCs w:val="16"/>
      </w:rPr>
      <w:t xml:space="preserve">pagina </w:t>
    </w:r>
    <w:bookmarkEnd w:id="0"/>
    <w:r w:rsidR="004530FA" w:rsidRPr="008E0D58">
      <w:rPr>
        <w:rFonts w:ascii="Calibri" w:hAnsi="Calibri" w:cs="Calibri"/>
        <w:b/>
        <w:bCs/>
        <w:szCs w:val="16"/>
      </w:rPr>
      <w:fldChar w:fldCharType="begin"/>
    </w:r>
    <w:r w:rsidR="004530FA" w:rsidRPr="008E0D58">
      <w:rPr>
        <w:rFonts w:ascii="Calibri" w:hAnsi="Calibri" w:cs="Calibri"/>
        <w:b/>
        <w:bCs/>
        <w:szCs w:val="16"/>
      </w:rPr>
      <w:instrText>PAGE  \* Arabic  \* MERGEFORMAT</w:instrText>
    </w:r>
    <w:r w:rsidR="004530FA" w:rsidRPr="008E0D58">
      <w:rPr>
        <w:rFonts w:ascii="Calibri" w:hAnsi="Calibri" w:cs="Calibri"/>
        <w:b/>
        <w:bCs/>
        <w:szCs w:val="16"/>
      </w:rPr>
      <w:fldChar w:fldCharType="separate"/>
    </w:r>
    <w:r w:rsidR="004530FA" w:rsidRPr="008E0D58">
      <w:rPr>
        <w:rFonts w:ascii="Calibri" w:hAnsi="Calibri" w:cs="Calibri"/>
        <w:b/>
        <w:bCs/>
        <w:szCs w:val="16"/>
      </w:rPr>
      <w:t>1</w:t>
    </w:r>
    <w:r w:rsidR="004530FA" w:rsidRPr="008E0D58">
      <w:rPr>
        <w:rFonts w:ascii="Calibri" w:hAnsi="Calibri" w:cs="Calibri"/>
        <w:b/>
        <w:bCs/>
        <w:szCs w:val="16"/>
      </w:rPr>
      <w:fldChar w:fldCharType="end"/>
    </w:r>
    <w:r w:rsidR="004530FA" w:rsidRPr="008E0D58">
      <w:rPr>
        <w:rFonts w:ascii="Calibri" w:hAnsi="Calibri" w:cs="Calibri"/>
        <w:b/>
        <w:bCs/>
        <w:szCs w:val="16"/>
      </w:rPr>
      <w:t xml:space="preserve"> van </w:t>
    </w:r>
    <w:r w:rsidR="00DC3F05" w:rsidRPr="008E0D58">
      <w:rPr>
        <w:rFonts w:ascii="Calibri" w:hAnsi="Calibri" w:cs="Calibri"/>
        <w:b/>
        <w:bCs/>
        <w:szCs w:val="16"/>
      </w:rPr>
      <w:fldChar w:fldCharType="begin"/>
    </w:r>
    <w:r w:rsidR="00DC3F05" w:rsidRPr="008E0D58">
      <w:rPr>
        <w:rFonts w:ascii="Calibri" w:hAnsi="Calibri" w:cs="Calibri"/>
        <w:b/>
        <w:bCs/>
        <w:szCs w:val="16"/>
      </w:rPr>
      <w:instrText>NUMPAGES  \* Arabic  \* MERGEFORMAT</w:instrText>
    </w:r>
    <w:r w:rsidR="00DC3F05" w:rsidRPr="008E0D58">
      <w:rPr>
        <w:rFonts w:ascii="Calibri" w:hAnsi="Calibri" w:cs="Calibri"/>
        <w:b/>
        <w:bCs/>
        <w:szCs w:val="16"/>
      </w:rPr>
      <w:fldChar w:fldCharType="separate"/>
    </w:r>
    <w:r w:rsidR="004530FA" w:rsidRPr="008E0D58">
      <w:rPr>
        <w:rFonts w:ascii="Calibri" w:hAnsi="Calibri" w:cs="Calibri"/>
        <w:b/>
        <w:bCs/>
        <w:szCs w:val="16"/>
      </w:rPr>
      <w:t>1</w:t>
    </w:r>
    <w:r w:rsidR="00DC3F05" w:rsidRPr="008E0D58">
      <w:rPr>
        <w:rFonts w:ascii="Calibri" w:hAnsi="Calibri" w:cs="Calibri"/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FAD4" w14:textId="77777777" w:rsidR="008C766A" w:rsidRPr="0056402C" w:rsidRDefault="008C766A" w:rsidP="008C766A">
    <w:pPr>
      <w:pStyle w:val="Voettekst"/>
      <w:rPr>
        <w:rStyle w:val="Sjabloontekst"/>
      </w:rPr>
    </w:pP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8166561" wp14:editId="6E3C1666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C77140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430EE" wp14:editId="7745E742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753E364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6402C" w:rsidRPr="0056402C">
      <w:rPr>
        <w:rStyle w:val="Sjabloontekst"/>
      </w:rPr>
      <w:t>Opdrachtgever</w:t>
    </w:r>
  </w:p>
  <w:p w14:paraId="3C816564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066D" w14:textId="77777777" w:rsidR="005A42A3" w:rsidRDefault="005A42A3" w:rsidP="00F43396">
      <w:pPr>
        <w:spacing w:line="240" w:lineRule="auto"/>
      </w:pPr>
      <w:r>
        <w:separator/>
      </w:r>
    </w:p>
    <w:p w14:paraId="6B1D51BF" w14:textId="77777777" w:rsidR="005A42A3" w:rsidRDefault="005A42A3"/>
    <w:p w14:paraId="5ED5F788" w14:textId="77777777" w:rsidR="005A42A3" w:rsidRDefault="005A42A3"/>
  </w:footnote>
  <w:footnote w:type="continuationSeparator" w:id="0">
    <w:p w14:paraId="1F946EE6" w14:textId="77777777" w:rsidR="005A42A3" w:rsidRDefault="005A42A3" w:rsidP="00F43396">
      <w:pPr>
        <w:spacing w:line="240" w:lineRule="auto"/>
      </w:pPr>
      <w:r>
        <w:continuationSeparator/>
      </w:r>
    </w:p>
    <w:p w14:paraId="1C6F3D5B" w14:textId="77777777" w:rsidR="005A42A3" w:rsidRDefault="005A42A3"/>
    <w:p w14:paraId="729190B1" w14:textId="77777777" w:rsidR="005A42A3" w:rsidRDefault="005A42A3"/>
  </w:footnote>
  <w:footnote w:type="continuationNotice" w:id="1">
    <w:p w14:paraId="2E6D8D7A" w14:textId="77777777" w:rsidR="005A42A3" w:rsidRDefault="005A42A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5B26" w14:textId="0CE03A2C" w:rsidR="00BD3EE2" w:rsidRDefault="00916E8B" w:rsidP="008E0D58">
    <w:pPr>
      <w:pStyle w:val="Toelichtendetekst"/>
    </w:pPr>
    <w:r w:rsidRPr="005B3BCD">
      <w:rPr>
        <w:rFonts w:ascii="Arial" w:hAnsi="Arial" w:cs="Arial"/>
        <w:b w:val="0"/>
        <w:bCs/>
        <w:noProof/>
        <w:color w:val="298DA8"/>
        <w:sz w:val="32"/>
        <w:szCs w:val="32"/>
      </w:rPr>
      <w:drawing>
        <wp:anchor distT="0" distB="0" distL="114300" distR="114300" simplePos="0" relativeHeight="251665409" behindDoc="0" locked="0" layoutInCell="1" allowOverlap="1" wp14:anchorId="44777795" wp14:editId="781B8BAF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1598930" cy="508635"/>
          <wp:effectExtent l="0" t="0" r="1270" b="5715"/>
          <wp:wrapTopAndBottom/>
          <wp:docPr id="49365416" name="Afbeelding 49365416" descr="Afbeelding met schermopname, Lettertype, ontwerp, begeleid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Afbeelding 19" descr="Afbeelding met schermopname, Lettertype, ontwerp, begeleiding&#10;&#10;Automatisch gegenereerde beschrijvi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570" b="32594"/>
                  <a:stretch/>
                </pic:blipFill>
                <pic:spPr bwMode="auto">
                  <a:xfrm>
                    <a:off x="0" y="0"/>
                    <a:ext cx="159893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1251" w14:textId="77777777" w:rsidR="00BD3EE2" w:rsidRDefault="004B24E8" w:rsidP="004B24E8">
    <w:pPr>
      <w:pStyle w:val="Toelichtendetekst"/>
      <w:jc w:val="right"/>
    </w:pPr>
    <w:r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1022444937" o:spid="_x0000_i1025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549"/>
    <w:multiLevelType w:val="hybridMultilevel"/>
    <w:tmpl w:val="A334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01"/>
    <w:multiLevelType w:val="hybridMultilevel"/>
    <w:tmpl w:val="B3B8516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4854"/>
    <w:multiLevelType w:val="hybridMultilevel"/>
    <w:tmpl w:val="122A1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95D"/>
    <w:multiLevelType w:val="hybridMultilevel"/>
    <w:tmpl w:val="620AA40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2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635"/>
    <w:multiLevelType w:val="hybridMultilevel"/>
    <w:tmpl w:val="8D3219C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F60D4"/>
    <w:multiLevelType w:val="hybridMultilevel"/>
    <w:tmpl w:val="D4A2C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CF1"/>
    <w:multiLevelType w:val="hybridMultilevel"/>
    <w:tmpl w:val="399C6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83652"/>
    <w:multiLevelType w:val="hybridMultilevel"/>
    <w:tmpl w:val="714CCE76"/>
    <w:lvl w:ilvl="0" w:tplc="31504054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9"/>
  </w:num>
  <w:num w:numId="2" w16cid:durableId="1829176788">
    <w:abstractNumId w:val="16"/>
  </w:num>
  <w:num w:numId="3" w16cid:durableId="932934440">
    <w:abstractNumId w:val="25"/>
  </w:num>
  <w:num w:numId="4" w16cid:durableId="241724558">
    <w:abstractNumId w:val="31"/>
  </w:num>
  <w:num w:numId="5" w16cid:durableId="825778014">
    <w:abstractNumId w:val="1"/>
  </w:num>
  <w:num w:numId="6" w16cid:durableId="1085227376">
    <w:abstractNumId w:val="17"/>
  </w:num>
  <w:num w:numId="7" w16cid:durableId="801507270">
    <w:abstractNumId w:val="18"/>
  </w:num>
  <w:num w:numId="8" w16cid:durableId="105926897">
    <w:abstractNumId w:val="28"/>
  </w:num>
  <w:num w:numId="9" w16cid:durableId="2049716136">
    <w:abstractNumId w:val="19"/>
  </w:num>
  <w:num w:numId="10" w16cid:durableId="1881168387">
    <w:abstractNumId w:val="22"/>
  </w:num>
  <w:num w:numId="11" w16cid:durableId="878517105">
    <w:abstractNumId w:val="5"/>
  </w:num>
  <w:num w:numId="12" w16cid:durableId="1543785086">
    <w:abstractNumId w:val="7"/>
  </w:num>
  <w:num w:numId="13" w16cid:durableId="454492481">
    <w:abstractNumId w:val="6"/>
  </w:num>
  <w:num w:numId="14" w16cid:durableId="433091103">
    <w:abstractNumId w:val="0"/>
  </w:num>
  <w:num w:numId="15" w16cid:durableId="1698506031">
    <w:abstractNumId w:val="12"/>
  </w:num>
  <w:num w:numId="16" w16cid:durableId="1857693759">
    <w:abstractNumId w:val="13"/>
  </w:num>
  <w:num w:numId="17" w16cid:durableId="155053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5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59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7956">
    <w:abstractNumId w:val="11"/>
  </w:num>
  <w:num w:numId="21" w16cid:durableId="1928033554">
    <w:abstractNumId w:val="11"/>
    <w:lvlOverride w:ilvl="0">
      <w:startOverride w:val="1"/>
    </w:lvlOverride>
  </w:num>
  <w:num w:numId="22" w16cid:durableId="1513490809">
    <w:abstractNumId w:val="30"/>
  </w:num>
  <w:num w:numId="23" w16cid:durableId="288321338">
    <w:abstractNumId w:val="30"/>
  </w:num>
  <w:num w:numId="24" w16cid:durableId="111870912">
    <w:abstractNumId w:val="29"/>
  </w:num>
  <w:num w:numId="25" w16cid:durableId="2109350304">
    <w:abstractNumId w:val="29"/>
  </w:num>
  <w:num w:numId="26" w16cid:durableId="497575753">
    <w:abstractNumId w:val="24"/>
  </w:num>
  <w:num w:numId="27" w16cid:durableId="470876496">
    <w:abstractNumId w:val="24"/>
  </w:num>
  <w:num w:numId="28" w16cid:durableId="1756784536">
    <w:abstractNumId w:val="2"/>
  </w:num>
  <w:num w:numId="29" w16cid:durableId="1595285426">
    <w:abstractNumId w:val="2"/>
  </w:num>
  <w:num w:numId="30" w16cid:durableId="2127116058">
    <w:abstractNumId w:val="26"/>
  </w:num>
  <w:num w:numId="31" w16cid:durableId="1257209082">
    <w:abstractNumId w:val="26"/>
  </w:num>
  <w:num w:numId="32" w16cid:durableId="106394555">
    <w:abstractNumId w:val="21"/>
  </w:num>
  <w:num w:numId="33" w16cid:durableId="1023942237">
    <w:abstractNumId w:val="21"/>
  </w:num>
  <w:num w:numId="34" w16cid:durableId="1393112540">
    <w:abstractNumId w:val="14"/>
  </w:num>
  <w:num w:numId="35" w16cid:durableId="1746342116">
    <w:abstractNumId w:val="14"/>
  </w:num>
  <w:num w:numId="36" w16cid:durableId="527371213">
    <w:abstractNumId w:val="4"/>
  </w:num>
  <w:num w:numId="37" w16cid:durableId="1748766580">
    <w:abstractNumId w:val="4"/>
  </w:num>
  <w:num w:numId="38" w16cid:durableId="1452240420">
    <w:abstractNumId w:val="20"/>
  </w:num>
  <w:num w:numId="39" w16cid:durableId="471407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0256964">
    <w:abstractNumId w:val="23"/>
  </w:num>
  <w:num w:numId="41" w16cid:durableId="1007366859">
    <w:abstractNumId w:val="23"/>
  </w:num>
  <w:num w:numId="42" w16cid:durableId="79447389">
    <w:abstractNumId w:val="15"/>
  </w:num>
  <w:num w:numId="43" w16cid:durableId="1174539350">
    <w:abstractNumId w:val="8"/>
  </w:num>
  <w:num w:numId="44" w16cid:durableId="984242645">
    <w:abstractNumId w:val="3"/>
  </w:num>
  <w:num w:numId="45" w16cid:durableId="748696066">
    <w:abstractNumId w:val="10"/>
  </w:num>
  <w:num w:numId="46" w16cid:durableId="1410691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1C"/>
    <w:rsid w:val="00012B3D"/>
    <w:rsid w:val="0002552F"/>
    <w:rsid w:val="00041910"/>
    <w:rsid w:val="00053861"/>
    <w:rsid w:val="00053D7D"/>
    <w:rsid w:val="0006298E"/>
    <w:rsid w:val="000729E1"/>
    <w:rsid w:val="000800BB"/>
    <w:rsid w:val="00082EB9"/>
    <w:rsid w:val="000973B9"/>
    <w:rsid w:val="000A443B"/>
    <w:rsid w:val="000B3AC3"/>
    <w:rsid w:val="000C23BF"/>
    <w:rsid w:val="000E4C94"/>
    <w:rsid w:val="00117B22"/>
    <w:rsid w:val="00117F97"/>
    <w:rsid w:val="00120374"/>
    <w:rsid w:val="0012258B"/>
    <w:rsid w:val="0015627E"/>
    <w:rsid w:val="001636C0"/>
    <w:rsid w:val="00170010"/>
    <w:rsid w:val="00183AEC"/>
    <w:rsid w:val="001A070C"/>
    <w:rsid w:val="001B011A"/>
    <w:rsid w:val="001B3F53"/>
    <w:rsid w:val="001D30CC"/>
    <w:rsid w:val="001F1F33"/>
    <w:rsid w:val="002042F8"/>
    <w:rsid w:val="00223A5F"/>
    <w:rsid w:val="002333D4"/>
    <w:rsid w:val="00244B8C"/>
    <w:rsid w:val="002463ED"/>
    <w:rsid w:val="00257281"/>
    <w:rsid w:val="00267F34"/>
    <w:rsid w:val="00280890"/>
    <w:rsid w:val="002904D8"/>
    <w:rsid w:val="002A3B43"/>
    <w:rsid w:val="002B7459"/>
    <w:rsid w:val="002D2642"/>
    <w:rsid w:val="002E335C"/>
    <w:rsid w:val="00322F13"/>
    <w:rsid w:val="0033034E"/>
    <w:rsid w:val="00361DDA"/>
    <w:rsid w:val="003739B6"/>
    <w:rsid w:val="00377A54"/>
    <w:rsid w:val="003936EB"/>
    <w:rsid w:val="003A44B8"/>
    <w:rsid w:val="003B2FE0"/>
    <w:rsid w:val="003B5658"/>
    <w:rsid w:val="003B7B67"/>
    <w:rsid w:val="00400F5C"/>
    <w:rsid w:val="004530FA"/>
    <w:rsid w:val="004558EC"/>
    <w:rsid w:val="00473B9B"/>
    <w:rsid w:val="004A3B3D"/>
    <w:rsid w:val="004B14C6"/>
    <w:rsid w:val="004B1D75"/>
    <w:rsid w:val="004B24E8"/>
    <w:rsid w:val="004B6F34"/>
    <w:rsid w:val="004C4C12"/>
    <w:rsid w:val="004D5925"/>
    <w:rsid w:val="004E3E2D"/>
    <w:rsid w:val="00551DF0"/>
    <w:rsid w:val="00552E2E"/>
    <w:rsid w:val="0056402C"/>
    <w:rsid w:val="00582707"/>
    <w:rsid w:val="005A42A3"/>
    <w:rsid w:val="005B20B4"/>
    <w:rsid w:val="005B4B8B"/>
    <w:rsid w:val="005D4998"/>
    <w:rsid w:val="005D6C8E"/>
    <w:rsid w:val="00605A93"/>
    <w:rsid w:val="00611663"/>
    <w:rsid w:val="00623CC3"/>
    <w:rsid w:val="00692CF3"/>
    <w:rsid w:val="006E79C5"/>
    <w:rsid w:val="006F20D9"/>
    <w:rsid w:val="006F277B"/>
    <w:rsid w:val="006F5D0B"/>
    <w:rsid w:val="007040CA"/>
    <w:rsid w:val="00713A05"/>
    <w:rsid w:val="007151A4"/>
    <w:rsid w:val="007376D9"/>
    <w:rsid w:val="00747153"/>
    <w:rsid w:val="007570FB"/>
    <w:rsid w:val="007644AF"/>
    <w:rsid w:val="00780618"/>
    <w:rsid w:val="0078250F"/>
    <w:rsid w:val="007A02AD"/>
    <w:rsid w:val="007C52F3"/>
    <w:rsid w:val="007D03F4"/>
    <w:rsid w:val="007D437E"/>
    <w:rsid w:val="007E4487"/>
    <w:rsid w:val="007F5C47"/>
    <w:rsid w:val="008052B3"/>
    <w:rsid w:val="00806BD0"/>
    <w:rsid w:val="008364CB"/>
    <w:rsid w:val="00837DF6"/>
    <w:rsid w:val="0084081B"/>
    <w:rsid w:val="00847B53"/>
    <w:rsid w:val="00851D7F"/>
    <w:rsid w:val="00860797"/>
    <w:rsid w:val="0086276B"/>
    <w:rsid w:val="00877558"/>
    <w:rsid w:val="008A353C"/>
    <w:rsid w:val="008B3520"/>
    <w:rsid w:val="008C7025"/>
    <w:rsid w:val="008C766A"/>
    <w:rsid w:val="008D791A"/>
    <w:rsid w:val="008E0D58"/>
    <w:rsid w:val="00916E8B"/>
    <w:rsid w:val="00941015"/>
    <w:rsid w:val="009421BA"/>
    <w:rsid w:val="00962FF4"/>
    <w:rsid w:val="009756A8"/>
    <w:rsid w:val="00975EFB"/>
    <w:rsid w:val="009C1E79"/>
    <w:rsid w:val="009C1EA2"/>
    <w:rsid w:val="009C445B"/>
    <w:rsid w:val="009D5C3D"/>
    <w:rsid w:val="009D64E8"/>
    <w:rsid w:val="009D6732"/>
    <w:rsid w:val="00A03562"/>
    <w:rsid w:val="00A34D04"/>
    <w:rsid w:val="00A557DC"/>
    <w:rsid w:val="00A56C24"/>
    <w:rsid w:val="00A573EB"/>
    <w:rsid w:val="00A62693"/>
    <w:rsid w:val="00A75473"/>
    <w:rsid w:val="00A849C2"/>
    <w:rsid w:val="00A90337"/>
    <w:rsid w:val="00AA2951"/>
    <w:rsid w:val="00AA3220"/>
    <w:rsid w:val="00AC4FD5"/>
    <w:rsid w:val="00AD466B"/>
    <w:rsid w:val="00AE0D92"/>
    <w:rsid w:val="00AE4819"/>
    <w:rsid w:val="00AF2361"/>
    <w:rsid w:val="00B255B9"/>
    <w:rsid w:val="00B94A69"/>
    <w:rsid w:val="00BA03A0"/>
    <w:rsid w:val="00BB03E5"/>
    <w:rsid w:val="00BD0074"/>
    <w:rsid w:val="00BD3EE2"/>
    <w:rsid w:val="00BE0CF1"/>
    <w:rsid w:val="00C01BE6"/>
    <w:rsid w:val="00C47B11"/>
    <w:rsid w:val="00C50740"/>
    <w:rsid w:val="00C90DFA"/>
    <w:rsid w:val="00CA3F1C"/>
    <w:rsid w:val="00CB7B0B"/>
    <w:rsid w:val="00CC2EDF"/>
    <w:rsid w:val="00CD3A38"/>
    <w:rsid w:val="00CF19BC"/>
    <w:rsid w:val="00D10150"/>
    <w:rsid w:val="00D17DB3"/>
    <w:rsid w:val="00D2287A"/>
    <w:rsid w:val="00D34A8C"/>
    <w:rsid w:val="00D43FB6"/>
    <w:rsid w:val="00D52811"/>
    <w:rsid w:val="00D63554"/>
    <w:rsid w:val="00D6626D"/>
    <w:rsid w:val="00D717B0"/>
    <w:rsid w:val="00DC3F05"/>
    <w:rsid w:val="00DD1235"/>
    <w:rsid w:val="00DE042D"/>
    <w:rsid w:val="00DE0E54"/>
    <w:rsid w:val="00E010FD"/>
    <w:rsid w:val="00E3669F"/>
    <w:rsid w:val="00E42998"/>
    <w:rsid w:val="00E54A3D"/>
    <w:rsid w:val="00E634F1"/>
    <w:rsid w:val="00EA4C23"/>
    <w:rsid w:val="00EB40F0"/>
    <w:rsid w:val="00EC437F"/>
    <w:rsid w:val="00ED5CD2"/>
    <w:rsid w:val="00F01F9A"/>
    <w:rsid w:val="00F15EB9"/>
    <w:rsid w:val="00F26289"/>
    <w:rsid w:val="00F40C29"/>
    <w:rsid w:val="00F42D00"/>
    <w:rsid w:val="00F43396"/>
    <w:rsid w:val="00F67994"/>
    <w:rsid w:val="00F71266"/>
    <w:rsid w:val="00F74DAE"/>
    <w:rsid w:val="00F8269A"/>
    <w:rsid w:val="00FA0A17"/>
    <w:rsid w:val="00FA1421"/>
    <w:rsid w:val="00FB5582"/>
    <w:rsid w:val="00FC2045"/>
    <w:rsid w:val="00FD1068"/>
    <w:rsid w:val="00FD3535"/>
    <w:rsid w:val="00FE611B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53D5A"/>
  <w15:chartTrackingRefBased/>
  <w15:docId w15:val="{0A0D9E5F-E5BD-4BA0-BFF1-3BEA2A75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E0D58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004983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0D58"/>
    <w:rPr>
      <w:rFonts w:asciiTheme="majorHAnsi" w:eastAsiaTheme="majorEastAsia" w:hAnsiTheme="majorHAnsi" w:cstheme="majorBidi"/>
      <w:color w:val="004983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8364CB"/>
    <w:pPr>
      <w:numPr>
        <w:numId w:val="46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954F72" w:themeColor="followedHyperlink"/>
      <w:u w:val="single"/>
    </w:rPr>
  </w:style>
  <w:style w:type="paragraph" w:customStyle="1" w:styleId="msonormal0">
    <w:name w:val="msonormal"/>
    <w:basedOn w:val="Standaard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20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OJ:L:2022:111:T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diGremmen\Downloads\Template%20-%20Bijlage%20verklaring%20sanctiepakket%20Russische%20partijen.dotx" TargetMode="External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472F4-4D03-45BC-9DC2-EDA8393301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7CD6B3-0D29-4A55-BD0F-C799FCAA9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D95CCA-A92F-4503-8AB0-0D181F73BABA}"/>
</file>

<file path=docProps/app.xml><?xml version="1.0" encoding="utf-8"?>
<Properties xmlns="http://schemas.openxmlformats.org/officeDocument/2006/extended-properties" xmlns:vt="http://schemas.openxmlformats.org/officeDocument/2006/docPropsVTypes">
  <Template>Template - Bijlage verklaring sanctiepakket Russische partijen.dotx</Template>
  <TotalTime>1</TotalTime>
  <Pages>2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Tender People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Gremmen</dc:creator>
  <cp:keywords/>
  <dc:description/>
  <cp:lastModifiedBy>Marcel Hofmeijer | Inkada Inkoop &amp; Advies</cp:lastModifiedBy>
  <cp:revision>4</cp:revision>
  <cp:lastPrinted>2025-05-28T13:12:00Z</cp:lastPrinted>
  <dcterms:created xsi:type="dcterms:W3CDTF">2026-03-13T16:55:00Z</dcterms:created>
  <dcterms:modified xsi:type="dcterms:W3CDTF">2026-06-24T12:11:00Z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