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A6D7" w14:textId="77777777" w:rsidR="00D0784F" w:rsidRPr="00046794" w:rsidRDefault="00811036" w:rsidP="005C77BB">
      <w:pPr>
        <w:pStyle w:val="Kop1"/>
        <w:numPr>
          <w:ilvl w:val="0"/>
          <w:numId w:val="0"/>
        </w:numPr>
        <w:spacing w:line="276" w:lineRule="auto"/>
        <w:rPr>
          <w:rFonts w:ascii="Corbel" w:hAnsi="Corbel" w:cs="Arial"/>
          <w:sz w:val="22"/>
          <w:szCs w:val="19"/>
        </w:rPr>
      </w:pPr>
      <w:r w:rsidRPr="00046794">
        <w:rPr>
          <w:rFonts w:ascii="Corbel" w:hAnsi="Corbel" w:cs="Arial"/>
          <w:sz w:val="22"/>
          <w:szCs w:val="19"/>
        </w:rPr>
        <w:t xml:space="preserve">Model </w:t>
      </w:r>
      <w:r w:rsidR="007C5B54" w:rsidRPr="00046794">
        <w:rPr>
          <w:rFonts w:ascii="Corbel" w:hAnsi="Corbel" w:cs="Arial"/>
          <w:sz w:val="22"/>
          <w:szCs w:val="19"/>
        </w:rPr>
        <w:t>wachtkamerovereenkomst</w:t>
      </w:r>
      <w:r w:rsidR="00FE1671" w:rsidRPr="00046794">
        <w:rPr>
          <w:rFonts w:ascii="Corbel" w:hAnsi="Corbel" w:cs="Arial"/>
          <w:sz w:val="22"/>
          <w:szCs w:val="19"/>
        </w:rPr>
        <w:t xml:space="preserve"> </w:t>
      </w:r>
    </w:p>
    <w:p w14:paraId="79615D3E" w14:textId="4D68217D" w:rsidR="001E354A" w:rsidRPr="00046794" w:rsidRDefault="0001481C" w:rsidP="005C77BB">
      <w:pPr>
        <w:spacing w:line="276" w:lineRule="auto"/>
        <w:rPr>
          <w:rFonts w:ascii="Corbel" w:hAnsi="Corbel"/>
          <w:b/>
          <w:color w:val="000000" w:themeColor="text1"/>
          <w:sz w:val="22"/>
        </w:rPr>
      </w:pPr>
      <w:r w:rsidRPr="00046794">
        <w:rPr>
          <w:rFonts w:ascii="Corbel" w:hAnsi="Corbel"/>
          <w:b/>
          <w:color w:val="000000" w:themeColor="text1"/>
          <w:sz w:val="22"/>
        </w:rPr>
        <w:fldChar w:fldCharType="begin"/>
      </w:r>
      <w:r w:rsidRPr="00046794">
        <w:rPr>
          <w:rFonts w:ascii="Corbel" w:hAnsi="Corbel"/>
          <w:b/>
          <w:color w:val="000000" w:themeColor="text1"/>
          <w:sz w:val="22"/>
        </w:rPr>
        <w:instrText xml:space="preserve"> REF Titel_aanbesteding \h  \* MERGEFORMAT </w:instrText>
      </w:r>
      <w:r w:rsidRPr="00046794">
        <w:rPr>
          <w:rFonts w:ascii="Corbel" w:hAnsi="Corbel"/>
          <w:b/>
          <w:color w:val="000000" w:themeColor="text1"/>
          <w:sz w:val="22"/>
        </w:rPr>
      </w:r>
      <w:r w:rsidRPr="00046794">
        <w:rPr>
          <w:rFonts w:ascii="Corbel" w:hAnsi="Corbel"/>
          <w:b/>
          <w:color w:val="000000" w:themeColor="text1"/>
          <w:sz w:val="22"/>
        </w:rPr>
        <w:fldChar w:fldCharType="separate"/>
      </w:r>
      <w:r w:rsidR="00564051" w:rsidRPr="00564051">
        <w:rPr>
          <w:rFonts w:ascii="Corbel" w:hAnsi="Corbel"/>
          <w:b/>
          <w:color w:val="000000" w:themeColor="text1"/>
          <w:sz w:val="22"/>
        </w:rPr>
        <w:t>Levering bomen en vakbeplanting</w:t>
      </w:r>
      <w:r w:rsidRPr="00046794">
        <w:rPr>
          <w:rFonts w:ascii="Corbel" w:hAnsi="Corbel"/>
          <w:b/>
          <w:color w:val="000000" w:themeColor="text1"/>
          <w:sz w:val="22"/>
        </w:rPr>
        <w:fldChar w:fldCharType="end"/>
      </w:r>
      <w:r w:rsidR="0082663A" w:rsidRPr="00046794">
        <w:rPr>
          <w:rFonts w:ascii="Corbel" w:hAnsi="Corbel"/>
          <w:b/>
          <w:color w:val="000000" w:themeColor="text1"/>
          <w:sz w:val="22"/>
        </w:rPr>
        <w:t xml:space="preserve"> </w:t>
      </w:r>
      <w:r w:rsidR="001E354A" w:rsidRPr="00046794">
        <w:rPr>
          <w:rFonts w:ascii="Corbel" w:hAnsi="Corbel"/>
          <w:b/>
          <w:color w:val="000000" w:themeColor="text1"/>
          <w:sz w:val="22"/>
        </w:rPr>
        <w:t xml:space="preserve">&lt;inzake perceel </w:t>
      </w:r>
      <w:r w:rsidR="00564051">
        <w:rPr>
          <w:rFonts w:ascii="Corbel" w:hAnsi="Corbel"/>
          <w:b/>
          <w:color w:val="000000" w:themeColor="text1"/>
          <w:sz w:val="22"/>
        </w:rPr>
        <w:t>1 en 2</w:t>
      </w:r>
      <w:r w:rsidR="0082663A" w:rsidRPr="00046794">
        <w:rPr>
          <w:rFonts w:ascii="Corbel" w:hAnsi="Corbel"/>
          <w:b/>
          <w:color w:val="000000" w:themeColor="text1"/>
          <w:sz w:val="22"/>
        </w:rPr>
        <w:t xml:space="preserve"> </w:t>
      </w:r>
      <w:r w:rsidR="00CC39F6">
        <w:rPr>
          <w:rFonts w:ascii="Corbel" w:hAnsi="Corbel"/>
          <w:b/>
          <w:color w:val="000000" w:themeColor="text1"/>
          <w:sz w:val="22"/>
        </w:rPr>
        <w:t xml:space="preserve">kenmerk: </w:t>
      </w:r>
      <w:r w:rsidR="00CC39F6" w:rsidRPr="00CC39F6">
        <w:rPr>
          <w:rFonts w:ascii="Corbel" w:hAnsi="Corbel"/>
          <w:b/>
          <w:color w:val="000000" w:themeColor="text1"/>
          <w:sz w:val="22"/>
        </w:rPr>
        <w:t>1479844</w:t>
      </w:r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3A2EAA44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6B1720E5" w:rsidR="00ED445F" w:rsidRPr="00046794" w:rsidRDefault="00E76BD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Opdrachtgever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voor de uitvoering van </w:t>
      </w:r>
      <w:r w:rsidR="007C26B8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begin">
          <w:ffData>
            <w:name w:val="Titel_aanbesteding"/>
            <w:enabled/>
            <w:calcOnExit w:val="0"/>
            <w:textInput>
              <w:default w:val="Titel aanbesteding"/>
            </w:textInput>
          </w:ffData>
        </w:fldChar>
      </w:r>
      <w:bookmarkStart w:id="4" w:name="Titel_aanbesteding"/>
      <w:r w:rsidR="007C26B8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FORMTEXT </w:instrText>
      </w:r>
      <w:r w:rsidR="007C26B8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</w:r>
      <w:r w:rsidR="007C26B8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separate"/>
      </w:r>
      <w:r w:rsidR="007C26B8">
        <w:rPr>
          <w:rFonts w:ascii="Corbel" w:eastAsia="Times New Roman" w:hAnsi="Corbel" w:cs="Arial"/>
          <w:noProof/>
          <w:color w:val="000000" w:themeColor="text1"/>
          <w:sz w:val="20"/>
          <w:szCs w:val="19"/>
          <w:lang w:val="nl-NL" w:eastAsia="nl-NL" w:bidi="ar-SA"/>
        </w:rPr>
        <w:t>Titel aanbesteding</w:t>
      </w:r>
      <w:r w:rsidR="007C26B8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end"/>
      </w:r>
      <w:bookmarkEnd w:id="4"/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een </w:t>
      </w:r>
      <w:r w:rsidR="00ED445F" w:rsidRPr="00E30330">
        <w:rPr>
          <w:rFonts w:ascii="Corbel" w:hAnsi="Corbel" w:cs="Arial"/>
          <w:color w:val="000000" w:themeColor="text1"/>
          <w:sz w:val="20"/>
          <w:szCs w:val="19"/>
          <w:highlight w:val="yellow"/>
          <w:lang w:val="nl-BE"/>
        </w:rPr>
        <w:t>Europese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aanbestedingsprocedure heeft doorlopen.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Het 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beschrijvend document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d.d. </w:t>
      </w:r>
      <w:r w:rsidR="00ED445F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>&lt;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datum document&gt;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met kenmerk &lt;kenmerk document&gt; is bij partijen bekend.</w:t>
      </w:r>
      <w:r w:rsidR="00ED445F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290DA48A" w14:textId="0E32B072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E76BD4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raam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overeenkomst met betrekking tot het uitvoeren van werkzaamheden op het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gebied van</w:t>
      </w:r>
      <w:r w:rsidR="00E30330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 </w:t>
      </w:r>
      <w:r w:rsidR="00E30330" w:rsidRPr="00E30330">
        <w:rPr>
          <w:rFonts w:ascii="Corbel" w:eastAsia="Times New Roman" w:hAnsi="Corbel" w:cs="Arial"/>
          <w:color w:val="000000" w:themeColor="text1"/>
          <w:sz w:val="20"/>
          <w:szCs w:val="19"/>
          <w:highlight w:val="yellow"/>
          <w:lang w:val="nl-NL" w:eastAsia="nl-NL" w:bidi="ar-SA"/>
        </w:rPr>
        <w:t>[naam aanbesteding]</w:t>
      </w:r>
      <w:r w:rsidR="00E76BD4" w:rsidRPr="00046794">
        <w:rPr>
          <w:rFonts w:ascii="Corbel" w:hAnsi="Corbel" w:cs="Arial"/>
          <w:b/>
          <w:color w:val="000000" w:themeColor="text1"/>
          <w:sz w:val="20"/>
          <w:szCs w:val="19"/>
          <w:lang w:val="nl-BE"/>
        </w:rPr>
        <w:t xml:space="preserve"> 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2E2DF813" w:rsidR="00B91A45" w:rsidRPr="00046794" w:rsidRDefault="007C5B5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bij deze aanbesteding na evaluatie van de offertes is geëindigd als nummer 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>2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rangorde, na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de winnende aanbesteding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0D3D4115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Pr="00046794">
        <w:rPr>
          <w:rFonts w:ascii="Corbel" w:hAnsi="Corbel"/>
          <w:color w:val="000000" w:themeColor="text1"/>
          <w:sz w:val="20"/>
          <w:lang w:val="nl-NL"/>
        </w:rPr>
        <w:t>overeenkomst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6735D4B3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Opdrachtgever heeft het recht om de Overeenkomst met Opdrachtnemer 1 tussentijds te beëindigen indien Opdrachtnemer 1 niet in staat is de gevraagde dienstverlening overeenkomstig de aanbestedingsstukken, de gesloten overeenkomst en de uitgebrachte 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Nadere </w:t>
      </w:r>
      <w:r w:rsidRPr="00046794">
        <w:rPr>
          <w:rFonts w:ascii="Corbel" w:eastAsia="Calibri" w:hAnsi="Corbel" w:cs="Arial"/>
          <w:sz w:val="20"/>
          <w:szCs w:val="19"/>
        </w:rPr>
        <w:t>offerte</w:t>
      </w:r>
      <w:r w:rsidR="0001481C" w:rsidRPr="00046794">
        <w:rPr>
          <w:rFonts w:ascii="Corbel" w:eastAsia="Calibri" w:hAnsi="Corbel" w:cs="Arial"/>
          <w:sz w:val="20"/>
          <w:szCs w:val="19"/>
        </w:rPr>
        <w:t>s</w:t>
      </w:r>
      <w:r w:rsidRPr="00046794">
        <w:rPr>
          <w:rFonts w:ascii="Corbel" w:eastAsia="Calibri" w:hAnsi="Corbel" w:cs="Arial"/>
          <w:sz w:val="20"/>
          <w:szCs w:val="19"/>
        </w:rPr>
        <w:t xml:space="preserve"> te leveren d</w:t>
      </w:r>
      <w:r w:rsidR="0090157D" w:rsidRPr="00046794">
        <w:rPr>
          <w:rFonts w:ascii="Corbel" w:eastAsia="Calibri" w:hAnsi="Corbel" w:cs="Arial"/>
          <w:sz w:val="20"/>
          <w:szCs w:val="19"/>
        </w:rPr>
        <w:t>an wel niet (deugdelijk) nakomt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. </w:t>
      </w:r>
      <w:r w:rsidRPr="00046794">
        <w:rPr>
          <w:rFonts w:ascii="Corbel" w:eastAsia="Calibri" w:hAnsi="Corbel" w:cs="Arial"/>
          <w:sz w:val="20"/>
          <w:szCs w:val="19"/>
        </w:rPr>
        <w:t>In dat geval kan, nadat Opdrachtnemer 1 in verzuim is, gebruik worden gemaakt van de Wachtkamerovereenkomst.</w:t>
      </w:r>
    </w:p>
    <w:p w14:paraId="2D3EB24B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</w:p>
    <w:p w14:paraId="594AA895" w14:textId="2CE2F855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046794" w:rsidRPr="00E30330">
        <w:rPr>
          <w:rFonts w:ascii="Corbel" w:eastAsia="Calibri" w:hAnsi="Corbel" w:cs="Arial"/>
          <w:sz w:val="20"/>
          <w:szCs w:val="19"/>
          <w:highlight w:val="yellow"/>
        </w:rPr>
        <w:t>24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1C70FDFC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</w:p>
    <w:p w14:paraId="6058B1FF" w14:textId="0D3DDE20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>2 zal zo spoedig mogelijk na ondertekening van de raamovereenkomst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69849E9E" w14:textId="77777777" w:rsidR="002F0F48" w:rsidRPr="002F0F48" w:rsidRDefault="0090157D" w:rsidP="002F0F48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>De volgende documenten maken als bijlage deel uit van de Wachtkamerovereenkomst</w:t>
      </w:r>
      <w:r w:rsidR="002F0F48">
        <w:rPr>
          <w:rFonts w:ascii="Corbel" w:hAnsi="Corbel"/>
          <w:sz w:val="20"/>
        </w:rPr>
        <w:t>:</w:t>
      </w:r>
    </w:p>
    <w:p w14:paraId="35B2082B" w14:textId="77777777" w:rsidR="002F0F48" w:rsidRDefault="002F0F48" w:rsidP="002F0F48">
      <w:pPr>
        <w:numPr>
          <w:ilvl w:val="1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2F0F48">
        <w:rPr>
          <w:rFonts w:ascii="Corbel" w:hAnsi="Corbel"/>
        </w:rPr>
        <w:t>De nota</w:t>
      </w:r>
      <w:r w:rsidRPr="002F0F48">
        <w:rPr>
          <w:rFonts w:ascii="Corbel" w:hAnsi="Corbel"/>
          <w:highlight w:val="cyan"/>
        </w:rPr>
        <w:t>(‘s)</w:t>
      </w:r>
      <w:r w:rsidRPr="002F0F48">
        <w:rPr>
          <w:rFonts w:ascii="Corbel" w:hAnsi="Corbel"/>
        </w:rPr>
        <w:t xml:space="preserve"> van inlichtingen d.d. </w:t>
      </w:r>
      <w:r w:rsidRPr="002F0F48">
        <w:rPr>
          <w:rFonts w:ascii="Corbel" w:hAnsi="Corbel"/>
          <w:highlight w:val="yellow"/>
        </w:rPr>
        <w:t>[datum]</w:t>
      </w:r>
      <w:r w:rsidRPr="002F0F48">
        <w:rPr>
          <w:rFonts w:ascii="Corbel" w:hAnsi="Corbel"/>
        </w:rPr>
        <w:t>.</w:t>
      </w:r>
    </w:p>
    <w:p w14:paraId="6A8AE948" w14:textId="77777777" w:rsidR="002F0F48" w:rsidRDefault="002F0F48" w:rsidP="002F0F48">
      <w:pPr>
        <w:numPr>
          <w:ilvl w:val="1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2F0F48">
        <w:rPr>
          <w:rFonts w:ascii="Corbel" w:hAnsi="Corbel"/>
        </w:rPr>
        <w:t xml:space="preserve">Verwerkersovereenkomst. </w:t>
      </w:r>
    </w:p>
    <w:p w14:paraId="6AEDB919" w14:textId="77777777" w:rsidR="002F0F48" w:rsidRDefault="002F0F48" w:rsidP="002F0F48">
      <w:pPr>
        <w:numPr>
          <w:ilvl w:val="1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2F0F48">
        <w:rPr>
          <w:rFonts w:ascii="Corbel" w:hAnsi="Corbel"/>
        </w:rPr>
        <w:t xml:space="preserve">Het </w:t>
      </w:r>
      <w:r w:rsidRPr="002F0F48">
        <w:rPr>
          <w:rFonts w:ascii="Corbel" w:hAnsi="Corbel"/>
          <w:highlight w:val="cyan"/>
        </w:rPr>
        <w:t>programma van eisen /bestek/werkomschrijving/technische omschrijving</w:t>
      </w:r>
      <w:r w:rsidRPr="002F0F48">
        <w:rPr>
          <w:rFonts w:ascii="Corbel" w:hAnsi="Corbel"/>
        </w:rPr>
        <w:t xml:space="preserve"> van opdrachtgever met kenmerk </w:t>
      </w:r>
      <w:r w:rsidRPr="002F0F48">
        <w:rPr>
          <w:rFonts w:ascii="Corbel" w:hAnsi="Corbel"/>
          <w:highlight w:val="yellow"/>
        </w:rPr>
        <w:t>[kenmerk]</w:t>
      </w:r>
      <w:r w:rsidRPr="002F0F48">
        <w:rPr>
          <w:rFonts w:ascii="Corbel" w:hAnsi="Corbel"/>
        </w:rPr>
        <w:t xml:space="preserve"> d.d. </w:t>
      </w:r>
      <w:r w:rsidRPr="002F0F48">
        <w:rPr>
          <w:rFonts w:ascii="Corbel" w:hAnsi="Corbel"/>
          <w:highlight w:val="yellow"/>
        </w:rPr>
        <w:t>[datum]</w:t>
      </w:r>
      <w:r w:rsidRPr="002F0F48">
        <w:rPr>
          <w:rFonts w:ascii="Corbel" w:hAnsi="Corbel"/>
        </w:rPr>
        <w:t xml:space="preserve"> met de volgende bijlagen</w:t>
      </w:r>
      <w:r>
        <w:rPr>
          <w:rFonts w:ascii="Corbel" w:hAnsi="Corbel" w:cs="Arial"/>
          <w:sz w:val="20"/>
          <w:szCs w:val="19"/>
        </w:rPr>
        <w:t>:</w:t>
      </w:r>
    </w:p>
    <w:p w14:paraId="6E81CA99" w14:textId="4EF6BE42" w:rsidR="002F0F48" w:rsidRPr="002F0F48" w:rsidRDefault="002F0F48" w:rsidP="002F0F48">
      <w:pPr>
        <w:numPr>
          <w:ilvl w:val="2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2F0F48">
        <w:rPr>
          <w:rFonts w:ascii="Corbel" w:hAnsi="Corbel"/>
          <w:highlight w:val="yellow"/>
        </w:rPr>
        <w:t>[Opsomming bijlagen]</w:t>
      </w:r>
      <w:r w:rsidRPr="002F0F48">
        <w:rPr>
          <w:rFonts w:ascii="Corbel" w:hAnsi="Corbel"/>
        </w:rPr>
        <w:t xml:space="preserve">. </w:t>
      </w:r>
    </w:p>
    <w:p w14:paraId="6CF4FA4E" w14:textId="77777777" w:rsidR="002F0F48" w:rsidRDefault="002F0F48" w:rsidP="002F0F48">
      <w:pPr>
        <w:pStyle w:val="Lijstalinea"/>
        <w:keepNext w:val="0"/>
        <w:numPr>
          <w:ilvl w:val="1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lang w:val="nl-NL"/>
        </w:rPr>
        <w:t xml:space="preserve">De </w:t>
      </w:r>
      <w:r w:rsidRPr="002F0F48">
        <w:rPr>
          <w:rFonts w:ascii="Corbel" w:hAnsi="Corbel"/>
          <w:highlight w:val="cyan"/>
          <w:lang w:val="nl-NL"/>
        </w:rPr>
        <w:t>aanbestedingsleidraad/offerteaanvraag/beschrijvend document/inschrijvingsleidraad</w:t>
      </w:r>
      <w:r w:rsidRPr="002F0F48">
        <w:rPr>
          <w:rFonts w:ascii="Corbel" w:hAnsi="Corbel"/>
          <w:lang w:val="nl-NL"/>
        </w:rPr>
        <w:t>.</w:t>
      </w:r>
    </w:p>
    <w:p w14:paraId="60822E0F" w14:textId="77777777" w:rsidR="002F0F48" w:rsidRPr="002F0F48" w:rsidRDefault="002F0F48" w:rsidP="002F0F48">
      <w:pPr>
        <w:pStyle w:val="Lijstalinea"/>
        <w:keepNext w:val="0"/>
        <w:numPr>
          <w:ilvl w:val="1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</w:rPr>
        <w:t>Bouwblokkenmethode social return.</w:t>
      </w:r>
    </w:p>
    <w:p w14:paraId="015C9E9C" w14:textId="77777777" w:rsidR="002F0F48" w:rsidRDefault="002F0F48" w:rsidP="002F0F48">
      <w:pPr>
        <w:pStyle w:val="Lijstalinea"/>
        <w:keepNext w:val="0"/>
        <w:numPr>
          <w:ilvl w:val="1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lang w:val="nl-NL"/>
        </w:rPr>
        <w:t xml:space="preserve">De </w:t>
      </w:r>
      <w:r w:rsidRPr="002F0F48">
        <w:rPr>
          <w:rFonts w:ascii="Corbel" w:hAnsi="Corbel"/>
          <w:highlight w:val="cyan"/>
          <w:lang w:val="nl-NL"/>
        </w:rPr>
        <w:t>Algemene Inkoopvoorwaarden van de gemeente Gooise Meren 2024/ GIBIT 2023/ UAV 2012</w:t>
      </w:r>
      <w:r w:rsidRPr="002F0F48">
        <w:rPr>
          <w:rFonts w:ascii="Corbel" w:hAnsi="Corbel"/>
          <w:lang w:val="nl-NL"/>
        </w:rPr>
        <w:t xml:space="preserve">.  </w:t>
      </w:r>
    </w:p>
    <w:p w14:paraId="2F231EB0" w14:textId="77777777" w:rsidR="002F0F48" w:rsidRPr="002F0F48" w:rsidRDefault="002F0F48" w:rsidP="002F0F48">
      <w:pPr>
        <w:pStyle w:val="Lijstalinea"/>
        <w:keepNext w:val="0"/>
        <w:numPr>
          <w:ilvl w:val="1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lang w:val="nl-NL"/>
        </w:rPr>
        <w:t xml:space="preserve">Verslag van verificatieoverleg met evt. </w:t>
      </w:r>
      <w:r w:rsidRPr="00564051">
        <w:rPr>
          <w:rFonts w:ascii="Corbel" w:hAnsi="Corbel"/>
          <w:lang w:val="nl-NL"/>
        </w:rPr>
        <w:t xml:space="preserve">(niet wezenlijke) aanpassingen op de inschrijving van opdrachtnemer.  </w:t>
      </w:r>
    </w:p>
    <w:p w14:paraId="5519C58C" w14:textId="79402DEB" w:rsidR="002F0F48" w:rsidRDefault="002F0F48" w:rsidP="002F0F48">
      <w:pPr>
        <w:pStyle w:val="Lijstalinea"/>
        <w:keepNext w:val="0"/>
        <w:numPr>
          <w:ilvl w:val="1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lang w:val="nl-NL"/>
        </w:rPr>
        <w:t>De inschrijving van opdrachtnemer</w:t>
      </w:r>
      <w:r w:rsidR="00A13B12">
        <w:rPr>
          <w:rFonts w:ascii="Corbel" w:hAnsi="Corbel"/>
          <w:lang w:val="nl-NL"/>
        </w:rPr>
        <w:t xml:space="preserve"> 2</w:t>
      </w:r>
      <w:r w:rsidRPr="002F0F48">
        <w:rPr>
          <w:rFonts w:ascii="Corbel" w:hAnsi="Corbel"/>
          <w:lang w:val="nl-NL"/>
        </w:rPr>
        <w:t xml:space="preserve"> d.d. </w:t>
      </w:r>
      <w:r w:rsidRPr="002F0F48">
        <w:rPr>
          <w:rFonts w:ascii="Corbel" w:hAnsi="Corbel"/>
          <w:highlight w:val="yellow"/>
          <w:lang w:val="nl-NL"/>
        </w:rPr>
        <w:t>[datum]</w:t>
      </w:r>
      <w:r w:rsidRPr="002F0F48">
        <w:rPr>
          <w:rFonts w:ascii="Corbel" w:hAnsi="Corbel"/>
          <w:lang w:val="nl-NL"/>
        </w:rPr>
        <w:t xml:space="preserve"> bestaande uit:</w:t>
      </w:r>
    </w:p>
    <w:p w14:paraId="1A7FA09F" w14:textId="06571052" w:rsidR="002F0F48" w:rsidRPr="002F0F48" w:rsidRDefault="002F0F48" w:rsidP="002F0F48">
      <w:pPr>
        <w:pStyle w:val="Lijstalinea"/>
        <w:keepNext w:val="0"/>
        <w:numPr>
          <w:ilvl w:val="2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highlight w:val="cyan"/>
          <w:lang w:val="nl-NL"/>
        </w:rPr>
        <w:lastRenderedPageBreak/>
        <w:t>Prijzenblad/inschrijfstaat/inschrijfbiljet</w:t>
      </w:r>
      <w:r w:rsidRPr="002F0F48">
        <w:rPr>
          <w:rFonts w:ascii="Corbel" w:hAnsi="Corbel"/>
          <w:lang w:val="nl-NL"/>
        </w:rPr>
        <w:t xml:space="preserve"> d.d. </w:t>
      </w:r>
      <w:r w:rsidRPr="002F0F48">
        <w:rPr>
          <w:rFonts w:ascii="Corbel" w:hAnsi="Corbel"/>
          <w:highlight w:val="yellow"/>
          <w:lang w:val="nl-NL"/>
        </w:rPr>
        <w:t>[datum]</w:t>
      </w:r>
      <w:r w:rsidRPr="002F0F48">
        <w:rPr>
          <w:rFonts w:ascii="Corbel" w:hAnsi="Corbel"/>
          <w:lang w:val="nl-NL"/>
        </w:rPr>
        <w:t>.</w:t>
      </w:r>
    </w:p>
    <w:p w14:paraId="1D113334" w14:textId="77777777" w:rsidR="002F0F48" w:rsidRDefault="002F0F48" w:rsidP="002F0F48">
      <w:pPr>
        <w:pStyle w:val="Lijstalinea"/>
        <w:keepNext w:val="0"/>
        <w:numPr>
          <w:ilvl w:val="2"/>
          <w:numId w:val="3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highlight w:val="yellow"/>
          <w:lang w:val="nl-NL"/>
        </w:rPr>
        <w:t>[Opsomming bijlagen]</w:t>
      </w:r>
      <w:r w:rsidRPr="002F0F48">
        <w:rPr>
          <w:rFonts w:ascii="Corbel" w:hAnsi="Corbel"/>
          <w:lang w:val="nl-NL"/>
        </w:rPr>
        <w:t>.</w:t>
      </w:r>
    </w:p>
    <w:p w14:paraId="1C356A70" w14:textId="77777777" w:rsidR="002F0F48" w:rsidRDefault="002F0F48" w:rsidP="002F0F48">
      <w:pPr>
        <w:spacing w:after="0" w:line="240" w:lineRule="auto"/>
        <w:rPr>
          <w:rFonts w:ascii="Corbel" w:hAnsi="Corbel"/>
        </w:rPr>
      </w:pPr>
    </w:p>
    <w:p w14:paraId="3F4FC159" w14:textId="3AF9C3D2" w:rsidR="002F0F48" w:rsidRPr="002F0F48" w:rsidRDefault="002F0F48" w:rsidP="002F0F48">
      <w:pPr>
        <w:pStyle w:val="Lijstalinea"/>
        <w:numPr>
          <w:ilvl w:val="0"/>
          <w:numId w:val="46"/>
        </w:numPr>
        <w:spacing w:after="0" w:line="240" w:lineRule="auto"/>
        <w:rPr>
          <w:rFonts w:ascii="Corbel" w:hAnsi="Corbel"/>
          <w:lang w:val="nl-NL"/>
        </w:rPr>
      </w:pPr>
      <w:r w:rsidRPr="00564051">
        <w:rPr>
          <w:rFonts w:ascii="Corbel" w:hAnsi="Corbel"/>
          <w:lang w:val="nl-NL"/>
        </w:rPr>
        <w:t xml:space="preserve">Als bijlagen met elkaar of met deze raamovereenkomst in tegenspraak zijn, wordt de rechtsverhouding tussen partijen bepaald door het document dat in de navolgende rangorde het hoogste staat genoemd. </w:t>
      </w:r>
      <w:r w:rsidRPr="002F0F48">
        <w:rPr>
          <w:rFonts w:ascii="Corbel" w:hAnsi="Corbel"/>
          <w:lang w:val="nl-NL"/>
        </w:rPr>
        <w:t xml:space="preserve">De raamovereenkomst heeft de hoogste rang, gevolgd door bijlage 1 van artikel 3.1, waarna de rangorde afloopt tot bijlage </w:t>
      </w:r>
      <w:r w:rsidRPr="002F0F48">
        <w:rPr>
          <w:rFonts w:ascii="Corbel" w:hAnsi="Corbel"/>
          <w:highlight w:val="yellow"/>
          <w:lang w:val="nl-NL"/>
        </w:rPr>
        <w:t>8</w:t>
      </w:r>
      <w:r w:rsidRPr="002F0F48">
        <w:rPr>
          <w:rFonts w:ascii="Corbel" w:hAnsi="Corbel"/>
          <w:lang w:val="nl-NL"/>
        </w:rPr>
        <w:t>, die de laagste rang heeft.</w:t>
      </w:r>
    </w:p>
    <w:p w14:paraId="7D5A1460" w14:textId="59C03F78" w:rsidR="002F0F48" w:rsidRPr="002F0F48" w:rsidRDefault="002F0F48" w:rsidP="002F0F48">
      <w:pPr>
        <w:pStyle w:val="Lijstalinea"/>
        <w:numPr>
          <w:ilvl w:val="0"/>
          <w:numId w:val="46"/>
        </w:numPr>
        <w:spacing w:after="0" w:line="240" w:lineRule="auto"/>
        <w:rPr>
          <w:rFonts w:ascii="Corbel" w:hAnsi="Corbel"/>
          <w:lang w:val="nl-NL"/>
        </w:rPr>
      </w:pPr>
      <w:r w:rsidRPr="002F0F48">
        <w:rPr>
          <w:rFonts w:ascii="Corbel" w:hAnsi="Corbel"/>
          <w:lang w:val="nl-NL"/>
        </w:rPr>
        <w:t xml:space="preserve">Daar waar de inschrijving van opdrachtnemer, kwalitatief beter is, ten opzichte van de raamovereenkomst en de bijlagen onder 3.1 hoger in rangorde, prevaleert de inschrijving van opdrachtnemer. 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6DD21424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197AE4B1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046794" w:rsidRPr="00046794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3A5759E3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046794" w:rsidRPr="00046794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4DE3" w14:textId="77777777" w:rsidR="003325F4" w:rsidRDefault="003325F4">
      <w:r>
        <w:separator/>
      </w:r>
    </w:p>
    <w:p w14:paraId="5FD6AADF" w14:textId="77777777" w:rsidR="003325F4" w:rsidRDefault="003325F4"/>
    <w:p w14:paraId="496609B3" w14:textId="77777777" w:rsidR="003325F4" w:rsidRDefault="003325F4"/>
  </w:endnote>
  <w:endnote w:type="continuationSeparator" w:id="0">
    <w:p w14:paraId="071897E3" w14:textId="77777777" w:rsidR="003325F4" w:rsidRDefault="003325F4">
      <w:r>
        <w:continuationSeparator/>
      </w:r>
    </w:p>
    <w:p w14:paraId="55879590" w14:textId="77777777" w:rsidR="003325F4" w:rsidRDefault="003325F4"/>
    <w:p w14:paraId="4D8194B2" w14:textId="77777777" w:rsidR="003325F4" w:rsidRDefault="0033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56689401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046794" w:rsidRPr="00046794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1CDA8FEE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01481C" w:rsidRPr="002F0F48">
      <w:rPr>
        <w:rFonts w:ascii="Corbel" w:hAnsi="Corbel" w:cs="Arial"/>
        <w:sz w:val="16"/>
        <w:szCs w:val="16"/>
        <w:highlight w:val="yellow"/>
      </w:rPr>
      <w:fldChar w:fldCharType="begin"/>
    </w:r>
    <w:r w:rsidR="0001481C" w:rsidRPr="002F0F48">
      <w:rPr>
        <w:rFonts w:ascii="Corbel" w:hAnsi="Corbel" w:cs="Arial"/>
        <w:sz w:val="16"/>
        <w:szCs w:val="16"/>
        <w:highlight w:val="yellow"/>
      </w:rPr>
      <w:instrText xml:space="preserve"> REF Titel_aanbesteding \h  \* MERGEFORMAT </w:instrText>
    </w:r>
    <w:r w:rsidR="0001481C" w:rsidRPr="002F0F48">
      <w:rPr>
        <w:rFonts w:ascii="Corbel" w:hAnsi="Corbel" w:cs="Arial"/>
        <w:sz w:val="16"/>
        <w:szCs w:val="16"/>
        <w:highlight w:val="yellow"/>
      </w:rPr>
    </w:r>
    <w:r w:rsidR="0001481C" w:rsidRPr="002F0F48">
      <w:rPr>
        <w:rFonts w:ascii="Corbel" w:hAnsi="Corbel" w:cs="Arial"/>
        <w:sz w:val="16"/>
        <w:szCs w:val="16"/>
        <w:highlight w:val="yellow"/>
      </w:rPr>
      <w:fldChar w:fldCharType="separate"/>
    </w:r>
    <w:r w:rsidR="002F0F48" w:rsidRPr="002F0F48">
      <w:rPr>
        <w:rFonts w:ascii="Corbel" w:hAnsi="Corbel" w:cs="Arial"/>
        <w:sz w:val="16"/>
        <w:szCs w:val="16"/>
        <w:highlight w:val="yellow"/>
      </w:rPr>
      <w:t>[naam</w:t>
    </w:r>
    <w:r w:rsidR="0001481C" w:rsidRPr="002F0F48">
      <w:rPr>
        <w:rFonts w:ascii="Corbel" w:hAnsi="Corbel" w:cs="Arial"/>
        <w:sz w:val="16"/>
        <w:szCs w:val="16"/>
        <w:highlight w:val="yellow"/>
      </w:rPr>
      <w:fldChar w:fldCharType="end"/>
    </w:r>
    <w:r w:rsidR="002F0F48" w:rsidRPr="002F0F48">
      <w:rPr>
        <w:rFonts w:ascii="Corbel" w:hAnsi="Corbel" w:cs="Arial"/>
        <w:sz w:val="16"/>
        <w:szCs w:val="16"/>
        <w:highlight w:val="yellow"/>
      </w:rPr>
      <w:t xml:space="preserve"> overeenkomst]</w:t>
    </w:r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1069" w14:textId="77777777" w:rsidR="003325F4" w:rsidRDefault="003325F4">
      <w:r>
        <w:separator/>
      </w:r>
    </w:p>
    <w:p w14:paraId="7AF94BC1" w14:textId="77777777" w:rsidR="003325F4" w:rsidRDefault="003325F4"/>
    <w:p w14:paraId="48DC337C" w14:textId="77777777" w:rsidR="003325F4" w:rsidRDefault="003325F4"/>
  </w:footnote>
  <w:footnote w:type="continuationSeparator" w:id="0">
    <w:p w14:paraId="7117728D" w14:textId="77777777" w:rsidR="003325F4" w:rsidRDefault="003325F4">
      <w:r>
        <w:continuationSeparator/>
      </w:r>
    </w:p>
    <w:p w14:paraId="2B928249" w14:textId="77777777" w:rsidR="003325F4" w:rsidRDefault="003325F4"/>
    <w:p w14:paraId="2E9CF620" w14:textId="77777777" w:rsidR="003325F4" w:rsidRDefault="0033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2A4"/>
    <w:multiLevelType w:val="hybridMultilevel"/>
    <w:tmpl w:val="81087A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5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6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3225F"/>
    <w:multiLevelType w:val="multilevel"/>
    <w:tmpl w:val="99DC21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6FF1ACC"/>
    <w:multiLevelType w:val="hybridMultilevel"/>
    <w:tmpl w:val="CD3C25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2C25B3"/>
    <w:multiLevelType w:val="hybridMultilevel"/>
    <w:tmpl w:val="25BC19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9">
      <w:start w:val="1"/>
      <w:numFmt w:val="low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662972">
    <w:abstractNumId w:val="26"/>
  </w:num>
  <w:num w:numId="2" w16cid:durableId="1170146923">
    <w:abstractNumId w:val="5"/>
  </w:num>
  <w:num w:numId="3" w16cid:durableId="683826054">
    <w:abstractNumId w:val="1"/>
  </w:num>
  <w:num w:numId="4" w16cid:durableId="797261818">
    <w:abstractNumId w:val="8"/>
  </w:num>
  <w:num w:numId="5" w16cid:durableId="1035083984">
    <w:abstractNumId w:val="23"/>
  </w:num>
  <w:num w:numId="6" w16cid:durableId="1340811626">
    <w:abstractNumId w:val="0"/>
  </w:num>
  <w:num w:numId="7" w16cid:durableId="2004434782">
    <w:abstractNumId w:val="9"/>
  </w:num>
  <w:num w:numId="8" w16cid:durableId="1606696522">
    <w:abstractNumId w:val="6"/>
  </w:num>
  <w:num w:numId="9" w16cid:durableId="390082266">
    <w:abstractNumId w:val="39"/>
  </w:num>
  <w:num w:numId="10" w16cid:durableId="16589112">
    <w:abstractNumId w:val="10"/>
  </w:num>
  <w:num w:numId="11" w16cid:durableId="167058924">
    <w:abstractNumId w:val="32"/>
  </w:num>
  <w:num w:numId="12" w16cid:durableId="1711763330">
    <w:abstractNumId w:val="12"/>
  </w:num>
  <w:num w:numId="13" w16cid:durableId="1072385171">
    <w:abstractNumId w:val="2"/>
  </w:num>
  <w:num w:numId="14" w16cid:durableId="183371304">
    <w:abstractNumId w:val="9"/>
  </w:num>
  <w:num w:numId="15" w16cid:durableId="2001732686">
    <w:abstractNumId w:val="33"/>
  </w:num>
  <w:num w:numId="16" w16cid:durableId="1062633204">
    <w:abstractNumId w:val="17"/>
  </w:num>
  <w:num w:numId="17" w16cid:durableId="1330331425">
    <w:abstractNumId w:val="34"/>
  </w:num>
  <w:num w:numId="18" w16cid:durableId="1605768603">
    <w:abstractNumId w:val="19"/>
  </w:num>
  <w:num w:numId="19" w16cid:durableId="1595553521">
    <w:abstractNumId w:val="13"/>
  </w:num>
  <w:num w:numId="20" w16cid:durableId="196703724">
    <w:abstractNumId w:val="15"/>
  </w:num>
  <w:num w:numId="21" w16cid:durableId="2012369393">
    <w:abstractNumId w:val="29"/>
  </w:num>
  <w:num w:numId="22" w16cid:durableId="867060087">
    <w:abstractNumId w:val="14"/>
  </w:num>
  <w:num w:numId="23" w16cid:durableId="1478108820">
    <w:abstractNumId w:val="27"/>
  </w:num>
  <w:num w:numId="24" w16cid:durableId="502092096">
    <w:abstractNumId w:val="24"/>
  </w:num>
  <w:num w:numId="25" w16cid:durableId="1972898950">
    <w:abstractNumId w:val="21"/>
  </w:num>
  <w:num w:numId="26" w16cid:durableId="802891900">
    <w:abstractNumId w:val="38"/>
  </w:num>
  <w:num w:numId="27" w16cid:durableId="1417436169">
    <w:abstractNumId w:val="7"/>
  </w:num>
  <w:num w:numId="28" w16cid:durableId="689602092">
    <w:abstractNumId w:val="35"/>
  </w:num>
  <w:num w:numId="29" w16cid:durableId="928588354">
    <w:abstractNumId w:val="25"/>
  </w:num>
  <w:num w:numId="30" w16cid:durableId="1063329521">
    <w:abstractNumId w:val="16"/>
  </w:num>
  <w:num w:numId="31" w16cid:durableId="1349522880">
    <w:abstractNumId w:val="11"/>
  </w:num>
  <w:num w:numId="32" w16cid:durableId="1728449432">
    <w:abstractNumId w:val="9"/>
  </w:num>
  <w:num w:numId="33" w16cid:durableId="1109472765">
    <w:abstractNumId w:val="20"/>
  </w:num>
  <w:num w:numId="34" w16cid:durableId="1456830056">
    <w:abstractNumId w:val="30"/>
  </w:num>
  <w:num w:numId="35" w16cid:durableId="1429081407">
    <w:abstractNumId w:val="9"/>
  </w:num>
  <w:num w:numId="36" w16cid:durableId="2113503051">
    <w:abstractNumId w:val="40"/>
  </w:num>
  <w:num w:numId="37" w16cid:durableId="1683775990">
    <w:abstractNumId w:val="9"/>
  </w:num>
  <w:num w:numId="38" w16cid:durableId="1632859712">
    <w:abstractNumId w:val="22"/>
  </w:num>
  <w:num w:numId="39" w16cid:durableId="905843367">
    <w:abstractNumId w:val="4"/>
  </w:num>
  <w:num w:numId="40" w16cid:durableId="425156752">
    <w:abstractNumId w:val="28"/>
  </w:num>
  <w:num w:numId="41" w16cid:durableId="1304195322">
    <w:abstractNumId w:val="18"/>
  </w:num>
  <w:num w:numId="42" w16cid:durableId="1091049547">
    <w:abstractNumId w:val="37"/>
  </w:num>
  <w:num w:numId="43" w16cid:durableId="1521353960">
    <w:abstractNumId w:val="36"/>
  </w:num>
  <w:num w:numId="44" w16cid:durableId="1449010319">
    <w:abstractNumId w:val="9"/>
    <w:lvlOverride w:ilvl="0">
      <w:startOverride w:val="9"/>
    </w:lvlOverride>
    <w:lvlOverride w:ilvl="1">
      <w:startOverride w:val="1"/>
    </w:lvlOverride>
  </w:num>
  <w:num w:numId="45" w16cid:durableId="1078093689">
    <w:abstractNumId w:val="31"/>
  </w:num>
  <w:num w:numId="46" w16cid:durableId="179597840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0F48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4F7C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4051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4DF1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C001E"/>
    <w:rsid w:val="007C0987"/>
    <w:rsid w:val="007C0F3E"/>
    <w:rsid w:val="007C2358"/>
    <w:rsid w:val="007C26B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25E7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57EB7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3B12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6A3B"/>
    <w:rsid w:val="00B177C8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39F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029C"/>
    <w:rsid w:val="00E30330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  <w:style w:type="character" w:customStyle="1" w:styleId="LijstalineaChar">
    <w:name w:val="Lijstalinea Char"/>
    <w:link w:val="Lijstalinea"/>
    <w:uiPriority w:val="34"/>
    <w:locked/>
    <w:rsid w:val="002F0F48"/>
    <w:rPr>
      <w:rFonts w:ascii="Verdana" w:eastAsia="Candara" w:hAnsi="Verdana"/>
      <w:sz w:val="19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257A9C86DF4AB3E402FA888AB64A" ma:contentTypeVersion="3" ma:contentTypeDescription="Een nieuw document maken." ma:contentTypeScope="" ma:versionID="0b7e282ae6591f51ee7eebb1a679abff">
  <xsd:schema xmlns:xsd="http://www.w3.org/2001/XMLSchema" xmlns:xs="http://www.w3.org/2001/XMLSchema" xmlns:p="http://schemas.microsoft.com/office/2006/metadata/properties" xmlns:ns2="8a6b50c1-9a5d-4bc4-ab8b-235a78c65e78" targetNamespace="http://schemas.microsoft.com/office/2006/metadata/properties" ma:root="true" ma:fieldsID="1c420ac83e03055fa7d744a8f096f8f3" ns2:_="">
    <xsd:import namespace="8a6b50c1-9a5d-4bc4-ab8b-235a78c65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50c1-9a5d-4bc4-ab8b-235a78c6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758F97-A42B-4D0D-960C-6E68D4480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A85EB-597D-493F-839A-0C6FC5BE3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D3C37-6BBD-4FAC-8794-5FAF5B2B3C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48AD45-43B1-49D0-825C-D51B38A8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b50c1-9a5d-4bc4-ab8b-235a78c65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8</TotalTime>
  <Pages>3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5697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Adlie, Aysha</cp:lastModifiedBy>
  <cp:revision>8</cp:revision>
  <cp:lastPrinted>2013-11-08T11:03:00Z</cp:lastPrinted>
  <dcterms:created xsi:type="dcterms:W3CDTF">2019-03-18T15:12:00Z</dcterms:created>
  <dcterms:modified xsi:type="dcterms:W3CDTF">2026-06-14T10:43:00Z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  <property fmtid="{D5CDD505-2E9C-101B-9397-08002B2CF9AE}" pid="11" name="ContentTypeId">
    <vt:lpwstr>0x01010096C3257A9C86DF4AB3E402FA888AB64A</vt:lpwstr>
  </property>
</Properties>
</file>