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70F4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  <w:r w:rsidR="00F40A5A">
        <w:rPr>
          <w:rFonts w:ascii="Calibri" w:hAnsi="Calibri" w:cs="Calibri"/>
          <w:color w:val="000000"/>
          <w:sz w:val="22"/>
          <w:szCs w:val="22"/>
        </w:rPr>
        <w:t xml:space="preserve">Opsteller: </w:t>
      </w:r>
      <w:permStart w:id="462123109" w:edGrp="everyone"/>
      <w:r w:rsidR="00F40A5A">
        <w:rPr>
          <w:rFonts w:ascii="Calibri" w:hAnsi="Calibri" w:cs="Calibri"/>
          <w:color w:val="000000"/>
          <w:sz w:val="22"/>
          <w:szCs w:val="22"/>
        </w:rPr>
        <w:t>…………………….</w:t>
      </w:r>
      <w:permEnd w:id="462123109"/>
    </w:p>
    <w:p w14:paraId="6BF21455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</w:p>
    <w:p w14:paraId="4102FCF6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54"/>
        <w:gridCol w:w="1340"/>
        <w:gridCol w:w="1340"/>
        <w:gridCol w:w="1340"/>
        <w:gridCol w:w="1340"/>
        <w:gridCol w:w="1340"/>
        <w:gridCol w:w="2320"/>
      </w:tblGrid>
      <w:tr w:rsidR="00F40A5A" w:rsidRPr="00F40A5A" w14:paraId="18ED01F0" w14:textId="77777777" w:rsidTr="00F40A5A">
        <w:trPr>
          <w:trHeight w:val="12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3B6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Onderdeel van het gebouw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76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Leverancier bedrijfsnaam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6DDC" w14:textId="5D2E2F7A" w:rsidR="00F40A5A" w:rsidRPr="00E1561B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Leverancier FSC-COC-nr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of PEFC-nr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of MTCS-nr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5E8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Factuurnr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afleverbonnr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019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Houtsoort of materiaal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EAC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FSC claim pure/ mixed/ credit/ PEFC/ MTC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985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Hoeveelheid verwerkt FSC/ PEFC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 MTCS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CBC1" w14:textId="35AD11EB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Eenheid st/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¹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³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65C9" w14:textId="379A4E20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Hoeveelheid verwerkt FSC/ PEFC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MTCS 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³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58C1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Opmerkingen</w:t>
            </w:r>
          </w:p>
        </w:tc>
      </w:tr>
      <w:tr w:rsidR="00F40A5A" w:rsidRPr="00F40A5A" w14:paraId="56461652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004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84528465" w:edGrp="everyone" w:colFirst="0" w:colLast="0"/>
            <w:permStart w:id="986021163" w:edGrp="everyone" w:colFirst="1" w:colLast="1"/>
            <w:permStart w:id="1116824834" w:edGrp="everyone" w:colFirst="2" w:colLast="2"/>
            <w:permStart w:id="1015285034" w:edGrp="everyone" w:colFirst="3" w:colLast="3"/>
            <w:permStart w:id="1118192298" w:edGrp="everyone" w:colFirst="4" w:colLast="4"/>
            <w:permStart w:id="1476859343" w:edGrp="everyone" w:colFirst="5" w:colLast="5"/>
            <w:permStart w:id="47861828" w:edGrp="everyone" w:colFirst="6" w:colLast="6"/>
            <w:permStart w:id="951919812" w:edGrp="everyone" w:colFirst="7" w:colLast="7"/>
            <w:permStart w:id="1715368119" w:edGrp="everyone" w:colFirst="8" w:colLast="8"/>
            <w:permStart w:id="1502158805" w:edGrp="everyone" w:colFirst="9" w:colLast="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C6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1D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03D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616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5F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A0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C5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2B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A792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3F0F2D33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232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684860018" w:edGrp="everyone" w:colFirst="0" w:colLast="0"/>
            <w:permStart w:id="1339176361" w:edGrp="everyone" w:colFirst="1" w:colLast="1"/>
            <w:permStart w:id="1525374787" w:edGrp="everyone" w:colFirst="2" w:colLast="2"/>
            <w:permStart w:id="142491021" w:edGrp="everyone" w:colFirst="3" w:colLast="3"/>
            <w:permStart w:id="447244425" w:edGrp="everyone" w:colFirst="4" w:colLast="4"/>
            <w:permStart w:id="46154816" w:edGrp="everyone" w:colFirst="5" w:colLast="5"/>
            <w:permStart w:id="724974116" w:edGrp="everyone" w:colFirst="6" w:colLast="6"/>
            <w:permStart w:id="815362373" w:edGrp="everyone" w:colFirst="7" w:colLast="7"/>
            <w:permStart w:id="1286081091" w:edGrp="everyone" w:colFirst="8" w:colLast="8"/>
            <w:permStart w:id="1808533726" w:edGrp="everyone" w:colFirst="9" w:colLast="9"/>
            <w:permEnd w:id="1284528465"/>
            <w:permEnd w:id="986021163"/>
            <w:permEnd w:id="1116824834"/>
            <w:permEnd w:id="1015285034"/>
            <w:permEnd w:id="1118192298"/>
            <w:permEnd w:id="1476859343"/>
            <w:permEnd w:id="47861828"/>
            <w:permEnd w:id="951919812"/>
            <w:permEnd w:id="1715368119"/>
            <w:permEnd w:id="1502158805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C9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71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FC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D8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D2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4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12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968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ABBB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55948AD5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C45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31974933" w:edGrp="everyone" w:colFirst="0" w:colLast="0"/>
            <w:permStart w:id="182593725" w:edGrp="everyone" w:colFirst="1" w:colLast="1"/>
            <w:permStart w:id="1934046787" w:edGrp="everyone" w:colFirst="2" w:colLast="2"/>
            <w:permStart w:id="146553993" w:edGrp="everyone" w:colFirst="3" w:colLast="3"/>
            <w:permStart w:id="1075008085" w:edGrp="everyone" w:colFirst="4" w:colLast="4"/>
            <w:permStart w:id="1632130362" w:edGrp="everyone" w:colFirst="5" w:colLast="5"/>
            <w:permStart w:id="2125291539" w:edGrp="everyone" w:colFirst="6" w:colLast="6"/>
            <w:permStart w:id="597034882" w:edGrp="everyone" w:colFirst="7" w:colLast="7"/>
            <w:permStart w:id="653417492" w:edGrp="everyone" w:colFirst="8" w:colLast="8"/>
            <w:permStart w:id="51789727" w:edGrp="everyone" w:colFirst="9" w:colLast="9"/>
            <w:permEnd w:id="684860018"/>
            <w:permEnd w:id="1339176361"/>
            <w:permEnd w:id="1525374787"/>
            <w:permEnd w:id="142491021"/>
            <w:permEnd w:id="447244425"/>
            <w:permEnd w:id="46154816"/>
            <w:permEnd w:id="724974116"/>
            <w:permEnd w:id="815362373"/>
            <w:permEnd w:id="1286081091"/>
            <w:permEnd w:id="1808533726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E3A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B7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CE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4B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CC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C93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7A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5E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6CD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1E7AC72A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F5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42681357" w:edGrp="everyone" w:colFirst="0" w:colLast="0"/>
            <w:permStart w:id="1488390506" w:edGrp="everyone" w:colFirst="1" w:colLast="1"/>
            <w:permStart w:id="1532963644" w:edGrp="everyone" w:colFirst="2" w:colLast="2"/>
            <w:permStart w:id="860685916" w:edGrp="everyone" w:colFirst="3" w:colLast="3"/>
            <w:permStart w:id="1480671361" w:edGrp="everyone" w:colFirst="4" w:colLast="4"/>
            <w:permStart w:id="60259569" w:edGrp="everyone" w:colFirst="5" w:colLast="5"/>
            <w:permStart w:id="1363564438" w:edGrp="everyone" w:colFirst="6" w:colLast="6"/>
            <w:permStart w:id="1684355865" w:edGrp="everyone" w:colFirst="7" w:colLast="7"/>
            <w:permStart w:id="726220000" w:edGrp="everyone" w:colFirst="8" w:colLast="8"/>
            <w:permStart w:id="1689860432" w:edGrp="everyone" w:colFirst="9" w:colLast="9"/>
            <w:permEnd w:id="1431974933"/>
            <w:permEnd w:id="182593725"/>
            <w:permEnd w:id="1934046787"/>
            <w:permEnd w:id="146553993"/>
            <w:permEnd w:id="1075008085"/>
            <w:permEnd w:id="1632130362"/>
            <w:permEnd w:id="2125291539"/>
            <w:permEnd w:id="597034882"/>
            <w:permEnd w:id="653417492"/>
            <w:permEnd w:id="51789727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E9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15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9A6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5A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2A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C7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801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DE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9D1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42A56D6C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C2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309807759" w:edGrp="everyone" w:colFirst="0" w:colLast="0"/>
            <w:permStart w:id="159325118" w:edGrp="everyone" w:colFirst="1" w:colLast="1"/>
            <w:permStart w:id="130090310" w:edGrp="everyone" w:colFirst="2" w:colLast="2"/>
            <w:permStart w:id="1415919648" w:edGrp="everyone" w:colFirst="3" w:colLast="3"/>
            <w:permStart w:id="768564014" w:edGrp="everyone" w:colFirst="4" w:colLast="4"/>
            <w:permStart w:id="1143737792" w:edGrp="everyone" w:colFirst="5" w:colLast="5"/>
            <w:permStart w:id="1075387905" w:edGrp="everyone" w:colFirst="6" w:colLast="6"/>
            <w:permStart w:id="1479686316" w:edGrp="everyone" w:colFirst="7" w:colLast="7"/>
            <w:permStart w:id="179064980" w:edGrp="everyone" w:colFirst="8" w:colLast="8"/>
            <w:permStart w:id="1987783138" w:edGrp="everyone" w:colFirst="9" w:colLast="9"/>
            <w:permEnd w:id="1042681357"/>
            <w:permEnd w:id="1488390506"/>
            <w:permEnd w:id="1532963644"/>
            <w:permEnd w:id="860685916"/>
            <w:permEnd w:id="1480671361"/>
            <w:permEnd w:id="60259569"/>
            <w:permEnd w:id="1363564438"/>
            <w:permEnd w:id="1684355865"/>
            <w:permEnd w:id="726220000"/>
            <w:permEnd w:id="1689860432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ED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9F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2C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10F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5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008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B7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D0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8EE9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49C6EF61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0E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40004019" w:edGrp="everyone" w:colFirst="0" w:colLast="0"/>
            <w:permStart w:id="1920667941" w:edGrp="everyone" w:colFirst="1" w:colLast="1"/>
            <w:permStart w:id="1043542897" w:edGrp="everyone" w:colFirst="2" w:colLast="2"/>
            <w:permStart w:id="1314807929" w:edGrp="everyone" w:colFirst="3" w:colLast="3"/>
            <w:permStart w:id="1229336337" w:edGrp="everyone" w:colFirst="4" w:colLast="4"/>
            <w:permStart w:id="55988082" w:edGrp="everyone" w:colFirst="5" w:colLast="5"/>
            <w:permStart w:id="1168321593" w:edGrp="everyone" w:colFirst="6" w:colLast="6"/>
            <w:permStart w:id="1513568058" w:edGrp="everyone" w:colFirst="7" w:colLast="7"/>
            <w:permStart w:id="1452098653" w:edGrp="everyone" w:colFirst="8" w:colLast="8"/>
            <w:permStart w:id="1217601576" w:edGrp="everyone" w:colFirst="9" w:colLast="9"/>
            <w:permEnd w:id="309807759"/>
            <w:permEnd w:id="159325118"/>
            <w:permEnd w:id="130090310"/>
            <w:permEnd w:id="1415919648"/>
            <w:permEnd w:id="768564014"/>
            <w:permEnd w:id="1143737792"/>
            <w:permEnd w:id="1075387905"/>
            <w:permEnd w:id="1479686316"/>
            <w:permEnd w:id="179064980"/>
            <w:permEnd w:id="1987783138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23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BD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F8A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9DC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AE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2A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F6C6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20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919F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358D8E7F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85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2791927" w:edGrp="everyone" w:colFirst="0" w:colLast="0"/>
            <w:permStart w:id="1326060086" w:edGrp="everyone" w:colFirst="1" w:colLast="1"/>
            <w:permStart w:id="1407349419" w:edGrp="everyone" w:colFirst="2" w:colLast="2"/>
            <w:permStart w:id="1038310177" w:edGrp="everyone" w:colFirst="3" w:colLast="3"/>
            <w:permStart w:id="370760750" w:edGrp="everyone" w:colFirst="4" w:colLast="4"/>
            <w:permStart w:id="1270047628" w:edGrp="everyone" w:colFirst="5" w:colLast="5"/>
            <w:permStart w:id="666723305" w:edGrp="everyone" w:colFirst="6" w:colLast="6"/>
            <w:permStart w:id="1222258912" w:edGrp="everyone" w:colFirst="7" w:colLast="7"/>
            <w:permStart w:id="475404469" w:edGrp="everyone" w:colFirst="8" w:colLast="8"/>
            <w:permStart w:id="1715878554" w:edGrp="everyone" w:colFirst="9" w:colLast="9"/>
            <w:permEnd w:id="1140004019"/>
            <w:permEnd w:id="1920667941"/>
            <w:permEnd w:id="1043542897"/>
            <w:permEnd w:id="1314807929"/>
            <w:permEnd w:id="1229336337"/>
            <w:permEnd w:id="55988082"/>
            <w:permEnd w:id="1168321593"/>
            <w:permEnd w:id="1513568058"/>
            <w:permEnd w:id="1452098653"/>
            <w:permEnd w:id="1217601576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69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14A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4C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F66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1D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B4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F0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24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DE1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2A5382D6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C1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117421363" w:edGrp="everyone" w:colFirst="0" w:colLast="0"/>
            <w:permStart w:id="716406119" w:edGrp="everyone" w:colFirst="1" w:colLast="1"/>
            <w:permStart w:id="1938443204" w:edGrp="everyone" w:colFirst="2" w:colLast="2"/>
            <w:permStart w:id="36065004" w:edGrp="everyone" w:colFirst="3" w:colLast="3"/>
            <w:permStart w:id="739054580" w:edGrp="everyone" w:colFirst="4" w:colLast="4"/>
            <w:permStart w:id="1624186930" w:edGrp="everyone" w:colFirst="5" w:colLast="5"/>
            <w:permStart w:id="1330853052" w:edGrp="everyone" w:colFirst="6" w:colLast="6"/>
            <w:permStart w:id="503276894" w:edGrp="everyone" w:colFirst="7" w:colLast="7"/>
            <w:permStart w:id="840460252" w:edGrp="everyone" w:colFirst="8" w:colLast="8"/>
            <w:permStart w:id="1866861631" w:edGrp="everyone" w:colFirst="9" w:colLast="9"/>
            <w:permEnd w:id="152791927"/>
            <w:permEnd w:id="1326060086"/>
            <w:permEnd w:id="1407349419"/>
            <w:permEnd w:id="1038310177"/>
            <w:permEnd w:id="370760750"/>
            <w:permEnd w:id="1270047628"/>
            <w:permEnd w:id="666723305"/>
            <w:permEnd w:id="1222258912"/>
            <w:permEnd w:id="475404469"/>
            <w:permEnd w:id="1715878554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8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8D8C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33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42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15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71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C42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5C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D27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permEnd w:id="2117421363"/>
      <w:permEnd w:id="716406119"/>
      <w:permEnd w:id="1938443204"/>
      <w:permEnd w:id="36065004"/>
      <w:permEnd w:id="739054580"/>
      <w:permEnd w:id="1624186930"/>
      <w:permEnd w:id="1330853052"/>
      <w:permEnd w:id="503276894"/>
      <w:permEnd w:id="840460252"/>
      <w:permEnd w:id="1866861631"/>
    </w:tbl>
    <w:p w14:paraId="60CF0549" w14:textId="77777777" w:rsidR="003F7F0D" w:rsidRPr="00E53D12" w:rsidRDefault="003F7F0D" w:rsidP="00E53D12">
      <w:pPr>
        <w:rPr>
          <w:szCs w:val="18"/>
        </w:rPr>
      </w:pPr>
    </w:p>
    <w:sectPr w:rsidR="003F7F0D" w:rsidRPr="00E53D12" w:rsidSect="00E53D12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588" w:right="2818" w:bottom="2807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70B2" w14:textId="77777777" w:rsidR="009C7F13" w:rsidRDefault="009C7F13">
      <w:r>
        <w:separator/>
      </w:r>
    </w:p>
  </w:endnote>
  <w:endnote w:type="continuationSeparator" w:id="0">
    <w:p w14:paraId="4EC958B6" w14:textId="77777777" w:rsidR="009C7F13" w:rsidRDefault="009C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E1A0" w14:textId="77777777" w:rsidR="00E53D12" w:rsidRDefault="00E53D12">
    <w:pPr>
      <w:pStyle w:val="Voettekst"/>
    </w:pPr>
    <w:bookmarkStart w:id="8" w:name="Rubricering_4"/>
    <w:r w:rsidRPr="00ED430B">
      <w:rPr>
        <w:b/>
      </w:rPr>
      <w:t>MODEL GARANTIEVERKLARING 2012-1</w:t>
    </w:r>
    <w:bookmarkEnd w:id="8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85621">
      <w:rPr>
        <w:noProof/>
      </w:rPr>
      <w:t>2</w:t>
    </w:r>
    <w:r>
      <w:rPr>
        <w:noProof/>
      </w:rPr>
      <w:fldChar w:fldCharType="end"/>
    </w:r>
    <w:r>
      <w:t xml:space="preserve"> van </w:t>
    </w:r>
    <w:r w:rsidR="005F2FE8">
      <w:fldChar w:fldCharType="begin"/>
    </w:r>
    <w:r w:rsidR="005F2FE8">
      <w:instrText xml:space="preserve"> NUMPAGES </w:instrText>
    </w:r>
    <w:r w:rsidR="005F2FE8">
      <w:fldChar w:fldCharType="separate"/>
    </w:r>
    <w:r w:rsidR="00785621">
      <w:rPr>
        <w:noProof/>
      </w:rPr>
      <w:t>2</w:t>
    </w:r>
    <w:r w:rsidR="005F2FE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8881" w14:textId="4348895A" w:rsidR="00E53D12" w:rsidRDefault="00F40A5A">
    <w:pPr>
      <w:pStyle w:val="Voettekst"/>
      <w:rPr>
        <w:b/>
      </w:rPr>
    </w:pPr>
    <w:bookmarkStart w:id="10" w:name="Rubricering_2"/>
    <w:r>
      <w:rPr>
        <w:b/>
        <w:lang w:val="nl-NL"/>
      </w:rPr>
      <w:t>REGISTRATIEFORMULIER DUURZAAM HOUT</w:t>
    </w:r>
    <w:r w:rsidR="00E53D12">
      <w:rPr>
        <w:b/>
      </w:rPr>
      <w:t xml:space="preserve"> </w:t>
    </w:r>
    <w:bookmarkEnd w:id="10"/>
    <w:r w:rsidR="00E53D12">
      <w:rPr>
        <w:b/>
      </w:rPr>
      <w:t>RRU 2012</w:t>
    </w:r>
    <w:r w:rsidR="005F2FE8">
      <w:rPr>
        <w:b/>
      </w:rPr>
      <w:t xml:space="preserve"> (versie </w:t>
    </w:r>
    <w:proofErr w:type="gramStart"/>
    <w:r w:rsidR="005F2FE8">
      <w:rPr>
        <w:b/>
      </w:rPr>
      <w:t>2025)-</w:t>
    </w:r>
    <w:proofErr w:type="gramEnd"/>
    <w:r w:rsidR="00E53D12">
      <w:rPr>
        <w:b/>
      </w:rPr>
      <w:t>20</w:t>
    </w:r>
    <w:r w:rsidR="008574C4">
      <w:rPr>
        <w:b/>
        <w:lang w:val="nl-NL"/>
      </w:rPr>
      <w:t>2</w:t>
    </w:r>
    <w:r w:rsidR="00861596">
      <w:rPr>
        <w:b/>
        <w:lang w:val="nl-NL"/>
      </w:rPr>
      <w:t>5</w:t>
    </w:r>
    <w:r w:rsidR="00E1561B">
      <w:rPr>
        <w:b/>
        <w:lang w:val="nl-NL"/>
      </w:rPr>
      <w:t>-1</w:t>
    </w:r>
  </w:p>
  <w:p w14:paraId="71178804" w14:textId="77777777" w:rsidR="00E53D12" w:rsidRPr="00745B48" w:rsidRDefault="00E53D12" w:rsidP="00745B48">
    <w:pPr>
      <w:pStyle w:val="Geenafstand"/>
      <w:rPr>
        <w:sz w:val="13"/>
        <w:szCs w:val="13"/>
      </w:rPr>
    </w:pPr>
    <w:proofErr w:type="gramStart"/>
    <w:r w:rsidRPr="00745B48">
      <w:rPr>
        <w:sz w:val="13"/>
        <w:szCs w:val="13"/>
      </w:rPr>
      <w:t>Besteknummer</w:t>
    </w:r>
    <w:permStart w:id="1861947995" w:edGrp="everyone"/>
    <w:r w:rsidRPr="00745B48">
      <w:rPr>
        <w:sz w:val="13"/>
        <w:szCs w:val="13"/>
      </w:rPr>
      <w:t>: ....</w:t>
    </w:r>
    <w:proofErr w:type="gramEnd"/>
    <w:r w:rsidRPr="00745B48">
      <w:rPr>
        <w:sz w:val="13"/>
        <w:szCs w:val="13"/>
      </w:rPr>
      <w:t>.</w:t>
    </w:r>
  </w:p>
  <w:permEnd w:id="1861947995"/>
  <w:p w14:paraId="2EC9E269" w14:textId="77777777" w:rsidR="00E53D12" w:rsidRPr="00745B48" w:rsidRDefault="00224BD1" w:rsidP="00745B48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E53D12" w:rsidRPr="00745B48">
      <w:rPr>
        <w:sz w:val="13"/>
        <w:szCs w:val="13"/>
      </w:rPr>
      <w:t>atum:</w:t>
    </w:r>
    <w:permStart w:id="1528328138" w:edGrp="everyone"/>
    <w:r w:rsidR="00E53D12" w:rsidRPr="00745B48">
      <w:rPr>
        <w:sz w:val="13"/>
        <w:szCs w:val="13"/>
      </w:rPr>
      <w:t xml:space="preserve"> ....</w:t>
    </w:r>
    <w:r w:rsidR="00E53D12" w:rsidRPr="00745B48">
      <w:rPr>
        <w:noProof/>
        <w:sz w:val="13"/>
        <w:szCs w:val="13"/>
      </w:rPr>
      <w:tab/>
    </w:r>
  </w:p>
  <w:permEnd w:id="1528328138"/>
  <w:p w14:paraId="11FFB1C9" w14:textId="77777777" w:rsidR="00E53D12" w:rsidRPr="00745B48" w:rsidRDefault="00E53D12" w:rsidP="00745B48">
    <w:pPr>
      <w:pStyle w:val="Geenafstand"/>
      <w:rPr>
        <w:sz w:val="13"/>
        <w:szCs w:val="13"/>
      </w:rPr>
    </w:pPr>
    <w:r w:rsidRPr="00745B48">
      <w:rPr>
        <w:noProof/>
        <w:sz w:val="13"/>
        <w:szCs w:val="13"/>
      </w:rPr>
      <w:t>Licentienummer:</w:t>
    </w:r>
    <w:permStart w:id="566394425" w:edGrp="everyone"/>
    <w:r w:rsidRPr="00745B48">
      <w:rPr>
        <w:noProof/>
        <w:sz w:val="13"/>
        <w:szCs w:val="13"/>
      </w:rPr>
      <w:t xml:space="preserve"> </w:t>
    </w:r>
    <w:r w:rsidR="00953BA4">
      <w:rPr>
        <w:noProof/>
        <w:sz w:val="13"/>
        <w:szCs w:val="13"/>
      </w:rPr>
      <w:t>…..</w:t>
    </w:r>
  </w:p>
  <w:permEnd w:id="566394425"/>
  <w:p w14:paraId="1954251E" w14:textId="77777777" w:rsidR="00E53D12" w:rsidRDefault="00E53D12" w:rsidP="00785621">
    <w:pPr>
      <w:pStyle w:val="Voettekst"/>
      <w:jc w:val="right"/>
    </w:pP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85621">
      <w:rPr>
        <w:noProof/>
      </w:rPr>
      <w:t>1</w:t>
    </w:r>
    <w:r>
      <w:rPr>
        <w:noProof/>
      </w:rPr>
      <w:fldChar w:fldCharType="end"/>
    </w:r>
    <w:r>
      <w:t xml:space="preserve"> van </w:t>
    </w:r>
    <w:r w:rsidR="005F2FE8">
      <w:fldChar w:fldCharType="begin"/>
    </w:r>
    <w:r w:rsidR="005F2FE8">
      <w:instrText xml:space="preserve"> NUMPAGES </w:instrText>
    </w:r>
    <w:r w:rsidR="005F2FE8">
      <w:fldChar w:fldCharType="separate"/>
    </w:r>
    <w:r w:rsidR="00785621">
      <w:rPr>
        <w:noProof/>
      </w:rPr>
      <w:t>1</w:t>
    </w:r>
    <w:r w:rsidR="005F2F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E0E8" w14:textId="77777777" w:rsidR="009C7F13" w:rsidRDefault="009C7F13">
      <w:r>
        <w:separator/>
      </w:r>
    </w:p>
  </w:footnote>
  <w:footnote w:type="continuationSeparator" w:id="0">
    <w:p w14:paraId="5D36B8CB" w14:textId="77777777" w:rsidR="009C7F13" w:rsidRDefault="009C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6F59" w14:textId="77777777" w:rsidR="00E53D12" w:rsidRPr="00ED430B" w:rsidRDefault="00E53D12">
    <w:pPr>
      <w:pStyle w:val="Voettekst"/>
    </w:pPr>
    <w:bookmarkStart w:id="0" w:name="Rubricering_3_weg"/>
    <w:bookmarkEnd w:id="0"/>
  </w:p>
  <w:p w14:paraId="776FA376" w14:textId="77777777" w:rsidR="00E53D12" w:rsidRPr="00ED430B" w:rsidRDefault="00E53D12">
    <w:pPr>
      <w:pStyle w:val="Voettekst"/>
    </w:pPr>
  </w:p>
  <w:p w14:paraId="10DEE912" w14:textId="77777777" w:rsidR="00E53D12" w:rsidRPr="00537739" w:rsidRDefault="00E53D12">
    <w:pPr>
      <w:pStyle w:val="Voettekst"/>
    </w:pPr>
  </w:p>
  <w:p w14:paraId="52A00D1D" w14:textId="77777777" w:rsidR="00E53D12" w:rsidRPr="003F5807" w:rsidRDefault="00E53D12">
    <w:pPr>
      <w:pStyle w:val="Voettekst"/>
    </w:pPr>
  </w:p>
  <w:p w14:paraId="6123E681" w14:textId="77777777" w:rsidR="00E53D12" w:rsidRDefault="00E53D12">
    <w:pPr>
      <w:pStyle w:val="Voettekst"/>
    </w:pPr>
  </w:p>
  <w:p w14:paraId="394EBBF4" w14:textId="77777777" w:rsidR="00E53D12" w:rsidRDefault="00E53D12">
    <w:pPr>
      <w:pStyle w:val="Voettekst"/>
    </w:pPr>
  </w:p>
  <w:p w14:paraId="1C8D585C" w14:textId="77777777" w:rsidR="00E53D12" w:rsidRDefault="00E53D12">
    <w:pPr>
      <w:pStyle w:val="Voettekst"/>
    </w:pPr>
  </w:p>
  <w:p w14:paraId="7583774B" w14:textId="77777777" w:rsidR="00E53D12" w:rsidRDefault="00E53D12">
    <w:pPr>
      <w:pStyle w:val="Voettekst"/>
    </w:pPr>
  </w:p>
  <w:p w14:paraId="4F846916" w14:textId="77777777" w:rsidR="00E53D12" w:rsidRDefault="00E53D12">
    <w:pPr>
      <w:pStyle w:val="Voettekst"/>
    </w:pPr>
  </w:p>
  <w:p w14:paraId="25C0601D" w14:textId="77777777" w:rsidR="00E53D12" w:rsidRDefault="00E53D12"/>
  <w:p w14:paraId="6033FA52" w14:textId="77777777" w:rsidR="00E53D12" w:rsidRPr="00ED430B" w:rsidRDefault="00E53D12">
    <w:pPr>
      <w:pStyle w:val="Voettekst"/>
      <w:rPr>
        <w:b/>
      </w:rPr>
    </w:pPr>
    <w:bookmarkStart w:id="1" w:name="Rubricering_3"/>
    <w:r w:rsidRPr="00ED430B">
      <w:rPr>
        <w:b/>
      </w:rPr>
      <w:t xml:space="preserve">MODEL GARANTIEVERKLARING </w:t>
    </w:r>
    <w:bookmarkEnd w:id="1"/>
    <w:r>
      <w:rPr>
        <w:b/>
      </w:rPr>
      <w:t>2017-1</w:t>
    </w:r>
  </w:p>
  <w:p w14:paraId="4517080F" w14:textId="77777777" w:rsidR="00E53D12" w:rsidRDefault="00E53D12">
    <w:pPr>
      <w:pStyle w:val="Voettekst"/>
    </w:pPr>
  </w:p>
  <w:p w14:paraId="1F9D1359" w14:textId="77777777" w:rsidR="00E53D12" w:rsidRDefault="0017229B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E759049" wp14:editId="2F2D370F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E53D12" w:rsidRPr="00ED430B" w14:paraId="3102090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2E39CC5" w14:textId="77777777" w:rsidR="00E53D12" w:rsidRPr="00ED430B" w:rsidRDefault="00E53D12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E53D12" w:rsidRPr="00ED430B" w14:paraId="14A60D08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6206A98" w14:textId="77777777" w:rsidR="00E53D12" w:rsidRPr="00ED430B" w:rsidRDefault="00E53D12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E53D12" w:rsidRPr="00ED430B" w14:paraId="027B8AC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14EAE25" w14:textId="77777777" w:rsidR="00E53D12" w:rsidRPr="00ED430B" w:rsidRDefault="00E53D12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58888747" w14:textId="77777777" w:rsidR="00E53D12" w:rsidRDefault="00E53D12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E53D12" w:rsidRPr="00ED430B" w14:paraId="7AAAAE66" w14:textId="77777777">
                            <w:tc>
                              <w:tcPr>
                                <w:tcW w:w="2088" w:type="dxa"/>
                              </w:tcPr>
                              <w:p w14:paraId="08BAA077" w14:textId="77777777" w:rsidR="00E53D12" w:rsidRPr="00ED430B" w:rsidRDefault="00E53D12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E53D12" w:rsidRPr="00ED430B" w14:paraId="495313D4" w14:textId="77777777">
                            <w:tc>
                              <w:tcPr>
                                <w:tcW w:w="2088" w:type="dxa"/>
                              </w:tcPr>
                              <w:p w14:paraId="00F16F9A" w14:textId="77777777" w:rsidR="00E53D12" w:rsidRPr="00ED430B" w:rsidRDefault="00E53D12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E53D12" w:rsidRPr="00ED430B" w14:paraId="2CF5ACC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32C7E4B" w14:textId="77777777" w:rsidR="00E53D12" w:rsidRPr="00ED430B" w:rsidRDefault="00E53D12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E53D12" w:rsidRPr="00ED430B" w14:paraId="311995A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7F15A14" w14:textId="77777777" w:rsidR="00E53D12" w:rsidRPr="00ED430B" w:rsidRDefault="00E53D12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3D8FAA3F" w14:textId="77777777" w:rsidR="00E53D12" w:rsidRDefault="00E53D12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4B8306A8" w14:textId="77777777" w:rsidR="00E53D12" w:rsidRDefault="00E53D12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59049" id="Rectangle 12" o:spid="_x0000_s1026" style="position:absolute;margin-left:378pt;margin-top:143.45pt;width:108pt;height:20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E53D12" w:rsidRPr="00ED430B" w14:paraId="3102090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2E39CC5" w14:textId="77777777" w:rsidR="00E53D12" w:rsidRPr="00ED430B" w:rsidRDefault="00E53D12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E53D12" w:rsidRPr="00ED430B" w14:paraId="14A60D08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6206A98" w14:textId="77777777" w:rsidR="00E53D12" w:rsidRPr="00ED430B" w:rsidRDefault="00E53D12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E53D12" w:rsidRPr="00ED430B" w14:paraId="027B8AC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14EAE25" w14:textId="77777777" w:rsidR="00E53D12" w:rsidRPr="00ED430B" w:rsidRDefault="00E53D12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58888747" w14:textId="77777777" w:rsidR="00E53D12" w:rsidRDefault="00E53D12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E53D12" w:rsidRPr="00ED430B" w14:paraId="7AAAAE66" w14:textId="77777777">
                      <w:tc>
                        <w:tcPr>
                          <w:tcW w:w="2088" w:type="dxa"/>
                        </w:tcPr>
                        <w:p w14:paraId="08BAA077" w14:textId="77777777" w:rsidR="00E53D12" w:rsidRPr="00ED430B" w:rsidRDefault="00E53D12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E53D12" w:rsidRPr="00ED430B" w14:paraId="495313D4" w14:textId="77777777">
                      <w:tc>
                        <w:tcPr>
                          <w:tcW w:w="2088" w:type="dxa"/>
                        </w:tcPr>
                        <w:p w14:paraId="00F16F9A" w14:textId="77777777" w:rsidR="00E53D12" w:rsidRPr="00ED430B" w:rsidRDefault="00E53D12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E53D12" w:rsidRPr="00ED430B" w14:paraId="2CF5ACC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32C7E4B" w14:textId="77777777" w:rsidR="00E53D12" w:rsidRPr="00ED430B" w:rsidRDefault="00E53D12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E53D12" w:rsidRPr="00ED430B" w14:paraId="311995A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7F15A14" w14:textId="77777777" w:rsidR="00E53D12" w:rsidRPr="00ED430B" w:rsidRDefault="00E53D12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3D8FAA3F" w14:textId="77777777" w:rsidR="00E53D12" w:rsidRDefault="00E53D12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4B8306A8" w14:textId="77777777" w:rsidR="00E53D12" w:rsidRDefault="00E53D12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E20B" w14:textId="60692DDE" w:rsidR="00E53D12" w:rsidRDefault="00EC439A">
    <w:pPr>
      <w:pStyle w:val="opmKoptekst"/>
    </w:pPr>
    <w:r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1701227F" wp14:editId="67A57741">
          <wp:simplePos x="0" y="0"/>
          <wp:positionH relativeFrom="column">
            <wp:posOffset>3779520</wp:posOffset>
          </wp:positionH>
          <wp:positionV relativeFrom="paragraph">
            <wp:posOffset>-1320165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1824" behindDoc="1" locked="0" layoutInCell="1" allowOverlap="1" wp14:anchorId="7152DA44" wp14:editId="17D37863">
          <wp:simplePos x="0" y="0"/>
          <wp:positionH relativeFrom="column">
            <wp:posOffset>4247515</wp:posOffset>
          </wp:positionH>
          <wp:positionV relativeFrom="paragraph">
            <wp:posOffset>-666115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543370FD" wp14:editId="618B5F42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2ACD87DD" wp14:editId="3AD25EA3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5DA49F8C" wp14:editId="33857021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97AF7" w14:textId="5B6699ED" w:rsidR="00E53D12" w:rsidRDefault="00E53D12" w:rsidP="004F5704">
    <w:pPr>
      <w:pStyle w:val="Koptekst"/>
      <w:rPr>
        <w:sz w:val="13"/>
        <w:szCs w:val="13"/>
      </w:rPr>
    </w:pPr>
    <w:permStart w:id="1042749242" w:edGrp="everyone"/>
    <w:r w:rsidRPr="00934768">
      <w:rPr>
        <w:sz w:val="13"/>
        <w:szCs w:val="13"/>
      </w:rPr>
      <w:t xml:space="preserve">Titel van het bestek </w:t>
    </w:r>
  </w:p>
  <w:p w14:paraId="552F2DB2" w14:textId="488B7089" w:rsidR="00E53D12" w:rsidRPr="00934768" w:rsidRDefault="00E53D12" w:rsidP="004F5704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042749242"/>
  <w:p w14:paraId="0DF8E8F3" w14:textId="3C016990" w:rsidR="00E53D12" w:rsidRPr="00090F08" w:rsidRDefault="00E53D12">
    <w:pPr>
      <w:pStyle w:val="opmKoptekst"/>
      <w:rPr>
        <w:lang w:val="nl-NL"/>
      </w:rPr>
    </w:pPr>
  </w:p>
  <w:p w14:paraId="210D593E" w14:textId="57707F29" w:rsidR="00E53D12" w:rsidRPr="00090F08" w:rsidRDefault="00E53D12">
    <w:pPr>
      <w:pStyle w:val="opmKoptekst"/>
      <w:rPr>
        <w:lang w:val="nl-NL"/>
      </w:rPr>
    </w:pPr>
  </w:p>
  <w:p w14:paraId="18256463" w14:textId="07588245" w:rsidR="00E53D12" w:rsidRPr="00090F08" w:rsidRDefault="00E53D12">
    <w:pPr>
      <w:pStyle w:val="opmKoptekst"/>
      <w:rPr>
        <w:lang w:val="nl-NL"/>
      </w:rPr>
    </w:pPr>
  </w:p>
  <w:p w14:paraId="6D88DAAA" w14:textId="77777777" w:rsidR="00E53D12" w:rsidRPr="00090F08" w:rsidRDefault="00E53D12">
    <w:pPr>
      <w:pStyle w:val="opmKoptekst"/>
      <w:rPr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616"/>
    </w:tblGrid>
    <w:tr w:rsidR="00E53D12" w14:paraId="5DE889B7" w14:textId="77777777">
      <w:trPr>
        <w:cantSplit/>
      </w:trPr>
      <w:tc>
        <w:tcPr>
          <w:tcW w:w="7616" w:type="dxa"/>
        </w:tcPr>
        <w:p w14:paraId="3639AE82" w14:textId="77777777" w:rsidR="00E53D12" w:rsidRPr="00090F08" w:rsidRDefault="00E53D12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E53D12" w14:paraId="15D0D831" w14:textId="77777777">
      <w:trPr>
        <w:cantSplit/>
      </w:trPr>
      <w:tc>
        <w:tcPr>
          <w:tcW w:w="7616" w:type="dxa"/>
        </w:tcPr>
        <w:p w14:paraId="3CF81F2D" w14:textId="77777777" w:rsidR="00E53D12" w:rsidRPr="00090F08" w:rsidRDefault="00E53D12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E53D12" w14:paraId="53227B6D" w14:textId="77777777">
      <w:trPr>
        <w:cantSplit/>
      </w:trPr>
      <w:tc>
        <w:tcPr>
          <w:tcW w:w="7616" w:type="dxa"/>
        </w:tcPr>
        <w:p w14:paraId="6296C730" w14:textId="77777777" w:rsidR="006F7ECB" w:rsidRPr="006F7ECB" w:rsidRDefault="00F40A5A" w:rsidP="006F7ECB">
          <w:pPr>
            <w:pStyle w:val="opmRubricering"/>
            <w:rPr>
              <w:b/>
            </w:rPr>
          </w:pPr>
          <w:bookmarkStart w:id="9" w:name="Rubricering_1"/>
          <w:r w:rsidRPr="006F7ECB">
            <w:t>REGISTRATIEFORMULIER DUURZAAM HOUT</w:t>
          </w:r>
          <w:r w:rsidR="00E53D12" w:rsidRPr="006F7ECB">
            <w:t xml:space="preserve"> </w:t>
          </w:r>
          <w:bookmarkEnd w:id="9"/>
        </w:p>
        <w:p w14:paraId="667289EF" w14:textId="22D474EE" w:rsidR="00E53D12" w:rsidRPr="00085D52" w:rsidRDefault="00E53D12" w:rsidP="006F7ECB">
          <w:pPr>
            <w:pStyle w:val="opmRubricering"/>
            <w:rPr>
              <w:b/>
            </w:rPr>
          </w:pPr>
          <w:r w:rsidRPr="00085D52">
            <w:t>(RIJKSVASTGOEDBEDRIJF) RRU 2012</w:t>
          </w:r>
          <w:r w:rsidR="005F2FE8">
            <w:t xml:space="preserve"> (versie </w:t>
          </w:r>
          <w:proofErr w:type="gramStart"/>
          <w:r w:rsidR="005F2FE8">
            <w:t>2025)-</w:t>
          </w:r>
          <w:proofErr w:type="gramEnd"/>
          <w:r w:rsidRPr="00085D52">
            <w:t>20</w:t>
          </w:r>
          <w:r w:rsidR="008574C4" w:rsidRPr="00085D52">
            <w:t>2</w:t>
          </w:r>
          <w:r w:rsidR="00861596">
            <w:t>5</w:t>
          </w:r>
          <w:r w:rsidR="00E1561B">
            <w:t>-1</w:t>
          </w:r>
        </w:p>
      </w:tc>
    </w:tr>
    <w:tr w:rsidR="00E53D12" w14:paraId="640169E7" w14:textId="77777777">
      <w:trPr>
        <w:trHeight w:val="589"/>
      </w:trPr>
      <w:tc>
        <w:tcPr>
          <w:tcW w:w="7616" w:type="dxa"/>
          <w:tcBorders>
            <w:bottom w:val="nil"/>
          </w:tcBorders>
        </w:tcPr>
        <w:p w14:paraId="4B53AC2F" w14:textId="77777777" w:rsidR="00E53D12" w:rsidRPr="00447EC1" w:rsidRDefault="00E53D12">
          <w:pPr>
            <w:rPr>
              <w:szCs w:val="18"/>
            </w:rPr>
          </w:pPr>
        </w:p>
      </w:tc>
    </w:tr>
  </w:tbl>
  <w:p w14:paraId="2548B32A" w14:textId="77777777" w:rsidR="00E53D12" w:rsidRDefault="00E53D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335635">
    <w:abstractNumId w:val="2"/>
  </w:num>
  <w:num w:numId="2" w16cid:durableId="1115565357">
    <w:abstractNumId w:val="0"/>
  </w:num>
  <w:num w:numId="3" w16cid:durableId="2043092846">
    <w:abstractNumId w:val="1"/>
  </w:num>
  <w:num w:numId="4" w16cid:durableId="133066998">
    <w:abstractNumId w:val="0"/>
  </w:num>
  <w:num w:numId="5" w16cid:durableId="124410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GARANTIEVERKLARING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B734B4"/>
    <w:rsid w:val="00000C43"/>
    <w:rsid w:val="000045E6"/>
    <w:rsid w:val="0002208D"/>
    <w:rsid w:val="00026492"/>
    <w:rsid w:val="000661D9"/>
    <w:rsid w:val="00085D52"/>
    <w:rsid w:val="00090F08"/>
    <w:rsid w:val="000D49F4"/>
    <w:rsid w:val="000E6091"/>
    <w:rsid w:val="00101069"/>
    <w:rsid w:val="00155003"/>
    <w:rsid w:val="0017229B"/>
    <w:rsid w:val="00220B23"/>
    <w:rsid w:val="00224BD1"/>
    <w:rsid w:val="00275A51"/>
    <w:rsid w:val="002B09EC"/>
    <w:rsid w:val="002F57F0"/>
    <w:rsid w:val="00326E3A"/>
    <w:rsid w:val="0033790A"/>
    <w:rsid w:val="00361668"/>
    <w:rsid w:val="003E5B68"/>
    <w:rsid w:val="003F0DBA"/>
    <w:rsid w:val="003F5807"/>
    <w:rsid w:val="003F6B10"/>
    <w:rsid w:val="003F7F0D"/>
    <w:rsid w:val="00447EC1"/>
    <w:rsid w:val="00472D92"/>
    <w:rsid w:val="004A431C"/>
    <w:rsid w:val="004E051F"/>
    <w:rsid w:val="004F00BE"/>
    <w:rsid w:val="004F5704"/>
    <w:rsid w:val="00504A1C"/>
    <w:rsid w:val="00537739"/>
    <w:rsid w:val="00566428"/>
    <w:rsid w:val="005832D4"/>
    <w:rsid w:val="005843AF"/>
    <w:rsid w:val="00587B06"/>
    <w:rsid w:val="005F2FE8"/>
    <w:rsid w:val="006165D7"/>
    <w:rsid w:val="006A42D2"/>
    <w:rsid w:val="006B2811"/>
    <w:rsid w:val="006C742C"/>
    <w:rsid w:val="006F7ECB"/>
    <w:rsid w:val="00745B48"/>
    <w:rsid w:val="00772185"/>
    <w:rsid w:val="00785621"/>
    <w:rsid w:val="007A1FDA"/>
    <w:rsid w:val="00813197"/>
    <w:rsid w:val="008205C2"/>
    <w:rsid w:val="0083620A"/>
    <w:rsid w:val="008574C4"/>
    <w:rsid w:val="00861596"/>
    <w:rsid w:val="008778A6"/>
    <w:rsid w:val="00886DB0"/>
    <w:rsid w:val="008E1E52"/>
    <w:rsid w:val="0091096A"/>
    <w:rsid w:val="0092169A"/>
    <w:rsid w:val="00926BEA"/>
    <w:rsid w:val="00937488"/>
    <w:rsid w:val="009416AB"/>
    <w:rsid w:val="00953BA4"/>
    <w:rsid w:val="00962ABC"/>
    <w:rsid w:val="009C7F13"/>
    <w:rsid w:val="00A031E1"/>
    <w:rsid w:val="00A143FB"/>
    <w:rsid w:val="00A30371"/>
    <w:rsid w:val="00A507FB"/>
    <w:rsid w:val="00AA7484"/>
    <w:rsid w:val="00AD1793"/>
    <w:rsid w:val="00AE008F"/>
    <w:rsid w:val="00B12235"/>
    <w:rsid w:val="00B14DC9"/>
    <w:rsid w:val="00B32735"/>
    <w:rsid w:val="00B45D6A"/>
    <w:rsid w:val="00B56FAD"/>
    <w:rsid w:val="00B734B4"/>
    <w:rsid w:val="00B878A3"/>
    <w:rsid w:val="00B93DB7"/>
    <w:rsid w:val="00B94EE8"/>
    <w:rsid w:val="00BC7BBE"/>
    <w:rsid w:val="00BF2EDA"/>
    <w:rsid w:val="00C2096F"/>
    <w:rsid w:val="00C967FB"/>
    <w:rsid w:val="00CC6C52"/>
    <w:rsid w:val="00D20A81"/>
    <w:rsid w:val="00DA4965"/>
    <w:rsid w:val="00DA4C18"/>
    <w:rsid w:val="00DF3AF1"/>
    <w:rsid w:val="00DF60E4"/>
    <w:rsid w:val="00DF6A27"/>
    <w:rsid w:val="00E15501"/>
    <w:rsid w:val="00E1561B"/>
    <w:rsid w:val="00E2066E"/>
    <w:rsid w:val="00E229DB"/>
    <w:rsid w:val="00E53D12"/>
    <w:rsid w:val="00E70415"/>
    <w:rsid w:val="00EC439A"/>
    <w:rsid w:val="00ED430B"/>
    <w:rsid w:val="00F23C59"/>
    <w:rsid w:val="00F40A5A"/>
    <w:rsid w:val="00F466F2"/>
    <w:rsid w:val="00FC0119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C63A9"/>
  <w15:chartTrackingRefBased/>
  <w15:docId w15:val="{A23A3588-7025-4675-9EF5-457121E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5E6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B734B4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B734B4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B734B4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B734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B734B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734B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B734B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B734B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734B4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B734B4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B734B4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B734B4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B734B4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B734B4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B734B4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734B4"/>
  </w:style>
  <w:style w:type="paragraph" w:customStyle="1" w:styleId="opmAfzenderVet">
    <w:name w:val="opmAfzenderVet"/>
    <w:basedOn w:val="opmAfzender"/>
    <w:rsid w:val="00B734B4"/>
    <w:rPr>
      <w:b/>
      <w:bCs w:val="0"/>
    </w:rPr>
  </w:style>
  <w:style w:type="paragraph" w:customStyle="1" w:styleId="opmRubricering">
    <w:name w:val="opmRubricering"/>
    <w:basedOn w:val="Voettekst"/>
    <w:autoRedefine/>
    <w:rsid w:val="006F7ECB"/>
    <w:pPr>
      <w:tabs>
        <w:tab w:val="clear" w:pos="7711"/>
      </w:tabs>
    </w:pPr>
    <w:rPr>
      <w:bCs/>
      <w:caps/>
      <w:sz w:val="22"/>
      <w:szCs w:val="22"/>
      <w:lang w:val="nl-NL" w:eastAsia="nl-NL"/>
    </w:rPr>
  </w:style>
  <w:style w:type="paragraph" w:customStyle="1" w:styleId="opmBullit">
    <w:name w:val="opmBullit"/>
    <w:basedOn w:val="Standaard"/>
    <w:autoRedefine/>
    <w:rsid w:val="00B734B4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734B4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B734B4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B734B4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B734B4"/>
    <w:pPr>
      <w:ind w:left="180" w:hanging="180"/>
    </w:pPr>
  </w:style>
  <w:style w:type="paragraph" w:styleId="Indexkop">
    <w:name w:val="index heading"/>
    <w:basedOn w:val="Standaard"/>
    <w:next w:val="Index1"/>
    <w:semiHidden/>
    <w:rsid w:val="00B734B4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B734B4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B734B4"/>
    <w:rPr>
      <w:rFonts w:ascii="Verdana" w:hAnsi="Verdana"/>
      <w:iCs/>
    </w:rPr>
  </w:style>
  <w:style w:type="paragraph" w:styleId="Normaalweb">
    <w:name w:val="Normal (Web)"/>
    <w:basedOn w:val="Standaard"/>
    <w:semiHidden/>
    <w:rsid w:val="00B734B4"/>
    <w:rPr>
      <w:sz w:val="24"/>
    </w:rPr>
  </w:style>
  <w:style w:type="paragraph" w:customStyle="1" w:styleId="opmEmbargo">
    <w:name w:val="opmEmbargo"/>
    <w:basedOn w:val="opmRubricering"/>
    <w:rsid w:val="00B734B4"/>
    <w:pPr>
      <w:ind w:left="-28"/>
    </w:pPr>
  </w:style>
  <w:style w:type="paragraph" w:customStyle="1" w:styleId="opmInvulgegevenKop">
    <w:name w:val="opmInvulgegevenKop"/>
    <w:basedOn w:val="Standaard"/>
    <w:autoRedefine/>
    <w:rsid w:val="00B734B4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B734B4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B734B4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B734B4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B734B4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B734B4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B734B4"/>
    <w:rPr>
      <w:rFonts w:ascii="Verdana" w:hAnsi="Verdana"/>
    </w:rPr>
  </w:style>
  <w:style w:type="paragraph" w:styleId="Ondertitel">
    <w:name w:val="Subtitle"/>
    <w:basedOn w:val="Standaard"/>
    <w:autoRedefine/>
    <w:qFormat/>
    <w:rsid w:val="00B734B4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B734B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B734B4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B734B4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B734B4"/>
    <w:rPr>
      <w:sz w:val="13"/>
      <w:szCs w:val="20"/>
    </w:rPr>
  </w:style>
  <w:style w:type="character" w:styleId="Zwaar">
    <w:name w:val="Strong"/>
    <w:qFormat/>
    <w:rsid w:val="00B734B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07F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507FB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4F5704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745B48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745B4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33CEE95D5C47AABBA5AC3F0C508D" ma:contentTypeVersion="2" ma:contentTypeDescription="Een nieuw document maken." ma:contentTypeScope="" ma:versionID="2635b5afaae74d42da937bdb6d6d868f">
  <xsd:schema xmlns:xsd="http://www.w3.org/2001/XMLSchema" xmlns:xs="http://www.w3.org/2001/XMLSchema" xmlns:p="http://schemas.microsoft.com/office/2006/metadata/properties" xmlns:ns2="238eb202-21b7-48ce-92df-a3bfe8b20f0c" targetNamespace="http://schemas.microsoft.com/office/2006/metadata/properties" ma:root="true" ma:fieldsID="6e404c6698766dd7d2f7691ab6843e75" ns2:_="">
    <xsd:import namespace="238eb202-21b7-48ce-92df-a3bfe8b20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b202-21b7-48ce-92df-a3bfe8b20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49E43-F250-4218-95F7-B03909B067F1}"/>
</file>

<file path=customXml/itemProps2.xml><?xml version="1.0" encoding="utf-8"?>
<ds:datastoreItem xmlns:ds="http://schemas.openxmlformats.org/officeDocument/2006/customXml" ds:itemID="{899F22A2-EE40-4478-AB96-4CCC47B1B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85180-23BF-4CDE-AC53-5D9078E2D8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1</Pages>
  <Words>125</Words>
  <Characters>938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Cuba, Giovanni de</cp:lastModifiedBy>
  <cp:revision>2</cp:revision>
  <cp:lastPrinted>2008-07-21T11:37:00Z</cp:lastPrinted>
  <dcterms:created xsi:type="dcterms:W3CDTF">2025-03-11T12:26:00Z</dcterms:created>
  <dcterms:modified xsi:type="dcterms:W3CDTF">2025-03-11T12:26:00Z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0x010100EA7433CEE95D5C47AABBA5AC3F0C508D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