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7F44F273" w14:textId="51A3216A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 xml:space="preserve">Gemeente </w:t>
      </w:r>
      <w:r w:rsidR="00B75697">
        <w:rPr>
          <w:rFonts w:ascii="Arial" w:eastAsia="MS Mincho" w:hAnsi="Arial" w:cs="Arial"/>
          <w:b/>
          <w:bCs/>
          <w:sz w:val="20"/>
          <w:szCs w:val="20"/>
        </w:rPr>
        <w:t>Almere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204F2D">
        <w:rPr>
          <w:rFonts w:ascii="Arial" w:eastAsia="MS Mincho" w:hAnsi="Arial" w:cs="Arial"/>
          <w:b/>
          <w:bCs/>
          <w:sz w:val="20"/>
          <w:szCs w:val="20"/>
        </w:rPr>
        <w:t>2</w:t>
      </w:r>
      <w:r w:rsidR="009F3F50">
        <w:rPr>
          <w:rFonts w:ascii="Arial" w:hAnsi="Arial" w:cs="Arial"/>
          <w:b/>
          <w:bCs/>
          <w:sz w:val="20"/>
          <w:szCs w:val="20"/>
        </w:rPr>
        <w:t>02</w:t>
      </w:r>
      <w:r w:rsidR="00E76660">
        <w:rPr>
          <w:rFonts w:ascii="Arial" w:hAnsi="Arial" w:cs="Arial"/>
          <w:b/>
          <w:bCs/>
          <w:sz w:val="20"/>
          <w:szCs w:val="20"/>
        </w:rPr>
        <w:t>6</w:t>
      </w:r>
    </w:p>
    <w:p w14:paraId="6537C56A" w14:textId="10DED946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</w:t>
      </w:r>
      <w:proofErr w:type="gramStart"/>
      <w:r w:rsidRPr="00452D93">
        <w:rPr>
          <w:rFonts w:ascii="Arial" w:eastAsia="MS Mincho" w:hAnsi="Arial" w:cs="Arial"/>
          <w:b/>
          <w:bCs/>
          <w:sz w:val="20"/>
          <w:szCs w:val="20"/>
        </w:rPr>
        <w:t>kenmerk :</w:t>
      </w:r>
      <w:proofErr w:type="gramEnd"/>
      <w:r w:rsidR="000673CA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>59</w:t>
      </w:r>
      <w:r w:rsidR="00B75697">
        <w:rPr>
          <w:rFonts w:ascii="Arial" w:eastAsia="MS Mincho" w:hAnsi="Arial" w:cs="Arial"/>
          <w:b/>
          <w:bCs/>
          <w:sz w:val="20"/>
          <w:szCs w:val="20"/>
        </w:rPr>
        <w:t>6003</w:t>
      </w:r>
      <w:r w:rsidR="007C3948">
        <w:rPr>
          <w:rFonts w:ascii="Arial" w:eastAsia="MS Mincho" w:hAnsi="Arial" w:cs="Arial"/>
          <w:b/>
          <w:bCs/>
          <w:sz w:val="20"/>
          <w:szCs w:val="20"/>
        </w:rPr>
        <w:t>. Referentienummer: IA2026.03.02</w:t>
      </w:r>
    </w:p>
    <w:p w14:paraId="79963634" w14:textId="77777777" w:rsidR="009F3F50" w:rsidRDefault="009F3F50" w:rsidP="00AF6B61">
      <w:pPr>
        <w:spacing w:after="0" w:line="240" w:lineRule="auto"/>
        <w:ind w:hanging="454"/>
      </w:pPr>
    </w:p>
    <w:p w14:paraId="4B8844B1" w14:textId="77777777" w:rsidR="00204F2D" w:rsidRDefault="00AF6B61" w:rsidP="00204F2D">
      <w:pPr>
        <w:spacing w:after="0" w:line="240" w:lineRule="auto"/>
        <w:ind w:hanging="454"/>
      </w:pPr>
      <w:r w:rsidRPr="00EF07A3">
        <w:t xml:space="preserve">Indien sprake is van aanmelding door een gevolmachtigd agent, </w:t>
      </w:r>
      <w:r w:rsidR="00602651">
        <w:t>is in deze</w:t>
      </w:r>
      <w:r>
        <w:t xml:space="preserve"> verklaring </w:t>
      </w:r>
      <w:r w:rsidR="00602651">
        <w:t xml:space="preserve">opgenomen welke </w:t>
      </w:r>
    </w:p>
    <w:p w14:paraId="5D89C901" w14:textId="4D13A059" w:rsidR="00AF6B61" w:rsidRDefault="00F6009B" w:rsidP="00204F2D">
      <w:pPr>
        <w:spacing w:after="0" w:line="240" w:lineRule="auto"/>
        <w:ind w:hanging="454"/>
      </w:pPr>
      <w:proofErr w:type="gramStart"/>
      <w:r>
        <w:t>v</w:t>
      </w:r>
      <w:r w:rsidR="00602651">
        <w:t>olmacht</w:t>
      </w:r>
      <w:proofErr w:type="gramEnd"/>
      <w:r w:rsidR="00204F2D">
        <w:t>(</w:t>
      </w:r>
      <w:r w:rsidR="00602651">
        <w:t>en</w:t>
      </w:r>
      <w:r w:rsidR="00204F2D">
        <w:t>)</w:t>
      </w:r>
      <w:r w:rsidR="00602651">
        <w:t xml:space="preserve"> aan de gevolmachtigd agent zijn verleend, </w:t>
      </w:r>
      <w:r w:rsidR="00AF6B61" w:rsidRPr="00EF07A3">
        <w:t>op ba</w:t>
      </w:r>
      <w:r w:rsidR="00AF6B61">
        <w:t>sis waarvan de aanmelding wordt</w:t>
      </w:r>
    </w:p>
    <w:p w14:paraId="394DAD80" w14:textId="77777777" w:rsidR="00F6009B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  <w:r w:rsidR="00602651">
        <w:t xml:space="preserve"> </w:t>
      </w:r>
    </w:p>
    <w:p w14:paraId="20019F86" w14:textId="77777777" w:rsidR="00F6009B" w:rsidRDefault="00F6009B" w:rsidP="00AF6B61">
      <w:pPr>
        <w:spacing w:after="0"/>
        <w:ind w:hanging="454"/>
      </w:pPr>
    </w:p>
    <w:p w14:paraId="56724114" w14:textId="5281429E" w:rsidR="00204F2D" w:rsidRDefault="00602651" w:rsidP="00AF6B61">
      <w:pPr>
        <w:spacing w:after="0"/>
        <w:ind w:hanging="454"/>
      </w:pPr>
      <w:r>
        <w:t>In ied</w:t>
      </w:r>
      <w:r w:rsidR="00DB6DE1">
        <w:t>e</w:t>
      </w:r>
      <w:r>
        <w:t>r geval dien</w:t>
      </w:r>
      <w:r w:rsidR="00F6009B">
        <w:t>t</w:t>
      </w:r>
      <w:r>
        <w:t xml:space="preserve"> de volledige naam</w:t>
      </w:r>
      <w:r w:rsidR="00204F2D">
        <w:t xml:space="preserve"> en </w:t>
      </w:r>
      <w:r>
        <w:t>adresgegevens</w:t>
      </w:r>
      <w:r w:rsidR="00F6009B">
        <w:t xml:space="preserve"> inclusief nummer </w:t>
      </w:r>
      <w:r>
        <w:t xml:space="preserve">in de </w:t>
      </w:r>
      <w:r w:rsidR="0062265A">
        <w:t>K</w:t>
      </w:r>
      <w:r>
        <w:t xml:space="preserve">amer van </w:t>
      </w:r>
    </w:p>
    <w:p w14:paraId="0372B335" w14:textId="77777777" w:rsidR="00204F2D" w:rsidRDefault="00602651" w:rsidP="00AF6B61">
      <w:pPr>
        <w:spacing w:after="0"/>
        <w:ind w:hanging="454"/>
      </w:pPr>
      <w:r>
        <w:t xml:space="preserve">Koophandel van de verzekeraar en van de gevolmachtigde zoals opgenomen in de volmacht te worden </w:t>
      </w:r>
    </w:p>
    <w:p w14:paraId="09F1176A" w14:textId="32EBB780" w:rsidR="00AF6B61" w:rsidRDefault="00602651" w:rsidP="00AF6B61">
      <w:pPr>
        <w:spacing w:after="0"/>
        <w:ind w:hanging="454"/>
      </w:pPr>
      <w:proofErr w:type="gramStart"/>
      <w:r>
        <w:t>vermeld</w:t>
      </w:r>
      <w:proofErr w:type="gramEnd"/>
      <w:r w:rsidR="00204F2D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5AF4B689" w14:textId="77777777" w:rsidR="00204F2D" w:rsidRDefault="00AF6B61" w:rsidP="0062265A">
      <w:pPr>
        <w:spacing w:after="0" w:line="240" w:lineRule="auto"/>
        <w:ind w:hanging="426"/>
      </w:pPr>
      <w:r w:rsidRPr="00EF07A3">
        <w:t xml:space="preserve">Ondertekende verklaart dat hij deze verklaring </w:t>
      </w:r>
      <w:r>
        <w:t>naar</w:t>
      </w:r>
      <w:r w:rsidR="00204F2D">
        <w:t xml:space="preserve"> </w:t>
      </w:r>
      <w:r w:rsidRPr="00EF07A3">
        <w:t>waarheid heeft ingevuld en dat de in dit formulie</w:t>
      </w:r>
      <w:r>
        <w:t xml:space="preserve">r </w:t>
      </w:r>
    </w:p>
    <w:p w14:paraId="4BE8B5CA" w14:textId="77777777" w:rsidR="00204F2D" w:rsidRDefault="00AF6B61" w:rsidP="0062265A">
      <w:pPr>
        <w:spacing w:after="0" w:line="240" w:lineRule="auto"/>
        <w:ind w:hanging="426"/>
      </w:pPr>
      <w:proofErr w:type="gramStart"/>
      <w:r>
        <w:t>vermelde</w:t>
      </w:r>
      <w:proofErr w:type="gramEnd"/>
      <w:r>
        <w:t xml:space="preserve"> verzekeraars </w:t>
      </w:r>
      <w:r w:rsidR="0062265A">
        <w:t xml:space="preserve">op de hoogte zijn dat zij als derde waar een beroep op wordt gedaan, </w:t>
      </w:r>
      <w:proofErr w:type="gramStart"/>
      <w:r>
        <w:t xml:space="preserve">deel </w:t>
      </w:r>
      <w:r w:rsidRPr="00EF07A3">
        <w:t>nemen</w:t>
      </w:r>
      <w:proofErr w:type="gramEnd"/>
      <w:r w:rsidRPr="00EF07A3">
        <w:t xml:space="preserve"> </w:t>
      </w:r>
    </w:p>
    <w:p w14:paraId="516ECADD" w14:textId="77777777" w:rsidR="00204F2D" w:rsidRDefault="00AF6B61" w:rsidP="0062265A">
      <w:pPr>
        <w:spacing w:after="0" w:line="240" w:lineRule="auto"/>
        <w:ind w:hanging="426"/>
      </w:pPr>
      <w:proofErr w:type="gramStart"/>
      <w:r w:rsidRPr="00EF07A3">
        <w:t>aan</w:t>
      </w:r>
      <w:proofErr w:type="gramEnd"/>
      <w:r w:rsidRPr="00EF07A3">
        <w:t xml:space="preserve"> deze aanbestedingsprocedure</w:t>
      </w:r>
      <w:r w:rsidR="0062265A">
        <w:t xml:space="preserve"> en dat deze derde(n) daarvoor zelf een UEA hebben ingevuld en </w:t>
      </w:r>
    </w:p>
    <w:p w14:paraId="033E4736" w14:textId="3992D7D5" w:rsidR="00AF6B61" w:rsidRDefault="0062265A" w:rsidP="0062265A">
      <w:pPr>
        <w:spacing w:after="0" w:line="240" w:lineRule="auto"/>
        <w:ind w:hanging="426"/>
      </w:pPr>
      <w:proofErr w:type="gramStart"/>
      <w:r>
        <w:t>ondertekend</w:t>
      </w:r>
      <w:proofErr w:type="gramEnd"/>
    </w:p>
    <w:p w14:paraId="1CB41845" w14:textId="77777777" w:rsidR="0062265A" w:rsidRPr="00EF07A3" w:rsidRDefault="0062265A" w:rsidP="00204F2D">
      <w:pPr>
        <w:spacing w:after="0" w:line="240" w:lineRule="auto"/>
        <w:ind w:hanging="426"/>
      </w:pP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5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2F66" w14:textId="77777777" w:rsidR="00713CDC" w:rsidRDefault="00713CDC">
      <w:r>
        <w:separator/>
      </w:r>
    </w:p>
  </w:endnote>
  <w:endnote w:type="continuationSeparator" w:id="0">
    <w:p w14:paraId="1C7B4C12" w14:textId="77777777" w:rsidR="00713CDC" w:rsidRDefault="0071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079F" w14:textId="77777777" w:rsidR="00713CDC" w:rsidRDefault="00713CDC">
      <w:r>
        <w:separator/>
      </w:r>
    </w:p>
  </w:footnote>
  <w:footnote w:type="continuationSeparator" w:id="0">
    <w:p w14:paraId="116F1F72" w14:textId="77777777" w:rsidR="00713CDC" w:rsidRDefault="0071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5DE777A7" w:rsidR="00271E67" w:rsidRDefault="00E76660" w:rsidP="007F253C">
    <w:pPr>
      <w:pStyle w:val="Tagline"/>
    </w:pPr>
    <w:bookmarkStart w:id="1" w:name="Logo"/>
    <w:r w:rsidRPr="00877B3E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3E61A29" wp14:editId="3E5C5B54">
          <wp:simplePos x="0" y="0"/>
          <wp:positionH relativeFrom="page">
            <wp:posOffset>664633</wp:posOffset>
          </wp:positionH>
          <wp:positionV relativeFrom="page">
            <wp:posOffset>522182</wp:posOffset>
          </wp:positionV>
          <wp:extent cx="1297940" cy="283210"/>
          <wp:effectExtent l="0" t="0" r="0" b="2540"/>
          <wp:wrapNone/>
          <wp:docPr id="1640507460" name="MMC_Logo_None_1" descr="The Marsh company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07460" name="MMC_Logo_None_1" descr="The Marsh compan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10BC"/>
    <w:rsid w:val="00035D7D"/>
    <w:rsid w:val="000375ED"/>
    <w:rsid w:val="00040E63"/>
    <w:rsid w:val="00053750"/>
    <w:rsid w:val="00060E77"/>
    <w:rsid w:val="00066B89"/>
    <w:rsid w:val="000673CA"/>
    <w:rsid w:val="00067F3E"/>
    <w:rsid w:val="00080A24"/>
    <w:rsid w:val="00083645"/>
    <w:rsid w:val="000910CC"/>
    <w:rsid w:val="000A5CC4"/>
    <w:rsid w:val="000A6A9E"/>
    <w:rsid w:val="000A7310"/>
    <w:rsid w:val="000B43A4"/>
    <w:rsid w:val="000C0186"/>
    <w:rsid w:val="000D4095"/>
    <w:rsid w:val="000D553C"/>
    <w:rsid w:val="000E239B"/>
    <w:rsid w:val="000E3068"/>
    <w:rsid w:val="000E43BC"/>
    <w:rsid w:val="00103400"/>
    <w:rsid w:val="00121041"/>
    <w:rsid w:val="00122807"/>
    <w:rsid w:val="00133104"/>
    <w:rsid w:val="00140FBA"/>
    <w:rsid w:val="001541AC"/>
    <w:rsid w:val="001622D8"/>
    <w:rsid w:val="0017298B"/>
    <w:rsid w:val="00197A09"/>
    <w:rsid w:val="001D1DA9"/>
    <w:rsid w:val="001E2FC3"/>
    <w:rsid w:val="00200264"/>
    <w:rsid w:val="00204F2D"/>
    <w:rsid w:val="0021344E"/>
    <w:rsid w:val="00222506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81A3D"/>
    <w:rsid w:val="0029123F"/>
    <w:rsid w:val="002B64A5"/>
    <w:rsid w:val="002C07E1"/>
    <w:rsid w:val="002D1AC6"/>
    <w:rsid w:val="002E1795"/>
    <w:rsid w:val="002E69BC"/>
    <w:rsid w:val="002F3973"/>
    <w:rsid w:val="002F7C22"/>
    <w:rsid w:val="00304DB0"/>
    <w:rsid w:val="003074DB"/>
    <w:rsid w:val="003157F4"/>
    <w:rsid w:val="00331B98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D443D"/>
    <w:rsid w:val="003D6D22"/>
    <w:rsid w:val="003D702C"/>
    <w:rsid w:val="003F6569"/>
    <w:rsid w:val="00411B5E"/>
    <w:rsid w:val="00431469"/>
    <w:rsid w:val="004403A5"/>
    <w:rsid w:val="00452D93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02651"/>
    <w:rsid w:val="00610018"/>
    <w:rsid w:val="00614A5A"/>
    <w:rsid w:val="0062265A"/>
    <w:rsid w:val="00632CCA"/>
    <w:rsid w:val="00640E44"/>
    <w:rsid w:val="006513F8"/>
    <w:rsid w:val="00657443"/>
    <w:rsid w:val="00671560"/>
    <w:rsid w:val="00680CDD"/>
    <w:rsid w:val="006A6A92"/>
    <w:rsid w:val="006A78FF"/>
    <w:rsid w:val="006C7619"/>
    <w:rsid w:val="006D332B"/>
    <w:rsid w:val="006E22E2"/>
    <w:rsid w:val="006E2A62"/>
    <w:rsid w:val="006E633C"/>
    <w:rsid w:val="006F473D"/>
    <w:rsid w:val="00705446"/>
    <w:rsid w:val="00713CDC"/>
    <w:rsid w:val="00780D93"/>
    <w:rsid w:val="0078718C"/>
    <w:rsid w:val="00795513"/>
    <w:rsid w:val="007B04FB"/>
    <w:rsid w:val="007C3948"/>
    <w:rsid w:val="007C5D11"/>
    <w:rsid w:val="007D67A6"/>
    <w:rsid w:val="007E4560"/>
    <w:rsid w:val="007F253C"/>
    <w:rsid w:val="00810D9F"/>
    <w:rsid w:val="008422E6"/>
    <w:rsid w:val="00846B1B"/>
    <w:rsid w:val="00855FDE"/>
    <w:rsid w:val="00857E38"/>
    <w:rsid w:val="00886A1C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744F7"/>
    <w:rsid w:val="00986A70"/>
    <w:rsid w:val="00993B03"/>
    <w:rsid w:val="009B1905"/>
    <w:rsid w:val="009B4654"/>
    <w:rsid w:val="009B6451"/>
    <w:rsid w:val="009C60D0"/>
    <w:rsid w:val="009F3F50"/>
    <w:rsid w:val="009F655F"/>
    <w:rsid w:val="009F79F5"/>
    <w:rsid w:val="00A1449B"/>
    <w:rsid w:val="00A27269"/>
    <w:rsid w:val="00A27BA7"/>
    <w:rsid w:val="00A454BE"/>
    <w:rsid w:val="00A47A86"/>
    <w:rsid w:val="00A50A36"/>
    <w:rsid w:val="00A522AD"/>
    <w:rsid w:val="00A529AB"/>
    <w:rsid w:val="00A725C3"/>
    <w:rsid w:val="00A75399"/>
    <w:rsid w:val="00A863E6"/>
    <w:rsid w:val="00A92617"/>
    <w:rsid w:val="00AA1116"/>
    <w:rsid w:val="00AB487C"/>
    <w:rsid w:val="00AC3857"/>
    <w:rsid w:val="00AD0BDC"/>
    <w:rsid w:val="00AF3375"/>
    <w:rsid w:val="00AF620A"/>
    <w:rsid w:val="00AF6B61"/>
    <w:rsid w:val="00B0077E"/>
    <w:rsid w:val="00B03B63"/>
    <w:rsid w:val="00B11725"/>
    <w:rsid w:val="00B20D8B"/>
    <w:rsid w:val="00B2246D"/>
    <w:rsid w:val="00B234FA"/>
    <w:rsid w:val="00B25695"/>
    <w:rsid w:val="00B25DD2"/>
    <w:rsid w:val="00B2696B"/>
    <w:rsid w:val="00B30389"/>
    <w:rsid w:val="00B31DD5"/>
    <w:rsid w:val="00B413ED"/>
    <w:rsid w:val="00B464E3"/>
    <w:rsid w:val="00B502B3"/>
    <w:rsid w:val="00B71E92"/>
    <w:rsid w:val="00B730F3"/>
    <w:rsid w:val="00B7377C"/>
    <w:rsid w:val="00B75427"/>
    <w:rsid w:val="00B75697"/>
    <w:rsid w:val="00B76A72"/>
    <w:rsid w:val="00B80883"/>
    <w:rsid w:val="00B82D01"/>
    <w:rsid w:val="00B90BD1"/>
    <w:rsid w:val="00B93D06"/>
    <w:rsid w:val="00B97008"/>
    <w:rsid w:val="00BA4ACE"/>
    <w:rsid w:val="00BA78EC"/>
    <w:rsid w:val="00BB7AE8"/>
    <w:rsid w:val="00BC77C9"/>
    <w:rsid w:val="00BD35D4"/>
    <w:rsid w:val="00BD693C"/>
    <w:rsid w:val="00BD7FA6"/>
    <w:rsid w:val="00BF05FC"/>
    <w:rsid w:val="00C01A65"/>
    <w:rsid w:val="00C2704C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469A"/>
    <w:rsid w:val="00C8631B"/>
    <w:rsid w:val="00C90BB6"/>
    <w:rsid w:val="00C96699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02855"/>
    <w:rsid w:val="00D10586"/>
    <w:rsid w:val="00D122E3"/>
    <w:rsid w:val="00D17F8D"/>
    <w:rsid w:val="00D263B0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B6DE1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76660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4217"/>
    <w:rsid w:val="00F43309"/>
    <w:rsid w:val="00F44AB6"/>
    <w:rsid w:val="00F44F41"/>
    <w:rsid w:val="00F6009B"/>
    <w:rsid w:val="00F661CC"/>
    <w:rsid w:val="00F8352A"/>
    <w:rsid w:val="00F85803"/>
    <w:rsid w:val="00F91215"/>
    <w:rsid w:val="00FA72DF"/>
    <w:rsid w:val="00FC136B"/>
    <w:rsid w:val="00FC294C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2651"/>
    <w:rPr>
      <w:rFonts w:ascii="Arial" w:hAnsi="Arial" w:cs="Arial"/>
      <w:color w:val="2020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144</Words>
  <Characters>881</Characters>
  <Application>Microsoft Office Word</Application>
  <DocSecurity>0</DocSecurity>
  <Lines>32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Formatted Document</vt:lpstr>
      <vt:lpstr>Formatted Document</vt:lpstr>
    </vt:vector>
  </TitlesOfParts>
  <Company>Marsh Nederland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2026-06-23T11:53:00Z</dcterms:created>
  <dcterms:modified xsi:type="dcterms:W3CDTF">2026-06-23T11:53:00Z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