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715C9" w14:textId="3B521836" w:rsidR="00ED4567" w:rsidRPr="00691188" w:rsidRDefault="00A4691C" w:rsidP="00ED456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Bijlage A - </w:t>
      </w:r>
      <w:r w:rsidR="00893653">
        <w:rPr>
          <w:b/>
          <w:bCs/>
          <w:sz w:val="32"/>
          <w:szCs w:val="32"/>
        </w:rPr>
        <w:t xml:space="preserve">Bedrijfsgegevens </w:t>
      </w:r>
    </w:p>
    <w:p w14:paraId="262B83FB" w14:textId="77777777" w:rsidR="00ED4567" w:rsidRDefault="00ED4567" w:rsidP="00ED4567"/>
    <w:p w14:paraId="4D7AFE89" w14:textId="77777777" w:rsidR="00ED4567" w:rsidRPr="00312E74" w:rsidRDefault="00ED4567" w:rsidP="00ED4567">
      <w:pPr>
        <w:autoSpaceDE w:val="0"/>
        <w:ind w:right="-648"/>
        <w:rPr>
          <w:rFonts w:eastAsia="Times New Roman" w:cs="Calibri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6522"/>
      </w:tblGrid>
      <w:tr w:rsidR="00ED4567" w:rsidRPr="00312E74" w14:paraId="0EE1A76F" w14:textId="77777777" w:rsidTr="004F0325">
        <w:tc>
          <w:tcPr>
            <w:tcW w:w="9286" w:type="dxa"/>
            <w:gridSpan w:val="2"/>
            <w:shd w:val="clear" w:color="auto" w:fill="E0E0E0"/>
          </w:tcPr>
          <w:p w14:paraId="0283A1C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  <w:r w:rsidRPr="00312E74">
              <w:rPr>
                <w:rFonts w:eastAsia="Times New Roman" w:cstheme="minorHAnsi"/>
                <w:b/>
                <w:bCs/>
                <w:szCs w:val="20"/>
              </w:rPr>
              <w:t>1.1 Bedrijfsgegevens</w:t>
            </w:r>
          </w:p>
        </w:tc>
      </w:tr>
      <w:tr w:rsidR="00ED4567" w:rsidRPr="00312E74" w14:paraId="320508D6" w14:textId="77777777" w:rsidTr="004F0325">
        <w:tc>
          <w:tcPr>
            <w:tcW w:w="9286" w:type="dxa"/>
            <w:gridSpan w:val="2"/>
            <w:shd w:val="clear" w:color="auto" w:fill="E0E0E0"/>
          </w:tcPr>
          <w:p w14:paraId="01E10EE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  <w:r w:rsidRPr="00312E74">
              <w:rPr>
                <w:rFonts w:eastAsia="Times New Roman" w:cstheme="minorHAnsi"/>
                <w:b/>
                <w:bCs/>
                <w:szCs w:val="20"/>
              </w:rPr>
              <w:t>Adresgegevens</w:t>
            </w:r>
          </w:p>
        </w:tc>
      </w:tr>
      <w:tr w:rsidR="00ED4567" w:rsidRPr="00312E74" w14:paraId="3E8D40FB" w14:textId="77777777" w:rsidTr="004F0325">
        <w:trPr>
          <w:trHeight w:val="397"/>
        </w:trPr>
        <w:tc>
          <w:tcPr>
            <w:tcW w:w="2764" w:type="dxa"/>
          </w:tcPr>
          <w:p w14:paraId="0630C294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  <w:r w:rsidRPr="00312E74">
              <w:rPr>
                <w:rFonts w:eastAsia="Times New Roman" w:cstheme="minorHAnsi"/>
                <w:b/>
                <w:bCs/>
                <w:szCs w:val="20"/>
              </w:rPr>
              <w:t>Naam bedrijf</w:t>
            </w:r>
          </w:p>
        </w:tc>
        <w:tc>
          <w:tcPr>
            <w:tcW w:w="6522" w:type="dxa"/>
          </w:tcPr>
          <w:p w14:paraId="17A5612A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ED4567" w:rsidRPr="00312E74" w14:paraId="586C3477" w14:textId="77777777" w:rsidTr="004F0325">
        <w:trPr>
          <w:trHeight w:val="397"/>
        </w:trPr>
        <w:tc>
          <w:tcPr>
            <w:tcW w:w="2764" w:type="dxa"/>
          </w:tcPr>
          <w:p w14:paraId="4C02A3EA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Naam contactpersoon</w:t>
            </w:r>
          </w:p>
        </w:tc>
        <w:tc>
          <w:tcPr>
            <w:tcW w:w="6522" w:type="dxa"/>
          </w:tcPr>
          <w:p w14:paraId="1C5733D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087F286C" w14:textId="77777777" w:rsidTr="004F0325">
        <w:trPr>
          <w:trHeight w:val="397"/>
        </w:trPr>
        <w:tc>
          <w:tcPr>
            <w:tcW w:w="2764" w:type="dxa"/>
          </w:tcPr>
          <w:p w14:paraId="4A259B03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Adres</w:t>
            </w:r>
          </w:p>
        </w:tc>
        <w:tc>
          <w:tcPr>
            <w:tcW w:w="6522" w:type="dxa"/>
          </w:tcPr>
          <w:p w14:paraId="1FB89D81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1CBA08C1" w14:textId="77777777" w:rsidTr="004F0325">
        <w:trPr>
          <w:trHeight w:val="397"/>
        </w:trPr>
        <w:tc>
          <w:tcPr>
            <w:tcW w:w="2764" w:type="dxa"/>
          </w:tcPr>
          <w:p w14:paraId="113E6073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Postcode</w:t>
            </w:r>
          </w:p>
        </w:tc>
        <w:tc>
          <w:tcPr>
            <w:tcW w:w="6522" w:type="dxa"/>
          </w:tcPr>
          <w:p w14:paraId="2106CB82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297C9951" w14:textId="77777777" w:rsidTr="004F0325">
        <w:trPr>
          <w:trHeight w:val="397"/>
        </w:trPr>
        <w:tc>
          <w:tcPr>
            <w:tcW w:w="2764" w:type="dxa"/>
          </w:tcPr>
          <w:p w14:paraId="27EE9561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Postbus</w:t>
            </w:r>
          </w:p>
        </w:tc>
        <w:tc>
          <w:tcPr>
            <w:tcW w:w="6522" w:type="dxa"/>
          </w:tcPr>
          <w:p w14:paraId="06E565BC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09E47696" w14:textId="77777777" w:rsidTr="004F0325">
        <w:trPr>
          <w:trHeight w:val="397"/>
        </w:trPr>
        <w:tc>
          <w:tcPr>
            <w:tcW w:w="2764" w:type="dxa"/>
          </w:tcPr>
          <w:p w14:paraId="2C127EDC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Postcode</w:t>
            </w:r>
          </w:p>
        </w:tc>
        <w:tc>
          <w:tcPr>
            <w:tcW w:w="6522" w:type="dxa"/>
          </w:tcPr>
          <w:p w14:paraId="5C998DDE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3CB99D31" w14:textId="77777777" w:rsidTr="004F0325">
        <w:trPr>
          <w:trHeight w:val="397"/>
        </w:trPr>
        <w:tc>
          <w:tcPr>
            <w:tcW w:w="2764" w:type="dxa"/>
          </w:tcPr>
          <w:p w14:paraId="1CA6126A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Plaats</w:t>
            </w:r>
          </w:p>
        </w:tc>
        <w:tc>
          <w:tcPr>
            <w:tcW w:w="6522" w:type="dxa"/>
          </w:tcPr>
          <w:p w14:paraId="2A1D2FA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40C9A38D" w14:textId="77777777" w:rsidTr="004F0325">
        <w:trPr>
          <w:trHeight w:val="397"/>
        </w:trPr>
        <w:tc>
          <w:tcPr>
            <w:tcW w:w="2764" w:type="dxa"/>
          </w:tcPr>
          <w:p w14:paraId="37D028E2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Land</w:t>
            </w:r>
          </w:p>
        </w:tc>
        <w:tc>
          <w:tcPr>
            <w:tcW w:w="6522" w:type="dxa"/>
          </w:tcPr>
          <w:p w14:paraId="47BD35E6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6CFEBE01" w14:textId="77777777" w:rsidTr="004F0325">
        <w:trPr>
          <w:trHeight w:val="397"/>
        </w:trPr>
        <w:tc>
          <w:tcPr>
            <w:tcW w:w="2764" w:type="dxa"/>
          </w:tcPr>
          <w:p w14:paraId="129440C0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Orderadres, e-mail</w:t>
            </w:r>
          </w:p>
        </w:tc>
        <w:tc>
          <w:tcPr>
            <w:tcW w:w="6522" w:type="dxa"/>
          </w:tcPr>
          <w:p w14:paraId="5C84C823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6A7D477A" w14:textId="77777777" w:rsidTr="004F0325">
        <w:trPr>
          <w:trHeight w:val="397"/>
        </w:trPr>
        <w:tc>
          <w:tcPr>
            <w:tcW w:w="2764" w:type="dxa"/>
          </w:tcPr>
          <w:p w14:paraId="03CC1DA9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Btw-nummer</w:t>
            </w:r>
          </w:p>
        </w:tc>
        <w:tc>
          <w:tcPr>
            <w:tcW w:w="6522" w:type="dxa"/>
          </w:tcPr>
          <w:p w14:paraId="489A821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262BB0DD" w14:textId="77777777" w:rsidTr="004F0325">
        <w:trPr>
          <w:trHeight w:val="397"/>
        </w:trPr>
        <w:tc>
          <w:tcPr>
            <w:tcW w:w="2764" w:type="dxa"/>
          </w:tcPr>
          <w:p w14:paraId="632C0A14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Telefoon</w:t>
            </w:r>
          </w:p>
        </w:tc>
        <w:tc>
          <w:tcPr>
            <w:tcW w:w="6522" w:type="dxa"/>
          </w:tcPr>
          <w:p w14:paraId="2B8B9DA6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06655161" w14:textId="77777777" w:rsidTr="004F0325">
        <w:trPr>
          <w:trHeight w:val="397"/>
        </w:trPr>
        <w:tc>
          <w:tcPr>
            <w:tcW w:w="2764" w:type="dxa"/>
          </w:tcPr>
          <w:p w14:paraId="03681CBF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E-mail contactpersoon</w:t>
            </w:r>
          </w:p>
        </w:tc>
        <w:tc>
          <w:tcPr>
            <w:tcW w:w="6522" w:type="dxa"/>
          </w:tcPr>
          <w:p w14:paraId="4C236EFA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</w:tbl>
    <w:p w14:paraId="0B0029CD" w14:textId="70438546" w:rsidR="00ED4567" w:rsidRDefault="00ED4567" w:rsidP="00ED4567">
      <w:pPr>
        <w:autoSpaceDE w:val="0"/>
        <w:ind w:right="-648"/>
        <w:rPr>
          <w:rFonts w:eastAsia="Times New Roman" w:cs="Calibri"/>
          <w:b/>
          <w:bCs/>
          <w:sz w:val="18"/>
          <w:szCs w:val="18"/>
        </w:rPr>
      </w:pPr>
    </w:p>
    <w:p w14:paraId="695CB6A7" w14:textId="77777777" w:rsidR="00893653" w:rsidRPr="00312E74" w:rsidRDefault="00893653" w:rsidP="00ED4567">
      <w:pPr>
        <w:autoSpaceDE w:val="0"/>
        <w:ind w:right="-648"/>
        <w:rPr>
          <w:rFonts w:eastAsia="Times New Roman" w:cs="Calibri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6532"/>
      </w:tblGrid>
      <w:tr w:rsidR="00ED4567" w:rsidRPr="00312E74" w14:paraId="474C28C6" w14:textId="77777777" w:rsidTr="004F0325">
        <w:tc>
          <w:tcPr>
            <w:tcW w:w="9288" w:type="dxa"/>
            <w:gridSpan w:val="2"/>
            <w:shd w:val="clear" w:color="auto" w:fill="E0E0E0"/>
          </w:tcPr>
          <w:p w14:paraId="2050655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b/>
                <w:bCs/>
                <w:szCs w:val="20"/>
              </w:rPr>
            </w:pPr>
            <w:r w:rsidRPr="00312E74">
              <w:rPr>
                <w:rFonts w:eastAsia="Times New Roman" w:cs="Calibri"/>
                <w:b/>
                <w:bCs/>
                <w:szCs w:val="20"/>
              </w:rPr>
              <w:t>1.2 Rechtsvorm</w:t>
            </w:r>
          </w:p>
        </w:tc>
      </w:tr>
      <w:tr w:rsidR="00ED4567" w:rsidRPr="00312E74" w14:paraId="3D3CFE74" w14:textId="77777777" w:rsidTr="004F0325">
        <w:tc>
          <w:tcPr>
            <w:tcW w:w="2756" w:type="dxa"/>
          </w:tcPr>
          <w:p w14:paraId="4FC504ED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>
              <w:rPr>
                <w:rFonts w:eastAsia="Times New Roman" w:cs="Calibri"/>
                <w:szCs w:val="20"/>
              </w:rPr>
              <w:t>Sprake</w:t>
            </w:r>
            <w:r w:rsidRPr="00312E74">
              <w:rPr>
                <w:rFonts w:eastAsia="Times New Roman" w:cs="Calibri"/>
                <w:szCs w:val="20"/>
              </w:rPr>
              <w:t xml:space="preserve"> van een rechtsvorm</w:t>
            </w:r>
            <w:r>
              <w:rPr>
                <w:rFonts w:eastAsia="Times New Roman" w:cs="Calibri"/>
                <w:szCs w:val="20"/>
              </w:rPr>
              <w:t>?</w:t>
            </w:r>
          </w:p>
        </w:tc>
        <w:tc>
          <w:tcPr>
            <w:tcW w:w="6531" w:type="dxa"/>
          </w:tcPr>
          <w:p w14:paraId="545ADF7F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 w:rsidRPr="00312E74">
              <w:rPr>
                <w:rFonts w:eastAsia="Times New Roman" w:cs="Calibri"/>
                <w:szCs w:val="20"/>
              </w:rPr>
              <w:t>JA / NEE    (aangeven wat van toepassing is)</w:t>
            </w:r>
          </w:p>
        </w:tc>
      </w:tr>
      <w:tr w:rsidR="00ED4567" w:rsidRPr="00312E74" w14:paraId="6EA9896C" w14:textId="77777777" w:rsidTr="004F0325">
        <w:trPr>
          <w:trHeight w:val="618"/>
        </w:trPr>
        <w:tc>
          <w:tcPr>
            <w:tcW w:w="2756" w:type="dxa"/>
            <w:tcBorders>
              <w:bottom w:val="single" w:sz="4" w:space="0" w:color="auto"/>
            </w:tcBorders>
          </w:tcPr>
          <w:p w14:paraId="67FA708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 w:rsidRPr="00312E74">
              <w:rPr>
                <w:rFonts w:eastAsia="Times New Roman" w:cs="Calibri"/>
                <w:szCs w:val="20"/>
              </w:rPr>
              <w:t>Zo ja, welke rechtsvorm</w:t>
            </w:r>
            <w:r>
              <w:rPr>
                <w:rFonts w:eastAsia="Times New Roman" w:cs="Calibri"/>
                <w:szCs w:val="20"/>
              </w:rPr>
              <w:t>?</w:t>
            </w:r>
          </w:p>
        </w:tc>
        <w:tc>
          <w:tcPr>
            <w:tcW w:w="6532" w:type="dxa"/>
            <w:tcBorders>
              <w:bottom w:val="single" w:sz="4" w:space="0" w:color="auto"/>
            </w:tcBorders>
          </w:tcPr>
          <w:p w14:paraId="0DBB89FE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</w:p>
        </w:tc>
      </w:tr>
      <w:tr w:rsidR="00ED4567" w:rsidRPr="00312E74" w14:paraId="50B30F88" w14:textId="77777777" w:rsidTr="004F0325">
        <w:trPr>
          <w:trHeight w:val="397"/>
        </w:trPr>
        <w:tc>
          <w:tcPr>
            <w:tcW w:w="2756" w:type="dxa"/>
          </w:tcPr>
          <w:p w14:paraId="7909DE41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 w:rsidRPr="00312E74">
              <w:rPr>
                <w:rFonts w:eastAsia="Times New Roman" w:cs="Calibri"/>
                <w:szCs w:val="20"/>
              </w:rPr>
              <w:t xml:space="preserve">Dossiernummer in </w:t>
            </w:r>
          </w:p>
          <w:p w14:paraId="0AA064B8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>
              <w:rPr>
                <w:rFonts w:eastAsia="Times New Roman" w:cs="Calibri"/>
                <w:szCs w:val="20"/>
              </w:rPr>
              <w:t>h</w:t>
            </w:r>
            <w:r w:rsidRPr="00312E74">
              <w:rPr>
                <w:rFonts w:eastAsia="Times New Roman" w:cs="Calibri"/>
                <w:szCs w:val="20"/>
              </w:rPr>
              <w:t>andelsregister</w:t>
            </w:r>
          </w:p>
        </w:tc>
        <w:tc>
          <w:tcPr>
            <w:tcW w:w="6532" w:type="dxa"/>
          </w:tcPr>
          <w:p w14:paraId="4644991F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</w:p>
        </w:tc>
      </w:tr>
      <w:tr w:rsidR="00ED4567" w:rsidRPr="00312E74" w14:paraId="519FD3BD" w14:textId="77777777" w:rsidTr="004F0325">
        <w:trPr>
          <w:trHeight w:val="397"/>
        </w:trPr>
        <w:tc>
          <w:tcPr>
            <w:tcW w:w="2756" w:type="dxa"/>
          </w:tcPr>
          <w:p w14:paraId="0067A303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 w:rsidRPr="00312E74">
              <w:rPr>
                <w:rFonts w:eastAsia="Times New Roman" w:cs="Calibri"/>
                <w:szCs w:val="20"/>
              </w:rPr>
              <w:t>Datum oprichting</w:t>
            </w:r>
          </w:p>
        </w:tc>
        <w:tc>
          <w:tcPr>
            <w:tcW w:w="6532" w:type="dxa"/>
          </w:tcPr>
          <w:p w14:paraId="22E54BF6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</w:p>
        </w:tc>
      </w:tr>
    </w:tbl>
    <w:p w14:paraId="21905E31" w14:textId="77777777" w:rsidR="00ED4567" w:rsidRDefault="00ED4567" w:rsidP="00ED4567">
      <w:pPr>
        <w:autoSpaceDE w:val="0"/>
        <w:ind w:right="-648"/>
        <w:rPr>
          <w:rFonts w:eastAsia="Times New Roman" w:cs="Calibri"/>
          <w:b/>
          <w:bCs/>
          <w:sz w:val="18"/>
          <w:szCs w:val="18"/>
        </w:rPr>
      </w:pPr>
    </w:p>
    <w:p w14:paraId="1B14910C" w14:textId="77777777" w:rsidR="00ED4567" w:rsidRPr="00312E74" w:rsidRDefault="00ED4567" w:rsidP="00ED4567">
      <w:pPr>
        <w:autoSpaceDE w:val="0"/>
        <w:ind w:right="-648"/>
        <w:rPr>
          <w:rFonts w:eastAsia="Times New Roman" w:cs="Calibri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1879"/>
        <w:gridCol w:w="4643"/>
      </w:tblGrid>
      <w:tr w:rsidR="00ED4567" w:rsidRPr="00312E74" w14:paraId="399D349C" w14:textId="77777777" w:rsidTr="004F0325">
        <w:tc>
          <w:tcPr>
            <w:tcW w:w="9286" w:type="dxa"/>
            <w:gridSpan w:val="3"/>
            <w:shd w:val="clear" w:color="auto" w:fill="E0E0E0"/>
          </w:tcPr>
          <w:p w14:paraId="7F0D3AFF" w14:textId="11D7B331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  <w:r w:rsidRPr="00312E74">
              <w:rPr>
                <w:rFonts w:eastAsia="Times New Roman" w:cstheme="minorHAnsi"/>
                <w:b/>
                <w:bCs/>
                <w:szCs w:val="20"/>
              </w:rPr>
              <w:t>1.</w:t>
            </w:r>
            <w:r w:rsidR="00893653">
              <w:rPr>
                <w:rFonts w:eastAsia="Times New Roman" w:cstheme="minorHAnsi"/>
                <w:b/>
                <w:bCs/>
                <w:szCs w:val="20"/>
              </w:rPr>
              <w:t>3</w:t>
            </w:r>
            <w:r w:rsidRPr="00312E74">
              <w:rPr>
                <w:rFonts w:eastAsia="Times New Roman" w:cstheme="minorHAnsi"/>
                <w:b/>
                <w:bCs/>
                <w:szCs w:val="20"/>
              </w:rPr>
              <w:t xml:space="preserve"> </w:t>
            </w:r>
            <w:proofErr w:type="spellStart"/>
            <w:r w:rsidRPr="00312E74">
              <w:rPr>
                <w:rFonts w:eastAsia="Times New Roman" w:cstheme="minorHAnsi"/>
                <w:b/>
                <w:bCs/>
                <w:szCs w:val="20"/>
              </w:rPr>
              <w:t>Onderaanneming</w:t>
            </w:r>
            <w:proofErr w:type="spellEnd"/>
          </w:p>
        </w:tc>
      </w:tr>
      <w:tr w:rsidR="00ED4567" w:rsidRPr="00312E74" w14:paraId="682672F1" w14:textId="77777777" w:rsidTr="004F0325">
        <w:trPr>
          <w:trHeight w:val="415"/>
        </w:trPr>
        <w:tc>
          <w:tcPr>
            <w:tcW w:w="4643" w:type="dxa"/>
            <w:gridSpan w:val="2"/>
          </w:tcPr>
          <w:p w14:paraId="5EF814C5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Is er sprake van onderaanneming</w:t>
            </w:r>
            <w:r>
              <w:rPr>
                <w:rFonts w:eastAsia="Times New Roman" w:cstheme="minorHAnsi"/>
                <w:szCs w:val="20"/>
              </w:rPr>
              <w:t>?</w:t>
            </w:r>
            <w:r w:rsidRPr="00312E74">
              <w:rPr>
                <w:rFonts w:eastAsia="Times New Roman" w:cstheme="minorHAnsi"/>
                <w:szCs w:val="20"/>
              </w:rPr>
              <w:t xml:space="preserve"> </w:t>
            </w:r>
          </w:p>
        </w:tc>
        <w:tc>
          <w:tcPr>
            <w:tcW w:w="4643" w:type="dxa"/>
          </w:tcPr>
          <w:p w14:paraId="6E41AA12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JA / NEE    (aangeven wat van toepassing is)</w:t>
            </w:r>
          </w:p>
        </w:tc>
      </w:tr>
      <w:tr w:rsidR="00ED4567" w:rsidRPr="00312E74" w14:paraId="79616E8C" w14:textId="77777777" w:rsidTr="004F0325">
        <w:tc>
          <w:tcPr>
            <w:tcW w:w="9286" w:type="dxa"/>
            <w:gridSpan w:val="3"/>
            <w:shd w:val="clear" w:color="auto" w:fill="E0E0E0"/>
          </w:tcPr>
          <w:p w14:paraId="261471E0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312E74">
              <w:rPr>
                <w:rFonts w:eastAsia="Times New Roman" w:cstheme="minorHAnsi"/>
                <w:b/>
                <w:bCs/>
                <w:szCs w:val="20"/>
              </w:rPr>
              <w:t>Bedrijfsgegevens onderaannemer</w:t>
            </w:r>
          </w:p>
        </w:tc>
      </w:tr>
      <w:tr w:rsidR="00ED4567" w:rsidRPr="00312E74" w14:paraId="5AE30263" w14:textId="77777777" w:rsidTr="004F0325">
        <w:trPr>
          <w:trHeight w:val="397"/>
        </w:trPr>
        <w:tc>
          <w:tcPr>
            <w:tcW w:w="2764" w:type="dxa"/>
          </w:tcPr>
          <w:p w14:paraId="29DAD856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bCs/>
                <w:szCs w:val="20"/>
              </w:rPr>
            </w:pPr>
            <w:r w:rsidRPr="00312E74">
              <w:rPr>
                <w:rFonts w:eastAsia="Times New Roman" w:cstheme="minorHAnsi"/>
                <w:bCs/>
                <w:szCs w:val="20"/>
              </w:rPr>
              <w:t>Naam bedrijf</w:t>
            </w:r>
          </w:p>
        </w:tc>
        <w:tc>
          <w:tcPr>
            <w:tcW w:w="6522" w:type="dxa"/>
            <w:gridSpan w:val="2"/>
          </w:tcPr>
          <w:p w14:paraId="4BAA2F3D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ED4567" w:rsidRPr="00312E74" w14:paraId="01C37911" w14:textId="77777777" w:rsidTr="004F0325">
        <w:trPr>
          <w:trHeight w:val="397"/>
        </w:trPr>
        <w:tc>
          <w:tcPr>
            <w:tcW w:w="2764" w:type="dxa"/>
          </w:tcPr>
          <w:p w14:paraId="51DF77E4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Naam contactpersoon</w:t>
            </w:r>
          </w:p>
        </w:tc>
        <w:tc>
          <w:tcPr>
            <w:tcW w:w="6522" w:type="dxa"/>
            <w:gridSpan w:val="2"/>
          </w:tcPr>
          <w:p w14:paraId="05073D33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1E016A22" w14:textId="77777777" w:rsidTr="004F0325">
        <w:trPr>
          <w:trHeight w:val="397"/>
        </w:trPr>
        <w:tc>
          <w:tcPr>
            <w:tcW w:w="2764" w:type="dxa"/>
          </w:tcPr>
          <w:p w14:paraId="430822BE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Adres</w:t>
            </w:r>
          </w:p>
        </w:tc>
        <w:tc>
          <w:tcPr>
            <w:tcW w:w="6522" w:type="dxa"/>
            <w:gridSpan w:val="2"/>
          </w:tcPr>
          <w:p w14:paraId="2A29BB41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002D0F39" w14:textId="77777777" w:rsidTr="004F0325">
        <w:trPr>
          <w:trHeight w:val="397"/>
        </w:trPr>
        <w:tc>
          <w:tcPr>
            <w:tcW w:w="2764" w:type="dxa"/>
          </w:tcPr>
          <w:p w14:paraId="375152B3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Postcode</w:t>
            </w:r>
          </w:p>
        </w:tc>
        <w:tc>
          <w:tcPr>
            <w:tcW w:w="6522" w:type="dxa"/>
            <w:gridSpan w:val="2"/>
          </w:tcPr>
          <w:p w14:paraId="45DE6748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64D7BD93" w14:textId="77777777" w:rsidTr="004F0325">
        <w:trPr>
          <w:trHeight w:val="397"/>
        </w:trPr>
        <w:tc>
          <w:tcPr>
            <w:tcW w:w="2764" w:type="dxa"/>
          </w:tcPr>
          <w:p w14:paraId="5BADBDEB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Postbus</w:t>
            </w:r>
          </w:p>
        </w:tc>
        <w:tc>
          <w:tcPr>
            <w:tcW w:w="6522" w:type="dxa"/>
            <w:gridSpan w:val="2"/>
          </w:tcPr>
          <w:p w14:paraId="335BD3C3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355E168B" w14:textId="77777777" w:rsidTr="004F0325">
        <w:trPr>
          <w:trHeight w:val="397"/>
        </w:trPr>
        <w:tc>
          <w:tcPr>
            <w:tcW w:w="2764" w:type="dxa"/>
          </w:tcPr>
          <w:p w14:paraId="43909328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Postcode</w:t>
            </w:r>
          </w:p>
        </w:tc>
        <w:tc>
          <w:tcPr>
            <w:tcW w:w="6522" w:type="dxa"/>
            <w:gridSpan w:val="2"/>
          </w:tcPr>
          <w:p w14:paraId="1C6A4ECF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6B5E926B" w14:textId="77777777" w:rsidTr="004F0325">
        <w:trPr>
          <w:trHeight w:val="397"/>
        </w:trPr>
        <w:tc>
          <w:tcPr>
            <w:tcW w:w="2764" w:type="dxa"/>
          </w:tcPr>
          <w:p w14:paraId="7593A6F0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Plaats</w:t>
            </w:r>
          </w:p>
        </w:tc>
        <w:tc>
          <w:tcPr>
            <w:tcW w:w="6522" w:type="dxa"/>
            <w:gridSpan w:val="2"/>
          </w:tcPr>
          <w:p w14:paraId="3C783A3A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4BF13781" w14:textId="77777777" w:rsidTr="004F0325">
        <w:trPr>
          <w:trHeight w:val="397"/>
        </w:trPr>
        <w:tc>
          <w:tcPr>
            <w:tcW w:w="2764" w:type="dxa"/>
          </w:tcPr>
          <w:p w14:paraId="2623FA6D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Land</w:t>
            </w:r>
          </w:p>
        </w:tc>
        <w:tc>
          <w:tcPr>
            <w:tcW w:w="6522" w:type="dxa"/>
            <w:gridSpan w:val="2"/>
          </w:tcPr>
          <w:p w14:paraId="4D4ADC46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7683441C" w14:textId="77777777" w:rsidTr="004F0325">
        <w:trPr>
          <w:trHeight w:val="397"/>
        </w:trPr>
        <w:tc>
          <w:tcPr>
            <w:tcW w:w="2764" w:type="dxa"/>
          </w:tcPr>
          <w:p w14:paraId="7FEB340A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Btw-nummer</w:t>
            </w:r>
          </w:p>
        </w:tc>
        <w:tc>
          <w:tcPr>
            <w:tcW w:w="6522" w:type="dxa"/>
            <w:gridSpan w:val="2"/>
          </w:tcPr>
          <w:p w14:paraId="7D385E36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7E731B7E" w14:textId="77777777" w:rsidTr="004F0325">
        <w:trPr>
          <w:trHeight w:val="397"/>
        </w:trPr>
        <w:tc>
          <w:tcPr>
            <w:tcW w:w="2764" w:type="dxa"/>
          </w:tcPr>
          <w:p w14:paraId="24D8E82D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lastRenderedPageBreak/>
              <w:t>Telefoon</w:t>
            </w:r>
          </w:p>
        </w:tc>
        <w:tc>
          <w:tcPr>
            <w:tcW w:w="6522" w:type="dxa"/>
            <w:gridSpan w:val="2"/>
          </w:tcPr>
          <w:p w14:paraId="304FBF85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4053E568" w14:textId="77777777" w:rsidTr="004F0325">
        <w:trPr>
          <w:trHeight w:val="397"/>
        </w:trPr>
        <w:tc>
          <w:tcPr>
            <w:tcW w:w="2764" w:type="dxa"/>
          </w:tcPr>
          <w:p w14:paraId="70AE381F" w14:textId="77777777" w:rsidR="00ED4567" w:rsidRPr="00312E74" w:rsidRDefault="00ED4567" w:rsidP="004F0325">
            <w:pPr>
              <w:autoSpaceDE w:val="0"/>
              <w:spacing w:line="280" w:lineRule="atLeast"/>
              <w:ind w:right="13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 xml:space="preserve">Beschrijving deel van de opdracht welke in </w:t>
            </w:r>
          </w:p>
          <w:p w14:paraId="66ABF9CA" w14:textId="77777777" w:rsidR="00ED4567" w:rsidRPr="00312E74" w:rsidRDefault="00ED4567" w:rsidP="004F0325">
            <w:pPr>
              <w:autoSpaceDE w:val="0"/>
              <w:spacing w:line="280" w:lineRule="atLeast"/>
              <w:ind w:right="13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onderaanneming wordt gegeven</w:t>
            </w:r>
          </w:p>
        </w:tc>
        <w:tc>
          <w:tcPr>
            <w:tcW w:w="6522" w:type="dxa"/>
            <w:gridSpan w:val="2"/>
          </w:tcPr>
          <w:p w14:paraId="6E9AB663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7BD49754" w14:textId="77777777" w:rsidTr="004F0325">
        <w:trPr>
          <w:trHeight w:val="397"/>
        </w:trPr>
        <w:tc>
          <w:tcPr>
            <w:tcW w:w="2764" w:type="dxa"/>
          </w:tcPr>
          <w:p w14:paraId="6D94A0EB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Percentage v</w:t>
            </w:r>
            <w:r>
              <w:rPr>
                <w:rFonts w:eastAsia="Times New Roman" w:cstheme="minorHAnsi"/>
                <w:szCs w:val="20"/>
              </w:rPr>
              <w:t xml:space="preserve">an </w:t>
            </w:r>
            <w:r w:rsidRPr="00312E74">
              <w:rPr>
                <w:rFonts w:eastAsia="Times New Roman" w:cstheme="minorHAnsi"/>
                <w:szCs w:val="20"/>
              </w:rPr>
              <w:t>d</w:t>
            </w:r>
            <w:r>
              <w:rPr>
                <w:rFonts w:eastAsia="Times New Roman" w:cstheme="minorHAnsi"/>
                <w:szCs w:val="20"/>
              </w:rPr>
              <w:t>e</w:t>
            </w:r>
            <w:r w:rsidRPr="00312E74">
              <w:rPr>
                <w:rFonts w:eastAsia="Times New Roman" w:cstheme="minorHAnsi"/>
                <w:szCs w:val="20"/>
              </w:rPr>
              <w:t xml:space="preserve"> opdracht </w:t>
            </w:r>
          </w:p>
          <w:p w14:paraId="79EE44EA" w14:textId="77777777" w:rsidR="00ED4567" w:rsidRPr="00312E74" w:rsidRDefault="00ED4567" w:rsidP="004F0325">
            <w:pPr>
              <w:autoSpaceDE w:val="0"/>
              <w:spacing w:line="280" w:lineRule="atLeast"/>
              <w:ind w:right="13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welke in onderaanneming wordt gegeven</w:t>
            </w:r>
          </w:p>
        </w:tc>
        <w:tc>
          <w:tcPr>
            <w:tcW w:w="6522" w:type="dxa"/>
            <w:gridSpan w:val="2"/>
          </w:tcPr>
          <w:p w14:paraId="44D6B46D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</w:tbl>
    <w:p w14:paraId="25BE7AA3" w14:textId="77777777" w:rsidR="00ED4567" w:rsidRDefault="00ED4567" w:rsidP="00ED4567">
      <w:pPr>
        <w:rPr>
          <w:rFonts w:cs="Calibri"/>
        </w:rPr>
      </w:pPr>
    </w:p>
    <w:p w14:paraId="17738247" w14:textId="77777777" w:rsidR="00ED4567" w:rsidRDefault="00ED4567" w:rsidP="00ED4567">
      <w:r>
        <w:t>* Als u meerdere onderaannemers heeft, kunt u dit formulier meerdere keren invullen en als bijlage bij uw aanbieding voegen.</w:t>
      </w:r>
    </w:p>
    <w:p w14:paraId="4559A713" w14:textId="77777777" w:rsidR="00ED4567" w:rsidRDefault="00ED4567" w:rsidP="00ED4567"/>
    <w:p w14:paraId="518C2D4B" w14:textId="77777777" w:rsidR="00FD312E" w:rsidRPr="00E56781" w:rsidRDefault="00A4691C" w:rsidP="00550EFA"/>
    <w:sectPr w:rsidR="00FD312E" w:rsidRPr="00E56781" w:rsidSect="00B21217">
      <w:footerReference w:type="default" r:id="rId9"/>
      <w:pgSz w:w="11906" w:h="16838"/>
      <w:pgMar w:top="1417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E3236" w14:textId="77777777" w:rsidR="00ED4567" w:rsidRDefault="00ED4567" w:rsidP="00ED4567">
      <w:pPr>
        <w:spacing w:line="240" w:lineRule="auto"/>
      </w:pPr>
      <w:r>
        <w:separator/>
      </w:r>
    </w:p>
  </w:endnote>
  <w:endnote w:type="continuationSeparator" w:id="0">
    <w:p w14:paraId="672B1C12" w14:textId="77777777" w:rsidR="00ED4567" w:rsidRDefault="00ED4567" w:rsidP="00ED4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325625445"/>
      <w:docPartObj>
        <w:docPartGallery w:val="Page Numbers (Bottom of Page)"/>
        <w:docPartUnique/>
      </w:docPartObj>
    </w:sdtPr>
    <w:sdtEndPr/>
    <w:sdtContent>
      <w:p w14:paraId="0C471C59" w14:textId="5AB9DDE0" w:rsidR="00ED4567" w:rsidRPr="00ED4567" w:rsidRDefault="00ED4567">
        <w:pPr>
          <w:pStyle w:val="Voettekst"/>
          <w:jc w:val="center"/>
          <w:rPr>
            <w:sz w:val="18"/>
            <w:szCs w:val="18"/>
          </w:rPr>
        </w:pPr>
        <w:r w:rsidRPr="00ED4567">
          <w:rPr>
            <w:sz w:val="18"/>
            <w:szCs w:val="18"/>
          </w:rPr>
          <w:fldChar w:fldCharType="begin"/>
        </w:r>
        <w:r w:rsidRPr="00ED4567">
          <w:rPr>
            <w:sz w:val="18"/>
            <w:szCs w:val="18"/>
          </w:rPr>
          <w:instrText>PAGE   \* MERGEFORMAT</w:instrText>
        </w:r>
        <w:r w:rsidRPr="00ED4567">
          <w:rPr>
            <w:sz w:val="18"/>
            <w:szCs w:val="18"/>
          </w:rPr>
          <w:fldChar w:fldCharType="separate"/>
        </w:r>
        <w:r w:rsidRPr="00ED4567">
          <w:rPr>
            <w:sz w:val="18"/>
            <w:szCs w:val="18"/>
          </w:rPr>
          <w:t>2</w:t>
        </w:r>
        <w:r w:rsidRPr="00ED4567">
          <w:rPr>
            <w:sz w:val="18"/>
            <w:szCs w:val="18"/>
          </w:rPr>
          <w:fldChar w:fldCharType="end"/>
        </w:r>
      </w:p>
    </w:sdtContent>
  </w:sdt>
  <w:p w14:paraId="765F5903" w14:textId="77777777" w:rsidR="00ED4567" w:rsidRDefault="00ED456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7FCFF" w14:textId="77777777" w:rsidR="00ED4567" w:rsidRDefault="00ED4567" w:rsidP="00ED4567">
      <w:pPr>
        <w:spacing w:line="240" w:lineRule="auto"/>
      </w:pPr>
      <w:r>
        <w:separator/>
      </w:r>
    </w:p>
  </w:footnote>
  <w:footnote w:type="continuationSeparator" w:id="0">
    <w:p w14:paraId="64748FBC" w14:textId="77777777" w:rsidR="00ED4567" w:rsidRDefault="00ED4567" w:rsidP="00ED45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67"/>
    <w:rsid w:val="00000277"/>
    <w:rsid w:val="00036ABA"/>
    <w:rsid w:val="000A5E80"/>
    <w:rsid w:val="00132913"/>
    <w:rsid w:val="00192159"/>
    <w:rsid w:val="001A52A5"/>
    <w:rsid w:val="001D5C8E"/>
    <w:rsid w:val="001E0985"/>
    <w:rsid w:val="001E6A50"/>
    <w:rsid w:val="0021575B"/>
    <w:rsid w:val="00247FD0"/>
    <w:rsid w:val="00281F8B"/>
    <w:rsid w:val="002965B9"/>
    <w:rsid w:val="002E0994"/>
    <w:rsid w:val="00302994"/>
    <w:rsid w:val="003108E5"/>
    <w:rsid w:val="00393777"/>
    <w:rsid w:val="003C0736"/>
    <w:rsid w:val="003E1FE4"/>
    <w:rsid w:val="004D7F0D"/>
    <w:rsid w:val="005042C7"/>
    <w:rsid w:val="00506969"/>
    <w:rsid w:val="00506CB5"/>
    <w:rsid w:val="00513DFC"/>
    <w:rsid w:val="005254C1"/>
    <w:rsid w:val="00550EFA"/>
    <w:rsid w:val="00576C0E"/>
    <w:rsid w:val="005856DC"/>
    <w:rsid w:val="005D45CD"/>
    <w:rsid w:val="005E3CC2"/>
    <w:rsid w:val="006507B1"/>
    <w:rsid w:val="006570AF"/>
    <w:rsid w:val="00662940"/>
    <w:rsid w:val="006F2D91"/>
    <w:rsid w:val="00702B19"/>
    <w:rsid w:val="007179C4"/>
    <w:rsid w:val="007237D8"/>
    <w:rsid w:val="0079418D"/>
    <w:rsid w:val="00803056"/>
    <w:rsid w:val="00844E96"/>
    <w:rsid w:val="008452E7"/>
    <w:rsid w:val="00893653"/>
    <w:rsid w:val="008A3D90"/>
    <w:rsid w:val="008A43FF"/>
    <w:rsid w:val="008B7731"/>
    <w:rsid w:val="008F3D8D"/>
    <w:rsid w:val="00952009"/>
    <w:rsid w:val="00963072"/>
    <w:rsid w:val="009828C8"/>
    <w:rsid w:val="009928D8"/>
    <w:rsid w:val="009E60BB"/>
    <w:rsid w:val="00A26EBB"/>
    <w:rsid w:val="00A32A7B"/>
    <w:rsid w:val="00A4691C"/>
    <w:rsid w:val="00A51B8F"/>
    <w:rsid w:val="00A845DE"/>
    <w:rsid w:val="00AA765A"/>
    <w:rsid w:val="00AB6301"/>
    <w:rsid w:val="00AD0F39"/>
    <w:rsid w:val="00AD5540"/>
    <w:rsid w:val="00AF551C"/>
    <w:rsid w:val="00AF71E1"/>
    <w:rsid w:val="00B00E99"/>
    <w:rsid w:val="00B06870"/>
    <w:rsid w:val="00B16386"/>
    <w:rsid w:val="00B21217"/>
    <w:rsid w:val="00B37FE0"/>
    <w:rsid w:val="00B7511C"/>
    <w:rsid w:val="00BA0813"/>
    <w:rsid w:val="00BC2B43"/>
    <w:rsid w:val="00C13876"/>
    <w:rsid w:val="00C61966"/>
    <w:rsid w:val="00C74268"/>
    <w:rsid w:val="00CC12CF"/>
    <w:rsid w:val="00CD17B5"/>
    <w:rsid w:val="00CD33B4"/>
    <w:rsid w:val="00CE0BC4"/>
    <w:rsid w:val="00CE24B7"/>
    <w:rsid w:val="00D12587"/>
    <w:rsid w:val="00D14F84"/>
    <w:rsid w:val="00D16126"/>
    <w:rsid w:val="00D756B6"/>
    <w:rsid w:val="00D82010"/>
    <w:rsid w:val="00D82DB9"/>
    <w:rsid w:val="00D950F1"/>
    <w:rsid w:val="00DA193B"/>
    <w:rsid w:val="00DE00D7"/>
    <w:rsid w:val="00E35DAC"/>
    <w:rsid w:val="00E43760"/>
    <w:rsid w:val="00E500FD"/>
    <w:rsid w:val="00E56781"/>
    <w:rsid w:val="00E672A7"/>
    <w:rsid w:val="00E76DFC"/>
    <w:rsid w:val="00EC328C"/>
    <w:rsid w:val="00ED4567"/>
    <w:rsid w:val="00EE1E4F"/>
    <w:rsid w:val="00EF2189"/>
    <w:rsid w:val="00F034D5"/>
    <w:rsid w:val="00F05572"/>
    <w:rsid w:val="00F103E5"/>
    <w:rsid w:val="00F3543D"/>
    <w:rsid w:val="00FB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B0B3"/>
  <w15:chartTrackingRefBased/>
  <w15:docId w15:val="{DDF56B59-FA34-400B-97F9-A5881386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4567"/>
    <w:pPr>
      <w:spacing w:after="0" w:line="240" w:lineRule="atLeast"/>
    </w:p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C61966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9"/>
    <w:unhideWhenUsed/>
    <w:qFormat/>
    <w:rsid w:val="002E0994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aliases w:val="Subparagraaf"/>
    <w:basedOn w:val="Standaard"/>
    <w:next w:val="Standaard"/>
    <w:link w:val="Kop3Char"/>
    <w:uiPriority w:val="9"/>
    <w:semiHidden/>
    <w:unhideWhenUsed/>
    <w:qFormat/>
    <w:rsid w:val="002E0994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C61966"/>
    <w:rPr>
      <w:rFonts w:eastAsiaTheme="majorEastAsia" w:cstheme="majorBidi"/>
      <w:b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E43760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3760"/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Kop2Char">
    <w:name w:val="Kop 2 Char"/>
    <w:aliases w:val="Paragraaf Char"/>
    <w:basedOn w:val="Standaardalinea-lettertype"/>
    <w:link w:val="Kop2"/>
    <w:uiPriority w:val="9"/>
    <w:rsid w:val="002E0994"/>
    <w:rPr>
      <w:rFonts w:eastAsiaTheme="majorEastAsia" w:cstheme="majorBidi"/>
      <w:b/>
      <w:sz w:val="28"/>
      <w:szCs w:val="26"/>
    </w:rPr>
  </w:style>
  <w:style w:type="character" w:customStyle="1" w:styleId="Kop3Char">
    <w:name w:val="Kop 3 Char"/>
    <w:aliases w:val="Subparagraaf Char"/>
    <w:basedOn w:val="Standaardalinea-lettertype"/>
    <w:link w:val="Kop3"/>
    <w:uiPriority w:val="9"/>
    <w:semiHidden/>
    <w:rsid w:val="002E0994"/>
    <w:rPr>
      <w:rFonts w:eastAsiaTheme="majorEastAsia" w:cstheme="majorBidi"/>
      <w:b/>
      <w:sz w:val="24"/>
      <w:szCs w:val="24"/>
    </w:rPr>
  </w:style>
  <w:style w:type="paragraph" w:styleId="Ondertitel">
    <w:name w:val="Subtitle"/>
    <w:aliases w:val="Tussenkop"/>
    <w:basedOn w:val="Standaard"/>
    <w:next w:val="Standaard"/>
    <w:link w:val="OndertitelChar"/>
    <w:uiPriority w:val="11"/>
    <w:qFormat/>
    <w:rsid w:val="00E56781"/>
    <w:pPr>
      <w:tabs>
        <w:tab w:val="left" w:pos="7785"/>
      </w:tabs>
    </w:pPr>
    <w:rPr>
      <w:b/>
    </w:rPr>
  </w:style>
  <w:style w:type="character" w:customStyle="1" w:styleId="OndertitelChar">
    <w:name w:val="Ondertitel Char"/>
    <w:aliases w:val="Tussenkop Char"/>
    <w:basedOn w:val="Standaardalinea-lettertype"/>
    <w:link w:val="Ondertitel"/>
    <w:uiPriority w:val="11"/>
    <w:rsid w:val="00E56781"/>
    <w:rPr>
      <w:b/>
    </w:rPr>
  </w:style>
  <w:style w:type="paragraph" w:styleId="Koptekst">
    <w:name w:val="header"/>
    <w:basedOn w:val="Standaard"/>
    <w:link w:val="KoptekstChar"/>
    <w:uiPriority w:val="99"/>
    <w:unhideWhenUsed/>
    <w:rsid w:val="00ED456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4567"/>
  </w:style>
  <w:style w:type="paragraph" w:styleId="Voettekst">
    <w:name w:val="footer"/>
    <w:basedOn w:val="Standaard"/>
    <w:link w:val="VoettekstChar"/>
    <w:uiPriority w:val="99"/>
    <w:unhideWhenUsed/>
    <w:rsid w:val="00ED456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4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7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oalg\AppData\Local\Temp\Templafy\WordVsto\cpeohlyp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TemplafyTemplateConfiguration><![CDATA[{"elementsMetadata":[],"transformationConfigurations":[],"templateName":"Blanco document dfm","templateDescription":"","enableDocumentContentUpdater":false,"version":"2.0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TemplafyFormConfiguration><![CDATA[{"formFields":[],"formDataEntries":[]}]]></TemplafyForm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rkdocument" ma:contentTypeID="0x010100F043BBD842998E4DAEEA0003F9CB37E91300C6B99E009B469140A8CB63CB8EC3A45F" ma:contentTypeVersion="1" ma:contentTypeDescription="Basis-inhoudstype voor Gemeente Smallingerland binnen de Teams-omgevingen." ma:contentTypeScope="" ma:versionID="42d73809f739e6241e8ae0e2427f86cb">
  <xsd:schema xmlns:xsd="http://www.w3.org/2001/XMLSchema" xmlns:xs="http://www.w3.org/2001/XMLSchema" xmlns:p="http://schemas.microsoft.com/office/2006/metadata/properties" xmlns:ns2="d6ba8c3c-126a-49de-9fad-99031fa81163" xmlns:ns3="3932aa35-ebf5-4558-94f0-9984ebd7c06e" targetNamespace="http://schemas.microsoft.com/office/2006/metadata/properties" ma:root="true" ma:fieldsID="b26da62757800a7057e4cd90a9aed932" ns2:_="" ns3:_="">
    <xsd:import namespace="d6ba8c3c-126a-49de-9fad-99031fa81163"/>
    <xsd:import namespace="3932aa35-ebf5-4558-94f0-9984ebd7c0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mschrijv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8c3c-126a-49de-9fad-99031fa811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2aa35-ebf5-4558-94f0-9984ebd7c06e" elementFormDefault="qualified">
    <xsd:import namespace="http://schemas.microsoft.com/office/2006/documentManagement/types"/>
    <xsd:import namespace="http://schemas.microsoft.com/office/infopath/2007/PartnerControls"/>
    <xsd:element name="Omschrijving" ma:index="11" nillable="true" ma:displayName="Omschrijving" ma:description="Korte omschrijving van het document" ma:internalName="Omschrijvi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schrijving xmlns="3932aa35-ebf5-4558-94f0-9984ebd7c06e" xsi:nil="true"/>
    <_dlc_DocId xmlns="d6ba8c3c-126a-49de-9fad-99031fa81163">GEMSML-524005099-256</_dlc_DocId>
    <_dlc_DocIdUrl xmlns="d6ba8c3c-126a-49de-9fad-99031fa81163">
      <Url>https://smallingerland.sharepoint.com/sites/PRJ-Vervangen-belastingen-toepassing/_layouts/15/DocIdRedir.aspx?ID=GEMSML-524005099-256</Url>
      <Description>GEMSML-524005099-256</Description>
    </_dlc_DocIdUrl>
  </documentManagement>
</p:properties>
</file>

<file path=customXml/itemProps1.xml><?xml version="1.0" encoding="utf-8"?>
<ds:datastoreItem xmlns:ds="http://schemas.openxmlformats.org/officeDocument/2006/customXml" ds:itemID="{7CDBCB65-67F4-4F94-AF88-F86E20CC41B2}">
  <ds:schemaRefs/>
</ds:datastoreItem>
</file>

<file path=customXml/itemProps2.xml><?xml version="1.0" encoding="utf-8"?>
<ds:datastoreItem xmlns:ds="http://schemas.openxmlformats.org/officeDocument/2006/customXml" ds:itemID="{04A3932B-3F4F-4E15-8334-CDE6BC4B0A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78422E-DA2C-4DE2-B10C-B3FC387F21D8}">
  <ds:schemaRefs/>
</ds:datastoreItem>
</file>

<file path=customXml/itemProps4.xml><?xml version="1.0" encoding="utf-8"?>
<ds:datastoreItem xmlns:ds="http://schemas.openxmlformats.org/officeDocument/2006/customXml" ds:itemID="{AEAD3EDD-0B9B-4047-A8AC-6B7F9D1C9F1B}"/>
</file>

<file path=customXml/itemProps5.xml><?xml version="1.0" encoding="utf-8"?>
<ds:datastoreItem xmlns:ds="http://schemas.openxmlformats.org/officeDocument/2006/customXml" ds:itemID="{56418518-1F30-46B7-AB43-BB9FB1097EBE}"/>
</file>

<file path=customXml/itemProps6.xml><?xml version="1.0" encoding="utf-8"?>
<ds:datastoreItem xmlns:ds="http://schemas.openxmlformats.org/officeDocument/2006/customXml" ds:itemID="{5003214A-1221-468E-B8AF-31174E018B06}"/>
</file>

<file path=customXml/itemProps7.xml><?xml version="1.0" encoding="utf-8"?>
<ds:datastoreItem xmlns:ds="http://schemas.openxmlformats.org/officeDocument/2006/customXml" ds:itemID="{190AE9FB-8D93-49CB-B689-41B585399139}"/>
</file>

<file path=docProps/app.xml><?xml version="1.0" encoding="utf-8"?>
<Properties xmlns="http://schemas.openxmlformats.org/officeDocument/2006/extended-properties" xmlns:vt="http://schemas.openxmlformats.org/officeDocument/2006/docPropsVTypes">
  <Template>cpeohlyp</Template>
  <TotalTime>1</TotalTime>
  <Pages>2</Pages>
  <Words>142</Words>
  <Characters>784</Characters>
  <Application>Microsoft Office Word</Application>
  <DocSecurity>0</DocSecurity>
  <Lines>6</Lines>
  <Paragraphs>1</Paragraphs>
  <ScaleCrop>false</ScaleCrop>
  <Company>Gemeente de Fryske Marren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Algri ten Hoor</dc:creator>
  <cp:keywords/>
  <dc:description/>
  <cp:lastModifiedBy>Sowa, Kacper</cp:lastModifiedBy>
  <cp:revision>4</cp:revision>
  <dcterms:created xsi:type="dcterms:W3CDTF">2023-05-26T12:11:00Z</dcterms:created>
  <dcterms:modified xsi:type="dcterms:W3CDTF">2023-08-10T09:13:00Z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defryskemarren</vt:lpwstr>
  </property>
  <property fmtid="{D5CDD505-2E9C-101B-9397-08002B2CF9AE}" pid="3" name="TemplafyTemplateId">
    <vt:lpwstr>637992768437457501</vt:lpwstr>
  </property>
  <property fmtid="{D5CDD505-2E9C-101B-9397-08002B2CF9AE}" pid="4" name="TemplafyUserProfileId">
    <vt:lpwstr>637787112588062597</vt:lpwstr>
  </property>
  <property fmtid="{D5CDD505-2E9C-101B-9397-08002B2CF9AE}" pid="5" name="TemplafyLanguageCode">
    <vt:lpwstr>nl-NL</vt:lpwstr>
  </property>
  <property fmtid="{D5CDD505-2E9C-101B-9397-08002B2CF9AE}" pid="6" name="TemplafyFromBlank">
    <vt:bool>true</vt:bool>
  </property>
  <property fmtid="{D5CDD505-2E9C-101B-9397-08002B2CF9AE}" pid="7" name="ContentTypeId">
    <vt:lpwstr>0x010100F043BBD842998E4DAEEA0003F9CB37E91300C6B99E009B469140A8CB63CB8EC3A45F</vt:lpwstr>
  </property>
  <property fmtid="{D5CDD505-2E9C-101B-9397-08002B2CF9AE}" pid="8" name="Order">
    <vt:r8>100</vt:r8>
  </property>
  <property fmtid="{D5CDD505-2E9C-101B-9397-08002B2CF9AE}" pid="9" name="_dlc_DocIdItemGuid">
    <vt:lpwstr>569d6068-0a65-47e7-9c33-6907b386c2ec</vt:lpwstr>
  </property>
</Properties>
</file>