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DF29" w14:textId="43F476E5" w:rsidR="00EF4E13" w:rsidRPr="00ED19C3" w:rsidRDefault="00EF4E13" w:rsidP="00EF4E13">
      <w:pPr>
        <w:pStyle w:val="Kop1"/>
        <w:spacing w:before="0" w:after="360" w:line="240" w:lineRule="auto"/>
        <w:ind w:left="567" w:hanging="567"/>
        <w:rPr>
          <w:rFonts w:ascii="Arial Black" w:eastAsia="Times New Roman" w:hAnsi="Arial Black" w:cstheme="minorHAnsi"/>
          <w:bCs w:val="0"/>
          <w:caps/>
          <w:color w:val="auto"/>
          <w:sz w:val="24"/>
          <w:szCs w:val="24"/>
          <w:lang w:eastAsia="nl-NL"/>
        </w:rPr>
      </w:pPr>
      <w:r w:rsidRPr="00ED19C3">
        <w:rPr>
          <w:rFonts w:ascii="Arial Black" w:eastAsia="Times New Roman" w:hAnsi="Arial Black" w:cstheme="minorHAnsi"/>
          <w:bCs w:val="0"/>
          <w:caps/>
          <w:color w:val="auto"/>
          <w:sz w:val="24"/>
          <w:szCs w:val="24"/>
          <w:lang w:eastAsia="nl-NL"/>
        </w:rPr>
        <w:t xml:space="preserve">Bijlage </w:t>
      </w:r>
      <w:r w:rsidR="006B4FF3">
        <w:rPr>
          <w:rFonts w:ascii="Arial Black" w:eastAsia="Times New Roman" w:hAnsi="Arial Black" w:cstheme="minorHAnsi"/>
          <w:bCs w:val="0"/>
          <w:caps/>
          <w:color w:val="auto"/>
          <w:sz w:val="24"/>
          <w:szCs w:val="24"/>
          <w:lang w:eastAsia="nl-NL"/>
        </w:rPr>
        <w:t>3</w:t>
      </w:r>
      <w:r w:rsidRPr="00ED19C3">
        <w:rPr>
          <w:rFonts w:ascii="Arial Black" w:eastAsia="Times New Roman" w:hAnsi="Arial Black" w:cstheme="minorHAnsi"/>
          <w:bCs w:val="0"/>
          <w:caps/>
          <w:color w:val="auto"/>
          <w:sz w:val="24"/>
          <w:szCs w:val="24"/>
          <w:lang w:eastAsia="nl-NL"/>
        </w:rPr>
        <w:tab/>
      </w:r>
      <w:r w:rsidRPr="00ED19C3">
        <w:rPr>
          <w:rFonts w:ascii="Arial Black" w:eastAsia="Times New Roman" w:hAnsi="Arial Black" w:cstheme="minorHAnsi"/>
          <w:bCs w:val="0"/>
          <w:caps/>
          <w:color w:val="auto"/>
          <w:sz w:val="24"/>
          <w:szCs w:val="24"/>
          <w:lang w:eastAsia="nl-NL"/>
        </w:rPr>
        <w:tab/>
      </w:r>
      <w:r w:rsidR="006B4FF3">
        <w:rPr>
          <w:rFonts w:ascii="Arial Black" w:eastAsia="Times New Roman" w:hAnsi="Arial Black" w:cstheme="minorHAnsi"/>
          <w:bCs w:val="0"/>
          <w:caps/>
          <w:color w:val="auto"/>
          <w:sz w:val="24"/>
          <w:szCs w:val="24"/>
          <w:lang w:eastAsia="nl-NL"/>
        </w:rPr>
        <w:t>Format kerncompetenties</w:t>
      </w:r>
    </w:p>
    <w:tbl>
      <w:tblPr>
        <w:tblW w:w="97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7087"/>
      </w:tblGrid>
      <w:tr w:rsidR="00EF4E13" w:rsidRPr="00ED19C3" w14:paraId="11C25579" w14:textId="77777777" w:rsidTr="00EF4E13">
        <w:trPr>
          <w:trHeight w:val="244"/>
        </w:trPr>
        <w:tc>
          <w:tcPr>
            <w:tcW w:w="9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5ADE0067" w14:textId="77777777" w:rsidR="00EF4E13" w:rsidRPr="000072FB" w:rsidRDefault="00EF4E13" w:rsidP="00AA637F">
            <w:pPr>
              <w:spacing w:line="276" w:lineRule="auto"/>
              <w:rPr>
                <w:rFonts w:ascii="Arial Black" w:hAnsi="Arial Black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0072FB">
              <w:rPr>
                <w:rFonts w:ascii="Arial Black" w:hAnsi="Arial Black" w:cs="Tahoma"/>
                <w:b/>
                <w:bCs/>
                <w:color w:val="FFFFFF" w:themeColor="background1"/>
                <w:sz w:val="20"/>
                <w:szCs w:val="20"/>
              </w:rPr>
              <w:t>Gegevens referent:</w:t>
            </w:r>
          </w:p>
        </w:tc>
      </w:tr>
      <w:tr w:rsidR="00EF4E13" w:rsidRPr="00ED19C3" w14:paraId="0B314AF2" w14:textId="77777777" w:rsidTr="00EF4E13">
        <w:trPr>
          <w:trHeight w:val="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5C591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Naam organisatie: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37DF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 </w:t>
            </w:r>
          </w:p>
        </w:tc>
      </w:tr>
      <w:tr w:rsidR="00EF4E13" w:rsidRPr="00ED19C3" w14:paraId="48D228F1" w14:textId="77777777" w:rsidTr="00EF4E13">
        <w:trPr>
          <w:trHeight w:val="24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CCB9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Soort organisatie: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D8DC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 </w:t>
            </w:r>
          </w:p>
        </w:tc>
      </w:tr>
      <w:tr w:rsidR="00EF4E13" w:rsidRPr="00ED19C3" w14:paraId="5710CB99" w14:textId="77777777" w:rsidTr="00EF4E13">
        <w:trPr>
          <w:trHeight w:val="24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8828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 xml:space="preserve">Land: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41DE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 </w:t>
            </w:r>
          </w:p>
        </w:tc>
      </w:tr>
      <w:tr w:rsidR="00EF4E13" w:rsidRPr="00ED19C3" w14:paraId="21A5BC6B" w14:textId="77777777" w:rsidTr="00EF4E13">
        <w:trPr>
          <w:trHeight w:val="24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F806D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Contactpersoon: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B940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 </w:t>
            </w:r>
          </w:p>
        </w:tc>
      </w:tr>
      <w:tr w:rsidR="00EF4E13" w:rsidRPr="00ED19C3" w14:paraId="263C385E" w14:textId="77777777" w:rsidTr="00EF4E13">
        <w:trPr>
          <w:trHeight w:val="24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A2B90" w14:textId="77777777" w:rsidR="00EF4E13" w:rsidRPr="00ED19C3" w:rsidRDefault="00EF4E13" w:rsidP="00AA637F">
            <w:pPr>
              <w:spacing w:line="276" w:lineRule="auto"/>
              <w:jc w:val="right"/>
              <w:rPr>
                <w:rFonts w:ascii="Georgia" w:hAnsi="Georgia" w:cs="Tahoma"/>
                <w:i/>
                <w:iCs/>
                <w:sz w:val="20"/>
                <w:szCs w:val="20"/>
              </w:rPr>
            </w:pPr>
            <w:r w:rsidRPr="00ED19C3">
              <w:rPr>
                <w:rFonts w:ascii="Georgia" w:hAnsi="Georgia" w:cs="Tahoma"/>
                <w:i/>
                <w:iCs/>
                <w:sz w:val="20"/>
                <w:szCs w:val="20"/>
              </w:rPr>
              <w:t>Naam: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1338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 </w:t>
            </w:r>
          </w:p>
        </w:tc>
      </w:tr>
      <w:tr w:rsidR="00EF4E13" w:rsidRPr="00ED19C3" w14:paraId="3873E181" w14:textId="77777777" w:rsidTr="00EF4E13">
        <w:trPr>
          <w:trHeight w:val="244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B2CA3" w14:textId="77777777" w:rsidR="00EF4E13" w:rsidRPr="00ED19C3" w:rsidRDefault="00EF4E13" w:rsidP="00AA637F">
            <w:pPr>
              <w:spacing w:line="276" w:lineRule="auto"/>
              <w:jc w:val="right"/>
              <w:rPr>
                <w:rFonts w:ascii="Georgia" w:hAnsi="Georgia" w:cs="Tahoma"/>
                <w:i/>
                <w:iCs/>
                <w:sz w:val="20"/>
                <w:szCs w:val="20"/>
              </w:rPr>
            </w:pPr>
            <w:r w:rsidRPr="00ED19C3">
              <w:rPr>
                <w:rFonts w:ascii="Georgia" w:hAnsi="Georgia" w:cs="Tahoma"/>
                <w:i/>
                <w:iCs/>
                <w:sz w:val="20"/>
                <w:szCs w:val="20"/>
              </w:rPr>
              <w:t>Functie: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55CA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 </w:t>
            </w:r>
          </w:p>
        </w:tc>
      </w:tr>
      <w:tr w:rsidR="00EF4E13" w:rsidRPr="00ED19C3" w14:paraId="23605195" w14:textId="77777777" w:rsidTr="00EF4E13">
        <w:trPr>
          <w:trHeight w:val="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ED167" w14:textId="77777777" w:rsidR="00EF4E13" w:rsidRPr="00ED19C3" w:rsidRDefault="00EF4E13" w:rsidP="00AA637F">
            <w:pPr>
              <w:spacing w:line="276" w:lineRule="auto"/>
              <w:jc w:val="right"/>
              <w:rPr>
                <w:rFonts w:ascii="Georgia" w:hAnsi="Georgia" w:cs="Tahoma"/>
                <w:i/>
                <w:iCs/>
                <w:sz w:val="20"/>
                <w:szCs w:val="20"/>
              </w:rPr>
            </w:pPr>
            <w:r w:rsidRPr="00ED19C3">
              <w:rPr>
                <w:rFonts w:ascii="Georgia" w:hAnsi="Georgia" w:cs="Tahoma"/>
                <w:i/>
                <w:iCs/>
                <w:sz w:val="20"/>
                <w:szCs w:val="20"/>
              </w:rPr>
              <w:t>Telefoonnummer: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3774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 </w:t>
            </w:r>
          </w:p>
        </w:tc>
      </w:tr>
      <w:tr w:rsidR="00EF4E13" w:rsidRPr="00ED19C3" w14:paraId="7CE69DDF" w14:textId="77777777" w:rsidTr="00EF4E13">
        <w:trPr>
          <w:trHeight w:val="244"/>
        </w:trPr>
        <w:tc>
          <w:tcPr>
            <w:tcW w:w="9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41267F18" w14:textId="77777777" w:rsidR="00EF4E13" w:rsidRPr="000072FB" w:rsidRDefault="00EF4E13" w:rsidP="00AA637F">
            <w:pPr>
              <w:spacing w:line="276" w:lineRule="auto"/>
              <w:rPr>
                <w:rFonts w:ascii="Arial Black" w:hAnsi="Arial Black" w:cs="Tahoma"/>
                <w:b/>
                <w:bCs/>
                <w:sz w:val="20"/>
                <w:szCs w:val="20"/>
              </w:rPr>
            </w:pPr>
            <w:r w:rsidRPr="00ED19C3">
              <w:rPr>
                <w:rFonts w:ascii="Georgia" w:hAnsi="Georgia" w:cs="Tahoma"/>
                <w:b/>
                <w:bCs/>
                <w:color w:val="FFFFFF" w:themeColor="background1"/>
                <w:sz w:val="20"/>
                <w:szCs w:val="20"/>
              </w:rPr>
              <w:t> </w:t>
            </w:r>
            <w:r w:rsidRPr="000072FB">
              <w:rPr>
                <w:rFonts w:ascii="Arial Black" w:hAnsi="Arial Black" w:cs="Tahoma"/>
                <w:b/>
                <w:bCs/>
                <w:color w:val="FFFFFF" w:themeColor="background1"/>
                <w:sz w:val="20"/>
                <w:szCs w:val="20"/>
              </w:rPr>
              <w:t>Gegevens Opdracht:</w:t>
            </w:r>
          </w:p>
        </w:tc>
      </w:tr>
      <w:tr w:rsidR="00EF4E13" w:rsidRPr="00ED19C3" w14:paraId="5A449931" w14:textId="77777777" w:rsidTr="00EF4E13">
        <w:trPr>
          <w:trHeight w:val="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37244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Omschrijving van de Opdracht:</w:t>
            </w:r>
          </w:p>
          <w:p w14:paraId="54837717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bCs/>
                <w:sz w:val="20"/>
                <w:szCs w:val="20"/>
              </w:rPr>
            </w:pPr>
          </w:p>
          <w:p w14:paraId="527C85C5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bCs/>
                <w:sz w:val="20"/>
                <w:szCs w:val="20"/>
              </w:rPr>
            </w:pPr>
          </w:p>
          <w:p w14:paraId="0E24BD4C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bCs/>
                <w:sz w:val="20"/>
                <w:szCs w:val="20"/>
              </w:rPr>
            </w:pPr>
          </w:p>
          <w:p w14:paraId="327EC136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bCs/>
                <w:sz w:val="20"/>
                <w:szCs w:val="20"/>
              </w:rPr>
            </w:pPr>
          </w:p>
          <w:p w14:paraId="43C6FBB9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bCs/>
                <w:sz w:val="20"/>
                <w:szCs w:val="20"/>
              </w:rPr>
            </w:pPr>
          </w:p>
          <w:p w14:paraId="43B3D082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2DF12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EF4E13" w:rsidRPr="00ED19C3" w14:paraId="00EB993B" w14:textId="77777777" w:rsidTr="00EF4E13">
        <w:trPr>
          <w:trHeight w:val="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5DCF9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Looptijd:</w:t>
            </w:r>
          </w:p>
          <w:p w14:paraId="1FEAECB7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7DB0F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Begin:                              Eind:                     </w:t>
            </w:r>
          </w:p>
        </w:tc>
      </w:tr>
      <w:tr w:rsidR="00EF4E13" w:rsidRPr="00ED19C3" w14:paraId="0C5467C2" w14:textId="77777777" w:rsidTr="00EF4E13">
        <w:trPr>
          <w:trHeight w:val="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22A8C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Betreft kerncompetentie: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72CF3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</w:tc>
      </w:tr>
      <w:tr w:rsidR="00EF4E13" w:rsidRPr="00ED19C3" w14:paraId="61592ACE" w14:textId="77777777" w:rsidTr="00EF4E13">
        <w:trPr>
          <w:trHeight w:val="24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D2C29" w14:textId="77777777" w:rsidR="00EF4E13" w:rsidRPr="00ED19C3" w:rsidRDefault="00EF4E13" w:rsidP="00AA637F">
            <w:pPr>
              <w:rPr>
                <w:rFonts w:ascii="Georgia" w:hAnsi="Georgia" w:cs="Tahoma"/>
                <w:sz w:val="20"/>
                <w:szCs w:val="20"/>
              </w:rPr>
            </w:pPr>
            <w:r w:rsidRPr="00ED19C3">
              <w:rPr>
                <w:rFonts w:ascii="Georgia" w:hAnsi="Georgia" w:cs="Tahoma"/>
                <w:sz w:val="20"/>
                <w:szCs w:val="20"/>
              </w:rPr>
              <w:t>Toelichting, geef de relevantie van uw referentie aan voor de aanbestedende dienst (max. 1 A4)</w:t>
            </w:r>
          </w:p>
          <w:p w14:paraId="0333DA98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bCs/>
                <w:sz w:val="20"/>
                <w:szCs w:val="20"/>
              </w:rPr>
            </w:pPr>
          </w:p>
          <w:p w14:paraId="7755A772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bCs/>
                <w:sz w:val="20"/>
                <w:szCs w:val="20"/>
              </w:rPr>
            </w:pPr>
          </w:p>
          <w:p w14:paraId="2C05C365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bCs/>
                <w:sz w:val="20"/>
                <w:szCs w:val="20"/>
              </w:rPr>
            </w:pPr>
          </w:p>
          <w:p w14:paraId="7425B15C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bCs/>
                <w:sz w:val="20"/>
                <w:szCs w:val="20"/>
              </w:rPr>
            </w:pPr>
          </w:p>
          <w:p w14:paraId="6512150C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6CAB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  <w:p w14:paraId="015B808A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  <w:p w14:paraId="2E5EEC41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  <w:p w14:paraId="0A9A33FB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  <w:p w14:paraId="58C8D79F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  <w:p w14:paraId="2C04D022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  <w:p w14:paraId="4FB17095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  <w:p w14:paraId="6538E1DD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  <w:p w14:paraId="523DBE0A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  <w:p w14:paraId="25B06EE9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  <w:p w14:paraId="7C9B9BFC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  <w:p w14:paraId="78BC0D5A" w14:textId="77777777" w:rsidR="00EF4E13" w:rsidRPr="00ED19C3" w:rsidRDefault="00EF4E13" w:rsidP="00AA637F">
            <w:pPr>
              <w:spacing w:line="276" w:lineRule="auto"/>
              <w:rPr>
                <w:rFonts w:ascii="Georgia" w:hAnsi="Georgia" w:cs="Tahoma"/>
                <w:sz w:val="20"/>
                <w:szCs w:val="20"/>
              </w:rPr>
            </w:pPr>
          </w:p>
        </w:tc>
      </w:tr>
    </w:tbl>
    <w:p w14:paraId="5DBEF162" w14:textId="77777777" w:rsidR="00741F52" w:rsidRPr="00ED19C3" w:rsidRDefault="00741F52" w:rsidP="00EF4E13">
      <w:pPr>
        <w:rPr>
          <w:rFonts w:ascii="Georgia" w:hAnsi="Georgia"/>
          <w:b/>
          <w:bCs/>
          <w:sz w:val="20"/>
          <w:szCs w:val="20"/>
        </w:rPr>
      </w:pPr>
    </w:p>
    <w:p w14:paraId="34CC1D71" w14:textId="0462CF7F" w:rsidR="00EF4E13" w:rsidRPr="00ED19C3" w:rsidRDefault="00EF4E13" w:rsidP="00EF4E13">
      <w:pPr>
        <w:rPr>
          <w:rFonts w:ascii="Georgia" w:hAnsi="Georgia"/>
          <w:b/>
          <w:bCs/>
          <w:sz w:val="20"/>
          <w:szCs w:val="20"/>
        </w:rPr>
      </w:pPr>
      <w:r w:rsidRPr="00ED19C3">
        <w:rPr>
          <w:rFonts w:ascii="Georgia" w:hAnsi="Georgia"/>
          <w:b/>
          <w:bCs/>
          <w:sz w:val="20"/>
          <w:szCs w:val="20"/>
        </w:rPr>
        <w:t>Inschrijver verklaart dat hij de referenties naar waarheid heeft ingevuld.</w:t>
      </w:r>
    </w:p>
    <w:p w14:paraId="15925484" w14:textId="77777777" w:rsidR="00EF4E13" w:rsidRPr="00ED19C3" w:rsidRDefault="00EF4E13" w:rsidP="00EF4E13">
      <w:pPr>
        <w:rPr>
          <w:rFonts w:ascii="Georgia" w:hAnsi="Georgia"/>
          <w:sz w:val="20"/>
          <w:szCs w:val="20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7"/>
        <w:gridCol w:w="7519"/>
      </w:tblGrid>
      <w:tr w:rsidR="00EF4E13" w:rsidRPr="00ED19C3" w14:paraId="123957D5" w14:textId="77777777" w:rsidTr="00EF4E13">
        <w:trPr>
          <w:trHeight w:val="284"/>
        </w:trPr>
        <w:tc>
          <w:tcPr>
            <w:tcW w:w="2187" w:type="dxa"/>
          </w:tcPr>
          <w:p w14:paraId="29C104FA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  <w:r w:rsidRPr="00ED19C3">
              <w:rPr>
                <w:rFonts w:ascii="Georgia" w:hAnsi="Georgia"/>
                <w:sz w:val="20"/>
                <w:szCs w:val="20"/>
              </w:rPr>
              <w:t>Plaats:</w:t>
            </w:r>
          </w:p>
        </w:tc>
        <w:tc>
          <w:tcPr>
            <w:tcW w:w="7519" w:type="dxa"/>
          </w:tcPr>
          <w:p w14:paraId="6CE8A70F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  <w:p w14:paraId="345DEC27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F4E13" w:rsidRPr="00ED19C3" w14:paraId="63C0E71B" w14:textId="77777777" w:rsidTr="00EF4E13">
        <w:trPr>
          <w:trHeight w:val="292"/>
        </w:trPr>
        <w:tc>
          <w:tcPr>
            <w:tcW w:w="2187" w:type="dxa"/>
          </w:tcPr>
          <w:p w14:paraId="3CEB3AAE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  <w:r w:rsidRPr="00ED19C3">
              <w:rPr>
                <w:rFonts w:ascii="Georgia" w:hAnsi="Georgia"/>
                <w:sz w:val="20"/>
                <w:szCs w:val="20"/>
              </w:rPr>
              <w:t>Datum:</w:t>
            </w:r>
          </w:p>
          <w:p w14:paraId="2736F6CF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519" w:type="dxa"/>
          </w:tcPr>
          <w:p w14:paraId="02A735A0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F4E13" w:rsidRPr="00ED19C3" w14:paraId="68B3EBF5" w14:textId="77777777" w:rsidTr="00EF4E13">
        <w:trPr>
          <w:trHeight w:val="292"/>
        </w:trPr>
        <w:tc>
          <w:tcPr>
            <w:tcW w:w="2187" w:type="dxa"/>
          </w:tcPr>
          <w:p w14:paraId="7A6EE88D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  <w:r w:rsidRPr="00ED19C3">
              <w:rPr>
                <w:rFonts w:ascii="Georgia" w:hAnsi="Georgia"/>
                <w:sz w:val="20"/>
                <w:szCs w:val="20"/>
              </w:rPr>
              <w:t>Naam:</w:t>
            </w:r>
          </w:p>
        </w:tc>
        <w:tc>
          <w:tcPr>
            <w:tcW w:w="7519" w:type="dxa"/>
          </w:tcPr>
          <w:p w14:paraId="0BDC4FBA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  <w:p w14:paraId="1DEB58A1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F4E13" w:rsidRPr="00ED19C3" w14:paraId="22D56EEA" w14:textId="77777777" w:rsidTr="00EF4E13">
        <w:trPr>
          <w:trHeight w:val="164"/>
        </w:trPr>
        <w:tc>
          <w:tcPr>
            <w:tcW w:w="2187" w:type="dxa"/>
          </w:tcPr>
          <w:p w14:paraId="596FFD2E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  <w:r w:rsidRPr="00ED19C3">
              <w:rPr>
                <w:rFonts w:ascii="Georgia" w:hAnsi="Georgia"/>
                <w:sz w:val="20"/>
                <w:szCs w:val="20"/>
              </w:rPr>
              <w:t>Functie:</w:t>
            </w:r>
          </w:p>
        </w:tc>
        <w:tc>
          <w:tcPr>
            <w:tcW w:w="7519" w:type="dxa"/>
          </w:tcPr>
          <w:p w14:paraId="3850AC1F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  <w:p w14:paraId="09E7F602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F4E13" w:rsidRPr="00ED19C3" w14:paraId="673BA249" w14:textId="77777777" w:rsidTr="00EF4E13">
        <w:trPr>
          <w:trHeight w:val="164"/>
        </w:trPr>
        <w:tc>
          <w:tcPr>
            <w:tcW w:w="2187" w:type="dxa"/>
          </w:tcPr>
          <w:p w14:paraId="710CC5B8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  <w:r w:rsidRPr="00ED19C3">
              <w:rPr>
                <w:rFonts w:ascii="Georgia" w:hAnsi="Georgia"/>
                <w:sz w:val="20"/>
                <w:szCs w:val="20"/>
              </w:rPr>
              <w:t>Handtekening:</w:t>
            </w:r>
          </w:p>
          <w:p w14:paraId="120A2553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  <w:p w14:paraId="2A468FD6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519" w:type="dxa"/>
          </w:tcPr>
          <w:p w14:paraId="7008BE6F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  <w:p w14:paraId="1A7EA349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  <w:p w14:paraId="074ADDD9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  <w:p w14:paraId="5E2D7565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  <w:p w14:paraId="10FD79F0" w14:textId="77777777" w:rsidR="00EF4E13" w:rsidRPr="00ED19C3" w:rsidRDefault="00EF4E13" w:rsidP="00AA637F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75CDA9E6" w14:textId="77777777" w:rsidR="00EF4E13" w:rsidRPr="00ED19C3" w:rsidRDefault="00EF4E13" w:rsidP="00EF4E13">
      <w:pPr>
        <w:rPr>
          <w:rFonts w:ascii="Georgia" w:hAnsi="Georgia"/>
          <w:sz w:val="20"/>
          <w:szCs w:val="20"/>
        </w:rPr>
      </w:pPr>
    </w:p>
    <w:p w14:paraId="7D36A6EF" w14:textId="77777777" w:rsidR="00201E7F" w:rsidRPr="00ED19C3" w:rsidRDefault="00201E7F" w:rsidP="00EF4E13">
      <w:pPr>
        <w:rPr>
          <w:rFonts w:ascii="Georgia" w:hAnsi="Georgia"/>
        </w:rPr>
      </w:pPr>
    </w:p>
    <w:sectPr w:rsidR="00201E7F" w:rsidRPr="00ED19C3" w:rsidSect="00741F52">
      <w:headerReference w:type="default" r:id="rId11"/>
      <w:footerReference w:type="default" r:id="rId12"/>
      <w:pgSz w:w="11907" w:h="16839" w:code="9"/>
      <w:pgMar w:top="1560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6235" w14:textId="77777777" w:rsidR="00114C7D" w:rsidRDefault="00114C7D" w:rsidP="00337101">
      <w:pPr>
        <w:spacing w:line="240" w:lineRule="auto"/>
      </w:pPr>
      <w:r>
        <w:separator/>
      </w:r>
    </w:p>
  </w:endnote>
  <w:endnote w:type="continuationSeparator" w:id="0">
    <w:p w14:paraId="5758A413" w14:textId="77777777" w:rsidR="00114C7D" w:rsidRDefault="00114C7D" w:rsidP="00337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Sans-Regular">
    <w:altName w:val="Calibri"/>
    <w:charset w:val="00"/>
    <w:family w:val="auto"/>
    <w:pitch w:val="variable"/>
    <w:sig w:usb0="80000027" w:usb1="00000000" w:usb2="00000000" w:usb3="00000000" w:csb0="00000001" w:csb1="00000000"/>
  </w:font>
  <w:font w:name="TheSansCorrespondence">
    <w:altName w:val="Century Gothic"/>
    <w:charset w:val="00"/>
    <w:family w:val="swiss"/>
    <w:pitch w:val="variable"/>
    <w:sig w:usb0="80000027" w:usb1="0000004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906F" w14:textId="343E071F" w:rsidR="004E68E7" w:rsidRDefault="004E68E7">
    <w:pPr>
      <w:pStyle w:val="Voettekst"/>
      <w:jc w:val="right"/>
    </w:pPr>
  </w:p>
  <w:p w14:paraId="144C3013" w14:textId="77777777" w:rsidR="004E68E7" w:rsidRDefault="004E68E7"/>
  <w:p w14:paraId="58D39A86" w14:textId="77777777" w:rsidR="004E68E7" w:rsidRDefault="004E6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EC9A" w14:textId="77777777" w:rsidR="00114C7D" w:rsidRPr="003651DD" w:rsidRDefault="00114C7D" w:rsidP="003651DD">
      <w:pPr>
        <w:pStyle w:val="Voettekst"/>
      </w:pPr>
    </w:p>
  </w:footnote>
  <w:footnote w:type="continuationSeparator" w:id="0">
    <w:p w14:paraId="2B2F4A33" w14:textId="77777777" w:rsidR="00114C7D" w:rsidRDefault="00114C7D" w:rsidP="003371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2561" w14:textId="14B8C373" w:rsidR="0074367D" w:rsidRDefault="006B4FF3" w:rsidP="0050565D">
    <w:pPr>
      <w:pStyle w:val="Koptekst"/>
      <w:jc w:val="right"/>
    </w:pPr>
    <w:r w:rsidRPr="00356DEE">
      <w:rPr>
        <w:noProof/>
        <w:color w:val="4F81BD" w:themeColor="accent1"/>
      </w:rPr>
      <w:drawing>
        <wp:anchor distT="0" distB="0" distL="114300" distR="114300" simplePos="0" relativeHeight="251659264" behindDoc="1" locked="0" layoutInCell="1" allowOverlap="1" wp14:anchorId="0F2EC821" wp14:editId="79018243">
          <wp:simplePos x="0" y="0"/>
          <wp:positionH relativeFrom="column">
            <wp:posOffset>5191125</wp:posOffset>
          </wp:positionH>
          <wp:positionV relativeFrom="paragraph">
            <wp:posOffset>-124460</wp:posOffset>
          </wp:positionV>
          <wp:extent cx="1421765" cy="537845"/>
          <wp:effectExtent l="0" t="0" r="698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AD7A00" w14:textId="77777777" w:rsidR="0074367D" w:rsidRDefault="007436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D2C6A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F0645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90356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76466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6E70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6E7A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2AB7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E206A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2641E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86C4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778E8"/>
    <w:multiLevelType w:val="multilevel"/>
    <w:tmpl w:val="4260D31A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2E259F7"/>
    <w:multiLevelType w:val="hybridMultilevel"/>
    <w:tmpl w:val="DD6889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0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97756CD"/>
    <w:multiLevelType w:val="hybridMultilevel"/>
    <w:tmpl w:val="88582006"/>
    <w:lvl w:ilvl="0" w:tplc="ED4C04BE">
      <w:start w:val="2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C80E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BB81F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E20DB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F1092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02867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10876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9A281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E2290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F03EED"/>
    <w:multiLevelType w:val="multilevel"/>
    <w:tmpl w:val="D3863B5A"/>
    <w:lvl w:ilvl="0">
      <w:start w:val="1"/>
      <w:numFmt w:val="decimal"/>
      <w:lvlText w:val="%1."/>
      <w:lvlJc w:val="left"/>
      <w:pPr>
        <w:ind w:left="0" w:hanging="1429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0" w:hanging="14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5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B463D4C"/>
    <w:multiLevelType w:val="multilevel"/>
    <w:tmpl w:val="7FECFE2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F713F7"/>
    <w:multiLevelType w:val="multilevel"/>
    <w:tmpl w:val="508ED7A6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61AFD"/>
    <w:multiLevelType w:val="multilevel"/>
    <w:tmpl w:val="37B2173E"/>
    <w:lvl w:ilvl="0">
      <w:start w:val="3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9927A6"/>
    <w:multiLevelType w:val="hybridMultilevel"/>
    <w:tmpl w:val="A92EB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40518"/>
    <w:multiLevelType w:val="hybridMultilevel"/>
    <w:tmpl w:val="37D422C6"/>
    <w:lvl w:ilvl="0" w:tplc="4C386CDE">
      <w:start w:val="1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900F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DD08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590FC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4146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77844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1F8FB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E1C98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5CAD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BB202D0"/>
    <w:multiLevelType w:val="hybridMultilevel"/>
    <w:tmpl w:val="A5703240"/>
    <w:lvl w:ilvl="0" w:tplc="CB4A70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B0BD1"/>
    <w:multiLevelType w:val="multilevel"/>
    <w:tmpl w:val="9D86B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AD1288"/>
    <w:multiLevelType w:val="multilevel"/>
    <w:tmpl w:val="5164FA20"/>
    <w:lvl w:ilvl="0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ijlage"/>
      <w:suff w:val="space"/>
      <w:lvlText w:val="app 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35045F0"/>
    <w:multiLevelType w:val="multilevel"/>
    <w:tmpl w:val="1072466C"/>
    <w:lvl w:ilvl="0">
      <w:start w:val="1"/>
      <w:numFmt w:val="decimal"/>
      <w:pStyle w:val="OpmaakprofielKop2Tahoma"/>
      <w:lvlText w:val="%1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OpmaakprofielKop2Tahoma"/>
      <w:lvlText w:val="%1.%2"/>
      <w:lvlJc w:val="left"/>
      <w:pPr>
        <w:tabs>
          <w:tab w:val="num" w:pos="81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AA2280D"/>
    <w:multiLevelType w:val="multilevel"/>
    <w:tmpl w:val="C92C22EE"/>
    <w:lvl w:ilvl="0">
      <w:start w:val="1"/>
      <w:numFmt w:val="decimal"/>
      <w:pStyle w:val="BTHoofdstuk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TParagraaf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TSubparagraaf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134" w:hanging="1134"/>
      </w:pPr>
    </w:lvl>
  </w:abstractNum>
  <w:abstractNum w:abstractNumId="27" w15:restartNumberingAfterBreak="0">
    <w:nsid w:val="3D4F3618"/>
    <w:multiLevelType w:val="hybridMultilevel"/>
    <w:tmpl w:val="D5A8389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D6C150B"/>
    <w:multiLevelType w:val="hybridMultilevel"/>
    <w:tmpl w:val="04F8063A"/>
    <w:lvl w:ilvl="0" w:tplc="C7A0F01E">
      <w:start w:val="1"/>
      <w:numFmt w:val="bullet"/>
      <w:pStyle w:val="Lijstalinea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9" w15:restartNumberingAfterBreak="0">
    <w:nsid w:val="3FD6351E"/>
    <w:multiLevelType w:val="hybridMultilevel"/>
    <w:tmpl w:val="D7F0D280"/>
    <w:lvl w:ilvl="0" w:tplc="1590856E">
      <w:start w:val="1"/>
      <w:numFmt w:val="lowerLetter"/>
      <w:lvlText w:val="%1)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CCA1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6209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7886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30C2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1EE9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D6E1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AAB5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908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620D07"/>
    <w:multiLevelType w:val="hybridMultilevel"/>
    <w:tmpl w:val="D3BE9908"/>
    <w:lvl w:ilvl="0" w:tplc="709A6276">
      <w:start w:val="1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B63C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143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7C5B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C41D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E824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30F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568D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7A8F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0A6105"/>
    <w:multiLevelType w:val="hybridMultilevel"/>
    <w:tmpl w:val="7062CDCA"/>
    <w:lvl w:ilvl="0" w:tplc="36D6085A">
      <w:start w:val="2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B86A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0218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2CA7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2687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3CE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087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5220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FEFE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3C4FB0"/>
    <w:multiLevelType w:val="hybridMultilevel"/>
    <w:tmpl w:val="0882CF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0D1372"/>
    <w:multiLevelType w:val="hybridMultilevel"/>
    <w:tmpl w:val="7F0EC084"/>
    <w:lvl w:ilvl="0" w:tplc="3E00EE64">
      <w:start w:val="1"/>
      <w:numFmt w:val="decimal"/>
      <w:lvlText w:val="%1."/>
      <w:lvlJc w:val="left"/>
      <w:pPr>
        <w:ind w:left="24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E27C36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F21C64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745FF8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765992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040872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38858A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0AED64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1CFABA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255F7A"/>
    <w:multiLevelType w:val="hybridMultilevel"/>
    <w:tmpl w:val="0E1CC1F0"/>
    <w:lvl w:ilvl="0" w:tplc="B8960808">
      <w:start w:val="6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26CFA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2B28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F421A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9C003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760CE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7F6BA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41A01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14A1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3070B7F"/>
    <w:multiLevelType w:val="hybridMultilevel"/>
    <w:tmpl w:val="884A1BF0"/>
    <w:lvl w:ilvl="0" w:tplc="504254DA">
      <w:start w:val="1"/>
      <w:numFmt w:val="lowerLetter"/>
      <w:lvlText w:val="%1)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7DE4">
      <w:start w:val="1"/>
      <w:numFmt w:val="decimal"/>
      <w:lvlText w:val="%2)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D0A284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B21116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AE93F4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AF09C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A8B6E0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B65780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8E0510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551B18"/>
    <w:multiLevelType w:val="hybridMultilevel"/>
    <w:tmpl w:val="19982DF8"/>
    <w:lvl w:ilvl="0" w:tplc="0E6A69F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F2C6CE">
      <w:start w:val="1"/>
      <w:numFmt w:val="bullet"/>
      <w:lvlText w:val="o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3ABEC4">
      <w:start w:val="1"/>
      <w:numFmt w:val="bullet"/>
      <w:lvlText w:val="▪"/>
      <w:lvlJc w:val="left"/>
      <w:pPr>
        <w:ind w:left="2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781A6E">
      <w:start w:val="1"/>
      <w:numFmt w:val="bullet"/>
      <w:lvlText w:val="•"/>
      <w:lvlJc w:val="left"/>
      <w:pPr>
        <w:ind w:left="3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1A1A3C">
      <w:start w:val="1"/>
      <w:numFmt w:val="bullet"/>
      <w:lvlText w:val="o"/>
      <w:lvlJc w:val="left"/>
      <w:pPr>
        <w:ind w:left="3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B4FDE4">
      <w:start w:val="1"/>
      <w:numFmt w:val="bullet"/>
      <w:lvlText w:val="▪"/>
      <w:lvlJc w:val="left"/>
      <w:pPr>
        <w:ind w:left="4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58363A">
      <w:start w:val="1"/>
      <w:numFmt w:val="bullet"/>
      <w:lvlText w:val="•"/>
      <w:lvlJc w:val="left"/>
      <w:pPr>
        <w:ind w:left="5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6A8D48">
      <w:start w:val="1"/>
      <w:numFmt w:val="bullet"/>
      <w:lvlText w:val="o"/>
      <w:lvlJc w:val="left"/>
      <w:pPr>
        <w:ind w:left="5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9E39D0">
      <w:start w:val="1"/>
      <w:numFmt w:val="bullet"/>
      <w:lvlText w:val="▪"/>
      <w:lvlJc w:val="left"/>
      <w:pPr>
        <w:ind w:left="6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832FF0"/>
    <w:multiLevelType w:val="hybridMultilevel"/>
    <w:tmpl w:val="8898938E"/>
    <w:lvl w:ilvl="0" w:tplc="52B2D8B6">
      <w:start w:val="1"/>
      <w:numFmt w:val="lowerLetter"/>
      <w:lvlText w:val="%1)"/>
      <w:lvlJc w:val="left"/>
      <w:pPr>
        <w:ind w:left="28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0CA646">
      <w:start w:val="1"/>
      <w:numFmt w:val="lowerLetter"/>
      <w:lvlText w:val="%2"/>
      <w:lvlJc w:val="left"/>
      <w:pPr>
        <w:ind w:left="38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B0DF84">
      <w:start w:val="1"/>
      <w:numFmt w:val="lowerRoman"/>
      <w:lvlText w:val="%3"/>
      <w:lvlJc w:val="left"/>
      <w:pPr>
        <w:ind w:left="45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90F754">
      <w:start w:val="1"/>
      <w:numFmt w:val="decimal"/>
      <w:lvlText w:val="%4"/>
      <w:lvlJc w:val="left"/>
      <w:pPr>
        <w:ind w:left="52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2EBDF6">
      <w:start w:val="1"/>
      <w:numFmt w:val="lowerLetter"/>
      <w:lvlText w:val="%5"/>
      <w:lvlJc w:val="left"/>
      <w:pPr>
        <w:ind w:left="59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D414DC">
      <w:start w:val="1"/>
      <w:numFmt w:val="lowerRoman"/>
      <w:lvlText w:val="%6"/>
      <w:lvlJc w:val="left"/>
      <w:pPr>
        <w:ind w:left="668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05876">
      <w:start w:val="1"/>
      <w:numFmt w:val="decimal"/>
      <w:lvlText w:val="%7"/>
      <w:lvlJc w:val="left"/>
      <w:pPr>
        <w:ind w:left="74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5A7BD0">
      <w:start w:val="1"/>
      <w:numFmt w:val="lowerLetter"/>
      <w:lvlText w:val="%8"/>
      <w:lvlJc w:val="left"/>
      <w:pPr>
        <w:ind w:left="81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94C282">
      <w:start w:val="1"/>
      <w:numFmt w:val="lowerRoman"/>
      <w:lvlText w:val="%9"/>
      <w:lvlJc w:val="left"/>
      <w:pPr>
        <w:ind w:left="88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161921"/>
    <w:multiLevelType w:val="hybridMultilevel"/>
    <w:tmpl w:val="5A3C4CD6"/>
    <w:lvl w:ilvl="0" w:tplc="26EED606">
      <w:start w:val="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BBECB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3AEE2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498A0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586AA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CF87F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3AAF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CE81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1B625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373F6C"/>
    <w:multiLevelType w:val="hybridMultilevel"/>
    <w:tmpl w:val="FB8CB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43C24"/>
    <w:multiLevelType w:val="hybridMultilevel"/>
    <w:tmpl w:val="DDC44168"/>
    <w:lvl w:ilvl="0" w:tplc="C52EF1BC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883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F0A1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34D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2256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FC9A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1082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A66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90A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5E1E83"/>
    <w:multiLevelType w:val="multilevel"/>
    <w:tmpl w:val="E6EC7078"/>
    <w:lvl w:ilvl="0">
      <w:start w:val="1"/>
      <w:numFmt w:val="decimal"/>
      <w:lvlText w:val="%1."/>
      <w:lvlJc w:val="left"/>
      <w:pPr>
        <w:ind w:left="3413" w:hanging="1429"/>
      </w:pPr>
      <w:rPr>
        <w:rFonts w:hint="default"/>
        <w:b/>
        <w:i w:val="0"/>
        <w:sz w:val="22"/>
      </w:rPr>
    </w:lvl>
    <w:lvl w:ilvl="1">
      <w:start w:val="1"/>
      <w:numFmt w:val="decimal"/>
      <w:pStyle w:val="Kop2"/>
      <w:lvlText w:val="%1.%2."/>
      <w:lvlJc w:val="left"/>
      <w:pPr>
        <w:ind w:left="5965" w:hanging="1429"/>
      </w:pPr>
      <w:rPr>
        <w:rFonts w:hint="default"/>
        <w:b/>
      </w:rPr>
    </w:lvl>
    <w:lvl w:ilvl="2">
      <w:start w:val="1"/>
      <w:numFmt w:val="decimal"/>
      <w:pStyle w:val="Kop3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B91497"/>
    <w:multiLevelType w:val="hybridMultilevel"/>
    <w:tmpl w:val="391EB0C2"/>
    <w:lvl w:ilvl="0" w:tplc="796E157C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22A3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2B06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2C839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0EBAA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7EA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44D5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C9AA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C08D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1F6B54"/>
    <w:multiLevelType w:val="hybridMultilevel"/>
    <w:tmpl w:val="6F64C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952C8"/>
    <w:multiLevelType w:val="hybridMultilevel"/>
    <w:tmpl w:val="0CB00156"/>
    <w:lvl w:ilvl="0" w:tplc="88B62392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E84B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4E8F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FCD3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36F5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C85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B1EB1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4C1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328D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C24434"/>
    <w:multiLevelType w:val="hybridMultilevel"/>
    <w:tmpl w:val="29FAC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83484">
    <w:abstractNumId w:val="12"/>
  </w:num>
  <w:num w:numId="2" w16cid:durableId="29572218">
    <w:abstractNumId w:val="21"/>
  </w:num>
  <w:num w:numId="3" w16cid:durableId="724177479">
    <w:abstractNumId w:val="14"/>
  </w:num>
  <w:num w:numId="4" w16cid:durableId="754087952">
    <w:abstractNumId w:val="24"/>
  </w:num>
  <w:num w:numId="5" w16cid:durableId="361594738">
    <w:abstractNumId w:val="17"/>
  </w:num>
  <w:num w:numId="6" w16cid:durableId="1986886896">
    <w:abstractNumId w:val="9"/>
  </w:num>
  <w:num w:numId="7" w16cid:durableId="759326241">
    <w:abstractNumId w:val="7"/>
  </w:num>
  <w:num w:numId="8" w16cid:durableId="347875192">
    <w:abstractNumId w:val="6"/>
  </w:num>
  <w:num w:numId="9" w16cid:durableId="1578783182">
    <w:abstractNumId w:val="5"/>
  </w:num>
  <w:num w:numId="10" w16cid:durableId="1808546841">
    <w:abstractNumId w:val="4"/>
  </w:num>
  <w:num w:numId="11" w16cid:durableId="258147950">
    <w:abstractNumId w:val="8"/>
  </w:num>
  <w:num w:numId="12" w16cid:durableId="2073498079">
    <w:abstractNumId w:val="3"/>
  </w:num>
  <w:num w:numId="13" w16cid:durableId="1554736360">
    <w:abstractNumId w:val="2"/>
  </w:num>
  <w:num w:numId="14" w16cid:durableId="1911960718">
    <w:abstractNumId w:val="1"/>
  </w:num>
  <w:num w:numId="15" w16cid:durableId="194998774">
    <w:abstractNumId w:val="0"/>
  </w:num>
  <w:num w:numId="16" w16cid:durableId="2028558374">
    <w:abstractNumId w:val="15"/>
  </w:num>
  <w:num w:numId="17" w16cid:durableId="174616511">
    <w:abstractNumId w:val="28"/>
  </w:num>
  <w:num w:numId="18" w16cid:durableId="50463646">
    <w:abstractNumId w:val="32"/>
  </w:num>
  <w:num w:numId="19" w16cid:durableId="1144276329">
    <w:abstractNumId w:val="27"/>
  </w:num>
  <w:num w:numId="20" w16cid:durableId="1758674175">
    <w:abstractNumId w:val="25"/>
  </w:num>
  <w:num w:numId="21" w16cid:durableId="878591973">
    <w:abstractNumId w:val="42"/>
  </w:num>
  <w:num w:numId="22" w16cid:durableId="1632202974">
    <w:abstractNumId w:val="44"/>
  </w:num>
  <w:num w:numId="23" w16cid:durableId="1018894790">
    <w:abstractNumId w:val="26"/>
  </w:num>
  <w:num w:numId="24" w16cid:durableId="2096047911">
    <w:abstractNumId w:val="11"/>
  </w:num>
  <w:num w:numId="25" w16cid:durableId="1461147492">
    <w:abstractNumId w:val="39"/>
  </w:num>
  <w:num w:numId="26" w16cid:durableId="153299864">
    <w:abstractNumId w:val="19"/>
  </w:num>
  <w:num w:numId="27" w16cid:durableId="451821872">
    <w:abstractNumId w:val="46"/>
  </w:num>
  <w:num w:numId="28" w16cid:durableId="489755443">
    <w:abstractNumId w:val="43"/>
  </w:num>
  <w:num w:numId="29" w16cid:durableId="2070304921">
    <w:abstractNumId w:val="18"/>
  </w:num>
  <w:num w:numId="30" w16cid:durableId="1570309242">
    <w:abstractNumId w:val="10"/>
  </w:num>
  <w:num w:numId="31" w16cid:durableId="1323968835">
    <w:abstractNumId w:val="16"/>
  </w:num>
  <w:num w:numId="32" w16cid:durableId="1270238075">
    <w:abstractNumId w:val="23"/>
  </w:num>
  <w:num w:numId="33" w16cid:durableId="351036743">
    <w:abstractNumId w:val="41"/>
  </w:num>
  <w:num w:numId="34" w16cid:durableId="824586522">
    <w:abstractNumId w:val="42"/>
  </w:num>
  <w:num w:numId="35" w16cid:durableId="1979188025">
    <w:abstractNumId w:val="38"/>
  </w:num>
  <w:num w:numId="36" w16cid:durableId="350179420">
    <w:abstractNumId w:val="31"/>
  </w:num>
  <w:num w:numId="37" w16cid:durableId="254478787">
    <w:abstractNumId w:val="30"/>
  </w:num>
  <w:num w:numId="38" w16cid:durableId="186145309">
    <w:abstractNumId w:val="33"/>
  </w:num>
  <w:num w:numId="39" w16cid:durableId="193273022">
    <w:abstractNumId w:val="20"/>
  </w:num>
  <w:num w:numId="40" w16cid:durableId="861166093">
    <w:abstractNumId w:val="45"/>
  </w:num>
  <w:num w:numId="41" w16cid:durableId="1637449310">
    <w:abstractNumId w:val="35"/>
  </w:num>
  <w:num w:numId="42" w16cid:durableId="774208025">
    <w:abstractNumId w:val="29"/>
  </w:num>
  <w:num w:numId="43" w16cid:durableId="1705206356">
    <w:abstractNumId w:val="13"/>
  </w:num>
  <w:num w:numId="44" w16cid:durableId="310448071">
    <w:abstractNumId w:val="40"/>
  </w:num>
  <w:num w:numId="45" w16cid:durableId="1300380295">
    <w:abstractNumId w:val="37"/>
  </w:num>
  <w:num w:numId="46" w16cid:durableId="1876191335">
    <w:abstractNumId w:val="34"/>
  </w:num>
  <w:num w:numId="47" w16cid:durableId="859243875">
    <w:abstractNumId w:val="36"/>
  </w:num>
  <w:num w:numId="48" w16cid:durableId="636879850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NL" w:vendorID="64" w:dllVersion="6" w:nlCheck="1" w:checkStyle="0"/>
  <w:activeWritingStyle w:appName="MSWord" w:lang="en-US" w:vendorID="64" w:dllVersion="6" w:nlCheck="1" w:checkStyle="0"/>
  <w:activeWritingStyle w:appName="MSWord" w:lang="nl-NL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document" w:val="1043"/>
    <w:docVar w:name="doc_application" w:val="SOD"/>
    <w:docVar w:name="doc_type" w:val="Short_report"/>
    <w:docVar w:name="print1" w:val="Blank;Blank"/>
    <w:docVar w:name="Short_reportauthor" w:val="Damme"/>
    <w:docVar w:name="Short_reportAuthor_name" w:val="P.J.J. (Peter) van Damme"/>
    <w:docVar w:name="Short_reportChapoo" w:val="Aanbestedingsnummer 2014-006-DAPE-EA"/>
    <w:docVar w:name="Short_reportClient_name" w:val="Summa College"/>
    <w:docVar w:name="Short_reportControler" w:val="Geen"/>
    <w:docVar w:name="Short_reportDate" w:val="18-2-2015"/>
    <w:docVar w:name="Short_reportDocument_language" w:val="Nederlands"/>
    <w:docVar w:name="Short_reportDocument_name" w:val="Europese Openbare aanbesteding  Food &amp; Non Food"/>
    <w:docVar w:name="Short_reportLayouttypes" w:val="2"/>
    <w:docVar w:name="Short_reportPrint_logo" w:val="Yes"/>
    <w:docVar w:name="Short_reportSchool" w:val="Financiën"/>
    <w:docVar w:name="Short_reportStandard_document" w:val="No"/>
    <w:docVar w:name="Short_reportStatus" w:val="Definitief"/>
    <w:docVar w:name="Short_reportSubVersion" w:val="1"/>
    <w:docVar w:name="Short_reportTitle" w:val="Europese Openbare Aanbesteding _x000d__x000a_Food &amp; Non-Food"/>
    <w:docVar w:name="Short_reportVersion" w:val="0"/>
    <w:docVar w:name="Short_reportYear" w:val="2015"/>
    <w:docVar w:name="Status" w:val="1"/>
  </w:docVars>
  <w:rsids>
    <w:rsidRoot w:val="0002762B"/>
    <w:rsid w:val="0000118A"/>
    <w:rsid w:val="00004996"/>
    <w:rsid w:val="000051F0"/>
    <w:rsid w:val="00005763"/>
    <w:rsid w:val="000057EC"/>
    <w:rsid w:val="00006B64"/>
    <w:rsid w:val="00007298"/>
    <w:rsid w:val="000072FB"/>
    <w:rsid w:val="00010A6A"/>
    <w:rsid w:val="00011A72"/>
    <w:rsid w:val="00012333"/>
    <w:rsid w:val="00013BF2"/>
    <w:rsid w:val="00015E47"/>
    <w:rsid w:val="00016B38"/>
    <w:rsid w:val="0001745E"/>
    <w:rsid w:val="00020A6B"/>
    <w:rsid w:val="00020CF7"/>
    <w:rsid w:val="000225DC"/>
    <w:rsid w:val="000232EA"/>
    <w:rsid w:val="00023D02"/>
    <w:rsid w:val="00023FE5"/>
    <w:rsid w:val="00024F2A"/>
    <w:rsid w:val="00025F8D"/>
    <w:rsid w:val="0002762B"/>
    <w:rsid w:val="00031584"/>
    <w:rsid w:val="00031C4B"/>
    <w:rsid w:val="000322AE"/>
    <w:rsid w:val="000325BD"/>
    <w:rsid w:val="000333C2"/>
    <w:rsid w:val="00033928"/>
    <w:rsid w:val="00033971"/>
    <w:rsid w:val="00034338"/>
    <w:rsid w:val="00035C6D"/>
    <w:rsid w:val="00035E77"/>
    <w:rsid w:val="000376A7"/>
    <w:rsid w:val="000404BE"/>
    <w:rsid w:val="00042BF3"/>
    <w:rsid w:val="00043971"/>
    <w:rsid w:val="00046796"/>
    <w:rsid w:val="00050469"/>
    <w:rsid w:val="00050CF1"/>
    <w:rsid w:val="00050FB0"/>
    <w:rsid w:val="000527F2"/>
    <w:rsid w:val="00053FE4"/>
    <w:rsid w:val="0005479A"/>
    <w:rsid w:val="000573B7"/>
    <w:rsid w:val="00060F54"/>
    <w:rsid w:val="000627D7"/>
    <w:rsid w:val="0006393B"/>
    <w:rsid w:val="00064568"/>
    <w:rsid w:val="00065121"/>
    <w:rsid w:val="00065B46"/>
    <w:rsid w:val="000669C1"/>
    <w:rsid w:val="000672EE"/>
    <w:rsid w:val="00071396"/>
    <w:rsid w:val="00071B1B"/>
    <w:rsid w:val="00072AB8"/>
    <w:rsid w:val="00072B7B"/>
    <w:rsid w:val="000738BC"/>
    <w:rsid w:val="00074349"/>
    <w:rsid w:val="000743C0"/>
    <w:rsid w:val="00075E8D"/>
    <w:rsid w:val="00081F6A"/>
    <w:rsid w:val="00082848"/>
    <w:rsid w:val="000837B0"/>
    <w:rsid w:val="00084F0A"/>
    <w:rsid w:val="00085701"/>
    <w:rsid w:val="00085A2C"/>
    <w:rsid w:val="00086573"/>
    <w:rsid w:val="000869E9"/>
    <w:rsid w:val="00086D8B"/>
    <w:rsid w:val="0008783B"/>
    <w:rsid w:val="000907FA"/>
    <w:rsid w:val="00096A7C"/>
    <w:rsid w:val="00097BFE"/>
    <w:rsid w:val="000A1609"/>
    <w:rsid w:val="000A1F41"/>
    <w:rsid w:val="000A4D70"/>
    <w:rsid w:val="000A5256"/>
    <w:rsid w:val="000A5E6B"/>
    <w:rsid w:val="000B017C"/>
    <w:rsid w:val="000B0312"/>
    <w:rsid w:val="000B12F3"/>
    <w:rsid w:val="000B1BF9"/>
    <w:rsid w:val="000B40D1"/>
    <w:rsid w:val="000B5070"/>
    <w:rsid w:val="000B5947"/>
    <w:rsid w:val="000B6106"/>
    <w:rsid w:val="000B6317"/>
    <w:rsid w:val="000C3B30"/>
    <w:rsid w:val="000C4000"/>
    <w:rsid w:val="000C4CBD"/>
    <w:rsid w:val="000C4FEB"/>
    <w:rsid w:val="000C5709"/>
    <w:rsid w:val="000C5ED7"/>
    <w:rsid w:val="000D0837"/>
    <w:rsid w:val="000D23CA"/>
    <w:rsid w:val="000D258C"/>
    <w:rsid w:val="000D2A02"/>
    <w:rsid w:val="000D2B72"/>
    <w:rsid w:val="000D2DBA"/>
    <w:rsid w:val="000D57FE"/>
    <w:rsid w:val="000D6412"/>
    <w:rsid w:val="000E06D8"/>
    <w:rsid w:val="000E0A16"/>
    <w:rsid w:val="000E1755"/>
    <w:rsid w:val="000E395B"/>
    <w:rsid w:val="000E45E3"/>
    <w:rsid w:val="000E4DFA"/>
    <w:rsid w:val="000E5414"/>
    <w:rsid w:val="000E7B09"/>
    <w:rsid w:val="000F1B43"/>
    <w:rsid w:val="000F423C"/>
    <w:rsid w:val="000F4756"/>
    <w:rsid w:val="000F5FDA"/>
    <w:rsid w:val="00101F9F"/>
    <w:rsid w:val="001041FA"/>
    <w:rsid w:val="00105AA1"/>
    <w:rsid w:val="00107357"/>
    <w:rsid w:val="00110BBA"/>
    <w:rsid w:val="0011125C"/>
    <w:rsid w:val="0011313F"/>
    <w:rsid w:val="00114C7D"/>
    <w:rsid w:val="00115A70"/>
    <w:rsid w:val="00117A2E"/>
    <w:rsid w:val="00117CC6"/>
    <w:rsid w:val="00121391"/>
    <w:rsid w:val="00122531"/>
    <w:rsid w:val="00123A46"/>
    <w:rsid w:val="00125981"/>
    <w:rsid w:val="0012614D"/>
    <w:rsid w:val="00130F57"/>
    <w:rsid w:val="00131B89"/>
    <w:rsid w:val="00131E74"/>
    <w:rsid w:val="001337F3"/>
    <w:rsid w:val="00133842"/>
    <w:rsid w:val="00134269"/>
    <w:rsid w:val="00134DAF"/>
    <w:rsid w:val="0013669E"/>
    <w:rsid w:val="0014036B"/>
    <w:rsid w:val="00140EB2"/>
    <w:rsid w:val="001413C8"/>
    <w:rsid w:val="001427AB"/>
    <w:rsid w:val="001437E8"/>
    <w:rsid w:val="00147600"/>
    <w:rsid w:val="00147D3C"/>
    <w:rsid w:val="00155A78"/>
    <w:rsid w:val="00156EAD"/>
    <w:rsid w:val="001579FC"/>
    <w:rsid w:val="001645AD"/>
    <w:rsid w:val="0017027F"/>
    <w:rsid w:val="0017131D"/>
    <w:rsid w:val="001724EB"/>
    <w:rsid w:val="00172549"/>
    <w:rsid w:val="001730F3"/>
    <w:rsid w:val="00175223"/>
    <w:rsid w:val="0018090A"/>
    <w:rsid w:val="0018250D"/>
    <w:rsid w:val="00182C11"/>
    <w:rsid w:val="001833F5"/>
    <w:rsid w:val="00183B49"/>
    <w:rsid w:val="00183ED2"/>
    <w:rsid w:val="00184AFA"/>
    <w:rsid w:val="001854B5"/>
    <w:rsid w:val="00187110"/>
    <w:rsid w:val="001903F3"/>
    <w:rsid w:val="00190A40"/>
    <w:rsid w:val="00190D3F"/>
    <w:rsid w:val="00191A14"/>
    <w:rsid w:val="0019215E"/>
    <w:rsid w:val="00192A37"/>
    <w:rsid w:val="0019310E"/>
    <w:rsid w:val="001931EF"/>
    <w:rsid w:val="00195167"/>
    <w:rsid w:val="00195A26"/>
    <w:rsid w:val="001A133A"/>
    <w:rsid w:val="001A17AD"/>
    <w:rsid w:val="001A2562"/>
    <w:rsid w:val="001A516A"/>
    <w:rsid w:val="001A5954"/>
    <w:rsid w:val="001B080A"/>
    <w:rsid w:val="001B0D04"/>
    <w:rsid w:val="001B17BE"/>
    <w:rsid w:val="001B37F2"/>
    <w:rsid w:val="001B3D98"/>
    <w:rsid w:val="001B6383"/>
    <w:rsid w:val="001B67DD"/>
    <w:rsid w:val="001B7C6F"/>
    <w:rsid w:val="001C2BA0"/>
    <w:rsid w:val="001C4960"/>
    <w:rsid w:val="001C4A93"/>
    <w:rsid w:val="001C6B33"/>
    <w:rsid w:val="001C77D8"/>
    <w:rsid w:val="001C7C7A"/>
    <w:rsid w:val="001D0794"/>
    <w:rsid w:val="001D0CD1"/>
    <w:rsid w:val="001D1FAE"/>
    <w:rsid w:val="001D38E9"/>
    <w:rsid w:val="001D3992"/>
    <w:rsid w:val="001D4DAD"/>
    <w:rsid w:val="001D50AD"/>
    <w:rsid w:val="001D5CC2"/>
    <w:rsid w:val="001E0ECC"/>
    <w:rsid w:val="001E34B6"/>
    <w:rsid w:val="001E3BE4"/>
    <w:rsid w:val="001E3D70"/>
    <w:rsid w:val="001E4F69"/>
    <w:rsid w:val="001E65C5"/>
    <w:rsid w:val="001E6650"/>
    <w:rsid w:val="001F0BFE"/>
    <w:rsid w:val="001F699F"/>
    <w:rsid w:val="002003FC"/>
    <w:rsid w:val="00201E7F"/>
    <w:rsid w:val="00202173"/>
    <w:rsid w:val="00202BAC"/>
    <w:rsid w:val="002034F2"/>
    <w:rsid w:val="0020418D"/>
    <w:rsid w:val="00206355"/>
    <w:rsid w:val="00206EA8"/>
    <w:rsid w:val="00207450"/>
    <w:rsid w:val="002104CA"/>
    <w:rsid w:val="0021219E"/>
    <w:rsid w:val="00216DC2"/>
    <w:rsid w:val="00220B5F"/>
    <w:rsid w:val="00226DC2"/>
    <w:rsid w:val="00227024"/>
    <w:rsid w:val="00231528"/>
    <w:rsid w:val="0023222B"/>
    <w:rsid w:val="0023257A"/>
    <w:rsid w:val="002351CF"/>
    <w:rsid w:val="00235AE6"/>
    <w:rsid w:val="00235F44"/>
    <w:rsid w:val="002365A8"/>
    <w:rsid w:val="00236DA9"/>
    <w:rsid w:val="002371DF"/>
    <w:rsid w:val="002374C6"/>
    <w:rsid w:val="0024035C"/>
    <w:rsid w:val="00243619"/>
    <w:rsid w:val="00243FCC"/>
    <w:rsid w:val="00245C3E"/>
    <w:rsid w:val="00245CC5"/>
    <w:rsid w:val="002461D0"/>
    <w:rsid w:val="002466AE"/>
    <w:rsid w:val="00246A9F"/>
    <w:rsid w:val="0024716C"/>
    <w:rsid w:val="002471E7"/>
    <w:rsid w:val="00250362"/>
    <w:rsid w:val="00252EE1"/>
    <w:rsid w:val="002552F3"/>
    <w:rsid w:val="0025659F"/>
    <w:rsid w:val="00257CB3"/>
    <w:rsid w:val="002620FF"/>
    <w:rsid w:val="002625F6"/>
    <w:rsid w:val="002644A9"/>
    <w:rsid w:val="00265ED8"/>
    <w:rsid w:val="00266A33"/>
    <w:rsid w:val="0026721B"/>
    <w:rsid w:val="00267D43"/>
    <w:rsid w:val="00270F6F"/>
    <w:rsid w:val="00272B93"/>
    <w:rsid w:val="00277722"/>
    <w:rsid w:val="002818B3"/>
    <w:rsid w:val="002822E3"/>
    <w:rsid w:val="002840E3"/>
    <w:rsid w:val="0028467C"/>
    <w:rsid w:val="002850A0"/>
    <w:rsid w:val="002858E3"/>
    <w:rsid w:val="00286E2C"/>
    <w:rsid w:val="00287BCB"/>
    <w:rsid w:val="00296124"/>
    <w:rsid w:val="002A10A2"/>
    <w:rsid w:val="002A1A82"/>
    <w:rsid w:val="002A2774"/>
    <w:rsid w:val="002A45C7"/>
    <w:rsid w:val="002A6C30"/>
    <w:rsid w:val="002A7FEC"/>
    <w:rsid w:val="002B01AE"/>
    <w:rsid w:val="002B0B90"/>
    <w:rsid w:val="002B1F7C"/>
    <w:rsid w:val="002B3099"/>
    <w:rsid w:val="002B4D45"/>
    <w:rsid w:val="002B738B"/>
    <w:rsid w:val="002C0650"/>
    <w:rsid w:val="002C71CE"/>
    <w:rsid w:val="002D0D01"/>
    <w:rsid w:val="002D2682"/>
    <w:rsid w:val="002D5DDE"/>
    <w:rsid w:val="002E0707"/>
    <w:rsid w:val="002E1078"/>
    <w:rsid w:val="002E28F1"/>
    <w:rsid w:val="002E4463"/>
    <w:rsid w:val="002F105E"/>
    <w:rsid w:val="002F34F6"/>
    <w:rsid w:val="002F3E95"/>
    <w:rsid w:val="002F3F83"/>
    <w:rsid w:val="002F4FB0"/>
    <w:rsid w:val="002F561B"/>
    <w:rsid w:val="002F5668"/>
    <w:rsid w:val="002F6587"/>
    <w:rsid w:val="002F6935"/>
    <w:rsid w:val="002F6DE1"/>
    <w:rsid w:val="00301BFF"/>
    <w:rsid w:val="003031E6"/>
    <w:rsid w:val="00303820"/>
    <w:rsid w:val="00303DB1"/>
    <w:rsid w:val="003045D8"/>
    <w:rsid w:val="003046C1"/>
    <w:rsid w:val="00305567"/>
    <w:rsid w:val="003119C8"/>
    <w:rsid w:val="00311F6F"/>
    <w:rsid w:val="003130AD"/>
    <w:rsid w:val="00314108"/>
    <w:rsid w:val="00314ED9"/>
    <w:rsid w:val="00315E45"/>
    <w:rsid w:val="003215F9"/>
    <w:rsid w:val="00321A50"/>
    <w:rsid w:val="0032261E"/>
    <w:rsid w:val="00331A77"/>
    <w:rsid w:val="003320C6"/>
    <w:rsid w:val="00333C8A"/>
    <w:rsid w:val="003347DF"/>
    <w:rsid w:val="00334AC4"/>
    <w:rsid w:val="00334BB7"/>
    <w:rsid w:val="003359D1"/>
    <w:rsid w:val="00336ED2"/>
    <w:rsid w:val="00337101"/>
    <w:rsid w:val="00341408"/>
    <w:rsid w:val="00341AC3"/>
    <w:rsid w:val="00342289"/>
    <w:rsid w:val="00342F45"/>
    <w:rsid w:val="00344D94"/>
    <w:rsid w:val="003450B3"/>
    <w:rsid w:val="003459E5"/>
    <w:rsid w:val="00346B38"/>
    <w:rsid w:val="00347635"/>
    <w:rsid w:val="003477D2"/>
    <w:rsid w:val="00350DC8"/>
    <w:rsid w:val="0035325D"/>
    <w:rsid w:val="0035343A"/>
    <w:rsid w:val="00354EE3"/>
    <w:rsid w:val="00356860"/>
    <w:rsid w:val="0036025B"/>
    <w:rsid w:val="0036224F"/>
    <w:rsid w:val="003649D8"/>
    <w:rsid w:val="00365089"/>
    <w:rsid w:val="003651DD"/>
    <w:rsid w:val="00365453"/>
    <w:rsid w:val="00367082"/>
    <w:rsid w:val="003712EE"/>
    <w:rsid w:val="00371A1F"/>
    <w:rsid w:val="00372773"/>
    <w:rsid w:val="0037585C"/>
    <w:rsid w:val="00380D52"/>
    <w:rsid w:val="00381E5E"/>
    <w:rsid w:val="003869AA"/>
    <w:rsid w:val="003873F9"/>
    <w:rsid w:val="00390620"/>
    <w:rsid w:val="00390C7E"/>
    <w:rsid w:val="00392637"/>
    <w:rsid w:val="00392937"/>
    <w:rsid w:val="0039542D"/>
    <w:rsid w:val="00395C62"/>
    <w:rsid w:val="00397836"/>
    <w:rsid w:val="003A026F"/>
    <w:rsid w:val="003A1085"/>
    <w:rsid w:val="003A1862"/>
    <w:rsid w:val="003A31C5"/>
    <w:rsid w:val="003A35E9"/>
    <w:rsid w:val="003A476D"/>
    <w:rsid w:val="003A69D3"/>
    <w:rsid w:val="003B0ACB"/>
    <w:rsid w:val="003B1FB1"/>
    <w:rsid w:val="003B501F"/>
    <w:rsid w:val="003B7FF7"/>
    <w:rsid w:val="003C262E"/>
    <w:rsid w:val="003C27D2"/>
    <w:rsid w:val="003C37B7"/>
    <w:rsid w:val="003C4815"/>
    <w:rsid w:val="003C4F00"/>
    <w:rsid w:val="003C5E7F"/>
    <w:rsid w:val="003C6A99"/>
    <w:rsid w:val="003D1813"/>
    <w:rsid w:val="003D2501"/>
    <w:rsid w:val="003D3DF6"/>
    <w:rsid w:val="003D51DE"/>
    <w:rsid w:val="003D6E3E"/>
    <w:rsid w:val="003E1D84"/>
    <w:rsid w:val="003E2A22"/>
    <w:rsid w:val="003E36C9"/>
    <w:rsid w:val="003E3906"/>
    <w:rsid w:val="003E4922"/>
    <w:rsid w:val="003E6063"/>
    <w:rsid w:val="003E6482"/>
    <w:rsid w:val="003F109D"/>
    <w:rsid w:val="003F3934"/>
    <w:rsid w:val="003F3A0C"/>
    <w:rsid w:val="003F6B56"/>
    <w:rsid w:val="0040051E"/>
    <w:rsid w:val="00401000"/>
    <w:rsid w:val="00402C48"/>
    <w:rsid w:val="00405082"/>
    <w:rsid w:val="00405EEA"/>
    <w:rsid w:val="00406118"/>
    <w:rsid w:val="004076E4"/>
    <w:rsid w:val="00407768"/>
    <w:rsid w:val="0041091B"/>
    <w:rsid w:val="00412BAD"/>
    <w:rsid w:val="00413331"/>
    <w:rsid w:val="00414B21"/>
    <w:rsid w:val="00416957"/>
    <w:rsid w:val="004207D1"/>
    <w:rsid w:val="00421743"/>
    <w:rsid w:val="0042174B"/>
    <w:rsid w:val="004238FB"/>
    <w:rsid w:val="00426667"/>
    <w:rsid w:val="00430854"/>
    <w:rsid w:val="004320C7"/>
    <w:rsid w:val="0043549E"/>
    <w:rsid w:val="00435834"/>
    <w:rsid w:val="00435DD0"/>
    <w:rsid w:val="004369DF"/>
    <w:rsid w:val="00441415"/>
    <w:rsid w:val="00442346"/>
    <w:rsid w:val="00442D0D"/>
    <w:rsid w:val="00443107"/>
    <w:rsid w:val="00443EBF"/>
    <w:rsid w:val="00444141"/>
    <w:rsid w:val="00444717"/>
    <w:rsid w:val="00445685"/>
    <w:rsid w:val="004460AA"/>
    <w:rsid w:val="00446549"/>
    <w:rsid w:val="00451508"/>
    <w:rsid w:val="0045340C"/>
    <w:rsid w:val="00453482"/>
    <w:rsid w:val="004567A1"/>
    <w:rsid w:val="004600EA"/>
    <w:rsid w:val="00460DD4"/>
    <w:rsid w:val="00461F71"/>
    <w:rsid w:val="00465972"/>
    <w:rsid w:val="004662D2"/>
    <w:rsid w:val="00467A20"/>
    <w:rsid w:val="00470C21"/>
    <w:rsid w:val="00470F05"/>
    <w:rsid w:val="0047150A"/>
    <w:rsid w:val="00473A53"/>
    <w:rsid w:val="00473ED6"/>
    <w:rsid w:val="00474E32"/>
    <w:rsid w:val="00475F77"/>
    <w:rsid w:val="0047705D"/>
    <w:rsid w:val="004770FE"/>
    <w:rsid w:val="00477906"/>
    <w:rsid w:val="00481C53"/>
    <w:rsid w:val="004849AB"/>
    <w:rsid w:val="00484F6F"/>
    <w:rsid w:val="004871D2"/>
    <w:rsid w:val="00490E3C"/>
    <w:rsid w:val="00492A9B"/>
    <w:rsid w:val="00493C5D"/>
    <w:rsid w:val="00494A19"/>
    <w:rsid w:val="004A2C32"/>
    <w:rsid w:val="004A4E5E"/>
    <w:rsid w:val="004A7969"/>
    <w:rsid w:val="004B046F"/>
    <w:rsid w:val="004B3C60"/>
    <w:rsid w:val="004B6019"/>
    <w:rsid w:val="004B7C8C"/>
    <w:rsid w:val="004C0A59"/>
    <w:rsid w:val="004C1319"/>
    <w:rsid w:val="004C247A"/>
    <w:rsid w:val="004C40FF"/>
    <w:rsid w:val="004C7F5E"/>
    <w:rsid w:val="004D09E4"/>
    <w:rsid w:val="004D18AF"/>
    <w:rsid w:val="004D1A51"/>
    <w:rsid w:val="004D35E4"/>
    <w:rsid w:val="004D3AE4"/>
    <w:rsid w:val="004D4CCE"/>
    <w:rsid w:val="004D5FC1"/>
    <w:rsid w:val="004D5FD6"/>
    <w:rsid w:val="004D6933"/>
    <w:rsid w:val="004D6964"/>
    <w:rsid w:val="004D6ECF"/>
    <w:rsid w:val="004D7625"/>
    <w:rsid w:val="004E140F"/>
    <w:rsid w:val="004E2792"/>
    <w:rsid w:val="004E2891"/>
    <w:rsid w:val="004E5FCB"/>
    <w:rsid w:val="004E660C"/>
    <w:rsid w:val="004E6632"/>
    <w:rsid w:val="004E68E7"/>
    <w:rsid w:val="004E741C"/>
    <w:rsid w:val="004F0B18"/>
    <w:rsid w:val="004F23FD"/>
    <w:rsid w:val="004F5D26"/>
    <w:rsid w:val="004F7CDD"/>
    <w:rsid w:val="004F7E1F"/>
    <w:rsid w:val="00501079"/>
    <w:rsid w:val="0050112A"/>
    <w:rsid w:val="00501A19"/>
    <w:rsid w:val="005020F2"/>
    <w:rsid w:val="0050215C"/>
    <w:rsid w:val="005029F7"/>
    <w:rsid w:val="00502A8A"/>
    <w:rsid w:val="0050565D"/>
    <w:rsid w:val="00506E7D"/>
    <w:rsid w:val="00506FED"/>
    <w:rsid w:val="00507E66"/>
    <w:rsid w:val="00510B38"/>
    <w:rsid w:val="00510D09"/>
    <w:rsid w:val="00510E37"/>
    <w:rsid w:val="005118FB"/>
    <w:rsid w:val="005123AD"/>
    <w:rsid w:val="0051320B"/>
    <w:rsid w:val="00517C20"/>
    <w:rsid w:val="00517ED1"/>
    <w:rsid w:val="00521024"/>
    <w:rsid w:val="0052200E"/>
    <w:rsid w:val="005264F9"/>
    <w:rsid w:val="00527426"/>
    <w:rsid w:val="00527559"/>
    <w:rsid w:val="00533851"/>
    <w:rsid w:val="00533E47"/>
    <w:rsid w:val="00537BB9"/>
    <w:rsid w:val="005446F1"/>
    <w:rsid w:val="00545AC4"/>
    <w:rsid w:val="00546FF4"/>
    <w:rsid w:val="0054751C"/>
    <w:rsid w:val="005475D7"/>
    <w:rsid w:val="0055156F"/>
    <w:rsid w:val="005516D8"/>
    <w:rsid w:val="00551B26"/>
    <w:rsid w:val="005559F3"/>
    <w:rsid w:val="00557124"/>
    <w:rsid w:val="0055744B"/>
    <w:rsid w:val="005603DF"/>
    <w:rsid w:val="00560932"/>
    <w:rsid w:val="00563714"/>
    <w:rsid w:val="0056397A"/>
    <w:rsid w:val="00563BF7"/>
    <w:rsid w:val="00564065"/>
    <w:rsid w:val="0056464E"/>
    <w:rsid w:val="00565DDC"/>
    <w:rsid w:val="00565EBD"/>
    <w:rsid w:val="00573773"/>
    <w:rsid w:val="00576EDB"/>
    <w:rsid w:val="00577D67"/>
    <w:rsid w:val="00580583"/>
    <w:rsid w:val="0058164C"/>
    <w:rsid w:val="005821EA"/>
    <w:rsid w:val="00582960"/>
    <w:rsid w:val="005838BE"/>
    <w:rsid w:val="00584398"/>
    <w:rsid w:val="005858FB"/>
    <w:rsid w:val="00586895"/>
    <w:rsid w:val="005940AE"/>
    <w:rsid w:val="00595E0D"/>
    <w:rsid w:val="005A11BD"/>
    <w:rsid w:val="005A13F8"/>
    <w:rsid w:val="005A231E"/>
    <w:rsid w:val="005A2CAD"/>
    <w:rsid w:val="005A3078"/>
    <w:rsid w:val="005A6603"/>
    <w:rsid w:val="005A6714"/>
    <w:rsid w:val="005A72FA"/>
    <w:rsid w:val="005A7857"/>
    <w:rsid w:val="005A7B7A"/>
    <w:rsid w:val="005A7E9E"/>
    <w:rsid w:val="005B0242"/>
    <w:rsid w:val="005B23CE"/>
    <w:rsid w:val="005B291D"/>
    <w:rsid w:val="005B558F"/>
    <w:rsid w:val="005C2B40"/>
    <w:rsid w:val="005C5AB9"/>
    <w:rsid w:val="005C5DB1"/>
    <w:rsid w:val="005C5E73"/>
    <w:rsid w:val="005C6FF4"/>
    <w:rsid w:val="005D283F"/>
    <w:rsid w:val="005D352B"/>
    <w:rsid w:val="005D4413"/>
    <w:rsid w:val="005E0581"/>
    <w:rsid w:val="005E1F94"/>
    <w:rsid w:val="005E2B31"/>
    <w:rsid w:val="005E4074"/>
    <w:rsid w:val="005F0CB1"/>
    <w:rsid w:val="005F1E96"/>
    <w:rsid w:val="005F2182"/>
    <w:rsid w:val="005F56C4"/>
    <w:rsid w:val="005F5FE5"/>
    <w:rsid w:val="00600701"/>
    <w:rsid w:val="00605594"/>
    <w:rsid w:val="00607371"/>
    <w:rsid w:val="006124C4"/>
    <w:rsid w:val="006131C4"/>
    <w:rsid w:val="00614B42"/>
    <w:rsid w:val="006176B7"/>
    <w:rsid w:val="00621070"/>
    <w:rsid w:val="006245EF"/>
    <w:rsid w:val="00624EBC"/>
    <w:rsid w:val="00626659"/>
    <w:rsid w:val="00627CB2"/>
    <w:rsid w:val="00630657"/>
    <w:rsid w:val="00630B54"/>
    <w:rsid w:val="00630E4A"/>
    <w:rsid w:val="006313F4"/>
    <w:rsid w:val="00633267"/>
    <w:rsid w:val="006332C1"/>
    <w:rsid w:val="006352A9"/>
    <w:rsid w:val="006366B3"/>
    <w:rsid w:val="00636E3A"/>
    <w:rsid w:val="00642E67"/>
    <w:rsid w:val="00643128"/>
    <w:rsid w:val="00643772"/>
    <w:rsid w:val="00646398"/>
    <w:rsid w:val="0064755A"/>
    <w:rsid w:val="00647FB4"/>
    <w:rsid w:val="00651B0F"/>
    <w:rsid w:val="0065247B"/>
    <w:rsid w:val="00652AD1"/>
    <w:rsid w:val="00652E54"/>
    <w:rsid w:val="00654A49"/>
    <w:rsid w:val="0065524E"/>
    <w:rsid w:val="00655356"/>
    <w:rsid w:val="00656C6D"/>
    <w:rsid w:val="00662CDD"/>
    <w:rsid w:val="00663980"/>
    <w:rsid w:val="00663C65"/>
    <w:rsid w:val="006653A1"/>
    <w:rsid w:val="006654E1"/>
    <w:rsid w:val="00667D52"/>
    <w:rsid w:val="00670554"/>
    <w:rsid w:val="0067091C"/>
    <w:rsid w:val="00670EA5"/>
    <w:rsid w:val="00670EFD"/>
    <w:rsid w:val="00671DFB"/>
    <w:rsid w:val="00674D7C"/>
    <w:rsid w:val="00676851"/>
    <w:rsid w:val="00677255"/>
    <w:rsid w:val="00677315"/>
    <w:rsid w:val="00680676"/>
    <w:rsid w:val="006813C8"/>
    <w:rsid w:val="00681C15"/>
    <w:rsid w:val="0068205C"/>
    <w:rsid w:val="00685239"/>
    <w:rsid w:val="0068554E"/>
    <w:rsid w:val="00685586"/>
    <w:rsid w:val="00687725"/>
    <w:rsid w:val="00687919"/>
    <w:rsid w:val="00687C07"/>
    <w:rsid w:val="0069105A"/>
    <w:rsid w:val="006930D7"/>
    <w:rsid w:val="006973F5"/>
    <w:rsid w:val="006A0F82"/>
    <w:rsid w:val="006A199B"/>
    <w:rsid w:val="006A1C0C"/>
    <w:rsid w:val="006A255B"/>
    <w:rsid w:val="006A4590"/>
    <w:rsid w:val="006A4BB5"/>
    <w:rsid w:val="006A5602"/>
    <w:rsid w:val="006A5DC3"/>
    <w:rsid w:val="006A68DB"/>
    <w:rsid w:val="006A69E0"/>
    <w:rsid w:val="006A6D7F"/>
    <w:rsid w:val="006A7F4F"/>
    <w:rsid w:val="006B4FF3"/>
    <w:rsid w:val="006B5BCE"/>
    <w:rsid w:val="006B62AA"/>
    <w:rsid w:val="006C0A5C"/>
    <w:rsid w:val="006C12C9"/>
    <w:rsid w:val="006C38A9"/>
    <w:rsid w:val="006C3A56"/>
    <w:rsid w:val="006C4C66"/>
    <w:rsid w:val="006C7156"/>
    <w:rsid w:val="006D0F12"/>
    <w:rsid w:val="006D2E79"/>
    <w:rsid w:val="006D6D74"/>
    <w:rsid w:val="006D72D2"/>
    <w:rsid w:val="006E1818"/>
    <w:rsid w:val="006E32A8"/>
    <w:rsid w:val="006E72DC"/>
    <w:rsid w:val="006F2188"/>
    <w:rsid w:val="006F2995"/>
    <w:rsid w:val="006F2D0E"/>
    <w:rsid w:val="006F337C"/>
    <w:rsid w:val="006F3608"/>
    <w:rsid w:val="006F36A7"/>
    <w:rsid w:val="006F3766"/>
    <w:rsid w:val="006F4816"/>
    <w:rsid w:val="006F59F0"/>
    <w:rsid w:val="006F64E6"/>
    <w:rsid w:val="006F6539"/>
    <w:rsid w:val="006F6A18"/>
    <w:rsid w:val="006F72BB"/>
    <w:rsid w:val="00701900"/>
    <w:rsid w:val="00701E91"/>
    <w:rsid w:val="007051F2"/>
    <w:rsid w:val="00706BF2"/>
    <w:rsid w:val="007075BB"/>
    <w:rsid w:val="0071317A"/>
    <w:rsid w:val="00713FB9"/>
    <w:rsid w:val="0071400B"/>
    <w:rsid w:val="007165D6"/>
    <w:rsid w:val="007178C5"/>
    <w:rsid w:val="007209C3"/>
    <w:rsid w:val="00722A2F"/>
    <w:rsid w:val="007233C6"/>
    <w:rsid w:val="007256F3"/>
    <w:rsid w:val="00726930"/>
    <w:rsid w:val="00726A21"/>
    <w:rsid w:val="00727D5F"/>
    <w:rsid w:val="00732BA5"/>
    <w:rsid w:val="007347AB"/>
    <w:rsid w:val="007359EE"/>
    <w:rsid w:val="00741F52"/>
    <w:rsid w:val="007424B9"/>
    <w:rsid w:val="00742ADF"/>
    <w:rsid w:val="007434D5"/>
    <w:rsid w:val="0074367D"/>
    <w:rsid w:val="00747346"/>
    <w:rsid w:val="007478EF"/>
    <w:rsid w:val="00747946"/>
    <w:rsid w:val="00750812"/>
    <w:rsid w:val="00750C1C"/>
    <w:rsid w:val="00750E36"/>
    <w:rsid w:val="00755E8F"/>
    <w:rsid w:val="00757E7D"/>
    <w:rsid w:val="00760572"/>
    <w:rsid w:val="00760B19"/>
    <w:rsid w:val="00762452"/>
    <w:rsid w:val="00764010"/>
    <w:rsid w:val="00764AC3"/>
    <w:rsid w:val="00764BA4"/>
    <w:rsid w:val="00764E78"/>
    <w:rsid w:val="00765561"/>
    <w:rsid w:val="00767971"/>
    <w:rsid w:val="00767CD4"/>
    <w:rsid w:val="00776F1B"/>
    <w:rsid w:val="00782A8C"/>
    <w:rsid w:val="00783B4A"/>
    <w:rsid w:val="007844BB"/>
    <w:rsid w:val="0078514F"/>
    <w:rsid w:val="00786716"/>
    <w:rsid w:val="007874C2"/>
    <w:rsid w:val="00790EBF"/>
    <w:rsid w:val="0079178E"/>
    <w:rsid w:val="00791BBB"/>
    <w:rsid w:val="00793318"/>
    <w:rsid w:val="00793863"/>
    <w:rsid w:val="00793C18"/>
    <w:rsid w:val="0079420C"/>
    <w:rsid w:val="00795628"/>
    <w:rsid w:val="0079573A"/>
    <w:rsid w:val="007968CF"/>
    <w:rsid w:val="007A11CB"/>
    <w:rsid w:val="007A61D3"/>
    <w:rsid w:val="007A66DC"/>
    <w:rsid w:val="007A6C79"/>
    <w:rsid w:val="007B1402"/>
    <w:rsid w:val="007B16B1"/>
    <w:rsid w:val="007B19BA"/>
    <w:rsid w:val="007B523B"/>
    <w:rsid w:val="007C0E05"/>
    <w:rsid w:val="007C147E"/>
    <w:rsid w:val="007C1A4F"/>
    <w:rsid w:val="007C2773"/>
    <w:rsid w:val="007C4D37"/>
    <w:rsid w:val="007C4F92"/>
    <w:rsid w:val="007C5F29"/>
    <w:rsid w:val="007C7505"/>
    <w:rsid w:val="007D01A4"/>
    <w:rsid w:val="007D2639"/>
    <w:rsid w:val="007D33E5"/>
    <w:rsid w:val="007D3609"/>
    <w:rsid w:val="007D55DF"/>
    <w:rsid w:val="007E20D6"/>
    <w:rsid w:val="007E3324"/>
    <w:rsid w:val="007E4DB3"/>
    <w:rsid w:val="007E6E26"/>
    <w:rsid w:val="007F11E3"/>
    <w:rsid w:val="007F2007"/>
    <w:rsid w:val="007F2022"/>
    <w:rsid w:val="007F3594"/>
    <w:rsid w:val="007F3630"/>
    <w:rsid w:val="007F3764"/>
    <w:rsid w:val="007F5FB7"/>
    <w:rsid w:val="007F6395"/>
    <w:rsid w:val="007F711F"/>
    <w:rsid w:val="007F78C3"/>
    <w:rsid w:val="008013E6"/>
    <w:rsid w:val="008018BD"/>
    <w:rsid w:val="00803C44"/>
    <w:rsid w:val="00806366"/>
    <w:rsid w:val="008069E0"/>
    <w:rsid w:val="00807D30"/>
    <w:rsid w:val="00807E01"/>
    <w:rsid w:val="00810730"/>
    <w:rsid w:val="00811290"/>
    <w:rsid w:val="008117B7"/>
    <w:rsid w:val="00812CFE"/>
    <w:rsid w:val="00813984"/>
    <w:rsid w:val="0081482F"/>
    <w:rsid w:val="008208DB"/>
    <w:rsid w:val="008213B8"/>
    <w:rsid w:val="0082150F"/>
    <w:rsid w:val="00823AE1"/>
    <w:rsid w:val="00824C9C"/>
    <w:rsid w:val="0082663C"/>
    <w:rsid w:val="00831426"/>
    <w:rsid w:val="008330DC"/>
    <w:rsid w:val="00833D33"/>
    <w:rsid w:val="00834D8E"/>
    <w:rsid w:val="00835B41"/>
    <w:rsid w:val="00836BCD"/>
    <w:rsid w:val="00836C34"/>
    <w:rsid w:val="00837038"/>
    <w:rsid w:val="008427AB"/>
    <w:rsid w:val="00842AFC"/>
    <w:rsid w:val="00843FC1"/>
    <w:rsid w:val="008449BF"/>
    <w:rsid w:val="008449F7"/>
    <w:rsid w:val="00844DC5"/>
    <w:rsid w:val="00845E90"/>
    <w:rsid w:val="008465A3"/>
    <w:rsid w:val="00850757"/>
    <w:rsid w:val="008515D8"/>
    <w:rsid w:val="008520C8"/>
    <w:rsid w:val="00853D91"/>
    <w:rsid w:val="00854169"/>
    <w:rsid w:val="0085611A"/>
    <w:rsid w:val="00856921"/>
    <w:rsid w:val="00856D62"/>
    <w:rsid w:val="00857A22"/>
    <w:rsid w:val="0086185C"/>
    <w:rsid w:val="00861A59"/>
    <w:rsid w:val="00861BA5"/>
    <w:rsid w:val="00861F16"/>
    <w:rsid w:val="00862ADF"/>
    <w:rsid w:val="00864658"/>
    <w:rsid w:val="00864D00"/>
    <w:rsid w:val="0086658A"/>
    <w:rsid w:val="00870D27"/>
    <w:rsid w:val="0087404E"/>
    <w:rsid w:val="0087579B"/>
    <w:rsid w:val="00875B00"/>
    <w:rsid w:val="0087735D"/>
    <w:rsid w:val="0087797A"/>
    <w:rsid w:val="008808D1"/>
    <w:rsid w:val="00881A20"/>
    <w:rsid w:val="00881EF6"/>
    <w:rsid w:val="0088679E"/>
    <w:rsid w:val="0088734D"/>
    <w:rsid w:val="00887E2A"/>
    <w:rsid w:val="0089166E"/>
    <w:rsid w:val="008916B6"/>
    <w:rsid w:val="00893A74"/>
    <w:rsid w:val="00895E4B"/>
    <w:rsid w:val="00897963"/>
    <w:rsid w:val="008A109D"/>
    <w:rsid w:val="008A10AD"/>
    <w:rsid w:val="008A1870"/>
    <w:rsid w:val="008A2D72"/>
    <w:rsid w:val="008A337E"/>
    <w:rsid w:val="008A383B"/>
    <w:rsid w:val="008A3887"/>
    <w:rsid w:val="008A3CF2"/>
    <w:rsid w:val="008A56EF"/>
    <w:rsid w:val="008A613D"/>
    <w:rsid w:val="008B0948"/>
    <w:rsid w:val="008B1C1E"/>
    <w:rsid w:val="008B1E09"/>
    <w:rsid w:val="008B46C8"/>
    <w:rsid w:val="008B4AD5"/>
    <w:rsid w:val="008B5E7F"/>
    <w:rsid w:val="008B6109"/>
    <w:rsid w:val="008C0497"/>
    <w:rsid w:val="008C24DF"/>
    <w:rsid w:val="008C2E33"/>
    <w:rsid w:val="008C3DBA"/>
    <w:rsid w:val="008C4448"/>
    <w:rsid w:val="008C772C"/>
    <w:rsid w:val="008D1685"/>
    <w:rsid w:val="008D1AAD"/>
    <w:rsid w:val="008D23FA"/>
    <w:rsid w:val="008D294E"/>
    <w:rsid w:val="008D4C5F"/>
    <w:rsid w:val="008D67D1"/>
    <w:rsid w:val="008D6B3C"/>
    <w:rsid w:val="008D6DB8"/>
    <w:rsid w:val="008E03A1"/>
    <w:rsid w:val="008E12F8"/>
    <w:rsid w:val="008E1EFB"/>
    <w:rsid w:val="008E2C5C"/>
    <w:rsid w:val="008E5D0F"/>
    <w:rsid w:val="008E61C6"/>
    <w:rsid w:val="008E6278"/>
    <w:rsid w:val="008E63B3"/>
    <w:rsid w:val="008E759E"/>
    <w:rsid w:val="008F35D6"/>
    <w:rsid w:val="008F566D"/>
    <w:rsid w:val="008F68C9"/>
    <w:rsid w:val="0090022C"/>
    <w:rsid w:val="00900CCD"/>
    <w:rsid w:val="00901C80"/>
    <w:rsid w:val="00901ECD"/>
    <w:rsid w:val="00905199"/>
    <w:rsid w:val="009120A7"/>
    <w:rsid w:val="009152DA"/>
    <w:rsid w:val="00915E75"/>
    <w:rsid w:val="00915F73"/>
    <w:rsid w:val="009234F5"/>
    <w:rsid w:val="0092673F"/>
    <w:rsid w:val="0092753D"/>
    <w:rsid w:val="00930D7B"/>
    <w:rsid w:val="00941386"/>
    <w:rsid w:val="0094159D"/>
    <w:rsid w:val="00941C0B"/>
    <w:rsid w:val="00941E72"/>
    <w:rsid w:val="00947582"/>
    <w:rsid w:val="00947D1B"/>
    <w:rsid w:val="00950279"/>
    <w:rsid w:val="009504D5"/>
    <w:rsid w:val="00951450"/>
    <w:rsid w:val="00952A8A"/>
    <w:rsid w:val="009538D0"/>
    <w:rsid w:val="00957802"/>
    <w:rsid w:val="009601EB"/>
    <w:rsid w:val="00960271"/>
    <w:rsid w:val="00960E87"/>
    <w:rsid w:val="00960E93"/>
    <w:rsid w:val="00960F41"/>
    <w:rsid w:val="00963031"/>
    <w:rsid w:val="00963AD1"/>
    <w:rsid w:val="00965632"/>
    <w:rsid w:val="0096609F"/>
    <w:rsid w:val="00966DD6"/>
    <w:rsid w:val="0097148E"/>
    <w:rsid w:val="0097231A"/>
    <w:rsid w:val="0097451F"/>
    <w:rsid w:val="009749C6"/>
    <w:rsid w:val="00976D95"/>
    <w:rsid w:val="0097759F"/>
    <w:rsid w:val="009779EC"/>
    <w:rsid w:val="00980006"/>
    <w:rsid w:val="009810A5"/>
    <w:rsid w:val="0098186C"/>
    <w:rsid w:val="0098257D"/>
    <w:rsid w:val="009825F2"/>
    <w:rsid w:val="009830A5"/>
    <w:rsid w:val="0098471E"/>
    <w:rsid w:val="009861E6"/>
    <w:rsid w:val="0098743C"/>
    <w:rsid w:val="009901BA"/>
    <w:rsid w:val="00990C7C"/>
    <w:rsid w:val="009912D5"/>
    <w:rsid w:val="00996EEC"/>
    <w:rsid w:val="009975B7"/>
    <w:rsid w:val="00997622"/>
    <w:rsid w:val="009A4EF0"/>
    <w:rsid w:val="009A6B02"/>
    <w:rsid w:val="009B05DF"/>
    <w:rsid w:val="009B3F0C"/>
    <w:rsid w:val="009B424F"/>
    <w:rsid w:val="009B4934"/>
    <w:rsid w:val="009B4C08"/>
    <w:rsid w:val="009C07D8"/>
    <w:rsid w:val="009C0E15"/>
    <w:rsid w:val="009C3972"/>
    <w:rsid w:val="009C399E"/>
    <w:rsid w:val="009C5CAA"/>
    <w:rsid w:val="009C6D7C"/>
    <w:rsid w:val="009D47DB"/>
    <w:rsid w:val="009D4A20"/>
    <w:rsid w:val="009E0A78"/>
    <w:rsid w:val="009E202D"/>
    <w:rsid w:val="009E69C1"/>
    <w:rsid w:val="009E6FE8"/>
    <w:rsid w:val="009E700E"/>
    <w:rsid w:val="009F0075"/>
    <w:rsid w:val="009F0342"/>
    <w:rsid w:val="009F1A42"/>
    <w:rsid w:val="009F219F"/>
    <w:rsid w:val="009F5608"/>
    <w:rsid w:val="009F733D"/>
    <w:rsid w:val="00A03002"/>
    <w:rsid w:val="00A0326D"/>
    <w:rsid w:val="00A04598"/>
    <w:rsid w:val="00A10AA1"/>
    <w:rsid w:val="00A15635"/>
    <w:rsid w:val="00A156CB"/>
    <w:rsid w:val="00A20136"/>
    <w:rsid w:val="00A20659"/>
    <w:rsid w:val="00A21999"/>
    <w:rsid w:val="00A2202A"/>
    <w:rsid w:val="00A2574E"/>
    <w:rsid w:val="00A25FC5"/>
    <w:rsid w:val="00A320B1"/>
    <w:rsid w:val="00A320E1"/>
    <w:rsid w:val="00A32C90"/>
    <w:rsid w:val="00A35683"/>
    <w:rsid w:val="00A35E62"/>
    <w:rsid w:val="00A36565"/>
    <w:rsid w:val="00A40F06"/>
    <w:rsid w:val="00A426BB"/>
    <w:rsid w:val="00A43D7F"/>
    <w:rsid w:val="00A44E8C"/>
    <w:rsid w:val="00A4533A"/>
    <w:rsid w:val="00A45B60"/>
    <w:rsid w:val="00A468D8"/>
    <w:rsid w:val="00A4739D"/>
    <w:rsid w:val="00A47DB2"/>
    <w:rsid w:val="00A47E68"/>
    <w:rsid w:val="00A51444"/>
    <w:rsid w:val="00A518E3"/>
    <w:rsid w:val="00A51CB7"/>
    <w:rsid w:val="00A51FAF"/>
    <w:rsid w:val="00A5403B"/>
    <w:rsid w:val="00A542DC"/>
    <w:rsid w:val="00A5479E"/>
    <w:rsid w:val="00A551E2"/>
    <w:rsid w:val="00A55C28"/>
    <w:rsid w:val="00A60DA8"/>
    <w:rsid w:val="00A60F74"/>
    <w:rsid w:val="00A61613"/>
    <w:rsid w:val="00A62B1E"/>
    <w:rsid w:val="00A64154"/>
    <w:rsid w:val="00A64B02"/>
    <w:rsid w:val="00A64D4A"/>
    <w:rsid w:val="00A70A55"/>
    <w:rsid w:val="00A7172F"/>
    <w:rsid w:val="00A727AC"/>
    <w:rsid w:val="00A75430"/>
    <w:rsid w:val="00A77221"/>
    <w:rsid w:val="00A83FC5"/>
    <w:rsid w:val="00A852B3"/>
    <w:rsid w:val="00A85337"/>
    <w:rsid w:val="00A87ADB"/>
    <w:rsid w:val="00A91854"/>
    <w:rsid w:val="00A92CA5"/>
    <w:rsid w:val="00A94B1D"/>
    <w:rsid w:val="00A94CF7"/>
    <w:rsid w:val="00AA08A2"/>
    <w:rsid w:val="00AA188B"/>
    <w:rsid w:val="00AA29D4"/>
    <w:rsid w:val="00AA3057"/>
    <w:rsid w:val="00AA3DB9"/>
    <w:rsid w:val="00AA423D"/>
    <w:rsid w:val="00AA639F"/>
    <w:rsid w:val="00AB0D95"/>
    <w:rsid w:val="00AB1E70"/>
    <w:rsid w:val="00AB24DE"/>
    <w:rsid w:val="00AB539D"/>
    <w:rsid w:val="00AB5806"/>
    <w:rsid w:val="00AB5B06"/>
    <w:rsid w:val="00AB5C8D"/>
    <w:rsid w:val="00AB6596"/>
    <w:rsid w:val="00AB6F24"/>
    <w:rsid w:val="00AC54DF"/>
    <w:rsid w:val="00AC7CD5"/>
    <w:rsid w:val="00AD17AA"/>
    <w:rsid w:val="00AD1A02"/>
    <w:rsid w:val="00AD353E"/>
    <w:rsid w:val="00AD6137"/>
    <w:rsid w:val="00AE1854"/>
    <w:rsid w:val="00AE1ADB"/>
    <w:rsid w:val="00AE2DEC"/>
    <w:rsid w:val="00AE728B"/>
    <w:rsid w:val="00AE7F1F"/>
    <w:rsid w:val="00AF5BA5"/>
    <w:rsid w:val="00AF7A90"/>
    <w:rsid w:val="00B005A8"/>
    <w:rsid w:val="00B01EA5"/>
    <w:rsid w:val="00B01F28"/>
    <w:rsid w:val="00B020C7"/>
    <w:rsid w:val="00B04AA2"/>
    <w:rsid w:val="00B06A8A"/>
    <w:rsid w:val="00B076D6"/>
    <w:rsid w:val="00B105A7"/>
    <w:rsid w:val="00B12412"/>
    <w:rsid w:val="00B163FF"/>
    <w:rsid w:val="00B16EA7"/>
    <w:rsid w:val="00B17BDA"/>
    <w:rsid w:val="00B17D22"/>
    <w:rsid w:val="00B21115"/>
    <w:rsid w:val="00B231F7"/>
    <w:rsid w:val="00B24CCD"/>
    <w:rsid w:val="00B26D07"/>
    <w:rsid w:val="00B2765B"/>
    <w:rsid w:val="00B30866"/>
    <w:rsid w:val="00B3089E"/>
    <w:rsid w:val="00B30A0B"/>
    <w:rsid w:val="00B31723"/>
    <w:rsid w:val="00B32D53"/>
    <w:rsid w:val="00B33776"/>
    <w:rsid w:val="00B36898"/>
    <w:rsid w:val="00B379D9"/>
    <w:rsid w:val="00B400EE"/>
    <w:rsid w:val="00B405E4"/>
    <w:rsid w:val="00B40AC1"/>
    <w:rsid w:val="00B41828"/>
    <w:rsid w:val="00B4191E"/>
    <w:rsid w:val="00B41C4C"/>
    <w:rsid w:val="00B430F3"/>
    <w:rsid w:val="00B4458D"/>
    <w:rsid w:val="00B4601E"/>
    <w:rsid w:val="00B516C6"/>
    <w:rsid w:val="00B51DDD"/>
    <w:rsid w:val="00B52A65"/>
    <w:rsid w:val="00B624C6"/>
    <w:rsid w:val="00B62753"/>
    <w:rsid w:val="00B62CBD"/>
    <w:rsid w:val="00B64E0A"/>
    <w:rsid w:val="00B65BEA"/>
    <w:rsid w:val="00B66A18"/>
    <w:rsid w:val="00B71727"/>
    <w:rsid w:val="00B734AB"/>
    <w:rsid w:val="00B73BCF"/>
    <w:rsid w:val="00B74582"/>
    <w:rsid w:val="00B76BF3"/>
    <w:rsid w:val="00B773C1"/>
    <w:rsid w:val="00B77B6C"/>
    <w:rsid w:val="00B842F5"/>
    <w:rsid w:val="00B84AA9"/>
    <w:rsid w:val="00B92412"/>
    <w:rsid w:val="00B92A5E"/>
    <w:rsid w:val="00B948D5"/>
    <w:rsid w:val="00B94B5B"/>
    <w:rsid w:val="00B95494"/>
    <w:rsid w:val="00B95E85"/>
    <w:rsid w:val="00B95FFD"/>
    <w:rsid w:val="00B97011"/>
    <w:rsid w:val="00BA4ABF"/>
    <w:rsid w:val="00BA546D"/>
    <w:rsid w:val="00BA59B6"/>
    <w:rsid w:val="00BA60DD"/>
    <w:rsid w:val="00BA6923"/>
    <w:rsid w:val="00BA7B27"/>
    <w:rsid w:val="00BB0811"/>
    <w:rsid w:val="00BB36D9"/>
    <w:rsid w:val="00BB3C07"/>
    <w:rsid w:val="00BB45B4"/>
    <w:rsid w:val="00BB4784"/>
    <w:rsid w:val="00BC009A"/>
    <w:rsid w:val="00BC2D95"/>
    <w:rsid w:val="00BC36F4"/>
    <w:rsid w:val="00BC4AAA"/>
    <w:rsid w:val="00BC55B4"/>
    <w:rsid w:val="00BC5810"/>
    <w:rsid w:val="00BC62CE"/>
    <w:rsid w:val="00BC64EB"/>
    <w:rsid w:val="00BC6DD5"/>
    <w:rsid w:val="00BD0D16"/>
    <w:rsid w:val="00BD42E5"/>
    <w:rsid w:val="00BD7FA3"/>
    <w:rsid w:val="00BE2431"/>
    <w:rsid w:val="00BE2E79"/>
    <w:rsid w:val="00BE6187"/>
    <w:rsid w:val="00BE62BC"/>
    <w:rsid w:val="00BE769F"/>
    <w:rsid w:val="00BE7AF4"/>
    <w:rsid w:val="00BF0E93"/>
    <w:rsid w:val="00BF2669"/>
    <w:rsid w:val="00BF31F5"/>
    <w:rsid w:val="00BF6BEE"/>
    <w:rsid w:val="00C008C0"/>
    <w:rsid w:val="00C0139B"/>
    <w:rsid w:val="00C0147A"/>
    <w:rsid w:val="00C056FF"/>
    <w:rsid w:val="00C059AA"/>
    <w:rsid w:val="00C060BB"/>
    <w:rsid w:val="00C061A2"/>
    <w:rsid w:val="00C06419"/>
    <w:rsid w:val="00C065FD"/>
    <w:rsid w:val="00C11720"/>
    <w:rsid w:val="00C11861"/>
    <w:rsid w:val="00C134F5"/>
    <w:rsid w:val="00C13860"/>
    <w:rsid w:val="00C14FE1"/>
    <w:rsid w:val="00C16C9D"/>
    <w:rsid w:val="00C2050C"/>
    <w:rsid w:val="00C214C8"/>
    <w:rsid w:val="00C22E5C"/>
    <w:rsid w:val="00C260E7"/>
    <w:rsid w:val="00C26878"/>
    <w:rsid w:val="00C268B3"/>
    <w:rsid w:val="00C31329"/>
    <w:rsid w:val="00C31C45"/>
    <w:rsid w:val="00C32AAC"/>
    <w:rsid w:val="00C33471"/>
    <w:rsid w:val="00C338DC"/>
    <w:rsid w:val="00C34108"/>
    <w:rsid w:val="00C36D2B"/>
    <w:rsid w:val="00C40300"/>
    <w:rsid w:val="00C42B9E"/>
    <w:rsid w:val="00C442E4"/>
    <w:rsid w:val="00C47AF3"/>
    <w:rsid w:val="00C50707"/>
    <w:rsid w:val="00C5211F"/>
    <w:rsid w:val="00C535D9"/>
    <w:rsid w:val="00C53929"/>
    <w:rsid w:val="00C55334"/>
    <w:rsid w:val="00C553ED"/>
    <w:rsid w:val="00C56A0F"/>
    <w:rsid w:val="00C56C40"/>
    <w:rsid w:val="00C570D9"/>
    <w:rsid w:val="00C6094A"/>
    <w:rsid w:val="00C61866"/>
    <w:rsid w:val="00C62209"/>
    <w:rsid w:val="00C62C27"/>
    <w:rsid w:val="00C647AE"/>
    <w:rsid w:val="00C64B78"/>
    <w:rsid w:val="00C71D8C"/>
    <w:rsid w:val="00C71F82"/>
    <w:rsid w:val="00C73021"/>
    <w:rsid w:val="00C740A4"/>
    <w:rsid w:val="00C7430E"/>
    <w:rsid w:val="00C74ADD"/>
    <w:rsid w:val="00C80DB5"/>
    <w:rsid w:val="00C80ECB"/>
    <w:rsid w:val="00C81BD5"/>
    <w:rsid w:val="00C84F4E"/>
    <w:rsid w:val="00C85226"/>
    <w:rsid w:val="00C86E07"/>
    <w:rsid w:val="00C8738D"/>
    <w:rsid w:val="00C902A0"/>
    <w:rsid w:val="00C9389F"/>
    <w:rsid w:val="00C94207"/>
    <w:rsid w:val="00C979A8"/>
    <w:rsid w:val="00CA028F"/>
    <w:rsid w:val="00CA0BB6"/>
    <w:rsid w:val="00CA2224"/>
    <w:rsid w:val="00CA23FD"/>
    <w:rsid w:val="00CA3381"/>
    <w:rsid w:val="00CA41AC"/>
    <w:rsid w:val="00CA55B7"/>
    <w:rsid w:val="00CA62EC"/>
    <w:rsid w:val="00CB0757"/>
    <w:rsid w:val="00CB0A86"/>
    <w:rsid w:val="00CB0D58"/>
    <w:rsid w:val="00CB17EE"/>
    <w:rsid w:val="00CB344C"/>
    <w:rsid w:val="00CB36B2"/>
    <w:rsid w:val="00CB48EE"/>
    <w:rsid w:val="00CB5824"/>
    <w:rsid w:val="00CB616D"/>
    <w:rsid w:val="00CB772B"/>
    <w:rsid w:val="00CC0A90"/>
    <w:rsid w:val="00CC1B93"/>
    <w:rsid w:val="00CC4664"/>
    <w:rsid w:val="00CC665F"/>
    <w:rsid w:val="00CC74FB"/>
    <w:rsid w:val="00CD10D8"/>
    <w:rsid w:val="00CD16F3"/>
    <w:rsid w:val="00CD3374"/>
    <w:rsid w:val="00CD45E8"/>
    <w:rsid w:val="00CD57F4"/>
    <w:rsid w:val="00CD720D"/>
    <w:rsid w:val="00CD7430"/>
    <w:rsid w:val="00CE02C8"/>
    <w:rsid w:val="00CE088A"/>
    <w:rsid w:val="00CE0B04"/>
    <w:rsid w:val="00CE258A"/>
    <w:rsid w:val="00CE67EA"/>
    <w:rsid w:val="00CF26AF"/>
    <w:rsid w:val="00CF577C"/>
    <w:rsid w:val="00CF596B"/>
    <w:rsid w:val="00CF6175"/>
    <w:rsid w:val="00CF7361"/>
    <w:rsid w:val="00CF7427"/>
    <w:rsid w:val="00D00A27"/>
    <w:rsid w:val="00D06133"/>
    <w:rsid w:val="00D07945"/>
    <w:rsid w:val="00D10E81"/>
    <w:rsid w:val="00D1216E"/>
    <w:rsid w:val="00D128AA"/>
    <w:rsid w:val="00D12DD9"/>
    <w:rsid w:val="00D13FA3"/>
    <w:rsid w:val="00D14026"/>
    <w:rsid w:val="00D1459E"/>
    <w:rsid w:val="00D17301"/>
    <w:rsid w:val="00D20C6C"/>
    <w:rsid w:val="00D21634"/>
    <w:rsid w:val="00D21B6B"/>
    <w:rsid w:val="00D23028"/>
    <w:rsid w:val="00D30280"/>
    <w:rsid w:val="00D32B74"/>
    <w:rsid w:val="00D34228"/>
    <w:rsid w:val="00D34E03"/>
    <w:rsid w:val="00D3583A"/>
    <w:rsid w:val="00D36F68"/>
    <w:rsid w:val="00D37E44"/>
    <w:rsid w:val="00D40402"/>
    <w:rsid w:val="00D44541"/>
    <w:rsid w:val="00D4627E"/>
    <w:rsid w:val="00D50434"/>
    <w:rsid w:val="00D5123E"/>
    <w:rsid w:val="00D55865"/>
    <w:rsid w:val="00D56800"/>
    <w:rsid w:val="00D5687E"/>
    <w:rsid w:val="00D60C8C"/>
    <w:rsid w:val="00D61042"/>
    <w:rsid w:val="00D6390C"/>
    <w:rsid w:val="00D63A76"/>
    <w:rsid w:val="00D64019"/>
    <w:rsid w:val="00D64679"/>
    <w:rsid w:val="00D64FD5"/>
    <w:rsid w:val="00D659D5"/>
    <w:rsid w:val="00D663BB"/>
    <w:rsid w:val="00D7146E"/>
    <w:rsid w:val="00D720BA"/>
    <w:rsid w:val="00D7287E"/>
    <w:rsid w:val="00D73EDF"/>
    <w:rsid w:val="00D74F30"/>
    <w:rsid w:val="00D7525B"/>
    <w:rsid w:val="00D75366"/>
    <w:rsid w:val="00D80C4D"/>
    <w:rsid w:val="00D81222"/>
    <w:rsid w:val="00D81362"/>
    <w:rsid w:val="00D81DA6"/>
    <w:rsid w:val="00D827C3"/>
    <w:rsid w:val="00D829AA"/>
    <w:rsid w:val="00D82DEC"/>
    <w:rsid w:val="00D83168"/>
    <w:rsid w:val="00D83271"/>
    <w:rsid w:val="00D83DF2"/>
    <w:rsid w:val="00D841F4"/>
    <w:rsid w:val="00D84D07"/>
    <w:rsid w:val="00D8666F"/>
    <w:rsid w:val="00D86DCA"/>
    <w:rsid w:val="00D87CC8"/>
    <w:rsid w:val="00D900D3"/>
    <w:rsid w:val="00D9137D"/>
    <w:rsid w:val="00D9333B"/>
    <w:rsid w:val="00D93FD2"/>
    <w:rsid w:val="00D94602"/>
    <w:rsid w:val="00D95BEC"/>
    <w:rsid w:val="00D969F7"/>
    <w:rsid w:val="00D9782E"/>
    <w:rsid w:val="00DA1955"/>
    <w:rsid w:val="00DA399B"/>
    <w:rsid w:val="00DA3D5A"/>
    <w:rsid w:val="00DA4B22"/>
    <w:rsid w:val="00DA4C53"/>
    <w:rsid w:val="00DA5034"/>
    <w:rsid w:val="00DB34FB"/>
    <w:rsid w:val="00DB3B14"/>
    <w:rsid w:val="00DB59C7"/>
    <w:rsid w:val="00DB66F4"/>
    <w:rsid w:val="00DC03A0"/>
    <w:rsid w:val="00DC2A01"/>
    <w:rsid w:val="00DC3AFE"/>
    <w:rsid w:val="00DC46E8"/>
    <w:rsid w:val="00DD06AE"/>
    <w:rsid w:val="00DD43FB"/>
    <w:rsid w:val="00DD4E60"/>
    <w:rsid w:val="00DD4F8D"/>
    <w:rsid w:val="00DD5954"/>
    <w:rsid w:val="00DD6A52"/>
    <w:rsid w:val="00DD6F5A"/>
    <w:rsid w:val="00DD7F1B"/>
    <w:rsid w:val="00DE0126"/>
    <w:rsid w:val="00DE0EB6"/>
    <w:rsid w:val="00DE18E3"/>
    <w:rsid w:val="00DE499D"/>
    <w:rsid w:val="00DE49B8"/>
    <w:rsid w:val="00DE6EC7"/>
    <w:rsid w:val="00DE76CF"/>
    <w:rsid w:val="00DF053E"/>
    <w:rsid w:val="00DF0A7E"/>
    <w:rsid w:val="00DF3C8E"/>
    <w:rsid w:val="00E01433"/>
    <w:rsid w:val="00E01A8B"/>
    <w:rsid w:val="00E01B79"/>
    <w:rsid w:val="00E035A6"/>
    <w:rsid w:val="00E06DCC"/>
    <w:rsid w:val="00E07E8A"/>
    <w:rsid w:val="00E12EB5"/>
    <w:rsid w:val="00E13C76"/>
    <w:rsid w:val="00E14E76"/>
    <w:rsid w:val="00E16FA6"/>
    <w:rsid w:val="00E174C9"/>
    <w:rsid w:val="00E175BD"/>
    <w:rsid w:val="00E17957"/>
    <w:rsid w:val="00E21366"/>
    <w:rsid w:val="00E24037"/>
    <w:rsid w:val="00E26B6A"/>
    <w:rsid w:val="00E27A4C"/>
    <w:rsid w:val="00E27A5A"/>
    <w:rsid w:val="00E3205D"/>
    <w:rsid w:val="00E3304C"/>
    <w:rsid w:val="00E34ECA"/>
    <w:rsid w:val="00E34F56"/>
    <w:rsid w:val="00E366C5"/>
    <w:rsid w:val="00E40174"/>
    <w:rsid w:val="00E40B51"/>
    <w:rsid w:val="00E40E97"/>
    <w:rsid w:val="00E441BC"/>
    <w:rsid w:val="00E50C92"/>
    <w:rsid w:val="00E50CE4"/>
    <w:rsid w:val="00E50F7C"/>
    <w:rsid w:val="00E5272D"/>
    <w:rsid w:val="00E5294A"/>
    <w:rsid w:val="00E52DCE"/>
    <w:rsid w:val="00E5384C"/>
    <w:rsid w:val="00E53B8C"/>
    <w:rsid w:val="00E547E4"/>
    <w:rsid w:val="00E54B09"/>
    <w:rsid w:val="00E55788"/>
    <w:rsid w:val="00E55C16"/>
    <w:rsid w:val="00E56113"/>
    <w:rsid w:val="00E56BC6"/>
    <w:rsid w:val="00E6148D"/>
    <w:rsid w:val="00E629A7"/>
    <w:rsid w:val="00E63EA0"/>
    <w:rsid w:val="00E67F16"/>
    <w:rsid w:val="00E70C25"/>
    <w:rsid w:val="00E718C6"/>
    <w:rsid w:val="00E71AB3"/>
    <w:rsid w:val="00E71B00"/>
    <w:rsid w:val="00E740E7"/>
    <w:rsid w:val="00E75117"/>
    <w:rsid w:val="00E77330"/>
    <w:rsid w:val="00E77A07"/>
    <w:rsid w:val="00E80104"/>
    <w:rsid w:val="00E835C1"/>
    <w:rsid w:val="00E843DA"/>
    <w:rsid w:val="00E8467D"/>
    <w:rsid w:val="00E84CDB"/>
    <w:rsid w:val="00E87A3E"/>
    <w:rsid w:val="00E9207C"/>
    <w:rsid w:val="00E928F1"/>
    <w:rsid w:val="00E940CB"/>
    <w:rsid w:val="00E94764"/>
    <w:rsid w:val="00E94E8D"/>
    <w:rsid w:val="00E959C9"/>
    <w:rsid w:val="00E97D84"/>
    <w:rsid w:val="00EA0FEC"/>
    <w:rsid w:val="00EA274B"/>
    <w:rsid w:val="00EA5866"/>
    <w:rsid w:val="00EA78DD"/>
    <w:rsid w:val="00EA792F"/>
    <w:rsid w:val="00EA7BBC"/>
    <w:rsid w:val="00EB1EC0"/>
    <w:rsid w:val="00EB2F7B"/>
    <w:rsid w:val="00EB3069"/>
    <w:rsid w:val="00EB39AC"/>
    <w:rsid w:val="00EB4A71"/>
    <w:rsid w:val="00EB7249"/>
    <w:rsid w:val="00EC088B"/>
    <w:rsid w:val="00EC1F86"/>
    <w:rsid w:val="00EC33D8"/>
    <w:rsid w:val="00EC3A05"/>
    <w:rsid w:val="00EC5E75"/>
    <w:rsid w:val="00EC5FA1"/>
    <w:rsid w:val="00EC5FC3"/>
    <w:rsid w:val="00EC6FCF"/>
    <w:rsid w:val="00EC7C2F"/>
    <w:rsid w:val="00ED009A"/>
    <w:rsid w:val="00ED19C3"/>
    <w:rsid w:val="00ED2C2E"/>
    <w:rsid w:val="00ED3A3C"/>
    <w:rsid w:val="00ED5796"/>
    <w:rsid w:val="00EE086E"/>
    <w:rsid w:val="00EE2032"/>
    <w:rsid w:val="00EE28DE"/>
    <w:rsid w:val="00EE5BFD"/>
    <w:rsid w:val="00EE5E84"/>
    <w:rsid w:val="00EE75FA"/>
    <w:rsid w:val="00EF01D2"/>
    <w:rsid w:val="00EF0775"/>
    <w:rsid w:val="00EF0C3C"/>
    <w:rsid w:val="00EF1EC3"/>
    <w:rsid w:val="00EF1F1D"/>
    <w:rsid w:val="00EF2682"/>
    <w:rsid w:val="00EF2B7D"/>
    <w:rsid w:val="00EF31B6"/>
    <w:rsid w:val="00EF3630"/>
    <w:rsid w:val="00EF3E8B"/>
    <w:rsid w:val="00EF4E13"/>
    <w:rsid w:val="00EF52E6"/>
    <w:rsid w:val="00F00A16"/>
    <w:rsid w:val="00F02707"/>
    <w:rsid w:val="00F03459"/>
    <w:rsid w:val="00F035C2"/>
    <w:rsid w:val="00F05964"/>
    <w:rsid w:val="00F07D01"/>
    <w:rsid w:val="00F10CC3"/>
    <w:rsid w:val="00F111EA"/>
    <w:rsid w:val="00F11611"/>
    <w:rsid w:val="00F21184"/>
    <w:rsid w:val="00F214E9"/>
    <w:rsid w:val="00F22C56"/>
    <w:rsid w:val="00F243BD"/>
    <w:rsid w:val="00F25594"/>
    <w:rsid w:val="00F26EAE"/>
    <w:rsid w:val="00F31337"/>
    <w:rsid w:val="00F314FD"/>
    <w:rsid w:val="00F3154D"/>
    <w:rsid w:val="00F31C23"/>
    <w:rsid w:val="00F329C1"/>
    <w:rsid w:val="00F36DB3"/>
    <w:rsid w:val="00F40097"/>
    <w:rsid w:val="00F40724"/>
    <w:rsid w:val="00F4124F"/>
    <w:rsid w:val="00F41966"/>
    <w:rsid w:val="00F4202C"/>
    <w:rsid w:val="00F42D5C"/>
    <w:rsid w:val="00F470A5"/>
    <w:rsid w:val="00F47855"/>
    <w:rsid w:val="00F50841"/>
    <w:rsid w:val="00F511E8"/>
    <w:rsid w:val="00F52D6A"/>
    <w:rsid w:val="00F53AB1"/>
    <w:rsid w:val="00F54B82"/>
    <w:rsid w:val="00F5520E"/>
    <w:rsid w:val="00F556DA"/>
    <w:rsid w:val="00F56D24"/>
    <w:rsid w:val="00F5765D"/>
    <w:rsid w:val="00F6062C"/>
    <w:rsid w:val="00F60DD2"/>
    <w:rsid w:val="00F613E6"/>
    <w:rsid w:val="00F65534"/>
    <w:rsid w:val="00F67A39"/>
    <w:rsid w:val="00F72BA5"/>
    <w:rsid w:val="00F741DD"/>
    <w:rsid w:val="00F75A7B"/>
    <w:rsid w:val="00F76009"/>
    <w:rsid w:val="00F7611F"/>
    <w:rsid w:val="00F85668"/>
    <w:rsid w:val="00F8690D"/>
    <w:rsid w:val="00F9094B"/>
    <w:rsid w:val="00F90D01"/>
    <w:rsid w:val="00F90D35"/>
    <w:rsid w:val="00F91770"/>
    <w:rsid w:val="00F92B03"/>
    <w:rsid w:val="00F935FC"/>
    <w:rsid w:val="00F946D2"/>
    <w:rsid w:val="00F94967"/>
    <w:rsid w:val="00F958CA"/>
    <w:rsid w:val="00F97D47"/>
    <w:rsid w:val="00FA0CCA"/>
    <w:rsid w:val="00FA2FFB"/>
    <w:rsid w:val="00FA4284"/>
    <w:rsid w:val="00FA49C8"/>
    <w:rsid w:val="00FA59DE"/>
    <w:rsid w:val="00FA651A"/>
    <w:rsid w:val="00FA65F7"/>
    <w:rsid w:val="00FA7381"/>
    <w:rsid w:val="00FB45B9"/>
    <w:rsid w:val="00FB4BA3"/>
    <w:rsid w:val="00FB5D4D"/>
    <w:rsid w:val="00FC29AC"/>
    <w:rsid w:val="00FC443C"/>
    <w:rsid w:val="00FC7E10"/>
    <w:rsid w:val="00FC7FBE"/>
    <w:rsid w:val="00FD2F54"/>
    <w:rsid w:val="00FD3D3A"/>
    <w:rsid w:val="00FD4B9E"/>
    <w:rsid w:val="00FD55B0"/>
    <w:rsid w:val="00FD5D8C"/>
    <w:rsid w:val="00FD6A84"/>
    <w:rsid w:val="00FD723C"/>
    <w:rsid w:val="00FD7DEA"/>
    <w:rsid w:val="00FD7EB9"/>
    <w:rsid w:val="00FE1492"/>
    <w:rsid w:val="00FE1A7C"/>
    <w:rsid w:val="00FE2B05"/>
    <w:rsid w:val="00FE2DAB"/>
    <w:rsid w:val="00FF029B"/>
    <w:rsid w:val="00FF3499"/>
    <w:rsid w:val="00FF3A9A"/>
    <w:rsid w:val="00FF3F17"/>
    <w:rsid w:val="00FF5583"/>
    <w:rsid w:val="00FF5F16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0F1D7C"/>
  <w15:docId w15:val="{38BA1358-5FC7-453C-B67D-0FC18B0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56A0F"/>
    <w:pPr>
      <w:spacing w:line="240" w:lineRule="atLeast"/>
    </w:pPr>
    <w:rPr>
      <w:rFonts w:ascii="Trebuchet MS" w:hAnsi="Trebuchet MS"/>
      <w:sz w:val="18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34BB7"/>
    <w:pPr>
      <w:keepNext/>
      <w:keepLines/>
      <w:spacing w:before="240" w:after="240"/>
      <w:outlineLvl w:val="0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2">
    <w:name w:val="heading 2"/>
    <w:basedOn w:val="Standaard"/>
    <w:next w:val="Standaard"/>
    <w:link w:val="Kop2Char"/>
    <w:unhideWhenUsed/>
    <w:qFormat/>
    <w:rsid w:val="00EC7C2F"/>
    <w:pPr>
      <w:keepNext/>
      <w:keepLines/>
      <w:numPr>
        <w:ilvl w:val="1"/>
        <w:numId w:val="21"/>
      </w:numPr>
      <w:spacing w:before="240" w:after="240"/>
      <w:outlineLvl w:val="1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C979A8"/>
    <w:pPr>
      <w:keepNext/>
      <w:keepLines/>
      <w:numPr>
        <w:ilvl w:val="2"/>
        <w:numId w:val="21"/>
      </w:numPr>
      <w:spacing w:after="120"/>
      <w:ind w:firstLine="0"/>
      <w:outlineLvl w:val="2"/>
    </w:pPr>
    <w:rPr>
      <w:rFonts w:ascii="Tahoma" w:eastAsiaTheme="majorEastAsia" w:hAnsi="Tahoma" w:cs="Tahoma"/>
      <w:bCs/>
      <w:color w:val="0070C0"/>
      <w:sz w:val="20"/>
      <w:szCs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033928"/>
    <w:pPr>
      <w:keepNext/>
      <w:keepLines/>
      <w:numPr>
        <w:ilvl w:val="3"/>
        <w:numId w:val="21"/>
      </w:numPr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nhideWhenUsed/>
    <w:qFormat/>
    <w:rsid w:val="00E75117"/>
    <w:pPr>
      <w:keepNext/>
      <w:keepLines/>
      <w:numPr>
        <w:ilvl w:val="3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E751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E751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E751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E751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spacing w:line="160" w:lineRule="atLeast"/>
    </w:pPr>
    <w:rPr>
      <w:sz w:val="12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  <w:rPr>
      <w:sz w:val="20"/>
    </w:r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F958CA"/>
    <w:pPr>
      <w:numPr>
        <w:numId w:val="1"/>
      </w:numPr>
    </w:pPr>
  </w:style>
  <w:style w:type="paragraph" w:customStyle="1" w:styleId="enumerationbullets">
    <w:name w:val="enumeration_bullets"/>
    <w:basedOn w:val="Standaard"/>
    <w:link w:val="enumerationbulletsChar"/>
    <w:qFormat/>
    <w:rsid w:val="001B3D98"/>
    <w:pPr>
      <w:numPr>
        <w:numId w:val="5"/>
      </w:numPr>
    </w:pPr>
  </w:style>
  <w:style w:type="character" w:customStyle="1" w:styleId="enumerationalphaChar">
    <w:name w:val="enumeration_alpha Char"/>
    <w:basedOn w:val="Standaardalinea-lettertype"/>
    <w:link w:val="enumerationalpha"/>
    <w:rsid w:val="00F958CA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1B3D98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334BB7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2Char">
    <w:name w:val="Kop 2 Char"/>
    <w:basedOn w:val="Standaardalinea-lettertype"/>
    <w:link w:val="Kop2"/>
    <w:rsid w:val="00EC7C2F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3Char">
    <w:name w:val="Kop 3 Char"/>
    <w:basedOn w:val="Standaardalinea-lettertype"/>
    <w:link w:val="Kop3"/>
    <w:rsid w:val="00C979A8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033928"/>
    <w:rPr>
      <w:rFonts w:ascii="Trebuchet MS" w:eastAsiaTheme="majorEastAsia" w:hAnsi="Trebuchet MS" w:cstheme="majorBidi"/>
      <w:bCs/>
      <w:i/>
      <w:iCs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rPr>
      <w:b/>
      <w:sz w:val="20"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styleId="Lijstalinea">
    <w:name w:val="List Paragraph"/>
    <w:basedOn w:val="Standaard"/>
    <w:uiPriority w:val="34"/>
    <w:qFormat/>
    <w:rsid w:val="008B6109"/>
    <w:pPr>
      <w:numPr>
        <w:numId w:val="17"/>
      </w:numPr>
      <w:spacing w:before="240" w:after="240"/>
      <w:contextualSpacing/>
    </w:pPr>
    <w:rPr>
      <w:rFonts w:ascii="Tahoma" w:hAnsi="Tahoma" w:cs="Tahoma"/>
      <w:sz w:val="20"/>
      <w:szCs w:val="20"/>
    </w:rPr>
  </w:style>
  <w:style w:type="paragraph" w:styleId="Index2">
    <w:name w:val="index 2"/>
    <w:basedOn w:val="Standaard"/>
    <w:next w:val="Standaard"/>
    <w:autoRedefine/>
    <w:rsid w:val="00EE086E"/>
    <w:pPr>
      <w:spacing w:line="240" w:lineRule="auto"/>
    </w:pPr>
  </w:style>
  <w:style w:type="paragraph" w:customStyle="1" w:styleId="Bijlage">
    <w:name w:val="Bijlage"/>
    <w:basedOn w:val="Standaard"/>
    <w:next w:val="Standaard"/>
    <w:qFormat/>
    <w:rsid w:val="00E80104"/>
    <w:pPr>
      <w:keepNext/>
      <w:pageBreakBefore/>
      <w:numPr>
        <w:ilvl w:val="4"/>
        <w:numId w:val="4"/>
      </w:numPr>
      <w:spacing w:after="240"/>
    </w:pPr>
    <w:rPr>
      <w:b/>
      <w:sz w:val="22"/>
    </w:rPr>
  </w:style>
  <w:style w:type="paragraph" w:styleId="Inhopg1">
    <w:name w:val="toc 1"/>
    <w:basedOn w:val="Standaard"/>
    <w:next w:val="Standaard"/>
    <w:autoRedefine/>
    <w:uiPriority w:val="39"/>
    <w:rsid w:val="002B0B90"/>
    <w:pPr>
      <w:tabs>
        <w:tab w:val="left" w:pos="-1560"/>
        <w:tab w:val="left" w:pos="-709"/>
        <w:tab w:val="left" w:pos="567"/>
        <w:tab w:val="left" w:pos="8505"/>
      </w:tabs>
      <w:spacing w:before="240"/>
      <w:ind w:left="142"/>
    </w:pPr>
    <w:rPr>
      <w:rFonts w:ascii="Tahoma" w:hAnsi="Tahoma" w:cs="Tahoma"/>
      <w:noProof/>
      <w:szCs w:val="18"/>
    </w:rPr>
  </w:style>
  <w:style w:type="paragraph" w:styleId="Inhopg2">
    <w:name w:val="toc 2"/>
    <w:basedOn w:val="Standaard"/>
    <w:next w:val="Standaard"/>
    <w:autoRedefine/>
    <w:uiPriority w:val="39"/>
    <w:rsid w:val="00ED009A"/>
    <w:pPr>
      <w:tabs>
        <w:tab w:val="left" w:pos="-1429"/>
        <w:tab w:val="left" w:pos="426"/>
        <w:tab w:val="left" w:pos="567"/>
        <w:tab w:val="left" w:pos="851"/>
        <w:tab w:val="left" w:pos="8505"/>
      </w:tabs>
      <w:ind w:right="284" w:firstLine="142"/>
    </w:pPr>
    <w:rPr>
      <w:rFonts w:ascii="Tahoma" w:hAnsi="Tahoma" w:cs="Tahoma"/>
      <w:noProof/>
      <w:szCs w:val="18"/>
    </w:rPr>
  </w:style>
  <w:style w:type="paragraph" w:styleId="Inhopg3">
    <w:name w:val="toc 3"/>
    <w:basedOn w:val="Standaard"/>
    <w:next w:val="Standaard"/>
    <w:autoRedefine/>
    <w:uiPriority w:val="39"/>
    <w:rsid w:val="002B0B90"/>
    <w:pPr>
      <w:tabs>
        <w:tab w:val="left" w:pos="-1429"/>
        <w:tab w:val="left" w:pos="-709"/>
        <w:tab w:val="left" w:pos="1276"/>
        <w:tab w:val="left" w:pos="1440"/>
        <w:tab w:val="left" w:pos="8505"/>
      </w:tabs>
      <w:ind w:left="567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EF52E6"/>
    <w:pPr>
      <w:tabs>
        <w:tab w:val="left" w:pos="-1429"/>
        <w:tab w:val="left" w:pos="0"/>
        <w:tab w:val="left" w:pos="7428"/>
      </w:tabs>
      <w:ind w:left="-1600"/>
    </w:pPr>
    <w:rPr>
      <w:i/>
    </w:rPr>
  </w:style>
  <w:style w:type="paragraph" w:styleId="Inhopg5">
    <w:name w:val="toc 5"/>
    <w:basedOn w:val="Standaard"/>
    <w:next w:val="Standaard"/>
    <w:autoRedefine/>
    <w:uiPriority w:val="39"/>
    <w:rsid w:val="009120A7"/>
    <w:pPr>
      <w:tabs>
        <w:tab w:val="left" w:pos="0"/>
        <w:tab w:val="left" w:pos="7598"/>
      </w:tabs>
      <w:ind w:left="-1429"/>
    </w:pPr>
  </w:style>
  <w:style w:type="paragraph" w:customStyle="1" w:styleId="Unnumberedchapter">
    <w:name w:val="Unnumbered_chapter"/>
    <w:basedOn w:val="Kop6"/>
    <w:next w:val="Standaard"/>
    <w:qFormat/>
    <w:rsid w:val="00CD720D"/>
    <w:pPr>
      <w:spacing w:before="0" w:after="240"/>
    </w:pPr>
    <w:rPr>
      <w:rFonts w:ascii="Trebuchet MS" w:hAnsi="Trebuchet MS"/>
      <w:b/>
      <w:i w:val="0"/>
      <w:color w:val="auto"/>
      <w:sz w:val="22"/>
    </w:rPr>
  </w:style>
  <w:style w:type="paragraph" w:styleId="Inhopg6">
    <w:name w:val="toc 6"/>
    <w:basedOn w:val="Standaard"/>
    <w:next w:val="Standaard"/>
    <w:autoRedefine/>
    <w:uiPriority w:val="39"/>
    <w:rsid w:val="00B06A8A"/>
    <w:pPr>
      <w:tabs>
        <w:tab w:val="left" w:pos="-200"/>
        <w:tab w:val="left" w:pos="0"/>
        <w:tab w:val="left" w:pos="7598"/>
      </w:tabs>
      <w:spacing w:before="240"/>
      <w:ind w:left="-200"/>
    </w:pPr>
    <w:rPr>
      <w:b/>
    </w:rPr>
  </w:style>
  <w:style w:type="paragraph" w:customStyle="1" w:styleId="enumerationbulletsindent">
    <w:name w:val="enumeration_bullets_indent"/>
    <w:basedOn w:val="Standaard"/>
    <w:qFormat/>
    <w:rsid w:val="00651B0F"/>
    <w:pPr>
      <w:numPr>
        <w:ilvl w:val="1"/>
        <w:numId w:val="5"/>
      </w:numPr>
    </w:pPr>
  </w:style>
  <w:style w:type="paragraph" w:customStyle="1" w:styleId="Footertitlest">
    <w:name w:val="Footer_title_st"/>
    <w:basedOn w:val="footertext"/>
    <w:qFormat/>
    <w:rsid w:val="00861BA5"/>
    <w:pPr>
      <w:framePr w:wrap="around" w:y="15241"/>
      <w:spacing w:line="190" w:lineRule="atLeast"/>
      <w:jc w:val="right"/>
    </w:pPr>
    <w:rPr>
      <w:sz w:val="14"/>
    </w:rPr>
  </w:style>
  <w:style w:type="paragraph" w:customStyle="1" w:styleId="enumerationbulletsindent2">
    <w:name w:val="enumeration_bullets_indent_2"/>
    <w:basedOn w:val="enumerationbulletsindent"/>
    <w:qFormat/>
    <w:rsid w:val="001D0CD1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7F2007"/>
    <w:pPr>
      <w:numPr>
        <w:ilvl w:val="3"/>
      </w:numPr>
    </w:pPr>
  </w:style>
  <w:style w:type="table" w:styleId="3D-effectenvoortabel1">
    <w:name w:val="Table 3D effects 1"/>
    <w:basedOn w:val="Standaardtabel"/>
    <w:rsid w:val="0002762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02762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02762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02762B"/>
  </w:style>
  <w:style w:type="character" w:customStyle="1" w:styleId="AanhefChar">
    <w:name w:val="Aanhef Char"/>
    <w:basedOn w:val="Standaardalinea-lettertype"/>
    <w:link w:val="Aanhef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02762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rsid w:val="0002762B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02762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2762B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027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02762B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2762B"/>
  </w:style>
  <w:style w:type="paragraph" w:styleId="Bijschrift">
    <w:name w:val="caption"/>
    <w:basedOn w:val="Standaard"/>
    <w:next w:val="Standaard"/>
    <w:semiHidden/>
    <w:unhideWhenUsed/>
    <w:qFormat/>
    <w:rsid w:val="000276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Bloktekst">
    <w:name w:val="Block Text"/>
    <w:basedOn w:val="Standaard"/>
    <w:rsid w:val="0002762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rsid w:val="0002762B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sid w:val="0002762B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2762B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02762B"/>
  </w:style>
  <w:style w:type="character" w:customStyle="1" w:styleId="DatumChar">
    <w:name w:val="Datum Char"/>
    <w:basedOn w:val="Standaardalinea-lettertype"/>
    <w:link w:val="Datum"/>
    <w:rsid w:val="0002762B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02762B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76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762B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02762B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02762B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02762B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02762B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02762B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02762B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02762B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02762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link w:val="GeenafstandChar"/>
    <w:uiPriority w:val="1"/>
    <w:qFormat/>
    <w:rsid w:val="0002762B"/>
    <w:rPr>
      <w:rFonts w:ascii="Trebuchet MS" w:hAnsi="Trebuchet MS"/>
      <w:sz w:val="18"/>
      <w:szCs w:val="24"/>
      <w:lang w:val="nl-NL" w:eastAsia="en-US"/>
    </w:rPr>
  </w:style>
  <w:style w:type="table" w:styleId="Gemiddeldraster1">
    <w:name w:val="Medium Grid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02762B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02762B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02762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02762B"/>
    <w:rPr>
      <w:rFonts w:ascii="Consolas" w:hAnsi="Consolas"/>
      <w:lang w:val="nl-NL" w:eastAsia="en-US"/>
    </w:rPr>
  </w:style>
  <w:style w:type="character" w:styleId="HTMLCode">
    <w:name w:val="HTML Code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02762B"/>
    <w:rPr>
      <w:i/>
      <w:iCs/>
      <w:lang w:val="nl-NL"/>
    </w:rPr>
  </w:style>
  <w:style w:type="character" w:styleId="HTMLVariable">
    <w:name w:val="HTML Variable"/>
    <w:basedOn w:val="Standaardalinea-lettertype"/>
    <w:rsid w:val="0002762B"/>
    <w:rPr>
      <w:i/>
      <w:iCs/>
      <w:lang w:val="nl-NL"/>
    </w:rPr>
  </w:style>
  <w:style w:type="character" w:styleId="HTML-acroniem">
    <w:name w:val="HTML Acronym"/>
    <w:basedOn w:val="Standaardalinea-lettertype"/>
    <w:rsid w:val="0002762B"/>
    <w:rPr>
      <w:lang w:val="nl-NL"/>
    </w:rPr>
  </w:style>
  <w:style w:type="paragraph" w:styleId="HTML-adres">
    <w:name w:val="HTML Address"/>
    <w:basedOn w:val="Standaard"/>
    <w:link w:val="HTML-adresChar"/>
    <w:rsid w:val="0002762B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02762B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02762B"/>
    <w:rPr>
      <w:i/>
      <w:iCs/>
      <w:lang w:val="nl-NL"/>
    </w:rPr>
  </w:style>
  <w:style w:type="character" w:styleId="HTML-schrijfmachine">
    <w:name w:val="HTML Typewriter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02762B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rsid w:val="0002762B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02762B"/>
    <w:pPr>
      <w:spacing w:line="240" w:lineRule="auto"/>
      <w:ind w:left="180" w:hanging="180"/>
    </w:pPr>
  </w:style>
  <w:style w:type="paragraph" w:styleId="Index3">
    <w:name w:val="index 3"/>
    <w:basedOn w:val="Standaard"/>
    <w:next w:val="Standaard"/>
    <w:autoRedefine/>
    <w:rsid w:val="0002762B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rsid w:val="0002762B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rsid w:val="0002762B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rsid w:val="0002762B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rsid w:val="0002762B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rsid w:val="0002762B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rsid w:val="0002762B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rsid w:val="0002762B"/>
    <w:rPr>
      <w:rFonts w:asciiTheme="majorHAnsi" w:eastAsiaTheme="majorEastAsia" w:hAnsiTheme="majorHAnsi" w:cstheme="majorBidi"/>
      <w:b/>
      <w:bCs/>
    </w:rPr>
  </w:style>
  <w:style w:type="paragraph" w:styleId="Inhopg7">
    <w:name w:val="toc 7"/>
    <w:basedOn w:val="Standaard"/>
    <w:next w:val="Standaard"/>
    <w:autoRedefine/>
    <w:uiPriority w:val="39"/>
    <w:rsid w:val="0002762B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rsid w:val="0002762B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rsid w:val="0002762B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qFormat/>
    <w:rsid w:val="0002762B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02762B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02762B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02762B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02762B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02762B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02762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2762B"/>
    <w:pPr>
      <w:spacing w:before="480" w:after="0"/>
      <w:outlineLvl w:val="9"/>
    </w:pPr>
    <w:rPr>
      <w:rFonts w:asciiTheme="majorHAnsi" w:hAnsiTheme="majorHAnsi"/>
      <w:color w:val="4F81BD" w:themeColor="accent1"/>
      <w:sz w:val="28"/>
      <w14:textFill>
        <w14:solidFill>
          <w14:schemeClr w14:val="accent1">
            <w14:lumMod w14:val="75000"/>
            <w14:lumMod w14:val="60000"/>
            <w14:lumOff w14:val="40000"/>
          </w14:schemeClr>
        </w14:solidFill>
      </w14:textFill>
    </w:rPr>
  </w:style>
  <w:style w:type="table" w:styleId="Lichtraster">
    <w:name w:val="Light Grid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0276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0276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0276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0276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0276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0276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0276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02762B"/>
    <w:pPr>
      <w:ind w:left="283" w:hanging="283"/>
      <w:contextualSpacing/>
    </w:pPr>
  </w:style>
  <w:style w:type="paragraph" w:styleId="Lijst2">
    <w:name w:val="List 2"/>
    <w:basedOn w:val="Standaard"/>
    <w:rsid w:val="0002762B"/>
    <w:pPr>
      <w:ind w:left="566" w:hanging="283"/>
      <w:contextualSpacing/>
    </w:pPr>
  </w:style>
  <w:style w:type="paragraph" w:styleId="Lijst3">
    <w:name w:val="List 3"/>
    <w:basedOn w:val="Standaard"/>
    <w:rsid w:val="0002762B"/>
    <w:pPr>
      <w:ind w:left="849" w:hanging="283"/>
      <w:contextualSpacing/>
    </w:pPr>
  </w:style>
  <w:style w:type="paragraph" w:styleId="Lijst4">
    <w:name w:val="List 4"/>
    <w:basedOn w:val="Standaard"/>
    <w:rsid w:val="0002762B"/>
    <w:pPr>
      <w:ind w:left="1132" w:hanging="283"/>
      <w:contextualSpacing/>
    </w:pPr>
  </w:style>
  <w:style w:type="paragraph" w:styleId="Lijst5">
    <w:name w:val="List 5"/>
    <w:basedOn w:val="Standaard"/>
    <w:rsid w:val="0002762B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02762B"/>
  </w:style>
  <w:style w:type="paragraph" w:styleId="Lijstopsomteken">
    <w:name w:val="List Bullet"/>
    <w:basedOn w:val="Standaard"/>
    <w:rsid w:val="0002762B"/>
    <w:pPr>
      <w:numPr>
        <w:numId w:val="6"/>
      </w:numPr>
      <w:contextualSpacing/>
    </w:pPr>
  </w:style>
  <w:style w:type="paragraph" w:styleId="Lijstopsomteken2">
    <w:name w:val="List Bullet 2"/>
    <w:basedOn w:val="Standaard"/>
    <w:rsid w:val="0002762B"/>
    <w:pPr>
      <w:numPr>
        <w:numId w:val="7"/>
      </w:numPr>
      <w:contextualSpacing/>
    </w:pPr>
  </w:style>
  <w:style w:type="paragraph" w:styleId="Lijstopsomteken3">
    <w:name w:val="List Bullet 3"/>
    <w:basedOn w:val="Standaard"/>
    <w:rsid w:val="0002762B"/>
    <w:pPr>
      <w:numPr>
        <w:numId w:val="8"/>
      </w:numPr>
      <w:contextualSpacing/>
    </w:pPr>
  </w:style>
  <w:style w:type="paragraph" w:styleId="Lijstopsomteken4">
    <w:name w:val="List Bullet 4"/>
    <w:basedOn w:val="Standaard"/>
    <w:rsid w:val="0002762B"/>
    <w:pPr>
      <w:numPr>
        <w:numId w:val="9"/>
      </w:numPr>
      <w:contextualSpacing/>
    </w:pPr>
  </w:style>
  <w:style w:type="paragraph" w:styleId="Lijstopsomteken5">
    <w:name w:val="List Bullet 5"/>
    <w:basedOn w:val="Standaard"/>
    <w:rsid w:val="0002762B"/>
    <w:pPr>
      <w:numPr>
        <w:numId w:val="10"/>
      </w:numPr>
      <w:contextualSpacing/>
    </w:pPr>
  </w:style>
  <w:style w:type="paragraph" w:styleId="Lijstnummering">
    <w:name w:val="List Number"/>
    <w:basedOn w:val="Standaard"/>
    <w:rsid w:val="0002762B"/>
    <w:pPr>
      <w:numPr>
        <w:numId w:val="11"/>
      </w:numPr>
      <w:contextualSpacing/>
    </w:pPr>
  </w:style>
  <w:style w:type="paragraph" w:styleId="Lijstnummering2">
    <w:name w:val="List Number 2"/>
    <w:basedOn w:val="Standaard"/>
    <w:rsid w:val="0002762B"/>
    <w:pPr>
      <w:numPr>
        <w:numId w:val="12"/>
      </w:numPr>
      <w:contextualSpacing/>
    </w:pPr>
  </w:style>
  <w:style w:type="paragraph" w:styleId="Lijstnummering3">
    <w:name w:val="List Number 3"/>
    <w:basedOn w:val="Standaard"/>
    <w:rsid w:val="0002762B"/>
    <w:pPr>
      <w:numPr>
        <w:numId w:val="13"/>
      </w:numPr>
      <w:contextualSpacing/>
    </w:pPr>
  </w:style>
  <w:style w:type="paragraph" w:styleId="Lijstnummering4">
    <w:name w:val="List Number 4"/>
    <w:basedOn w:val="Standaard"/>
    <w:rsid w:val="0002762B"/>
    <w:pPr>
      <w:numPr>
        <w:numId w:val="14"/>
      </w:numPr>
      <w:contextualSpacing/>
    </w:pPr>
  </w:style>
  <w:style w:type="paragraph" w:styleId="Lijstnummering5">
    <w:name w:val="List Number 5"/>
    <w:basedOn w:val="Standaard"/>
    <w:rsid w:val="0002762B"/>
    <w:pPr>
      <w:numPr>
        <w:numId w:val="15"/>
      </w:numPr>
      <w:contextualSpacing/>
    </w:pPr>
  </w:style>
  <w:style w:type="paragraph" w:styleId="Lijstvoortzetting">
    <w:name w:val="List Continue"/>
    <w:basedOn w:val="Standaard"/>
    <w:rsid w:val="0002762B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02762B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02762B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02762B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02762B"/>
    <w:pPr>
      <w:spacing w:after="120"/>
      <w:ind w:left="1415"/>
      <w:contextualSpacing/>
    </w:pPr>
  </w:style>
  <w:style w:type="paragraph" w:styleId="Macrotekst">
    <w:name w:val="macro"/>
    <w:link w:val="MacrotekstChar"/>
    <w:rsid w:val="00027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02762B"/>
    <w:rPr>
      <w:rFonts w:ascii="Consolas" w:hAnsi="Consolas"/>
      <w:lang w:val="nl-NL" w:eastAsia="en-US"/>
    </w:rPr>
  </w:style>
  <w:style w:type="character" w:styleId="Nadruk">
    <w:name w:val="Emphasis"/>
    <w:basedOn w:val="Standaardalinea-lettertype"/>
    <w:qFormat/>
    <w:rsid w:val="0002762B"/>
    <w:rPr>
      <w:i/>
      <w:iCs/>
      <w:lang w:val="nl-NL"/>
    </w:rPr>
  </w:style>
  <w:style w:type="paragraph" w:styleId="Normaalweb">
    <w:name w:val="Normal (Web)"/>
    <w:basedOn w:val="Standaard"/>
    <w:uiPriority w:val="99"/>
    <w:rsid w:val="0002762B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rsid w:val="0002762B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rsid w:val="0002762B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0276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027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0276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2762B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276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2762B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02762B"/>
    <w:rPr>
      <w:lang w:val="nl-NL"/>
    </w:rPr>
  </w:style>
  <w:style w:type="paragraph" w:styleId="Plattetekst">
    <w:name w:val="Body Text"/>
    <w:basedOn w:val="Standaard"/>
    <w:link w:val="PlattetekstChar"/>
    <w:rsid w:val="0002762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02762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02762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02762B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02762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02762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02762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02762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02762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02762B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02762B"/>
    <w:rPr>
      <w:lang w:val="nl-NL"/>
    </w:rPr>
  </w:style>
  <w:style w:type="paragraph" w:styleId="Standaardinspringing">
    <w:name w:val="Normal Indent"/>
    <w:basedOn w:val="Standaard"/>
    <w:rsid w:val="0002762B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02762B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02762B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02762B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02762B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02762B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02762B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02762B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02762B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02762B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02762B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02762B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2762B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uiPriority w:val="99"/>
    <w:rsid w:val="0002762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2762B"/>
    <w:rPr>
      <w:rFonts w:ascii="Consolas" w:hAnsi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02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02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02762B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02762B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02762B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02762B"/>
    <w:rPr>
      <w:sz w:val="16"/>
      <w:szCs w:val="16"/>
      <w:lang w:val="nl-NL"/>
    </w:rPr>
  </w:style>
  <w:style w:type="table" w:styleId="Webtabel1">
    <w:name w:val="Table Web 1"/>
    <w:basedOn w:val="Standaardtabel"/>
    <w:rsid w:val="0002762B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02762B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02762B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02762B"/>
    <w:rPr>
      <w:b/>
      <w:bCs/>
      <w:lang w:val="nl-NL"/>
    </w:rPr>
  </w:style>
  <w:style w:type="paragraph" w:customStyle="1" w:styleId="Default">
    <w:name w:val="Default"/>
    <w:rsid w:val="00875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OpmaakprofielOpmaakprofielbegripstitelverdanavet10Voor06regelN">
    <w:name w:val="Opmaakprofiel Opmaakprofiel begripstitel verdana vet 10 + Voor:  06 regel N..."/>
    <w:basedOn w:val="Standaard"/>
    <w:uiPriority w:val="99"/>
    <w:rsid w:val="00DD6F5A"/>
    <w:pPr>
      <w:spacing w:before="60" w:line="240" w:lineRule="auto"/>
      <w:textAlignment w:val="top"/>
    </w:pPr>
    <w:rPr>
      <w:rFonts w:ascii="Verdana" w:hAnsi="Verdana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EC5FC3"/>
    <w:rPr>
      <w:rFonts w:ascii="Trebuchet MS" w:hAnsi="Trebuchet MS"/>
      <w:sz w:val="18"/>
      <w:szCs w:val="24"/>
      <w:lang w:val="nl-NL" w:eastAsia="en-US"/>
    </w:rPr>
  </w:style>
  <w:style w:type="paragraph" w:customStyle="1" w:styleId="BTHeading1">
    <w:name w:val="BT_Heading1"/>
    <w:basedOn w:val="Standaard"/>
    <w:next w:val="Standaard"/>
    <w:rsid w:val="00130F57"/>
    <w:pPr>
      <w:keepNext/>
      <w:keepLines/>
      <w:tabs>
        <w:tab w:val="left" w:pos="567"/>
      </w:tabs>
      <w:spacing w:before="260" w:after="130" w:line="260" w:lineRule="atLeast"/>
    </w:pPr>
    <w:rPr>
      <w:rFonts w:ascii="Arial" w:hAnsi="Arial"/>
      <w:caps/>
      <w:spacing w:val="16"/>
      <w:sz w:val="22"/>
      <w:szCs w:val="20"/>
      <w:lang w:eastAsia="nl-NL"/>
    </w:rPr>
  </w:style>
  <w:style w:type="paragraph" w:customStyle="1" w:styleId="OpmaakprofielArial11ptLinks0cm">
    <w:name w:val="Opmaakprofiel Arial 11 pt Links:  0 cm"/>
    <w:basedOn w:val="Standaard"/>
    <w:uiPriority w:val="99"/>
    <w:rsid w:val="004567A1"/>
    <w:pPr>
      <w:suppressAutoHyphens/>
      <w:spacing w:line="240" w:lineRule="auto"/>
    </w:pPr>
    <w:rPr>
      <w:rFonts w:ascii="Arial" w:hAnsi="Arial"/>
      <w:sz w:val="22"/>
      <w:szCs w:val="20"/>
    </w:rPr>
  </w:style>
  <w:style w:type="table" w:customStyle="1" w:styleId="TableGrid">
    <w:name w:val="TableGrid"/>
    <w:rsid w:val="001730F3"/>
    <w:rPr>
      <w:rFonts w:asciiTheme="minorHAnsi" w:eastAsiaTheme="minorEastAsia" w:hAnsiTheme="minorHAnsi" w:cstheme="minorBidi"/>
      <w:sz w:val="22"/>
      <w:szCs w:val="22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D18A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4D18A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Standaard"/>
    <w:rsid w:val="0087797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87797A"/>
  </w:style>
  <w:style w:type="character" w:customStyle="1" w:styleId="eop">
    <w:name w:val="eop"/>
    <w:basedOn w:val="Standaardalinea-lettertype"/>
    <w:rsid w:val="0087797A"/>
  </w:style>
  <w:style w:type="character" w:customStyle="1" w:styleId="scx125064158">
    <w:name w:val="scx125064158"/>
    <w:basedOn w:val="Standaardalinea-lettertype"/>
    <w:rsid w:val="0087797A"/>
  </w:style>
  <w:style w:type="character" w:customStyle="1" w:styleId="spellingerror">
    <w:name w:val="spellingerror"/>
    <w:basedOn w:val="Standaardalinea-lettertype"/>
    <w:rsid w:val="0087797A"/>
  </w:style>
  <w:style w:type="paragraph" w:customStyle="1" w:styleId="Opmaakprofiel1">
    <w:name w:val="Opmaakprofiel1"/>
    <w:basedOn w:val="Kop1"/>
    <w:rsid w:val="00B948D5"/>
    <w:pPr>
      <w:keepLines w:val="0"/>
      <w:spacing w:before="120" w:after="120" w:line="240" w:lineRule="auto"/>
    </w:pPr>
    <w:rPr>
      <w:rFonts w:ascii="Arial" w:eastAsia="Times New Roman" w:hAnsi="Arial" w:cs="Times New Roman"/>
      <w:color w:val="000000"/>
      <w14:textFill>
        <w14:solidFill>
          <w14:srgbClr w14:val="000000">
            <w14:lumMod w14:val="60000"/>
            <w14:lumOff w14:val="40000"/>
          </w14:srgbClr>
        </w14:solidFill>
      </w14:textFill>
    </w:rPr>
  </w:style>
  <w:style w:type="paragraph" w:customStyle="1" w:styleId="Level1">
    <w:name w:val="Level 1"/>
    <w:basedOn w:val="Standaard"/>
    <w:rsid w:val="00B948D5"/>
    <w:pPr>
      <w:widowControl w:val="0"/>
      <w:tabs>
        <w:tab w:val="num" w:pos="643"/>
      </w:tabs>
      <w:spacing w:line="240" w:lineRule="auto"/>
      <w:ind w:left="680" w:hanging="307"/>
      <w:outlineLvl w:val="0"/>
    </w:pPr>
    <w:rPr>
      <w:rFonts w:ascii="Times New Roman" w:hAnsi="Times New Roman"/>
      <w:snapToGrid w:val="0"/>
      <w:sz w:val="24"/>
      <w:szCs w:val="20"/>
      <w:lang w:eastAsia="nl-NL"/>
    </w:rPr>
  </w:style>
  <w:style w:type="paragraph" w:customStyle="1" w:styleId="Level3">
    <w:name w:val="Level 3"/>
    <w:basedOn w:val="Standaard"/>
    <w:rsid w:val="00B948D5"/>
    <w:pPr>
      <w:widowControl w:val="0"/>
      <w:spacing w:line="240" w:lineRule="auto"/>
      <w:ind w:left="1677" w:hanging="997"/>
      <w:outlineLvl w:val="2"/>
    </w:pPr>
    <w:rPr>
      <w:rFonts w:ascii="Times New Roman" w:hAnsi="Times New Roman"/>
      <w:snapToGrid w:val="0"/>
      <w:sz w:val="24"/>
      <w:szCs w:val="20"/>
      <w:lang w:eastAsia="nl-NL"/>
    </w:rPr>
  </w:style>
  <w:style w:type="character" w:customStyle="1" w:styleId="aflijn">
    <w:name w:val="aflijn"/>
    <w:basedOn w:val="Standaardalinea-lettertype"/>
    <w:rsid w:val="00B948D5"/>
  </w:style>
  <w:style w:type="paragraph" w:customStyle="1" w:styleId="Stijl1">
    <w:name w:val="Stijl1"/>
    <w:basedOn w:val="Kop1"/>
    <w:link w:val="Stijl1Char"/>
    <w:qFormat/>
    <w:rsid w:val="00537BB9"/>
  </w:style>
  <w:style w:type="character" w:customStyle="1" w:styleId="Stijl1Char">
    <w:name w:val="Stijl1 Char"/>
    <w:basedOn w:val="Kop1Char"/>
    <w:link w:val="Stijl1"/>
    <w:rsid w:val="00537BB9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paragraph" w:customStyle="1" w:styleId="Kop30">
    <w:name w:val="Kop3"/>
    <w:basedOn w:val="Kop3"/>
    <w:link w:val="Kop3Char0"/>
    <w:qFormat/>
    <w:rsid w:val="007209C3"/>
  </w:style>
  <w:style w:type="paragraph" w:customStyle="1" w:styleId="OpmaakprofielKop2Tahoma">
    <w:name w:val="Opmaakprofiel Kop 2 + Tahoma"/>
    <w:basedOn w:val="Kop2"/>
    <w:autoRedefine/>
    <w:rsid w:val="007F3764"/>
    <w:pPr>
      <w:keepLines w:val="0"/>
      <w:numPr>
        <w:numId w:val="20"/>
      </w:numPr>
      <w:tabs>
        <w:tab w:val="left" w:pos="851"/>
      </w:tabs>
      <w:spacing w:before="0" w:after="60" w:line="240" w:lineRule="auto"/>
    </w:pPr>
    <w:rPr>
      <w:rFonts w:eastAsia="MS Mincho" w:cs="Arial"/>
      <w:bCs w:val="0"/>
      <w:i/>
      <w:color w:val="auto"/>
      <w:kern w:val="24"/>
      <w:lang w:eastAsia="nl-NL"/>
    </w:rPr>
  </w:style>
  <w:style w:type="character" w:customStyle="1" w:styleId="Kop3Char0">
    <w:name w:val="Kop3 Char"/>
    <w:basedOn w:val="Kop3Char"/>
    <w:link w:val="Kop30"/>
    <w:rsid w:val="007209C3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GeenafstandChar">
    <w:name w:val="Geen afstand Char"/>
    <w:link w:val="Geenafstand"/>
    <w:uiPriority w:val="1"/>
    <w:locked/>
    <w:rsid w:val="00117CC6"/>
    <w:rPr>
      <w:rFonts w:ascii="Trebuchet MS" w:hAnsi="Trebuchet MS"/>
      <w:sz w:val="18"/>
      <w:szCs w:val="24"/>
      <w:lang w:val="nl-NL" w:eastAsia="en-US"/>
    </w:rPr>
  </w:style>
  <w:style w:type="paragraph" w:customStyle="1" w:styleId="BTHoofdstuk">
    <w:name w:val="BT_Hoofdstuk"/>
    <w:next w:val="Standaard"/>
    <w:rsid w:val="00595E0D"/>
    <w:pPr>
      <w:keepNext/>
      <w:keepLines/>
      <w:pageBreakBefore/>
      <w:numPr>
        <w:numId w:val="23"/>
      </w:numPr>
      <w:spacing w:after="520" w:line="260" w:lineRule="atLeast"/>
      <w:outlineLvl w:val="0"/>
    </w:pPr>
    <w:rPr>
      <w:rFonts w:ascii="ScalaSans-Regular" w:hAnsi="ScalaSans-Regular"/>
      <w:caps/>
      <w:spacing w:val="16"/>
      <w:sz w:val="22"/>
      <w:lang w:val="nl-NL" w:eastAsia="en-US"/>
    </w:rPr>
  </w:style>
  <w:style w:type="paragraph" w:customStyle="1" w:styleId="BTParagraaf">
    <w:name w:val="BT_Paragraaf"/>
    <w:basedOn w:val="BTHoofdstuk"/>
    <w:next w:val="Standaard"/>
    <w:rsid w:val="00595E0D"/>
    <w:pPr>
      <w:pageBreakBefore w:val="0"/>
      <w:numPr>
        <w:ilvl w:val="1"/>
      </w:numPr>
      <w:spacing w:before="120" w:after="130"/>
      <w:outlineLvl w:val="1"/>
    </w:pPr>
    <w:rPr>
      <w:rFonts w:ascii="Arial" w:hAnsi="Arial" w:cs="Arial"/>
      <w:caps w:val="0"/>
    </w:rPr>
  </w:style>
  <w:style w:type="paragraph" w:customStyle="1" w:styleId="BTSubparagraaf">
    <w:name w:val="BT_Subparagraaf"/>
    <w:basedOn w:val="BTHoofdstuk"/>
    <w:next w:val="Standaard"/>
    <w:rsid w:val="00595E0D"/>
    <w:pPr>
      <w:pageBreakBefore w:val="0"/>
      <w:numPr>
        <w:ilvl w:val="2"/>
      </w:numPr>
      <w:spacing w:before="130" w:after="130"/>
      <w:outlineLvl w:val="2"/>
    </w:pPr>
    <w:rPr>
      <w:rFonts w:ascii="Arial" w:hAnsi="Arial" w:cs="Arial"/>
      <w:caps w:val="0"/>
    </w:rPr>
  </w:style>
  <w:style w:type="paragraph" w:customStyle="1" w:styleId="Corporatetekst">
    <w:name w:val="Corporatetekst"/>
    <w:basedOn w:val="Standaard"/>
    <w:rsid w:val="00595E0D"/>
    <w:pPr>
      <w:tabs>
        <w:tab w:val="left" w:pos="720"/>
        <w:tab w:val="left" w:pos="3402"/>
        <w:tab w:val="left" w:pos="6804"/>
      </w:tabs>
      <w:spacing w:line="300" w:lineRule="atLeast"/>
      <w:jc w:val="both"/>
    </w:pPr>
    <w:rPr>
      <w:rFonts w:ascii="Tahoma" w:hAnsi="Tahoma" w:cs="Tahoma"/>
      <w:b/>
      <w:sz w:val="20"/>
      <w:szCs w:val="20"/>
      <w:lang w:eastAsia="nl-NL"/>
    </w:rPr>
  </w:style>
  <w:style w:type="character" w:customStyle="1" w:styleId="apple-converted-space">
    <w:name w:val="apple-converted-space"/>
    <w:basedOn w:val="Standaardalinea-lettertype"/>
    <w:rsid w:val="00BC4AAA"/>
  </w:style>
  <w:style w:type="paragraph" w:customStyle="1" w:styleId="Factuur">
    <w:name w:val="Factuur"/>
    <w:basedOn w:val="Aanhef"/>
    <w:next w:val="Standaard"/>
    <w:rsid w:val="00B32D53"/>
    <w:pPr>
      <w:overflowPunct w:val="0"/>
      <w:autoSpaceDE w:val="0"/>
      <w:autoSpaceDN w:val="0"/>
      <w:adjustRightInd w:val="0"/>
      <w:spacing w:before="720" w:line="240" w:lineRule="auto"/>
      <w:jc w:val="right"/>
      <w:textAlignment w:val="baseline"/>
    </w:pPr>
    <w:rPr>
      <w:rFonts w:ascii="TheSansCorrespondence" w:hAnsi="TheSansCorrespondence"/>
      <w:i/>
      <w:sz w:val="32"/>
      <w:szCs w:val="20"/>
      <w:lang w:val="nl" w:eastAsia="nl-NL"/>
    </w:rPr>
  </w:style>
  <w:style w:type="paragraph" w:customStyle="1" w:styleId="footnotedescription">
    <w:name w:val="footnote description"/>
    <w:next w:val="Standaard"/>
    <w:link w:val="footnotedescriptionChar"/>
    <w:hidden/>
    <w:rsid w:val="006A255B"/>
    <w:pPr>
      <w:spacing w:line="259" w:lineRule="auto"/>
    </w:pPr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descriptionChar">
    <w:name w:val="footnote description Char"/>
    <w:link w:val="footnotedescription"/>
    <w:rsid w:val="006A255B"/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mark">
    <w:name w:val="footnote mark"/>
    <w:hidden/>
    <w:rsid w:val="006A255B"/>
    <w:rPr>
      <w:rFonts w:ascii="Calibri" w:eastAsia="Calibri" w:hAnsi="Calibri" w:cs="Calibri"/>
      <w:color w:val="008DCF"/>
      <w:sz w:val="1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5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5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1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Short_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342A0294A74598B8BE30FE680DF2" ma:contentTypeVersion="3" ma:contentTypeDescription="Een nieuw document maken." ma:contentTypeScope="" ma:versionID="37892af6130df3f9f51dbec156c22039">
  <xsd:schema xmlns:xsd="http://www.w3.org/2001/XMLSchema" xmlns:xs="http://www.w3.org/2001/XMLSchema" xmlns:p="http://schemas.microsoft.com/office/2006/metadata/properties" xmlns:ns2="1566600b-f696-40aa-8f24-562af8603e14" targetNamespace="http://schemas.microsoft.com/office/2006/metadata/properties" ma:root="true" ma:fieldsID="bda4a63ac83444b43489bc42b76127d4" ns2:_="">
    <xsd:import namespace="1566600b-f696-40aa-8f24-562af8603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6600b-f696-40aa-8f24-562af860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0DCE3-4F48-4659-BC14-D81D040CA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A84CD-240A-46A3-AD4F-4D292F0CD18E}"/>
</file>

<file path=customXml/itemProps3.xml><?xml version="1.0" encoding="utf-8"?>
<ds:datastoreItem xmlns:ds="http://schemas.openxmlformats.org/officeDocument/2006/customXml" ds:itemID="{FF80A10F-BEE1-4795-B5D3-7C90173A04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23CC2B-F62B-49D1-A374-6C13AD41AD49}">
  <ds:schemaRefs>
    <ds:schemaRef ds:uri="http://schemas.microsoft.com/office/2006/metadata/properties"/>
    <ds:schemaRef ds:uri="http://schemas.microsoft.com/office/infopath/2007/PartnerControls"/>
    <ds:schemaRef ds:uri="2bdcc3f3-49a5-47c4-ae00-3e6a3f4b5f23"/>
    <ds:schemaRef ds:uri="96af1940-cf19-4b50-92f4-053594182c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Short_report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Europese Openbare Aanbesteding _x000d_
Food &amp; Non-Food</vt:lpstr>
      <vt:lpstr/>
    </vt:vector>
  </TitlesOfParts>
  <Company>ROC Eindhoven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Openbare Aanbesteding _x000d_
Food &amp; Non-Food</dc:title>
  <dc:subject>Europese Openbare aanbesteding  Food &amp; Non Food</dc:subject>
  <dc:creator>k.muilenburg@rijnijssel.nl</dc:creator>
  <cp:keywords/>
  <dc:description/>
  <cp:lastModifiedBy>Judith Winters | CONTRAST</cp:lastModifiedBy>
  <cp:revision>2</cp:revision>
  <cp:lastPrinted>2016-09-08T07:41:00Z</cp:lastPrinted>
  <dcterms:created xsi:type="dcterms:W3CDTF">2026-06-08T11:52:00Z</dcterms:created>
  <dcterms:modified xsi:type="dcterms:W3CDTF">2026-06-08T11:52:00Z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oo">
    <vt:lpwstr>Aanbestedingsnummer 2014-006-DAPE-EA</vt:lpwstr>
  </property>
  <property fmtid="{D5CDD505-2E9C-101B-9397-08002B2CF9AE}" pid="3" name="Title">
    <vt:lpwstr>Europese Openbare Aanbesteding _x000d_
Food &amp; Non-Food</vt:lpwstr>
  </property>
  <property fmtid="{D5CDD505-2E9C-101B-9397-08002B2CF9AE}" pid="4" name="Title_next_real">
    <vt:lpwstr>Europese Openbare Aanbesteding _x000b_Food &amp; Non-Food</vt:lpwstr>
  </property>
  <property fmtid="{D5CDD505-2E9C-101B-9397-08002B2CF9AE}" pid="5" name="Status_next">
    <vt:lpwstr>Definitief</vt:lpwstr>
  </property>
  <property fmtid="{D5CDD505-2E9C-101B-9397-08002B2CF9AE}" pid="6" name="lstatus_next">
    <vt:lpwstr>Status:</vt:lpwstr>
  </property>
  <property fmtid="{D5CDD505-2E9C-101B-9397-08002B2CF9AE}" pid="7" name="Copyright_year">
    <vt:lpwstr>© 2015</vt:lpwstr>
  </property>
  <property fmtid="{D5CDD505-2E9C-101B-9397-08002B2CF9AE}" pid="8" name="client_name">
    <vt:lpwstr>Summa College</vt:lpwstr>
  </property>
  <property fmtid="{D5CDD505-2E9C-101B-9397-08002B2CF9AE}" pid="9" name="Version_next">
    <vt:lpwstr>0</vt:lpwstr>
  </property>
  <property fmtid="{D5CDD505-2E9C-101B-9397-08002B2CF9AE}" pid="10" name="lversion_next">
    <vt:lpwstr>Versie:</vt:lpwstr>
  </property>
  <property fmtid="{D5CDD505-2E9C-101B-9397-08002B2CF9AE}" pid="11" name="subversion_next">
    <vt:lpwstr>1</vt:lpwstr>
  </property>
  <property fmtid="{D5CDD505-2E9C-101B-9397-08002B2CF9AE}" pid="12" name="Date_next">
    <vt:lpwstr>18 februari 2015</vt:lpwstr>
  </property>
  <property fmtid="{D5CDD505-2E9C-101B-9397-08002B2CF9AE}" pid="13" name="lDate_next">
    <vt:lpwstr>Datum:</vt:lpwstr>
  </property>
  <property fmtid="{D5CDD505-2E9C-101B-9397-08002B2CF9AE}" pid="14" name="authors_next">
    <vt:lpwstr>P.J.J. (Peter) van Damme</vt:lpwstr>
  </property>
  <property fmtid="{D5CDD505-2E9C-101B-9397-08002B2CF9AE}" pid="15" name="lauthors_next">
    <vt:lpwstr>Auteur(s):</vt:lpwstr>
  </property>
  <property fmtid="{D5CDD505-2E9C-101B-9397-08002B2CF9AE}" pid="16" name="ltoc">
    <vt:lpwstr>Inhoud</vt:lpwstr>
  </property>
  <property fmtid="{D5CDD505-2E9C-101B-9397-08002B2CF9AE}" pid="17" name="lof_next_1">
    <vt:lpwstr>van</vt:lpwstr>
  </property>
  <property fmtid="{D5CDD505-2E9C-101B-9397-08002B2CF9AE}" pid="18" name="lPage_next_1">
    <vt:lpwstr>Pagina:</vt:lpwstr>
  </property>
  <property fmtid="{D5CDD505-2E9C-101B-9397-08002B2CF9AE}" pid="19" name="document_name">
    <vt:lpwstr>Europese Openbare aanbesteding  Food &amp; Non Food</vt:lpwstr>
  </property>
  <property fmtid="{D5CDD505-2E9C-101B-9397-08002B2CF9AE}" pid="20" name="print1">
    <vt:lpwstr>Blank;Blank</vt:lpwstr>
  </property>
  <property fmtid="{D5CDD505-2E9C-101B-9397-08002B2CF9AE}" pid="21" name="ContentTypeId">
    <vt:lpwstr>0x010100FD3A342A0294A74598B8BE30FE680DF2</vt:lpwstr>
  </property>
  <property fmtid="{D5CDD505-2E9C-101B-9397-08002B2CF9AE}" pid="22" name="Short_reportChapoo">
    <vt:lpwstr>Aanbestedingsnummer 2014-006-DAPE-EA</vt:lpwstr>
  </property>
  <property fmtid="{D5CDD505-2E9C-101B-9397-08002B2CF9AE}" pid="23" name="Short_reportTitle">
    <vt:lpwstr>Europese Openbare Aanbesteding _x000d_
Food &amp; Non-Food</vt:lpwstr>
  </property>
  <property fmtid="{D5CDD505-2E9C-101B-9397-08002B2CF9AE}" pid="24" name="Short_reportSubtitle">
    <vt:lpwstr/>
  </property>
  <property fmtid="{D5CDD505-2E9C-101B-9397-08002B2CF9AE}" pid="25" name="Short_reportTo">
    <vt:lpwstr/>
  </property>
  <property fmtid="{D5CDD505-2E9C-101B-9397-08002B2CF9AE}" pid="26" name="Short_reportDocument_language">
    <vt:lpwstr>Nederlands</vt:lpwstr>
  </property>
  <property fmtid="{D5CDD505-2E9C-101B-9397-08002B2CF9AE}" pid="27" name="Short_reportDate">
    <vt:lpwstr>18-2-2015</vt:lpwstr>
  </property>
  <property fmtid="{D5CDD505-2E9C-101B-9397-08002B2CF9AE}" pid="28" name="Short_reportStatus">
    <vt:lpwstr>Definitief</vt:lpwstr>
  </property>
  <property fmtid="{D5CDD505-2E9C-101B-9397-08002B2CF9AE}" pid="29" name="Short_reportVersion">
    <vt:lpwstr>0</vt:lpwstr>
  </property>
  <property fmtid="{D5CDD505-2E9C-101B-9397-08002B2CF9AE}" pid="30" name="Short_reportSubVersion">
    <vt:lpwstr>1</vt:lpwstr>
  </property>
  <property fmtid="{D5CDD505-2E9C-101B-9397-08002B2CF9AE}" pid="31" name="Short_reportDocument_name">
    <vt:lpwstr>Europese Openbare aanbesteding  Food &amp; Non Food</vt:lpwstr>
  </property>
  <property fmtid="{D5CDD505-2E9C-101B-9397-08002B2CF9AE}" pid="32" name="Short_reportYear">
    <vt:lpwstr>2015</vt:lpwstr>
  </property>
  <property fmtid="{D5CDD505-2E9C-101B-9397-08002B2CF9AE}" pid="33" name="Short_reportClient_name">
    <vt:lpwstr>Summa College</vt:lpwstr>
  </property>
  <property fmtid="{D5CDD505-2E9C-101B-9397-08002B2CF9AE}" pid="34" name="Short_reportAuthor_name">
    <vt:lpwstr>P.J.J. (Peter) van Damme</vt:lpwstr>
  </property>
  <property fmtid="{D5CDD505-2E9C-101B-9397-08002B2CF9AE}" pid="35" name="Short_reportSchool">
    <vt:lpwstr>Financiën</vt:lpwstr>
  </property>
  <property fmtid="{D5CDD505-2E9C-101B-9397-08002B2CF9AE}" pid="36" name="Short_reportauthor">
    <vt:lpwstr>Damme</vt:lpwstr>
  </property>
  <property fmtid="{D5CDD505-2E9C-101B-9397-08002B2CF9AE}" pid="37" name="Short_reportControler_name">
    <vt:lpwstr/>
  </property>
  <property fmtid="{D5CDD505-2E9C-101B-9397-08002B2CF9AE}" pid="38" name="Short_reportControler">
    <vt:lpwstr>Geen</vt:lpwstr>
  </property>
  <property fmtid="{D5CDD505-2E9C-101B-9397-08002B2CF9AE}" pid="39" name="Short_reportPrint_logo">
    <vt:lpwstr>Yes</vt:lpwstr>
  </property>
  <property fmtid="{D5CDD505-2E9C-101B-9397-08002B2CF9AE}" pid="40" name="Short_reportStandard_document">
    <vt:lpwstr>No</vt:lpwstr>
  </property>
  <property fmtid="{D5CDD505-2E9C-101B-9397-08002B2CF9AE}" pid="41" name="Short_reportLayouttypes">
    <vt:lpwstr>2</vt:lpwstr>
  </property>
  <property fmtid="{D5CDD505-2E9C-101B-9397-08002B2CF9AE}" pid="42" name="doc_type">
    <vt:lpwstr>Short_report</vt:lpwstr>
  </property>
  <property fmtid="{D5CDD505-2E9C-101B-9397-08002B2CF9AE}" pid="43" name="doc_application">
    <vt:lpwstr>SOD</vt:lpwstr>
  </property>
  <property fmtid="{D5CDD505-2E9C-101B-9397-08002B2CF9AE}" pid="44" name="cldocument">
    <vt:lpwstr>1043</vt:lpwstr>
  </property>
  <property fmtid="{D5CDD505-2E9C-101B-9397-08002B2CF9AE}" pid="45" name="Status">
    <vt:lpwstr>1</vt:lpwstr>
  </property>
  <property fmtid="{D5CDD505-2E9C-101B-9397-08002B2CF9AE}" pid="46" name="Order">
    <vt:r8>437200</vt:r8>
  </property>
  <property fmtid="{D5CDD505-2E9C-101B-9397-08002B2CF9AE}" pid="47" name="ComplianceAssetId">
    <vt:lpwstr/>
  </property>
  <property fmtid="{D5CDD505-2E9C-101B-9397-08002B2CF9AE}" pid="48" name="MediaServiceImageTags">
    <vt:lpwstr/>
  </property>
</Properties>
</file>