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B04C4" w:rsidR="00560D1C" w:rsidP="00560D1C" w:rsidRDefault="00D510AE" w14:paraId="31A2C9D7" w14:textId="189DD3A9">
      <w:pPr>
        <w:pStyle w:val="Kop1"/>
        <w:rPr>
          <w:rFonts w:ascii="Ruda" w:hAnsi="Ruda"/>
          <w:color w:val="1F497D" w:themeColor="text2"/>
          <w:sz w:val="28"/>
          <w:szCs w:val="28"/>
        </w:rPr>
      </w:pPr>
      <w:bookmarkStart w:name="_Toc428462535" w:id="0"/>
      <w:r w:rsidRPr="594B0B26">
        <w:rPr>
          <w:rFonts w:ascii="Ruda" w:hAnsi="Ruda"/>
          <w:color w:val="1F497D" w:themeColor="text2"/>
          <w:sz w:val="28"/>
          <w:szCs w:val="28"/>
        </w:rPr>
        <w:t>Bijlage</w:t>
      </w:r>
      <w:r w:rsidRPr="594B0B26" w:rsidR="009E5798">
        <w:rPr>
          <w:rFonts w:ascii="Ruda" w:hAnsi="Ruda"/>
          <w:color w:val="1F497D" w:themeColor="text2"/>
          <w:sz w:val="28"/>
          <w:szCs w:val="28"/>
        </w:rPr>
        <w:t xml:space="preserve"> </w:t>
      </w:r>
      <w:r w:rsidRPr="594B0B26" w:rsidR="77F164B9">
        <w:rPr>
          <w:rFonts w:ascii="Ruda" w:hAnsi="Ruda"/>
          <w:color w:val="1F497D" w:themeColor="text2"/>
          <w:sz w:val="28"/>
          <w:szCs w:val="28"/>
        </w:rPr>
        <w:t>4:</w:t>
      </w:r>
      <w:r w:rsidRPr="594B0B26" w:rsidR="009B7474">
        <w:rPr>
          <w:rFonts w:ascii="Ruda" w:hAnsi="Ruda"/>
          <w:color w:val="1F497D" w:themeColor="text2"/>
          <w:sz w:val="28"/>
          <w:szCs w:val="28"/>
        </w:rPr>
        <w:t xml:space="preserve"> </w:t>
      </w:r>
      <w:r w:rsidRPr="594B0B26" w:rsidR="00E8393A">
        <w:rPr>
          <w:rFonts w:ascii="Ruda" w:hAnsi="Ruda"/>
          <w:color w:val="1F497D" w:themeColor="text2"/>
          <w:sz w:val="28"/>
          <w:szCs w:val="28"/>
        </w:rPr>
        <w:t>F</w:t>
      </w:r>
      <w:r w:rsidRPr="594B0B26" w:rsidR="00560D1C">
        <w:rPr>
          <w:rFonts w:ascii="Ruda" w:hAnsi="Ruda"/>
          <w:color w:val="1F497D" w:themeColor="text2"/>
          <w:sz w:val="28"/>
          <w:szCs w:val="28"/>
        </w:rPr>
        <w:t>ormat referentie</w:t>
      </w:r>
      <w:bookmarkEnd w:id="0"/>
      <w:r w:rsidRPr="594B0B26" w:rsidR="009B7474">
        <w:rPr>
          <w:rFonts w:ascii="Ruda" w:hAnsi="Ruda"/>
          <w:color w:val="1F497D" w:themeColor="text2"/>
          <w:sz w:val="28"/>
          <w:szCs w:val="28"/>
        </w:rPr>
        <w:t xml:space="preserve"> opdracht</w:t>
      </w:r>
    </w:p>
    <w:p w:rsidRPr="005B04C4" w:rsidR="00560D1C" w:rsidP="00560D1C" w:rsidRDefault="00560D1C" w14:paraId="0A37501D" w14:textId="77777777">
      <w:pPr>
        <w:rPr>
          <w:rFonts w:ascii="Ruda" w:hAnsi="Ruda"/>
        </w:rPr>
      </w:pPr>
    </w:p>
    <w:p w:rsidRPr="00A9337B" w:rsidR="00106D19" w:rsidP="594B0B26" w:rsidRDefault="00106D19" w14:paraId="51A0736D" w14:textId="77777777">
      <w:pPr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Opdrachtgever behoudt zich het recht voor om de door de inschrijver opgegeven referentieprojecten te verifiëren.</w:t>
      </w:r>
    </w:p>
    <w:p w:rsidR="00106D19" w:rsidP="594B0B26" w:rsidRDefault="00106D19" w14:paraId="7A68F571" w14:textId="77777777">
      <w:pPr>
        <w:rPr>
          <w:rFonts w:ascii="Ruda" w:hAnsi="Ruda" w:eastAsia="Ruda" w:cs="Ruda"/>
          <w:b/>
          <w:bCs/>
        </w:rPr>
      </w:pPr>
    </w:p>
    <w:p w:rsidRPr="00562DA5" w:rsidR="00105E10" w:rsidP="594B0B26" w:rsidRDefault="00105E10" w14:paraId="5ABBBFEA" w14:textId="2242DEC5">
      <w:pPr>
        <w:rPr>
          <w:rFonts w:ascii="Ruda" w:hAnsi="Ruda" w:eastAsia="Ruda" w:cs="Ruda"/>
          <w:b/>
          <w:bCs/>
        </w:rPr>
      </w:pPr>
      <w:r w:rsidRPr="594B0B26">
        <w:rPr>
          <w:rFonts w:ascii="Ruda" w:hAnsi="Ruda" w:eastAsia="Ruda" w:cs="Ruda"/>
          <w:b/>
          <w:bCs/>
        </w:rPr>
        <w:t>Kerncompetentie 1</w:t>
      </w:r>
    </w:p>
    <w:p w:rsidRPr="00562DA5" w:rsidR="00105E10" w:rsidP="594B0B26" w:rsidRDefault="00105E10" w14:paraId="6FBE5FD4" w14:textId="068C1D57">
      <w:pPr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Inschrijver toont</w:t>
      </w:r>
      <w:r w:rsidRPr="594B0B26" w:rsidR="00106D19">
        <w:rPr>
          <w:rFonts w:ascii="Ruda" w:hAnsi="Ruda" w:eastAsia="Ruda" w:cs="Ruda"/>
        </w:rPr>
        <w:t xml:space="preserve"> de</w:t>
      </w:r>
      <w:r w:rsidRPr="594B0B26">
        <w:rPr>
          <w:rFonts w:ascii="Ruda" w:hAnsi="Ruda" w:eastAsia="Ruda" w:cs="Ruda"/>
        </w:rPr>
        <w:t xml:space="preserve"> kerncompetentie aan met een referentieproject uit de afgelopen vijf (5) jaar. </w:t>
      </w:r>
    </w:p>
    <w:p w:rsidR="00105E10" w:rsidP="594B0B26" w:rsidRDefault="00105E10" w14:paraId="756F3076" w14:textId="3F98609C">
      <w:pPr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Inschrijver toont aan te beschikken over ervaring met het integraal ontwerpen realiseren van een kantoorrenovatie, waarbij de inschrijver eindverantwoordelijk was voor ontwerp en uitvoering.</w:t>
      </w:r>
    </w:p>
    <w:p w:rsidRPr="004A181C" w:rsidR="006D6185" w:rsidP="633A4661" w:rsidRDefault="005100F9" w14:paraId="643DA2C8" w14:textId="7B7FB939">
      <w:pPr>
        <w:pBdr>
          <w:bottom w:val="single" w:color="FF000000" w:sz="4" w:space="4"/>
        </w:pBdr>
        <w:rPr>
          <w:rFonts w:ascii="Ruda" w:hAnsi="Ruda" w:eastAsia="Ruda" w:cs="Ruda"/>
        </w:rPr>
      </w:pPr>
      <w:r>
        <w:rPr>
          <w:rFonts w:ascii="Ruda" w:hAnsi="Ruda"/>
          <w:sz w:val="18"/>
          <w:szCs w:val="18"/>
        </w:rPr>
        <w:pict w14:anchorId="2B0BB732">
          <v:rect id="_x0000_i1025" style="width:0;height:1.5pt" o:hr="t" o:hrstd="t" o:hralign="center" fillcolor="#a0a0a0" stroked="f"/>
        </w:pict>
      </w:r>
    </w:p>
    <w:p w:rsidR="633A4661" w:rsidP="633A4661" w:rsidRDefault="633A4661" w14:paraId="1D1803A7" w14:textId="500CF118">
      <w:pPr>
        <w:spacing w:after="160" w:line="259" w:lineRule="auto"/>
        <w:rPr>
          <w:rFonts w:ascii="Ruda" w:hAnsi="Ruda" w:eastAsia="Ruda" w:cs="Ruda"/>
          <w:b w:val="1"/>
          <w:bCs w:val="1"/>
        </w:rPr>
      </w:pPr>
    </w:p>
    <w:p w:rsidRPr="004A181C" w:rsidR="007E55F4" w:rsidP="594B0B26" w:rsidRDefault="007E55F4" w14:paraId="3C9C6321" w14:textId="77777777">
      <w:pPr>
        <w:spacing w:after="160" w:line="259" w:lineRule="auto"/>
        <w:rPr>
          <w:rFonts w:ascii="Ruda" w:hAnsi="Ruda" w:eastAsia="Ruda" w:cs="Ruda"/>
          <w:b/>
          <w:bCs/>
        </w:rPr>
      </w:pPr>
      <w:r w:rsidRPr="594B0B26">
        <w:rPr>
          <w:rFonts w:ascii="Ruda" w:hAnsi="Ruda" w:eastAsia="Ruda" w:cs="Ruda"/>
          <w:b/>
          <w:bCs/>
        </w:rPr>
        <w:t>1. Algemene projectgegevens</w:t>
      </w:r>
    </w:p>
    <w:p w:rsidRPr="004A181C" w:rsidR="007E55F4" w:rsidP="594B0B26" w:rsidRDefault="007E55F4" w14:paraId="5693B830" w14:textId="77777777">
      <w:pPr>
        <w:numPr>
          <w:ilvl w:val="0"/>
          <w:numId w:val="20"/>
        </w:numPr>
        <w:tabs>
          <w:tab w:val="clear" w:pos="0"/>
          <w:tab w:val="clear" w:pos="380"/>
        </w:tabs>
        <w:spacing w:after="120" w:line="259" w:lineRule="auto"/>
        <w:ind w:left="714" w:hanging="357"/>
        <w:rPr>
          <w:rFonts w:ascii="Ruda" w:hAnsi="Ruda" w:eastAsia="Ruda" w:cs="Ruda"/>
          <w:b/>
          <w:bCs/>
        </w:rPr>
      </w:pPr>
      <w:r w:rsidRPr="594B0B26">
        <w:rPr>
          <w:rFonts w:ascii="Ruda" w:hAnsi="Ruda" w:eastAsia="Ruda" w:cs="Ruda"/>
          <w:b/>
          <w:bCs/>
        </w:rPr>
        <w:t>Naam project:</w:t>
      </w:r>
    </w:p>
    <w:p w:rsidRPr="004A181C" w:rsidR="007E55F4" w:rsidP="594B0B26" w:rsidRDefault="007E55F4" w14:paraId="7C0DE30C" w14:textId="77777777">
      <w:pPr>
        <w:numPr>
          <w:ilvl w:val="0"/>
          <w:numId w:val="20"/>
        </w:numPr>
        <w:tabs>
          <w:tab w:val="clear" w:pos="0"/>
          <w:tab w:val="clear" w:pos="380"/>
        </w:tabs>
        <w:spacing w:after="120" w:line="259" w:lineRule="auto"/>
        <w:ind w:left="714" w:hanging="357"/>
        <w:rPr>
          <w:rFonts w:ascii="Ruda" w:hAnsi="Ruda" w:eastAsia="Ruda" w:cs="Ruda"/>
          <w:b/>
          <w:bCs/>
        </w:rPr>
      </w:pPr>
      <w:r w:rsidRPr="594B0B26">
        <w:rPr>
          <w:rFonts w:ascii="Ruda" w:hAnsi="Ruda" w:eastAsia="Ruda" w:cs="Ruda"/>
          <w:b/>
          <w:bCs/>
        </w:rPr>
        <w:t>Opdrachtgever (organisatie):</w:t>
      </w:r>
    </w:p>
    <w:p w:rsidRPr="004A181C" w:rsidR="007E55F4" w:rsidP="594B0B26" w:rsidRDefault="007E55F4" w14:paraId="3BCC4CDA" w14:textId="77777777">
      <w:pPr>
        <w:numPr>
          <w:ilvl w:val="0"/>
          <w:numId w:val="20"/>
        </w:numPr>
        <w:tabs>
          <w:tab w:val="clear" w:pos="0"/>
          <w:tab w:val="clear" w:pos="380"/>
        </w:tabs>
        <w:spacing w:after="120" w:line="259" w:lineRule="auto"/>
        <w:ind w:left="714" w:hanging="357"/>
        <w:rPr>
          <w:rFonts w:ascii="Ruda" w:hAnsi="Ruda" w:eastAsia="Ruda" w:cs="Ruda"/>
          <w:b/>
          <w:bCs/>
        </w:rPr>
      </w:pPr>
      <w:r w:rsidRPr="594B0B26">
        <w:rPr>
          <w:rFonts w:ascii="Ruda" w:hAnsi="Ruda" w:eastAsia="Ruda" w:cs="Ruda"/>
          <w:b/>
          <w:bCs/>
        </w:rPr>
        <w:t>Contactpersoon opdrachtgever (naam + functie):</w:t>
      </w:r>
    </w:p>
    <w:p w:rsidRPr="004A181C" w:rsidR="007E55F4" w:rsidP="594B0B26" w:rsidRDefault="007E55F4" w14:paraId="27AD2D06" w14:textId="77777777">
      <w:pPr>
        <w:numPr>
          <w:ilvl w:val="0"/>
          <w:numId w:val="20"/>
        </w:numPr>
        <w:tabs>
          <w:tab w:val="clear" w:pos="0"/>
          <w:tab w:val="clear" w:pos="380"/>
        </w:tabs>
        <w:spacing w:after="120" w:line="259" w:lineRule="auto"/>
        <w:ind w:left="714" w:hanging="357"/>
        <w:rPr>
          <w:rFonts w:ascii="Ruda" w:hAnsi="Ruda" w:eastAsia="Ruda" w:cs="Ruda"/>
          <w:b/>
          <w:bCs/>
        </w:rPr>
      </w:pPr>
      <w:r w:rsidRPr="594B0B26">
        <w:rPr>
          <w:rFonts w:ascii="Ruda" w:hAnsi="Ruda" w:eastAsia="Ruda" w:cs="Ruda"/>
          <w:b/>
          <w:bCs/>
        </w:rPr>
        <w:t>Contactgegevens (telefoon + e-mail):</w:t>
      </w:r>
    </w:p>
    <w:p w:rsidRPr="004A181C" w:rsidR="007E55F4" w:rsidP="594B0B26" w:rsidRDefault="007E55F4" w14:paraId="39A51340" w14:textId="77777777">
      <w:pPr>
        <w:numPr>
          <w:ilvl w:val="0"/>
          <w:numId w:val="20"/>
        </w:numPr>
        <w:tabs>
          <w:tab w:val="clear" w:pos="0"/>
          <w:tab w:val="clear" w:pos="380"/>
        </w:tabs>
        <w:spacing w:after="120" w:line="259" w:lineRule="auto"/>
        <w:ind w:left="714" w:hanging="357"/>
        <w:rPr>
          <w:rFonts w:ascii="Ruda" w:hAnsi="Ruda" w:eastAsia="Ruda" w:cs="Ruda"/>
          <w:b/>
          <w:bCs/>
        </w:rPr>
      </w:pPr>
      <w:r w:rsidRPr="594B0B26">
        <w:rPr>
          <w:rFonts w:ascii="Ruda" w:hAnsi="Ruda" w:eastAsia="Ruda" w:cs="Ruda"/>
          <w:b/>
          <w:bCs/>
        </w:rPr>
        <w:t>Locatie project:</w:t>
      </w:r>
    </w:p>
    <w:p w:rsidRPr="004A181C" w:rsidR="007E55F4" w:rsidP="594B0B26" w:rsidRDefault="007E55F4" w14:paraId="0CE05073" w14:textId="77777777">
      <w:pPr>
        <w:numPr>
          <w:ilvl w:val="0"/>
          <w:numId w:val="20"/>
        </w:numPr>
        <w:tabs>
          <w:tab w:val="clear" w:pos="0"/>
          <w:tab w:val="clear" w:pos="380"/>
        </w:tabs>
        <w:spacing w:after="120" w:line="259" w:lineRule="auto"/>
        <w:ind w:left="714" w:hanging="357"/>
        <w:rPr>
          <w:rFonts w:ascii="Ruda" w:hAnsi="Ruda" w:eastAsia="Ruda" w:cs="Ruda"/>
          <w:b/>
          <w:bCs/>
        </w:rPr>
      </w:pPr>
      <w:r w:rsidRPr="594B0B26">
        <w:rPr>
          <w:rFonts w:ascii="Ruda" w:hAnsi="Ruda" w:eastAsia="Ruda" w:cs="Ruda"/>
          <w:b/>
          <w:bCs/>
        </w:rPr>
        <w:t>Uitvoeringsperiode (start – oplevering):</w:t>
      </w:r>
    </w:p>
    <w:p w:rsidRPr="004A181C" w:rsidR="007E55F4" w:rsidP="594B0B26" w:rsidRDefault="007E55F4" w14:paraId="147B0939" w14:textId="625118F8">
      <w:pPr>
        <w:numPr>
          <w:ilvl w:val="0"/>
          <w:numId w:val="20"/>
        </w:numPr>
        <w:tabs>
          <w:tab w:val="clear" w:pos="0"/>
          <w:tab w:val="clear" w:pos="380"/>
        </w:tabs>
        <w:spacing w:after="120" w:line="259" w:lineRule="auto"/>
        <w:ind w:left="714" w:hanging="357"/>
        <w:rPr>
          <w:rFonts w:ascii="Ruda" w:hAnsi="Ruda" w:eastAsia="Ruda" w:cs="Ruda"/>
        </w:rPr>
      </w:pPr>
      <w:r w:rsidRPr="594B0B26">
        <w:rPr>
          <w:rFonts w:ascii="Ruda" w:hAnsi="Ruda" w:eastAsia="Ruda" w:cs="Ruda"/>
          <w:b/>
          <w:bCs/>
        </w:rPr>
        <w:t>Rol inschrijver:</w:t>
      </w:r>
      <w:r>
        <w:br/>
      </w:r>
      <w:r w:rsidRPr="594B0B26">
        <w:rPr>
          <w:rFonts w:ascii="Ruda" w:hAnsi="Ruda" w:eastAsia="Ruda" w:cs="Ruda"/>
        </w:rPr>
        <w:t xml:space="preserve">☐ </w:t>
      </w:r>
      <w:r w:rsidRPr="594B0B26" w:rsidR="72A8CC6C">
        <w:rPr>
          <w:rFonts w:ascii="Ruda" w:hAnsi="Ruda" w:eastAsia="Ruda" w:cs="Ruda"/>
        </w:rPr>
        <w:t>Aannemer</w:t>
      </w:r>
      <w:r>
        <w:br/>
      </w:r>
      <w:r w:rsidRPr="594B0B26">
        <w:rPr>
          <w:rFonts w:ascii="Ruda" w:hAnsi="Ruda" w:eastAsia="Ruda" w:cs="Ruda"/>
        </w:rPr>
        <w:t xml:space="preserve">☐ </w:t>
      </w:r>
      <w:r w:rsidRPr="594B0B26" w:rsidR="7920C1F5">
        <w:rPr>
          <w:rFonts w:ascii="Ruda" w:hAnsi="Ruda" w:eastAsia="Ruda" w:cs="Ruda"/>
        </w:rPr>
        <w:t>Onderaannemer</w:t>
      </w:r>
      <w:r>
        <w:br/>
      </w:r>
      <w:r w:rsidRPr="594B0B26" w:rsidR="51C005AE">
        <w:rPr>
          <w:rFonts w:ascii="Ruda" w:hAnsi="Ruda" w:eastAsia="Ruda" w:cs="Ruda"/>
        </w:rPr>
        <w:t xml:space="preserve">☐ </w:t>
      </w:r>
      <w:r w:rsidRPr="594B0B26" w:rsidR="256E7122">
        <w:rPr>
          <w:rFonts w:ascii="Ruda" w:hAnsi="Ruda" w:eastAsia="Ruda" w:cs="Ruda"/>
        </w:rPr>
        <w:t>Combinatie</w:t>
      </w:r>
      <w:r>
        <w:br/>
      </w:r>
      <w:r w:rsidRPr="594B0B26">
        <w:rPr>
          <w:rFonts w:ascii="Ruda" w:hAnsi="Ruda" w:eastAsia="Ruda" w:cs="Ruda"/>
        </w:rPr>
        <w:t>☐ Anders, namelijk:</w:t>
      </w:r>
    </w:p>
    <w:p w:rsidRPr="004A181C" w:rsidR="007E55F4" w:rsidP="594B0B26" w:rsidRDefault="007E55F4" w14:paraId="39EDF75E" w14:textId="4E4A5FA9">
      <w:pPr>
        <w:spacing w:after="160" w:line="259" w:lineRule="auto"/>
        <w:rPr>
          <w:rFonts w:ascii="Ruda" w:hAnsi="Ruda" w:eastAsia="Ruda" w:cs="Ruda"/>
          <w:b/>
          <w:bCs/>
        </w:rPr>
      </w:pPr>
      <w:r w:rsidRPr="594B0B26">
        <w:rPr>
          <w:rFonts w:ascii="Ruda" w:hAnsi="Ruda" w:eastAsia="Ruda" w:cs="Ruda"/>
          <w:b/>
          <w:bCs/>
        </w:rPr>
        <w:t>2. Projectomschrijving</w:t>
      </w:r>
    </w:p>
    <w:p w:rsidRPr="004A181C" w:rsidR="007E55F4" w:rsidP="594B0B26" w:rsidRDefault="007E55F4" w14:paraId="7937AAD6" w14:textId="77777777">
      <w:pPr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Beschrijf het referentieproject beknopt (max. ½ A4), inclusief:</w:t>
      </w:r>
    </w:p>
    <w:p w:rsidRPr="004A181C" w:rsidR="007E55F4" w:rsidP="594B0B26" w:rsidRDefault="007E55F4" w14:paraId="67A1BDD7" w14:textId="77777777">
      <w:pPr>
        <w:numPr>
          <w:ilvl w:val="0"/>
          <w:numId w:val="21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aard en doel van de renovatie/transformatie;</w:t>
      </w:r>
    </w:p>
    <w:p w:rsidRPr="004A181C" w:rsidR="007E55F4" w:rsidP="594B0B26" w:rsidRDefault="007E55F4" w14:paraId="42FCC2BD" w14:textId="77777777">
      <w:pPr>
        <w:numPr>
          <w:ilvl w:val="0"/>
          <w:numId w:val="21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oorspronkelijke situatie en gewenste eindsituatie;</w:t>
      </w:r>
    </w:p>
    <w:p w:rsidRPr="004A181C" w:rsidR="007E55F4" w:rsidP="594B0B26" w:rsidRDefault="007E55F4" w14:paraId="75C79A22" w14:textId="77777777">
      <w:pPr>
        <w:numPr>
          <w:ilvl w:val="0"/>
          <w:numId w:val="21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bijzondere kenmerken of complexiteit.</w:t>
      </w:r>
    </w:p>
    <w:p w:rsidRPr="004A181C" w:rsidR="007E55F4" w:rsidP="594B0B26" w:rsidRDefault="007E55F4" w14:paraId="5BA0877D" w14:textId="77777777">
      <w:pPr>
        <w:spacing w:after="160" w:line="259" w:lineRule="auto"/>
        <w:rPr>
          <w:rFonts w:ascii="Ruda" w:hAnsi="Ruda" w:eastAsia="Ruda" w:cs="Ruda"/>
          <w:b/>
          <w:bCs/>
        </w:rPr>
      </w:pPr>
      <w:r w:rsidRPr="594B0B26">
        <w:rPr>
          <w:rFonts w:ascii="Ruda" w:hAnsi="Ruda" w:eastAsia="Ruda" w:cs="Ruda"/>
          <w:b/>
          <w:bCs/>
        </w:rPr>
        <w:t>3. Omvang en aard van het project</w:t>
      </w:r>
    </w:p>
    <w:p w:rsidRPr="004A181C" w:rsidR="007E55F4" w:rsidP="594B0B26" w:rsidRDefault="007E55F4" w14:paraId="387AAA84" w14:textId="77777777">
      <w:pPr>
        <w:numPr>
          <w:ilvl w:val="0"/>
          <w:numId w:val="22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  <w:b/>
          <w:bCs/>
        </w:rPr>
        <w:t>Type project:</w:t>
      </w:r>
      <w:r>
        <w:br/>
      </w:r>
      <w:r w:rsidRPr="594B0B26">
        <w:rPr>
          <w:rFonts w:ascii="Ruda" w:hAnsi="Ruda" w:eastAsia="Ruda" w:cs="Ruda"/>
        </w:rPr>
        <w:t>☐ Renovatie bestaande kantoorruimte</w:t>
      </w:r>
      <w:r>
        <w:br/>
      </w:r>
      <w:r w:rsidRPr="594B0B26">
        <w:rPr>
          <w:rFonts w:ascii="Ruda" w:hAnsi="Ruda" w:eastAsia="Ruda" w:cs="Ruda"/>
        </w:rPr>
        <w:t>☐ Transformatie naar kantoorfunctie</w:t>
      </w:r>
      <w:r>
        <w:br/>
      </w:r>
      <w:r w:rsidRPr="594B0B26">
        <w:rPr>
          <w:rFonts w:ascii="Ruda" w:hAnsi="Ruda" w:eastAsia="Ruda" w:cs="Ruda"/>
        </w:rPr>
        <w:t>☐ Anders, namelijk:</w:t>
      </w:r>
    </w:p>
    <w:p w:rsidRPr="004A181C" w:rsidR="007E55F4" w:rsidP="594B0B26" w:rsidRDefault="007E55F4" w14:paraId="54EC5734" w14:textId="1A920102">
      <w:pPr>
        <w:numPr>
          <w:ilvl w:val="0"/>
          <w:numId w:val="22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  <w:b/>
          <w:bCs/>
        </w:rPr>
        <w:t xml:space="preserve">Totale oppervlakte </w:t>
      </w:r>
      <w:r w:rsidRPr="594B0B26" w:rsidR="009A72B1">
        <w:rPr>
          <w:rFonts w:ascii="Ruda" w:hAnsi="Ruda" w:eastAsia="Ruda" w:cs="Ruda"/>
          <w:b/>
          <w:bCs/>
        </w:rPr>
        <w:t xml:space="preserve">kantoor omgeving </w:t>
      </w:r>
      <w:r w:rsidRPr="594B0B26">
        <w:rPr>
          <w:rFonts w:ascii="Ruda" w:hAnsi="Ruda" w:eastAsia="Ruda" w:cs="Ruda"/>
          <w:b/>
          <w:bCs/>
        </w:rPr>
        <w:t>(BVO/VVO):</w:t>
      </w:r>
      <w:r w:rsidRPr="594B0B26">
        <w:rPr>
          <w:rFonts w:ascii="Ruda" w:hAnsi="Ruda" w:eastAsia="Ruda" w:cs="Ruda"/>
        </w:rPr>
        <w:t xml:space="preserve"> ………… m²</w:t>
      </w:r>
      <w:r>
        <w:br/>
      </w:r>
      <w:r w:rsidRPr="594B0B26">
        <w:rPr>
          <w:rFonts w:ascii="Ruda" w:hAnsi="Ruda" w:eastAsia="Ruda" w:cs="Ruda"/>
          <w:i/>
          <w:iCs/>
        </w:rPr>
        <w:t xml:space="preserve">(minimaal vereist: </w:t>
      </w:r>
      <w:r w:rsidRPr="594B0B26" w:rsidR="009A72B1">
        <w:rPr>
          <w:rFonts w:ascii="Ruda" w:hAnsi="Ruda" w:eastAsia="Ruda" w:cs="Ruda"/>
          <w:i/>
          <w:iCs/>
        </w:rPr>
        <w:t>1.000</w:t>
      </w:r>
      <w:r w:rsidRPr="594B0B26">
        <w:rPr>
          <w:rFonts w:ascii="Ruda" w:hAnsi="Ruda" w:eastAsia="Ruda" w:cs="Ruda"/>
          <w:i/>
          <w:iCs/>
        </w:rPr>
        <w:t xml:space="preserve"> m²)</w:t>
      </w:r>
    </w:p>
    <w:p w:rsidRPr="004A181C" w:rsidR="007E55F4" w:rsidP="594B0B26" w:rsidRDefault="007E55F4" w14:paraId="09DA4A26" w14:textId="77777777">
      <w:pPr>
        <w:numPr>
          <w:ilvl w:val="0"/>
          <w:numId w:val="22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  <w:b/>
          <w:bCs/>
        </w:rPr>
        <w:t>Omschrijving van de werkzaamheden:</w:t>
      </w:r>
      <w:r>
        <w:br/>
      </w:r>
      <w:r w:rsidRPr="594B0B26">
        <w:rPr>
          <w:rFonts w:ascii="Ruda" w:hAnsi="Ruda" w:eastAsia="Ruda" w:cs="Ruda"/>
        </w:rPr>
        <w:t>(bijv. bouwkundig, installatietechnisch, interieur, ICT, etc.)</w:t>
      </w:r>
    </w:p>
    <w:p w:rsidRPr="004A181C" w:rsidR="007E55F4" w:rsidP="594B0B26" w:rsidRDefault="007E55F4" w14:paraId="46FE2480" w14:textId="77777777">
      <w:pPr>
        <w:spacing w:after="160" w:line="259" w:lineRule="auto"/>
        <w:rPr>
          <w:rFonts w:ascii="Ruda" w:hAnsi="Ruda" w:eastAsia="Ruda" w:cs="Ruda"/>
          <w:b/>
          <w:bCs/>
        </w:rPr>
      </w:pPr>
      <w:r w:rsidRPr="594B0B26">
        <w:rPr>
          <w:rFonts w:ascii="Ruda" w:hAnsi="Ruda" w:eastAsia="Ruda" w:cs="Ruda"/>
          <w:b/>
          <w:bCs/>
        </w:rPr>
        <w:t>4. Contractvorm en verantwoordelijkheid</w:t>
      </w:r>
    </w:p>
    <w:p w:rsidRPr="009A72B1" w:rsidR="007E55F4" w:rsidP="594B0B26" w:rsidRDefault="007E55F4" w14:paraId="1ECB1E70" w14:textId="1BABB2BF">
      <w:pPr>
        <w:numPr>
          <w:ilvl w:val="0"/>
          <w:numId w:val="23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  <w:b/>
          <w:bCs/>
        </w:rPr>
        <w:lastRenderedPageBreak/>
        <w:t>Contractvorm:</w:t>
      </w:r>
      <w:r>
        <w:br/>
      </w:r>
      <w:r w:rsidRPr="594B0B26">
        <w:rPr>
          <w:rFonts w:ascii="Ruda" w:hAnsi="Ruda" w:eastAsia="Ruda" w:cs="Ruda"/>
        </w:rPr>
        <w:t xml:space="preserve">☐ </w:t>
      </w:r>
      <w:r w:rsidRPr="594B0B26" w:rsidR="2481763D">
        <w:rPr>
          <w:rFonts w:ascii="Ruda" w:hAnsi="Ruda" w:eastAsia="Ruda" w:cs="Ruda"/>
        </w:rPr>
        <w:t>UAV GC</w:t>
      </w:r>
      <w:r>
        <w:br/>
      </w:r>
      <w:r w:rsidRPr="594B0B26">
        <w:rPr>
          <w:rFonts w:ascii="Ruda" w:hAnsi="Ruda" w:eastAsia="Ruda" w:cs="Ruda"/>
        </w:rPr>
        <w:t xml:space="preserve">☐ </w:t>
      </w:r>
      <w:r w:rsidRPr="594B0B26" w:rsidR="65E605E2">
        <w:rPr>
          <w:rFonts w:ascii="Ruda" w:hAnsi="Ruda" w:eastAsia="Ruda" w:cs="Ruda"/>
        </w:rPr>
        <w:t>UAV 2012</w:t>
      </w:r>
      <w:r>
        <w:br/>
      </w:r>
      <w:r w:rsidRPr="594B0B26">
        <w:rPr>
          <w:rFonts w:ascii="Ruda" w:hAnsi="Ruda" w:eastAsia="Ruda" w:cs="Ruda"/>
        </w:rPr>
        <w:t>☐ Anders, namelijk:</w:t>
      </w:r>
    </w:p>
    <w:p w:rsidRPr="004A181C" w:rsidR="007E55F4" w:rsidP="594B0B26" w:rsidRDefault="007E55F4" w14:paraId="715B83A7" w14:textId="77777777">
      <w:pPr>
        <w:numPr>
          <w:ilvl w:val="0"/>
          <w:numId w:val="23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  <w:b/>
          <w:bCs/>
        </w:rPr>
        <w:t>Toelichting integrale verantwoordelijkheid:</w:t>
      </w:r>
      <w:r>
        <w:br/>
      </w:r>
      <w:r w:rsidRPr="594B0B26">
        <w:rPr>
          <w:rFonts w:ascii="Ruda" w:hAnsi="Ruda" w:eastAsia="Ruda" w:cs="Ruda"/>
        </w:rPr>
        <w:t>Beschrijf hoe de inschrijver eindverantwoordelijk was voor zowel ontwerp als uitvoering.</w:t>
      </w:r>
    </w:p>
    <w:p w:rsidRPr="004A181C" w:rsidR="007E55F4" w:rsidP="594B0B26" w:rsidRDefault="007E55F4" w14:paraId="6A56870D" w14:textId="77777777">
      <w:pPr>
        <w:spacing w:after="160" w:line="259" w:lineRule="auto"/>
        <w:rPr>
          <w:rFonts w:ascii="Ruda" w:hAnsi="Ruda" w:eastAsia="Ruda" w:cs="Ruda"/>
          <w:b/>
          <w:bCs/>
        </w:rPr>
      </w:pPr>
      <w:r w:rsidRPr="594B0B26">
        <w:rPr>
          <w:rFonts w:ascii="Ruda" w:hAnsi="Ruda" w:eastAsia="Ruda" w:cs="Ruda"/>
          <w:b/>
          <w:bCs/>
        </w:rPr>
        <w:t>5. Integraal ontwerptraject</w:t>
      </w:r>
    </w:p>
    <w:p w:rsidRPr="004A181C" w:rsidR="007E55F4" w:rsidP="594B0B26" w:rsidRDefault="007E55F4" w14:paraId="1487E0EE" w14:textId="77777777">
      <w:pPr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Beschrijf het doorlopen ontwerptraject en onderbouw dat sprake was van integraliteit:</w:t>
      </w:r>
    </w:p>
    <w:p w:rsidRPr="004A181C" w:rsidR="007E55F4" w:rsidP="594B0B26" w:rsidRDefault="007E55F4" w14:paraId="3BCCD0D2" w14:textId="77777777">
      <w:pPr>
        <w:numPr>
          <w:ilvl w:val="0"/>
          <w:numId w:val="24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Doorlopen fasen:</w:t>
      </w:r>
      <w:r>
        <w:br/>
      </w:r>
      <w:r w:rsidRPr="594B0B26">
        <w:rPr>
          <w:rFonts w:ascii="Ruda" w:hAnsi="Ruda" w:eastAsia="Ruda" w:cs="Ruda"/>
        </w:rPr>
        <w:t>☐ VO</w:t>
      </w:r>
      <w:r>
        <w:br/>
      </w:r>
      <w:r w:rsidRPr="594B0B26">
        <w:rPr>
          <w:rFonts w:ascii="Ruda" w:hAnsi="Ruda" w:eastAsia="Ruda" w:cs="Ruda"/>
        </w:rPr>
        <w:t>☐ DO</w:t>
      </w:r>
      <w:r>
        <w:br/>
      </w:r>
      <w:r w:rsidRPr="594B0B26">
        <w:rPr>
          <w:rFonts w:ascii="Ruda" w:hAnsi="Ruda" w:eastAsia="Ruda" w:cs="Ruda"/>
        </w:rPr>
        <w:t>☐ UO</w:t>
      </w:r>
      <w:r>
        <w:br/>
      </w:r>
      <w:r w:rsidRPr="594B0B26">
        <w:rPr>
          <w:rFonts w:ascii="Ruda" w:hAnsi="Ruda" w:eastAsia="Ruda" w:cs="Ruda"/>
        </w:rPr>
        <w:t>☐ Anders, namelijk:</w:t>
      </w:r>
    </w:p>
    <w:p w:rsidRPr="004A181C" w:rsidR="007E55F4" w:rsidP="594B0B26" w:rsidRDefault="007E55F4" w14:paraId="3B73D145" w14:textId="77777777">
      <w:pPr>
        <w:numPr>
          <w:ilvl w:val="0"/>
          <w:numId w:val="24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Toelichting integrale samenhang tussen:</w:t>
      </w:r>
    </w:p>
    <w:p w:rsidRPr="004A181C" w:rsidR="007E55F4" w:rsidP="594B0B26" w:rsidRDefault="007E55F4" w14:paraId="65301AC2" w14:textId="77777777">
      <w:pPr>
        <w:numPr>
          <w:ilvl w:val="1"/>
          <w:numId w:val="24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bouwkundige aspecten</w:t>
      </w:r>
    </w:p>
    <w:p w:rsidRPr="004A181C" w:rsidR="007E55F4" w:rsidP="594B0B26" w:rsidRDefault="007E55F4" w14:paraId="017F6464" w14:textId="77777777">
      <w:pPr>
        <w:numPr>
          <w:ilvl w:val="1"/>
          <w:numId w:val="24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installatietechnische aspecten</w:t>
      </w:r>
    </w:p>
    <w:p w:rsidRPr="004A181C" w:rsidR="007E55F4" w:rsidP="594B0B26" w:rsidRDefault="007E55F4" w14:paraId="0F3AF0A0" w14:textId="77777777">
      <w:pPr>
        <w:numPr>
          <w:ilvl w:val="1"/>
          <w:numId w:val="24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functionele/inrichtingsaspecten</w:t>
      </w:r>
    </w:p>
    <w:p w:rsidRPr="004A181C" w:rsidR="007E55F4" w:rsidP="594B0B26" w:rsidRDefault="160544DE" w14:paraId="667EEB38" w14:textId="37745873">
      <w:pPr>
        <w:spacing w:after="160" w:line="259" w:lineRule="auto"/>
        <w:rPr>
          <w:rFonts w:ascii="Ruda" w:hAnsi="Ruda" w:eastAsia="Ruda" w:cs="Ruda"/>
          <w:b/>
          <w:bCs/>
        </w:rPr>
      </w:pPr>
      <w:r w:rsidRPr="594B0B26">
        <w:rPr>
          <w:rFonts w:ascii="Ruda" w:hAnsi="Ruda" w:eastAsia="Ruda" w:cs="Ruda"/>
          <w:b/>
          <w:bCs/>
        </w:rPr>
        <w:t>6</w:t>
      </w:r>
      <w:r w:rsidRPr="594B0B26" w:rsidR="007E55F4">
        <w:rPr>
          <w:rFonts w:ascii="Ruda" w:hAnsi="Ruda" w:eastAsia="Ruda" w:cs="Ruda"/>
          <w:b/>
          <w:bCs/>
        </w:rPr>
        <w:t>. Functioneel programma (gebruik)</w:t>
      </w:r>
    </w:p>
    <w:p w:rsidRPr="004A181C" w:rsidR="007E55F4" w:rsidP="594B0B26" w:rsidRDefault="007E55F4" w14:paraId="2E12B0F7" w14:textId="77777777">
      <w:pPr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Geef aan welke functies onderdeel waren van het project:</w:t>
      </w:r>
    </w:p>
    <w:p w:rsidRPr="004A181C" w:rsidR="007E55F4" w:rsidP="594B0B26" w:rsidRDefault="007E55F4" w14:paraId="1E1BC39B" w14:textId="77777777">
      <w:pPr>
        <w:numPr>
          <w:ilvl w:val="0"/>
          <w:numId w:val="27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☐ Vaste werkplekken</w:t>
      </w:r>
    </w:p>
    <w:p w:rsidRPr="004A181C" w:rsidR="007E55F4" w:rsidP="594B0B26" w:rsidRDefault="007E55F4" w14:paraId="2A2BDCEA" w14:textId="77777777">
      <w:pPr>
        <w:numPr>
          <w:ilvl w:val="0"/>
          <w:numId w:val="27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☐ Flexibele werkplekken</w:t>
      </w:r>
    </w:p>
    <w:p w:rsidRPr="004A181C" w:rsidR="007E55F4" w:rsidP="594B0B26" w:rsidRDefault="007E55F4" w14:paraId="6FC6BB0C" w14:textId="77777777">
      <w:pPr>
        <w:numPr>
          <w:ilvl w:val="0"/>
          <w:numId w:val="27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☐ Vergaderruimtes</w:t>
      </w:r>
    </w:p>
    <w:p w:rsidRPr="004A181C" w:rsidR="007E55F4" w:rsidP="594B0B26" w:rsidRDefault="007E55F4" w14:paraId="3602A47C" w14:textId="77777777">
      <w:pPr>
        <w:numPr>
          <w:ilvl w:val="0"/>
          <w:numId w:val="27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☐ Facilitaire voorzieningen (bijv. pantry, receptie, etc.)</w:t>
      </w:r>
    </w:p>
    <w:p w:rsidRPr="004A181C" w:rsidR="007E55F4" w:rsidP="594B0B26" w:rsidRDefault="007E55F4" w14:paraId="1E6CFCE5" w14:textId="77777777">
      <w:pPr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  <w:b/>
          <w:bCs/>
        </w:rPr>
        <w:t>Toelichting en omvang:</w:t>
      </w:r>
    </w:p>
    <w:p w:rsidRPr="004A181C" w:rsidR="007E55F4" w:rsidP="594B0B26" w:rsidRDefault="653AE6DB" w14:paraId="2F50873F" w14:textId="666270FF">
      <w:pPr>
        <w:spacing w:after="160" w:line="259" w:lineRule="auto"/>
        <w:rPr>
          <w:rFonts w:ascii="Ruda" w:hAnsi="Ruda" w:eastAsia="Ruda" w:cs="Ruda"/>
          <w:b/>
          <w:bCs/>
        </w:rPr>
      </w:pPr>
      <w:r w:rsidRPr="594B0B26">
        <w:rPr>
          <w:rFonts w:ascii="Ruda" w:hAnsi="Ruda" w:eastAsia="Ruda" w:cs="Ruda"/>
          <w:b/>
          <w:bCs/>
        </w:rPr>
        <w:t>7</w:t>
      </w:r>
      <w:r w:rsidRPr="594B0B26" w:rsidR="007E55F4">
        <w:rPr>
          <w:rFonts w:ascii="Ruda" w:hAnsi="Ruda" w:eastAsia="Ruda" w:cs="Ruda"/>
          <w:b/>
          <w:bCs/>
        </w:rPr>
        <w:t>. Bijlagen</w:t>
      </w:r>
      <w:r w:rsidRPr="594B0B26" w:rsidR="172D8F6D">
        <w:rPr>
          <w:rFonts w:ascii="Ruda" w:hAnsi="Ruda" w:eastAsia="Ruda" w:cs="Ruda"/>
          <w:b/>
          <w:bCs/>
        </w:rPr>
        <w:t xml:space="preserve"> (optie)</w:t>
      </w:r>
    </w:p>
    <w:p w:rsidRPr="004A181C" w:rsidR="007E55F4" w:rsidP="594B0B26" w:rsidRDefault="007E55F4" w14:paraId="3F6137E8" w14:textId="77777777">
      <w:pPr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Voeg relevante bewijsstukken toe:</w:t>
      </w:r>
    </w:p>
    <w:p w:rsidRPr="004A181C" w:rsidR="007E55F4" w:rsidP="594B0B26" w:rsidRDefault="007E55F4" w14:paraId="0FAA85B8" w14:textId="77777777">
      <w:pPr>
        <w:numPr>
          <w:ilvl w:val="0"/>
          <w:numId w:val="30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☐ Foto’s (voor/na)</w:t>
      </w:r>
    </w:p>
    <w:p w:rsidRPr="004A181C" w:rsidR="007E55F4" w:rsidP="594B0B26" w:rsidRDefault="007E55F4" w14:paraId="3E7A4CB1" w14:textId="40B9FDEA">
      <w:pPr>
        <w:numPr>
          <w:ilvl w:val="0"/>
          <w:numId w:val="30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☐ Referentieverklaring opdrachtgever</w:t>
      </w:r>
    </w:p>
    <w:p w:rsidR="594B0B26" w:rsidP="594B0B26" w:rsidRDefault="594B0B26" w14:paraId="4112D83B" w14:textId="428BA0B4">
      <w:pPr>
        <w:pBdr>
          <w:bottom w:val="single" w:color="auto" w:sz="4" w:space="4"/>
        </w:pBdr>
        <w:spacing w:after="160" w:line="259" w:lineRule="auto"/>
        <w:rPr>
          <w:rFonts w:ascii="Ruda" w:hAnsi="Ruda" w:eastAsia="Ruda" w:cs="Ruda"/>
        </w:rPr>
      </w:pPr>
    </w:p>
    <w:p w:rsidRPr="004A181C" w:rsidR="00B95A99" w:rsidP="594B0B26" w:rsidRDefault="00B95A99" w14:paraId="4613E015" w14:textId="438BA562">
      <w:pPr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Ondergetekende verklaart dat bovenstaande informatie naar waarheid is ingevuld en dat het project naar tevredenheid is uitgevoerd.</w:t>
      </w:r>
    </w:p>
    <w:p w:rsidRPr="004A181C" w:rsidR="00B95A99" w:rsidP="594B0B26" w:rsidRDefault="00B95A99" w14:paraId="6DB48841" w14:textId="77777777">
      <w:pPr>
        <w:numPr>
          <w:ilvl w:val="0"/>
          <w:numId w:val="29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Naam:</w:t>
      </w:r>
    </w:p>
    <w:p w:rsidRPr="004A181C" w:rsidR="00B95A99" w:rsidP="594B0B26" w:rsidRDefault="00B95A99" w14:paraId="41DC10C3" w14:textId="77777777">
      <w:pPr>
        <w:numPr>
          <w:ilvl w:val="0"/>
          <w:numId w:val="29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Functie:</w:t>
      </w:r>
    </w:p>
    <w:p w:rsidRPr="004A181C" w:rsidR="00B95A99" w:rsidP="594B0B26" w:rsidRDefault="00B95A99" w14:paraId="327BD917" w14:textId="77777777">
      <w:pPr>
        <w:numPr>
          <w:ilvl w:val="0"/>
          <w:numId w:val="29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lastRenderedPageBreak/>
        <w:t>Organisatie:</w:t>
      </w:r>
    </w:p>
    <w:p w:rsidRPr="004A181C" w:rsidR="00B95A99" w:rsidP="594B0B26" w:rsidRDefault="00B95A99" w14:paraId="54440F70" w14:textId="77777777">
      <w:pPr>
        <w:numPr>
          <w:ilvl w:val="0"/>
          <w:numId w:val="29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Datum:</w:t>
      </w:r>
    </w:p>
    <w:p w:rsidRPr="004A181C" w:rsidR="00B95A99" w:rsidP="594B0B26" w:rsidRDefault="00B95A99" w14:paraId="52110B7C" w14:textId="77777777">
      <w:pPr>
        <w:numPr>
          <w:ilvl w:val="0"/>
          <w:numId w:val="29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Handtekening:</w:t>
      </w:r>
    </w:p>
    <w:p w:rsidRPr="004A181C" w:rsidR="005223D6" w:rsidRDefault="005223D6" w14:paraId="7A2892B8" w14:textId="706F423C">
      <w:pPr>
        <w:tabs>
          <w:tab w:val="clear" w:pos="-1440"/>
          <w:tab w:val="clear" w:pos="-720"/>
          <w:tab w:val="clear" w:pos="0"/>
          <w:tab w:val="clear" w:pos="380"/>
        </w:tabs>
        <w:rPr>
          <w:rFonts w:ascii="Ruda" w:hAnsi="Ruda"/>
          <w:color w:val="1F497D" w:themeColor="text2"/>
          <w:sz w:val="18"/>
          <w:szCs w:val="18"/>
        </w:rPr>
      </w:pPr>
      <w:r w:rsidRPr="004A181C">
        <w:rPr>
          <w:rFonts w:ascii="Ruda" w:hAnsi="Ruda"/>
          <w:color w:val="1F497D" w:themeColor="text2"/>
          <w:sz w:val="18"/>
          <w:szCs w:val="18"/>
        </w:rPr>
        <w:br w:type="page"/>
      </w:r>
    </w:p>
    <w:p w:rsidRPr="004A181C" w:rsidR="005223D6" w:rsidP="594B0B26" w:rsidRDefault="005223D6" w14:paraId="4027E754" w14:textId="699A1E1D">
      <w:pPr>
        <w:rPr>
          <w:rFonts w:ascii="Ruda" w:hAnsi="Ruda" w:eastAsia="Ruda" w:cs="Ruda"/>
          <w:b/>
          <w:bCs/>
        </w:rPr>
      </w:pPr>
      <w:r w:rsidRPr="594B0B26">
        <w:rPr>
          <w:rFonts w:ascii="Ruda" w:hAnsi="Ruda" w:eastAsia="Ruda" w:cs="Ruda"/>
          <w:b/>
          <w:bCs/>
        </w:rPr>
        <w:lastRenderedPageBreak/>
        <w:t>Kerncompetentie 2</w:t>
      </w:r>
    </w:p>
    <w:p w:rsidRPr="004A181C" w:rsidR="005223D6" w:rsidP="594B0B26" w:rsidRDefault="005223D6" w14:paraId="55E25E47" w14:textId="3D7CC836">
      <w:pPr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Inschrijver toont</w:t>
      </w:r>
      <w:r w:rsidRPr="594B0B26" w:rsidR="00106D19">
        <w:rPr>
          <w:rFonts w:ascii="Ruda" w:hAnsi="Ruda" w:eastAsia="Ruda" w:cs="Ruda"/>
        </w:rPr>
        <w:t xml:space="preserve"> de</w:t>
      </w:r>
      <w:r w:rsidRPr="594B0B26">
        <w:rPr>
          <w:rFonts w:ascii="Ruda" w:hAnsi="Ruda" w:eastAsia="Ruda" w:cs="Ruda"/>
        </w:rPr>
        <w:t xml:space="preserve"> kerncompetentie aan met een referentieproject uit de afgelopen vijf (5) jaar. </w:t>
      </w:r>
    </w:p>
    <w:p w:rsidRPr="001E78D2" w:rsidR="001E78D2" w:rsidP="594B0B26" w:rsidRDefault="001E78D2" w14:paraId="2D8B9964" w14:textId="77777777">
      <w:pPr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De inschrijver toont aan te beschikken over ervaring met het renoveren van kantoorgebouwen met aandacht voor duurzaamheid en circulariteit. </w:t>
      </w:r>
    </w:p>
    <w:p w:rsidRPr="004A181C" w:rsidR="00EF563E" w:rsidP="00F078EA" w:rsidRDefault="00EF563E" w14:paraId="5EAF9522" w14:textId="77777777">
      <w:pPr>
        <w:pBdr>
          <w:bottom w:val="single" w:color="auto" w:sz="4" w:space="1"/>
        </w:pBdr>
        <w:rPr>
          <w:rFonts w:ascii="Ruda" w:hAnsi="Ruda" w:eastAsia="Ruda" w:cs="Ruda"/>
          <w:b/>
          <w:bCs/>
        </w:rPr>
      </w:pPr>
    </w:p>
    <w:p w:rsidR="00F078EA" w:rsidP="594B0B26" w:rsidRDefault="00F078EA" w14:paraId="4A8C8217" w14:textId="77777777">
      <w:pPr>
        <w:rPr>
          <w:rFonts w:ascii="Ruda" w:hAnsi="Ruda" w:eastAsia="Ruda" w:cs="Ruda"/>
          <w:b/>
          <w:bCs/>
        </w:rPr>
      </w:pPr>
    </w:p>
    <w:p w:rsidRPr="004A181C" w:rsidR="00EF563E" w:rsidP="594B0B26" w:rsidRDefault="00EF563E" w14:paraId="1DF7E3F0" w14:textId="73CAEA54">
      <w:pPr>
        <w:rPr>
          <w:rFonts w:ascii="Ruda" w:hAnsi="Ruda" w:eastAsia="Ruda" w:cs="Ruda"/>
          <w:b/>
          <w:bCs/>
        </w:rPr>
      </w:pPr>
      <w:r w:rsidRPr="594B0B26">
        <w:rPr>
          <w:rFonts w:ascii="Ruda" w:hAnsi="Ruda" w:eastAsia="Ruda" w:cs="Ruda"/>
          <w:b/>
          <w:bCs/>
        </w:rPr>
        <w:t>1. Algemene projectgegevens</w:t>
      </w:r>
    </w:p>
    <w:p w:rsidRPr="004A181C" w:rsidR="00EF563E" w:rsidP="594B0B26" w:rsidRDefault="00EF563E" w14:paraId="49F02423" w14:textId="77777777">
      <w:pPr>
        <w:numPr>
          <w:ilvl w:val="0"/>
          <w:numId w:val="31"/>
        </w:numPr>
        <w:tabs>
          <w:tab w:val="clear" w:pos="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  <w:b/>
          <w:bCs/>
        </w:rPr>
        <w:t>Naam project:</w:t>
      </w:r>
    </w:p>
    <w:p w:rsidRPr="004A181C" w:rsidR="00EF563E" w:rsidP="594B0B26" w:rsidRDefault="00EF563E" w14:paraId="1CA7242A" w14:textId="77777777">
      <w:pPr>
        <w:numPr>
          <w:ilvl w:val="0"/>
          <w:numId w:val="31"/>
        </w:numPr>
        <w:tabs>
          <w:tab w:val="clear" w:pos="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  <w:b/>
          <w:bCs/>
        </w:rPr>
        <w:t>Opdrachtgever (organisatie):</w:t>
      </w:r>
    </w:p>
    <w:p w:rsidRPr="004A181C" w:rsidR="00EF563E" w:rsidP="594B0B26" w:rsidRDefault="00EF563E" w14:paraId="532323BE" w14:textId="77777777">
      <w:pPr>
        <w:numPr>
          <w:ilvl w:val="0"/>
          <w:numId w:val="31"/>
        </w:numPr>
        <w:tabs>
          <w:tab w:val="clear" w:pos="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  <w:b/>
          <w:bCs/>
        </w:rPr>
        <w:t>Contactpersoon opdrachtgever (naam + functie):</w:t>
      </w:r>
    </w:p>
    <w:p w:rsidRPr="004A181C" w:rsidR="00EF563E" w:rsidP="594B0B26" w:rsidRDefault="00EF563E" w14:paraId="061F0A9E" w14:textId="77777777">
      <w:pPr>
        <w:numPr>
          <w:ilvl w:val="0"/>
          <w:numId w:val="31"/>
        </w:numPr>
        <w:tabs>
          <w:tab w:val="clear" w:pos="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  <w:b/>
          <w:bCs/>
        </w:rPr>
        <w:t>Contactgegevens (telefoon + e-mail):</w:t>
      </w:r>
    </w:p>
    <w:p w:rsidRPr="004A181C" w:rsidR="00EF563E" w:rsidP="594B0B26" w:rsidRDefault="00EF563E" w14:paraId="6FE6F3A9" w14:textId="77777777">
      <w:pPr>
        <w:numPr>
          <w:ilvl w:val="0"/>
          <w:numId w:val="31"/>
        </w:numPr>
        <w:tabs>
          <w:tab w:val="clear" w:pos="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  <w:b/>
          <w:bCs/>
        </w:rPr>
        <w:t>Locatie project:</w:t>
      </w:r>
    </w:p>
    <w:p w:rsidRPr="004A181C" w:rsidR="00EF563E" w:rsidP="594B0B26" w:rsidRDefault="00EF563E" w14:paraId="0A1E974E" w14:textId="77777777">
      <w:pPr>
        <w:numPr>
          <w:ilvl w:val="0"/>
          <w:numId w:val="31"/>
        </w:numPr>
        <w:tabs>
          <w:tab w:val="clear" w:pos="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  <w:b/>
          <w:bCs/>
        </w:rPr>
        <w:t>Uitvoeringsperiode (start – oplevering):</w:t>
      </w:r>
    </w:p>
    <w:p w:rsidRPr="004A181C" w:rsidR="00EF563E" w:rsidP="594B0B26" w:rsidRDefault="00EF563E" w14:paraId="529F3705" w14:textId="44258DE5">
      <w:pPr>
        <w:numPr>
          <w:ilvl w:val="0"/>
          <w:numId w:val="31"/>
        </w:numPr>
        <w:tabs>
          <w:tab w:val="clear" w:pos="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  <w:b/>
          <w:bCs/>
        </w:rPr>
        <w:t>Rol inschrijver:</w:t>
      </w:r>
      <w:r>
        <w:br/>
      </w:r>
      <w:r w:rsidRPr="594B0B26">
        <w:rPr>
          <w:rFonts w:ascii="Ruda" w:hAnsi="Ruda" w:eastAsia="Ruda" w:cs="Ruda"/>
        </w:rPr>
        <w:t xml:space="preserve">☐ </w:t>
      </w:r>
      <w:r w:rsidRPr="594B0B26" w:rsidR="4F28704F">
        <w:rPr>
          <w:rFonts w:ascii="Ruda" w:hAnsi="Ruda" w:eastAsia="Ruda" w:cs="Ruda"/>
        </w:rPr>
        <w:t>A</w:t>
      </w:r>
      <w:r w:rsidRPr="594B0B26">
        <w:rPr>
          <w:rFonts w:ascii="Ruda" w:hAnsi="Ruda" w:eastAsia="Ruda" w:cs="Ruda"/>
        </w:rPr>
        <w:t>annemer</w:t>
      </w:r>
      <w:r>
        <w:br/>
      </w:r>
      <w:r w:rsidRPr="594B0B26">
        <w:rPr>
          <w:rFonts w:ascii="Ruda" w:hAnsi="Ruda" w:eastAsia="Ruda" w:cs="Ruda"/>
        </w:rPr>
        <w:t xml:space="preserve">☐ </w:t>
      </w:r>
      <w:r w:rsidRPr="594B0B26" w:rsidR="32328BCF">
        <w:rPr>
          <w:rFonts w:ascii="Ruda" w:hAnsi="Ruda" w:eastAsia="Ruda" w:cs="Ruda"/>
        </w:rPr>
        <w:t>Onderaannemer</w:t>
      </w:r>
      <w:r>
        <w:br/>
      </w:r>
      <w:r w:rsidRPr="594B0B26">
        <w:rPr>
          <w:rFonts w:ascii="Ruda" w:hAnsi="Ruda" w:eastAsia="Ruda" w:cs="Ruda"/>
        </w:rPr>
        <w:t xml:space="preserve">☐ </w:t>
      </w:r>
      <w:r w:rsidRPr="594B0B26" w:rsidR="07C7549F">
        <w:rPr>
          <w:rFonts w:ascii="Ruda" w:hAnsi="Ruda" w:eastAsia="Ruda" w:cs="Ruda"/>
        </w:rPr>
        <w:t>Combinatie</w:t>
      </w:r>
      <w:r>
        <w:br/>
      </w:r>
      <w:r w:rsidRPr="594B0B26">
        <w:rPr>
          <w:rFonts w:ascii="Ruda" w:hAnsi="Ruda" w:eastAsia="Ruda" w:cs="Ruda"/>
        </w:rPr>
        <w:t>☐ Anders, namelijk:</w:t>
      </w:r>
    </w:p>
    <w:p w:rsidRPr="004A181C" w:rsidR="00EF563E" w:rsidP="594B0B26" w:rsidRDefault="00EF563E" w14:paraId="66D1698E" w14:textId="77777777">
      <w:pPr>
        <w:rPr>
          <w:rFonts w:ascii="Ruda" w:hAnsi="Ruda" w:eastAsia="Ruda" w:cs="Ruda"/>
          <w:b/>
          <w:bCs/>
        </w:rPr>
      </w:pPr>
      <w:r w:rsidRPr="594B0B26">
        <w:rPr>
          <w:rFonts w:ascii="Ruda" w:hAnsi="Ruda" w:eastAsia="Ruda" w:cs="Ruda"/>
          <w:b/>
          <w:bCs/>
        </w:rPr>
        <w:t>2. Projectomschrijving</w:t>
      </w:r>
    </w:p>
    <w:p w:rsidRPr="004A181C" w:rsidR="00EF563E" w:rsidP="594B0B26" w:rsidRDefault="00EF563E" w14:paraId="0ACB6094" w14:textId="77777777">
      <w:pPr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Beschrijf het project beknopt (max. ½ A4), inclusief:</w:t>
      </w:r>
    </w:p>
    <w:p w:rsidRPr="004A181C" w:rsidR="00EF563E" w:rsidP="594B0B26" w:rsidRDefault="00EF563E" w14:paraId="3744C823" w14:textId="77777777">
      <w:pPr>
        <w:numPr>
          <w:ilvl w:val="0"/>
          <w:numId w:val="32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aard van de renovatie van het kantoorgebouw;</w:t>
      </w:r>
    </w:p>
    <w:p w:rsidRPr="004A181C" w:rsidR="00EF563E" w:rsidP="594B0B26" w:rsidRDefault="00EF563E" w14:paraId="64BEAD4C" w14:textId="77777777">
      <w:pPr>
        <w:numPr>
          <w:ilvl w:val="0"/>
          <w:numId w:val="32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oorspronkelijke situatie en doelen (o.a. duurzaamheid/circulariteit);</w:t>
      </w:r>
    </w:p>
    <w:p w:rsidRPr="004A181C" w:rsidR="00EF563E" w:rsidP="594B0B26" w:rsidRDefault="00EF563E" w14:paraId="020B1A80" w14:textId="77777777">
      <w:pPr>
        <w:numPr>
          <w:ilvl w:val="0"/>
          <w:numId w:val="32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belangrijkste ingrepen en resultaten.</w:t>
      </w:r>
    </w:p>
    <w:p w:rsidRPr="004A181C" w:rsidR="00EF563E" w:rsidP="594B0B26" w:rsidRDefault="00EF563E" w14:paraId="7F044476" w14:textId="0D1F151F">
      <w:pPr>
        <w:rPr>
          <w:rFonts w:ascii="Ruda" w:hAnsi="Ruda" w:eastAsia="Ruda" w:cs="Ruda"/>
        </w:rPr>
      </w:pPr>
    </w:p>
    <w:p w:rsidRPr="004A181C" w:rsidR="00EF563E" w:rsidP="594B0B26" w:rsidRDefault="00EF563E" w14:paraId="61C36A43" w14:textId="77777777">
      <w:pPr>
        <w:rPr>
          <w:rFonts w:ascii="Ruda" w:hAnsi="Ruda" w:eastAsia="Ruda" w:cs="Ruda"/>
          <w:b/>
          <w:bCs/>
        </w:rPr>
      </w:pPr>
      <w:r w:rsidRPr="594B0B26">
        <w:rPr>
          <w:rFonts w:ascii="Ruda" w:hAnsi="Ruda" w:eastAsia="Ruda" w:cs="Ruda"/>
          <w:b/>
          <w:bCs/>
        </w:rPr>
        <w:t>3. Omvang en aard van het project</w:t>
      </w:r>
    </w:p>
    <w:p w:rsidRPr="004A181C" w:rsidR="00EF563E" w:rsidP="594B0B26" w:rsidRDefault="00EF563E" w14:paraId="20D085CD" w14:textId="77777777">
      <w:pPr>
        <w:numPr>
          <w:ilvl w:val="0"/>
          <w:numId w:val="33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  <w:b/>
          <w:bCs/>
        </w:rPr>
        <w:t>Type project:</w:t>
      </w:r>
      <w:r>
        <w:br/>
      </w:r>
      <w:r w:rsidRPr="594B0B26">
        <w:rPr>
          <w:rFonts w:ascii="Ruda" w:hAnsi="Ruda" w:eastAsia="Ruda" w:cs="Ruda"/>
        </w:rPr>
        <w:t>☐ Renovatie bestaand kantoorgebouw</w:t>
      </w:r>
      <w:r>
        <w:br/>
      </w:r>
      <w:r w:rsidRPr="594B0B26">
        <w:rPr>
          <w:rFonts w:ascii="Ruda" w:hAnsi="Ruda" w:eastAsia="Ruda" w:cs="Ruda"/>
        </w:rPr>
        <w:t>☐ Transformatie naar kantoorfunctie</w:t>
      </w:r>
      <w:r>
        <w:br/>
      </w:r>
      <w:r w:rsidRPr="594B0B26">
        <w:rPr>
          <w:rFonts w:ascii="Ruda" w:hAnsi="Ruda" w:eastAsia="Ruda" w:cs="Ruda"/>
        </w:rPr>
        <w:t>☐ Anders, namelijk:</w:t>
      </w:r>
    </w:p>
    <w:p w:rsidRPr="001221C9" w:rsidR="00EF563E" w:rsidP="594B0B26" w:rsidRDefault="00EF563E" w14:paraId="7AA9CDCE" w14:textId="15B1BA8A">
      <w:pPr>
        <w:numPr>
          <w:ilvl w:val="0"/>
          <w:numId w:val="22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  <w:b/>
          <w:bCs/>
        </w:rPr>
        <w:t>Totale oppervlakte:</w:t>
      </w:r>
      <w:r w:rsidRPr="594B0B26">
        <w:rPr>
          <w:rFonts w:ascii="Ruda" w:hAnsi="Ruda" w:eastAsia="Ruda" w:cs="Ruda"/>
        </w:rPr>
        <w:t xml:space="preserve"> ………… m²</w:t>
      </w:r>
      <w:r w:rsidRPr="594B0B26" w:rsidR="00D46BDB">
        <w:rPr>
          <w:rFonts w:ascii="Ruda" w:hAnsi="Ruda" w:eastAsia="Ruda" w:cs="Ruda"/>
        </w:rPr>
        <w:t xml:space="preserve"> </w:t>
      </w:r>
      <w:r w:rsidRPr="594B0B26" w:rsidR="00D46BDB">
        <w:rPr>
          <w:rFonts w:ascii="Ruda" w:hAnsi="Ruda" w:eastAsia="Ruda" w:cs="Ruda"/>
          <w:i/>
          <w:iCs/>
        </w:rPr>
        <w:t>(minimaal vereist: 1.000 m²)</w:t>
      </w:r>
    </w:p>
    <w:p w:rsidRPr="004A181C" w:rsidR="00EF563E" w:rsidP="594B0B26" w:rsidRDefault="00EF563E" w14:paraId="5F494AD9" w14:textId="77777777">
      <w:pPr>
        <w:numPr>
          <w:ilvl w:val="0"/>
          <w:numId w:val="33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  <w:b/>
          <w:bCs/>
        </w:rPr>
        <w:t>Korte omschrijving werkzaamheden:</w:t>
      </w:r>
      <w:r>
        <w:br/>
      </w:r>
      <w:r w:rsidRPr="594B0B26">
        <w:rPr>
          <w:rFonts w:ascii="Ruda" w:hAnsi="Ruda" w:eastAsia="Ruda" w:cs="Ruda"/>
        </w:rPr>
        <w:t>(bouwkundig, installatietechnisch, interieur, etc.)</w:t>
      </w:r>
    </w:p>
    <w:p w:rsidRPr="004A181C" w:rsidR="00EF563E" w:rsidP="594B0B26" w:rsidRDefault="00EF563E" w14:paraId="5D7A21D6" w14:textId="77777777">
      <w:pPr>
        <w:rPr>
          <w:rFonts w:ascii="Ruda" w:hAnsi="Ruda" w:eastAsia="Ruda" w:cs="Ruda"/>
          <w:b/>
          <w:bCs/>
        </w:rPr>
      </w:pPr>
      <w:r w:rsidRPr="594B0B26">
        <w:rPr>
          <w:rFonts w:ascii="Ruda" w:hAnsi="Ruda" w:eastAsia="Ruda" w:cs="Ruda"/>
          <w:b/>
          <w:bCs/>
        </w:rPr>
        <w:t>4. Circulariteit en hergebruik</w:t>
      </w:r>
    </w:p>
    <w:p w:rsidRPr="004A181C" w:rsidR="00EF563E" w:rsidP="594B0B26" w:rsidRDefault="00EF563E" w14:paraId="31710A00" w14:textId="77777777">
      <w:pPr>
        <w:rPr>
          <w:rFonts w:ascii="Ruda" w:hAnsi="Ruda" w:eastAsia="Ruda" w:cs="Ruda"/>
          <w:b/>
          <w:bCs/>
        </w:rPr>
      </w:pPr>
      <w:r w:rsidRPr="594B0B26">
        <w:rPr>
          <w:rFonts w:ascii="Ruda" w:hAnsi="Ruda" w:eastAsia="Ruda" w:cs="Ruda"/>
          <w:b/>
          <w:bCs/>
        </w:rPr>
        <w:t>4.1 Hergebruik bestaande bouwdelen</w:t>
      </w:r>
    </w:p>
    <w:p w:rsidRPr="004A181C" w:rsidR="00EF563E" w:rsidP="594B0B26" w:rsidRDefault="00EF563E" w14:paraId="5899741F" w14:textId="77777777">
      <w:pPr>
        <w:numPr>
          <w:ilvl w:val="0"/>
          <w:numId w:val="34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Beschrijf welke bouwdelen zijn hergebruikt (bijv. casco, gevel, installaties):</w:t>
      </w:r>
    </w:p>
    <w:p w:rsidRPr="004A181C" w:rsidR="00EF563E" w:rsidP="594B0B26" w:rsidRDefault="00EF563E" w14:paraId="1208A61A" w14:textId="77777777">
      <w:pPr>
        <w:numPr>
          <w:ilvl w:val="0"/>
          <w:numId w:val="34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Mate van hergebruik (% of kwalitatieve toelichting):</w:t>
      </w:r>
    </w:p>
    <w:p w:rsidRPr="004A181C" w:rsidR="00EF563E" w:rsidP="594B0B26" w:rsidRDefault="00EF563E" w14:paraId="70D8E8F1" w14:textId="345757ED">
      <w:pPr>
        <w:numPr>
          <w:ilvl w:val="0"/>
          <w:numId w:val="34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Toegepaste methodiek (bijv.  inventarisatie):</w:t>
      </w:r>
    </w:p>
    <w:p w:rsidRPr="004A181C" w:rsidR="00EF563E" w:rsidP="594B0B26" w:rsidRDefault="00EF563E" w14:paraId="4C6D59EA" w14:textId="77777777">
      <w:pPr>
        <w:rPr>
          <w:rFonts w:ascii="Ruda" w:hAnsi="Ruda" w:eastAsia="Ruda" w:cs="Ruda"/>
          <w:b/>
          <w:bCs/>
        </w:rPr>
      </w:pPr>
      <w:r w:rsidRPr="594B0B26">
        <w:rPr>
          <w:rFonts w:ascii="Ruda" w:hAnsi="Ruda" w:eastAsia="Ruda" w:cs="Ruda"/>
          <w:b/>
          <w:bCs/>
        </w:rPr>
        <w:t>4.2 Hergebruik meubilair</w:t>
      </w:r>
    </w:p>
    <w:p w:rsidRPr="004A181C" w:rsidR="00EF563E" w:rsidP="594B0B26" w:rsidRDefault="00EF563E" w14:paraId="1A1F434C" w14:textId="77777777">
      <w:pPr>
        <w:numPr>
          <w:ilvl w:val="0"/>
          <w:numId w:val="35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☐ Bestaand meubilair hergebruikt</w:t>
      </w:r>
    </w:p>
    <w:p w:rsidRPr="004A181C" w:rsidR="00EF563E" w:rsidP="594B0B26" w:rsidRDefault="00EF563E" w14:paraId="3C65738E" w14:textId="77777777">
      <w:pPr>
        <w:numPr>
          <w:ilvl w:val="0"/>
          <w:numId w:val="35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lastRenderedPageBreak/>
        <w:t xml:space="preserve">☐ Meubilair </w:t>
      </w:r>
      <w:proofErr w:type="spellStart"/>
      <w:r w:rsidRPr="594B0B26">
        <w:rPr>
          <w:rFonts w:ascii="Ruda" w:hAnsi="Ruda" w:eastAsia="Ruda" w:cs="Ruda"/>
        </w:rPr>
        <w:t>refurbished</w:t>
      </w:r>
      <w:proofErr w:type="spellEnd"/>
    </w:p>
    <w:p w:rsidRPr="004A181C" w:rsidR="00EF563E" w:rsidP="594B0B26" w:rsidRDefault="00EF563E" w14:paraId="1B0EEA3A" w14:textId="77777777">
      <w:pPr>
        <w:numPr>
          <w:ilvl w:val="0"/>
          <w:numId w:val="35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☐ Anders, namelijk:</w:t>
      </w:r>
    </w:p>
    <w:p w:rsidRPr="004A181C" w:rsidR="00EF563E" w:rsidP="594B0B26" w:rsidRDefault="00EF563E" w14:paraId="263C6C2B" w14:textId="77777777">
      <w:pPr>
        <w:rPr>
          <w:rFonts w:ascii="Ruda" w:hAnsi="Ruda" w:eastAsia="Ruda" w:cs="Ruda"/>
        </w:rPr>
      </w:pPr>
      <w:r w:rsidRPr="594B0B26">
        <w:rPr>
          <w:rFonts w:ascii="Ruda" w:hAnsi="Ruda" w:eastAsia="Ruda" w:cs="Ruda"/>
          <w:b/>
          <w:bCs/>
        </w:rPr>
        <w:t>Toelichting inclusief omvang en aanpak:</w:t>
      </w:r>
    </w:p>
    <w:p w:rsidRPr="004A181C" w:rsidR="00EF563E" w:rsidP="594B0B26" w:rsidRDefault="00EF563E" w14:paraId="770E70D4" w14:textId="25E6EB38">
      <w:pPr>
        <w:rPr>
          <w:rFonts w:ascii="Ruda" w:hAnsi="Ruda" w:eastAsia="Ruda" w:cs="Ruda"/>
        </w:rPr>
      </w:pPr>
    </w:p>
    <w:p w:rsidRPr="004A181C" w:rsidR="00EF563E" w:rsidP="594B0B26" w:rsidRDefault="006B4138" w14:paraId="6B418BD9" w14:textId="27C3E8D4">
      <w:pPr>
        <w:rPr>
          <w:rFonts w:ascii="Ruda" w:hAnsi="Ruda" w:eastAsia="Ruda" w:cs="Ruda"/>
          <w:b/>
          <w:bCs/>
        </w:rPr>
      </w:pPr>
      <w:r w:rsidRPr="594B0B26">
        <w:rPr>
          <w:rFonts w:ascii="Ruda" w:hAnsi="Ruda" w:eastAsia="Ruda" w:cs="Ruda"/>
          <w:b/>
          <w:bCs/>
        </w:rPr>
        <w:t>5</w:t>
      </w:r>
      <w:r w:rsidRPr="594B0B26" w:rsidR="00EF563E">
        <w:rPr>
          <w:rFonts w:ascii="Ruda" w:hAnsi="Ruda" w:eastAsia="Ruda" w:cs="Ruda"/>
          <w:b/>
          <w:bCs/>
        </w:rPr>
        <w:t>. Aantoonbare circulaire prestaties</w:t>
      </w:r>
    </w:p>
    <w:p w:rsidRPr="004A181C" w:rsidR="00EF563E" w:rsidP="594B0B26" w:rsidRDefault="00EF563E" w14:paraId="4C9EE2B1" w14:textId="77777777">
      <w:pPr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Geef aan welke meetinstrumenten of bewijzen zijn toegepast:</w:t>
      </w:r>
    </w:p>
    <w:p w:rsidRPr="004A181C" w:rsidR="00EF563E" w:rsidP="594B0B26" w:rsidRDefault="00EF563E" w14:paraId="066B78A5" w14:textId="77777777">
      <w:pPr>
        <w:numPr>
          <w:ilvl w:val="0"/>
          <w:numId w:val="38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 xml:space="preserve">☐ </w:t>
      </w:r>
      <w:proofErr w:type="spellStart"/>
      <w:r w:rsidRPr="594B0B26">
        <w:rPr>
          <w:rFonts w:ascii="Ruda" w:hAnsi="Ruda" w:eastAsia="Ruda" w:cs="Ruda"/>
        </w:rPr>
        <w:t>MilieuPrestatie</w:t>
      </w:r>
      <w:proofErr w:type="spellEnd"/>
      <w:r w:rsidRPr="594B0B26">
        <w:rPr>
          <w:rFonts w:ascii="Ruda" w:hAnsi="Ruda" w:eastAsia="Ruda" w:cs="Ruda"/>
        </w:rPr>
        <w:t xml:space="preserve"> Gebouwen (MPG): score …………</w:t>
      </w:r>
    </w:p>
    <w:p w:rsidRPr="004A181C" w:rsidR="00EF563E" w:rsidP="594B0B26" w:rsidRDefault="00EF563E" w14:paraId="64000B56" w14:textId="77777777">
      <w:pPr>
        <w:numPr>
          <w:ilvl w:val="0"/>
          <w:numId w:val="38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 xml:space="preserve">☐ Materiaalpaspoort (bijv. </w:t>
      </w:r>
      <w:proofErr w:type="spellStart"/>
      <w:r w:rsidRPr="594B0B26">
        <w:rPr>
          <w:rFonts w:ascii="Ruda" w:hAnsi="Ruda" w:eastAsia="Ruda" w:cs="Ruda"/>
        </w:rPr>
        <w:t>Madaster</w:t>
      </w:r>
      <w:proofErr w:type="spellEnd"/>
      <w:r w:rsidRPr="594B0B26">
        <w:rPr>
          <w:rFonts w:ascii="Ruda" w:hAnsi="Ruda" w:eastAsia="Ruda" w:cs="Ruda"/>
        </w:rPr>
        <w:t>):</w:t>
      </w:r>
    </w:p>
    <w:p w:rsidRPr="004A181C" w:rsidR="00EF563E" w:rsidP="594B0B26" w:rsidRDefault="00EF563E" w14:paraId="70BFC153" w14:textId="77777777">
      <w:pPr>
        <w:numPr>
          <w:ilvl w:val="0"/>
          <w:numId w:val="38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☐ LCA-berekeningen:</w:t>
      </w:r>
    </w:p>
    <w:p w:rsidRPr="004A181C" w:rsidR="00EF563E" w:rsidP="594B0B26" w:rsidRDefault="00EF563E" w14:paraId="07687A40" w14:textId="77777777">
      <w:pPr>
        <w:numPr>
          <w:ilvl w:val="0"/>
          <w:numId w:val="38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☐ CO₂-reductie / emissieberekening:</w:t>
      </w:r>
    </w:p>
    <w:p w:rsidRPr="004A181C" w:rsidR="00EF563E" w:rsidP="594B0B26" w:rsidRDefault="00EF563E" w14:paraId="4E26AEB5" w14:textId="77777777">
      <w:pPr>
        <w:numPr>
          <w:ilvl w:val="0"/>
          <w:numId w:val="38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☐ Anders, namelijk:</w:t>
      </w:r>
    </w:p>
    <w:p w:rsidRPr="004A181C" w:rsidR="00EF563E" w:rsidP="594B0B26" w:rsidRDefault="00EF563E" w14:paraId="3D093E34" w14:textId="77777777">
      <w:pPr>
        <w:rPr>
          <w:rFonts w:ascii="Ruda" w:hAnsi="Ruda" w:eastAsia="Ruda" w:cs="Ruda"/>
        </w:rPr>
      </w:pPr>
      <w:r w:rsidRPr="594B0B26">
        <w:rPr>
          <w:rFonts w:ascii="Ruda" w:hAnsi="Ruda" w:eastAsia="Ruda" w:cs="Ruda"/>
          <w:b/>
          <w:bCs/>
        </w:rPr>
        <w:t>Toelichting op behaalde prestaties:</w:t>
      </w:r>
    </w:p>
    <w:p w:rsidRPr="004A181C" w:rsidR="00EF563E" w:rsidP="594B0B26" w:rsidRDefault="00EF563E" w14:paraId="26A432AD" w14:textId="168351C9">
      <w:pPr>
        <w:rPr>
          <w:rFonts w:ascii="Ruda" w:hAnsi="Ruda" w:eastAsia="Ruda" w:cs="Ruda"/>
        </w:rPr>
      </w:pPr>
    </w:p>
    <w:p w:rsidRPr="004A181C" w:rsidR="00EF563E" w:rsidP="594B0B26" w:rsidRDefault="218AE5A7" w14:paraId="0438CBE7" w14:textId="33E2A873">
      <w:pPr>
        <w:rPr>
          <w:rFonts w:ascii="Ruda" w:hAnsi="Ruda" w:eastAsia="Ruda" w:cs="Ruda"/>
          <w:b/>
          <w:bCs/>
        </w:rPr>
      </w:pPr>
      <w:r w:rsidRPr="594B0B26">
        <w:rPr>
          <w:rFonts w:ascii="Ruda" w:hAnsi="Ruda" w:eastAsia="Ruda" w:cs="Ruda"/>
          <w:b/>
          <w:bCs/>
        </w:rPr>
        <w:t>6</w:t>
      </w:r>
      <w:r w:rsidRPr="594B0B26" w:rsidR="00EF563E">
        <w:rPr>
          <w:rFonts w:ascii="Ruda" w:hAnsi="Ruda" w:eastAsia="Ruda" w:cs="Ruda"/>
          <w:b/>
          <w:bCs/>
        </w:rPr>
        <w:t>. Overige duurzaamheidsmaatregelen</w:t>
      </w:r>
    </w:p>
    <w:p w:rsidRPr="004A181C" w:rsidR="00EF563E" w:rsidP="594B0B26" w:rsidRDefault="00EF563E" w14:paraId="11F3011D" w14:textId="77777777">
      <w:pPr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Beschrijf aanvullende maatregelen, zoals:</w:t>
      </w:r>
    </w:p>
    <w:p w:rsidRPr="004A181C" w:rsidR="00EF563E" w:rsidP="594B0B26" w:rsidRDefault="00EF563E" w14:paraId="327E5EBF" w14:textId="77777777">
      <w:pPr>
        <w:numPr>
          <w:ilvl w:val="0"/>
          <w:numId w:val="39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energie (bijv. BENG, energieneutraal, installaties);</w:t>
      </w:r>
    </w:p>
    <w:p w:rsidRPr="004A181C" w:rsidR="00EF563E" w:rsidP="594B0B26" w:rsidRDefault="00EF563E" w14:paraId="35059B7B" w14:textId="77777777">
      <w:pPr>
        <w:numPr>
          <w:ilvl w:val="0"/>
          <w:numId w:val="39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materiaalgebruik (</w:t>
      </w:r>
      <w:proofErr w:type="spellStart"/>
      <w:r w:rsidRPr="594B0B26">
        <w:rPr>
          <w:rFonts w:ascii="Ruda" w:hAnsi="Ruda" w:eastAsia="Ruda" w:cs="Ruda"/>
        </w:rPr>
        <w:t>biobased</w:t>
      </w:r>
      <w:proofErr w:type="spellEnd"/>
      <w:r w:rsidRPr="594B0B26">
        <w:rPr>
          <w:rFonts w:ascii="Ruda" w:hAnsi="Ruda" w:eastAsia="Ruda" w:cs="Ruda"/>
        </w:rPr>
        <w:t>, gerecycled);</w:t>
      </w:r>
    </w:p>
    <w:p w:rsidRPr="004A181C" w:rsidR="00EF563E" w:rsidP="594B0B26" w:rsidRDefault="00EF563E" w14:paraId="332A8C36" w14:textId="77777777">
      <w:pPr>
        <w:numPr>
          <w:ilvl w:val="0"/>
          <w:numId w:val="39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water, klimaatadaptatie;</w:t>
      </w:r>
    </w:p>
    <w:p w:rsidRPr="004A181C" w:rsidR="00EF563E" w:rsidP="594B0B26" w:rsidRDefault="00EF563E" w14:paraId="0251B4E2" w14:textId="77777777">
      <w:pPr>
        <w:numPr>
          <w:ilvl w:val="0"/>
          <w:numId w:val="39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gezondheid en welzijn (bijv. WELL, frisse scholen/kantoren);</w:t>
      </w:r>
    </w:p>
    <w:p w:rsidRPr="004A181C" w:rsidR="00EF563E" w:rsidP="594B0B26" w:rsidRDefault="00EF563E" w14:paraId="1394FD99" w14:textId="77777777">
      <w:pPr>
        <w:rPr>
          <w:rFonts w:ascii="Ruda" w:hAnsi="Ruda" w:eastAsia="Ruda" w:cs="Ruda"/>
        </w:rPr>
      </w:pPr>
      <w:r w:rsidRPr="594B0B26">
        <w:rPr>
          <w:rFonts w:ascii="Ruda" w:hAnsi="Ruda" w:eastAsia="Ruda" w:cs="Ruda"/>
          <w:b/>
          <w:bCs/>
        </w:rPr>
        <w:t>Toelichting:</w:t>
      </w:r>
    </w:p>
    <w:p w:rsidRPr="004A181C" w:rsidR="00EF563E" w:rsidP="594B0B26" w:rsidRDefault="00EF563E" w14:paraId="041BC98F" w14:textId="01FA39EF"/>
    <w:p w:rsidRPr="004A181C" w:rsidR="00EF563E" w:rsidP="594B0B26" w:rsidRDefault="00EF563E" w14:paraId="35363BA7" w14:textId="337D3D5F">
      <w:pPr>
        <w:rPr>
          <w:rFonts w:ascii="Ruda" w:hAnsi="Ruda" w:eastAsia="Ruda" w:cs="Ruda"/>
        </w:rPr>
      </w:pPr>
    </w:p>
    <w:p w:rsidRPr="004A181C" w:rsidR="00EF563E" w:rsidP="594B0B26" w:rsidRDefault="1F6D0B9F" w14:paraId="7C9B496F" w14:textId="6CC54113">
      <w:pPr>
        <w:rPr>
          <w:rFonts w:ascii="Ruda" w:hAnsi="Ruda" w:eastAsia="Ruda" w:cs="Ruda"/>
          <w:b/>
          <w:bCs/>
        </w:rPr>
      </w:pPr>
      <w:r w:rsidRPr="49754E13">
        <w:rPr>
          <w:rFonts w:ascii="Ruda" w:hAnsi="Ruda" w:eastAsia="Ruda" w:cs="Ruda"/>
          <w:b/>
          <w:bCs/>
        </w:rPr>
        <w:t>7</w:t>
      </w:r>
      <w:r w:rsidRPr="49754E13" w:rsidR="00EF563E">
        <w:rPr>
          <w:rFonts w:ascii="Ruda" w:hAnsi="Ruda" w:eastAsia="Ruda" w:cs="Ruda"/>
          <w:b/>
          <w:bCs/>
        </w:rPr>
        <w:t>. Bijlagen</w:t>
      </w:r>
      <w:r w:rsidRPr="49754E13" w:rsidR="256B198F">
        <w:rPr>
          <w:rFonts w:ascii="Ruda" w:hAnsi="Ruda" w:eastAsia="Ruda" w:cs="Ruda"/>
          <w:b/>
          <w:bCs/>
        </w:rPr>
        <w:t xml:space="preserve"> (optie)</w:t>
      </w:r>
    </w:p>
    <w:p w:rsidRPr="004A181C" w:rsidR="00EF563E" w:rsidP="594B0B26" w:rsidRDefault="00EF563E" w14:paraId="6C5D2A5F" w14:textId="77777777">
      <w:pPr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Voeg bewijsstukken toe:</w:t>
      </w:r>
    </w:p>
    <w:p w:rsidRPr="004A181C" w:rsidR="00EF563E" w:rsidP="594B0B26" w:rsidRDefault="00EF563E" w14:paraId="4D2F72E0" w14:textId="77777777">
      <w:pPr>
        <w:numPr>
          <w:ilvl w:val="0"/>
          <w:numId w:val="43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☐ Foto’s (voor/na)</w:t>
      </w:r>
    </w:p>
    <w:p w:rsidRPr="004A181C" w:rsidR="00EF563E" w:rsidP="594B0B26" w:rsidRDefault="00EF563E" w14:paraId="067DC701" w14:textId="7F5013F3">
      <w:pPr>
        <w:numPr>
          <w:ilvl w:val="0"/>
          <w:numId w:val="43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☐ Referentieverklaring opdrachtgever</w:t>
      </w:r>
    </w:p>
    <w:p w:rsidRPr="004A181C" w:rsidR="00EF563E" w:rsidP="594B0B26" w:rsidRDefault="00EF563E" w14:paraId="22483493" w14:textId="74319C99">
      <w:pPr>
        <w:pBdr>
          <w:bottom w:val="single" w:color="auto" w:sz="4" w:space="4"/>
        </w:pBdr>
        <w:rPr>
          <w:rFonts w:ascii="Ruda" w:hAnsi="Ruda" w:eastAsia="Ruda" w:cs="Ruda"/>
        </w:rPr>
      </w:pPr>
    </w:p>
    <w:p w:rsidRPr="004A181C" w:rsidR="00711B38" w:rsidP="594B0B26" w:rsidRDefault="00711B38" w14:paraId="0AAB6810" w14:textId="77777777">
      <w:pPr>
        <w:rPr>
          <w:rFonts w:ascii="Ruda" w:hAnsi="Ruda" w:eastAsia="Ruda" w:cs="Ruda"/>
        </w:rPr>
      </w:pPr>
    </w:p>
    <w:p w:rsidRPr="004A181C" w:rsidR="00383F26" w:rsidP="594B0B26" w:rsidRDefault="00383F26" w14:paraId="7578E363" w14:textId="167E333A">
      <w:pPr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Ondergetekende verklaart dat bovenstaande informatie naar waarheid is ingevuld en dat het project naar tevredenheid is uitgevoerd.</w:t>
      </w:r>
      <w:r w:rsidRPr="594B0B26" w:rsidR="00106D19">
        <w:rPr>
          <w:rFonts w:ascii="Ruda" w:hAnsi="Ruda" w:eastAsia="Ruda" w:cs="Ruda"/>
        </w:rPr>
        <w:t xml:space="preserve"> </w:t>
      </w:r>
    </w:p>
    <w:p w:rsidRPr="004A181C" w:rsidR="00913D5A" w:rsidP="594B0B26" w:rsidRDefault="00913D5A" w14:paraId="03CB8622" w14:textId="77777777">
      <w:pPr>
        <w:numPr>
          <w:ilvl w:val="0"/>
          <w:numId w:val="42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Naam:</w:t>
      </w:r>
    </w:p>
    <w:p w:rsidRPr="004A181C" w:rsidR="00913D5A" w:rsidP="594B0B26" w:rsidRDefault="00913D5A" w14:paraId="31E57F39" w14:textId="77777777">
      <w:pPr>
        <w:numPr>
          <w:ilvl w:val="0"/>
          <w:numId w:val="42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Functie:</w:t>
      </w:r>
    </w:p>
    <w:p w:rsidRPr="004A181C" w:rsidR="00913D5A" w:rsidP="594B0B26" w:rsidRDefault="00913D5A" w14:paraId="4C4E8260" w14:textId="77777777">
      <w:pPr>
        <w:numPr>
          <w:ilvl w:val="0"/>
          <w:numId w:val="42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Organisatie:</w:t>
      </w:r>
    </w:p>
    <w:p w:rsidRPr="004A181C" w:rsidR="00913D5A" w:rsidP="594B0B26" w:rsidRDefault="00913D5A" w14:paraId="7AEC8074" w14:textId="77777777">
      <w:pPr>
        <w:numPr>
          <w:ilvl w:val="0"/>
          <w:numId w:val="42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Datum:</w:t>
      </w:r>
    </w:p>
    <w:p w:rsidRPr="004A181C" w:rsidR="00913D5A" w:rsidP="594B0B26" w:rsidRDefault="00913D5A" w14:paraId="5E08CB57" w14:textId="77777777">
      <w:pPr>
        <w:numPr>
          <w:ilvl w:val="0"/>
          <w:numId w:val="42"/>
        </w:numPr>
        <w:tabs>
          <w:tab w:val="clear" w:pos="0"/>
          <w:tab w:val="clear" w:pos="380"/>
        </w:tabs>
        <w:spacing w:after="160" w:line="259" w:lineRule="auto"/>
        <w:rPr>
          <w:rFonts w:ascii="Ruda" w:hAnsi="Ruda" w:eastAsia="Ruda" w:cs="Ruda"/>
        </w:rPr>
      </w:pPr>
      <w:r w:rsidRPr="594B0B26">
        <w:rPr>
          <w:rFonts w:ascii="Ruda" w:hAnsi="Ruda" w:eastAsia="Ruda" w:cs="Ruda"/>
        </w:rPr>
        <w:t>Handtekening:</w:t>
      </w:r>
    </w:p>
    <w:p w:rsidRPr="006D6185" w:rsidR="005B04C4" w:rsidP="00913D5A" w:rsidRDefault="005B04C4" w14:paraId="774CD874" w14:textId="7BEFE03C">
      <w:pPr>
        <w:rPr>
          <w:color w:val="1F497D" w:themeColor="text2"/>
        </w:rPr>
      </w:pPr>
    </w:p>
    <w:sectPr w:rsidRPr="006D6185" w:rsidR="005B04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00F9" w:rsidRDefault="005100F9" w14:paraId="7270BEA1" w14:textId="77777777">
      <w:r>
        <w:separator/>
      </w:r>
    </w:p>
  </w:endnote>
  <w:endnote w:type="continuationSeparator" w:id="0">
    <w:p w:rsidR="005100F9" w:rsidRDefault="005100F9" w14:paraId="507A654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da">
    <w:panose1 w:val="02000000000000000000"/>
    <w:charset w:val="00"/>
    <w:family w:val="auto"/>
    <w:pitch w:val="variable"/>
    <w:sig w:usb0="A00002EF" w:usb1="00000063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0B9" w:rsidRDefault="006F10B9" w14:paraId="17AD93B2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D9A" w:rsidP="00E85D9A" w:rsidRDefault="00E85D9A" w14:paraId="3A0FF5F2" w14:textId="77777777">
    <w:pPr>
      <w:pStyle w:val="Voettekst"/>
      <w:rPr>
        <w:sz w:val="16"/>
        <w:szCs w:val="16"/>
      </w:rPr>
    </w:pPr>
  </w:p>
  <w:p w:rsidRPr="00560D1C" w:rsidR="00A444FF" w:rsidP="00E85D9A" w:rsidRDefault="00A444FF" w14:paraId="5630AD66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0B9" w:rsidRDefault="006F10B9" w14:paraId="738610EB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00F9" w:rsidRDefault="005100F9" w14:paraId="6F27CE2B" w14:textId="77777777">
      <w:r>
        <w:separator/>
      </w:r>
    </w:p>
  </w:footnote>
  <w:footnote w:type="continuationSeparator" w:id="0">
    <w:p w:rsidR="005100F9" w:rsidRDefault="005100F9" w14:paraId="2DF4D6F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0B9" w:rsidRDefault="006F10B9" w14:paraId="144A5D23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60D1C" w:rsidR="00A444FF" w:rsidP="00560D1C" w:rsidRDefault="594B0B26" w14:paraId="0DE4B5B7" w14:textId="77DCC6A6">
    <w:pPr>
      <w:pStyle w:val="Koptekst"/>
    </w:pPr>
    <w:r>
      <w:rPr>
        <w:noProof/>
      </w:rPr>
      <w:drawing>
        <wp:inline distT="0" distB="0" distL="0" distR="0" wp14:anchorId="7C041E0E" wp14:editId="7EE50D9D">
          <wp:extent cx="5762625" cy="971550"/>
          <wp:effectExtent l="0" t="0" r="0" b="0"/>
          <wp:docPr id="6749016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90163" name="Picture 67490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0B9" w:rsidRDefault="006F10B9" w14:paraId="637805D2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1043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26A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6A51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D2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CE3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5C6E6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A225F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1F86D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7778D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C20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C645E0"/>
    <w:multiLevelType w:val="multilevel"/>
    <w:tmpl w:val="A888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06C56BCB"/>
    <w:multiLevelType w:val="multilevel"/>
    <w:tmpl w:val="2AB6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087B11B8"/>
    <w:multiLevelType w:val="multilevel"/>
    <w:tmpl w:val="C3F4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0A093F61"/>
    <w:multiLevelType w:val="hybridMultilevel"/>
    <w:tmpl w:val="1C10F1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991184"/>
    <w:multiLevelType w:val="multilevel"/>
    <w:tmpl w:val="3110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0F8B0076"/>
    <w:multiLevelType w:val="multilevel"/>
    <w:tmpl w:val="BB0A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1AF14341"/>
    <w:multiLevelType w:val="multilevel"/>
    <w:tmpl w:val="8B7E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084230E"/>
    <w:multiLevelType w:val="multilevel"/>
    <w:tmpl w:val="EFD6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0FE555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54D3BA7"/>
    <w:multiLevelType w:val="multilevel"/>
    <w:tmpl w:val="7A0E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269721E5"/>
    <w:multiLevelType w:val="hybridMultilevel"/>
    <w:tmpl w:val="7EFE74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FC795A"/>
    <w:multiLevelType w:val="multilevel"/>
    <w:tmpl w:val="7E26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2B3F50C2"/>
    <w:multiLevelType w:val="multilevel"/>
    <w:tmpl w:val="B51A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2B7326FE"/>
    <w:multiLevelType w:val="multilevel"/>
    <w:tmpl w:val="3030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2BCF5CB7"/>
    <w:multiLevelType w:val="multilevel"/>
    <w:tmpl w:val="58DA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30C4144D"/>
    <w:multiLevelType w:val="multilevel"/>
    <w:tmpl w:val="FE8E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30E5767F"/>
    <w:multiLevelType w:val="multilevel"/>
    <w:tmpl w:val="60DC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34671AC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D581A22"/>
    <w:multiLevelType w:val="multilevel"/>
    <w:tmpl w:val="6AC2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3FFB522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33F149E"/>
    <w:multiLevelType w:val="multilevel"/>
    <w:tmpl w:val="2B5C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47B41AF8"/>
    <w:multiLevelType w:val="multilevel"/>
    <w:tmpl w:val="0413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49017A35"/>
    <w:multiLevelType w:val="multilevel"/>
    <w:tmpl w:val="0624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4D2725BE"/>
    <w:multiLevelType w:val="multilevel"/>
    <w:tmpl w:val="6432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4E15344E"/>
    <w:multiLevelType w:val="multilevel"/>
    <w:tmpl w:val="8020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4E740021"/>
    <w:multiLevelType w:val="multilevel"/>
    <w:tmpl w:val="44CA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569B378E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99E5080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9F8530E"/>
    <w:multiLevelType w:val="multilevel"/>
    <w:tmpl w:val="EEEE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5A216F99"/>
    <w:multiLevelType w:val="multilevel"/>
    <w:tmpl w:val="3BBA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5CE90DBB"/>
    <w:multiLevelType w:val="hybridMultilevel"/>
    <w:tmpl w:val="C1AEC336"/>
    <w:lvl w:ilvl="0" w:tplc="69DA6F92">
      <w:start w:val="1"/>
      <w:numFmt w:val="decimal"/>
      <w:lvlText w:val="%1."/>
      <w:lvlJc w:val="left"/>
      <w:pPr>
        <w:ind w:left="1020" w:hanging="360"/>
      </w:pPr>
    </w:lvl>
    <w:lvl w:ilvl="1" w:tplc="C3485956">
      <w:start w:val="1"/>
      <w:numFmt w:val="decimal"/>
      <w:lvlText w:val="%2."/>
      <w:lvlJc w:val="left"/>
      <w:pPr>
        <w:ind w:left="1020" w:hanging="360"/>
      </w:pPr>
    </w:lvl>
    <w:lvl w:ilvl="2" w:tplc="C1324854">
      <w:start w:val="1"/>
      <w:numFmt w:val="decimal"/>
      <w:lvlText w:val="%3."/>
      <w:lvlJc w:val="left"/>
      <w:pPr>
        <w:ind w:left="1020" w:hanging="360"/>
      </w:pPr>
    </w:lvl>
    <w:lvl w:ilvl="3" w:tplc="1B4A64CE">
      <w:start w:val="1"/>
      <w:numFmt w:val="decimal"/>
      <w:lvlText w:val="%4."/>
      <w:lvlJc w:val="left"/>
      <w:pPr>
        <w:ind w:left="1020" w:hanging="360"/>
      </w:pPr>
    </w:lvl>
    <w:lvl w:ilvl="4" w:tplc="A6245168">
      <w:start w:val="1"/>
      <w:numFmt w:val="decimal"/>
      <w:lvlText w:val="%5."/>
      <w:lvlJc w:val="left"/>
      <w:pPr>
        <w:ind w:left="1020" w:hanging="360"/>
      </w:pPr>
    </w:lvl>
    <w:lvl w:ilvl="5" w:tplc="8B083F2E">
      <w:start w:val="1"/>
      <w:numFmt w:val="decimal"/>
      <w:lvlText w:val="%6."/>
      <w:lvlJc w:val="left"/>
      <w:pPr>
        <w:ind w:left="1020" w:hanging="360"/>
      </w:pPr>
    </w:lvl>
    <w:lvl w:ilvl="6" w:tplc="3C088FB6">
      <w:start w:val="1"/>
      <w:numFmt w:val="decimal"/>
      <w:lvlText w:val="%7."/>
      <w:lvlJc w:val="left"/>
      <w:pPr>
        <w:ind w:left="1020" w:hanging="360"/>
      </w:pPr>
    </w:lvl>
    <w:lvl w:ilvl="7" w:tplc="E1F4FE92">
      <w:start w:val="1"/>
      <w:numFmt w:val="decimal"/>
      <w:lvlText w:val="%8."/>
      <w:lvlJc w:val="left"/>
      <w:pPr>
        <w:ind w:left="1020" w:hanging="360"/>
      </w:pPr>
    </w:lvl>
    <w:lvl w:ilvl="8" w:tplc="C7325F7C">
      <w:start w:val="1"/>
      <w:numFmt w:val="decimal"/>
      <w:lvlText w:val="%9."/>
      <w:lvlJc w:val="left"/>
      <w:pPr>
        <w:ind w:left="1020" w:hanging="360"/>
      </w:pPr>
    </w:lvl>
  </w:abstractNum>
  <w:abstractNum w:abstractNumId="41" w15:restartNumberingAfterBreak="0">
    <w:nsid w:val="5CFC7BC5"/>
    <w:multiLevelType w:val="multilevel"/>
    <w:tmpl w:val="FB76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5D194A11"/>
    <w:multiLevelType w:val="multilevel"/>
    <w:tmpl w:val="597A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59E7BA5"/>
    <w:multiLevelType w:val="hybridMultilevel"/>
    <w:tmpl w:val="869A31A0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D8E0446"/>
    <w:multiLevelType w:val="multilevel"/>
    <w:tmpl w:val="2150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89559534">
    <w:abstractNumId w:val="9"/>
  </w:num>
  <w:num w:numId="2" w16cid:durableId="1033922579">
    <w:abstractNumId w:val="7"/>
  </w:num>
  <w:num w:numId="3" w16cid:durableId="1834494058">
    <w:abstractNumId w:val="6"/>
  </w:num>
  <w:num w:numId="4" w16cid:durableId="1899513685">
    <w:abstractNumId w:val="5"/>
  </w:num>
  <w:num w:numId="5" w16cid:durableId="278492186">
    <w:abstractNumId w:val="4"/>
  </w:num>
  <w:num w:numId="6" w16cid:durableId="1363167857">
    <w:abstractNumId w:val="8"/>
  </w:num>
  <w:num w:numId="7" w16cid:durableId="811294644">
    <w:abstractNumId w:val="3"/>
  </w:num>
  <w:num w:numId="8" w16cid:durableId="1217813915">
    <w:abstractNumId w:val="2"/>
  </w:num>
  <w:num w:numId="9" w16cid:durableId="38632251">
    <w:abstractNumId w:val="1"/>
  </w:num>
  <w:num w:numId="10" w16cid:durableId="1094479789">
    <w:abstractNumId w:val="0"/>
  </w:num>
  <w:num w:numId="11" w16cid:durableId="2048679157">
    <w:abstractNumId w:val="27"/>
  </w:num>
  <w:num w:numId="12" w16cid:durableId="950015911">
    <w:abstractNumId w:val="36"/>
  </w:num>
  <w:num w:numId="13" w16cid:durableId="961569783">
    <w:abstractNumId w:val="31"/>
  </w:num>
  <w:num w:numId="14" w16cid:durableId="1443110782">
    <w:abstractNumId w:val="18"/>
  </w:num>
  <w:num w:numId="15" w16cid:durableId="1440760228">
    <w:abstractNumId w:val="29"/>
  </w:num>
  <w:num w:numId="16" w16cid:durableId="19862621">
    <w:abstractNumId w:val="37"/>
  </w:num>
  <w:num w:numId="17" w16cid:durableId="357048897">
    <w:abstractNumId w:val="43"/>
  </w:num>
  <w:num w:numId="18" w16cid:durableId="288097500">
    <w:abstractNumId w:val="13"/>
  </w:num>
  <w:num w:numId="19" w16cid:durableId="933974179">
    <w:abstractNumId w:val="20"/>
  </w:num>
  <w:num w:numId="20" w16cid:durableId="2072388655">
    <w:abstractNumId w:val="11"/>
  </w:num>
  <w:num w:numId="21" w16cid:durableId="944386594">
    <w:abstractNumId w:val="38"/>
  </w:num>
  <w:num w:numId="22" w16cid:durableId="785537487">
    <w:abstractNumId w:val="10"/>
  </w:num>
  <w:num w:numId="23" w16cid:durableId="259145421">
    <w:abstractNumId w:val="21"/>
  </w:num>
  <w:num w:numId="24" w16cid:durableId="736709543">
    <w:abstractNumId w:val="44"/>
  </w:num>
  <w:num w:numId="25" w16cid:durableId="1721634514">
    <w:abstractNumId w:val="15"/>
  </w:num>
  <w:num w:numId="26" w16cid:durableId="1576433515">
    <w:abstractNumId w:val="26"/>
  </w:num>
  <w:num w:numId="27" w16cid:durableId="870456389">
    <w:abstractNumId w:val="12"/>
  </w:num>
  <w:num w:numId="28" w16cid:durableId="1065833152">
    <w:abstractNumId w:val="28"/>
  </w:num>
  <w:num w:numId="29" w16cid:durableId="1720863870">
    <w:abstractNumId w:val="35"/>
  </w:num>
  <w:num w:numId="30" w16cid:durableId="1656840323">
    <w:abstractNumId w:val="34"/>
  </w:num>
  <w:num w:numId="31" w16cid:durableId="1098872895">
    <w:abstractNumId w:val="42"/>
  </w:num>
  <w:num w:numId="32" w16cid:durableId="1927959918">
    <w:abstractNumId w:val="33"/>
  </w:num>
  <w:num w:numId="33" w16cid:durableId="556673654">
    <w:abstractNumId w:val="22"/>
  </w:num>
  <w:num w:numId="34" w16cid:durableId="169755344">
    <w:abstractNumId w:val="16"/>
  </w:num>
  <w:num w:numId="35" w16cid:durableId="188880325">
    <w:abstractNumId w:val="39"/>
  </w:num>
  <w:num w:numId="36" w16cid:durableId="169950596">
    <w:abstractNumId w:val="41"/>
  </w:num>
  <w:num w:numId="37" w16cid:durableId="845941571">
    <w:abstractNumId w:val="24"/>
  </w:num>
  <w:num w:numId="38" w16cid:durableId="1451824636">
    <w:abstractNumId w:val="30"/>
  </w:num>
  <w:num w:numId="39" w16cid:durableId="1171683303">
    <w:abstractNumId w:val="17"/>
  </w:num>
  <w:num w:numId="40" w16cid:durableId="2135978637">
    <w:abstractNumId w:val="25"/>
  </w:num>
  <w:num w:numId="41" w16cid:durableId="1040714265">
    <w:abstractNumId w:val="32"/>
  </w:num>
  <w:num w:numId="42" w16cid:durableId="548802875">
    <w:abstractNumId w:val="19"/>
  </w:num>
  <w:num w:numId="43" w16cid:durableId="1440642489">
    <w:abstractNumId w:val="23"/>
  </w:num>
  <w:num w:numId="44" w16cid:durableId="1119377323">
    <w:abstractNumId w:val="14"/>
  </w:num>
  <w:num w:numId="45" w16cid:durableId="133911432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Name" w:val="MYCORSA"/>
    <w:docVar w:name="DocAuthor" w:val="TEST TESTGEBRUIKER02"/>
    <w:docVar w:name="DocDuplex" w:val="DUPLEX_DEFAULT"/>
    <w:docVar w:name="DocIndex" w:val="0000"/>
    <w:docVar w:name="DocPrinter" w:val="NOPRINTER"/>
    <w:docVar w:name="DocReg" w:val="0"/>
    <w:docVar w:name="DocType" w:val="RLD-I"/>
    <w:docVar w:name="DocumentLanguage" w:val="nl-NL"/>
    <w:docVar w:name="IW_Generated" w:val="True"/>
    <w:docVar w:name="mitFileNames" w:val="ThisDocument|"/>
    <w:docVar w:name="mitStyleTemplates" w:val="huisstijl|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698F99D0993C164DB5400F3CEADFEB3F&lt;/GroupID&gt;&lt;GroupName&gt;Algemeen intern document&lt;/GroupName&gt;&lt;GroupDescription /&gt;&lt;GroupIndex&gt;1&lt;/GroupIndex&gt;&lt;GroupFields&gt;&lt;QuestionField&gt;&lt;FieldMask /&gt;&lt;FieldListSettings&gt;&lt;DisplayDirection&gt;Vertical&lt;/DisplayDirection&gt;&lt;/FieldListSettings&gt;&lt;FieldValues /&gt;&lt;FieldMerge&gt;false&lt;/FieldMerge&gt;&lt;FieldParent&gt;GR698F99D0993C164DB5400F3CEADFEB3F&lt;/FieldParent&gt;&lt;FieldRun&gt;0&lt;/FieldRun&gt;&lt;FieldDataSource&gt;0&lt;/FieldDataSource&gt;&lt;FieldList&gt;0&lt;/FieldList&gt;&lt;FieldRequired&gt;0&lt;/FieldRequired&gt;&lt;FieldLen&gt;-1&lt;/FieldLen&gt;&lt;FieldHelp /&gt;&lt;FieldDocProp&gt;onderwerp&lt;/FieldDocProp&gt;&lt;FieldEmptyDate&gt;false&lt;/FieldEmptyDate&gt;&lt;FieldDefault xsi:type=&quot;xsd:string&quot;&gt;&lt;/FieldDefault&gt;&lt;FieldFormat&gt;geen&lt;/FieldFormat&gt;&lt;FieldDataType&gt;0&lt;/FieldDataType&gt;&lt;FieldTip /&gt;&lt;FieldPrompt&gt;Onderwerp&lt;/FieldPrompt&gt;&lt;FieldIndex&gt;2&lt;/FieldIndex&gt;&lt;FieldDescription /&gt;&lt;FieldName&gt;Onderwerp&lt;/FieldName&gt;&lt;FieldID&gt;VVB04F8C97FCA70B4096F5616D429D2D10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98F99D0993C164DB5400F3CEADFEB3F&lt;/FieldParent&gt;&lt;FieldRun&gt;0&lt;/FieldRun&gt;&lt;FieldDataSource&gt;0&lt;/FieldDataSource&gt;&lt;FieldList&gt;0&lt;/FieldList&gt;&lt;FieldRequired&gt;0&lt;/FieldRequired&gt;&lt;FieldLen&gt;-1&lt;/FieldLen&gt;&lt;FieldHelp /&gt;&lt;FieldDocProp&gt;datum&lt;/FieldDocProp&gt;&lt;FieldEmptyDate&gt;false&lt;/FieldEmptyDate&gt;&lt;FieldDefault xsi:type=&quot;xsd:string&quot;&gt;&lt;/FieldDefault&gt;&lt;FieldFormat&gt;Short Date&lt;/FieldFormat&gt;&lt;FieldDataType&gt;2&lt;/FieldDataType&gt;&lt;FieldTip /&gt;&lt;FieldPrompt&gt;Datum&lt;/FieldPrompt&gt;&lt;FieldIndex&gt;3&lt;/FieldIndex&gt;&lt;FieldDescription /&gt;&lt;FieldName&gt;Datum&lt;/FieldName&gt;&lt;FieldID&gt;VV1CC63F269BCA9846A7829361D1E6E6EA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98F99D0993C164DB5400F3CEADFEB3F&lt;/FieldParent&gt;&lt;FieldRun&gt;0&lt;/FieldRun&gt;&lt;FieldDataSource&gt;0&lt;/FieldDataSource&gt;&lt;FieldList&gt;0&lt;/FieldList&gt;&lt;FieldRequired&gt;0&lt;/FieldRequired&gt;&lt;FieldLen&gt;-1&lt;/FieldLen&gt;&lt;FieldHelp /&gt;&lt;FieldDocProp&gt;stuk_doss.dossier_id&lt;/FieldDocProp&gt;&lt;FieldEmptyDate&gt;false&lt;/FieldEmptyDate&gt;&lt;FieldDefault xsi:type=&quot;xsd:string&quot;&gt;&lt;/FieldDefault&gt;&lt;FieldFormat&gt;geen&lt;/FieldFormat&gt;&lt;FieldDataType&gt;0&lt;/FieldDataType&gt;&lt;FieldTip /&gt;&lt;FieldPrompt&gt;Dossiernummer&lt;/FieldPrompt&gt;&lt;FieldIndex&gt;4&lt;/FieldIndex&gt;&lt;FieldDescription /&gt;&lt;FieldName&gt;Dossiernummer&lt;/FieldName&gt;&lt;FieldID&gt;VVB4599A9617C62D48A11A32F23AD4D72D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98F99D0993C164DB5400F3CEADFEB3F&lt;/FieldParent&gt;&lt;FieldRun&gt;0&lt;/FieldRun&gt;&lt;FieldDataSource&gt;3&lt;/FieldDataSource&gt;&lt;FieldList&gt;0&lt;/FieldList&gt;&lt;FieldRequired&gt;0&lt;/FieldRequired&gt;&lt;FieldLen&gt;-1&lt;/FieldLen&gt;&lt;FieldHelp /&gt;&lt;FieldDocProp&gt;KNM_LST_pjt&lt;/FieldDocProp&gt;&lt;FieldEmptyDate&gt;false&lt;/FieldEmptyDate&gt;&lt;FieldDefault xsi:type=&quot;xsd:string&quot;&gt;Provider=SQLOLEDB.1;Password=p_iwriter2014;Persist Security Info=True;User ID=iwriter;Initial Catalog=iwriter;Data Source=SRV-SQLDB01@tabellen corsa~[dbo].[CORSA_PROJECTNRS]~[PRJ_NR],  [PRJ_OMSCHR]~~PRJ_NR&lt;/FieldDefault&gt;&lt;FieldFormat&gt;geen&lt;/FieldFormat&gt;&lt;FieldDataType&gt;0&lt;/FieldDataType&gt;&lt;FieldTip /&gt;&lt;FieldPrompt&gt;Projectnummer&lt;/FieldPrompt&gt;&lt;FieldIndex&gt;5&lt;/FieldIndex&gt;&lt;FieldDescription /&gt;&lt;FieldName&gt;Projectnummer&lt;/FieldName&gt;&lt;FieldID&gt;VV377365015C66024A891966AD81C99204&lt;/FieldID&gt;&lt;FieldXpath /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377365015C66024A891966AD81C99204&lt;/ID&gt;_x000d__x000a_      &lt;PROMPT&gt;_x000d__x000a_        &lt;NLNL&gt;Projectnummer&lt;/NLNL&gt;_x000d__x000a_        &lt;NLBE /&gt;_x000d__x000a_        &lt;FRFR /&gt;_x000d__x000a_        &lt;FRBE /&gt;_x000d__x000a_        &lt;ENUS&gt;Projectnummer&lt;/ENUS&gt;_x000d__x000a_        &lt;DEDE&gt;Projectnummer&lt;/DEDE&gt;_x000d__x000a_        &lt;DADK /&gt;_x000d__x000a_        &lt;PLPL /&gt;_x000d__x000a_        &lt;SVSE /&gt;_x000d__x000a_        &lt;EN&gt;Projectnummer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 /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6501"/>
    <w:docVar w:name="thumbnailPath" w:val="C:\Users\pbos\AppData\Local\Temp\tmp412E.png"/>
  </w:docVars>
  <w:rsids>
    <w:rsidRoot w:val="006F10B9"/>
    <w:rsid w:val="0000247F"/>
    <w:rsid w:val="00016FF8"/>
    <w:rsid w:val="000532C7"/>
    <w:rsid w:val="000644E0"/>
    <w:rsid w:val="000C0CFE"/>
    <w:rsid w:val="000C3CD4"/>
    <w:rsid w:val="000E23CD"/>
    <w:rsid w:val="000F3D47"/>
    <w:rsid w:val="001051ED"/>
    <w:rsid w:val="00105E10"/>
    <w:rsid w:val="00106D19"/>
    <w:rsid w:val="00121709"/>
    <w:rsid w:val="001221C9"/>
    <w:rsid w:val="00154BF4"/>
    <w:rsid w:val="00186140"/>
    <w:rsid w:val="001D3682"/>
    <w:rsid w:val="001D4BC2"/>
    <w:rsid w:val="001E4CD9"/>
    <w:rsid w:val="001E78D2"/>
    <w:rsid w:val="00205634"/>
    <w:rsid w:val="00217ED2"/>
    <w:rsid w:val="00286F02"/>
    <w:rsid w:val="00295F28"/>
    <w:rsid w:val="002D27FC"/>
    <w:rsid w:val="002D521A"/>
    <w:rsid w:val="002F1DAE"/>
    <w:rsid w:val="00336482"/>
    <w:rsid w:val="00383F26"/>
    <w:rsid w:val="00393C84"/>
    <w:rsid w:val="003B46B8"/>
    <w:rsid w:val="00435A24"/>
    <w:rsid w:val="00442501"/>
    <w:rsid w:val="00450C40"/>
    <w:rsid w:val="00477C64"/>
    <w:rsid w:val="004A1210"/>
    <w:rsid w:val="004A181C"/>
    <w:rsid w:val="004B594D"/>
    <w:rsid w:val="004C682F"/>
    <w:rsid w:val="004E2B95"/>
    <w:rsid w:val="004F1806"/>
    <w:rsid w:val="005100F9"/>
    <w:rsid w:val="005223D6"/>
    <w:rsid w:val="005324C9"/>
    <w:rsid w:val="00532860"/>
    <w:rsid w:val="00532C3D"/>
    <w:rsid w:val="00537FCE"/>
    <w:rsid w:val="00560D1C"/>
    <w:rsid w:val="00562DA5"/>
    <w:rsid w:val="005732B1"/>
    <w:rsid w:val="005845A1"/>
    <w:rsid w:val="00595D1C"/>
    <w:rsid w:val="005A69ED"/>
    <w:rsid w:val="005B04C4"/>
    <w:rsid w:val="005E6AC5"/>
    <w:rsid w:val="005F0CB5"/>
    <w:rsid w:val="005F7029"/>
    <w:rsid w:val="00634B11"/>
    <w:rsid w:val="006359F9"/>
    <w:rsid w:val="006365C1"/>
    <w:rsid w:val="0068023F"/>
    <w:rsid w:val="0069229F"/>
    <w:rsid w:val="006B1124"/>
    <w:rsid w:val="006B4138"/>
    <w:rsid w:val="006B4888"/>
    <w:rsid w:val="006D1435"/>
    <w:rsid w:val="006D6185"/>
    <w:rsid w:val="006E2EFA"/>
    <w:rsid w:val="006F10B9"/>
    <w:rsid w:val="00711B38"/>
    <w:rsid w:val="00732E3C"/>
    <w:rsid w:val="00780282"/>
    <w:rsid w:val="007A7751"/>
    <w:rsid w:val="007E55F4"/>
    <w:rsid w:val="00811953"/>
    <w:rsid w:val="00847136"/>
    <w:rsid w:val="008559D4"/>
    <w:rsid w:val="00875B3C"/>
    <w:rsid w:val="00876433"/>
    <w:rsid w:val="008C136F"/>
    <w:rsid w:val="008E5EE4"/>
    <w:rsid w:val="009024B4"/>
    <w:rsid w:val="00913D5A"/>
    <w:rsid w:val="00972651"/>
    <w:rsid w:val="009A72B1"/>
    <w:rsid w:val="009B7474"/>
    <w:rsid w:val="009E5798"/>
    <w:rsid w:val="00A1242D"/>
    <w:rsid w:val="00A12F03"/>
    <w:rsid w:val="00A444FF"/>
    <w:rsid w:val="00A67687"/>
    <w:rsid w:val="00A71A42"/>
    <w:rsid w:val="00A843CA"/>
    <w:rsid w:val="00A9337B"/>
    <w:rsid w:val="00A9789C"/>
    <w:rsid w:val="00AE574B"/>
    <w:rsid w:val="00AF5EB0"/>
    <w:rsid w:val="00B05429"/>
    <w:rsid w:val="00B55489"/>
    <w:rsid w:val="00B731C7"/>
    <w:rsid w:val="00B95A99"/>
    <w:rsid w:val="00B972DC"/>
    <w:rsid w:val="00BA36DE"/>
    <w:rsid w:val="00BD7071"/>
    <w:rsid w:val="00BE2040"/>
    <w:rsid w:val="00C3449B"/>
    <w:rsid w:val="00C34C01"/>
    <w:rsid w:val="00C46714"/>
    <w:rsid w:val="00C56617"/>
    <w:rsid w:val="00CC4A57"/>
    <w:rsid w:val="00CC4D3E"/>
    <w:rsid w:val="00CC4E0C"/>
    <w:rsid w:val="00CD5B11"/>
    <w:rsid w:val="00CF03FB"/>
    <w:rsid w:val="00D06FD9"/>
    <w:rsid w:val="00D14BB2"/>
    <w:rsid w:val="00D46BDB"/>
    <w:rsid w:val="00D510AE"/>
    <w:rsid w:val="00D53509"/>
    <w:rsid w:val="00D730DD"/>
    <w:rsid w:val="00D738A0"/>
    <w:rsid w:val="00DB7009"/>
    <w:rsid w:val="00DC1AD3"/>
    <w:rsid w:val="00DC1EC2"/>
    <w:rsid w:val="00DD03D3"/>
    <w:rsid w:val="00DD4AFE"/>
    <w:rsid w:val="00DE600E"/>
    <w:rsid w:val="00DE6B75"/>
    <w:rsid w:val="00E039CF"/>
    <w:rsid w:val="00E22C1C"/>
    <w:rsid w:val="00E52164"/>
    <w:rsid w:val="00E65E53"/>
    <w:rsid w:val="00E8393A"/>
    <w:rsid w:val="00E85D9A"/>
    <w:rsid w:val="00EC38DC"/>
    <w:rsid w:val="00EC5257"/>
    <w:rsid w:val="00ED0AA9"/>
    <w:rsid w:val="00EE7E9A"/>
    <w:rsid w:val="00EF563E"/>
    <w:rsid w:val="00EF7538"/>
    <w:rsid w:val="00F078EA"/>
    <w:rsid w:val="00F23310"/>
    <w:rsid w:val="00FA1C78"/>
    <w:rsid w:val="00FA7EAF"/>
    <w:rsid w:val="00FD1C8E"/>
    <w:rsid w:val="00FD5204"/>
    <w:rsid w:val="00FE73A9"/>
    <w:rsid w:val="00FF6E8F"/>
    <w:rsid w:val="02FC82B5"/>
    <w:rsid w:val="038E75D8"/>
    <w:rsid w:val="07C7549F"/>
    <w:rsid w:val="0C0FC7F3"/>
    <w:rsid w:val="117A77EE"/>
    <w:rsid w:val="160544DE"/>
    <w:rsid w:val="172D8F6D"/>
    <w:rsid w:val="1F6D0B9F"/>
    <w:rsid w:val="218AE5A7"/>
    <w:rsid w:val="2481763D"/>
    <w:rsid w:val="256B198F"/>
    <w:rsid w:val="256E7122"/>
    <w:rsid w:val="28F115A5"/>
    <w:rsid w:val="2922FB0F"/>
    <w:rsid w:val="2C2C51CD"/>
    <w:rsid w:val="30B02143"/>
    <w:rsid w:val="32328BCF"/>
    <w:rsid w:val="347A9757"/>
    <w:rsid w:val="34E0E64F"/>
    <w:rsid w:val="3506D2B8"/>
    <w:rsid w:val="3B0944CD"/>
    <w:rsid w:val="3E9899F8"/>
    <w:rsid w:val="3EAC6D8C"/>
    <w:rsid w:val="431DF60D"/>
    <w:rsid w:val="455BE276"/>
    <w:rsid w:val="46B442F3"/>
    <w:rsid w:val="49754E13"/>
    <w:rsid w:val="4CA9E3CC"/>
    <w:rsid w:val="4E48B3D2"/>
    <w:rsid w:val="4F28704F"/>
    <w:rsid w:val="51C005AE"/>
    <w:rsid w:val="547DC0C4"/>
    <w:rsid w:val="558687C7"/>
    <w:rsid w:val="594B0B26"/>
    <w:rsid w:val="62325540"/>
    <w:rsid w:val="633A4661"/>
    <w:rsid w:val="653AE6DB"/>
    <w:rsid w:val="65E605E2"/>
    <w:rsid w:val="69657C88"/>
    <w:rsid w:val="6C0BCDA6"/>
    <w:rsid w:val="6F04CF4B"/>
    <w:rsid w:val="72992D60"/>
    <w:rsid w:val="72A8CC6C"/>
    <w:rsid w:val="77F164B9"/>
    <w:rsid w:val="785599A1"/>
    <w:rsid w:val="7920C1F5"/>
    <w:rsid w:val="7C2756D0"/>
    <w:rsid w:val="7F24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8A52EB"/>
  <w15:docId w15:val="{DC8D9AD2-1EE7-4912-BBF1-B7568CC7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D46BDB"/>
    <w:pPr>
      <w:tabs>
        <w:tab w:val="left" w:pos="-1440"/>
        <w:tab w:val="left" w:pos="-720"/>
        <w:tab w:val="left" w:pos="0"/>
        <w:tab w:val="left" w:pos="380"/>
      </w:tabs>
    </w:pPr>
    <w:rPr>
      <w:rFonts w:ascii="Verdana" w:hAnsi="Verdana"/>
    </w:rPr>
  </w:style>
  <w:style w:type="paragraph" w:styleId="Kop1">
    <w:name w:val="heading 1"/>
    <w:basedOn w:val="Standaard"/>
    <w:next w:val="Standaard"/>
    <w:link w:val="Kop1Char"/>
    <w:qFormat/>
    <w:rsid w:val="00560D1C"/>
    <w:pPr>
      <w:keepNext/>
      <w:tabs>
        <w:tab w:val="left" w:pos="426"/>
        <w:tab w:val="left" w:pos="7088"/>
      </w:tabs>
      <w:outlineLvl w:val="0"/>
    </w:pPr>
    <w:rPr>
      <w:b/>
      <w:sz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riefGegevens" w:customStyle="1">
    <w:name w:val="BriefGegevens"/>
    <w:basedOn w:val="Standaard"/>
    <w:rsid w:val="006F10B9"/>
    <w:pPr>
      <w:spacing w:line="200" w:lineRule="exact"/>
      <w:ind w:left="1503" w:hanging="1503"/>
    </w:pPr>
  </w:style>
  <w:style w:type="character" w:styleId="BriefGegevensVariabel" w:customStyle="1">
    <w:name w:val="BriefGegevensVariabel"/>
    <w:basedOn w:val="Standaardalinea-lettertype"/>
    <w:rsid w:val="006F10B9"/>
    <w:rPr>
      <w:rFonts w:ascii="Verdana" w:hAnsi="Verdana"/>
      <w:sz w:val="20"/>
    </w:rPr>
  </w:style>
  <w:style w:type="character" w:styleId="BriefGegevensVast" w:customStyle="1">
    <w:name w:val="BriefGegevensVast"/>
    <w:rsid w:val="006F10B9"/>
    <w:rPr>
      <w:rFonts w:ascii="Arial" w:hAnsi="Arial"/>
      <w:sz w:val="14"/>
    </w:rPr>
  </w:style>
  <w:style w:type="paragraph" w:styleId="Koptekst">
    <w:name w:val="header"/>
    <w:basedOn w:val="Standaard"/>
    <w:rsid w:val="006F10B9"/>
    <w:pPr>
      <w:tabs>
        <w:tab w:val="center" w:pos="4536"/>
        <w:tab w:val="right" w:pos="9072"/>
      </w:tabs>
    </w:pPr>
    <w:rPr>
      <w:sz w:val="18"/>
    </w:rPr>
  </w:style>
  <w:style w:type="character" w:styleId="Paginanummer">
    <w:name w:val="page number"/>
    <w:basedOn w:val="Standaardalinea-lettertype"/>
    <w:rsid w:val="006F10B9"/>
  </w:style>
  <w:style w:type="paragraph" w:styleId="StandaardMinuut" w:customStyle="1">
    <w:name w:val="StandaardMinuut"/>
    <w:basedOn w:val="Koptekst"/>
    <w:rsid w:val="006F10B9"/>
    <w:pPr>
      <w:tabs>
        <w:tab w:val="clear" w:pos="0"/>
        <w:tab w:val="clear" w:pos="380"/>
        <w:tab w:val="clear" w:pos="4536"/>
        <w:tab w:val="clear" w:pos="9072"/>
      </w:tabs>
      <w:ind w:left="5812"/>
    </w:pPr>
  </w:style>
  <w:style w:type="table" w:styleId="Tabelraster">
    <w:name w:val="Table Grid"/>
    <w:basedOn w:val="Standaardtabel"/>
    <w:rsid w:val="006F10B9"/>
    <w:pPr>
      <w:tabs>
        <w:tab w:val="left" w:pos="-1440"/>
        <w:tab w:val="left" w:pos="-720"/>
        <w:tab w:val="left" w:pos="0"/>
        <w:tab w:val="left" w:pos="380"/>
      </w:tabs>
    </w:pPr>
    <w:rPr>
      <w:rFonts w:ascii="Verdana" w:hAnsi="Verdana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oettekst">
    <w:name w:val="footer"/>
    <w:basedOn w:val="Standaard"/>
    <w:link w:val="VoettekstChar"/>
    <w:rsid w:val="006F10B9"/>
    <w:pPr>
      <w:tabs>
        <w:tab w:val="clear" w:pos="-1440"/>
        <w:tab w:val="clear" w:pos="-720"/>
        <w:tab w:val="clear" w:pos="0"/>
        <w:tab w:val="clear" w:pos="380"/>
        <w:tab w:val="center" w:pos="4536"/>
        <w:tab w:val="right" w:pos="9072"/>
      </w:tabs>
    </w:pPr>
  </w:style>
  <w:style w:type="character" w:styleId="Kop1Char" w:customStyle="1">
    <w:name w:val="Kop 1 Char"/>
    <w:basedOn w:val="Standaardalinea-lettertype"/>
    <w:link w:val="Kop1"/>
    <w:rsid w:val="00560D1C"/>
    <w:rPr>
      <w:b/>
      <w:sz w:val="24"/>
    </w:rPr>
  </w:style>
  <w:style w:type="paragraph" w:styleId="Normaalweb">
    <w:name w:val="Normal (Web)"/>
    <w:basedOn w:val="Standaard"/>
    <w:link w:val="NormaalwebChar"/>
    <w:uiPriority w:val="99"/>
    <w:rsid w:val="00560D1C"/>
    <w:pP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character" w:styleId="NormaalwebChar" w:customStyle="1">
    <w:name w:val="Normaal (web) Char"/>
    <w:link w:val="Normaalweb"/>
    <w:uiPriority w:val="99"/>
    <w:rsid w:val="00560D1C"/>
    <w:rPr>
      <w:rFonts w:ascii="Arial Unicode MS" w:hAnsi="Arial Unicode MS" w:eastAsia="Arial Unicode MS" w:cs="Arial Unicode MS"/>
      <w:sz w:val="24"/>
      <w:szCs w:val="24"/>
    </w:rPr>
  </w:style>
  <w:style w:type="character" w:styleId="VoettekstChar" w:customStyle="1">
    <w:name w:val="Voettekst Char"/>
    <w:basedOn w:val="Standaardalinea-lettertype"/>
    <w:link w:val="Voettekst"/>
    <w:rsid w:val="00E85D9A"/>
    <w:rPr>
      <w:rFonts w:ascii="Verdana" w:hAnsi="Verdana"/>
    </w:rPr>
  </w:style>
  <w:style w:type="character" w:styleId="Verwijzingopmerking">
    <w:name w:val="annotation reference"/>
    <w:basedOn w:val="Standaardalinea-lettertype"/>
    <w:rsid w:val="0069229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69229F"/>
  </w:style>
  <w:style w:type="character" w:styleId="TekstopmerkingChar" w:customStyle="1">
    <w:name w:val="Tekst opmerking Char"/>
    <w:basedOn w:val="Standaardalinea-lettertype"/>
    <w:link w:val="Tekstopmerking"/>
    <w:rsid w:val="0069229F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69229F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rsid w:val="0069229F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69229F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rsid w:val="0069229F"/>
    <w:rPr>
      <w:rFonts w:ascii="Tahoma" w:hAnsi="Tahoma" w:cs="Tahoma"/>
      <w:sz w:val="16"/>
      <w:szCs w:val="16"/>
    </w:rPr>
  </w:style>
  <w:style w:type="paragraph" w:styleId="Lijstalinea">
    <w:name w:val="List Paragraph"/>
    <w:aliases w:val="3 *-,opsomming 1,Reference List"/>
    <w:basedOn w:val="Standaard"/>
    <w:link w:val="LijstalineaChar"/>
    <w:uiPriority w:val="34"/>
    <w:qFormat/>
    <w:rsid w:val="00205634"/>
    <w:pPr>
      <w:ind w:left="720"/>
      <w:contextualSpacing/>
    </w:pPr>
  </w:style>
  <w:style w:type="paragraph" w:styleId="Revisie">
    <w:name w:val="Revision"/>
    <w:hidden/>
    <w:uiPriority w:val="99"/>
    <w:semiHidden/>
    <w:rsid w:val="005A69ED"/>
    <w:rPr>
      <w:rFonts w:ascii="Verdana" w:hAnsi="Verdana"/>
    </w:rPr>
  </w:style>
  <w:style w:type="character" w:styleId="LijstalineaChar" w:customStyle="1">
    <w:name w:val="Lijstalinea Char"/>
    <w:aliases w:val="3 *- Char,opsomming 1 Char,Reference List Char"/>
    <w:link w:val="Lijstalinea"/>
    <w:uiPriority w:val="34"/>
    <w:locked/>
    <w:rsid w:val="00972651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WRITER\4.3%20Bijlage%20format%20referentieopdrach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4fc952-6c25-47e5-9253-d8bbda7109f2" xsi:nil="true"/>
    <lcf76f155ced4ddcb4097134ff3c332f xmlns="5fbd9d4e-1dd3-47e8-ac42-d86b087ec296">
      <Terms xmlns="http://schemas.microsoft.com/office/infopath/2007/PartnerControls"/>
    </lcf76f155ced4ddcb4097134ff3c332f>
    <Persoon xmlns="5fbd9d4e-1dd3-47e8-ac42-d86b087ec296">
      <UserInfo>
        <DisplayName/>
        <AccountId xsi:nil="true"/>
        <AccountType/>
      </UserInfo>
    </Perso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90EBD35D7C24A9FB4207152BC8D7B" ma:contentTypeVersion="17" ma:contentTypeDescription="Een nieuw document maken." ma:contentTypeScope="" ma:versionID="4014e7c100eca18800338ade061c3041">
  <xsd:schema xmlns:xsd="http://www.w3.org/2001/XMLSchema" xmlns:xs="http://www.w3.org/2001/XMLSchema" xmlns:p="http://schemas.microsoft.com/office/2006/metadata/properties" xmlns:ns2="5fbd9d4e-1dd3-47e8-ac42-d86b087ec296" xmlns:ns3="754fc952-6c25-47e5-9253-d8bbda7109f2" targetNamespace="http://schemas.microsoft.com/office/2006/metadata/properties" ma:root="true" ma:fieldsID="9d627bed75c3686a1e12ebdcb648b00a" ns2:_="" ns3:_="">
    <xsd:import namespace="5fbd9d4e-1dd3-47e8-ac42-d86b087ec296"/>
    <xsd:import namespace="754fc952-6c25-47e5-9253-d8bbda710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Perso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d9d4e-1dd3-47e8-ac42-d86b087ec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002cb97-f9ae-40f4-a62f-9ee51fa9d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ersoon" ma:index="23" nillable="true" ma:displayName="Persoon" ma:format="Dropdown" ma:list="UserInfo" ma:SharePointGroup="0" ma:internalName="Perso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fc952-6c25-47e5-9253-d8bbda7109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b96429-e4f3-423f-82de-f88a32fd1c02}" ma:internalName="TaxCatchAll" ma:showField="CatchAllData" ma:web="754fc952-6c25-47e5-9253-d8bbda710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619792-FFE4-493A-A3A8-1E2286ADC42C}">
  <ds:schemaRefs>
    <ds:schemaRef ds:uri="http://schemas.microsoft.com/office/2006/metadata/properties"/>
    <ds:schemaRef ds:uri="http://schemas.microsoft.com/office/infopath/2007/PartnerControls"/>
    <ds:schemaRef ds:uri="754fc952-6c25-47e5-9253-d8bbda7109f2"/>
    <ds:schemaRef ds:uri="5fbd9d4e-1dd3-47e8-ac42-d86b087ec296"/>
  </ds:schemaRefs>
</ds:datastoreItem>
</file>

<file path=customXml/itemProps2.xml><?xml version="1.0" encoding="utf-8"?>
<ds:datastoreItem xmlns:ds="http://schemas.openxmlformats.org/officeDocument/2006/customXml" ds:itemID="{7555B0A4-EE57-4AE5-92C8-3F3265308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D3B3E-78B4-4B7B-82C0-F608B3C43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d9d4e-1dd3-47e8-ac42-d86b087ec296"/>
    <ds:schemaRef ds:uri="754fc952-6c25-47e5-9253-d8bbda710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f920973-6594-4ab3-af55-0bb85192461e}" enabled="0" method="" siteId="{7f920973-6594-4ab3-af55-0bb85192461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4.3 Bijlage format referentieopdracht</ap:Template>
  <ap:Application>Microsoft Word for the web</ap:Application>
  <ap:DocSecurity>0</ap:DocSecurity>
  <ap:ScaleCrop>false</ap:ScaleCrop>
  <ap:Company>潈杯敨浥慲摡捳慨⁰慶⁮楒湪慬摮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Sabrina Doorstam</dc:creator>
  <keywords/>
  <lastModifiedBy>Liem, Sisca</lastModifiedBy>
  <revision>19</revision>
  <dcterms:created xsi:type="dcterms:W3CDTF">2026-06-16T12:03:00.0000000Z</dcterms:created>
  <dcterms:modified xsi:type="dcterms:W3CDTF">2026-06-22T12:58:16.9261305Z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escription">
    <vt:lpwstr/>
  </property>
  <property fmtid="{D5CDD505-2E9C-101B-9397-08002B2CF9AE}" pid="3" name="Versienr">
    <vt:lpwstr>2.2</vt:lpwstr>
  </property>
  <property fmtid="{D5CDD505-2E9C-101B-9397-08002B2CF9AE}" pid="4" name="ContentTypeId">
    <vt:lpwstr>0x0101007BB90EBD35D7C24A9FB4207152BC8D7B</vt:lpwstr>
  </property>
  <property fmtid="{D5CDD505-2E9C-101B-9397-08002B2CF9AE}" pid="5" name="Order">
    <vt:r8>100</vt:r8>
  </property>
  <property fmtid="{D5CDD505-2E9C-101B-9397-08002B2CF9AE}" pid="6" name="MediaServiceImageTags">
    <vt:lpwstr/>
  </property>
  <property fmtid="{D5CDD505-2E9C-101B-9397-08002B2CF9AE}" pid="7" name="MSIP_Label_43f08ec5-d6d9-4227-8387-ccbfcb3632c4_Enabled">
    <vt:lpwstr>true</vt:lpwstr>
  </property>
  <property fmtid="{D5CDD505-2E9C-101B-9397-08002B2CF9AE}" pid="8" name="MSIP_Label_43f08ec5-d6d9-4227-8387-ccbfcb3632c4_SetDate">
    <vt:lpwstr>2026-06-05T12:41:20Z</vt:lpwstr>
  </property>
  <property fmtid="{D5CDD505-2E9C-101B-9397-08002B2CF9AE}" pid="9" name="MSIP_Label_43f08ec5-d6d9-4227-8387-ccbfcb3632c4_Method">
    <vt:lpwstr>Standard</vt:lpwstr>
  </property>
  <property fmtid="{D5CDD505-2E9C-101B-9397-08002B2CF9AE}" pid="10" name="MSIP_Label_43f08ec5-d6d9-4227-8387-ccbfcb3632c4_Name">
    <vt:lpwstr>Sweco Restricted</vt:lpwstr>
  </property>
  <property fmtid="{D5CDD505-2E9C-101B-9397-08002B2CF9AE}" pid="11" name="MSIP_Label_43f08ec5-d6d9-4227-8387-ccbfcb3632c4_SiteId">
    <vt:lpwstr>b7872ef0-9a00-4c18-8a4a-c7d25c778a9e</vt:lpwstr>
  </property>
  <property fmtid="{D5CDD505-2E9C-101B-9397-08002B2CF9AE}" pid="12" name="MSIP_Label_43f08ec5-d6d9-4227-8387-ccbfcb3632c4_ActionId">
    <vt:lpwstr>09fed835-c518-4f44-acee-78e90bea25d3</vt:lpwstr>
  </property>
  <property fmtid="{D5CDD505-2E9C-101B-9397-08002B2CF9AE}" pid="13" name="MSIP_Label_43f08ec5-d6d9-4227-8387-ccbfcb3632c4_ContentBits">
    <vt:lpwstr>0</vt:lpwstr>
  </property>
  <property fmtid="{D5CDD505-2E9C-101B-9397-08002B2CF9AE}" pid="14" name="MSIP_Label_43f08ec5-d6d9-4227-8387-ccbfcb3632c4_Tag">
    <vt:lpwstr>10, 3, 0, 1</vt:lpwstr>
  </property>
</Properties>
</file>