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F7E86" w14:textId="6103A43F" w:rsidR="00D51666" w:rsidRDefault="00D6075E" w:rsidP="00D51666">
      <w:pPr>
        <w:rPr>
          <w:rFonts w:ascii="Thesans" w:hAnsi="Thesans" w:cs="Arial"/>
          <w:b/>
          <w:szCs w:val="22"/>
        </w:rPr>
      </w:pPr>
      <w:r>
        <w:rPr>
          <w:rFonts w:ascii="Thesans" w:hAnsi="Thesans" w:cs="Arial"/>
          <w:b/>
          <w:szCs w:val="22"/>
        </w:rPr>
        <w:t>Aanvraagformulier PVE MSP dienstverlening inhuur ICT-professionals</w:t>
      </w:r>
    </w:p>
    <w:p w14:paraId="6AAF7E88" w14:textId="77777777" w:rsidR="00D51666" w:rsidRDefault="00D51666" w:rsidP="00D51666">
      <w:pPr>
        <w:rPr>
          <w:rFonts w:ascii="Thesans" w:hAnsi="Thesans" w:cs="Arial"/>
          <w:sz w:val="20"/>
          <w:szCs w:val="20"/>
        </w:rPr>
      </w:pPr>
    </w:p>
    <w:p w14:paraId="1760D29A" w14:textId="77777777" w:rsidR="00D6075E" w:rsidRPr="00C2512D" w:rsidRDefault="00D6075E" w:rsidP="00D51666">
      <w:pPr>
        <w:rPr>
          <w:rFonts w:ascii="Thesans" w:hAnsi="Thesans" w:cs="Arial"/>
          <w:sz w:val="20"/>
          <w:szCs w:val="20"/>
        </w:rPr>
      </w:pPr>
    </w:p>
    <w:p w14:paraId="6693B677" w14:textId="5AA94454" w:rsidR="00D6075E" w:rsidRDefault="00D6075E" w:rsidP="00D6075E">
      <w:pPr>
        <w:rPr>
          <w:rFonts w:ascii="Thesans" w:hAnsi="Thesans" w:cs="Arial"/>
          <w:sz w:val="20"/>
          <w:szCs w:val="20"/>
        </w:rPr>
      </w:pPr>
      <w:r>
        <w:rPr>
          <w:rFonts w:ascii="Thesans" w:hAnsi="Thesans" w:cs="Arial"/>
          <w:sz w:val="20"/>
          <w:szCs w:val="20"/>
        </w:rPr>
        <w:t xml:space="preserve">Door middel van het volledig invullen en via </w:t>
      </w:r>
      <w:proofErr w:type="spellStart"/>
      <w:r>
        <w:rPr>
          <w:rFonts w:ascii="Thesans" w:hAnsi="Thesans" w:cs="Arial"/>
          <w:sz w:val="20"/>
          <w:szCs w:val="20"/>
        </w:rPr>
        <w:t>TenderNed</w:t>
      </w:r>
      <w:proofErr w:type="spellEnd"/>
      <w:r>
        <w:rPr>
          <w:rFonts w:ascii="Thesans" w:hAnsi="Thesans" w:cs="Arial"/>
          <w:sz w:val="20"/>
          <w:szCs w:val="20"/>
        </w:rPr>
        <w:t xml:space="preserve"> aan het COA toezenden van dit aanvraagformulier verzoekt de partij om het opvraagbare programma van eisen van de a</w:t>
      </w:r>
      <w:r w:rsidRPr="00D6075E">
        <w:rPr>
          <w:rFonts w:ascii="Thesans" w:hAnsi="Thesans" w:cs="Arial"/>
          <w:sz w:val="20"/>
          <w:szCs w:val="20"/>
        </w:rPr>
        <w:t xml:space="preserve">anbesteding </w:t>
      </w:r>
      <w:proofErr w:type="gramStart"/>
      <w:r w:rsidRPr="00D6075E">
        <w:rPr>
          <w:rFonts w:ascii="Thesans" w:hAnsi="Thesans" w:cs="Arial"/>
          <w:sz w:val="20"/>
          <w:szCs w:val="20"/>
        </w:rPr>
        <w:t>MSP dienstverlening</w:t>
      </w:r>
      <w:proofErr w:type="gramEnd"/>
      <w:r w:rsidRPr="00D6075E">
        <w:rPr>
          <w:rFonts w:ascii="Thesans" w:hAnsi="Thesans" w:cs="Arial"/>
          <w:sz w:val="20"/>
          <w:szCs w:val="20"/>
        </w:rPr>
        <w:t xml:space="preserve"> inhuur ICT-professionals</w:t>
      </w:r>
      <w:r>
        <w:rPr>
          <w:rFonts w:ascii="Thesans" w:hAnsi="Thesans" w:cs="Arial"/>
          <w:sz w:val="20"/>
          <w:szCs w:val="20"/>
        </w:rPr>
        <w:t xml:space="preserve"> van het COA en verklaart de partij vertrouwelijk om te gaan met dit programma van eisen.</w:t>
      </w:r>
    </w:p>
    <w:p w14:paraId="49B5596A" w14:textId="77777777" w:rsidR="00D6075E" w:rsidRPr="00D6075E" w:rsidRDefault="00D6075E" w:rsidP="00D6075E">
      <w:pPr>
        <w:rPr>
          <w:rFonts w:ascii="Thesans" w:hAnsi="Thesans" w:cs="Arial"/>
          <w:sz w:val="20"/>
          <w:szCs w:val="20"/>
        </w:rPr>
      </w:pPr>
    </w:p>
    <w:p w14:paraId="6AAF7E8E" w14:textId="38D4A6DD" w:rsidR="00E01AAC" w:rsidRPr="00C2512D" w:rsidRDefault="00E01AAC">
      <w:pPr>
        <w:rPr>
          <w:rFonts w:ascii="Thesans" w:hAnsi="Thesans" w:cs="Arial"/>
          <w:sz w:val="20"/>
          <w:szCs w:val="20"/>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C2512D" w14:paraId="6AAF7E91" w14:textId="77777777" w:rsidTr="00AB5006">
        <w:tc>
          <w:tcPr>
            <w:tcW w:w="2547" w:type="dxa"/>
            <w:tcBorders>
              <w:bottom w:val="single" w:sz="4" w:space="0" w:color="auto"/>
            </w:tcBorders>
            <w:shd w:val="clear" w:color="auto" w:fill="BE8C0A"/>
          </w:tcPr>
          <w:p w14:paraId="6AAF7E8F" w14:textId="77777777" w:rsidR="00D51666" w:rsidRPr="004521FE" w:rsidRDefault="00D51666" w:rsidP="00AE30BB">
            <w:pPr>
              <w:rPr>
                <w:rFonts w:ascii="Thesans" w:hAnsi="Thesans" w:cs="Arial"/>
                <w:b/>
                <w:bCs/>
                <w:color w:val="FFFFFF" w:themeColor="background1"/>
                <w:sz w:val="20"/>
                <w:szCs w:val="20"/>
              </w:rPr>
            </w:pPr>
          </w:p>
        </w:tc>
        <w:tc>
          <w:tcPr>
            <w:tcW w:w="5603" w:type="dxa"/>
            <w:shd w:val="clear" w:color="auto" w:fill="BE8C0A"/>
          </w:tcPr>
          <w:p w14:paraId="6AAF7E90" w14:textId="0A719B1C" w:rsidR="00D51666" w:rsidRPr="004521FE" w:rsidRDefault="00D51666" w:rsidP="00422529">
            <w:pPr>
              <w:rPr>
                <w:rFonts w:ascii="Thesans" w:hAnsi="Thesans" w:cs="Arial"/>
                <w:b/>
                <w:bCs/>
                <w:color w:val="FFFFFF" w:themeColor="background1"/>
                <w:sz w:val="20"/>
                <w:szCs w:val="20"/>
              </w:rPr>
            </w:pPr>
          </w:p>
        </w:tc>
      </w:tr>
      <w:tr w:rsidR="00D51666" w:rsidRPr="00C2512D" w14:paraId="6AAF7E94" w14:textId="77777777" w:rsidTr="00AB5006">
        <w:tc>
          <w:tcPr>
            <w:tcW w:w="2547" w:type="dxa"/>
            <w:shd w:val="clear" w:color="auto" w:fill="BE8C0A"/>
          </w:tcPr>
          <w:p w14:paraId="6AAF7E92" w14:textId="2B24E00A" w:rsidR="00D51666" w:rsidRPr="004521FE" w:rsidRDefault="00D51666" w:rsidP="00422529">
            <w:pPr>
              <w:rPr>
                <w:rFonts w:ascii="Thesans" w:hAnsi="Thesans" w:cs="Arial"/>
                <w:color w:val="FFFFFF" w:themeColor="background1"/>
                <w:sz w:val="20"/>
                <w:szCs w:val="20"/>
              </w:rPr>
            </w:pPr>
            <w:r w:rsidRPr="004521FE">
              <w:rPr>
                <w:rFonts w:ascii="Thesans" w:hAnsi="Thesans" w:cs="Arial"/>
                <w:color w:val="FFFFFF" w:themeColor="background1"/>
                <w:sz w:val="20"/>
                <w:szCs w:val="20"/>
              </w:rPr>
              <w:t xml:space="preserve">Naam </w:t>
            </w:r>
            <w:r w:rsidR="00422529" w:rsidRPr="004521FE">
              <w:rPr>
                <w:rFonts w:ascii="Thesans" w:hAnsi="Thesans" w:cs="Arial"/>
                <w:color w:val="FFFFFF" w:themeColor="background1"/>
                <w:sz w:val="20"/>
                <w:szCs w:val="20"/>
              </w:rPr>
              <w:t>Inschrijver</w:t>
            </w:r>
            <w:r w:rsidRPr="004521FE">
              <w:rPr>
                <w:rFonts w:ascii="Thesans" w:hAnsi="Thesans" w:cs="Arial"/>
                <w:color w:val="FFFFFF" w:themeColor="background1"/>
                <w:sz w:val="20"/>
                <w:szCs w:val="20"/>
              </w:rPr>
              <w:t xml:space="preserve">: </w:t>
            </w:r>
          </w:p>
        </w:tc>
        <w:tc>
          <w:tcPr>
            <w:tcW w:w="5603" w:type="dxa"/>
          </w:tcPr>
          <w:p w14:paraId="6AAF7E93" w14:textId="77777777" w:rsidR="00D51666" w:rsidRPr="00C2512D" w:rsidRDefault="00D51666" w:rsidP="00AE30BB">
            <w:pPr>
              <w:rPr>
                <w:rFonts w:ascii="Thesans" w:hAnsi="Thesans" w:cs="Arial"/>
                <w:sz w:val="20"/>
                <w:szCs w:val="20"/>
              </w:rPr>
            </w:pPr>
          </w:p>
        </w:tc>
      </w:tr>
      <w:tr w:rsidR="00D51666" w:rsidRPr="00C2512D" w14:paraId="6AAF7E97" w14:textId="77777777" w:rsidTr="00AB5006">
        <w:tc>
          <w:tcPr>
            <w:tcW w:w="2547" w:type="dxa"/>
            <w:shd w:val="clear" w:color="auto" w:fill="BE8C0A"/>
          </w:tcPr>
          <w:p w14:paraId="6AAF7E95" w14:textId="43A42022" w:rsidR="00D51666" w:rsidRPr="004521FE" w:rsidRDefault="00D51666" w:rsidP="00AE30BB">
            <w:pPr>
              <w:rPr>
                <w:rFonts w:ascii="Thesans" w:hAnsi="Thesans" w:cs="Arial"/>
                <w:color w:val="FFFFFF" w:themeColor="background1"/>
                <w:sz w:val="20"/>
                <w:szCs w:val="20"/>
              </w:rPr>
            </w:pPr>
            <w:r w:rsidRPr="004521FE">
              <w:rPr>
                <w:rFonts w:ascii="Thesans" w:hAnsi="Thesans" w:cs="Arial"/>
                <w:color w:val="FFFFFF" w:themeColor="background1"/>
                <w:sz w:val="20"/>
                <w:szCs w:val="20"/>
              </w:rPr>
              <w:t xml:space="preserve">Naam </w:t>
            </w:r>
            <w:r w:rsidR="00D6075E">
              <w:rPr>
                <w:rFonts w:ascii="Thesans" w:hAnsi="Thesans" w:cs="Arial"/>
                <w:color w:val="FFFFFF" w:themeColor="background1"/>
                <w:sz w:val="20"/>
                <w:szCs w:val="20"/>
              </w:rPr>
              <w:t>Contactpersoon</w:t>
            </w:r>
            <w:r w:rsidRPr="004521FE">
              <w:rPr>
                <w:rFonts w:ascii="Thesans" w:hAnsi="Thesans" w:cs="Arial"/>
                <w:color w:val="FFFFFF" w:themeColor="background1"/>
                <w:sz w:val="20"/>
                <w:szCs w:val="20"/>
              </w:rPr>
              <w:t xml:space="preserve">: </w:t>
            </w:r>
          </w:p>
        </w:tc>
        <w:tc>
          <w:tcPr>
            <w:tcW w:w="5603" w:type="dxa"/>
          </w:tcPr>
          <w:p w14:paraId="6AAF7E96" w14:textId="77777777" w:rsidR="00D51666" w:rsidRPr="00C2512D" w:rsidRDefault="00D51666" w:rsidP="00AE30BB">
            <w:pPr>
              <w:rPr>
                <w:rFonts w:ascii="Thesans" w:hAnsi="Thesans" w:cs="Arial"/>
                <w:sz w:val="20"/>
                <w:szCs w:val="20"/>
              </w:rPr>
            </w:pPr>
          </w:p>
        </w:tc>
      </w:tr>
      <w:tr w:rsidR="00D51666" w:rsidRPr="00C2512D" w14:paraId="6AAF7E9A" w14:textId="77777777" w:rsidTr="00AB5006">
        <w:trPr>
          <w:trHeight w:val="1117"/>
        </w:trPr>
        <w:tc>
          <w:tcPr>
            <w:tcW w:w="2547" w:type="dxa"/>
            <w:shd w:val="clear" w:color="auto" w:fill="BE8C0A"/>
          </w:tcPr>
          <w:p w14:paraId="6AAF7E98" w14:textId="77777777" w:rsidR="00D51666" w:rsidRPr="004521FE" w:rsidRDefault="00D51666" w:rsidP="00AE30BB">
            <w:pPr>
              <w:rPr>
                <w:rFonts w:ascii="Thesans" w:hAnsi="Thesans" w:cs="Arial"/>
                <w:color w:val="FFFFFF" w:themeColor="background1"/>
                <w:sz w:val="20"/>
                <w:szCs w:val="20"/>
              </w:rPr>
            </w:pPr>
            <w:r w:rsidRPr="004521FE">
              <w:rPr>
                <w:rFonts w:ascii="Thesans" w:hAnsi="Thesans" w:cs="Arial"/>
                <w:color w:val="FFFFFF" w:themeColor="background1"/>
                <w:sz w:val="20"/>
                <w:szCs w:val="20"/>
              </w:rPr>
              <w:t>Handtekening:</w:t>
            </w:r>
          </w:p>
        </w:tc>
        <w:tc>
          <w:tcPr>
            <w:tcW w:w="5603" w:type="dxa"/>
          </w:tcPr>
          <w:p w14:paraId="6AAF7E99" w14:textId="77777777" w:rsidR="00D51666" w:rsidRPr="00C2512D" w:rsidRDefault="00D51666" w:rsidP="00AE30BB">
            <w:pPr>
              <w:rPr>
                <w:rFonts w:ascii="Thesans" w:hAnsi="Thesans" w:cs="Arial"/>
                <w:sz w:val="20"/>
                <w:szCs w:val="20"/>
              </w:rPr>
            </w:pPr>
          </w:p>
        </w:tc>
      </w:tr>
      <w:tr w:rsidR="00D51666" w:rsidRPr="00C2512D" w14:paraId="6AAF7E9D" w14:textId="77777777" w:rsidTr="00AB5006">
        <w:tc>
          <w:tcPr>
            <w:tcW w:w="2547" w:type="dxa"/>
            <w:shd w:val="clear" w:color="auto" w:fill="BE8C0A"/>
          </w:tcPr>
          <w:p w14:paraId="6AAF7E9B" w14:textId="77777777" w:rsidR="00D51666" w:rsidRPr="004521FE" w:rsidRDefault="00D51666" w:rsidP="00AE30BB">
            <w:pPr>
              <w:rPr>
                <w:rFonts w:ascii="Thesans" w:hAnsi="Thesans" w:cs="Arial"/>
                <w:color w:val="FFFFFF" w:themeColor="background1"/>
                <w:sz w:val="20"/>
                <w:szCs w:val="20"/>
              </w:rPr>
            </w:pPr>
            <w:r w:rsidRPr="004521FE">
              <w:rPr>
                <w:rFonts w:ascii="Thesans" w:hAnsi="Thesans" w:cs="Arial"/>
                <w:color w:val="FFFFFF" w:themeColor="background1"/>
                <w:sz w:val="20"/>
                <w:szCs w:val="20"/>
              </w:rPr>
              <w:t>Datum:</w:t>
            </w:r>
          </w:p>
        </w:tc>
        <w:tc>
          <w:tcPr>
            <w:tcW w:w="5603" w:type="dxa"/>
          </w:tcPr>
          <w:p w14:paraId="6AAF7E9C" w14:textId="77777777" w:rsidR="00D51666" w:rsidRPr="00C2512D" w:rsidRDefault="00D51666" w:rsidP="00AE30BB">
            <w:pPr>
              <w:rPr>
                <w:rFonts w:ascii="Thesans" w:hAnsi="Thesans" w:cs="Arial"/>
                <w:sz w:val="20"/>
                <w:szCs w:val="20"/>
              </w:rPr>
            </w:pPr>
          </w:p>
        </w:tc>
      </w:tr>
    </w:tbl>
    <w:p w14:paraId="6AAF7EAE" w14:textId="77777777" w:rsidR="00D51666" w:rsidRPr="00C2512D" w:rsidRDefault="00D51666" w:rsidP="00D6075E">
      <w:pPr>
        <w:rPr>
          <w:rFonts w:ascii="Thesans" w:hAnsi="Thesans" w:cs="Arial"/>
        </w:rPr>
      </w:pPr>
    </w:p>
    <w:sectPr w:rsidR="00D51666" w:rsidRPr="00C2512D" w:rsidSect="00F7597F">
      <w:headerReference w:type="even" r:id="rId12"/>
      <w:headerReference w:type="default" r:id="rId13"/>
      <w:footerReference w:type="even" r:id="rId14"/>
      <w:footerReference w:type="default" r:id="rId15"/>
      <w:headerReference w:type="first" r:id="rId16"/>
      <w:footerReference w:type="first" r:id="rId17"/>
      <w:pgSz w:w="11906" w:h="16838" w:code="9"/>
      <w:pgMar w:top="1985" w:right="1797" w:bottom="1985" w:left="2268" w:header="709" w:footer="0"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A627D" w14:textId="77777777" w:rsidR="0008029F" w:rsidRDefault="0008029F">
      <w:r>
        <w:separator/>
      </w:r>
    </w:p>
  </w:endnote>
  <w:endnote w:type="continuationSeparator" w:id="0">
    <w:p w14:paraId="26079E11" w14:textId="77777777" w:rsidR="0008029F" w:rsidRDefault="0008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hesans">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EB5"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AF7EB6"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CE40" w14:textId="77777777" w:rsidR="00E02B68" w:rsidRPr="00E02B68" w:rsidRDefault="00E02B68" w:rsidP="00CB1F63">
    <w:pPr>
      <w:pStyle w:val="Voettekst"/>
      <w:tabs>
        <w:tab w:val="clear" w:pos="4153"/>
      </w:tabs>
      <w:rPr>
        <w:rStyle w:val="Paginanummer"/>
        <w:rFonts w:ascii="Thesans" w:hAnsi="Thesans"/>
        <w:sz w:val="16"/>
      </w:rPr>
    </w:pPr>
  </w:p>
  <w:p w14:paraId="6AAF7EB7" w14:textId="0C7C030D" w:rsidR="0030325A" w:rsidRPr="005D02DA" w:rsidRDefault="005D02DA" w:rsidP="00E02B68">
    <w:pPr>
      <w:pStyle w:val="Voettekst"/>
      <w:tabs>
        <w:tab w:val="clear" w:pos="4153"/>
      </w:tabs>
      <w:rPr>
        <w:rStyle w:val="Paginanummer"/>
        <w:rFonts w:ascii="Verdana" w:hAnsi="Verdana"/>
        <w:sz w:val="14"/>
        <w:szCs w:val="14"/>
      </w:rPr>
    </w:pPr>
    <w:r w:rsidRPr="005D02DA">
      <w:rPr>
        <w:rStyle w:val="Paginanummer"/>
        <w:rFonts w:ascii="Verdana" w:hAnsi="Verdana"/>
        <w:sz w:val="14"/>
        <w:szCs w:val="14"/>
      </w:rPr>
      <w:tab/>
    </w:r>
    <w:r w:rsidRPr="005D02DA">
      <w:rPr>
        <w:rStyle w:val="Paginanummer"/>
        <w:rFonts w:ascii="Verdana" w:hAnsi="Verdana"/>
        <w:sz w:val="14"/>
        <w:szCs w:val="14"/>
      </w:rPr>
      <w:tab/>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PAGE  </w:instrText>
    </w:r>
    <w:r w:rsidR="0030325A" w:rsidRPr="005D02DA">
      <w:rPr>
        <w:rStyle w:val="Paginanummer"/>
        <w:rFonts w:ascii="Verdana" w:hAnsi="Verdana"/>
        <w:sz w:val="14"/>
        <w:szCs w:val="14"/>
      </w:rPr>
      <w:fldChar w:fldCharType="separate"/>
    </w:r>
    <w:r w:rsidR="00666555">
      <w:rPr>
        <w:rStyle w:val="Paginanummer"/>
        <w:rFonts w:ascii="Verdana" w:hAnsi="Verdana"/>
        <w:noProof/>
        <w:sz w:val="14"/>
        <w:szCs w:val="14"/>
      </w:rPr>
      <w:t>1</w:t>
    </w:r>
    <w:r w:rsidR="0030325A" w:rsidRPr="005D02DA">
      <w:rPr>
        <w:rStyle w:val="Paginanummer"/>
        <w:rFonts w:ascii="Verdana" w:hAnsi="Verdana"/>
        <w:sz w:val="14"/>
        <w:szCs w:val="14"/>
      </w:rPr>
      <w:fldChar w:fldCharType="end"/>
    </w:r>
  </w:p>
  <w:p w14:paraId="6AAF7EB8" w14:textId="2C91DB05" w:rsidR="0030325A" w:rsidRDefault="00E02B68" w:rsidP="0007098C">
    <w:pPr>
      <w:pStyle w:val="Voettekst"/>
      <w:tabs>
        <w:tab w:val="clear" w:pos="4153"/>
      </w:tabs>
    </w:pPr>
    <w:r>
      <w:rPr>
        <w:noProof/>
        <w:lang w:eastAsia="nl-NL"/>
      </w:rPr>
      <mc:AlternateContent>
        <mc:Choice Requires="wps">
          <w:drawing>
            <wp:anchor distT="0" distB="0" distL="114300" distR="114300" simplePos="0" relativeHeight="251665920" behindDoc="1" locked="1" layoutInCell="1" allowOverlap="1" wp14:anchorId="084266A1" wp14:editId="7667D692">
              <wp:simplePos x="0" y="0"/>
              <wp:positionH relativeFrom="page">
                <wp:posOffset>-6884035</wp:posOffset>
              </wp:positionH>
              <wp:positionV relativeFrom="bottomMargin">
                <wp:posOffset>300355</wp:posOffset>
              </wp:positionV>
              <wp:extent cx="16240125" cy="1263650"/>
              <wp:effectExtent l="0" t="0" r="9525" b="0"/>
              <wp:wrapNone/>
              <wp:docPr id="1643270487" name="Footnote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0125" cy="12636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C7937" w14:textId="77777777" w:rsidR="00E02B68" w:rsidRDefault="00E02B68" w:rsidP="00E02B68">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266A1" id="_x0000_t202" coordsize="21600,21600" o:spt="202" path="m,l,21600r21600,l21600,xe">
              <v:stroke joinstyle="miter"/>
              <v:path gradientshapeok="t" o:connecttype="rect"/>
            </v:shapetype>
            <v:shape id="_x0000_s1029" type="#_x0000_t202" style="position:absolute;margin-left:-542.05pt;margin-top:23.65pt;width:1278.75pt;height:99.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" fillcolor="#d09a06" stroked="f">
              <v:textbox inset="39.7mm,1.1mm,12mm,0">
                <w:txbxContent>
                  <w:p w14:paraId="108C7937" w14:textId="77777777" w:rsidR="00E02B68" w:rsidRDefault="00E02B68" w:rsidP="00E02B68">
                    <w:pPr>
                      <w:pStyle w:val="footertekst"/>
                    </w:pPr>
                  </w:p>
                </w:txbxContent>
              </v:textbox>
              <w10:wrap anchorx="page" anchory="margin"/>
              <w10:anchorlock/>
            </v:shape>
          </w:pict>
        </mc:Fallback>
      </mc:AlternateContent>
    </w:r>
    <w:r>
      <w:rPr>
        <w:rStyle w:val="Paginanummer"/>
        <w:rFonts w:ascii="Verdana" w:hAnsi="Verdana"/>
        <w:sz w:val="14"/>
        <w:szCs w:val="14"/>
      </w:rPr>
      <w:t>Bijlage XX V</w:t>
    </w:r>
    <w:r w:rsidRPr="005D4CB4">
      <w:rPr>
        <w:rStyle w:val="Paginanummer"/>
        <w:rFonts w:ascii="Verdana" w:hAnsi="Verdana"/>
        <w:sz w:val="14"/>
        <w:szCs w:val="14"/>
      </w:rPr>
      <w:t>erklaring</w:t>
    </w:r>
    <w:r w:rsidRPr="005D02DA">
      <w:rPr>
        <w:rStyle w:val="Paginanummer"/>
        <w:rFonts w:ascii="Verdana" w:hAnsi="Verdana"/>
        <w:sz w:val="14"/>
        <w:szCs w:val="14"/>
      </w:rPr>
      <w:t xml:space="preserve"> </w:t>
    </w:r>
    <w:r>
      <w:rPr>
        <w:rStyle w:val="Paginanummer"/>
        <w:rFonts w:ascii="Verdana" w:hAnsi="Verdana"/>
        <w:sz w:val="14"/>
        <w:szCs w:val="14"/>
      </w:rPr>
      <w:t xml:space="preserve">garantstelling </w:t>
    </w:r>
    <w:r w:rsidRPr="0007098C">
      <w:rPr>
        <w:rStyle w:val="Paginanummer"/>
        <w:rFonts w:ascii="Verdana" w:hAnsi="Verdana"/>
        <w:sz w:val="14"/>
        <w:szCs w:val="14"/>
      </w:rPr>
      <w:t>derden Raam</w:t>
    </w:r>
    <w:r w:rsidR="0007098C" w:rsidRPr="0007098C">
      <w:rPr>
        <w:rStyle w:val="Paginanummer"/>
        <w:rFonts w:ascii="Verdana" w:hAnsi="Verdana"/>
        <w:sz w:val="14"/>
        <w:szCs w:val="14"/>
      </w:rPr>
      <w:t>o</w:t>
    </w:r>
    <w:r w:rsidRPr="0007098C">
      <w:rPr>
        <w:rStyle w:val="Paginanummer"/>
        <w:rFonts w:ascii="Verdana" w:hAnsi="Verdana"/>
        <w:sz w:val="14"/>
        <w:szCs w:val="14"/>
      </w:rPr>
      <w:t>vereenkomst</w:t>
    </w:r>
    <w:r w:rsidR="0007098C">
      <w:rPr>
        <w:rStyle w:val="Paginanummer"/>
        <w:rFonts w:ascii="Verdana" w:hAnsi="Verdana"/>
        <w:sz w:val="14"/>
        <w:szCs w:val="14"/>
      </w:rPr>
      <w:t xml:space="preserve"> MSP </w:t>
    </w:r>
    <w:proofErr w:type="spellStart"/>
    <w:r w:rsidR="0007098C">
      <w:rPr>
        <w:rStyle w:val="Paginanummer"/>
        <w:rFonts w:ascii="Verdana" w:hAnsi="Verdana"/>
        <w:sz w:val="14"/>
        <w:szCs w:val="14"/>
      </w:rPr>
      <w:t>diensverlening</w:t>
    </w:r>
    <w:proofErr w:type="spellEnd"/>
    <w:r w:rsidR="0007098C">
      <w:rPr>
        <w:rStyle w:val="Paginanummer"/>
        <w:rFonts w:ascii="Verdana" w:hAnsi="Verdana"/>
        <w:sz w:val="14"/>
        <w:szCs w:val="14"/>
      </w:rPr>
      <w:t xml:space="preserve"> Inhuur ICT Professionals</w:t>
    </w:r>
  </w:p>
  <w:p w14:paraId="6AAF7EB9"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EBC" w14:textId="0EC3FCE1" w:rsidR="0030325A" w:rsidRDefault="00E02B68">
    <w:pPr>
      <w:pStyle w:val="Voettekst"/>
    </w:pPr>
    <w:r>
      <w:rPr>
        <w:noProof/>
        <w:lang w:eastAsia="nl-NL"/>
      </w:rPr>
      <mc:AlternateContent>
        <mc:Choice Requires="wps">
          <w:drawing>
            <wp:anchor distT="0" distB="0" distL="114300" distR="114300" simplePos="0" relativeHeight="251667968" behindDoc="1" locked="1" layoutInCell="1" allowOverlap="1" wp14:anchorId="0FC90DB2" wp14:editId="21344593">
              <wp:simplePos x="0" y="0"/>
              <wp:positionH relativeFrom="page">
                <wp:posOffset>-127000</wp:posOffset>
              </wp:positionH>
              <wp:positionV relativeFrom="bottomMargin">
                <wp:posOffset>316230</wp:posOffset>
              </wp:positionV>
              <wp:extent cx="16240125" cy="1263650"/>
              <wp:effectExtent l="0" t="0" r="9525" b="0"/>
              <wp:wrapNone/>
              <wp:docPr id="1030289686" name="Footnote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0125" cy="12636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E3A6B" w14:textId="77777777" w:rsidR="00E02B68" w:rsidRDefault="00E02B68" w:rsidP="00E02B68">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90DB2" id="_x0000_t202" coordsize="21600,21600" o:spt="202" path="m,l,21600r21600,l21600,xe">
              <v:stroke joinstyle="miter"/>
              <v:path gradientshapeok="t" o:connecttype="rect"/>
            </v:shapetype>
            <v:shape id="_x0000_s1031" type="#_x0000_t202" style="position:absolute;margin-left:-10pt;margin-top:24.9pt;width:1278.75pt;height:99.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" fillcolor="#d09a06" stroked="f">
              <v:textbox inset="39.7mm,1.1mm,12mm,0">
                <w:txbxContent>
                  <w:p w14:paraId="3B6E3A6B" w14:textId="77777777" w:rsidR="00E02B68" w:rsidRDefault="00E02B68" w:rsidP="00E02B68">
                    <w:pPr>
                      <w:pStyle w:val="footertekst"/>
                    </w:pPr>
                  </w:p>
                </w:txbxContent>
              </v:textbox>
              <w10:wrap anchorx="page" anchory="margin"/>
              <w10:anchorlock/>
            </v:shape>
          </w:pict>
        </mc:Fallback>
      </mc:AlternateContent>
    </w:r>
    <w:r w:rsidR="00075F18">
      <w:rPr>
        <w:noProof/>
        <w:lang w:eastAsia="nl-NL"/>
      </w:rPr>
      <mc:AlternateContent>
        <mc:Choice Requires="wps">
          <w:drawing>
            <wp:anchor distT="0" distB="0" distL="114300" distR="114300" simplePos="0" relativeHeight="251659776" behindDoc="0" locked="0" layoutInCell="1" allowOverlap="1" wp14:anchorId="6AAF7EC6" wp14:editId="6AAF7EC7">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66555">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66555">
                            <w:rPr>
                              <w:rStyle w:val="Paginanummer"/>
                              <w:noProof/>
                            </w:rPr>
                            <w:t>2</w:t>
                          </w:r>
                          <w:r>
                            <w:rPr>
                              <w:rStyle w:val="Paginanummer"/>
                            </w:rPr>
                            <w:fldChar w:fldCharType="end"/>
                          </w:r>
                        </w:p>
                        <w:p w14:paraId="6AAF7ED3"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7EC6" id="PageNrFirstPage" o:spid="_x0000_s1032"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Drn2+p3QEAAKYDAAAOAAAAAAAAAAAAAAAAAC4CAABkcnMvZTJvRG9jLnhtbFBLAQItABQA&#10;BgAIAAAAIQDBCakm4QAAAA4BAAAPAAAAAAAAAAAAAAAAADcEAABkcnMvZG93bnJldi54bWxQSwUG&#10;AAAAAAQABADzAAAARQUAAAAA&#10;" filled="f" stroked="f">
              <v:textbox inset="0,0,0,0">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66555">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66555">
                      <w:rPr>
                        <w:rStyle w:val="Paginanummer"/>
                        <w:noProof/>
                      </w:rPr>
                      <w:t>2</w:t>
                    </w:r>
                    <w:r>
                      <w:rPr>
                        <w:rStyle w:val="Paginanummer"/>
                      </w:rPr>
                      <w:fldChar w:fldCharType="end"/>
                    </w:r>
                  </w:p>
                  <w:p w14:paraId="6AAF7ED3" w14:textId="77777777" w:rsidR="0030325A" w:rsidRDefault="0030325A"/>
                </w:txbxContent>
              </v:textbox>
              <w10:wrap anchorx="page" anchory="page"/>
            </v:shape>
          </w:pict>
        </mc:Fallback>
      </mc:AlternateContent>
    </w:r>
  </w:p>
  <w:p w14:paraId="6AAF7EBD"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64064" w14:textId="77777777" w:rsidR="0008029F" w:rsidRDefault="0008029F">
      <w:r>
        <w:separator/>
      </w:r>
    </w:p>
  </w:footnote>
  <w:footnote w:type="continuationSeparator" w:id="0">
    <w:p w14:paraId="6059EA66" w14:textId="77777777" w:rsidR="0008029F" w:rsidRDefault="00080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B696" w14:textId="57415F31" w:rsidR="00C66A17" w:rsidRDefault="00C66A17">
    <w:pPr>
      <w:pStyle w:val="Koptekst"/>
    </w:pPr>
    <w:r>
      <w:rPr>
        <w:noProof/>
      </w:rPr>
      <mc:AlternateContent>
        <mc:Choice Requires="wps">
          <w:drawing>
            <wp:anchor distT="0" distB="0" distL="0" distR="0" simplePos="0" relativeHeight="251661824" behindDoc="0" locked="0" layoutInCell="1" allowOverlap="1" wp14:anchorId="01EDCB92" wp14:editId="2CBF71C8">
              <wp:simplePos x="635" y="635"/>
              <wp:positionH relativeFrom="page">
                <wp:align>center</wp:align>
              </wp:positionH>
              <wp:positionV relativeFrom="page">
                <wp:align>top</wp:align>
              </wp:positionV>
              <wp:extent cx="781050" cy="368300"/>
              <wp:effectExtent l="0" t="0" r="0" b="12700"/>
              <wp:wrapNone/>
              <wp:docPr id="43624997" name="Tekstvak 2"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68300"/>
                      </a:xfrm>
                      <a:prstGeom prst="rect">
                        <a:avLst/>
                      </a:prstGeom>
                      <a:noFill/>
                      <a:ln>
                        <a:noFill/>
                      </a:ln>
                    </wps:spPr>
                    <wps:txbx>
                      <w:txbxContent>
                        <w:p w14:paraId="1955D7DB" w14:textId="0D46ABCD" w:rsidR="00C66A17" w:rsidRPr="00C66A17" w:rsidRDefault="00C66A17" w:rsidP="00C66A17">
                          <w:pPr>
                            <w:rPr>
                              <w:rFonts w:ascii="Aptos" w:eastAsia="Aptos" w:hAnsi="Aptos" w:cs="Aptos"/>
                              <w:noProof/>
                              <w:color w:val="000000"/>
                              <w:sz w:val="20"/>
                              <w:szCs w:val="20"/>
                            </w:rPr>
                          </w:pPr>
                          <w:r w:rsidRPr="00C66A17">
                            <w:rPr>
                              <w:rFonts w:ascii="Aptos" w:eastAsia="Aptos" w:hAnsi="Aptos" w:cs="Aptos"/>
                              <w:noProof/>
                              <w:color w:val="000000"/>
                              <w:sz w:val="20"/>
                              <w:szCs w:val="2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EDCB92" id="_x0000_t202" coordsize="21600,21600" o:spt="202" path="m,l,21600r21600,l21600,xe">
              <v:stroke joinstyle="miter"/>
              <v:path gradientshapeok="t" o:connecttype="rect"/>
            </v:shapetype>
            <v:shape id="Tekstvak 2" o:spid="_x0000_s1026" type="#_x0000_t202" alt="Niet openbaar" style="position:absolute;margin-left:0;margin-top:0;width:61.5pt;height:29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" filled="f" stroked="f">
              <v:textbox style="mso-fit-shape-to-text:t" inset="0,15pt,0,0">
                <w:txbxContent>
                  <w:p w14:paraId="1955D7DB" w14:textId="0D46ABCD" w:rsidR="00C66A17" w:rsidRPr="00C66A17" w:rsidRDefault="00C66A17" w:rsidP="00C66A17">
                    <w:pPr>
                      <w:rPr>
                        <w:rFonts w:ascii="Aptos" w:eastAsia="Aptos" w:hAnsi="Aptos" w:cs="Aptos"/>
                        <w:noProof/>
                        <w:color w:val="000000"/>
                        <w:sz w:val="20"/>
                        <w:szCs w:val="20"/>
                      </w:rPr>
                    </w:pPr>
                    <w:r w:rsidRPr="00C66A17">
                      <w:rPr>
                        <w:rFonts w:ascii="Aptos" w:eastAsia="Aptos" w:hAnsi="Aptos" w:cs="Aptos"/>
                        <w:noProof/>
                        <w:color w:val="000000"/>
                        <w:sz w:val="20"/>
                        <w:szCs w:val="20"/>
                      </w:rPr>
                      <w:t>Niet openbaar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EB3" w14:textId="3129AEE2"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6AAF7EBE" wp14:editId="2726D1D8">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7EC8" w14:textId="05075557" w:rsidR="0030325A" w:rsidRDefault="004521FE">
                          <w:pPr>
                            <w:rPr>
                              <w:lang w:val="en-US"/>
                            </w:rPr>
                          </w:pPr>
                          <w:r>
                            <w:rPr>
                              <w:noProof/>
                            </w:rPr>
                            <w:drawing>
                              <wp:inline distT="0" distB="0" distL="0" distR="0" wp14:anchorId="0561A667" wp14:editId="0E396EF3">
                                <wp:extent cx="2491740" cy="566420"/>
                                <wp:effectExtent l="0" t="0" r="3810" b="5080"/>
                                <wp:docPr id="314438588" name="Afbeelding 314438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566420"/>
                                        </a:xfrm>
                                        <a:prstGeom prst="rect">
                                          <a:avLst/>
                                        </a:prstGeom>
                                        <a:noFill/>
                                      </pic:spPr>
                                    </pic:pic>
                                  </a:graphicData>
                                </a:graphic>
                              </wp:inline>
                            </w:drawing>
                          </w:r>
                        </w:p>
                        <w:p w14:paraId="6AAF7EC9"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BE" id="_x0000_t202" coordsize="21600,21600" o:spt="202" path="m,l,21600r21600,l21600,xe">
              <v:stroke joinstyle="miter"/>
              <v:path gradientshapeok="t" o:connecttype="rect"/>
            </v:shapetype>
            <v:shape id="LogoOtherPages" o:spid="_x0000_s1027"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" filled="f" stroked="f">
              <v:textbox inset="0,0,0,0">
                <w:txbxContent>
                  <w:p w14:paraId="6AAF7EC8" w14:textId="05075557" w:rsidR="0030325A" w:rsidRDefault="004521FE">
                    <w:pPr>
                      <w:rPr>
                        <w:lang w:val="en-US"/>
                      </w:rPr>
                    </w:pPr>
                    <w:r>
                      <w:rPr>
                        <w:noProof/>
                      </w:rPr>
                      <w:drawing>
                        <wp:inline distT="0" distB="0" distL="0" distR="0" wp14:anchorId="0561A667" wp14:editId="0E396EF3">
                          <wp:extent cx="2491740" cy="566420"/>
                          <wp:effectExtent l="0" t="0" r="3810" b="5080"/>
                          <wp:docPr id="314438588" name="Afbeelding 314438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566420"/>
                                  </a:xfrm>
                                  <a:prstGeom prst="rect">
                                    <a:avLst/>
                                  </a:prstGeom>
                                  <a:noFill/>
                                </pic:spPr>
                              </pic:pic>
                            </a:graphicData>
                          </a:graphic>
                        </wp:inline>
                      </w:drawing>
                    </w:r>
                  </w:p>
                  <w:p w14:paraId="6AAF7EC9"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6AAF7EC0" wp14:editId="6AAF7EC1">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0"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0"/>
                        </w:tbl>
                        <w:p w14:paraId="6AAF7ECC"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7EC0" id="FootnoteOtherPages" o:spid="_x0000_s1028"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1"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1"/>
                  </w:tbl>
                  <w:p w14:paraId="6AAF7ECC" w14:textId="77777777" w:rsidR="0030325A" w:rsidRDefault="0030325A">
                    <w:pPr>
                      <w:pStyle w:val="footertekst"/>
                    </w:pPr>
                  </w:p>
                </w:txbxContent>
              </v:textbox>
              <w10:wrap anchorx="page" anchory="page"/>
              <w10:anchorlock/>
            </v:shape>
          </w:pict>
        </mc:Fallback>
      </mc:AlternateContent>
    </w:r>
  </w:p>
  <w:p w14:paraId="6AAF7EB4" w14:textId="77777777" w:rsidR="0030325A" w:rsidRDefault="003032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EBA" w14:textId="3D86B46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6AAF7EC2" wp14:editId="4C2FBD54">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2"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2"/>
                        </w:tbl>
                        <w:p w14:paraId="6AAF7ECF"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C2" id="_x0000_t202" coordsize="21600,21600" o:spt="202" path="m,l,21600r21600,l21600,xe">
              <v:stroke joinstyle="miter"/>
              <v:path gradientshapeok="t" o:connecttype="rect"/>
            </v:shapetype>
            <v:shape id="FootnoteFirstPage" o:spid="_x0000_s1030"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3"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3"/>
                  </w:tbl>
                  <w:p w14:paraId="6AAF7ECF" w14:textId="77777777" w:rsidR="0030325A" w:rsidRDefault="0030325A">
                    <w:pPr>
                      <w:pStyle w:val="footertekst"/>
                    </w:pPr>
                  </w:p>
                </w:txbxContent>
              </v:textbox>
              <w10:wrap anchorx="page" anchory="page"/>
              <w10:anchorlock/>
            </v:shape>
          </w:pict>
        </mc:Fallback>
      </mc:AlternateContent>
    </w:r>
  </w:p>
  <w:p w14:paraId="6AAF7EBB" w14:textId="7E12B9A4" w:rsidR="0030325A" w:rsidRDefault="00F7597F">
    <w:pPr>
      <w:pStyle w:val="Koptekst"/>
    </w:pPr>
    <w:r>
      <w:rPr>
        <w:noProof/>
      </w:rPr>
      <w:drawing>
        <wp:anchor distT="0" distB="0" distL="114300" distR="114300" simplePos="0" relativeHeight="251663872" behindDoc="1" locked="0" layoutInCell="1" allowOverlap="1" wp14:anchorId="2F68B1EE" wp14:editId="5F43CA01">
          <wp:simplePos x="0" y="0"/>
          <wp:positionH relativeFrom="column">
            <wp:posOffset>-1155700</wp:posOffset>
          </wp:positionH>
          <wp:positionV relativeFrom="paragraph">
            <wp:posOffset>-178435</wp:posOffset>
          </wp:positionV>
          <wp:extent cx="4051935" cy="920750"/>
          <wp:effectExtent l="0" t="0" r="5715" b="0"/>
          <wp:wrapTight wrapText="bothSides">
            <wp:wrapPolygon edited="0">
              <wp:start x="0" y="0"/>
              <wp:lineTo x="0" y="21004"/>
              <wp:lineTo x="21529" y="21004"/>
              <wp:lineTo x="21529" y="0"/>
              <wp:lineTo x="0" y="0"/>
            </wp:wrapPolygon>
          </wp:wrapTight>
          <wp:docPr id="505401736" name="Afbeelding 50540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1935" cy="920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9EA3DDA"/>
    <w:multiLevelType w:val="multilevel"/>
    <w:tmpl w:val="E84A0424"/>
    <w:lvl w:ilvl="0">
      <w:start w:val="1"/>
      <w:numFmt w:val="bullet"/>
      <w:pStyle w:val="Kop-Inhoudsopgav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15"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6"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862430617">
    <w:abstractNumId w:val="13"/>
  </w:num>
  <w:num w:numId="2" w16cid:durableId="1129973039">
    <w:abstractNumId w:val="13"/>
  </w:num>
  <w:num w:numId="3" w16cid:durableId="377777910">
    <w:abstractNumId w:val="13"/>
  </w:num>
  <w:num w:numId="4" w16cid:durableId="1088424223">
    <w:abstractNumId w:val="9"/>
  </w:num>
  <w:num w:numId="5" w16cid:durableId="261258616">
    <w:abstractNumId w:val="7"/>
  </w:num>
  <w:num w:numId="6" w16cid:durableId="35012355">
    <w:abstractNumId w:val="6"/>
  </w:num>
  <w:num w:numId="7" w16cid:durableId="1201164958">
    <w:abstractNumId w:val="5"/>
  </w:num>
  <w:num w:numId="8" w16cid:durableId="531386033">
    <w:abstractNumId w:val="4"/>
  </w:num>
  <w:num w:numId="9" w16cid:durableId="1260673910">
    <w:abstractNumId w:val="8"/>
  </w:num>
  <w:num w:numId="10" w16cid:durableId="409735332">
    <w:abstractNumId w:val="3"/>
  </w:num>
  <w:num w:numId="11" w16cid:durableId="669527696">
    <w:abstractNumId w:val="2"/>
  </w:num>
  <w:num w:numId="12" w16cid:durableId="821430877">
    <w:abstractNumId w:val="1"/>
  </w:num>
  <w:num w:numId="13" w16cid:durableId="858129767">
    <w:abstractNumId w:val="0"/>
  </w:num>
  <w:num w:numId="14" w16cid:durableId="85268932">
    <w:abstractNumId w:val="10"/>
  </w:num>
  <w:num w:numId="15" w16cid:durableId="244192451">
    <w:abstractNumId w:val="12"/>
  </w:num>
  <w:num w:numId="16" w16cid:durableId="999889648">
    <w:abstractNumId w:val="16"/>
  </w:num>
  <w:num w:numId="17" w16cid:durableId="645745433">
    <w:abstractNumId w:val="15"/>
  </w:num>
  <w:num w:numId="18" w16cid:durableId="1993824237">
    <w:abstractNumId w:val="11"/>
  </w:num>
  <w:num w:numId="19" w16cid:durableId="727611347">
    <w:abstractNumId w:val="17"/>
  </w:num>
  <w:num w:numId="20" w16cid:durableId="19106514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proofState w:spelling="clean" w:grammar="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3F553E"/>
    <w:rsid w:val="00037988"/>
    <w:rsid w:val="0005066E"/>
    <w:rsid w:val="0007098C"/>
    <w:rsid w:val="00075F18"/>
    <w:rsid w:val="0008029F"/>
    <w:rsid w:val="00084C84"/>
    <w:rsid w:val="001D2FB4"/>
    <w:rsid w:val="001F75EF"/>
    <w:rsid w:val="00241587"/>
    <w:rsid w:val="0024210C"/>
    <w:rsid w:val="0026090B"/>
    <w:rsid w:val="00262F13"/>
    <w:rsid w:val="00263455"/>
    <w:rsid w:val="002B40A8"/>
    <w:rsid w:val="002C48B0"/>
    <w:rsid w:val="0030325A"/>
    <w:rsid w:val="00303A2E"/>
    <w:rsid w:val="00316A5A"/>
    <w:rsid w:val="003333E5"/>
    <w:rsid w:val="00363038"/>
    <w:rsid w:val="00371956"/>
    <w:rsid w:val="003D1ED4"/>
    <w:rsid w:val="003F553E"/>
    <w:rsid w:val="00422529"/>
    <w:rsid w:val="00440C88"/>
    <w:rsid w:val="004521FE"/>
    <w:rsid w:val="00457648"/>
    <w:rsid w:val="00485C0A"/>
    <w:rsid w:val="00492DDF"/>
    <w:rsid w:val="00534A65"/>
    <w:rsid w:val="0054749E"/>
    <w:rsid w:val="00553625"/>
    <w:rsid w:val="005D02DA"/>
    <w:rsid w:val="005D4CB4"/>
    <w:rsid w:val="0060689D"/>
    <w:rsid w:val="006247E3"/>
    <w:rsid w:val="00640B76"/>
    <w:rsid w:val="00654786"/>
    <w:rsid w:val="00666555"/>
    <w:rsid w:val="006968A4"/>
    <w:rsid w:val="006A384D"/>
    <w:rsid w:val="0074106D"/>
    <w:rsid w:val="00742754"/>
    <w:rsid w:val="00744BB1"/>
    <w:rsid w:val="00781528"/>
    <w:rsid w:val="007C038E"/>
    <w:rsid w:val="00826948"/>
    <w:rsid w:val="00854DC5"/>
    <w:rsid w:val="00861E98"/>
    <w:rsid w:val="008676E9"/>
    <w:rsid w:val="008E2623"/>
    <w:rsid w:val="008F334C"/>
    <w:rsid w:val="00921D12"/>
    <w:rsid w:val="00992C80"/>
    <w:rsid w:val="00A002EC"/>
    <w:rsid w:val="00A92DBA"/>
    <w:rsid w:val="00AB5006"/>
    <w:rsid w:val="00AC0B9A"/>
    <w:rsid w:val="00B7759F"/>
    <w:rsid w:val="00BB2246"/>
    <w:rsid w:val="00C13CA2"/>
    <w:rsid w:val="00C2512D"/>
    <w:rsid w:val="00C46272"/>
    <w:rsid w:val="00C66A17"/>
    <w:rsid w:val="00CB1F63"/>
    <w:rsid w:val="00CB34A6"/>
    <w:rsid w:val="00CC3575"/>
    <w:rsid w:val="00D41250"/>
    <w:rsid w:val="00D51666"/>
    <w:rsid w:val="00D57B22"/>
    <w:rsid w:val="00D6075E"/>
    <w:rsid w:val="00DD5FAD"/>
    <w:rsid w:val="00DF3C2A"/>
    <w:rsid w:val="00E01AAC"/>
    <w:rsid w:val="00E02B68"/>
    <w:rsid w:val="00E21418"/>
    <w:rsid w:val="00EA1FA7"/>
    <w:rsid w:val="00F317DC"/>
    <w:rsid w:val="00F7597F"/>
    <w:rsid w:val="00FD741C"/>
    <w:rsid w:val="00FE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colormru v:ext="edit" colors="#e7ad11,#d09a06"/>
    </o:shapedefaults>
    <o:shapelayout v:ext="edit">
      <o:idmap v:ext="edit" data="2"/>
    </o:shapelayout>
  </w:shapeDefaults>
  <w:decimalSymbol w:val=","/>
  <w:listSeparator w:val=";"/>
  <w14:docId w14:val="6AAF7E75"/>
  <w15:chartTrackingRefBased/>
  <w15:docId w15:val="{EFFD0112-27C8-4E7C-A163-DF8D9223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character" w:customStyle="1" w:styleId="VoettekstChar">
    <w:name w:val="Voettekst Char"/>
    <w:basedOn w:val="Standaardalinea-lettertype"/>
    <w:link w:val="Voettekst"/>
    <w:uiPriority w:val="99"/>
    <w:rsid w:val="005D02DA"/>
    <w:rPr>
      <w:sz w:val="16"/>
      <w:szCs w:val="16"/>
      <w:lang w:val="nl-NL"/>
    </w:rPr>
  </w:style>
  <w:style w:type="paragraph" w:styleId="Ballontekst">
    <w:name w:val="Balloon Text"/>
    <w:basedOn w:val="Standaard"/>
    <w:link w:val="BallontekstChar"/>
    <w:uiPriority w:val="99"/>
    <w:semiHidden/>
    <w:unhideWhenUsed/>
    <w:rsid w:val="00F317D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17DC"/>
    <w:rPr>
      <w:rFonts w:ascii="Segoe UI" w:hAnsi="Segoe UI" w:cs="Segoe UI"/>
      <w:sz w:val="18"/>
      <w:szCs w:val="18"/>
      <w:lang w:val="nl-NL"/>
    </w:rPr>
  </w:style>
  <w:style w:type="paragraph" w:customStyle="1" w:styleId="Kop-Inhoudsopgave">
    <w:name w:val="Kop-Inhoudsopgave"/>
    <w:basedOn w:val="Standaard"/>
    <w:next w:val="Standaard"/>
    <w:rsid w:val="00E02B68"/>
    <w:pPr>
      <w:numPr>
        <w:numId w:val="20"/>
      </w:numPr>
      <w:tabs>
        <w:tab w:val="clear" w:pos="0"/>
      </w:tabs>
      <w:spacing w:after="700" w:line="300" w:lineRule="atLeast"/>
      <w:ind w:left="0" w:firstLine="0"/>
      <w:contextualSpacing/>
    </w:pPr>
    <w:rPr>
      <w:rFonts w:ascii="Verdana" w:hAnsi="Verdana"/>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Bijlage bij offerte" ma:contentTypeID="0x0101007A6E4A62A1A34FCBB5DB597108C1AEB00039040D6211D8C44C867DF9F4C41B896C0080FA01442187E942944396A71A5BE026" ma:contentTypeVersion="43" ma:contentTypeDescription="Root document" ma:contentTypeScope="" ma:versionID="1f4e8571eb4a9d76d5e832b164801aa9">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96d559bfb0c3fd64a224eff8bb9b4db6"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7-04-21T09:29:07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4-21T09:02:49Z" ma:internalName="SCN0000552">
      <xsd:simpleType>
        <xsd:restriction base="dms:DateTime"/>
      </xsd:simpleType>
    </xsd:element>
    <xsd:element name="SCN0000516" ma:index="21" nillable="true" ma:displayName="Naam" ma:default="Bijlage bij offerte"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Offerte"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Nee" ma:internalName="VN00000015">
      <xsd:simpleType>
        <xsd:restriction base="dms:Choice">
          <xsd:enumeration value="Ja"/>
          <xsd:enumeration value="Nee"/>
        </xsd:restriction>
      </xsd:simpleType>
    </xsd:element>
    <xsd:element name="VN00000076" ma:index="36" nillable="true" ma:displayName="CoSign" ma:default="Nee"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PECRelatedItems xmlns="http://schemas.econnect.nl/" xsi:nil="true"/>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_dlc_DocId xmlns="c68162f5-5292-4b4e-a453-381c9ebc3801">CDR-1403669</_dlc_DocId>
    <_dlc_DocIdUrl xmlns="c68162f5-5292-4b4e-a453-381c9ebc3801">
      <Url>https://plein-dms.coa.local/processen/LP00000012/msp-inhuur-ict-professionals/_layouts/15/DocIdRedir.aspx?ID=CDR-1403669</Url>
      <Description>CDR-1403669</Description>
    </_dlc_DocIdUrl>
    <ARX_LastSignatureReason xmlns="c68162f5-5292-4b4e-a453-381c9ebc3801">Unknown</ARX_LastSignatureReason>
    <Fasen xmlns="c68162f5-5292-4b4e-a453-381c9ebc3801">1. Voorbereiding</Fasen>
    <Subfase xmlns="c68162f5-5292-4b4e-a453-381c9ebc3801">3.4 Inschrijvingen</Subfase>
    <SCN0000093 xmlns="c68162f5-5292-4b4e-a453-381c9ebc3801" xsi:nil="true"/>
    <SCNE000052 xmlns="c68162f5-5292-4b4e-a453-381c9ebc3801">Werkdag</SCNE000052>
    <SCNT000048 xmlns="c68162f5-5292-4b4e-a453-381c9ebc3801" xsi:nil="true"/>
    <SGC0002002 xmlns="c68162f5-5292-4b4e-a453-381c9ebc3801">312</SGC0002002>
    <SCN0000062 xmlns="c68162f5-5292-4b4e-a453-381c9ebc3801">Nee</SCN0000062>
    <SCN0000041 xmlns="c68162f5-5292-4b4e-a453-381c9ebc3801">Nee</SCN0000041>
    <SCN0000083 xmlns="c68162f5-5292-4b4e-a453-381c9ebc3801" xsi:nil="true"/>
    <SCN0000532 xmlns="c68162f5-5292-4b4e-a453-381c9ebc3801">Nee</SCN0000532>
    <SCN0000118 xmlns="c68162f5-5292-4b4e-a453-381c9ebc3801" xsi:nil="true"/>
    <SGC0001018 xmlns="c68162f5-5292-4b4e-a453-381c9ebc3801">Ja</SGC0001018>
    <VN00000121 xmlns="c68162f5-5292-4b4e-a453-381c9ebc3801">Scanner - code; Scan - datum; Medewerker naam -  Registreren</VN00000121>
    <SCN0000031 xmlns="c68162f5-5292-4b4e-a453-381c9ebc3801">
      <UserInfo>
        <DisplayName/>
        <AccountId>1</AccountId>
        <AccountType/>
      </UserInfo>
    </SCN0000031>
    <SCNE000053 xmlns="c68162f5-5292-4b4e-a453-381c9ebc3801">Werkdag</SCNE000053>
    <SCN0000094 xmlns="c68162f5-5292-4b4e-a453-381c9ebc3801" xsi:nil="true"/>
    <SCN0000129 xmlns="c68162f5-5292-4b4e-a453-381c9ebc3801">2020-01-31T09:56:04+00:00</SCN0000129>
    <SCN0000108 xmlns="c68162f5-5292-4b4e-a453-381c9ebc3801" xsi:nil="true"/>
    <SCN0000522 xmlns="c68162f5-5292-4b4e-a453-381c9ebc3801">Generiek documenttype</SCN0000522>
    <SCN0000073 xmlns="c68162f5-5292-4b4e-a453-381c9ebc3801" xsi:nil="true"/>
    <SCN0000026 xmlns="c68162f5-5292-4b4e-a453-381c9ebc3801">Aanbesteding</SCN0000026>
    <SCN0000084 xmlns="c68162f5-5292-4b4e-a453-381c9ebc3801" xsi:nil="true"/>
    <SCN0000063 xmlns="c68162f5-5292-4b4e-a453-381c9ebc3801">Nee</SCN0000063>
    <VN00000076 xmlns="c68162f5-5292-4b4e-a453-381c9ebc3801">Nee</VN00000076>
    <Dossieroverdrachtsjaar xmlns="c68162f5-5292-4b4e-a453-381c9ebc3801" xsi:nil="true"/>
    <SCN0000042 xmlns="c68162f5-5292-4b4e-a453-381c9ebc3801" xsi:nil="true"/>
    <VN00000122 xmlns="c68162f5-5292-4b4e-a453-381c9ebc3801">Unitmanager A&amp;I</VN00000122>
    <Typeaanbesteding xmlns="c68162f5-5292-4b4e-a453-381c9ebc3801">Europees openbaar</Typeaanbesteding>
    <Publicatiedatum xmlns="c68162f5-5292-4b4e-a453-381c9ebc3801" xsi:nil="true"/>
    <SCN0000058 xmlns="c68162f5-5292-4b4e-a453-381c9ebc3801">Nee</SCN0000058>
    <SCN0000079 xmlns="c68162f5-5292-4b4e-a453-381c9ebc3801" xsi:nil="true"/>
    <SCNT000076 xmlns="c68162f5-5292-4b4e-a453-381c9ebc3801">Selectielijst COA 2013- , handeling 37; BSD COA 1994- (2010) 2012 (geactualiseerd), handeling 54;</SCNT000076>
    <SCN0000109 xmlns="c68162f5-5292-4b4e-a453-381c9ebc3801" xsi:nil="true"/>
    <SCN0000095 xmlns="c68162f5-5292-4b4e-a453-381c9ebc3801" xsi:nil="true"/>
    <SCN0000104 xmlns="c68162f5-5292-4b4e-a453-381c9ebc3801" xsi:nil="true"/>
    <SCN0000528 xmlns="c68162f5-5292-4b4e-a453-381c9ebc3801">Na afhandeling</SCN0000528>
    <SCN0000074 xmlns="c68162f5-5292-4b4e-a453-381c9ebc3801" xsi:nil="true"/>
    <COAIsDocumentArchived xmlns="http://schemas.econnect.nl/">false</COAIsDocumentArchived>
    <SCNE000054 xmlns="c68162f5-5292-4b4e-a453-381c9ebc3801">Werkdag</SCNE000054>
    <Dossierdatumafsluiting xmlns="c68162f5-5292-4b4e-a453-381c9ebc3801" xsi:nil="true"/>
    <SCN0000027 xmlns="c68162f5-5292-4b4e-a453-381c9ebc3801" xsi:nil="true"/>
    <SCN0000064 xmlns="c68162f5-5292-4b4e-a453-381c9ebc3801">Ja</SCN0000064>
    <SharedCaseName xmlns="http://schemas.econnect.nl/">MSP inhuur ICT professionals</SharedCaseName>
    <SCN0000539 xmlns="c68162f5-5292-4b4e-a453-381c9ebc3801">2016-10-31T15:50:59+00:00</SCN0000539>
    <SCN0000043 xmlns="c68162f5-5292-4b4e-a453-381c9ebc3801" xsi:nil="true"/>
    <SCN0000080 xmlns="c68162f5-5292-4b4e-a453-381c9ebc3801">Vernietigen</SCN0000080>
    <VN00000123 xmlns="c68162f5-5292-4b4e-a453-381c9ebc3801">Creatie - datum; Zaak - code</VN00000123>
    <SCNE000081 xmlns="c68162f5-5292-4b4e-a453-381c9ebc3801">Jaar</SCNE000081>
    <SCN0000096 xmlns="c68162f5-5292-4b4e-a453-381c9ebc3801" xsi:nil="true"/>
    <SCN0000059 xmlns="c68162f5-5292-4b4e-a453-381c9ebc3801">Nee</SCN0000059>
    <CaseOwner xmlns="http://schemas.econnect.nl/">
      <UserInfo>
        <DisplayName>Altena, Barry van</DisplayName>
        <AccountId>1560</AccountId>
        <AccountType/>
      </UserInfo>
    </CaseOwner>
    <SCNE000055 xmlns="c68162f5-5292-4b4e-a453-381c9ebc3801">Werkdag</SCNE000055>
    <SCN0000070 xmlns="c68162f5-5292-4b4e-a453-381c9ebc3801">Trigger Intern (TI)</SCN0000070>
    <SCN0000105 xmlns="c68162f5-5292-4b4e-a453-381c9ebc3801" xsi:nil="true"/>
    <SCN0000091 xmlns="c68162f5-5292-4b4e-a453-381c9ebc3801" xsi:nil="true"/>
    <SCN0000100 xmlns="c68162f5-5292-4b4e-a453-381c9ebc3801" xsi:nil="true"/>
    <SCN0000524 xmlns="c68162f5-5292-4b4e-a453-381c9ebc3801">Intern</SCN0000524>
    <SCN0000028 xmlns="c68162f5-5292-4b4e-a453-381c9ebc3801">Het uitvoeren van een aanbesteding</SCN0000028>
    <SCN0000065 xmlns="c68162f5-5292-4b4e-a453-381c9ebc3801">Nee</SCN0000065>
    <VN00000015 xmlns="c68162f5-5292-4b4e-a453-381c9ebc3801">Nee</VN00000015>
    <SCN0000044 xmlns="c68162f5-5292-4b4e-a453-381c9ebc3801" xsi:nil="true"/>
    <SCN0000060 xmlns="c68162f5-5292-4b4e-a453-381c9ebc3801">Nee</SCN0000060>
    <SCN0000111 xmlns="c68162f5-5292-4b4e-a453-381c9ebc3801" xsi:nil="true"/>
    <CaseStartDate xmlns="http://schemas.econnect.nl/">2026-03-09T23:00:00+00:00</CaseStartDate>
    <VN00000124 xmlns="c68162f5-5292-4b4e-a453-381c9ebc3801" xsi:nil="true"/>
    <SCN0000034 xmlns="c68162f5-5292-4b4e-a453-381c9ebc3801" xsi:nil="true"/>
    <HoofdPerceel xmlns="c68162f5-5292-4b4e-a453-381c9ebc3801">Perceel</HoofdPerceel>
    <SCN0000106 xmlns="c68162f5-5292-4b4e-a453-381c9ebc3801" xsi:nil="true"/>
    <SCN0000092 xmlns="c68162f5-5292-4b4e-a453-381c9ebc3801" xsi:nil="true"/>
    <SCNE000056 xmlns="c68162f5-5292-4b4e-a453-381c9ebc3801">Werkdag</SCNE000056>
    <SCN0000071 xmlns="c68162f5-5292-4b4e-a453-381c9ebc3801">Ondersteunen/Inkopen en contracteren</SCN0000071>
    <SCN0000097 xmlns="c68162f5-5292-4b4e-a453-381c9ebc3801" xsi:nil="true"/>
    <SCN0000546 xmlns="c68162f5-5292-4b4e-a453-381c9ebc3801">Lokaal</SCN0000546>
    <SCN0000525 xmlns="c68162f5-5292-4b4e-a453-381c9ebc3801">Nee</SCN0000525>
    <SCNT000047 xmlns="c68162f5-5292-4b4e-a453-381c9ebc3801">Aanbestedingswet 2012; Aanbestedingsbesluit;</SCNT000047>
    <SCN0000101 xmlns="c68162f5-5292-4b4e-a453-381c9ebc3801" xsi:nil="true"/>
    <SCNW000081 xmlns="c68162f5-5292-4b4e-a453-381c9ebc3801">10</SCNW000081>
    <SCN0000029 xmlns="c68162f5-5292-4b4e-a453-381c9ebc3801" xsi:nil="true"/>
    <SCN0000040 xmlns="c68162f5-5292-4b4e-a453-381c9ebc3801">Specifiek werkproces</SCN0000040>
    <SCN0000066 xmlns="c68162f5-5292-4b4e-a453-381c9ebc3801" xsi:nil="true"/>
    <SCN0000117 xmlns="c68162f5-5292-4b4e-a453-381c9ebc3801">2016-03-22T13:37:12+00:00</SCN0000117>
    <SCN0000061 xmlns="c68162f5-5292-4b4e-a453-381c9ebc3801">Nee</SCN0000061>
    <SCN0000082 xmlns="c68162f5-5292-4b4e-a453-381c9ebc3801">Na afloop contract</SCN0000082>
    <CaseManager xmlns="http://schemas.econnect.nl/">
      <UserInfo>
        <DisplayName>Hassing, Dorith</DisplayName>
        <AccountId>1344</AccountId>
        <AccountType/>
      </UserInfo>
    </CaseManager>
    <SCN0000112 xmlns="c68162f5-5292-4b4e-a453-381c9ebc3801" xsi:nil="true"/>
    <SCN0000552 xmlns="c68162f5-5292-4b4e-a453-381c9ebc3801">2016-11-25T09:56:26+00:00</SCN0000552>
    <SCN0000531 xmlns="c68162f5-5292-4b4e-a453-381c9ebc3801">Nee</SCN0000531>
    <SCN0000035 xmlns="c68162f5-5292-4b4e-a453-381c9ebc3801">Dit werkproces wordt intern getriggerd</SCN0000035>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07 xmlns="c68162f5-5292-4b4e-a453-381c9ebc3801" xsi:nil="true"/>
    <SCN0000526 xmlns="c68162f5-5292-4b4e-a453-381c9ebc3801">Bewaren</SCN0000526>
    <SCN0000077 xmlns="c68162f5-5292-4b4e-a453-381c9ebc3801" xsi:nil="true"/>
    <SCN0000051 xmlns="c68162f5-5292-4b4e-a453-381c9ebc3801" xsi:nil="true"/>
    <SCN0000072 xmlns="c68162f5-5292-4b4e-a453-381c9ebc3801" xsi:nil="true"/>
    <VN00000115 xmlns="c68162f5-5292-4b4e-a453-381c9ebc3801">Ja</VN00000115>
    <SCN0000102 xmlns="c68162f5-5292-4b4e-a453-381c9ebc3801" xsi:nil="true"/>
    <SCN0000123 xmlns="c68162f5-5292-4b4e-a453-381c9ebc3801">Lokaal</SCN0000123>
    <SCNE000527 xmlns="c68162f5-5292-4b4e-a453-381c9ebc3801">Werkdag</SCNE000527>
    <SGC0001002 xmlns="c68162f5-5292-4b4e-a453-381c9ebc3801">Ja</SGC0001002>
    <VN00000017 xmlns="c68162f5-5292-4b4e-a453-381c9ebc3801">Bericht</VN00000017>
    <SCN0000516 xmlns="c68162f5-5292-4b4e-a453-381c9ebc3801">Verslag</SCN0000516>
    <SCN0000067 xmlns="c68162f5-5292-4b4e-a453-381c9ebc3801" xsi:nil="true"/>
    <SCN0000113 xmlns="c68162f5-5292-4b4e-a453-381c9ebc3801" xsi:nil="true"/>
    <SCN0000537 xmlns="c68162f5-5292-4b4e-a453-381c9ebc3801">Nee</SCN0000537>
    <SCN0000057 xmlns="c68162f5-5292-4b4e-a453-381c9ebc3801">Ja</SCN0000057>
    <SCN0000099 xmlns="c68162f5-5292-4b4e-a453-381c9ebc3801">
      <Url xsi:nil="true"/>
      <Description xsi:nil="true"/>
    </SCN0000099>
    <SCN0000078 xmlns="c68162f5-5292-4b4e-a453-381c9ebc3801" xsi:nil="true"/>
    <SCNW000527 xmlns="c68162f5-5292-4b4e-a453-381c9ebc3801" xsi:nil="true"/>
    <SCNW000056 xmlns="c68162f5-5292-4b4e-a453-381c9ebc3801" xsi:nil="true"/>
    <SCN0000521 xmlns="c68162f5-5292-4b4e-a453-381c9ebc3801" xsi:nil="true"/>
    <VN00000109 xmlns="c68162f5-5292-4b4e-a453-381c9ebc3801" xsi:nil="true"/>
    <SCN0000540 xmlns="c68162f5-5292-4b4e-a453-381c9ebc3801" xsi:nil="true"/>
    <SCNW000055 xmlns="c68162f5-5292-4b4e-a453-381c9ebc3801" xsi:nil="true"/>
    <SCN0000535 xmlns="c68162f5-5292-4b4e-a453-381c9ebc3801" xsi:nil="true"/>
    <SCNW000054 xmlns="c68162f5-5292-4b4e-a453-381c9ebc3801" xsi:nil="true"/>
    <SCN0000523 xmlns="c68162f5-5292-4b4e-a453-381c9ebc3801" xsi:nil="true"/>
    <SCN0000534 xmlns="c68162f5-5292-4b4e-a453-381c9ebc3801" xsi:nil="true"/>
    <Dossiervernietigingsjaar xmlns="c68162f5-5292-4b4e-a453-381c9ebc3801" xsi:nil="true"/>
    <VN00000060 xmlns="c68162f5-5292-4b4e-a453-381c9ebc3801" xsi:nil="true"/>
    <SCNW000053 xmlns="c68162f5-5292-4b4e-a453-381c9ebc3801" xsi:nil="true"/>
    <SCN0000529 xmlns="c68162f5-5292-4b4e-a453-381c9ebc3801" xsi:nil="true"/>
    <VN00000097 xmlns="c68162f5-5292-4b4e-a453-381c9ebc3801" xsi:nil="true"/>
    <VN00000098 xmlns="c68162f5-5292-4b4e-a453-381c9ebc3801" xsi:nil="true"/>
    <VN00000104 xmlns="c68162f5-5292-4b4e-a453-381c9ebc3801" xsi:nil="true"/>
    <VN00000087 xmlns="c68162f5-5292-4b4e-a453-381c9ebc3801" xsi:nil="true"/>
    <SCN0000517 xmlns="c68162f5-5292-4b4e-a453-381c9ebc3801" xsi:nil="true"/>
    <SCNW000052 xmlns="c68162f5-5292-4b4e-a453-381c9ebc380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58C9A5-F6D6-4ED1-AAD2-3692D0566352}">
  <ds:schemaRefs>
    <ds:schemaRef ds:uri="http://schemas.microsoft.com/sharepoint/events"/>
  </ds:schemaRefs>
</ds:datastoreItem>
</file>

<file path=customXml/itemProps2.xml><?xml version="1.0" encoding="utf-8"?>
<ds:datastoreItem xmlns:ds="http://schemas.openxmlformats.org/officeDocument/2006/customXml" ds:itemID="{DD028378-533E-4066-9355-0B1C9EB3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c68162f5-5292-4b4e-a453-381c9ebc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8A640-C13F-4F76-B394-E43B0922BE59}">
  <ds:schemaRefs>
    <ds:schemaRef ds:uri="http://schemas.openxmlformats.org/officeDocument/2006/bibliography"/>
  </ds:schemaRefs>
</ds:datastoreItem>
</file>

<file path=customXml/itemProps4.xml><?xml version="1.0" encoding="utf-8"?>
<ds:datastoreItem xmlns:ds="http://schemas.openxmlformats.org/officeDocument/2006/customXml" ds:itemID="{26E23E2D-DE4E-4A59-9230-64A047DE77D4}">
  <ds:schemaRefs>
    <ds:schemaRef ds:uri="http://schemas.microsoft.com/office/2006/metadata/properties"/>
    <ds:schemaRef ds:uri="http://schemas.microsoft.com/office/infopath/2007/PartnerControls"/>
    <ds:schemaRef ds:uri="http://schemas.econnect.nl/"/>
    <ds:schemaRef ds:uri="c68162f5-5292-4b4e-a453-381c9ebc3801"/>
  </ds:schemaRefs>
</ds:datastoreItem>
</file>

<file path=customXml/itemProps5.xml><?xml version="1.0" encoding="utf-8"?>
<ds:datastoreItem xmlns:ds="http://schemas.openxmlformats.org/officeDocument/2006/customXml" ds:itemID="{E0594C61-5397-4F7E-8DA8-1D4D0FF5E1BF}">
  <ds:schemaRefs>
    <ds:schemaRef ds:uri="http://schemas.microsoft.com/sharepoint/v3/contenttype/forms"/>
  </ds:schemaRefs>
</ds:datastoreItem>
</file>

<file path=docMetadata/LabelInfo.xml><?xml version="1.0" encoding="utf-8"?>
<clbl:labelList xmlns:clbl="http://schemas.microsoft.com/office/2020/mipLabelMetadata">
  <clbl:label id="{8ed3e55a-cb43-42b5-9401-3673717e3a30}" enabled="1" method="Standard" siteId="{0869e9c5-520f-48a0-81b5-ea9a136869be}" contentBits="1" removed="0"/>
</clbl:labelList>
</file>

<file path=docProps/app.xml><?xml version="1.0" encoding="utf-8"?>
<Properties xmlns="http://schemas.openxmlformats.org/officeDocument/2006/extended-properties" xmlns:vt="http://schemas.openxmlformats.org/officeDocument/2006/docPropsVTypes">
  <Template>Blanc</Template>
  <TotalTime>1</TotalTime>
  <Pages>1</Pages>
  <Words>70</Words>
  <Characters>390</Characters>
  <Application>Microsoft Office Word</Application>
  <DocSecurity>0</DocSecurity>
  <Lines>3</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Hassing, Dorith</dc:creator>
  <cp:keywords/>
  <dc:description/>
  <cp:lastModifiedBy>Hassing, Dorith</cp:lastModifiedBy>
  <cp:revision>2</cp:revision>
  <cp:lastPrinted>2007-08-23T11:30:00Z</cp:lastPrinted>
  <dcterms:created xsi:type="dcterms:W3CDTF">2026-06-03T10:08:00Z</dcterms:created>
  <dcterms:modified xsi:type="dcterms:W3CDTF">2026-06-03T10:08:00Z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10-01-2019</vt:lpwstr>
  </property>
  <property fmtid="{D5CDD505-2E9C-101B-9397-08002B2CF9AE}" pid="6" name="LogoZW">
    <vt:lpwstr>True</vt:lpwstr>
  </property>
  <property fmtid="{D5CDD505-2E9C-101B-9397-08002B2CF9AE}" pid="7" name="ContentTypeId">
    <vt:lpwstr>0x0101007A6E4A62A1A34FCBB5DB597108C1AEB00039040D6211D8C44C867DF9F4C41B896C0080FA01442187E942944396A71A5BE026</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312</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Ja</vt:lpwstr>
  </property>
  <property fmtid="{D5CDD505-2E9C-101B-9397-08002B2CF9AE}" pid="22" name="SCN0000031">
    <vt:lpwstr>1</vt:lpwstr>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2020-01-31T09:56:04Z</vt:filetime>
  </property>
  <property fmtid="{D5CDD505-2E9C-101B-9397-08002B2CF9AE}" pid="28" name="SCN0000111">
    <vt:lpwstr/>
  </property>
  <property fmtid="{D5CDD505-2E9C-101B-9397-08002B2CF9AE}" pid="29" name="CaseStartDate">
    <vt:filetime>2026-03-09T23:00:00Z</vt:filetime>
  </property>
  <property fmtid="{D5CDD505-2E9C-101B-9397-08002B2CF9AE}" pid="30" name="SCN0000108">
    <vt:lpwstr/>
  </property>
  <property fmtid="{D5CDD505-2E9C-101B-9397-08002B2CF9AE}" pid="31" name="TaxCatchAll">
    <vt:lpwstr>3;#Werkinstructie opstellen Inkoop|{a1e251bf-5556-435d-be12-50c4aff41275}</vt:lpwstr>
  </property>
  <property fmtid="{D5CDD505-2E9C-101B-9397-08002B2CF9AE}" pid="32" name="SCN0000034">
    <vt:lpwstr/>
  </property>
  <property fmtid="{D5CDD505-2E9C-101B-9397-08002B2CF9AE}" pid="33" name="SCN0000026">
    <vt:lpwstr>Aanbesteding</vt:lpwstr>
  </property>
  <property fmtid="{D5CDD505-2E9C-101B-9397-08002B2CF9AE}" pid="34" name="SCN0000106">
    <vt:lpwstr/>
  </property>
  <property fmtid="{D5CDD505-2E9C-101B-9397-08002B2CF9AE}" pid="35" name="SCN0000084">
    <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Ondersteunen/Inkopen en contracteren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Aanbestedingswet 2012; Aanbestedingsbesluit;</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10</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37; BSD COA 1994- (2010) 2012 (geactualiseerd), handeling 54;</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2016-03-22T13:37:12Z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Na afloop contract</vt:lpwstr>
  </property>
  <property fmtid="{D5CDD505-2E9C-101B-9397-08002B2CF9AE}" pid="57" name="CaseManager">
    <vt:lpwstr>1344</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30">
    <vt:lpwstr>AI - IUC-VK</vt:lpwstr>
  </property>
  <property fmtid="{D5CDD505-2E9C-101B-9397-08002B2CF9AE}" pid="65" name="SCN0000064">
    <vt:lpwstr>Ja</vt:lpwstr>
  </property>
  <property fmtid="{D5CDD505-2E9C-101B-9397-08002B2CF9AE}" pid="66" name="SharedCaseName">
    <vt:lpwstr>MSP inhuur ICT professionals</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1560</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uitvoeren van een aanbesteding</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3;#Werkinstructie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3e787d15-9761-4051-99a5-c82e9920487c</vt:lpwstr>
  </property>
  <property fmtid="{D5CDD505-2E9C-101B-9397-08002B2CF9AE}" pid="101" name="COADocumenttype">
    <vt:lpwstr>Bijlage bij offerte</vt:lpwstr>
  </property>
  <property fmtid="{D5CDD505-2E9C-101B-9397-08002B2CF9AE}" pid="102" name="ContentType">
    <vt:lpwstr>Werkinstructie</vt:lpwstr>
  </property>
  <property fmtid="{D5CDD505-2E9C-101B-9397-08002B2CF9AE}" pid="103" name="Title">
    <vt:lpwstr/>
  </property>
  <property fmtid="{D5CDD505-2E9C-101B-9397-08002B2CF9AE}" pid="104" name="ARX_LastSignatureReason">
    <vt:lpwstr>Unknown</vt:lpwstr>
  </property>
  <property fmtid="{D5CDD505-2E9C-101B-9397-08002B2CF9AE}" pid="105" name="Signatures Status">
    <vt:lpwstr>Unknown</vt:lpwstr>
  </property>
  <property fmtid="{D5CDD505-2E9C-101B-9397-08002B2CF9AE}" pid="106" name="ARX_SignaturesCount">
    <vt:lpwstr>Unknown</vt:lpwstr>
  </property>
  <property fmtid="{D5CDD505-2E9C-101B-9397-08002B2CF9AE}" pid="107" name="ARX_LastSignatureStatus">
    <vt:lpwstr>Unknown</vt:lpwstr>
  </property>
  <property fmtid="{D5CDD505-2E9C-101B-9397-08002B2CF9AE}" pid="108" name="ARX_LastSignatureDateTime">
    <vt:lpwstr>Unknown</vt:lpwstr>
  </property>
  <property fmtid="{D5CDD505-2E9C-101B-9397-08002B2CF9AE}" pid="109" name="ARX_LastSignerName">
    <vt:lpwstr>Unknown</vt:lpwstr>
  </property>
  <property fmtid="{D5CDD505-2E9C-101B-9397-08002B2CF9AE}" pid="110" name="ARX_LastVerifiedOn">
    <vt:lpwstr>Unknown</vt:lpwstr>
  </property>
  <property fmtid="{D5CDD505-2E9C-101B-9397-08002B2CF9AE}" pid="111" name="wiq8">
    <vt:lpwstr>Beschrijvend document</vt:lpwstr>
  </property>
  <property fmtid="{D5CDD505-2E9C-101B-9397-08002B2CF9AE}" pid="112" name="Typeaanbesteding">
    <vt:lpwstr>Europees openbaar</vt:lpwstr>
  </property>
  <property fmtid="{D5CDD505-2E9C-101B-9397-08002B2CF9AE}" pid="113" name="HoofdPerceel">
    <vt:lpwstr>Perceel</vt:lpwstr>
  </property>
  <property fmtid="{D5CDD505-2E9C-101B-9397-08002B2CF9AE}" pid="114" name="SCN0000078">
    <vt:lpwstr/>
  </property>
  <property fmtid="{D5CDD505-2E9C-101B-9397-08002B2CF9AE}" pid="115" name="SCN0000073">
    <vt:lpwstr/>
  </property>
  <property fmtid="{D5CDD505-2E9C-101B-9397-08002B2CF9AE}" pid="116" name="Dossieroverdrachtsjaar">
    <vt:lpwstr/>
  </property>
  <property fmtid="{D5CDD505-2E9C-101B-9397-08002B2CF9AE}" pid="117" name="SCN0000074">
    <vt:lpwstr/>
  </property>
  <property fmtid="{D5CDD505-2E9C-101B-9397-08002B2CF9AE}" pid="118" name="SCN0000027">
    <vt:lpwstr/>
  </property>
  <property fmtid="{D5CDD505-2E9C-101B-9397-08002B2CF9AE}" pid="119" name="_docset_NoMedatataSyncRequired">
    <vt:lpwstr>False</vt:lpwstr>
  </property>
  <property fmtid="{D5CDD505-2E9C-101B-9397-08002B2CF9AE}" pid="120" name="SCN0000077">
    <vt:lpwstr/>
  </property>
  <property fmtid="{D5CDD505-2E9C-101B-9397-08002B2CF9AE}" pid="121" name="SCN0000051">
    <vt:lpwstr/>
  </property>
  <property fmtid="{D5CDD505-2E9C-101B-9397-08002B2CF9AE}" pid="122" name="SCN0000072">
    <vt:lpwstr/>
  </property>
  <property fmtid="{D5CDD505-2E9C-101B-9397-08002B2CF9AE}" pid="123" name="SCN0000067">
    <vt:lpwstr/>
  </property>
  <property fmtid="{D5CDD505-2E9C-101B-9397-08002B2CF9AE}" pid="124" name="Thema">
    <vt:lpwstr>Fase 1: aanbestedingsdocumenten</vt:lpwstr>
  </property>
  <property fmtid="{D5CDD505-2E9C-101B-9397-08002B2CF9AE}" pid="125" name="Created">
    <vt:lpwstr>2025-08-04T09:36:00+00:00</vt:lpwstr>
  </property>
  <property fmtid="{D5CDD505-2E9C-101B-9397-08002B2CF9AE}" pid="126" name="Modified">
    <vt:lpwstr>2025-08-04T09:36:00+00:00</vt:lpwstr>
  </property>
  <property fmtid="{D5CDD505-2E9C-101B-9397-08002B2CF9AE}" pid="127" name="AutoGenerated">
    <vt:lpwstr>0</vt:lpwstr>
  </property>
  <property fmtid="{D5CDD505-2E9C-101B-9397-08002B2CF9AE}" pid="128" name="ClassificationContentMarkingHeaderShapeIds">
    <vt:lpwstr>605045cb,299aa25,393172a6</vt:lpwstr>
  </property>
  <property fmtid="{D5CDD505-2E9C-101B-9397-08002B2CF9AE}" pid="129" name="ClassificationContentMarkingHeaderFontProps">
    <vt:lpwstr>#000000,10,Aptos</vt:lpwstr>
  </property>
  <property fmtid="{D5CDD505-2E9C-101B-9397-08002B2CF9AE}" pid="130" name="ClassificationContentMarkingHeaderText">
    <vt:lpwstr>Niet openbaar</vt:lpwstr>
  </property>
</Properties>
</file>