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0E0" w14:textId="143F10EF" w:rsidR="004947A5" w:rsidRDefault="002461D4" w:rsidP="00507406">
      <w:pPr>
        <w:pStyle w:val="AonDocumentTitle"/>
        <w:spacing w:after="0" w:line="288" w:lineRule="auto"/>
        <w:jc w:val="center"/>
        <w:rPr>
          <w:color w:val="4F81BD"/>
        </w:rPr>
      </w:pPr>
      <w:bookmarkStart w:id="0" w:name="bkmTitelRapport"/>
      <w:r>
        <w:rPr>
          <w:noProof/>
        </w:rPr>
        <w:drawing>
          <wp:inline distT="0" distB="0" distL="0" distR="0" wp14:anchorId="52795BCB" wp14:editId="1DAE5D62">
            <wp:extent cx="2009775" cy="790575"/>
            <wp:effectExtent l="0" t="0" r="9525" b="9525"/>
            <wp:docPr id="77214854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48543" name="Graphic 772148543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91A">
        <w:br/>
      </w:r>
    </w:p>
    <w:p w14:paraId="5A0DB16A" w14:textId="35006825" w:rsidR="001B1F5D" w:rsidRPr="004947A5" w:rsidRDefault="000974F4" w:rsidP="003F1D08">
      <w:pPr>
        <w:pStyle w:val="AonDocumentTitle"/>
        <w:spacing w:after="0" w:line="288" w:lineRule="auto"/>
        <w:jc w:val="center"/>
      </w:pPr>
      <w:r>
        <w:t>Invulbijlagen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73DA6F09" w14:textId="00292CD7" w:rsidR="00121C8D" w:rsidRDefault="009A63AA" w:rsidP="003F1D08">
      <w:pPr>
        <w:pStyle w:val="AonDocumentTitle"/>
        <w:spacing w:after="0" w:line="288" w:lineRule="auto"/>
        <w:jc w:val="center"/>
      </w:pPr>
      <w:bookmarkStart w:id="1" w:name="bkmSubTitel"/>
      <w:bookmarkEnd w:id="0"/>
      <w:r>
        <w:t>Aansprakelijkheidsverzekering</w:t>
      </w:r>
      <w:r w:rsidR="00354B09">
        <w:br/>
      </w:r>
    </w:p>
    <w:p w14:paraId="53F632B4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66288D38" w14:textId="734A019F" w:rsidR="00354B09" w:rsidRDefault="00507406" w:rsidP="003F1D08">
      <w:pPr>
        <w:pStyle w:val="AonDocumentTitle"/>
        <w:spacing w:after="0" w:line="288" w:lineRule="auto"/>
        <w:jc w:val="center"/>
      </w:pPr>
      <w:r>
        <w:t xml:space="preserve">Gemeente </w:t>
      </w:r>
      <w:r w:rsidR="00772E55">
        <w:t>Sint Michielsgestel</w:t>
      </w:r>
    </w:p>
    <w:p w14:paraId="311AF859" w14:textId="77777777" w:rsidR="00121C8D" w:rsidRDefault="00121C8D" w:rsidP="003F1D08">
      <w:pPr>
        <w:pStyle w:val="AonDocumentTitle"/>
        <w:spacing w:after="0" w:line="288" w:lineRule="auto"/>
        <w:jc w:val="center"/>
      </w:pPr>
    </w:p>
    <w:p w14:paraId="5F3ED04B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0FBF0F13" w14:textId="3D090494" w:rsidR="004C303D" w:rsidRDefault="00D26C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BA3787">
        <w:rPr>
          <w:sz w:val="20"/>
          <w:szCs w:val="20"/>
        </w:rPr>
        <w:t>23</w:t>
      </w:r>
      <w:r w:rsidR="006108CD">
        <w:rPr>
          <w:sz w:val="20"/>
          <w:szCs w:val="20"/>
        </w:rPr>
        <w:t>-</w:t>
      </w:r>
      <w:r w:rsidR="00507221">
        <w:rPr>
          <w:sz w:val="20"/>
          <w:szCs w:val="20"/>
        </w:rPr>
        <w:t>0</w:t>
      </w:r>
      <w:r w:rsidR="00471874">
        <w:rPr>
          <w:sz w:val="20"/>
          <w:szCs w:val="20"/>
        </w:rPr>
        <w:t>6</w:t>
      </w:r>
      <w:r w:rsidR="006108CD">
        <w:rPr>
          <w:sz w:val="20"/>
          <w:szCs w:val="20"/>
        </w:rPr>
        <w:t>-2026</w:t>
      </w:r>
    </w:p>
    <w:p w14:paraId="5DA43B1F" w14:textId="77777777" w:rsidR="004C303D" w:rsidRDefault="004C303D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5E2AF17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27700E0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157F2BE" w14:textId="77777777" w:rsidR="00B567E1" w:rsidRDefault="00B567E1" w:rsidP="006108CD">
      <w:pPr>
        <w:pStyle w:val="AonDocumentTitle"/>
        <w:spacing w:after="0" w:line="288" w:lineRule="auto"/>
        <w:rPr>
          <w:sz w:val="20"/>
          <w:szCs w:val="20"/>
        </w:rPr>
      </w:pPr>
    </w:p>
    <w:p w14:paraId="2DBAD80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9CB9A2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F76111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bookmarkEnd w:id="1"/>
    <w:p w14:paraId="4C1AF34A" w14:textId="29EEC173" w:rsidR="009A63AA" w:rsidRPr="00471874" w:rsidRDefault="00471874" w:rsidP="00471874">
      <w:pPr>
        <w:rPr>
          <w:b/>
          <w:sz w:val="32"/>
          <w:szCs w:val="22"/>
        </w:rPr>
      </w:pPr>
      <w:r>
        <w:br w:type="page"/>
      </w:r>
    </w:p>
    <w:p w14:paraId="72DFAEEE" w14:textId="77777777" w:rsidR="002461D4" w:rsidRPr="002461D4" w:rsidRDefault="002461D4" w:rsidP="002461D4">
      <w:pPr>
        <w:pStyle w:val="AonBodyText"/>
      </w:pPr>
    </w:p>
    <w:p w14:paraId="0895DF82" w14:textId="2B23FD14" w:rsidR="001B1F5D" w:rsidRPr="00D819D3" w:rsidRDefault="00876A7B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2" w:name="_Toc233021005"/>
      <w:r w:rsidRPr="00D771FE">
        <w:rPr>
          <w:color w:val="auto"/>
        </w:rPr>
        <w:t xml:space="preserve">Bijlage </w:t>
      </w:r>
      <w:r w:rsidR="00085CA5">
        <w:rPr>
          <w:color w:val="auto"/>
        </w:rPr>
        <w:t>2</w:t>
      </w:r>
      <w:r w:rsidR="00085CA5" w:rsidRPr="00D771FE">
        <w:rPr>
          <w:color w:val="auto"/>
        </w:rPr>
        <w:t xml:space="preserve"> </w:t>
      </w:r>
      <w:r w:rsidR="00957A26" w:rsidRPr="00085CA5">
        <w:rPr>
          <w:color w:val="auto"/>
        </w:rPr>
        <w:t xml:space="preserve">Inschrijfformulier </w:t>
      </w:r>
      <w:r w:rsidR="00957A26">
        <w:rPr>
          <w:color w:val="auto"/>
        </w:rPr>
        <w:t xml:space="preserve">- </w:t>
      </w:r>
      <w:r w:rsidR="00957A26" w:rsidRPr="00085CA5">
        <w:rPr>
          <w:color w:val="auto"/>
        </w:rPr>
        <w:t xml:space="preserve">Leidend </w:t>
      </w:r>
      <w:r w:rsidR="00957A26">
        <w:rPr>
          <w:color w:val="auto"/>
        </w:rPr>
        <w:t>V</w:t>
      </w:r>
      <w:r w:rsidR="00957A26" w:rsidRPr="00085CA5">
        <w:rPr>
          <w:color w:val="auto"/>
        </w:rPr>
        <w:t>erzekeraar</w:t>
      </w:r>
      <w:bookmarkEnd w:id="2"/>
    </w:p>
    <w:p w14:paraId="2146603E" w14:textId="217FD17F" w:rsidR="001B1F5D" w:rsidRDefault="00117E24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="001B1F5D" w:rsidRPr="00C85AAF">
        <w:rPr>
          <w:rFonts w:cs="Arial"/>
          <w:b/>
          <w:bCs/>
          <w:szCs w:val="20"/>
        </w:rPr>
        <w:t xml:space="preserve">Inzake </w:t>
      </w:r>
      <w:r w:rsidR="001B1F5D">
        <w:rPr>
          <w:rFonts w:cs="Arial"/>
          <w:b/>
          <w:bCs/>
          <w:szCs w:val="20"/>
        </w:rPr>
        <w:t>Europese Aan</w:t>
      </w:r>
      <w:r w:rsidR="001B1F5D" w:rsidRPr="00C85AAF">
        <w:rPr>
          <w:rFonts w:cs="Arial"/>
          <w:b/>
          <w:bCs/>
          <w:szCs w:val="20"/>
        </w:rPr>
        <w:t xml:space="preserve">besteding </w:t>
      </w:r>
      <w:r w:rsidR="00630963">
        <w:rPr>
          <w:rFonts w:cs="Arial"/>
          <w:b/>
          <w:bCs/>
          <w:szCs w:val="20"/>
        </w:rPr>
        <w:t xml:space="preserve">aansprakelijkheidsverzekering </w:t>
      </w:r>
      <w:r w:rsidR="008C6E9E">
        <w:rPr>
          <w:rFonts w:cs="Arial"/>
          <w:b/>
          <w:bCs/>
          <w:szCs w:val="20"/>
        </w:rPr>
        <w:t>g</w:t>
      </w:r>
      <w:r w:rsidR="006108CD">
        <w:rPr>
          <w:rFonts w:cs="Arial"/>
          <w:b/>
          <w:bCs/>
          <w:szCs w:val="20"/>
        </w:rPr>
        <w:t xml:space="preserve">emeente </w:t>
      </w:r>
      <w:r w:rsidR="008C3E3F">
        <w:rPr>
          <w:rFonts w:cs="Arial"/>
          <w:b/>
          <w:bCs/>
          <w:szCs w:val="20"/>
        </w:rPr>
        <w:t>Sint-Michielsgestel</w:t>
      </w:r>
      <w:r>
        <w:rPr>
          <w:rFonts w:cs="Arial"/>
          <w:b/>
          <w:bCs/>
          <w:szCs w:val="20"/>
        </w:rPr>
        <w:br/>
      </w:r>
    </w:p>
    <w:p w14:paraId="3017E2D4" w14:textId="77777777" w:rsidR="00D0657D" w:rsidRDefault="00D0657D" w:rsidP="003F1D08">
      <w:pPr>
        <w:spacing w:line="288" w:lineRule="auto"/>
      </w:pPr>
      <w:bookmarkStart w:id="3" w:name="_Toc459126178"/>
      <w:bookmarkStart w:id="4" w:name="_Toc459277879"/>
    </w:p>
    <w:bookmarkEnd w:id="3"/>
    <w:bookmarkEnd w:id="4"/>
    <w:p w14:paraId="73D6B499" w14:textId="77777777" w:rsidR="00047CB6" w:rsidRPr="00876A7B" w:rsidRDefault="00047CB6" w:rsidP="00047CB6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</w:p>
    <w:p w14:paraId="0EDB595B" w14:textId="1C741EA6" w:rsidR="00047CB6" w:rsidRPr="00054598" w:rsidRDefault="00047CB6" w:rsidP="00047CB6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0FFFB0A2" w14:textId="77777777" w:rsidR="00047CB6" w:rsidRDefault="00047CB6" w:rsidP="00047CB6">
      <w:pPr>
        <w:pStyle w:val="ReportBodyTextIndent"/>
        <w:spacing w:line="288" w:lineRule="auto"/>
        <w:ind w:left="0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047CB6" w:rsidRPr="00900DFC" w14:paraId="125EEB11" w14:textId="77777777" w:rsidTr="00CB6D71">
        <w:tc>
          <w:tcPr>
            <w:tcW w:w="6658" w:type="dxa"/>
          </w:tcPr>
          <w:p w14:paraId="5F27EFA5" w14:textId="77777777" w:rsidR="00047CB6" w:rsidRPr="00900DFC" w:rsidRDefault="00047CB6" w:rsidP="00CB6D71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Aangeboden capaciteit (als Leidend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erzekeraar)</w:t>
            </w:r>
          </w:p>
        </w:tc>
        <w:tc>
          <w:tcPr>
            <w:tcW w:w="2409" w:type="dxa"/>
          </w:tcPr>
          <w:p w14:paraId="1A218102" w14:textId="77777777" w:rsidR="00047CB6" w:rsidRPr="00900DFC" w:rsidRDefault="00047CB6" w:rsidP="00CB6D71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5E6CADA3" w14:textId="77777777" w:rsidR="00047CB6" w:rsidRDefault="00047CB6" w:rsidP="00047CB6">
      <w:pPr>
        <w:pStyle w:val="ReportBodyTextIndent"/>
        <w:spacing w:line="288" w:lineRule="auto"/>
        <w:ind w:left="0"/>
      </w:pPr>
    </w:p>
    <w:p w14:paraId="0A4E247A" w14:textId="19515AD6" w:rsidR="00047CB6" w:rsidRPr="0052649A" w:rsidRDefault="00047CB6" w:rsidP="00047CB6">
      <w:pPr>
        <w:pStyle w:val="ReportBodyText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</w:t>
      </w:r>
      <w:r w:rsidR="00F11C24">
        <w:rPr>
          <w:rFonts w:cs="Arial"/>
          <w:lang w:val="nl-NL"/>
        </w:rPr>
        <w:t>25</w:t>
      </w:r>
      <w:r w:rsidRPr="00B06374">
        <w:rPr>
          <w:rFonts w:cs="Arial"/>
          <w:lang w:val="nl-NL"/>
        </w:rPr>
        <w:t xml:space="preserve">% te zijn van het te </w:t>
      </w:r>
      <w:r w:rsidRPr="0052649A">
        <w:rPr>
          <w:rFonts w:cs="Arial"/>
          <w:lang w:val="nl-NL"/>
        </w:rPr>
        <w:t>verzekeren risico passend binnen het obligatoir herverzekeringscontract.</w:t>
      </w:r>
    </w:p>
    <w:p w14:paraId="72DA2320" w14:textId="77777777" w:rsidR="00047CB6" w:rsidRDefault="00047CB6" w:rsidP="00047CB6">
      <w:pPr>
        <w:pStyle w:val="Kop4"/>
        <w:tabs>
          <w:tab w:val="left" w:pos="7590"/>
        </w:tabs>
        <w:spacing w:line="288" w:lineRule="auto"/>
        <w:rPr>
          <w:rFonts w:cs="Arial"/>
          <w:color w:val="auto"/>
          <w:sz w:val="22"/>
          <w:szCs w:val="22"/>
        </w:rPr>
      </w:pPr>
    </w:p>
    <w:p w14:paraId="3582756B" w14:textId="77777777" w:rsidR="00047CB6" w:rsidRPr="00900DFC" w:rsidRDefault="00047CB6" w:rsidP="00047CB6"/>
    <w:p w14:paraId="660E6B8F" w14:textId="3D26FCC7" w:rsidR="00047CB6" w:rsidRPr="00712747" w:rsidRDefault="00047CB6" w:rsidP="00712747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126"/>
      </w:tblGrid>
      <w:tr w:rsidR="00F353B0" w14:paraId="6F5798EB" w14:textId="77777777" w:rsidTr="00E25450">
        <w:trPr>
          <w:trHeight w:val="604"/>
        </w:trPr>
        <w:tc>
          <w:tcPr>
            <w:tcW w:w="6941" w:type="dxa"/>
          </w:tcPr>
          <w:p w14:paraId="7B421F1D" w14:textId="77777777" w:rsidR="00F353B0" w:rsidRPr="00687C83" w:rsidRDefault="00F353B0" w:rsidP="00E25450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32B0845C" w14:textId="77777777" w:rsidR="00F353B0" w:rsidRDefault="00F353B0" w:rsidP="00E25450">
            <w:pPr>
              <w:spacing w:line="288" w:lineRule="auto"/>
              <w:ind w:left="720" w:hanging="720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1A -     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Pr="00BE6F32">
              <w:rPr>
                <w:rFonts w:eastAsia="MS Mincho"/>
              </w:rPr>
              <w:t>5.000.000,00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 zaak- en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personenschade, gemaximeerd tot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Pr="00724003">
              <w:rPr>
                <w:rFonts w:eastAsia="MS Mincho"/>
              </w:rPr>
              <w:t>10.000.000,00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verzekeringsjaar</w:t>
            </w:r>
            <w:r>
              <w:rPr>
                <w:rFonts w:eastAsia="MS Mincho"/>
              </w:rPr>
              <w:t xml:space="preserve">, met een eigen risico van </w:t>
            </w:r>
            <w:r w:rsidRPr="00C9334A">
              <w:rPr>
                <w:rFonts w:eastAsia="MS Mincho"/>
              </w:rPr>
              <w:t>EUR 2</w:t>
            </w:r>
            <w:r>
              <w:rPr>
                <w:rFonts w:eastAsia="MS Mincho"/>
              </w:rPr>
              <w:t>.</w:t>
            </w:r>
            <w:r w:rsidRPr="00C9334A">
              <w:rPr>
                <w:rFonts w:eastAsia="MS Mincho"/>
              </w:rPr>
              <w:t>500,00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 zaak- en personenschade</w:t>
            </w:r>
            <w:r>
              <w:rPr>
                <w:rFonts w:eastAsia="MS Mincho"/>
              </w:rPr>
              <w:t>.</w:t>
            </w:r>
          </w:p>
          <w:p w14:paraId="38D29BC2" w14:textId="77777777" w:rsidR="00F353B0" w:rsidRPr="00687C83" w:rsidRDefault="00F353B0" w:rsidP="00E25450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126" w:type="dxa"/>
            <w:vAlign w:val="center"/>
          </w:tcPr>
          <w:p w14:paraId="02AE2F42" w14:textId="77777777" w:rsidR="00F353B0" w:rsidRPr="00687C83" w:rsidRDefault="00F353B0" w:rsidP="00E25450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  <w:tr w:rsidR="00F353B0" w14:paraId="6BE148D0" w14:textId="77777777" w:rsidTr="00E25450">
        <w:trPr>
          <w:trHeight w:val="604"/>
        </w:trPr>
        <w:tc>
          <w:tcPr>
            <w:tcW w:w="6941" w:type="dxa"/>
          </w:tcPr>
          <w:p w14:paraId="0E925415" w14:textId="77777777" w:rsidR="00F353B0" w:rsidRPr="00687C83" w:rsidRDefault="00F353B0" w:rsidP="00E25450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1EB0529E" w14:textId="77777777" w:rsidR="00F353B0" w:rsidRDefault="00F353B0" w:rsidP="00E25450">
            <w:pPr>
              <w:spacing w:line="288" w:lineRule="auto"/>
              <w:ind w:left="720" w:hanging="720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1B -     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Pr="0083046E">
              <w:rPr>
                <w:rFonts w:eastAsia="MS Mincho"/>
              </w:rPr>
              <w:t>2.500.000,00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vermogensschade, gemaximeerd tot EUR</w:t>
            </w:r>
            <w:r>
              <w:rPr>
                <w:rFonts w:eastAsia="MS Mincho"/>
              </w:rPr>
              <w:t xml:space="preserve"> </w:t>
            </w:r>
            <w:r w:rsidRPr="0083046E">
              <w:rPr>
                <w:rFonts w:eastAsia="MS Mincho"/>
              </w:rPr>
              <w:t>5.000.000,00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verzekeringsjaar</w:t>
            </w:r>
            <w:r>
              <w:rPr>
                <w:rFonts w:eastAsia="MS Mincho"/>
              </w:rPr>
              <w:t xml:space="preserve">, met een eigen risico van </w:t>
            </w:r>
            <w:r w:rsidRPr="00C9334A">
              <w:rPr>
                <w:rFonts w:eastAsia="MS Mincho"/>
              </w:rPr>
              <w:t xml:space="preserve">EUR </w:t>
            </w:r>
            <w:r>
              <w:rPr>
                <w:rFonts w:eastAsia="MS Mincho"/>
              </w:rPr>
              <w:t>2.5</w:t>
            </w:r>
            <w:r w:rsidRPr="00FF0952">
              <w:rPr>
                <w:rFonts w:cs="Arial"/>
                <w:spacing w:val="-2"/>
              </w:rPr>
              <w:t>00,00</w:t>
            </w:r>
            <w:r>
              <w:rPr>
                <w:rFonts w:cs="Arial"/>
                <w:spacing w:val="-2"/>
              </w:rPr>
              <w:t xml:space="preserve"> </w:t>
            </w:r>
            <w:r w:rsidRPr="00FF0952">
              <w:rPr>
                <w:rFonts w:cs="Arial"/>
              </w:rPr>
              <w:t>per</w:t>
            </w:r>
            <w:r w:rsidRPr="00FF0952">
              <w:rPr>
                <w:rFonts w:cs="Arial"/>
                <w:spacing w:val="-14"/>
              </w:rPr>
              <w:t xml:space="preserve"> </w:t>
            </w:r>
            <w:r w:rsidRPr="00FF0952">
              <w:rPr>
                <w:rFonts w:cs="Arial"/>
              </w:rPr>
              <w:t>aanspraak</w:t>
            </w:r>
            <w:r w:rsidRPr="00FF0952">
              <w:rPr>
                <w:rFonts w:cs="Arial"/>
                <w:spacing w:val="-14"/>
              </w:rPr>
              <w:t xml:space="preserve"> </w:t>
            </w:r>
            <w:r w:rsidRPr="00FF0952">
              <w:rPr>
                <w:rFonts w:cs="Arial"/>
              </w:rPr>
              <w:t xml:space="preserve">voor </w:t>
            </w:r>
            <w:r w:rsidRPr="00FF0952">
              <w:rPr>
                <w:rFonts w:cs="Arial"/>
                <w:spacing w:val="-2"/>
              </w:rPr>
              <w:t>vermogensschade</w:t>
            </w:r>
            <w:r>
              <w:rPr>
                <w:rFonts w:eastAsia="MS Mincho"/>
              </w:rPr>
              <w:t>.</w:t>
            </w:r>
          </w:p>
          <w:p w14:paraId="6D5E3895" w14:textId="77777777" w:rsidR="00F353B0" w:rsidRPr="00687C83" w:rsidRDefault="00F353B0" w:rsidP="00E25450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126" w:type="dxa"/>
            <w:vAlign w:val="center"/>
          </w:tcPr>
          <w:p w14:paraId="52ADAD61" w14:textId="77777777" w:rsidR="00F353B0" w:rsidRDefault="00F353B0" w:rsidP="00E25450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309F910E" w14:textId="77777777" w:rsidR="0094625C" w:rsidRDefault="0094625C" w:rsidP="00047CB6">
      <w:pPr>
        <w:spacing w:line="288" w:lineRule="auto"/>
        <w:rPr>
          <w:rFonts w:cs="Arial"/>
        </w:rPr>
      </w:pPr>
    </w:p>
    <w:p w14:paraId="52413DF1" w14:textId="2010692C" w:rsidR="00047CB6" w:rsidRPr="00E45DA8" w:rsidRDefault="00047CB6" w:rsidP="00047CB6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2BF21D18" w14:textId="77777777" w:rsidR="00047CB6" w:rsidRDefault="00047CB6" w:rsidP="00047CB6">
      <w:pPr>
        <w:spacing w:line="288" w:lineRule="auto"/>
        <w:rPr>
          <w:rFonts w:cs="Arial"/>
        </w:rPr>
      </w:pPr>
    </w:p>
    <w:p w14:paraId="6B660C82" w14:textId="77777777" w:rsidR="001B1F5D" w:rsidRPr="00047CB6" w:rsidRDefault="001B1F5D" w:rsidP="003F1D08">
      <w:pPr>
        <w:spacing w:line="288" w:lineRule="auto"/>
        <w:rPr>
          <w:rFonts w:cs="Arial"/>
        </w:rPr>
      </w:pPr>
    </w:p>
    <w:p w14:paraId="57F9A748" w14:textId="77777777" w:rsidR="00900DFC" w:rsidRDefault="00900DFC" w:rsidP="003F1D08">
      <w:pPr>
        <w:spacing w:line="288" w:lineRule="auto"/>
        <w:rPr>
          <w:rFonts w:cs="Arial"/>
          <w:lang w:val="nl"/>
        </w:rPr>
      </w:pPr>
    </w:p>
    <w:p w14:paraId="3879313E" w14:textId="77777777" w:rsidR="00EC49E6" w:rsidRPr="00EC49E6" w:rsidRDefault="00EC49E6" w:rsidP="003F1D08">
      <w:pPr>
        <w:spacing w:line="288" w:lineRule="auto"/>
        <w:rPr>
          <w:rFonts w:cs="Arial"/>
          <w:lang w:val="nl"/>
        </w:rPr>
      </w:pPr>
    </w:p>
    <w:p w14:paraId="22379FA2" w14:textId="77777777" w:rsidR="00900DFC" w:rsidRDefault="00900DFC" w:rsidP="003F1D08">
      <w:pPr>
        <w:spacing w:line="288" w:lineRule="auto"/>
        <w:rPr>
          <w:rFonts w:cs="Arial"/>
        </w:rPr>
      </w:pPr>
    </w:p>
    <w:p w14:paraId="00AE310E" w14:textId="77777777" w:rsidR="009731F3" w:rsidRDefault="009731F3" w:rsidP="003F1D08">
      <w:pPr>
        <w:spacing w:line="288" w:lineRule="auto"/>
        <w:rPr>
          <w:rFonts w:cs="Arial"/>
        </w:rPr>
      </w:pPr>
    </w:p>
    <w:p w14:paraId="4DE5ACC7" w14:textId="1E679EEA" w:rsidR="00117E24" w:rsidRDefault="00117E24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085CA5" w:rsidRPr="00900DFC" w14:paraId="33CA3B00" w14:textId="77777777" w:rsidTr="00900DFC">
        <w:tc>
          <w:tcPr>
            <w:tcW w:w="2689" w:type="dxa"/>
            <w:vAlign w:val="center"/>
          </w:tcPr>
          <w:p w14:paraId="6F823B8B" w14:textId="1E746051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2334425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2DA35F25" w14:textId="77777777" w:rsidTr="00900DFC">
        <w:tc>
          <w:tcPr>
            <w:tcW w:w="2689" w:type="dxa"/>
            <w:vAlign w:val="center"/>
          </w:tcPr>
          <w:p w14:paraId="704636B4" w14:textId="4DAFA7D5" w:rsidR="00085CA5" w:rsidRPr="00900DFC" w:rsidRDefault="00085CA5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0AD9113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46208C4" w14:textId="77777777" w:rsidTr="00900DFC">
        <w:tc>
          <w:tcPr>
            <w:tcW w:w="2689" w:type="dxa"/>
            <w:vAlign w:val="center"/>
          </w:tcPr>
          <w:p w14:paraId="6F85CEBA" w14:textId="35BCE9C3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7B58AFED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D347AA9" w14:textId="77777777" w:rsidTr="00900DFC">
        <w:tc>
          <w:tcPr>
            <w:tcW w:w="2689" w:type="dxa"/>
            <w:vAlign w:val="center"/>
          </w:tcPr>
          <w:p w14:paraId="0FF70FD0" w14:textId="34A09FBF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426526A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560383B5" w14:textId="77777777" w:rsidTr="00900DFC">
        <w:tc>
          <w:tcPr>
            <w:tcW w:w="2689" w:type="dxa"/>
            <w:vAlign w:val="center"/>
          </w:tcPr>
          <w:p w14:paraId="48A2E156" w14:textId="77777777" w:rsidR="00085CA5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3EB666E9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1526A2F" w14:textId="37407FEA" w:rsidR="00900DFC" w:rsidRP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1C036CF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D6A4683" w14:textId="77777777" w:rsidR="00117E24" w:rsidRDefault="00117E24" w:rsidP="003F1D08">
      <w:pPr>
        <w:spacing w:line="288" w:lineRule="auto"/>
        <w:rPr>
          <w:rFonts w:cs="Arial"/>
        </w:rPr>
      </w:pPr>
    </w:p>
    <w:p w14:paraId="79FE606B" w14:textId="6CC409CB" w:rsidR="00415495" w:rsidRPr="00D771FE" w:rsidRDefault="00415495" w:rsidP="00415495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5" w:name="_Toc201324760"/>
      <w:bookmarkStart w:id="6" w:name="_Toc233021006"/>
      <w:r>
        <w:rPr>
          <w:color w:val="auto"/>
        </w:rPr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5"/>
      <w:bookmarkEnd w:id="6"/>
      <w:r w:rsidRPr="00085CA5" w:rsidDel="00085CA5">
        <w:rPr>
          <w:color w:val="auto"/>
        </w:rPr>
        <w:t xml:space="preserve"> </w:t>
      </w:r>
    </w:p>
    <w:p w14:paraId="2EC5DB5D" w14:textId="77777777" w:rsidR="00415495" w:rsidRPr="00AF5CB1" w:rsidRDefault="00415495" w:rsidP="00415495">
      <w:pPr>
        <w:pStyle w:val="Geenafstand"/>
        <w:spacing w:line="288" w:lineRule="auto"/>
      </w:pPr>
    </w:p>
    <w:p w14:paraId="1C22E1CE" w14:textId="48CCD5E6" w:rsidR="00415495" w:rsidRDefault="00415495" w:rsidP="0041549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t.b.v. </w:t>
      </w:r>
      <w:r w:rsidR="008C6E9E">
        <w:rPr>
          <w:rFonts w:cs="Arial"/>
          <w:b/>
          <w:bCs/>
          <w:szCs w:val="20"/>
        </w:rPr>
        <w:t>g</w:t>
      </w:r>
      <w:r w:rsidR="006108CD">
        <w:rPr>
          <w:rFonts w:cs="Arial"/>
          <w:b/>
          <w:bCs/>
          <w:szCs w:val="20"/>
        </w:rPr>
        <w:t xml:space="preserve">emeente </w:t>
      </w:r>
      <w:r w:rsidR="008C3E3F">
        <w:rPr>
          <w:rFonts w:cs="Arial"/>
          <w:b/>
          <w:bCs/>
          <w:szCs w:val="20"/>
        </w:rPr>
        <w:t>Sint-Michielsgestel</w:t>
      </w:r>
    </w:p>
    <w:p w14:paraId="71848B2E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013D4C05" w14:textId="77777777" w:rsidR="00415495" w:rsidRPr="00C85AAF" w:rsidRDefault="00415495" w:rsidP="0041549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279A076D" w14:textId="77777777" w:rsidR="00415495" w:rsidRPr="00876A7B" w:rsidRDefault="00415495" w:rsidP="00415495">
      <w:pPr>
        <w:spacing w:line="288" w:lineRule="auto"/>
        <w:rPr>
          <w:b/>
        </w:rPr>
      </w:pPr>
      <w:bookmarkStart w:id="7" w:name="_Toc459126179"/>
      <w:bookmarkStart w:id="8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7"/>
      <w:bookmarkEnd w:id="8"/>
    </w:p>
    <w:p w14:paraId="5B1BAF7F" w14:textId="2DC8852C" w:rsidR="00415495" w:rsidRPr="00054598" w:rsidRDefault="00415495" w:rsidP="00415495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50288ABE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415495" w:rsidRPr="005610FD" w14:paraId="6B5EA270" w14:textId="77777777" w:rsidTr="00CB6D71">
        <w:tc>
          <w:tcPr>
            <w:tcW w:w="6658" w:type="dxa"/>
          </w:tcPr>
          <w:p w14:paraId="3E5F76E3" w14:textId="77777777" w:rsidR="00415495" w:rsidRPr="005610FD" w:rsidRDefault="00415495" w:rsidP="00CB6D71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09" w:type="dxa"/>
          </w:tcPr>
          <w:p w14:paraId="6F60B076" w14:textId="77777777" w:rsidR="00415495" w:rsidRPr="005610FD" w:rsidRDefault="00415495" w:rsidP="00CB6D71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288AA165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</w:rPr>
      </w:pPr>
    </w:p>
    <w:p w14:paraId="695E5929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</w:rPr>
      </w:pPr>
    </w:p>
    <w:p w14:paraId="638F5FF2" w14:textId="77777777" w:rsidR="00415495" w:rsidRPr="00900DFC" w:rsidRDefault="00415495" w:rsidP="00415495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126"/>
      </w:tblGrid>
      <w:tr w:rsidR="00F353B0" w14:paraId="0DCDCE1C" w14:textId="77777777" w:rsidTr="00E25450">
        <w:trPr>
          <w:trHeight w:val="604"/>
        </w:trPr>
        <w:tc>
          <w:tcPr>
            <w:tcW w:w="6941" w:type="dxa"/>
          </w:tcPr>
          <w:p w14:paraId="36786527" w14:textId="77777777" w:rsidR="00F353B0" w:rsidRPr="00687C83" w:rsidRDefault="00F353B0" w:rsidP="00E25450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43CD6A33" w14:textId="77777777" w:rsidR="00F353B0" w:rsidRDefault="00F353B0" w:rsidP="00E25450">
            <w:pPr>
              <w:spacing w:line="288" w:lineRule="auto"/>
              <w:ind w:left="720" w:hanging="720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1A -     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Pr="00BE6F32">
              <w:rPr>
                <w:rFonts w:eastAsia="MS Mincho"/>
              </w:rPr>
              <w:t>5.000.000,00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 zaak- en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personenschade, gemaximeerd tot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Pr="00724003">
              <w:rPr>
                <w:rFonts w:eastAsia="MS Mincho"/>
              </w:rPr>
              <w:t>10.000.000,00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verzekeringsjaar</w:t>
            </w:r>
            <w:r>
              <w:rPr>
                <w:rFonts w:eastAsia="MS Mincho"/>
              </w:rPr>
              <w:t xml:space="preserve">, met een eigen risico van </w:t>
            </w:r>
            <w:r w:rsidRPr="00C9334A">
              <w:rPr>
                <w:rFonts w:eastAsia="MS Mincho"/>
              </w:rPr>
              <w:t>EUR 2</w:t>
            </w:r>
            <w:r>
              <w:rPr>
                <w:rFonts w:eastAsia="MS Mincho"/>
              </w:rPr>
              <w:t>.</w:t>
            </w:r>
            <w:r w:rsidRPr="00C9334A">
              <w:rPr>
                <w:rFonts w:eastAsia="MS Mincho"/>
              </w:rPr>
              <w:t>500,00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 zaak- en personenschade</w:t>
            </w:r>
            <w:r>
              <w:rPr>
                <w:rFonts w:eastAsia="MS Mincho"/>
              </w:rPr>
              <w:t>.</w:t>
            </w:r>
          </w:p>
          <w:p w14:paraId="3A7008FC" w14:textId="77777777" w:rsidR="00F353B0" w:rsidRPr="00687C83" w:rsidRDefault="00F353B0" w:rsidP="00E25450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126" w:type="dxa"/>
            <w:vAlign w:val="center"/>
          </w:tcPr>
          <w:p w14:paraId="771578F2" w14:textId="77777777" w:rsidR="00F353B0" w:rsidRPr="00687C83" w:rsidRDefault="00F353B0" w:rsidP="00E25450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  <w:tr w:rsidR="00F353B0" w14:paraId="2A4AC525" w14:textId="77777777" w:rsidTr="00E25450">
        <w:trPr>
          <w:trHeight w:val="604"/>
        </w:trPr>
        <w:tc>
          <w:tcPr>
            <w:tcW w:w="6941" w:type="dxa"/>
          </w:tcPr>
          <w:p w14:paraId="2B68B4C1" w14:textId="77777777" w:rsidR="00F353B0" w:rsidRPr="00687C83" w:rsidRDefault="00F353B0" w:rsidP="00E25450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6AEB2CDF" w14:textId="77777777" w:rsidR="00F353B0" w:rsidRDefault="00F353B0" w:rsidP="00E25450">
            <w:pPr>
              <w:spacing w:line="288" w:lineRule="auto"/>
              <w:ind w:left="720" w:hanging="720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1B -     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Pr="0083046E">
              <w:rPr>
                <w:rFonts w:eastAsia="MS Mincho"/>
              </w:rPr>
              <w:t>2.500.000,00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vermogensschade, gemaximeerd tot EUR</w:t>
            </w:r>
            <w:r>
              <w:rPr>
                <w:rFonts w:eastAsia="MS Mincho"/>
              </w:rPr>
              <w:t xml:space="preserve"> </w:t>
            </w:r>
            <w:r w:rsidRPr="0083046E">
              <w:rPr>
                <w:rFonts w:eastAsia="MS Mincho"/>
              </w:rPr>
              <w:t>5.000.000,00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verzekeringsjaar</w:t>
            </w:r>
            <w:r>
              <w:rPr>
                <w:rFonts w:eastAsia="MS Mincho"/>
              </w:rPr>
              <w:t xml:space="preserve">, met een eigen risico van </w:t>
            </w:r>
            <w:r w:rsidRPr="00C9334A">
              <w:rPr>
                <w:rFonts w:eastAsia="MS Mincho"/>
              </w:rPr>
              <w:t xml:space="preserve">EUR </w:t>
            </w:r>
            <w:r>
              <w:rPr>
                <w:rFonts w:eastAsia="MS Mincho"/>
              </w:rPr>
              <w:t>2.5</w:t>
            </w:r>
            <w:r w:rsidRPr="00FF0952">
              <w:rPr>
                <w:rFonts w:cs="Arial"/>
                <w:spacing w:val="-2"/>
              </w:rPr>
              <w:t>00,00</w:t>
            </w:r>
            <w:r>
              <w:rPr>
                <w:rFonts w:cs="Arial"/>
                <w:spacing w:val="-2"/>
              </w:rPr>
              <w:t xml:space="preserve"> </w:t>
            </w:r>
            <w:r w:rsidRPr="00FF0952">
              <w:rPr>
                <w:rFonts w:cs="Arial"/>
              </w:rPr>
              <w:t>per</w:t>
            </w:r>
            <w:r w:rsidRPr="00FF0952">
              <w:rPr>
                <w:rFonts w:cs="Arial"/>
                <w:spacing w:val="-14"/>
              </w:rPr>
              <w:t xml:space="preserve"> </w:t>
            </w:r>
            <w:r w:rsidRPr="00FF0952">
              <w:rPr>
                <w:rFonts w:cs="Arial"/>
              </w:rPr>
              <w:t>aanspraak</w:t>
            </w:r>
            <w:r w:rsidRPr="00FF0952">
              <w:rPr>
                <w:rFonts w:cs="Arial"/>
                <w:spacing w:val="-14"/>
              </w:rPr>
              <w:t xml:space="preserve"> </w:t>
            </w:r>
            <w:r w:rsidRPr="00FF0952">
              <w:rPr>
                <w:rFonts w:cs="Arial"/>
              </w:rPr>
              <w:t xml:space="preserve">voor </w:t>
            </w:r>
            <w:r w:rsidRPr="00FF0952">
              <w:rPr>
                <w:rFonts w:cs="Arial"/>
                <w:spacing w:val="-2"/>
              </w:rPr>
              <w:t>vermogensschade</w:t>
            </w:r>
            <w:r>
              <w:rPr>
                <w:rFonts w:eastAsia="MS Mincho"/>
              </w:rPr>
              <w:t>.</w:t>
            </w:r>
          </w:p>
          <w:p w14:paraId="5B256244" w14:textId="77777777" w:rsidR="00F353B0" w:rsidRPr="00687C83" w:rsidRDefault="00F353B0" w:rsidP="00E25450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126" w:type="dxa"/>
            <w:vAlign w:val="center"/>
          </w:tcPr>
          <w:p w14:paraId="4437C343" w14:textId="77777777" w:rsidR="00F353B0" w:rsidRDefault="00F353B0" w:rsidP="00E25450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07BD4EC9" w14:textId="77777777" w:rsidR="00415495" w:rsidRPr="00E45DA8" w:rsidRDefault="00415495" w:rsidP="00415495">
      <w:pPr>
        <w:spacing w:line="288" w:lineRule="auto"/>
        <w:rPr>
          <w:rFonts w:cs="Arial"/>
          <w:color w:val="0070C0"/>
        </w:rPr>
      </w:pPr>
    </w:p>
    <w:p w14:paraId="04842A4C" w14:textId="77777777" w:rsidR="00415495" w:rsidRPr="00E45DA8" w:rsidRDefault="00415495" w:rsidP="00415495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D575EB4" w14:textId="77777777" w:rsidR="00415495" w:rsidRPr="0052649A" w:rsidRDefault="00415495" w:rsidP="00415495">
      <w:pPr>
        <w:spacing w:line="288" w:lineRule="auto"/>
        <w:rPr>
          <w:lang w:val="nl"/>
        </w:rPr>
      </w:pPr>
    </w:p>
    <w:p w14:paraId="7BD908F6" w14:textId="77777777" w:rsidR="00415495" w:rsidRDefault="00415495" w:rsidP="00415495">
      <w:pPr>
        <w:spacing w:line="288" w:lineRule="auto"/>
      </w:pPr>
    </w:p>
    <w:p w14:paraId="285AFC56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213EE6FB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052FEF72" w14:textId="77777777" w:rsidR="00415495" w:rsidRDefault="00415495" w:rsidP="00415495">
      <w:pPr>
        <w:spacing w:line="288" w:lineRule="auto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15495" w:rsidRPr="005610FD" w14:paraId="2A21CA52" w14:textId="77777777" w:rsidTr="00CB6D71">
        <w:tc>
          <w:tcPr>
            <w:tcW w:w="2689" w:type="dxa"/>
            <w:vAlign w:val="center"/>
          </w:tcPr>
          <w:p w14:paraId="1B01AE1A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2A80CC13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1E5E3980" w14:textId="77777777" w:rsidTr="00CB6D71">
        <w:tc>
          <w:tcPr>
            <w:tcW w:w="2689" w:type="dxa"/>
            <w:vAlign w:val="center"/>
          </w:tcPr>
          <w:p w14:paraId="6D5B8853" w14:textId="77777777" w:rsidR="00415495" w:rsidRPr="005610FD" w:rsidRDefault="00415495" w:rsidP="00CB6D71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6B89BE81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28E759FC" w14:textId="77777777" w:rsidTr="00CB6D71">
        <w:tc>
          <w:tcPr>
            <w:tcW w:w="2689" w:type="dxa"/>
            <w:vAlign w:val="center"/>
          </w:tcPr>
          <w:p w14:paraId="1FD0A6DD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229E2B14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0CF2BA9E" w14:textId="77777777" w:rsidTr="00CB6D71">
        <w:tc>
          <w:tcPr>
            <w:tcW w:w="2689" w:type="dxa"/>
            <w:vAlign w:val="center"/>
          </w:tcPr>
          <w:p w14:paraId="4E73E978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4FD08107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39763AAE" w14:textId="77777777" w:rsidTr="00CB6D71">
        <w:tc>
          <w:tcPr>
            <w:tcW w:w="2689" w:type="dxa"/>
            <w:vAlign w:val="center"/>
          </w:tcPr>
          <w:p w14:paraId="56EE0767" w14:textId="77777777" w:rsidR="00415495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49EE99E" w14:textId="77777777" w:rsidR="00415495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5F74F4CA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24DFD189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356E16F" w14:textId="388D8AB1" w:rsidR="009731F3" w:rsidRPr="00EC49E6" w:rsidRDefault="0019314E" w:rsidP="00EC49E6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rFonts w:cs="Arial"/>
          <w:b w:val="0"/>
          <w:bCs/>
          <w:szCs w:val="20"/>
        </w:rPr>
      </w:pPr>
      <w:bookmarkStart w:id="9" w:name="_Toc233021007"/>
      <w:r>
        <w:rPr>
          <w:color w:val="auto"/>
        </w:rPr>
        <w:lastRenderedPageBreak/>
        <w:t>B</w:t>
      </w:r>
      <w:r w:rsidR="00876A7B" w:rsidRPr="00D771FE">
        <w:rPr>
          <w:color w:val="auto"/>
        </w:rPr>
        <w:t xml:space="preserve">ijlage </w:t>
      </w:r>
      <w:r w:rsidR="0092264F">
        <w:rPr>
          <w:color w:val="auto"/>
        </w:rPr>
        <w:t>4</w:t>
      </w:r>
      <w:r w:rsidR="00085CA5" w:rsidRPr="00D771FE">
        <w:rPr>
          <w:color w:val="auto"/>
        </w:rPr>
        <w:t xml:space="preserve"> </w:t>
      </w:r>
      <w:bookmarkStart w:id="10" w:name="_Toc459126183"/>
      <w:bookmarkStart w:id="11" w:name="_Toc459277881"/>
      <w:r w:rsidR="009731F3" w:rsidRPr="00D771FE">
        <w:rPr>
          <w:color w:val="auto"/>
        </w:rPr>
        <w:t>Volmachtverklaring</w:t>
      </w:r>
      <w:bookmarkEnd w:id="9"/>
    </w:p>
    <w:p w14:paraId="4713345E" w14:textId="77777777" w:rsidR="009731F3" w:rsidRDefault="009731F3" w:rsidP="003F1D08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3F1D08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3F1D08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0160CF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29F464FD" w14:textId="77777777" w:rsidTr="00457AF4">
        <w:tc>
          <w:tcPr>
            <w:tcW w:w="4077" w:type="dxa"/>
            <w:shd w:val="clear" w:color="auto" w:fill="D9D9D9" w:themeFill="background1" w:themeFillShade="D9"/>
          </w:tcPr>
          <w:p w14:paraId="331DFEE1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Volmachtverlenende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0C7BEEE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</w:tcPr>
          <w:p w14:paraId="1FD2FE0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C68FEC7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</w:tcPr>
          <w:p w14:paraId="07DB3CF4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0BE22A1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</w:tcPr>
          <w:p w14:paraId="3F47856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35D669C6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</w:tcPr>
          <w:p w14:paraId="2D6F64D3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57BAD79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</w:tbl>
    <w:p w14:paraId="5C23E311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3F1D08">
      <w:pPr>
        <w:spacing w:line="288" w:lineRule="auto"/>
      </w:pPr>
    </w:p>
    <w:p w14:paraId="31E9D5D1" w14:textId="77777777" w:rsidR="009731F3" w:rsidRDefault="009731F3" w:rsidP="003F1D08">
      <w:pPr>
        <w:spacing w:line="288" w:lineRule="auto"/>
      </w:pPr>
    </w:p>
    <w:p w14:paraId="71F67288" w14:textId="77777777" w:rsidR="009731F3" w:rsidRDefault="009731F3" w:rsidP="003F1D08">
      <w:pPr>
        <w:spacing w:line="288" w:lineRule="auto"/>
      </w:pPr>
    </w:p>
    <w:p w14:paraId="130FDA37" w14:textId="082BB24A" w:rsidR="009731F3" w:rsidRPr="005D4BA5" w:rsidRDefault="009731F3" w:rsidP="003F1D08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 w:rsidR="007E132A"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 w:rsidR="00AA2DDE">
        <w:t>A</w:t>
      </w:r>
      <w:r w:rsidRPr="005D4BA5">
        <w:t xml:space="preserve">anbestedingsprocedure.   </w:t>
      </w:r>
    </w:p>
    <w:p w14:paraId="10D857F6" w14:textId="098BBB86" w:rsidR="009731F3" w:rsidRDefault="009731F3" w:rsidP="003F1D08">
      <w:pPr>
        <w:spacing w:line="288" w:lineRule="auto"/>
      </w:pPr>
      <w:r>
        <w:br/>
      </w:r>
    </w:p>
    <w:p w14:paraId="113C5244" w14:textId="77777777" w:rsidR="009731F3" w:rsidRDefault="009731F3" w:rsidP="003F1D08">
      <w:pPr>
        <w:spacing w:line="288" w:lineRule="auto"/>
      </w:pPr>
    </w:p>
    <w:p w14:paraId="308AC485" w14:textId="77777777" w:rsidR="009731F3" w:rsidRDefault="009731F3" w:rsidP="003F1D08">
      <w:pPr>
        <w:spacing w:line="288" w:lineRule="auto"/>
      </w:pPr>
    </w:p>
    <w:p w14:paraId="26004E0B" w14:textId="77777777" w:rsidR="009731F3" w:rsidRDefault="009731F3" w:rsidP="003F1D08">
      <w:pPr>
        <w:spacing w:line="288" w:lineRule="auto"/>
      </w:pPr>
    </w:p>
    <w:p w14:paraId="57988FCB" w14:textId="77777777" w:rsidR="009731F3" w:rsidRDefault="009731F3" w:rsidP="003F1D08">
      <w:pPr>
        <w:spacing w:line="288" w:lineRule="auto"/>
      </w:pPr>
    </w:p>
    <w:p w14:paraId="5C674965" w14:textId="77777777" w:rsidR="009731F3" w:rsidRDefault="009731F3" w:rsidP="003F1D08">
      <w:pPr>
        <w:spacing w:line="288" w:lineRule="auto"/>
      </w:pPr>
    </w:p>
    <w:p w14:paraId="633F0AE3" w14:textId="77777777" w:rsidR="009731F3" w:rsidRDefault="009731F3" w:rsidP="003F1D08">
      <w:pPr>
        <w:spacing w:line="288" w:lineRule="auto"/>
        <w:jc w:val="both"/>
      </w:pPr>
    </w:p>
    <w:p w14:paraId="18EEBD92" w14:textId="77777777" w:rsidR="009731F3" w:rsidRDefault="009731F3" w:rsidP="003F1D08">
      <w:pPr>
        <w:spacing w:line="288" w:lineRule="auto"/>
        <w:jc w:val="both"/>
      </w:pPr>
    </w:p>
    <w:p w14:paraId="0A3FEA8A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5610FD">
        <w:tc>
          <w:tcPr>
            <w:tcW w:w="2689" w:type="dxa"/>
            <w:vAlign w:val="center"/>
          </w:tcPr>
          <w:p w14:paraId="51156FB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5610FD">
        <w:tc>
          <w:tcPr>
            <w:tcW w:w="2689" w:type="dxa"/>
            <w:vAlign w:val="center"/>
          </w:tcPr>
          <w:p w14:paraId="2148CE7F" w14:textId="77777777" w:rsidR="009731F3" w:rsidRPr="005610FD" w:rsidRDefault="009731F3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5610FD">
        <w:tc>
          <w:tcPr>
            <w:tcW w:w="2689" w:type="dxa"/>
            <w:vAlign w:val="center"/>
          </w:tcPr>
          <w:p w14:paraId="4792EF4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5610FD">
        <w:tc>
          <w:tcPr>
            <w:tcW w:w="2689" w:type="dxa"/>
            <w:vAlign w:val="center"/>
          </w:tcPr>
          <w:p w14:paraId="5B61CBF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5610FD">
        <w:tc>
          <w:tcPr>
            <w:tcW w:w="2689" w:type="dxa"/>
            <w:vAlign w:val="center"/>
          </w:tcPr>
          <w:p w14:paraId="5662177D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9830AF9" w14:textId="2884FB44" w:rsidR="005279E0" w:rsidRDefault="009731F3" w:rsidP="003F1D08">
      <w:pPr>
        <w:spacing w:line="288" w:lineRule="auto"/>
        <w:jc w:val="both"/>
      </w:pPr>
      <w:r w:rsidRPr="005D4BA5">
        <w:t xml:space="preserve"> </w:t>
      </w:r>
      <w:bookmarkStart w:id="12" w:name="bkmTekst"/>
      <w:bookmarkEnd w:id="10"/>
      <w:bookmarkEnd w:id="11"/>
      <w:bookmarkEnd w:id="12"/>
    </w:p>
    <w:p w14:paraId="61941F51" w14:textId="0DBAB01B" w:rsidR="00DE3BDA" w:rsidRPr="004E61D1" w:rsidRDefault="00DE3BDA" w:rsidP="006508DA"/>
    <w:sectPr w:rsidR="00DE3BDA" w:rsidRPr="004E61D1" w:rsidSect="00B06374">
      <w:headerReference w:type="default" r:id="rId14"/>
      <w:footerReference w:type="default" r:id="rId15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63EA" w14:textId="77777777" w:rsidR="00347316" w:rsidRDefault="00347316">
      <w:r>
        <w:separator/>
      </w:r>
    </w:p>
  </w:endnote>
  <w:endnote w:type="continuationSeparator" w:id="0">
    <w:p w14:paraId="73E389BB" w14:textId="77777777" w:rsidR="00347316" w:rsidRDefault="0034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ow Text">
    <w:altName w:val="Arial"/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37C0A843" w:rsidR="00F63DE6" w:rsidRPr="00797482" w:rsidRDefault="00550CB1" w:rsidP="00E0568E">
    <w:pPr>
      <w:pStyle w:val="AonFooter"/>
      <w:tabs>
        <w:tab w:val="right" w:pos="9044"/>
      </w:tabs>
    </w:pPr>
    <w:r>
      <w:t xml:space="preserve">Openbare aanbestedingsprocedure </w:t>
    </w:r>
    <w:r w:rsidR="00485FD7">
      <w:t>a</w:t>
    </w:r>
    <w:r w:rsidRPr="002D6188">
      <w:t>ansprakelijkheidsverzekering</w:t>
    </w:r>
    <w:r w:rsidR="00707535">
      <w:t xml:space="preserve"> </w:t>
    </w:r>
    <w:r w:rsidR="00485FD7">
      <w:t>g</w:t>
    </w:r>
    <w:r w:rsidR="007C40FE">
      <w:t xml:space="preserve">emeente </w:t>
    </w:r>
    <w:r w:rsidR="00772E55">
      <w:t>St. Michielsgestel</w:t>
    </w:r>
    <w:r w:rsidR="00E0568E">
      <w:t xml:space="preserve"> </w:t>
    </w:r>
    <w:r>
      <w:t xml:space="preserve">| </w:t>
    </w:r>
    <w:r w:rsidR="00BA3787">
      <w:t>23</w:t>
    </w:r>
    <w:r w:rsidR="004E2522">
      <w:t>-</w:t>
    </w:r>
    <w:r w:rsidR="004F4A49">
      <w:t>0</w:t>
    </w:r>
    <w:r w:rsidR="006065D4">
      <w:t>6</w:t>
    </w:r>
    <w:r w:rsidR="004E2522">
      <w:t>-</w:t>
    </w:r>
    <w:r w:rsidR="007C40FE">
      <w:t>2026</w:t>
    </w:r>
    <w:r w:rsidR="00665B7D">
      <w:tab/>
    </w:r>
    <w:r w:rsidR="00BB7EF5">
      <w:t xml:space="preserve">Pagina </w:t>
    </w:r>
    <w:r w:rsidR="00BB7EF5" w:rsidRPr="00BB7EF5">
      <w:fldChar w:fldCharType="begin"/>
    </w:r>
    <w:r w:rsidR="00BB7EF5" w:rsidRPr="00BB7EF5">
      <w:instrText>PAGE  \* Arabic  \* MERGEFORMAT</w:instrText>
    </w:r>
    <w:r w:rsidR="00BB7EF5" w:rsidRPr="00BB7EF5">
      <w:fldChar w:fldCharType="separate"/>
    </w:r>
    <w:r w:rsidR="00BB7EF5" w:rsidRPr="00BB7EF5">
      <w:t>1</w:t>
    </w:r>
    <w:r w:rsidR="00BB7EF5" w:rsidRPr="00BB7EF5">
      <w:fldChar w:fldCharType="end"/>
    </w:r>
    <w:r w:rsidR="00BB7EF5" w:rsidRPr="00BB7EF5">
      <w:t xml:space="preserve"> van </w:t>
    </w:r>
    <w:fldSimple w:instr="NUMPAGES  \* Arabic  \* MERGEFORMAT">
      <w:r w:rsidR="00BB7EF5" w:rsidRPr="00BB7EF5">
        <w:t>2</w:t>
      </w:r>
    </w:fldSimple>
  </w:p>
  <w:p w14:paraId="15131F71" w14:textId="77777777" w:rsidR="002C3C67" w:rsidRPr="00797482" w:rsidRDefault="002C3C67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D026" w14:textId="77777777" w:rsidR="00347316" w:rsidRDefault="00347316">
      <w:r>
        <w:separator/>
      </w:r>
    </w:p>
  </w:footnote>
  <w:footnote w:type="continuationSeparator" w:id="0">
    <w:p w14:paraId="18D8FE7F" w14:textId="77777777" w:rsidR="00347316" w:rsidRDefault="0034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6765220F" w:rsidR="00E0568E" w:rsidRDefault="002461D4" w:rsidP="00E0568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D896A8" wp14:editId="030309C9">
          <wp:simplePos x="0" y="0"/>
          <wp:positionH relativeFrom="margin">
            <wp:align>left</wp:align>
          </wp:positionH>
          <wp:positionV relativeFrom="paragraph">
            <wp:posOffset>130</wp:posOffset>
          </wp:positionV>
          <wp:extent cx="1129996" cy="444500"/>
          <wp:effectExtent l="0" t="0" r="0" b="0"/>
          <wp:wrapTight wrapText="bothSides">
            <wp:wrapPolygon edited="0">
              <wp:start x="0" y="0"/>
              <wp:lineTo x="0" y="9257"/>
              <wp:lineTo x="5464" y="14811"/>
              <wp:lineTo x="5464" y="20366"/>
              <wp:lineTo x="12384" y="20366"/>
              <wp:lineTo x="21126" y="19440"/>
              <wp:lineTo x="21126" y="4629"/>
              <wp:lineTo x="10927" y="0"/>
              <wp:lineTo x="0" y="0"/>
            </wp:wrapPolygon>
          </wp:wrapTight>
          <wp:docPr id="670075841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075841" name="Graphic 6700758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996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568E">
      <w:rPr>
        <w:noProof/>
      </w:rPr>
      <w:drawing>
        <wp:inline distT="0" distB="0" distL="0" distR="0" wp14:anchorId="7A3FB416" wp14:editId="51B034E0">
          <wp:extent cx="842183" cy="324000"/>
          <wp:effectExtent l="0" t="0" r="5715" b="3810"/>
          <wp:docPr id="18458013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18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B71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D6148"/>
    <w:multiLevelType w:val="hybridMultilevel"/>
    <w:tmpl w:val="C5CCACEE"/>
    <w:lvl w:ilvl="0" w:tplc="AAE47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664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4E8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1E3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CBC4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36B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BC8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EAA4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A85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FCF36FC"/>
    <w:multiLevelType w:val="multilevel"/>
    <w:tmpl w:val="0FCF36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C5532"/>
    <w:multiLevelType w:val="hybridMultilevel"/>
    <w:tmpl w:val="642A0F14"/>
    <w:lvl w:ilvl="0" w:tplc="EBD298C8">
      <w:start w:val="1"/>
      <w:numFmt w:val="decimal"/>
      <w:lvlText w:val="%1 "/>
      <w:lvlJc w:val="left"/>
      <w:pPr>
        <w:ind w:left="1620" w:hanging="360"/>
      </w:pPr>
    </w:lvl>
    <w:lvl w:ilvl="1" w:tplc="9F088CFA">
      <w:start w:val="1"/>
      <w:numFmt w:val="decimal"/>
      <w:lvlText w:val="%2 "/>
      <w:lvlJc w:val="left"/>
      <w:pPr>
        <w:ind w:left="1620" w:hanging="360"/>
      </w:pPr>
    </w:lvl>
    <w:lvl w:ilvl="2" w:tplc="DC52D038">
      <w:start w:val="1"/>
      <w:numFmt w:val="decimal"/>
      <w:lvlText w:val="%3 "/>
      <w:lvlJc w:val="left"/>
      <w:pPr>
        <w:ind w:left="1620" w:hanging="360"/>
      </w:pPr>
    </w:lvl>
    <w:lvl w:ilvl="3" w:tplc="7F486446">
      <w:start w:val="1"/>
      <w:numFmt w:val="decimal"/>
      <w:lvlText w:val="%4 "/>
      <w:lvlJc w:val="left"/>
      <w:pPr>
        <w:ind w:left="1620" w:hanging="360"/>
      </w:pPr>
    </w:lvl>
    <w:lvl w:ilvl="4" w:tplc="5964E0AA">
      <w:start w:val="1"/>
      <w:numFmt w:val="decimal"/>
      <w:lvlText w:val="%5 "/>
      <w:lvlJc w:val="left"/>
      <w:pPr>
        <w:ind w:left="1620" w:hanging="360"/>
      </w:pPr>
    </w:lvl>
    <w:lvl w:ilvl="5" w:tplc="9FD06C16">
      <w:start w:val="1"/>
      <w:numFmt w:val="decimal"/>
      <w:lvlText w:val="%6 "/>
      <w:lvlJc w:val="left"/>
      <w:pPr>
        <w:ind w:left="1620" w:hanging="360"/>
      </w:pPr>
    </w:lvl>
    <w:lvl w:ilvl="6" w:tplc="FCBEBA08">
      <w:start w:val="1"/>
      <w:numFmt w:val="decimal"/>
      <w:lvlText w:val="%7 "/>
      <w:lvlJc w:val="left"/>
      <w:pPr>
        <w:ind w:left="1620" w:hanging="360"/>
      </w:pPr>
    </w:lvl>
    <w:lvl w:ilvl="7" w:tplc="516E605A">
      <w:start w:val="1"/>
      <w:numFmt w:val="decimal"/>
      <w:lvlText w:val="%8 "/>
      <w:lvlJc w:val="left"/>
      <w:pPr>
        <w:ind w:left="1620" w:hanging="360"/>
      </w:pPr>
    </w:lvl>
    <w:lvl w:ilvl="8" w:tplc="DA708F68">
      <w:start w:val="1"/>
      <w:numFmt w:val="decimal"/>
      <w:lvlText w:val="%9 "/>
      <w:lvlJc w:val="left"/>
      <w:pPr>
        <w:ind w:left="1620" w:hanging="360"/>
      </w:pPr>
    </w:lvl>
  </w:abstractNum>
  <w:abstractNum w:abstractNumId="7" w15:restartNumberingAfterBreak="0">
    <w:nsid w:val="16197B01"/>
    <w:multiLevelType w:val="hybridMultilevel"/>
    <w:tmpl w:val="3D3ED5A2"/>
    <w:lvl w:ilvl="0" w:tplc="4D2C1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BC2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24D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8C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568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FC0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628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12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CC7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80D5B52"/>
    <w:multiLevelType w:val="hybridMultilevel"/>
    <w:tmpl w:val="56FEBD6A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D32A5"/>
    <w:multiLevelType w:val="hybridMultilevel"/>
    <w:tmpl w:val="4C5E38C2"/>
    <w:lvl w:ilvl="0" w:tplc="F816F15A">
      <w:start w:val="1"/>
      <w:numFmt w:val="decimal"/>
      <w:lvlText w:val="%1."/>
      <w:lvlJc w:val="left"/>
      <w:pPr>
        <w:ind w:left="720" w:hanging="360"/>
      </w:pPr>
    </w:lvl>
    <w:lvl w:ilvl="1" w:tplc="C810B962">
      <w:start w:val="1"/>
      <w:numFmt w:val="decimal"/>
      <w:lvlText w:val="%2."/>
      <w:lvlJc w:val="left"/>
      <w:pPr>
        <w:ind w:left="720" w:hanging="360"/>
      </w:pPr>
    </w:lvl>
    <w:lvl w:ilvl="2" w:tplc="9A120EF8">
      <w:start w:val="1"/>
      <w:numFmt w:val="decimal"/>
      <w:lvlText w:val="%3."/>
      <w:lvlJc w:val="left"/>
      <w:pPr>
        <w:ind w:left="720" w:hanging="360"/>
      </w:pPr>
    </w:lvl>
    <w:lvl w:ilvl="3" w:tplc="8264D5AA">
      <w:start w:val="1"/>
      <w:numFmt w:val="decimal"/>
      <w:lvlText w:val="%4."/>
      <w:lvlJc w:val="left"/>
      <w:pPr>
        <w:ind w:left="720" w:hanging="360"/>
      </w:pPr>
    </w:lvl>
    <w:lvl w:ilvl="4" w:tplc="77CC3454">
      <w:start w:val="1"/>
      <w:numFmt w:val="decimal"/>
      <w:lvlText w:val="%5."/>
      <w:lvlJc w:val="left"/>
      <w:pPr>
        <w:ind w:left="720" w:hanging="360"/>
      </w:pPr>
    </w:lvl>
    <w:lvl w:ilvl="5" w:tplc="F7203EB0">
      <w:start w:val="1"/>
      <w:numFmt w:val="decimal"/>
      <w:lvlText w:val="%6."/>
      <w:lvlJc w:val="left"/>
      <w:pPr>
        <w:ind w:left="720" w:hanging="360"/>
      </w:pPr>
    </w:lvl>
    <w:lvl w:ilvl="6" w:tplc="7898FCCC">
      <w:start w:val="1"/>
      <w:numFmt w:val="decimal"/>
      <w:lvlText w:val="%7."/>
      <w:lvlJc w:val="left"/>
      <w:pPr>
        <w:ind w:left="720" w:hanging="360"/>
      </w:pPr>
    </w:lvl>
    <w:lvl w:ilvl="7" w:tplc="D4348F1E">
      <w:start w:val="1"/>
      <w:numFmt w:val="decimal"/>
      <w:lvlText w:val="%8."/>
      <w:lvlJc w:val="left"/>
      <w:pPr>
        <w:ind w:left="720" w:hanging="360"/>
      </w:pPr>
    </w:lvl>
    <w:lvl w:ilvl="8" w:tplc="1CF68352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20B0458A"/>
    <w:multiLevelType w:val="hybridMultilevel"/>
    <w:tmpl w:val="BF5CCEE2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91703C"/>
    <w:multiLevelType w:val="hybridMultilevel"/>
    <w:tmpl w:val="B220FE88"/>
    <w:lvl w:ilvl="0" w:tplc="69881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D574D"/>
    <w:multiLevelType w:val="hybridMultilevel"/>
    <w:tmpl w:val="D298B0DA"/>
    <w:lvl w:ilvl="0" w:tplc="12D6F4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7" w15:restartNumberingAfterBreak="0">
    <w:nsid w:val="2B7B5424"/>
    <w:multiLevelType w:val="hybridMultilevel"/>
    <w:tmpl w:val="6110FDBE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B653F"/>
    <w:multiLevelType w:val="hybridMultilevel"/>
    <w:tmpl w:val="A1608F2A"/>
    <w:lvl w:ilvl="0" w:tplc="C2BE9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4CD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CC5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067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3A4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7EB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C07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401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8A4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20" w15:restartNumberingAfterBreak="0">
    <w:nsid w:val="388C234A"/>
    <w:multiLevelType w:val="hybridMultilevel"/>
    <w:tmpl w:val="0C880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B1706"/>
    <w:multiLevelType w:val="multilevel"/>
    <w:tmpl w:val="3DEB1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8656B"/>
    <w:multiLevelType w:val="hybridMultilevel"/>
    <w:tmpl w:val="14B02B7E"/>
    <w:lvl w:ilvl="0" w:tplc="EC143964">
      <w:start w:val="1"/>
      <w:numFmt w:val="decimal"/>
      <w:lvlText w:val="%1."/>
      <w:lvlJc w:val="left"/>
      <w:pPr>
        <w:ind w:left="1600" w:hanging="360"/>
      </w:pPr>
    </w:lvl>
    <w:lvl w:ilvl="1" w:tplc="017A07A4">
      <w:start w:val="1"/>
      <w:numFmt w:val="decimal"/>
      <w:lvlText w:val="%2."/>
      <w:lvlJc w:val="left"/>
      <w:pPr>
        <w:ind w:left="1600" w:hanging="360"/>
      </w:pPr>
    </w:lvl>
    <w:lvl w:ilvl="2" w:tplc="602AA242">
      <w:start w:val="1"/>
      <w:numFmt w:val="decimal"/>
      <w:lvlText w:val="%3."/>
      <w:lvlJc w:val="left"/>
      <w:pPr>
        <w:ind w:left="1600" w:hanging="360"/>
      </w:pPr>
    </w:lvl>
    <w:lvl w:ilvl="3" w:tplc="2C70483E">
      <w:start w:val="1"/>
      <w:numFmt w:val="decimal"/>
      <w:lvlText w:val="%4."/>
      <w:lvlJc w:val="left"/>
      <w:pPr>
        <w:ind w:left="1600" w:hanging="360"/>
      </w:pPr>
    </w:lvl>
    <w:lvl w:ilvl="4" w:tplc="EA0C8A98">
      <w:start w:val="1"/>
      <w:numFmt w:val="decimal"/>
      <w:lvlText w:val="%5."/>
      <w:lvlJc w:val="left"/>
      <w:pPr>
        <w:ind w:left="1600" w:hanging="360"/>
      </w:pPr>
    </w:lvl>
    <w:lvl w:ilvl="5" w:tplc="87B262DA">
      <w:start w:val="1"/>
      <w:numFmt w:val="decimal"/>
      <w:lvlText w:val="%6."/>
      <w:lvlJc w:val="left"/>
      <w:pPr>
        <w:ind w:left="1600" w:hanging="360"/>
      </w:pPr>
    </w:lvl>
    <w:lvl w:ilvl="6" w:tplc="AF922296">
      <w:start w:val="1"/>
      <w:numFmt w:val="decimal"/>
      <w:lvlText w:val="%7."/>
      <w:lvlJc w:val="left"/>
      <w:pPr>
        <w:ind w:left="1600" w:hanging="360"/>
      </w:pPr>
    </w:lvl>
    <w:lvl w:ilvl="7" w:tplc="58BED216">
      <w:start w:val="1"/>
      <w:numFmt w:val="decimal"/>
      <w:lvlText w:val="%8."/>
      <w:lvlJc w:val="left"/>
      <w:pPr>
        <w:ind w:left="1600" w:hanging="360"/>
      </w:pPr>
    </w:lvl>
    <w:lvl w:ilvl="8" w:tplc="19FAFA80">
      <w:start w:val="1"/>
      <w:numFmt w:val="decimal"/>
      <w:lvlText w:val="%9."/>
      <w:lvlJc w:val="left"/>
      <w:pPr>
        <w:ind w:left="1600" w:hanging="360"/>
      </w:pPr>
    </w:lvl>
  </w:abstractNum>
  <w:abstractNum w:abstractNumId="24" w15:restartNumberingAfterBreak="0">
    <w:nsid w:val="46DB7893"/>
    <w:multiLevelType w:val="hybridMultilevel"/>
    <w:tmpl w:val="B6487B48"/>
    <w:lvl w:ilvl="0" w:tplc="CB040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802E5"/>
    <w:multiLevelType w:val="hybridMultilevel"/>
    <w:tmpl w:val="0A5CEE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064D9C"/>
    <w:multiLevelType w:val="hybridMultilevel"/>
    <w:tmpl w:val="2ED85BCE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8741F"/>
    <w:multiLevelType w:val="hybridMultilevel"/>
    <w:tmpl w:val="33FEE9EE"/>
    <w:lvl w:ilvl="0" w:tplc="019E7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B48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A85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1E3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8CC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006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9C2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04A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A4A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0563956"/>
    <w:multiLevelType w:val="hybridMultilevel"/>
    <w:tmpl w:val="D2A6A5C2"/>
    <w:lvl w:ilvl="0" w:tplc="04ACB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5F3459"/>
    <w:multiLevelType w:val="hybridMultilevel"/>
    <w:tmpl w:val="EFB6A240"/>
    <w:lvl w:ilvl="0" w:tplc="DDEA0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DAE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20A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E88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FA6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6BAD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B65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940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C4C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4EB0311"/>
    <w:multiLevelType w:val="hybridMultilevel"/>
    <w:tmpl w:val="C902D3CA"/>
    <w:lvl w:ilvl="0" w:tplc="6F442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32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E60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623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5C8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C62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30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0C7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4D86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B67AF"/>
    <w:multiLevelType w:val="hybridMultilevel"/>
    <w:tmpl w:val="F5566520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B3838"/>
    <w:multiLevelType w:val="hybridMultilevel"/>
    <w:tmpl w:val="4CAAACA6"/>
    <w:lvl w:ilvl="0" w:tplc="F146BD0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575CD"/>
    <w:multiLevelType w:val="multilevel"/>
    <w:tmpl w:val="F05C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0363F6C"/>
    <w:multiLevelType w:val="hybridMultilevel"/>
    <w:tmpl w:val="C74EB2F6"/>
    <w:lvl w:ilvl="0" w:tplc="04AC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67998"/>
    <w:multiLevelType w:val="hybridMultilevel"/>
    <w:tmpl w:val="1720AC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40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41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109F1"/>
    <w:multiLevelType w:val="multilevel"/>
    <w:tmpl w:val="42BC842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44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6FD35480"/>
    <w:multiLevelType w:val="multilevel"/>
    <w:tmpl w:val="1C6E294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70C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0D268F"/>
    <w:multiLevelType w:val="hybridMultilevel"/>
    <w:tmpl w:val="0A769364"/>
    <w:lvl w:ilvl="0" w:tplc="192C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33B7B"/>
    <w:multiLevelType w:val="multilevel"/>
    <w:tmpl w:val="229876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85C32AA"/>
    <w:multiLevelType w:val="hybridMultilevel"/>
    <w:tmpl w:val="C922A476"/>
    <w:lvl w:ilvl="0" w:tplc="DE364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B6F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C65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E45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0E1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108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5E8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A8E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A00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9" w15:restartNumberingAfterBreak="0">
    <w:nsid w:val="79C715B0"/>
    <w:multiLevelType w:val="hybridMultilevel"/>
    <w:tmpl w:val="B3A093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7585">
    <w:abstractNumId w:val="44"/>
  </w:num>
  <w:num w:numId="2" w16cid:durableId="12804203">
    <w:abstractNumId w:val="16"/>
  </w:num>
  <w:num w:numId="3" w16cid:durableId="1575356144">
    <w:abstractNumId w:val="43"/>
  </w:num>
  <w:num w:numId="4" w16cid:durableId="623997906">
    <w:abstractNumId w:val="39"/>
  </w:num>
  <w:num w:numId="5" w16cid:durableId="1197891900">
    <w:abstractNumId w:val="40"/>
  </w:num>
  <w:num w:numId="6" w16cid:durableId="1832989858">
    <w:abstractNumId w:val="49"/>
  </w:num>
  <w:num w:numId="7" w16cid:durableId="803160859">
    <w:abstractNumId w:val="44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8" w16cid:durableId="1480927771">
    <w:abstractNumId w:val="46"/>
  </w:num>
  <w:num w:numId="9" w16cid:durableId="122845112">
    <w:abstractNumId w:val="41"/>
  </w:num>
  <w:num w:numId="10" w16cid:durableId="162862503">
    <w:abstractNumId w:val="37"/>
  </w:num>
  <w:num w:numId="11" w16cid:durableId="1482039380">
    <w:abstractNumId w:val="28"/>
  </w:num>
  <w:num w:numId="12" w16cid:durableId="2007172059">
    <w:abstractNumId w:val="13"/>
  </w:num>
  <w:num w:numId="13" w16cid:durableId="1805656652">
    <w:abstractNumId w:val="45"/>
  </w:num>
  <w:num w:numId="14" w16cid:durableId="1241523003">
    <w:abstractNumId w:val="33"/>
  </w:num>
  <w:num w:numId="15" w16cid:durableId="355926576">
    <w:abstractNumId w:val="15"/>
  </w:num>
  <w:num w:numId="16" w16cid:durableId="174465261">
    <w:abstractNumId w:val="17"/>
  </w:num>
  <w:num w:numId="17" w16cid:durableId="6963888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365106">
    <w:abstractNumId w:val="3"/>
  </w:num>
  <w:num w:numId="19" w16cid:durableId="372734833">
    <w:abstractNumId w:val="19"/>
  </w:num>
  <w:num w:numId="20" w16cid:durableId="1498031684">
    <w:abstractNumId w:val="24"/>
  </w:num>
  <w:num w:numId="21" w16cid:durableId="118495928">
    <w:abstractNumId w:val="1"/>
  </w:num>
  <w:num w:numId="22" w16cid:durableId="1804732069">
    <w:abstractNumId w:val="12"/>
  </w:num>
  <w:num w:numId="23" w16cid:durableId="2027514333">
    <w:abstractNumId w:val="2"/>
  </w:num>
  <w:num w:numId="24" w16cid:durableId="377703667">
    <w:abstractNumId w:val="8"/>
  </w:num>
  <w:num w:numId="25" w16cid:durableId="639381681">
    <w:abstractNumId w:val="22"/>
  </w:num>
  <w:num w:numId="26" w16cid:durableId="287471459">
    <w:abstractNumId w:val="36"/>
  </w:num>
  <w:num w:numId="27" w16cid:durableId="124279847">
    <w:abstractNumId w:val="14"/>
  </w:num>
  <w:num w:numId="28" w16cid:durableId="1097873043">
    <w:abstractNumId w:val="0"/>
  </w:num>
  <w:num w:numId="29" w16cid:durableId="776370611">
    <w:abstractNumId w:val="9"/>
  </w:num>
  <w:num w:numId="30" w16cid:durableId="250699118">
    <w:abstractNumId w:val="10"/>
  </w:num>
  <w:num w:numId="31" w16cid:durableId="1992053218">
    <w:abstractNumId w:val="6"/>
  </w:num>
  <w:num w:numId="32" w16cid:durableId="1193418573">
    <w:abstractNumId w:val="23"/>
  </w:num>
  <w:num w:numId="33" w16cid:durableId="1780441937">
    <w:abstractNumId w:val="8"/>
  </w:num>
  <w:num w:numId="34" w16cid:durableId="1201550754">
    <w:abstractNumId w:val="32"/>
  </w:num>
  <w:num w:numId="35" w16cid:durableId="10880464">
    <w:abstractNumId w:val="20"/>
  </w:num>
  <w:num w:numId="36" w16cid:durableId="769544399">
    <w:abstractNumId w:val="31"/>
  </w:num>
  <w:num w:numId="37" w16cid:durableId="1991665495">
    <w:abstractNumId w:val="26"/>
  </w:num>
  <w:num w:numId="38" w16cid:durableId="473648358">
    <w:abstractNumId w:val="27"/>
  </w:num>
  <w:num w:numId="39" w16cid:durableId="1051465976">
    <w:abstractNumId w:val="11"/>
  </w:num>
  <w:num w:numId="40" w16cid:durableId="1328746880">
    <w:abstractNumId w:val="29"/>
  </w:num>
  <w:num w:numId="41" w16cid:durableId="2039698688">
    <w:abstractNumId w:val="30"/>
  </w:num>
  <w:num w:numId="42" w16cid:durableId="20938201">
    <w:abstractNumId w:val="4"/>
  </w:num>
  <w:num w:numId="43" w16cid:durableId="1614938669">
    <w:abstractNumId w:val="47"/>
  </w:num>
  <w:num w:numId="44" w16cid:durableId="1152985794">
    <w:abstractNumId w:val="42"/>
  </w:num>
  <w:num w:numId="45" w16cid:durableId="1773432458">
    <w:abstractNumId w:val="25"/>
  </w:num>
  <w:num w:numId="46" w16cid:durableId="1442409114">
    <w:abstractNumId w:val="38"/>
  </w:num>
  <w:num w:numId="47" w16cid:durableId="1612545825">
    <w:abstractNumId w:val="35"/>
  </w:num>
  <w:num w:numId="48" w16cid:durableId="111948808">
    <w:abstractNumId w:val="21"/>
  </w:num>
  <w:num w:numId="49" w16cid:durableId="645361095">
    <w:abstractNumId w:val="5"/>
  </w:num>
  <w:num w:numId="50" w16cid:durableId="1577517089">
    <w:abstractNumId w:val="48"/>
  </w:num>
  <w:num w:numId="51" w16cid:durableId="1080521995">
    <w:abstractNumId w:val="18"/>
  </w:num>
  <w:num w:numId="52" w16cid:durableId="1574004479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6"/>
    <w:rsid w:val="000000AF"/>
    <w:rsid w:val="000013B3"/>
    <w:rsid w:val="00001FD0"/>
    <w:rsid w:val="00001FE2"/>
    <w:rsid w:val="00002D83"/>
    <w:rsid w:val="00005B4E"/>
    <w:rsid w:val="0000726B"/>
    <w:rsid w:val="00007575"/>
    <w:rsid w:val="00011825"/>
    <w:rsid w:val="00013ED5"/>
    <w:rsid w:val="00014BC7"/>
    <w:rsid w:val="00014DBE"/>
    <w:rsid w:val="000160CF"/>
    <w:rsid w:val="0001716D"/>
    <w:rsid w:val="00020D98"/>
    <w:rsid w:val="00026596"/>
    <w:rsid w:val="00027A4F"/>
    <w:rsid w:val="00027AEA"/>
    <w:rsid w:val="000313E4"/>
    <w:rsid w:val="000315AF"/>
    <w:rsid w:val="0003428D"/>
    <w:rsid w:val="0003437D"/>
    <w:rsid w:val="00035886"/>
    <w:rsid w:val="00036232"/>
    <w:rsid w:val="00037392"/>
    <w:rsid w:val="00041801"/>
    <w:rsid w:val="0004184E"/>
    <w:rsid w:val="00041993"/>
    <w:rsid w:val="00047CB6"/>
    <w:rsid w:val="00050C05"/>
    <w:rsid w:val="00051258"/>
    <w:rsid w:val="00051A11"/>
    <w:rsid w:val="00052018"/>
    <w:rsid w:val="00052C5D"/>
    <w:rsid w:val="000532CB"/>
    <w:rsid w:val="00061478"/>
    <w:rsid w:val="000633B1"/>
    <w:rsid w:val="00066F1F"/>
    <w:rsid w:val="0006766D"/>
    <w:rsid w:val="00067FF4"/>
    <w:rsid w:val="0007032F"/>
    <w:rsid w:val="0007509C"/>
    <w:rsid w:val="00075334"/>
    <w:rsid w:val="00076F4B"/>
    <w:rsid w:val="00077376"/>
    <w:rsid w:val="00077FEC"/>
    <w:rsid w:val="00081980"/>
    <w:rsid w:val="00082FB4"/>
    <w:rsid w:val="00084049"/>
    <w:rsid w:val="0008413B"/>
    <w:rsid w:val="00084AF0"/>
    <w:rsid w:val="00085CA5"/>
    <w:rsid w:val="00086F8E"/>
    <w:rsid w:val="000873A0"/>
    <w:rsid w:val="000901D5"/>
    <w:rsid w:val="00090D90"/>
    <w:rsid w:val="00091628"/>
    <w:rsid w:val="000926AE"/>
    <w:rsid w:val="00094124"/>
    <w:rsid w:val="00095C20"/>
    <w:rsid w:val="00096CB6"/>
    <w:rsid w:val="00097427"/>
    <w:rsid w:val="000974F4"/>
    <w:rsid w:val="000A1DB0"/>
    <w:rsid w:val="000A2645"/>
    <w:rsid w:val="000A27C2"/>
    <w:rsid w:val="000A5768"/>
    <w:rsid w:val="000B08A4"/>
    <w:rsid w:val="000B3D64"/>
    <w:rsid w:val="000B512D"/>
    <w:rsid w:val="000B5A8E"/>
    <w:rsid w:val="000B6D84"/>
    <w:rsid w:val="000C1291"/>
    <w:rsid w:val="000C2637"/>
    <w:rsid w:val="000C2814"/>
    <w:rsid w:val="000C3E82"/>
    <w:rsid w:val="000C5C03"/>
    <w:rsid w:val="000C6614"/>
    <w:rsid w:val="000C667C"/>
    <w:rsid w:val="000D72B2"/>
    <w:rsid w:val="000E3C32"/>
    <w:rsid w:val="000E4449"/>
    <w:rsid w:val="000E61B1"/>
    <w:rsid w:val="000E7523"/>
    <w:rsid w:val="000F03E7"/>
    <w:rsid w:val="000F16C3"/>
    <w:rsid w:val="000F2BDA"/>
    <w:rsid w:val="000F397E"/>
    <w:rsid w:val="000F3C32"/>
    <w:rsid w:val="000F3DA5"/>
    <w:rsid w:val="000F5CA6"/>
    <w:rsid w:val="000F78F0"/>
    <w:rsid w:val="001006F7"/>
    <w:rsid w:val="00101D59"/>
    <w:rsid w:val="00104AD8"/>
    <w:rsid w:val="0010556A"/>
    <w:rsid w:val="00106D9C"/>
    <w:rsid w:val="001078A2"/>
    <w:rsid w:val="0011091A"/>
    <w:rsid w:val="00113AD3"/>
    <w:rsid w:val="0011789A"/>
    <w:rsid w:val="00117E24"/>
    <w:rsid w:val="00117F64"/>
    <w:rsid w:val="001213E8"/>
    <w:rsid w:val="00121C8D"/>
    <w:rsid w:val="001223BB"/>
    <w:rsid w:val="00125596"/>
    <w:rsid w:val="00126D5A"/>
    <w:rsid w:val="00127DF4"/>
    <w:rsid w:val="0013042B"/>
    <w:rsid w:val="00133B16"/>
    <w:rsid w:val="001350C9"/>
    <w:rsid w:val="001356CA"/>
    <w:rsid w:val="0013667F"/>
    <w:rsid w:val="0014224F"/>
    <w:rsid w:val="00142F00"/>
    <w:rsid w:val="00143476"/>
    <w:rsid w:val="001436BE"/>
    <w:rsid w:val="001454C0"/>
    <w:rsid w:val="001462DD"/>
    <w:rsid w:val="00146F08"/>
    <w:rsid w:val="00147AEC"/>
    <w:rsid w:val="00150086"/>
    <w:rsid w:val="001519F5"/>
    <w:rsid w:val="00151B35"/>
    <w:rsid w:val="00153842"/>
    <w:rsid w:val="00153BB8"/>
    <w:rsid w:val="00153F09"/>
    <w:rsid w:val="001607BD"/>
    <w:rsid w:val="00160A4D"/>
    <w:rsid w:val="001611BA"/>
    <w:rsid w:val="00162CD3"/>
    <w:rsid w:val="00163ACF"/>
    <w:rsid w:val="00163DF4"/>
    <w:rsid w:val="0016418A"/>
    <w:rsid w:val="00164989"/>
    <w:rsid w:val="0016644D"/>
    <w:rsid w:val="00166A7C"/>
    <w:rsid w:val="001670F5"/>
    <w:rsid w:val="0017031F"/>
    <w:rsid w:val="00171355"/>
    <w:rsid w:val="0017525A"/>
    <w:rsid w:val="00180787"/>
    <w:rsid w:val="00180A6A"/>
    <w:rsid w:val="00180CE5"/>
    <w:rsid w:val="00181B6B"/>
    <w:rsid w:val="00184210"/>
    <w:rsid w:val="001848F3"/>
    <w:rsid w:val="001851D8"/>
    <w:rsid w:val="00185A56"/>
    <w:rsid w:val="00190882"/>
    <w:rsid w:val="0019197F"/>
    <w:rsid w:val="0019314E"/>
    <w:rsid w:val="001936C6"/>
    <w:rsid w:val="00194B31"/>
    <w:rsid w:val="00194D60"/>
    <w:rsid w:val="001950E2"/>
    <w:rsid w:val="00196F88"/>
    <w:rsid w:val="00197319"/>
    <w:rsid w:val="001A0818"/>
    <w:rsid w:val="001A0D6D"/>
    <w:rsid w:val="001A2EF6"/>
    <w:rsid w:val="001A56FA"/>
    <w:rsid w:val="001B1F5D"/>
    <w:rsid w:val="001B2FAF"/>
    <w:rsid w:val="001B321C"/>
    <w:rsid w:val="001B4500"/>
    <w:rsid w:val="001B4A0C"/>
    <w:rsid w:val="001B4A50"/>
    <w:rsid w:val="001B4AE6"/>
    <w:rsid w:val="001B762C"/>
    <w:rsid w:val="001C079D"/>
    <w:rsid w:val="001C07DB"/>
    <w:rsid w:val="001C07F2"/>
    <w:rsid w:val="001C0A53"/>
    <w:rsid w:val="001C0A90"/>
    <w:rsid w:val="001C2078"/>
    <w:rsid w:val="001C23A5"/>
    <w:rsid w:val="001C2C92"/>
    <w:rsid w:val="001C4F59"/>
    <w:rsid w:val="001C698B"/>
    <w:rsid w:val="001D0C7C"/>
    <w:rsid w:val="001D12B5"/>
    <w:rsid w:val="001D5367"/>
    <w:rsid w:val="001D6909"/>
    <w:rsid w:val="001E020B"/>
    <w:rsid w:val="001E06F7"/>
    <w:rsid w:val="001E070F"/>
    <w:rsid w:val="001E3B28"/>
    <w:rsid w:val="001E420F"/>
    <w:rsid w:val="001F3B8F"/>
    <w:rsid w:val="001F457B"/>
    <w:rsid w:val="001F4CF2"/>
    <w:rsid w:val="001F4DE3"/>
    <w:rsid w:val="001F5FF1"/>
    <w:rsid w:val="001F7E39"/>
    <w:rsid w:val="00201364"/>
    <w:rsid w:val="00201FBA"/>
    <w:rsid w:val="00203B2F"/>
    <w:rsid w:val="00207132"/>
    <w:rsid w:val="00207B3F"/>
    <w:rsid w:val="00211DBE"/>
    <w:rsid w:val="002157E2"/>
    <w:rsid w:val="0022088C"/>
    <w:rsid w:val="00220D0E"/>
    <w:rsid w:val="002212E7"/>
    <w:rsid w:val="002214BC"/>
    <w:rsid w:val="00223B97"/>
    <w:rsid w:val="002270B9"/>
    <w:rsid w:val="00227A38"/>
    <w:rsid w:val="00230AEB"/>
    <w:rsid w:val="00230DAD"/>
    <w:rsid w:val="00232D2A"/>
    <w:rsid w:val="00234DF1"/>
    <w:rsid w:val="00235C58"/>
    <w:rsid w:val="00240F7B"/>
    <w:rsid w:val="002423C4"/>
    <w:rsid w:val="00244216"/>
    <w:rsid w:val="002454B9"/>
    <w:rsid w:val="002455DF"/>
    <w:rsid w:val="0024582F"/>
    <w:rsid w:val="00245A44"/>
    <w:rsid w:val="002461D4"/>
    <w:rsid w:val="002475B6"/>
    <w:rsid w:val="00250E9F"/>
    <w:rsid w:val="00253B0F"/>
    <w:rsid w:val="002547C2"/>
    <w:rsid w:val="002574C1"/>
    <w:rsid w:val="00260DCC"/>
    <w:rsid w:val="00263541"/>
    <w:rsid w:val="00263D85"/>
    <w:rsid w:val="00264DB8"/>
    <w:rsid w:val="00266114"/>
    <w:rsid w:val="00270419"/>
    <w:rsid w:val="002711AB"/>
    <w:rsid w:val="00271D3D"/>
    <w:rsid w:val="00274548"/>
    <w:rsid w:val="00274661"/>
    <w:rsid w:val="00277E56"/>
    <w:rsid w:val="00280189"/>
    <w:rsid w:val="002809C4"/>
    <w:rsid w:val="00281460"/>
    <w:rsid w:val="00281828"/>
    <w:rsid w:val="00285E37"/>
    <w:rsid w:val="00286240"/>
    <w:rsid w:val="002977C1"/>
    <w:rsid w:val="002A02D5"/>
    <w:rsid w:val="002A1709"/>
    <w:rsid w:val="002A1CFA"/>
    <w:rsid w:val="002A3F8C"/>
    <w:rsid w:val="002A6864"/>
    <w:rsid w:val="002A7A8A"/>
    <w:rsid w:val="002B14EE"/>
    <w:rsid w:val="002B2289"/>
    <w:rsid w:val="002B697D"/>
    <w:rsid w:val="002B6E86"/>
    <w:rsid w:val="002C34CB"/>
    <w:rsid w:val="002C3C67"/>
    <w:rsid w:val="002C44FE"/>
    <w:rsid w:val="002C734A"/>
    <w:rsid w:val="002C7A38"/>
    <w:rsid w:val="002C7BB1"/>
    <w:rsid w:val="002D029B"/>
    <w:rsid w:val="002D29F4"/>
    <w:rsid w:val="002D3BFA"/>
    <w:rsid w:val="002D4C84"/>
    <w:rsid w:val="002D6353"/>
    <w:rsid w:val="002D6BA0"/>
    <w:rsid w:val="002E1460"/>
    <w:rsid w:val="002E1918"/>
    <w:rsid w:val="002E2A62"/>
    <w:rsid w:val="002E2E9A"/>
    <w:rsid w:val="002E3D6F"/>
    <w:rsid w:val="002F0C53"/>
    <w:rsid w:val="002F4912"/>
    <w:rsid w:val="002F512A"/>
    <w:rsid w:val="002F56E5"/>
    <w:rsid w:val="002F60A8"/>
    <w:rsid w:val="002F74E1"/>
    <w:rsid w:val="00301217"/>
    <w:rsid w:val="0030640E"/>
    <w:rsid w:val="003069CB"/>
    <w:rsid w:val="003164F1"/>
    <w:rsid w:val="003179DD"/>
    <w:rsid w:val="00317E2F"/>
    <w:rsid w:val="00320145"/>
    <w:rsid w:val="003236F1"/>
    <w:rsid w:val="00326720"/>
    <w:rsid w:val="00333F75"/>
    <w:rsid w:val="00334437"/>
    <w:rsid w:val="003348B9"/>
    <w:rsid w:val="00334DA4"/>
    <w:rsid w:val="003355C9"/>
    <w:rsid w:val="00341B1A"/>
    <w:rsid w:val="00347316"/>
    <w:rsid w:val="00347625"/>
    <w:rsid w:val="003476D4"/>
    <w:rsid w:val="003517A9"/>
    <w:rsid w:val="00352023"/>
    <w:rsid w:val="00354B09"/>
    <w:rsid w:val="003552E8"/>
    <w:rsid w:val="00355DC1"/>
    <w:rsid w:val="00356183"/>
    <w:rsid w:val="003561FC"/>
    <w:rsid w:val="00357270"/>
    <w:rsid w:val="003572FF"/>
    <w:rsid w:val="0036316D"/>
    <w:rsid w:val="00363B38"/>
    <w:rsid w:val="00364C7F"/>
    <w:rsid w:val="0037272F"/>
    <w:rsid w:val="00372DDC"/>
    <w:rsid w:val="00372E40"/>
    <w:rsid w:val="00376B17"/>
    <w:rsid w:val="003811D9"/>
    <w:rsid w:val="0038677D"/>
    <w:rsid w:val="00390CC1"/>
    <w:rsid w:val="00393097"/>
    <w:rsid w:val="00393577"/>
    <w:rsid w:val="003945D2"/>
    <w:rsid w:val="00397FD1"/>
    <w:rsid w:val="003A0379"/>
    <w:rsid w:val="003A6184"/>
    <w:rsid w:val="003A6305"/>
    <w:rsid w:val="003A6E51"/>
    <w:rsid w:val="003A79C7"/>
    <w:rsid w:val="003B1AFD"/>
    <w:rsid w:val="003B2503"/>
    <w:rsid w:val="003B3011"/>
    <w:rsid w:val="003B5B2F"/>
    <w:rsid w:val="003B5FB9"/>
    <w:rsid w:val="003C3CE2"/>
    <w:rsid w:val="003C46BA"/>
    <w:rsid w:val="003C6F34"/>
    <w:rsid w:val="003C7B82"/>
    <w:rsid w:val="003D41A3"/>
    <w:rsid w:val="003D41F9"/>
    <w:rsid w:val="003D45E1"/>
    <w:rsid w:val="003D4702"/>
    <w:rsid w:val="003D5D54"/>
    <w:rsid w:val="003D7884"/>
    <w:rsid w:val="003E2FA5"/>
    <w:rsid w:val="003E4878"/>
    <w:rsid w:val="003E4B56"/>
    <w:rsid w:val="003E7EAC"/>
    <w:rsid w:val="003F1D08"/>
    <w:rsid w:val="003F59BF"/>
    <w:rsid w:val="003F7AC2"/>
    <w:rsid w:val="0040315F"/>
    <w:rsid w:val="0040578D"/>
    <w:rsid w:val="004061A4"/>
    <w:rsid w:val="004079BB"/>
    <w:rsid w:val="00407E44"/>
    <w:rsid w:val="00413A10"/>
    <w:rsid w:val="00413A14"/>
    <w:rsid w:val="00415495"/>
    <w:rsid w:val="00415631"/>
    <w:rsid w:val="00415E43"/>
    <w:rsid w:val="0041629F"/>
    <w:rsid w:val="0041796D"/>
    <w:rsid w:val="00417AFA"/>
    <w:rsid w:val="004203F5"/>
    <w:rsid w:val="004239C6"/>
    <w:rsid w:val="00425F96"/>
    <w:rsid w:val="004266FE"/>
    <w:rsid w:val="00427261"/>
    <w:rsid w:val="004276AE"/>
    <w:rsid w:val="004304FD"/>
    <w:rsid w:val="00431C46"/>
    <w:rsid w:val="0043231C"/>
    <w:rsid w:val="00432F22"/>
    <w:rsid w:val="0043376E"/>
    <w:rsid w:val="00433DFE"/>
    <w:rsid w:val="00434DF1"/>
    <w:rsid w:val="00435F86"/>
    <w:rsid w:val="00437360"/>
    <w:rsid w:val="00437606"/>
    <w:rsid w:val="004379E8"/>
    <w:rsid w:val="00437F1C"/>
    <w:rsid w:val="00437FD3"/>
    <w:rsid w:val="00440085"/>
    <w:rsid w:val="004416B2"/>
    <w:rsid w:val="00442CDB"/>
    <w:rsid w:val="0044344F"/>
    <w:rsid w:val="00445035"/>
    <w:rsid w:val="0045140A"/>
    <w:rsid w:val="00451F9B"/>
    <w:rsid w:val="00452D0D"/>
    <w:rsid w:val="00454DE5"/>
    <w:rsid w:val="004571AA"/>
    <w:rsid w:val="00457AF4"/>
    <w:rsid w:val="004616F7"/>
    <w:rsid w:val="00463C30"/>
    <w:rsid w:val="00465658"/>
    <w:rsid w:val="004667ED"/>
    <w:rsid w:val="00471874"/>
    <w:rsid w:val="00471AFD"/>
    <w:rsid w:val="004726FB"/>
    <w:rsid w:val="00474B2A"/>
    <w:rsid w:val="00475975"/>
    <w:rsid w:val="00476152"/>
    <w:rsid w:val="00476487"/>
    <w:rsid w:val="004768DF"/>
    <w:rsid w:val="00480654"/>
    <w:rsid w:val="0048344F"/>
    <w:rsid w:val="004846C0"/>
    <w:rsid w:val="00485FD7"/>
    <w:rsid w:val="00490E9B"/>
    <w:rsid w:val="00491167"/>
    <w:rsid w:val="004947A5"/>
    <w:rsid w:val="00494D89"/>
    <w:rsid w:val="00496430"/>
    <w:rsid w:val="004A29C9"/>
    <w:rsid w:val="004A44D7"/>
    <w:rsid w:val="004A5188"/>
    <w:rsid w:val="004A6F0B"/>
    <w:rsid w:val="004A70CF"/>
    <w:rsid w:val="004B01D9"/>
    <w:rsid w:val="004B10F9"/>
    <w:rsid w:val="004B65B6"/>
    <w:rsid w:val="004B7770"/>
    <w:rsid w:val="004C303D"/>
    <w:rsid w:val="004C519B"/>
    <w:rsid w:val="004C6431"/>
    <w:rsid w:val="004D0418"/>
    <w:rsid w:val="004D12FF"/>
    <w:rsid w:val="004D17F7"/>
    <w:rsid w:val="004D195B"/>
    <w:rsid w:val="004D4BEB"/>
    <w:rsid w:val="004D708D"/>
    <w:rsid w:val="004D7674"/>
    <w:rsid w:val="004E06A8"/>
    <w:rsid w:val="004E2522"/>
    <w:rsid w:val="004E2C01"/>
    <w:rsid w:val="004E2D2D"/>
    <w:rsid w:val="004E4804"/>
    <w:rsid w:val="004E4897"/>
    <w:rsid w:val="004E4C51"/>
    <w:rsid w:val="004E61D1"/>
    <w:rsid w:val="004E73FE"/>
    <w:rsid w:val="004F0183"/>
    <w:rsid w:val="004F2274"/>
    <w:rsid w:val="004F3D7E"/>
    <w:rsid w:val="004F43FB"/>
    <w:rsid w:val="004F4A49"/>
    <w:rsid w:val="004F562C"/>
    <w:rsid w:val="004F58B3"/>
    <w:rsid w:val="004F6FD8"/>
    <w:rsid w:val="004F7F27"/>
    <w:rsid w:val="00500BF8"/>
    <w:rsid w:val="0050280A"/>
    <w:rsid w:val="00504371"/>
    <w:rsid w:val="005044C2"/>
    <w:rsid w:val="00504DA2"/>
    <w:rsid w:val="00507221"/>
    <w:rsid w:val="00507406"/>
    <w:rsid w:val="005075DD"/>
    <w:rsid w:val="005078A3"/>
    <w:rsid w:val="00507F9E"/>
    <w:rsid w:val="00510C58"/>
    <w:rsid w:val="00511FB2"/>
    <w:rsid w:val="005124DD"/>
    <w:rsid w:val="005153BC"/>
    <w:rsid w:val="0051573E"/>
    <w:rsid w:val="005229D0"/>
    <w:rsid w:val="005279E0"/>
    <w:rsid w:val="005332EA"/>
    <w:rsid w:val="005335EF"/>
    <w:rsid w:val="005347AE"/>
    <w:rsid w:val="00535818"/>
    <w:rsid w:val="00536126"/>
    <w:rsid w:val="005362C0"/>
    <w:rsid w:val="005367B7"/>
    <w:rsid w:val="00536881"/>
    <w:rsid w:val="00536C9A"/>
    <w:rsid w:val="00536CA5"/>
    <w:rsid w:val="00540729"/>
    <w:rsid w:val="00541530"/>
    <w:rsid w:val="005420DB"/>
    <w:rsid w:val="00542258"/>
    <w:rsid w:val="00542622"/>
    <w:rsid w:val="00543159"/>
    <w:rsid w:val="00544FAC"/>
    <w:rsid w:val="00545F07"/>
    <w:rsid w:val="0054671C"/>
    <w:rsid w:val="00550CB1"/>
    <w:rsid w:val="00553390"/>
    <w:rsid w:val="00555072"/>
    <w:rsid w:val="005558CE"/>
    <w:rsid w:val="00560B3B"/>
    <w:rsid w:val="00561645"/>
    <w:rsid w:val="00562574"/>
    <w:rsid w:val="00562725"/>
    <w:rsid w:val="00562F7B"/>
    <w:rsid w:val="00563066"/>
    <w:rsid w:val="0056313B"/>
    <w:rsid w:val="005645DD"/>
    <w:rsid w:val="005646A0"/>
    <w:rsid w:val="00564BD4"/>
    <w:rsid w:val="00566E8C"/>
    <w:rsid w:val="005678E4"/>
    <w:rsid w:val="00571827"/>
    <w:rsid w:val="00574CFA"/>
    <w:rsid w:val="00576797"/>
    <w:rsid w:val="0058435E"/>
    <w:rsid w:val="0058497E"/>
    <w:rsid w:val="0058793E"/>
    <w:rsid w:val="00587BB7"/>
    <w:rsid w:val="005935DF"/>
    <w:rsid w:val="00593AF4"/>
    <w:rsid w:val="005967B4"/>
    <w:rsid w:val="005A31A7"/>
    <w:rsid w:val="005A3519"/>
    <w:rsid w:val="005A3EB4"/>
    <w:rsid w:val="005A41EC"/>
    <w:rsid w:val="005A70E8"/>
    <w:rsid w:val="005B23D2"/>
    <w:rsid w:val="005B37CD"/>
    <w:rsid w:val="005B782E"/>
    <w:rsid w:val="005C10E7"/>
    <w:rsid w:val="005C1228"/>
    <w:rsid w:val="005C1622"/>
    <w:rsid w:val="005C210E"/>
    <w:rsid w:val="005C4A04"/>
    <w:rsid w:val="005C5561"/>
    <w:rsid w:val="005C5A31"/>
    <w:rsid w:val="005D0F32"/>
    <w:rsid w:val="005D19F2"/>
    <w:rsid w:val="005E0D37"/>
    <w:rsid w:val="005E3060"/>
    <w:rsid w:val="005E533A"/>
    <w:rsid w:val="005E573A"/>
    <w:rsid w:val="005E6B50"/>
    <w:rsid w:val="006027EF"/>
    <w:rsid w:val="0060285C"/>
    <w:rsid w:val="00602B98"/>
    <w:rsid w:val="006035C4"/>
    <w:rsid w:val="00605654"/>
    <w:rsid w:val="006065D4"/>
    <w:rsid w:val="0060693B"/>
    <w:rsid w:val="006069B3"/>
    <w:rsid w:val="0060777C"/>
    <w:rsid w:val="006108CD"/>
    <w:rsid w:val="00611066"/>
    <w:rsid w:val="006110F4"/>
    <w:rsid w:val="0061297A"/>
    <w:rsid w:val="00613C99"/>
    <w:rsid w:val="006143AF"/>
    <w:rsid w:val="006152CD"/>
    <w:rsid w:val="006159BC"/>
    <w:rsid w:val="0062169E"/>
    <w:rsid w:val="00630963"/>
    <w:rsid w:val="00631470"/>
    <w:rsid w:val="00631E7B"/>
    <w:rsid w:val="0063200A"/>
    <w:rsid w:val="00634F6B"/>
    <w:rsid w:val="00637D89"/>
    <w:rsid w:val="00640ECF"/>
    <w:rsid w:val="00641D96"/>
    <w:rsid w:val="00645FF5"/>
    <w:rsid w:val="006508DA"/>
    <w:rsid w:val="00650FD3"/>
    <w:rsid w:val="00651A0A"/>
    <w:rsid w:val="0065311B"/>
    <w:rsid w:val="006534B0"/>
    <w:rsid w:val="00653EDC"/>
    <w:rsid w:val="00654E36"/>
    <w:rsid w:val="00655694"/>
    <w:rsid w:val="006571D0"/>
    <w:rsid w:val="0065752E"/>
    <w:rsid w:val="00657684"/>
    <w:rsid w:val="00660214"/>
    <w:rsid w:val="0066075D"/>
    <w:rsid w:val="00664C18"/>
    <w:rsid w:val="00665B7D"/>
    <w:rsid w:val="00670312"/>
    <w:rsid w:val="00670BB7"/>
    <w:rsid w:val="00673890"/>
    <w:rsid w:val="00675934"/>
    <w:rsid w:val="006762A8"/>
    <w:rsid w:val="00682242"/>
    <w:rsid w:val="00683A8B"/>
    <w:rsid w:val="006844ED"/>
    <w:rsid w:val="0068609C"/>
    <w:rsid w:val="006901C0"/>
    <w:rsid w:val="00691950"/>
    <w:rsid w:val="00693306"/>
    <w:rsid w:val="006946FE"/>
    <w:rsid w:val="00695875"/>
    <w:rsid w:val="006A03E4"/>
    <w:rsid w:val="006A3E2F"/>
    <w:rsid w:val="006A5D4B"/>
    <w:rsid w:val="006A7980"/>
    <w:rsid w:val="006B0E5E"/>
    <w:rsid w:val="006B6AA2"/>
    <w:rsid w:val="006C02CC"/>
    <w:rsid w:val="006C061D"/>
    <w:rsid w:val="006C19BE"/>
    <w:rsid w:val="006C1B0F"/>
    <w:rsid w:val="006C20D2"/>
    <w:rsid w:val="006C291F"/>
    <w:rsid w:val="006C37D3"/>
    <w:rsid w:val="006C453D"/>
    <w:rsid w:val="006D2849"/>
    <w:rsid w:val="006D4192"/>
    <w:rsid w:val="006D7112"/>
    <w:rsid w:val="006E14D1"/>
    <w:rsid w:val="006E38B3"/>
    <w:rsid w:val="006E392E"/>
    <w:rsid w:val="006E5E95"/>
    <w:rsid w:val="006F0438"/>
    <w:rsid w:val="006F1515"/>
    <w:rsid w:val="006F3EC1"/>
    <w:rsid w:val="006F4E49"/>
    <w:rsid w:val="006F5846"/>
    <w:rsid w:val="006F5E1A"/>
    <w:rsid w:val="006F6474"/>
    <w:rsid w:val="006F7564"/>
    <w:rsid w:val="006F761B"/>
    <w:rsid w:val="0070132B"/>
    <w:rsid w:val="007021AF"/>
    <w:rsid w:val="007026D2"/>
    <w:rsid w:val="00703678"/>
    <w:rsid w:val="00705073"/>
    <w:rsid w:val="00705499"/>
    <w:rsid w:val="00705D73"/>
    <w:rsid w:val="00707535"/>
    <w:rsid w:val="00710A16"/>
    <w:rsid w:val="00710ED8"/>
    <w:rsid w:val="00712747"/>
    <w:rsid w:val="0071333C"/>
    <w:rsid w:val="00714D00"/>
    <w:rsid w:val="00715C03"/>
    <w:rsid w:val="00716738"/>
    <w:rsid w:val="007231EB"/>
    <w:rsid w:val="00723BF0"/>
    <w:rsid w:val="00726A31"/>
    <w:rsid w:val="0073086E"/>
    <w:rsid w:val="00730E41"/>
    <w:rsid w:val="007318A7"/>
    <w:rsid w:val="007332ED"/>
    <w:rsid w:val="0073347B"/>
    <w:rsid w:val="0073484A"/>
    <w:rsid w:val="00734EF3"/>
    <w:rsid w:val="00737562"/>
    <w:rsid w:val="00741CD6"/>
    <w:rsid w:val="007431D5"/>
    <w:rsid w:val="00745818"/>
    <w:rsid w:val="00746F3D"/>
    <w:rsid w:val="007508CE"/>
    <w:rsid w:val="007524F6"/>
    <w:rsid w:val="00753EFB"/>
    <w:rsid w:val="007568F8"/>
    <w:rsid w:val="00757B9A"/>
    <w:rsid w:val="00761A2E"/>
    <w:rsid w:val="00765085"/>
    <w:rsid w:val="00765C86"/>
    <w:rsid w:val="007668DB"/>
    <w:rsid w:val="007670BA"/>
    <w:rsid w:val="007719E6"/>
    <w:rsid w:val="00771BB7"/>
    <w:rsid w:val="00772E55"/>
    <w:rsid w:val="00773559"/>
    <w:rsid w:val="007735AE"/>
    <w:rsid w:val="007759C0"/>
    <w:rsid w:val="00777F09"/>
    <w:rsid w:val="0078066D"/>
    <w:rsid w:val="0078205A"/>
    <w:rsid w:val="00782ECD"/>
    <w:rsid w:val="00784334"/>
    <w:rsid w:val="007845F2"/>
    <w:rsid w:val="00791C1B"/>
    <w:rsid w:val="0079327C"/>
    <w:rsid w:val="007941D3"/>
    <w:rsid w:val="007945E5"/>
    <w:rsid w:val="00795571"/>
    <w:rsid w:val="00796539"/>
    <w:rsid w:val="00797482"/>
    <w:rsid w:val="00797781"/>
    <w:rsid w:val="007A04E8"/>
    <w:rsid w:val="007A1760"/>
    <w:rsid w:val="007A1CF1"/>
    <w:rsid w:val="007A24A2"/>
    <w:rsid w:val="007A2668"/>
    <w:rsid w:val="007A6762"/>
    <w:rsid w:val="007A71BD"/>
    <w:rsid w:val="007B0C23"/>
    <w:rsid w:val="007B159C"/>
    <w:rsid w:val="007B3E30"/>
    <w:rsid w:val="007B4212"/>
    <w:rsid w:val="007B4590"/>
    <w:rsid w:val="007B52A8"/>
    <w:rsid w:val="007B5F68"/>
    <w:rsid w:val="007B63F2"/>
    <w:rsid w:val="007B7DBF"/>
    <w:rsid w:val="007C40FE"/>
    <w:rsid w:val="007C471A"/>
    <w:rsid w:val="007C4FA2"/>
    <w:rsid w:val="007C79AA"/>
    <w:rsid w:val="007D0205"/>
    <w:rsid w:val="007D282D"/>
    <w:rsid w:val="007D68A9"/>
    <w:rsid w:val="007D7251"/>
    <w:rsid w:val="007E132A"/>
    <w:rsid w:val="007E1889"/>
    <w:rsid w:val="007E192E"/>
    <w:rsid w:val="007E2B12"/>
    <w:rsid w:val="007E4CDB"/>
    <w:rsid w:val="007E52A5"/>
    <w:rsid w:val="007E694C"/>
    <w:rsid w:val="007E710F"/>
    <w:rsid w:val="007E7A44"/>
    <w:rsid w:val="007F048D"/>
    <w:rsid w:val="007F10C8"/>
    <w:rsid w:val="007F141E"/>
    <w:rsid w:val="007F2101"/>
    <w:rsid w:val="007F4634"/>
    <w:rsid w:val="007F4ABE"/>
    <w:rsid w:val="007F5ED3"/>
    <w:rsid w:val="007F606F"/>
    <w:rsid w:val="007F6683"/>
    <w:rsid w:val="007F7862"/>
    <w:rsid w:val="0080291F"/>
    <w:rsid w:val="008104AF"/>
    <w:rsid w:val="008139BB"/>
    <w:rsid w:val="00813C89"/>
    <w:rsid w:val="008140D8"/>
    <w:rsid w:val="008169A2"/>
    <w:rsid w:val="00816B68"/>
    <w:rsid w:val="0081791A"/>
    <w:rsid w:val="00821C7C"/>
    <w:rsid w:val="00824FDA"/>
    <w:rsid w:val="00827DF1"/>
    <w:rsid w:val="00827F58"/>
    <w:rsid w:val="008331D6"/>
    <w:rsid w:val="00833588"/>
    <w:rsid w:val="008349CB"/>
    <w:rsid w:val="00841DBD"/>
    <w:rsid w:val="00842C8B"/>
    <w:rsid w:val="00846734"/>
    <w:rsid w:val="00846CB1"/>
    <w:rsid w:val="00847E67"/>
    <w:rsid w:val="00847E94"/>
    <w:rsid w:val="00854857"/>
    <w:rsid w:val="00854AA4"/>
    <w:rsid w:val="008554EE"/>
    <w:rsid w:val="00855F6C"/>
    <w:rsid w:val="00860C17"/>
    <w:rsid w:val="00863646"/>
    <w:rsid w:val="008677F7"/>
    <w:rsid w:val="00867B7D"/>
    <w:rsid w:val="00873F20"/>
    <w:rsid w:val="0087518B"/>
    <w:rsid w:val="00876A7B"/>
    <w:rsid w:val="00884117"/>
    <w:rsid w:val="008850E6"/>
    <w:rsid w:val="008851A3"/>
    <w:rsid w:val="00886A34"/>
    <w:rsid w:val="00890FC7"/>
    <w:rsid w:val="00891673"/>
    <w:rsid w:val="00891744"/>
    <w:rsid w:val="00893DA5"/>
    <w:rsid w:val="008954C0"/>
    <w:rsid w:val="008965ED"/>
    <w:rsid w:val="00897663"/>
    <w:rsid w:val="008A1265"/>
    <w:rsid w:val="008A29B1"/>
    <w:rsid w:val="008A4FAA"/>
    <w:rsid w:val="008A5423"/>
    <w:rsid w:val="008A5AE6"/>
    <w:rsid w:val="008B3429"/>
    <w:rsid w:val="008B3561"/>
    <w:rsid w:val="008B4D11"/>
    <w:rsid w:val="008B5AE1"/>
    <w:rsid w:val="008C1EBC"/>
    <w:rsid w:val="008C1F7E"/>
    <w:rsid w:val="008C205D"/>
    <w:rsid w:val="008C244B"/>
    <w:rsid w:val="008C3453"/>
    <w:rsid w:val="008C3E3F"/>
    <w:rsid w:val="008C407A"/>
    <w:rsid w:val="008C57CF"/>
    <w:rsid w:val="008C6E9E"/>
    <w:rsid w:val="008C76AE"/>
    <w:rsid w:val="008D2AE7"/>
    <w:rsid w:val="008D3EF9"/>
    <w:rsid w:val="008D4A9E"/>
    <w:rsid w:val="008D4FCA"/>
    <w:rsid w:val="008D7300"/>
    <w:rsid w:val="008E0993"/>
    <w:rsid w:val="008E1FBE"/>
    <w:rsid w:val="008E5CB8"/>
    <w:rsid w:val="008E6079"/>
    <w:rsid w:val="008E6E33"/>
    <w:rsid w:val="008E7BE2"/>
    <w:rsid w:val="008F13F4"/>
    <w:rsid w:val="008F1409"/>
    <w:rsid w:val="008F1747"/>
    <w:rsid w:val="008F1B16"/>
    <w:rsid w:val="008F2A1B"/>
    <w:rsid w:val="0090024D"/>
    <w:rsid w:val="0090034C"/>
    <w:rsid w:val="00900737"/>
    <w:rsid w:val="00900DFC"/>
    <w:rsid w:val="00904CB6"/>
    <w:rsid w:val="009102BC"/>
    <w:rsid w:val="009116AE"/>
    <w:rsid w:val="00912F67"/>
    <w:rsid w:val="009146F4"/>
    <w:rsid w:val="00914BD6"/>
    <w:rsid w:val="00915FB3"/>
    <w:rsid w:val="00917DD2"/>
    <w:rsid w:val="0092264F"/>
    <w:rsid w:val="00923960"/>
    <w:rsid w:val="00923C3D"/>
    <w:rsid w:val="00924A4E"/>
    <w:rsid w:val="00924C85"/>
    <w:rsid w:val="00924E7E"/>
    <w:rsid w:val="00925C98"/>
    <w:rsid w:val="009260C9"/>
    <w:rsid w:val="00931B78"/>
    <w:rsid w:val="00931D02"/>
    <w:rsid w:val="00932012"/>
    <w:rsid w:val="00932090"/>
    <w:rsid w:val="00934896"/>
    <w:rsid w:val="00934EE5"/>
    <w:rsid w:val="009357B5"/>
    <w:rsid w:val="0093609D"/>
    <w:rsid w:val="00940BCA"/>
    <w:rsid w:val="00944988"/>
    <w:rsid w:val="0094625C"/>
    <w:rsid w:val="00950B6D"/>
    <w:rsid w:val="0095252C"/>
    <w:rsid w:val="009527E2"/>
    <w:rsid w:val="00954523"/>
    <w:rsid w:val="00954D93"/>
    <w:rsid w:val="0095515B"/>
    <w:rsid w:val="00956411"/>
    <w:rsid w:val="00956D03"/>
    <w:rsid w:val="00957A26"/>
    <w:rsid w:val="00961FE3"/>
    <w:rsid w:val="009627D1"/>
    <w:rsid w:val="00962FC2"/>
    <w:rsid w:val="00965BA0"/>
    <w:rsid w:val="00965CC6"/>
    <w:rsid w:val="00966821"/>
    <w:rsid w:val="00966E03"/>
    <w:rsid w:val="00967208"/>
    <w:rsid w:val="0096781C"/>
    <w:rsid w:val="00970961"/>
    <w:rsid w:val="00972A6C"/>
    <w:rsid w:val="00972D7C"/>
    <w:rsid w:val="009731F3"/>
    <w:rsid w:val="00975350"/>
    <w:rsid w:val="009753CA"/>
    <w:rsid w:val="00977A6C"/>
    <w:rsid w:val="00977B8C"/>
    <w:rsid w:val="009801E4"/>
    <w:rsid w:val="0098308E"/>
    <w:rsid w:val="00985378"/>
    <w:rsid w:val="00985886"/>
    <w:rsid w:val="00986339"/>
    <w:rsid w:val="00986797"/>
    <w:rsid w:val="00987949"/>
    <w:rsid w:val="00987FAD"/>
    <w:rsid w:val="00990376"/>
    <w:rsid w:val="00990537"/>
    <w:rsid w:val="00990988"/>
    <w:rsid w:val="00990EDA"/>
    <w:rsid w:val="00991165"/>
    <w:rsid w:val="0099159B"/>
    <w:rsid w:val="0099286D"/>
    <w:rsid w:val="00992FD9"/>
    <w:rsid w:val="009A0D34"/>
    <w:rsid w:val="009A125C"/>
    <w:rsid w:val="009A13A7"/>
    <w:rsid w:val="009A24EA"/>
    <w:rsid w:val="009A56E4"/>
    <w:rsid w:val="009A63AA"/>
    <w:rsid w:val="009B1423"/>
    <w:rsid w:val="009B2E89"/>
    <w:rsid w:val="009B2ECB"/>
    <w:rsid w:val="009B48E2"/>
    <w:rsid w:val="009B4EFA"/>
    <w:rsid w:val="009B5C18"/>
    <w:rsid w:val="009C230F"/>
    <w:rsid w:val="009C36AB"/>
    <w:rsid w:val="009C4E8D"/>
    <w:rsid w:val="009D51A9"/>
    <w:rsid w:val="009E1FB9"/>
    <w:rsid w:val="009E2C2D"/>
    <w:rsid w:val="009E2EAE"/>
    <w:rsid w:val="009E356C"/>
    <w:rsid w:val="009E420C"/>
    <w:rsid w:val="009E54A7"/>
    <w:rsid w:val="009E76F8"/>
    <w:rsid w:val="009F44EC"/>
    <w:rsid w:val="009F46AE"/>
    <w:rsid w:val="009F4D14"/>
    <w:rsid w:val="009F5497"/>
    <w:rsid w:val="00A02A0D"/>
    <w:rsid w:val="00A0486D"/>
    <w:rsid w:val="00A04F4E"/>
    <w:rsid w:val="00A07057"/>
    <w:rsid w:val="00A0762C"/>
    <w:rsid w:val="00A079B2"/>
    <w:rsid w:val="00A10FC8"/>
    <w:rsid w:val="00A12401"/>
    <w:rsid w:val="00A13615"/>
    <w:rsid w:val="00A14915"/>
    <w:rsid w:val="00A14DEB"/>
    <w:rsid w:val="00A15886"/>
    <w:rsid w:val="00A20F54"/>
    <w:rsid w:val="00A21480"/>
    <w:rsid w:val="00A21727"/>
    <w:rsid w:val="00A21ED5"/>
    <w:rsid w:val="00A266D0"/>
    <w:rsid w:val="00A27C9E"/>
    <w:rsid w:val="00A30710"/>
    <w:rsid w:val="00A318B5"/>
    <w:rsid w:val="00A32463"/>
    <w:rsid w:val="00A35562"/>
    <w:rsid w:val="00A35849"/>
    <w:rsid w:val="00A36229"/>
    <w:rsid w:val="00A36653"/>
    <w:rsid w:val="00A37AFE"/>
    <w:rsid w:val="00A4016B"/>
    <w:rsid w:val="00A4055D"/>
    <w:rsid w:val="00A411D2"/>
    <w:rsid w:val="00A41F65"/>
    <w:rsid w:val="00A427D0"/>
    <w:rsid w:val="00A44E4B"/>
    <w:rsid w:val="00A44ECE"/>
    <w:rsid w:val="00A45CC1"/>
    <w:rsid w:val="00A46663"/>
    <w:rsid w:val="00A518D5"/>
    <w:rsid w:val="00A52880"/>
    <w:rsid w:val="00A57EAE"/>
    <w:rsid w:val="00A666E4"/>
    <w:rsid w:val="00A7156B"/>
    <w:rsid w:val="00A761A1"/>
    <w:rsid w:val="00A762C5"/>
    <w:rsid w:val="00A7724D"/>
    <w:rsid w:val="00A807E9"/>
    <w:rsid w:val="00A81F2F"/>
    <w:rsid w:val="00A853D5"/>
    <w:rsid w:val="00A90A2E"/>
    <w:rsid w:val="00A90BFA"/>
    <w:rsid w:val="00A93077"/>
    <w:rsid w:val="00A94CC1"/>
    <w:rsid w:val="00A95191"/>
    <w:rsid w:val="00A95D3C"/>
    <w:rsid w:val="00A9668F"/>
    <w:rsid w:val="00A978CA"/>
    <w:rsid w:val="00AA2583"/>
    <w:rsid w:val="00AA2CD0"/>
    <w:rsid w:val="00AA2DDE"/>
    <w:rsid w:val="00AA62DB"/>
    <w:rsid w:val="00AA6E34"/>
    <w:rsid w:val="00AB212E"/>
    <w:rsid w:val="00AB5571"/>
    <w:rsid w:val="00AC1972"/>
    <w:rsid w:val="00AC3BF8"/>
    <w:rsid w:val="00AC41D9"/>
    <w:rsid w:val="00AC5479"/>
    <w:rsid w:val="00AC59FC"/>
    <w:rsid w:val="00AC654B"/>
    <w:rsid w:val="00AD1CC9"/>
    <w:rsid w:val="00AD2390"/>
    <w:rsid w:val="00AD2792"/>
    <w:rsid w:val="00AD4AAD"/>
    <w:rsid w:val="00AD539C"/>
    <w:rsid w:val="00AD58F2"/>
    <w:rsid w:val="00AD701E"/>
    <w:rsid w:val="00AD7804"/>
    <w:rsid w:val="00AD7FC6"/>
    <w:rsid w:val="00AE1521"/>
    <w:rsid w:val="00AE3FE3"/>
    <w:rsid w:val="00AE6EC3"/>
    <w:rsid w:val="00AE7D8E"/>
    <w:rsid w:val="00AE7F79"/>
    <w:rsid w:val="00AF5CB1"/>
    <w:rsid w:val="00AF6403"/>
    <w:rsid w:val="00B00B50"/>
    <w:rsid w:val="00B01D89"/>
    <w:rsid w:val="00B03591"/>
    <w:rsid w:val="00B0397B"/>
    <w:rsid w:val="00B0569D"/>
    <w:rsid w:val="00B06374"/>
    <w:rsid w:val="00B0682D"/>
    <w:rsid w:val="00B07DA6"/>
    <w:rsid w:val="00B126B1"/>
    <w:rsid w:val="00B144A2"/>
    <w:rsid w:val="00B15108"/>
    <w:rsid w:val="00B15590"/>
    <w:rsid w:val="00B158BE"/>
    <w:rsid w:val="00B17FE6"/>
    <w:rsid w:val="00B209AC"/>
    <w:rsid w:val="00B21159"/>
    <w:rsid w:val="00B22186"/>
    <w:rsid w:val="00B22C9E"/>
    <w:rsid w:val="00B22D7F"/>
    <w:rsid w:val="00B27648"/>
    <w:rsid w:val="00B31597"/>
    <w:rsid w:val="00B321E5"/>
    <w:rsid w:val="00B32E58"/>
    <w:rsid w:val="00B3536B"/>
    <w:rsid w:val="00B35820"/>
    <w:rsid w:val="00B36268"/>
    <w:rsid w:val="00B36477"/>
    <w:rsid w:val="00B41D33"/>
    <w:rsid w:val="00B448FB"/>
    <w:rsid w:val="00B45734"/>
    <w:rsid w:val="00B46952"/>
    <w:rsid w:val="00B476F9"/>
    <w:rsid w:val="00B47C35"/>
    <w:rsid w:val="00B550F1"/>
    <w:rsid w:val="00B565FF"/>
    <w:rsid w:val="00B567E1"/>
    <w:rsid w:val="00B56C7B"/>
    <w:rsid w:val="00B57B4E"/>
    <w:rsid w:val="00B602CE"/>
    <w:rsid w:val="00B60569"/>
    <w:rsid w:val="00B61905"/>
    <w:rsid w:val="00B63CCA"/>
    <w:rsid w:val="00B64693"/>
    <w:rsid w:val="00B666C9"/>
    <w:rsid w:val="00B733D6"/>
    <w:rsid w:val="00B75285"/>
    <w:rsid w:val="00B77795"/>
    <w:rsid w:val="00B81663"/>
    <w:rsid w:val="00B831E6"/>
    <w:rsid w:val="00B8585E"/>
    <w:rsid w:val="00B863B3"/>
    <w:rsid w:val="00B87F76"/>
    <w:rsid w:val="00B91212"/>
    <w:rsid w:val="00B913A6"/>
    <w:rsid w:val="00B91D9C"/>
    <w:rsid w:val="00B92370"/>
    <w:rsid w:val="00B94A1F"/>
    <w:rsid w:val="00B94EFD"/>
    <w:rsid w:val="00B94F02"/>
    <w:rsid w:val="00B9769D"/>
    <w:rsid w:val="00B97AE8"/>
    <w:rsid w:val="00BA3787"/>
    <w:rsid w:val="00BA38B6"/>
    <w:rsid w:val="00BA520A"/>
    <w:rsid w:val="00BB06A5"/>
    <w:rsid w:val="00BB0C7D"/>
    <w:rsid w:val="00BB1226"/>
    <w:rsid w:val="00BB1A5F"/>
    <w:rsid w:val="00BB1D22"/>
    <w:rsid w:val="00BB2452"/>
    <w:rsid w:val="00BB25E3"/>
    <w:rsid w:val="00BB2DCB"/>
    <w:rsid w:val="00BB3249"/>
    <w:rsid w:val="00BB3EE1"/>
    <w:rsid w:val="00BB3F0F"/>
    <w:rsid w:val="00BB7EF5"/>
    <w:rsid w:val="00BC2661"/>
    <w:rsid w:val="00BC27B2"/>
    <w:rsid w:val="00BC31B7"/>
    <w:rsid w:val="00BC4F61"/>
    <w:rsid w:val="00BC5750"/>
    <w:rsid w:val="00BC63E5"/>
    <w:rsid w:val="00BC6DF9"/>
    <w:rsid w:val="00BD2CCD"/>
    <w:rsid w:val="00BD3222"/>
    <w:rsid w:val="00BD4769"/>
    <w:rsid w:val="00BD5724"/>
    <w:rsid w:val="00BD770A"/>
    <w:rsid w:val="00BE20F4"/>
    <w:rsid w:val="00BE35B7"/>
    <w:rsid w:val="00BE3CA1"/>
    <w:rsid w:val="00BE491A"/>
    <w:rsid w:val="00BE4F27"/>
    <w:rsid w:val="00BE7D7A"/>
    <w:rsid w:val="00BE7E2E"/>
    <w:rsid w:val="00BF0226"/>
    <w:rsid w:val="00BF13DF"/>
    <w:rsid w:val="00BF5087"/>
    <w:rsid w:val="00BF7E97"/>
    <w:rsid w:val="00C01344"/>
    <w:rsid w:val="00C0493F"/>
    <w:rsid w:val="00C04B2A"/>
    <w:rsid w:val="00C05093"/>
    <w:rsid w:val="00C05FE1"/>
    <w:rsid w:val="00C060EC"/>
    <w:rsid w:val="00C07201"/>
    <w:rsid w:val="00C07EB7"/>
    <w:rsid w:val="00C10118"/>
    <w:rsid w:val="00C11AAC"/>
    <w:rsid w:val="00C14343"/>
    <w:rsid w:val="00C16065"/>
    <w:rsid w:val="00C16716"/>
    <w:rsid w:val="00C169F7"/>
    <w:rsid w:val="00C20D33"/>
    <w:rsid w:val="00C270B9"/>
    <w:rsid w:val="00C3145F"/>
    <w:rsid w:val="00C3240D"/>
    <w:rsid w:val="00C328A5"/>
    <w:rsid w:val="00C32962"/>
    <w:rsid w:val="00C34121"/>
    <w:rsid w:val="00C37EFA"/>
    <w:rsid w:val="00C40A4C"/>
    <w:rsid w:val="00C43946"/>
    <w:rsid w:val="00C43E90"/>
    <w:rsid w:val="00C4495C"/>
    <w:rsid w:val="00C46DCB"/>
    <w:rsid w:val="00C505DF"/>
    <w:rsid w:val="00C519FC"/>
    <w:rsid w:val="00C55A73"/>
    <w:rsid w:val="00C6043E"/>
    <w:rsid w:val="00C62584"/>
    <w:rsid w:val="00C642B2"/>
    <w:rsid w:val="00C64918"/>
    <w:rsid w:val="00C64979"/>
    <w:rsid w:val="00C67161"/>
    <w:rsid w:val="00C71080"/>
    <w:rsid w:val="00C72420"/>
    <w:rsid w:val="00C73C8B"/>
    <w:rsid w:val="00C80BFD"/>
    <w:rsid w:val="00C824B5"/>
    <w:rsid w:val="00C84062"/>
    <w:rsid w:val="00C8524D"/>
    <w:rsid w:val="00C85712"/>
    <w:rsid w:val="00C8658C"/>
    <w:rsid w:val="00C8675F"/>
    <w:rsid w:val="00C925DF"/>
    <w:rsid w:val="00C93FA9"/>
    <w:rsid w:val="00C9572B"/>
    <w:rsid w:val="00C95F60"/>
    <w:rsid w:val="00C9647A"/>
    <w:rsid w:val="00CA0268"/>
    <w:rsid w:val="00CA08B2"/>
    <w:rsid w:val="00CA474E"/>
    <w:rsid w:val="00CA52BC"/>
    <w:rsid w:val="00CA5922"/>
    <w:rsid w:val="00CA635C"/>
    <w:rsid w:val="00CA6471"/>
    <w:rsid w:val="00CA65CF"/>
    <w:rsid w:val="00CB0AD9"/>
    <w:rsid w:val="00CB1A9B"/>
    <w:rsid w:val="00CB29A7"/>
    <w:rsid w:val="00CB3A3D"/>
    <w:rsid w:val="00CB56CA"/>
    <w:rsid w:val="00CB5C2C"/>
    <w:rsid w:val="00CC0FFD"/>
    <w:rsid w:val="00CC1FC4"/>
    <w:rsid w:val="00CC3097"/>
    <w:rsid w:val="00CC38FC"/>
    <w:rsid w:val="00CC3D2D"/>
    <w:rsid w:val="00CC5224"/>
    <w:rsid w:val="00CC5A85"/>
    <w:rsid w:val="00CD0693"/>
    <w:rsid w:val="00CD33F5"/>
    <w:rsid w:val="00CD5FDC"/>
    <w:rsid w:val="00CD7159"/>
    <w:rsid w:val="00CD7550"/>
    <w:rsid w:val="00CE2F02"/>
    <w:rsid w:val="00CE3164"/>
    <w:rsid w:val="00CE6217"/>
    <w:rsid w:val="00CE65AA"/>
    <w:rsid w:val="00CF1A55"/>
    <w:rsid w:val="00CF31DF"/>
    <w:rsid w:val="00CF6C40"/>
    <w:rsid w:val="00CF6EC0"/>
    <w:rsid w:val="00D00CF1"/>
    <w:rsid w:val="00D00F4A"/>
    <w:rsid w:val="00D0342B"/>
    <w:rsid w:val="00D03F92"/>
    <w:rsid w:val="00D06102"/>
    <w:rsid w:val="00D0657D"/>
    <w:rsid w:val="00D065D8"/>
    <w:rsid w:val="00D11D17"/>
    <w:rsid w:val="00D12205"/>
    <w:rsid w:val="00D152A4"/>
    <w:rsid w:val="00D15865"/>
    <w:rsid w:val="00D17AD9"/>
    <w:rsid w:val="00D26C86"/>
    <w:rsid w:val="00D26CF1"/>
    <w:rsid w:val="00D27B64"/>
    <w:rsid w:val="00D27F4D"/>
    <w:rsid w:val="00D3016E"/>
    <w:rsid w:val="00D3082E"/>
    <w:rsid w:val="00D30FC6"/>
    <w:rsid w:val="00D3222D"/>
    <w:rsid w:val="00D37F72"/>
    <w:rsid w:val="00D406EA"/>
    <w:rsid w:val="00D4244B"/>
    <w:rsid w:val="00D42FD0"/>
    <w:rsid w:val="00D440AB"/>
    <w:rsid w:val="00D448C9"/>
    <w:rsid w:val="00D46080"/>
    <w:rsid w:val="00D5111C"/>
    <w:rsid w:val="00D511F5"/>
    <w:rsid w:val="00D512F4"/>
    <w:rsid w:val="00D56571"/>
    <w:rsid w:val="00D605B6"/>
    <w:rsid w:val="00D60DEC"/>
    <w:rsid w:val="00D6228C"/>
    <w:rsid w:val="00D62B37"/>
    <w:rsid w:val="00D634E8"/>
    <w:rsid w:val="00D64EB8"/>
    <w:rsid w:val="00D657C9"/>
    <w:rsid w:val="00D70CE1"/>
    <w:rsid w:val="00D725E8"/>
    <w:rsid w:val="00D7335E"/>
    <w:rsid w:val="00D73623"/>
    <w:rsid w:val="00D73DFC"/>
    <w:rsid w:val="00D742EF"/>
    <w:rsid w:val="00D771FE"/>
    <w:rsid w:val="00D80645"/>
    <w:rsid w:val="00D81066"/>
    <w:rsid w:val="00D819D3"/>
    <w:rsid w:val="00D83DCF"/>
    <w:rsid w:val="00D850B6"/>
    <w:rsid w:val="00D86644"/>
    <w:rsid w:val="00D8764A"/>
    <w:rsid w:val="00D911F6"/>
    <w:rsid w:val="00D91492"/>
    <w:rsid w:val="00D91BC2"/>
    <w:rsid w:val="00D91F83"/>
    <w:rsid w:val="00D92C10"/>
    <w:rsid w:val="00D9551A"/>
    <w:rsid w:val="00D97C42"/>
    <w:rsid w:val="00DA4FA4"/>
    <w:rsid w:val="00DA5404"/>
    <w:rsid w:val="00DA5A4E"/>
    <w:rsid w:val="00DA5DA5"/>
    <w:rsid w:val="00DA6577"/>
    <w:rsid w:val="00DB00DF"/>
    <w:rsid w:val="00DB375C"/>
    <w:rsid w:val="00DB4116"/>
    <w:rsid w:val="00DB57A7"/>
    <w:rsid w:val="00DB764B"/>
    <w:rsid w:val="00DC08EE"/>
    <w:rsid w:val="00DC247C"/>
    <w:rsid w:val="00DC3DB5"/>
    <w:rsid w:val="00DC44F5"/>
    <w:rsid w:val="00DC6A5D"/>
    <w:rsid w:val="00DC6BF8"/>
    <w:rsid w:val="00DC7AA0"/>
    <w:rsid w:val="00DD014B"/>
    <w:rsid w:val="00DD3468"/>
    <w:rsid w:val="00DE03E7"/>
    <w:rsid w:val="00DE1C2A"/>
    <w:rsid w:val="00DE2EAD"/>
    <w:rsid w:val="00DE3BDA"/>
    <w:rsid w:val="00DE6CDF"/>
    <w:rsid w:val="00DF2839"/>
    <w:rsid w:val="00E011C3"/>
    <w:rsid w:val="00E02CD0"/>
    <w:rsid w:val="00E03C3D"/>
    <w:rsid w:val="00E054E6"/>
    <w:rsid w:val="00E0562E"/>
    <w:rsid w:val="00E0568E"/>
    <w:rsid w:val="00E075C0"/>
    <w:rsid w:val="00E17459"/>
    <w:rsid w:val="00E20473"/>
    <w:rsid w:val="00E21438"/>
    <w:rsid w:val="00E227DA"/>
    <w:rsid w:val="00E25B4D"/>
    <w:rsid w:val="00E264CB"/>
    <w:rsid w:val="00E32C71"/>
    <w:rsid w:val="00E34215"/>
    <w:rsid w:val="00E4050A"/>
    <w:rsid w:val="00E41B6A"/>
    <w:rsid w:val="00E41CE5"/>
    <w:rsid w:val="00E43510"/>
    <w:rsid w:val="00E44EE5"/>
    <w:rsid w:val="00E45DA8"/>
    <w:rsid w:val="00E46E80"/>
    <w:rsid w:val="00E47569"/>
    <w:rsid w:val="00E476F0"/>
    <w:rsid w:val="00E50531"/>
    <w:rsid w:val="00E51369"/>
    <w:rsid w:val="00E51885"/>
    <w:rsid w:val="00E525AE"/>
    <w:rsid w:val="00E531C8"/>
    <w:rsid w:val="00E53667"/>
    <w:rsid w:val="00E5661F"/>
    <w:rsid w:val="00E57BCB"/>
    <w:rsid w:val="00E610EE"/>
    <w:rsid w:val="00E61A54"/>
    <w:rsid w:val="00E6423A"/>
    <w:rsid w:val="00E659B0"/>
    <w:rsid w:val="00E67581"/>
    <w:rsid w:val="00E72EFA"/>
    <w:rsid w:val="00E73146"/>
    <w:rsid w:val="00E742FF"/>
    <w:rsid w:val="00E761BB"/>
    <w:rsid w:val="00E771BB"/>
    <w:rsid w:val="00E77385"/>
    <w:rsid w:val="00E80A6A"/>
    <w:rsid w:val="00E81F5D"/>
    <w:rsid w:val="00E83543"/>
    <w:rsid w:val="00E8530D"/>
    <w:rsid w:val="00E9062A"/>
    <w:rsid w:val="00E91E1C"/>
    <w:rsid w:val="00E94A7E"/>
    <w:rsid w:val="00E95848"/>
    <w:rsid w:val="00E95A0E"/>
    <w:rsid w:val="00E96BA1"/>
    <w:rsid w:val="00EA2C7B"/>
    <w:rsid w:val="00EA2D01"/>
    <w:rsid w:val="00EA3C66"/>
    <w:rsid w:val="00EA622F"/>
    <w:rsid w:val="00EB1583"/>
    <w:rsid w:val="00EB19E1"/>
    <w:rsid w:val="00EB1A52"/>
    <w:rsid w:val="00EB1A91"/>
    <w:rsid w:val="00EB3432"/>
    <w:rsid w:val="00EB3A6F"/>
    <w:rsid w:val="00EB4C5B"/>
    <w:rsid w:val="00EB5344"/>
    <w:rsid w:val="00EB6F2B"/>
    <w:rsid w:val="00EC0C68"/>
    <w:rsid w:val="00EC1DBE"/>
    <w:rsid w:val="00EC49E6"/>
    <w:rsid w:val="00EC4DEF"/>
    <w:rsid w:val="00EC4F8C"/>
    <w:rsid w:val="00ED03D6"/>
    <w:rsid w:val="00ED0AC0"/>
    <w:rsid w:val="00ED33BC"/>
    <w:rsid w:val="00ED3CA6"/>
    <w:rsid w:val="00ED3D9E"/>
    <w:rsid w:val="00ED49F2"/>
    <w:rsid w:val="00ED5165"/>
    <w:rsid w:val="00EE0B3C"/>
    <w:rsid w:val="00EE0D4D"/>
    <w:rsid w:val="00EE26E0"/>
    <w:rsid w:val="00EE2AC4"/>
    <w:rsid w:val="00EE308B"/>
    <w:rsid w:val="00EE4A77"/>
    <w:rsid w:val="00EE4E83"/>
    <w:rsid w:val="00EE58E5"/>
    <w:rsid w:val="00EE5E66"/>
    <w:rsid w:val="00EF2271"/>
    <w:rsid w:val="00EF4CD3"/>
    <w:rsid w:val="00EF5B5C"/>
    <w:rsid w:val="00EF63F6"/>
    <w:rsid w:val="00F00A3A"/>
    <w:rsid w:val="00F01901"/>
    <w:rsid w:val="00F01A4E"/>
    <w:rsid w:val="00F01C79"/>
    <w:rsid w:val="00F02F2A"/>
    <w:rsid w:val="00F04540"/>
    <w:rsid w:val="00F05485"/>
    <w:rsid w:val="00F05B00"/>
    <w:rsid w:val="00F06566"/>
    <w:rsid w:val="00F0666B"/>
    <w:rsid w:val="00F07E8C"/>
    <w:rsid w:val="00F1049F"/>
    <w:rsid w:val="00F11C24"/>
    <w:rsid w:val="00F14350"/>
    <w:rsid w:val="00F14F94"/>
    <w:rsid w:val="00F16B04"/>
    <w:rsid w:val="00F1793A"/>
    <w:rsid w:val="00F2012C"/>
    <w:rsid w:val="00F220E2"/>
    <w:rsid w:val="00F26170"/>
    <w:rsid w:val="00F26EA3"/>
    <w:rsid w:val="00F307FA"/>
    <w:rsid w:val="00F33075"/>
    <w:rsid w:val="00F345D6"/>
    <w:rsid w:val="00F346C4"/>
    <w:rsid w:val="00F353B0"/>
    <w:rsid w:val="00F372A6"/>
    <w:rsid w:val="00F41265"/>
    <w:rsid w:val="00F42BA3"/>
    <w:rsid w:val="00F4535B"/>
    <w:rsid w:val="00F465CF"/>
    <w:rsid w:val="00F46736"/>
    <w:rsid w:val="00F469A6"/>
    <w:rsid w:val="00F54D74"/>
    <w:rsid w:val="00F554FB"/>
    <w:rsid w:val="00F55C02"/>
    <w:rsid w:val="00F63567"/>
    <w:rsid w:val="00F63DE6"/>
    <w:rsid w:val="00F6599E"/>
    <w:rsid w:val="00F659B9"/>
    <w:rsid w:val="00F6680A"/>
    <w:rsid w:val="00F67302"/>
    <w:rsid w:val="00F70ACB"/>
    <w:rsid w:val="00F710CA"/>
    <w:rsid w:val="00F711AB"/>
    <w:rsid w:val="00F730BA"/>
    <w:rsid w:val="00F743AB"/>
    <w:rsid w:val="00F74FA8"/>
    <w:rsid w:val="00F7695A"/>
    <w:rsid w:val="00F769E5"/>
    <w:rsid w:val="00F77F1B"/>
    <w:rsid w:val="00F81F7E"/>
    <w:rsid w:val="00F9068F"/>
    <w:rsid w:val="00F93E16"/>
    <w:rsid w:val="00F945F9"/>
    <w:rsid w:val="00F9741F"/>
    <w:rsid w:val="00FA0607"/>
    <w:rsid w:val="00FA09E0"/>
    <w:rsid w:val="00FA26F0"/>
    <w:rsid w:val="00FA2AA6"/>
    <w:rsid w:val="00FA3E42"/>
    <w:rsid w:val="00FA3E6E"/>
    <w:rsid w:val="00FB23A8"/>
    <w:rsid w:val="00FB53F6"/>
    <w:rsid w:val="00FB6C3B"/>
    <w:rsid w:val="00FC0A0E"/>
    <w:rsid w:val="00FC1D12"/>
    <w:rsid w:val="00FC3656"/>
    <w:rsid w:val="00FC3E24"/>
    <w:rsid w:val="00FC7C86"/>
    <w:rsid w:val="00FD05B4"/>
    <w:rsid w:val="00FD28C6"/>
    <w:rsid w:val="00FD3591"/>
    <w:rsid w:val="00FD4760"/>
    <w:rsid w:val="00FD6078"/>
    <w:rsid w:val="00FD7B1F"/>
    <w:rsid w:val="00FE13EC"/>
    <w:rsid w:val="00FE2A6A"/>
    <w:rsid w:val="00FE2B5C"/>
    <w:rsid w:val="00FE399C"/>
    <w:rsid w:val="00FF193F"/>
    <w:rsid w:val="00FF2DD6"/>
    <w:rsid w:val="00FF30B5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styleId="Onopgelostemelding">
    <w:name w:val="Unresolved Mention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21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TableParagraph">
    <w:name w:val="Table Paragraph"/>
    <w:basedOn w:val="Standaard"/>
    <w:uiPriority w:val="1"/>
    <w:qFormat/>
    <w:rsid w:val="00454DE5"/>
    <w:pPr>
      <w:widowControl w:val="0"/>
      <w:autoSpaceDE w:val="0"/>
      <w:autoSpaceDN w:val="0"/>
    </w:pPr>
    <w:rPr>
      <w:rFonts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4C29D0F9-F5A2-4581-A6FB-2EB7E5F517F0}">
  <ds:schemaRefs>
    <ds:schemaRef ds:uri="http://schemas.microsoft.com/office/2006/metadata/properties"/>
    <ds:schemaRef ds:uri="http://schemas.microsoft.com/office/infopath/2007/PartnerControls"/>
    <ds:schemaRef ds:uri="5a929a7d-bb23-4fe8-96e0-c0a59534f4da"/>
    <ds:schemaRef ds:uri="6e0f10e9-7520-421a-8b57-2ae17f998461"/>
  </ds:schemaRefs>
</ds:datastoreItem>
</file>

<file path=customXml/itemProps2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1122DB-23C2-47E9-86EA-A955F21871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1</TotalTime>
  <Pages>4</Pages>
  <Words>430</Words>
  <Characters>2604</Characters>
  <Application>Microsoft Office Word</Application>
  <DocSecurity>0</DocSecurity>
  <Lines>173</Lines>
  <Paragraphs>94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2940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4</cp:revision>
  <cp:lastPrinted>2026-06-22T09:43:00Z</cp:lastPrinted>
  <dcterms:created xsi:type="dcterms:W3CDTF">2026-06-22T09:48:00Z</dcterms:created>
  <dcterms:modified xsi:type="dcterms:W3CDTF">2026-06-22T09:49:00Z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