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F0E0" w14:textId="39687187" w:rsidR="004947A5" w:rsidRDefault="00507406" w:rsidP="00507406">
      <w:pPr>
        <w:pStyle w:val="AonDocumentTitle"/>
        <w:spacing w:after="0" w:line="288" w:lineRule="auto"/>
        <w:jc w:val="center"/>
        <w:rPr>
          <w:color w:val="4F81BD"/>
        </w:rPr>
      </w:pPr>
      <w:bookmarkStart w:id="0" w:name="_Hlk125960375"/>
      <w:bookmarkStart w:id="1" w:name="_Hlk125960704"/>
      <w:bookmarkStart w:id="2" w:name="bkmTitelRapport"/>
      <w:bookmarkEnd w:id="0"/>
      <w:bookmarkEnd w:id="1"/>
      <w:r>
        <w:rPr>
          <w:noProof/>
        </w:rPr>
        <w:drawing>
          <wp:inline distT="0" distB="0" distL="0" distR="0" wp14:anchorId="2EC4337A" wp14:editId="535FD77A">
            <wp:extent cx="4114800" cy="942975"/>
            <wp:effectExtent l="0" t="0" r="0" b="9525"/>
            <wp:docPr id="13373467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46750" name="Graphic 1337346750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91A">
        <w:br/>
      </w:r>
    </w:p>
    <w:p w14:paraId="5A0DB16A" w14:textId="6463727E" w:rsidR="001B1F5D" w:rsidRPr="004947A5" w:rsidRDefault="00E57D80" w:rsidP="003F1D08">
      <w:pPr>
        <w:pStyle w:val="AonDocumentTitle"/>
        <w:spacing w:after="0" w:line="288" w:lineRule="auto"/>
        <w:jc w:val="center"/>
      </w:pPr>
      <w:r>
        <w:t>Invulbijlagen</w:t>
      </w:r>
    </w:p>
    <w:p w14:paraId="5A5C2538" w14:textId="479C0B88" w:rsidR="00705499" w:rsidRPr="004947A5" w:rsidRDefault="00B733D6" w:rsidP="003F1D08">
      <w:pPr>
        <w:pStyle w:val="AonDocumentTitle"/>
        <w:spacing w:after="0" w:line="288" w:lineRule="auto"/>
        <w:ind w:firstLine="720"/>
        <w:jc w:val="center"/>
      </w:pPr>
      <w:r w:rsidRPr="004947A5">
        <w:t>Europes</w:t>
      </w:r>
      <w:r w:rsidR="00D26CF1">
        <w:t>e</w:t>
      </w:r>
      <w:r w:rsidRPr="004947A5">
        <w:t xml:space="preserve"> </w:t>
      </w:r>
      <w:r w:rsidR="00363B38">
        <w:t xml:space="preserve">openbare </w:t>
      </w:r>
      <w:r w:rsidRPr="004947A5">
        <w:t>aanbested</w:t>
      </w:r>
      <w:r w:rsidR="00D26CF1">
        <w:t>ing</w:t>
      </w:r>
    </w:p>
    <w:p w14:paraId="73DA6F09" w14:textId="00292CD7" w:rsidR="00121C8D" w:rsidRDefault="009A63AA" w:rsidP="003F1D08">
      <w:pPr>
        <w:pStyle w:val="AonDocumentTitle"/>
        <w:spacing w:after="0" w:line="288" w:lineRule="auto"/>
        <w:jc w:val="center"/>
      </w:pPr>
      <w:bookmarkStart w:id="3" w:name="bkmSubTitel"/>
      <w:bookmarkEnd w:id="2"/>
      <w:r>
        <w:t>Aansprakelijkheidsverzekering</w:t>
      </w:r>
      <w:r w:rsidR="00354B09">
        <w:br/>
      </w:r>
    </w:p>
    <w:p w14:paraId="53F632B4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66288D38" w14:textId="1DB18426" w:rsidR="00354B09" w:rsidRDefault="00507406" w:rsidP="003F1D08">
      <w:pPr>
        <w:pStyle w:val="AonDocumentTitle"/>
        <w:spacing w:after="0" w:line="288" w:lineRule="auto"/>
        <w:jc w:val="center"/>
      </w:pPr>
      <w:r>
        <w:t>Gemeente Boxtel</w:t>
      </w:r>
    </w:p>
    <w:p w14:paraId="311AF859" w14:textId="77777777" w:rsidR="00121C8D" w:rsidRDefault="00121C8D" w:rsidP="003F1D08">
      <w:pPr>
        <w:pStyle w:val="AonDocumentTitle"/>
        <w:spacing w:after="0" w:line="288" w:lineRule="auto"/>
        <w:jc w:val="center"/>
      </w:pPr>
    </w:p>
    <w:p w14:paraId="5F3ED04B" w14:textId="77777777" w:rsidR="003F1D08" w:rsidRDefault="003F1D08" w:rsidP="003F1D08">
      <w:pPr>
        <w:pStyle w:val="AonDocumentTitle"/>
        <w:spacing w:after="0" w:line="288" w:lineRule="auto"/>
        <w:jc w:val="center"/>
      </w:pPr>
    </w:p>
    <w:p w14:paraId="0FBF0F13" w14:textId="4CA80D75" w:rsidR="004C303D" w:rsidRDefault="00D26CF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 w:rsidR="00D30969">
        <w:rPr>
          <w:sz w:val="20"/>
          <w:szCs w:val="20"/>
        </w:rPr>
        <w:t>23</w:t>
      </w:r>
      <w:r w:rsidR="006108CD">
        <w:rPr>
          <w:sz w:val="20"/>
          <w:szCs w:val="20"/>
        </w:rPr>
        <w:t>-</w:t>
      </w:r>
      <w:r w:rsidR="007C40FE">
        <w:rPr>
          <w:sz w:val="20"/>
          <w:szCs w:val="20"/>
        </w:rPr>
        <w:t>0</w:t>
      </w:r>
      <w:r w:rsidR="00171B43">
        <w:rPr>
          <w:sz w:val="20"/>
          <w:szCs w:val="20"/>
        </w:rPr>
        <w:t>6</w:t>
      </w:r>
      <w:r w:rsidR="006108CD">
        <w:rPr>
          <w:sz w:val="20"/>
          <w:szCs w:val="20"/>
        </w:rPr>
        <w:t>-2026</w:t>
      </w:r>
    </w:p>
    <w:p w14:paraId="5DA43B1F" w14:textId="77777777" w:rsidR="004C303D" w:rsidRDefault="004C303D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5E2AF17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627700E0" w14:textId="77777777" w:rsidR="00B567E1" w:rsidRDefault="00B567E1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157F2BE" w14:textId="77777777" w:rsidR="00B567E1" w:rsidRDefault="00B567E1" w:rsidP="006108CD">
      <w:pPr>
        <w:pStyle w:val="AonDocumentTitle"/>
        <w:spacing w:after="0" w:line="288" w:lineRule="auto"/>
        <w:rPr>
          <w:sz w:val="20"/>
          <w:szCs w:val="20"/>
        </w:rPr>
      </w:pPr>
    </w:p>
    <w:p w14:paraId="2DBAD80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29CB9A2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p w14:paraId="0F761111" w14:textId="77777777" w:rsidR="004379E8" w:rsidRDefault="004379E8" w:rsidP="003F1D08">
      <w:pPr>
        <w:pStyle w:val="AonDocumentTitle"/>
        <w:spacing w:after="0" w:line="288" w:lineRule="auto"/>
        <w:jc w:val="center"/>
        <w:rPr>
          <w:sz w:val="20"/>
          <w:szCs w:val="20"/>
        </w:rPr>
      </w:pPr>
    </w:p>
    <w:bookmarkEnd w:id="3"/>
    <w:p w14:paraId="321EE1F2" w14:textId="2C371903" w:rsidR="009A63AA" w:rsidRPr="00171B43" w:rsidRDefault="00171B43" w:rsidP="00171B43">
      <w:pPr>
        <w:rPr>
          <w:b/>
          <w:sz w:val="32"/>
          <w:szCs w:val="22"/>
        </w:rPr>
      </w:pPr>
      <w:r>
        <w:br w:type="page"/>
      </w:r>
    </w:p>
    <w:p w14:paraId="0895DF82" w14:textId="2B23FD14" w:rsidR="001B1F5D" w:rsidRPr="00D819D3" w:rsidRDefault="00876A7B" w:rsidP="003F1D08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4" w:name="_Toc233015684"/>
      <w:r w:rsidRPr="00D771FE">
        <w:rPr>
          <w:color w:val="auto"/>
        </w:rPr>
        <w:lastRenderedPageBreak/>
        <w:t xml:space="preserve">Bijlage </w:t>
      </w:r>
      <w:r w:rsidR="00085CA5">
        <w:rPr>
          <w:color w:val="auto"/>
        </w:rPr>
        <w:t>2</w:t>
      </w:r>
      <w:r w:rsidR="00085CA5" w:rsidRPr="00D771FE">
        <w:rPr>
          <w:color w:val="auto"/>
        </w:rPr>
        <w:t xml:space="preserve"> </w:t>
      </w:r>
      <w:r w:rsidR="00957A26" w:rsidRPr="00085CA5">
        <w:rPr>
          <w:color w:val="auto"/>
        </w:rPr>
        <w:t xml:space="preserve">Inschrijfformulier </w:t>
      </w:r>
      <w:r w:rsidR="00957A26">
        <w:rPr>
          <w:color w:val="auto"/>
        </w:rPr>
        <w:t xml:space="preserve">- </w:t>
      </w:r>
      <w:r w:rsidR="00957A26" w:rsidRPr="00085CA5">
        <w:rPr>
          <w:color w:val="auto"/>
        </w:rPr>
        <w:t xml:space="preserve">Leidend </w:t>
      </w:r>
      <w:r w:rsidR="00957A26">
        <w:rPr>
          <w:color w:val="auto"/>
        </w:rPr>
        <w:t>V</w:t>
      </w:r>
      <w:r w:rsidR="00957A26" w:rsidRPr="00085CA5">
        <w:rPr>
          <w:color w:val="auto"/>
        </w:rPr>
        <w:t>erzekeraar</w:t>
      </w:r>
      <w:bookmarkEnd w:id="4"/>
    </w:p>
    <w:p w14:paraId="41DD731D" w14:textId="4025FF81" w:rsidR="001D0906" w:rsidRPr="001D0906" w:rsidRDefault="00117E24" w:rsidP="001D0906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="001B1F5D" w:rsidRPr="00C85AAF">
        <w:rPr>
          <w:rFonts w:cs="Arial"/>
          <w:b/>
          <w:bCs/>
          <w:szCs w:val="20"/>
        </w:rPr>
        <w:t xml:space="preserve">Inzake </w:t>
      </w:r>
      <w:r w:rsidR="001B1F5D">
        <w:rPr>
          <w:rFonts w:cs="Arial"/>
          <w:b/>
          <w:bCs/>
          <w:szCs w:val="20"/>
        </w:rPr>
        <w:t>Europese Aan</w:t>
      </w:r>
      <w:r w:rsidR="001B1F5D" w:rsidRPr="00C85AAF">
        <w:rPr>
          <w:rFonts w:cs="Arial"/>
          <w:b/>
          <w:bCs/>
          <w:szCs w:val="20"/>
        </w:rPr>
        <w:t xml:space="preserve">besteding </w:t>
      </w:r>
      <w:r w:rsidR="00630963">
        <w:rPr>
          <w:rFonts w:cs="Arial"/>
          <w:b/>
          <w:bCs/>
          <w:szCs w:val="20"/>
        </w:rPr>
        <w:t xml:space="preserve">aansprakelijkheidsverzekering </w:t>
      </w:r>
      <w:r w:rsidR="00A13615">
        <w:rPr>
          <w:rFonts w:cs="Arial"/>
          <w:b/>
          <w:bCs/>
          <w:szCs w:val="20"/>
        </w:rPr>
        <w:t>t.b.v.</w:t>
      </w:r>
      <w:r w:rsidR="001B1F5D">
        <w:rPr>
          <w:rFonts w:cs="Arial"/>
          <w:b/>
          <w:bCs/>
          <w:szCs w:val="20"/>
        </w:rPr>
        <w:t xml:space="preserve"> </w:t>
      </w:r>
      <w:r w:rsidR="008C6E9E">
        <w:rPr>
          <w:rFonts w:cs="Arial"/>
          <w:b/>
          <w:bCs/>
          <w:szCs w:val="20"/>
        </w:rPr>
        <w:t>g</w:t>
      </w:r>
      <w:r w:rsidR="006108CD">
        <w:rPr>
          <w:rFonts w:cs="Arial"/>
          <w:b/>
          <w:bCs/>
          <w:szCs w:val="20"/>
        </w:rPr>
        <w:t>emeente Boxtel</w:t>
      </w:r>
      <w:r>
        <w:rPr>
          <w:rFonts w:cs="Arial"/>
          <w:b/>
          <w:bCs/>
          <w:szCs w:val="20"/>
        </w:rPr>
        <w:br/>
      </w:r>
      <w:bookmarkStart w:id="5" w:name="_Toc459126178"/>
      <w:bookmarkStart w:id="6" w:name="_Toc459277879"/>
    </w:p>
    <w:bookmarkEnd w:id="5"/>
    <w:bookmarkEnd w:id="6"/>
    <w:p w14:paraId="73D6B499" w14:textId="77777777" w:rsidR="00047CB6" w:rsidRPr="00876A7B" w:rsidRDefault="00047CB6" w:rsidP="00047CB6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</w:p>
    <w:p w14:paraId="0EDB595B" w14:textId="1C741EA6" w:rsidR="00047CB6" w:rsidRPr="00054598" w:rsidRDefault="00047CB6" w:rsidP="00047CB6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0FFFB0A2" w14:textId="77777777" w:rsidR="00047CB6" w:rsidRDefault="00047CB6" w:rsidP="00047CB6">
      <w:pPr>
        <w:pStyle w:val="ReportBodyTextIndent"/>
        <w:spacing w:line="288" w:lineRule="auto"/>
        <w:ind w:left="0"/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47CB6" w:rsidRPr="00900DFC" w14:paraId="125EEB11" w14:textId="77777777" w:rsidTr="00CB6D71">
        <w:tc>
          <w:tcPr>
            <w:tcW w:w="6658" w:type="dxa"/>
          </w:tcPr>
          <w:p w14:paraId="5F27EFA5" w14:textId="77777777" w:rsidR="00047CB6" w:rsidRPr="00900DFC" w:rsidRDefault="00047CB6" w:rsidP="00CB6D71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Aangeboden capaciteit (als Leidend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erzekeraar)</w:t>
            </w:r>
          </w:p>
        </w:tc>
        <w:tc>
          <w:tcPr>
            <w:tcW w:w="2409" w:type="dxa"/>
          </w:tcPr>
          <w:p w14:paraId="1A218102" w14:textId="77777777" w:rsidR="00047CB6" w:rsidRPr="00900DFC" w:rsidRDefault="00047CB6" w:rsidP="00CB6D71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5E6CADA3" w14:textId="77777777" w:rsidR="00047CB6" w:rsidRDefault="00047CB6" w:rsidP="00047CB6">
      <w:pPr>
        <w:pStyle w:val="ReportBodyTextIndent"/>
        <w:spacing w:line="288" w:lineRule="auto"/>
        <w:ind w:left="0"/>
      </w:pPr>
    </w:p>
    <w:p w14:paraId="0A4E247A" w14:textId="475EA718" w:rsidR="00047CB6" w:rsidRPr="0052649A" w:rsidRDefault="00047CB6" w:rsidP="00047CB6">
      <w:pPr>
        <w:pStyle w:val="ReportBodyText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</w:t>
      </w:r>
      <w:r w:rsidR="004547AA">
        <w:rPr>
          <w:rFonts w:cs="Arial"/>
          <w:lang w:val="nl-NL"/>
        </w:rPr>
        <w:t>25</w:t>
      </w:r>
      <w:r w:rsidRPr="00B06374">
        <w:rPr>
          <w:rFonts w:cs="Arial"/>
          <w:lang w:val="nl-NL"/>
        </w:rPr>
        <w:t xml:space="preserve">% te zijn van het te </w:t>
      </w:r>
      <w:r w:rsidRPr="0052649A">
        <w:rPr>
          <w:rFonts w:cs="Arial"/>
          <w:lang w:val="nl-NL"/>
        </w:rPr>
        <w:t>verzekeren risico passend binnen het obligatoir herverzekeringscontract.</w:t>
      </w:r>
    </w:p>
    <w:p w14:paraId="72DA2320" w14:textId="77777777" w:rsidR="00047CB6" w:rsidRDefault="00047CB6" w:rsidP="00047CB6">
      <w:pPr>
        <w:pStyle w:val="Kop4"/>
        <w:tabs>
          <w:tab w:val="left" w:pos="7590"/>
        </w:tabs>
        <w:spacing w:line="288" w:lineRule="auto"/>
        <w:rPr>
          <w:rFonts w:cs="Arial"/>
          <w:color w:val="auto"/>
          <w:sz w:val="22"/>
          <w:szCs w:val="22"/>
        </w:rPr>
      </w:pPr>
    </w:p>
    <w:p w14:paraId="3582756B" w14:textId="77777777" w:rsidR="00047CB6" w:rsidRPr="00900DFC" w:rsidRDefault="00047CB6" w:rsidP="00047CB6"/>
    <w:p w14:paraId="68DF47D6" w14:textId="77777777" w:rsidR="00047CB6" w:rsidRPr="00900DFC" w:rsidRDefault="00047CB6" w:rsidP="00047CB6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126"/>
      </w:tblGrid>
      <w:tr w:rsidR="00412F22" w14:paraId="4B96E4FB" w14:textId="77777777" w:rsidTr="00724003">
        <w:trPr>
          <w:trHeight w:val="604"/>
        </w:trPr>
        <w:tc>
          <w:tcPr>
            <w:tcW w:w="6941" w:type="dxa"/>
          </w:tcPr>
          <w:p w14:paraId="33AFFC7B" w14:textId="77777777" w:rsidR="00412F22" w:rsidRPr="00687C83" w:rsidRDefault="00412F22" w:rsidP="008A2BC4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0175CB63" w14:textId="56FD064B" w:rsidR="00412F22" w:rsidRDefault="00412F22" w:rsidP="008A2BC4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1A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="00BE6F32" w:rsidRPr="00BE6F32">
              <w:rPr>
                <w:rFonts w:eastAsia="MS Mincho"/>
              </w:rPr>
              <w:t>5.000.000,00</w:t>
            </w:r>
            <w:r w:rsidR="00BE6F32"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personenschade, gemaximeerd tot</w:t>
            </w:r>
            <w:r w:rsidR="00724003"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EUR</w:t>
            </w:r>
            <w:r w:rsidR="00724003">
              <w:rPr>
                <w:rFonts w:eastAsia="MS Mincho"/>
              </w:rPr>
              <w:t xml:space="preserve"> </w:t>
            </w:r>
            <w:r w:rsidR="00724003" w:rsidRPr="00724003">
              <w:rPr>
                <w:rFonts w:eastAsia="MS Mincho"/>
              </w:rPr>
              <w:t>10.000.000,00</w:t>
            </w:r>
            <w:r w:rsidR="00724003"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>EUR 2</w:t>
            </w:r>
            <w:r>
              <w:rPr>
                <w:rFonts w:eastAsia="MS Mincho"/>
              </w:rPr>
              <w:t>.</w:t>
            </w:r>
            <w:r w:rsidRPr="00C9334A">
              <w:rPr>
                <w:rFonts w:eastAsia="MS Mincho"/>
              </w:rPr>
              <w:t>500,00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 personenschade</w:t>
            </w:r>
            <w:r>
              <w:rPr>
                <w:rFonts w:eastAsia="MS Mincho"/>
              </w:rPr>
              <w:t>.</w:t>
            </w:r>
          </w:p>
          <w:p w14:paraId="1F083A22" w14:textId="77777777" w:rsidR="00412F22" w:rsidRPr="00687C83" w:rsidRDefault="00412F22" w:rsidP="008A2BC4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19AAE16D" w14:textId="77777777" w:rsidR="00412F22" w:rsidRPr="00687C83" w:rsidRDefault="00412F22" w:rsidP="008A2BC4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412F22" w14:paraId="4C4B1362" w14:textId="77777777" w:rsidTr="00724003">
        <w:trPr>
          <w:trHeight w:val="604"/>
        </w:trPr>
        <w:tc>
          <w:tcPr>
            <w:tcW w:w="6941" w:type="dxa"/>
          </w:tcPr>
          <w:p w14:paraId="76DB5339" w14:textId="77777777" w:rsidR="00412F22" w:rsidRPr="00687C83" w:rsidRDefault="00412F22" w:rsidP="008A2BC4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5714B8BA" w14:textId="6CC94E68" w:rsidR="00412F22" w:rsidRDefault="00412F22" w:rsidP="008A2BC4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1B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="0083046E" w:rsidRPr="0083046E">
              <w:rPr>
                <w:rFonts w:eastAsia="MS Mincho"/>
              </w:rPr>
              <w:t>2.500.000,00</w:t>
            </w:r>
            <w:r w:rsidR="0083046E"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vermogensschade, gemaximeerd tot EUR</w:t>
            </w:r>
            <w:r>
              <w:rPr>
                <w:rFonts w:eastAsia="MS Mincho"/>
              </w:rPr>
              <w:t xml:space="preserve"> </w:t>
            </w:r>
            <w:r w:rsidR="0083046E" w:rsidRPr="0083046E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 xml:space="preserve">EUR </w:t>
            </w:r>
            <w:r>
              <w:rPr>
                <w:rFonts w:eastAsia="MS Mincho"/>
              </w:rPr>
              <w:t>2.5</w:t>
            </w:r>
            <w:r w:rsidRPr="00FF0952">
              <w:rPr>
                <w:rFonts w:cs="Arial"/>
                <w:spacing w:val="-2"/>
              </w:rPr>
              <w:t>00,00</w:t>
            </w:r>
            <w:r>
              <w:rPr>
                <w:rFonts w:cs="Arial"/>
                <w:spacing w:val="-2"/>
              </w:rPr>
              <w:t xml:space="preserve"> </w:t>
            </w:r>
            <w:r w:rsidRPr="00FF0952">
              <w:rPr>
                <w:rFonts w:cs="Arial"/>
              </w:rPr>
              <w:t>per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>aanspraak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 xml:space="preserve">voor </w:t>
            </w:r>
            <w:r w:rsidRPr="00FF0952">
              <w:rPr>
                <w:rFonts w:cs="Arial"/>
                <w:spacing w:val="-2"/>
              </w:rPr>
              <w:t>vermogensschade</w:t>
            </w:r>
            <w:r>
              <w:rPr>
                <w:rFonts w:eastAsia="MS Mincho"/>
              </w:rPr>
              <w:t>.</w:t>
            </w:r>
          </w:p>
          <w:p w14:paraId="50FF9DB2" w14:textId="77777777" w:rsidR="00412F22" w:rsidRPr="00687C83" w:rsidRDefault="00412F22" w:rsidP="008A2BC4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7951A59B" w14:textId="77777777" w:rsidR="00412F22" w:rsidRDefault="00412F22" w:rsidP="008A2BC4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660E6B8F" w14:textId="77777777" w:rsidR="00047CB6" w:rsidRPr="00E45DA8" w:rsidRDefault="00047CB6" w:rsidP="00047CB6">
      <w:pPr>
        <w:spacing w:line="288" w:lineRule="auto"/>
        <w:rPr>
          <w:rFonts w:cs="Arial"/>
          <w:color w:val="0070C0"/>
        </w:rPr>
      </w:pPr>
    </w:p>
    <w:p w14:paraId="52413DF1" w14:textId="77777777" w:rsidR="00047CB6" w:rsidRPr="00E45DA8" w:rsidRDefault="00047CB6" w:rsidP="00047CB6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BF21D18" w14:textId="77777777" w:rsidR="00047CB6" w:rsidRDefault="00047CB6" w:rsidP="00047CB6">
      <w:pPr>
        <w:spacing w:line="288" w:lineRule="auto"/>
        <w:rPr>
          <w:rFonts w:cs="Arial"/>
        </w:rPr>
      </w:pPr>
    </w:p>
    <w:p w14:paraId="6B660C82" w14:textId="77777777" w:rsidR="001B1F5D" w:rsidRPr="00047CB6" w:rsidRDefault="001B1F5D" w:rsidP="003F1D08">
      <w:pPr>
        <w:spacing w:line="288" w:lineRule="auto"/>
        <w:rPr>
          <w:rFonts w:cs="Arial"/>
        </w:rPr>
      </w:pPr>
    </w:p>
    <w:p w14:paraId="57F9A748" w14:textId="77777777" w:rsidR="00900DFC" w:rsidRDefault="00900DFC" w:rsidP="003F1D08">
      <w:pPr>
        <w:spacing w:line="288" w:lineRule="auto"/>
        <w:rPr>
          <w:rFonts w:cs="Arial"/>
          <w:lang w:val="nl"/>
        </w:rPr>
      </w:pPr>
    </w:p>
    <w:p w14:paraId="3879313E" w14:textId="77777777" w:rsidR="00EC49E6" w:rsidRPr="00EC49E6" w:rsidRDefault="00EC49E6" w:rsidP="003F1D08">
      <w:pPr>
        <w:spacing w:line="288" w:lineRule="auto"/>
        <w:rPr>
          <w:rFonts w:cs="Arial"/>
          <w:lang w:val="nl"/>
        </w:rPr>
      </w:pPr>
    </w:p>
    <w:p w14:paraId="22379FA2" w14:textId="77777777" w:rsidR="00900DFC" w:rsidRDefault="00900DFC" w:rsidP="003F1D08">
      <w:pPr>
        <w:spacing w:line="288" w:lineRule="auto"/>
        <w:rPr>
          <w:rFonts w:cs="Arial"/>
        </w:rPr>
      </w:pPr>
    </w:p>
    <w:p w14:paraId="00AE310E" w14:textId="77777777" w:rsidR="009731F3" w:rsidRDefault="009731F3" w:rsidP="003F1D08">
      <w:pPr>
        <w:spacing w:line="288" w:lineRule="auto"/>
        <w:rPr>
          <w:rFonts w:cs="Arial"/>
        </w:rPr>
      </w:pPr>
    </w:p>
    <w:p w14:paraId="4DE5ACC7" w14:textId="1E679EEA" w:rsidR="00117E24" w:rsidRDefault="00117E24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085CA5" w:rsidRPr="00900DFC" w14:paraId="33CA3B00" w14:textId="77777777" w:rsidTr="00900DFC">
        <w:tc>
          <w:tcPr>
            <w:tcW w:w="2689" w:type="dxa"/>
            <w:vAlign w:val="center"/>
          </w:tcPr>
          <w:p w14:paraId="6F823B8B" w14:textId="1E746051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2334425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2DA35F25" w14:textId="77777777" w:rsidTr="00900DFC">
        <w:tc>
          <w:tcPr>
            <w:tcW w:w="2689" w:type="dxa"/>
            <w:vAlign w:val="center"/>
          </w:tcPr>
          <w:p w14:paraId="704636B4" w14:textId="4DAFA7D5" w:rsidR="00085CA5" w:rsidRPr="00900DFC" w:rsidRDefault="00085CA5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50AD9113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46208C4" w14:textId="77777777" w:rsidTr="00900DFC">
        <w:tc>
          <w:tcPr>
            <w:tcW w:w="2689" w:type="dxa"/>
            <w:vAlign w:val="center"/>
          </w:tcPr>
          <w:p w14:paraId="6F85CEBA" w14:textId="35BCE9C3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7B58AFED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1D347AA9" w14:textId="77777777" w:rsidTr="00900DFC">
        <w:tc>
          <w:tcPr>
            <w:tcW w:w="2689" w:type="dxa"/>
            <w:vAlign w:val="center"/>
          </w:tcPr>
          <w:p w14:paraId="0FF70FD0" w14:textId="34A09FBF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1426526A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085CA5" w:rsidRPr="00900DFC" w14:paraId="560383B5" w14:textId="77777777" w:rsidTr="00900DFC">
        <w:tc>
          <w:tcPr>
            <w:tcW w:w="2689" w:type="dxa"/>
            <w:vAlign w:val="center"/>
          </w:tcPr>
          <w:p w14:paraId="48A2E156" w14:textId="77777777" w:rsidR="00085CA5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3EB666E9" w14:textId="77777777" w:rsid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1526A2F" w14:textId="37407FEA" w:rsidR="00900DFC" w:rsidRPr="00900DFC" w:rsidRDefault="00900DFC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1C036CF" w14:textId="77777777" w:rsidR="00085CA5" w:rsidRPr="00900DFC" w:rsidRDefault="00085CA5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5D6A4683" w14:textId="77777777" w:rsidR="00117E24" w:rsidRDefault="00117E24" w:rsidP="003F1D08">
      <w:pPr>
        <w:spacing w:line="288" w:lineRule="auto"/>
        <w:rPr>
          <w:rFonts w:cs="Arial"/>
        </w:rPr>
      </w:pPr>
    </w:p>
    <w:p w14:paraId="2EC5DB5D" w14:textId="4C79D86A" w:rsidR="00415495" w:rsidRPr="001D0906" w:rsidRDefault="00415495" w:rsidP="001D0906">
      <w:pPr>
        <w:pStyle w:val="ReportHeading1"/>
        <w:tabs>
          <w:tab w:val="clear" w:pos="851"/>
        </w:tabs>
        <w:spacing w:line="288" w:lineRule="auto"/>
        <w:ind w:left="0" w:firstLine="0"/>
        <w:rPr>
          <w:color w:val="auto"/>
        </w:rPr>
      </w:pPr>
      <w:bookmarkStart w:id="7" w:name="_Toc201324760"/>
      <w:bookmarkStart w:id="8" w:name="_Toc233015685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7"/>
      <w:bookmarkEnd w:id="8"/>
      <w:r w:rsidRPr="00085CA5" w:rsidDel="00085CA5">
        <w:rPr>
          <w:color w:val="auto"/>
        </w:rPr>
        <w:t xml:space="preserve"> </w:t>
      </w:r>
    </w:p>
    <w:p w14:paraId="1C22E1CE" w14:textId="4D03AB08" w:rsidR="00415495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t.b.v. </w:t>
      </w:r>
      <w:r w:rsidR="008C6E9E">
        <w:rPr>
          <w:rFonts w:cs="Arial"/>
          <w:b/>
          <w:bCs/>
          <w:szCs w:val="20"/>
        </w:rPr>
        <w:t>g</w:t>
      </w:r>
      <w:r w:rsidR="006108CD">
        <w:rPr>
          <w:rFonts w:cs="Arial"/>
          <w:b/>
          <w:bCs/>
          <w:szCs w:val="20"/>
        </w:rPr>
        <w:t>emeente Boxtel</w:t>
      </w:r>
    </w:p>
    <w:p w14:paraId="013D4C05" w14:textId="77777777" w:rsidR="00415495" w:rsidRPr="00C85AAF" w:rsidRDefault="00415495" w:rsidP="0041549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279A076D" w14:textId="77777777" w:rsidR="00415495" w:rsidRPr="00876A7B" w:rsidRDefault="00415495" w:rsidP="00415495">
      <w:pPr>
        <w:spacing w:line="288" w:lineRule="auto"/>
        <w:rPr>
          <w:b/>
        </w:rPr>
      </w:pPr>
      <w:bookmarkStart w:id="9" w:name="_Toc459126179"/>
      <w:bookmarkStart w:id="10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9"/>
      <w:bookmarkEnd w:id="10"/>
    </w:p>
    <w:p w14:paraId="5B1BAF7F" w14:textId="2DC8852C" w:rsidR="00415495" w:rsidRPr="00054598" w:rsidRDefault="00415495" w:rsidP="00415495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50288ABE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415495" w:rsidRPr="005610FD" w14:paraId="6B5EA270" w14:textId="77777777" w:rsidTr="00CB6D71">
        <w:tc>
          <w:tcPr>
            <w:tcW w:w="6658" w:type="dxa"/>
          </w:tcPr>
          <w:p w14:paraId="3E5F76E3" w14:textId="77777777" w:rsidR="00415495" w:rsidRPr="005610FD" w:rsidRDefault="00415495" w:rsidP="00CB6D71">
            <w:pPr>
              <w:pStyle w:val="ReportBodyTextIndent"/>
              <w:spacing w:before="120" w:after="12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409" w:type="dxa"/>
          </w:tcPr>
          <w:p w14:paraId="6F60B076" w14:textId="77777777" w:rsidR="00415495" w:rsidRPr="005610FD" w:rsidRDefault="00415495" w:rsidP="00CB6D71">
            <w:pPr>
              <w:pStyle w:val="ReportBodyTextIndent"/>
              <w:spacing w:before="120" w:after="12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288AA165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95E5929" w14:textId="77777777" w:rsidR="00415495" w:rsidRDefault="00415495" w:rsidP="00415495">
      <w:pPr>
        <w:pStyle w:val="ReportBodyTextIndent"/>
        <w:spacing w:line="288" w:lineRule="auto"/>
        <w:ind w:left="0"/>
        <w:rPr>
          <w:rFonts w:cs="Arial"/>
        </w:rPr>
      </w:pPr>
    </w:p>
    <w:p w14:paraId="638F5FF2" w14:textId="77777777" w:rsidR="00415495" w:rsidRPr="00900DFC" w:rsidRDefault="00415495" w:rsidP="00415495">
      <w:pPr>
        <w:pStyle w:val="Plattetekstinspringen"/>
        <w:spacing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126"/>
      </w:tblGrid>
      <w:tr w:rsidR="0083046E" w14:paraId="56A737C0" w14:textId="77777777" w:rsidTr="00E25450">
        <w:trPr>
          <w:trHeight w:val="604"/>
        </w:trPr>
        <w:tc>
          <w:tcPr>
            <w:tcW w:w="6941" w:type="dxa"/>
          </w:tcPr>
          <w:p w14:paraId="17393C99" w14:textId="77777777" w:rsidR="0083046E" w:rsidRPr="00687C83" w:rsidRDefault="0083046E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09D67408" w14:textId="77777777" w:rsidR="0083046E" w:rsidRDefault="0083046E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1A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BE6F32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personenschade, gemaximeerd tot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724003">
              <w:rPr>
                <w:rFonts w:eastAsia="MS Mincho"/>
              </w:rPr>
              <w:t>10.000.000,00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>EUR 2</w:t>
            </w:r>
            <w:r>
              <w:rPr>
                <w:rFonts w:eastAsia="MS Mincho"/>
              </w:rPr>
              <w:t>.</w:t>
            </w:r>
            <w:r w:rsidRPr="00C9334A">
              <w:rPr>
                <w:rFonts w:eastAsia="MS Mincho"/>
              </w:rPr>
              <w:t>500,00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 zaak- en personenschade</w:t>
            </w:r>
            <w:r>
              <w:rPr>
                <w:rFonts w:eastAsia="MS Mincho"/>
              </w:rPr>
              <w:t>.</w:t>
            </w:r>
          </w:p>
          <w:p w14:paraId="032DFE19" w14:textId="77777777" w:rsidR="0083046E" w:rsidRPr="00687C83" w:rsidRDefault="0083046E" w:rsidP="00E25450">
            <w:pPr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1679B87C" w14:textId="77777777" w:rsidR="0083046E" w:rsidRPr="00687C83" w:rsidRDefault="0083046E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  <w:tr w:rsidR="0083046E" w14:paraId="11C2C457" w14:textId="77777777" w:rsidTr="00E25450">
        <w:trPr>
          <w:trHeight w:val="604"/>
        </w:trPr>
        <w:tc>
          <w:tcPr>
            <w:tcW w:w="6941" w:type="dxa"/>
          </w:tcPr>
          <w:p w14:paraId="6812B543" w14:textId="77777777" w:rsidR="0083046E" w:rsidRPr="00687C83" w:rsidRDefault="0083046E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  <w:p w14:paraId="30C0B67D" w14:textId="77777777" w:rsidR="0083046E" w:rsidRDefault="0083046E" w:rsidP="00E25450">
            <w:pPr>
              <w:spacing w:line="288" w:lineRule="auto"/>
              <w:ind w:left="720" w:hanging="720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1B -      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>Geoffreerd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>e</w:t>
            </w:r>
            <w:r w:rsidRPr="00687C83">
              <w:rPr>
                <w:rFonts w:asciiTheme="majorHAnsi" w:hAnsiTheme="majorHAnsi" w:cstheme="majorHAnsi"/>
                <w:szCs w:val="22"/>
                <w:lang w:eastAsia="nl-NL"/>
              </w:rPr>
              <w:t xml:space="preserve"> premie</w:t>
            </w:r>
            <w:r>
              <w:rPr>
                <w:rFonts w:asciiTheme="majorHAnsi" w:hAnsiTheme="majorHAnsi" w:cstheme="majorHAnsi"/>
                <w:szCs w:val="22"/>
                <w:lang w:eastAsia="nl-NL"/>
              </w:rPr>
              <w:t xml:space="preserve"> bij </w:t>
            </w:r>
            <w:r w:rsidRPr="00C9334A">
              <w:rPr>
                <w:rFonts w:eastAsia="MS Mincho"/>
              </w:rPr>
              <w:t>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2.500.000,00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 aanspraak voor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vermogensschade, gemaximeerd tot EUR</w:t>
            </w:r>
            <w:r>
              <w:rPr>
                <w:rFonts w:eastAsia="MS Mincho"/>
              </w:rPr>
              <w:t xml:space="preserve"> </w:t>
            </w:r>
            <w:r w:rsidRPr="0083046E">
              <w:rPr>
                <w:rFonts w:eastAsia="MS Mincho"/>
              </w:rPr>
              <w:t>5.000.000,00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per</w:t>
            </w:r>
            <w:r>
              <w:rPr>
                <w:rFonts w:eastAsia="MS Mincho"/>
              </w:rPr>
              <w:t xml:space="preserve"> </w:t>
            </w:r>
            <w:r w:rsidRPr="00C9334A">
              <w:rPr>
                <w:rFonts w:eastAsia="MS Mincho"/>
              </w:rPr>
              <w:t>verzekeringsjaar</w:t>
            </w:r>
            <w:r>
              <w:rPr>
                <w:rFonts w:eastAsia="MS Mincho"/>
              </w:rPr>
              <w:t xml:space="preserve">, met een eigen risico van </w:t>
            </w:r>
            <w:r w:rsidRPr="00C9334A">
              <w:rPr>
                <w:rFonts w:eastAsia="MS Mincho"/>
              </w:rPr>
              <w:t xml:space="preserve">EUR </w:t>
            </w:r>
            <w:r>
              <w:rPr>
                <w:rFonts w:eastAsia="MS Mincho"/>
              </w:rPr>
              <w:t>2.5</w:t>
            </w:r>
            <w:r w:rsidRPr="00FF0952">
              <w:rPr>
                <w:rFonts w:cs="Arial"/>
                <w:spacing w:val="-2"/>
              </w:rPr>
              <w:t>00,00</w:t>
            </w:r>
            <w:r>
              <w:rPr>
                <w:rFonts w:cs="Arial"/>
                <w:spacing w:val="-2"/>
              </w:rPr>
              <w:t xml:space="preserve"> </w:t>
            </w:r>
            <w:r w:rsidRPr="00FF0952">
              <w:rPr>
                <w:rFonts w:cs="Arial"/>
              </w:rPr>
              <w:t>per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>aanspraak</w:t>
            </w:r>
            <w:r w:rsidRPr="00FF0952">
              <w:rPr>
                <w:rFonts w:cs="Arial"/>
                <w:spacing w:val="-14"/>
              </w:rPr>
              <w:t xml:space="preserve"> </w:t>
            </w:r>
            <w:r w:rsidRPr="00FF0952">
              <w:rPr>
                <w:rFonts w:cs="Arial"/>
              </w:rPr>
              <w:t xml:space="preserve">voor </w:t>
            </w:r>
            <w:r w:rsidRPr="00FF0952">
              <w:rPr>
                <w:rFonts w:cs="Arial"/>
                <w:spacing w:val="-2"/>
              </w:rPr>
              <w:t>vermogensschade</w:t>
            </w:r>
            <w:r>
              <w:rPr>
                <w:rFonts w:eastAsia="MS Mincho"/>
              </w:rPr>
              <w:t>.</w:t>
            </w:r>
          </w:p>
          <w:p w14:paraId="6C25A982" w14:textId="77777777" w:rsidR="0083046E" w:rsidRPr="00687C83" w:rsidRDefault="0083046E" w:rsidP="00E25450">
            <w:pPr>
              <w:spacing w:line="288" w:lineRule="auto"/>
              <w:rPr>
                <w:rFonts w:asciiTheme="majorHAnsi" w:hAnsiTheme="majorHAnsi" w:cstheme="majorHAnsi"/>
                <w:szCs w:val="22"/>
                <w:lang w:eastAsia="nl-NL"/>
              </w:rPr>
            </w:pPr>
          </w:p>
        </w:tc>
        <w:tc>
          <w:tcPr>
            <w:tcW w:w="2126" w:type="dxa"/>
            <w:vAlign w:val="center"/>
          </w:tcPr>
          <w:p w14:paraId="7BE4C0BB" w14:textId="77777777" w:rsidR="0083046E" w:rsidRDefault="0083046E" w:rsidP="00E25450">
            <w:pPr>
              <w:spacing w:line="288" w:lineRule="auto"/>
              <w:jc w:val="center"/>
              <w:rPr>
                <w:rFonts w:asciiTheme="majorHAnsi" w:hAnsiTheme="majorHAnsi" w:cstheme="majorHAnsi"/>
                <w:szCs w:val="22"/>
                <w:lang w:eastAsia="nl-NL"/>
              </w:rPr>
            </w:pPr>
            <w:r>
              <w:rPr>
                <w:rFonts w:asciiTheme="majorHAnsi" w:hAnsiTheme="majorHAnsi" w:cstheme="majorHAnsi"/>
                <w:szCs w:val="22"/>
                <w:lang w:eastAsia="nl-NL"/>
              </w:rPr>
              <w:t>EUR ……….</w:t>
            </w:r>
          </w:p>
        </w:tc>
      </w:tr>
    </w:tbl>
    <w:p w14:paraId="07BD4EC9" w14:textId="77777777" w:rsidR="00415495" w:rsidRPr="00E45DA8" w:rsidRDefault="00415495" w:rsidP="00415495">
      <w:pPr>
        <w:spacing w:line="288" w:lineRule="auto"/>
        <w:rPr>
          <w:rFonts w:cs="Arial"/>
          <w:color w:val="0070C0"/>
        </w:rPr>
      </w:pPr>
    </w:p>
    <w:p w14:paraId="04842A4C" w14:textId="77777777" w:rsidR="00415495" w:rsidRPr="00E45DA8" w:rsidRDefault="00415495" w:rsidP="00415495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</w:t>
      </w:r>
      <w:r>
        <w:rPr>
          <w:rFonts w:cs="Arial"/>
        </w:rPr>
        <w:t xml:space="preserve">netto </w:t>
      </w:r>
      <w:r w:rsidRPr="0090622F">
        <w:rPr>
          <w:rFonts w:cs="Arial"/>
        </w:rPr>
        <w:t>te worden weergegeven</w:t>
      </w:r>
      <w:r w:rsidRPr="00F465CF">
        <w:rPr>
          <w:rFonts w:cs="Arial"/>
        </w:rPr>
        <w:t>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D575EB4" w14:textId="77777777" w:rsidR="00415495" w:rsidRPr="0052649A" w:rsidRDefault="00415495" w:rsidP="00415495">
      <w:pPr>
        <w:spacing w:line="288" w:lineRule="auto"/>
        <w:rPr>
          <w:lang w:val="nl"/>
        </w:rPr>
      </w:pPr>
    </w:p>
    <w:p w14:paraId="7BD908F6" w14:textId="77777777" w:rsidR="00415495" w:rsidRDefault="00415495" w:rsidP="00415495">
      <w:pPr>
        <w:spacing w:line="288" w:lineRule="auto"/>
      </w:pPr>
    </w:p>
    <w:p w14:paraId="5039C2F2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285AFC56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458F305B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213EE6FB" w14:textId="77777777" w:rsidR="00415495" w:rsidRDefault="00415495" w:rsidP="00415495">
      <w:pPr>
        <w:spacing w:line="288" w:lineRule="auto"/>
        <w:rPr>
          <w:rFonts w:cs="Arial"/>
          <w:b/>
        </w:rPr>
      </w:pPr>
    </w:p>
    <w:p w14:paraId="052FEF72" w14:textId="77777777" w:rsidR="00415495" w:rsidRDefault="00415495" w:rsidP="00415495">
      <w:pPr>
        <w:spacing w:line="288" w:lineRule="auto"/>
        <w:rPr>
          <w:rFonts w:cs="Aria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15495" w:rsidRPr="005610FD" w14:paraId="2A21CA52" w14:textId="77777777" w:rsidTr="00CB6D71">
        <w:tc>
          <w:tcPr>
            <w:tcW w:w="2689" w:type="dxa"/>
            <w:vAlign w:val="center"/>
          </w:tcPr>
          <w:p w14:paraId="1B01AE1A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6378" w:type="dxa"/>
            <w:vAlign w:val="center"/>
          </w:tcPr>
          <w:p w14:paraId="2A80CC13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1E5E3980" w14:textId="77777777" w:rsidTr="00CB6D71">
        <w:tc>
          <w:tcPr>
            <w:tcW w:w="2689" w:type="dxa"/>
            <w:vAlign w:val="center"/>
          </w:tcPr>
          <w:p w14:paraId="6D5B8853" w14:textId="77777777" w:rsidR="00415495" w:rsidRPr="005610FD" w:rsidRDefault="00415495" w:rsidP="00CB6D71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6378" w:type="dxa"/>
            <w:vAlign w:val="center"/>
          </w:tcPr>
          <w:p w14:paraId="6B89BE81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28E759FC" w14:textId="77777777" w:rsidTr="00CB6D71">
        <w:tc>
          <w:tcPr>
            <w:tcW w:w="2689" w:type="dxa"/>
            <w:vAlign w:val="center"/>
          </w:tcPr>
          <w:p w14:paraId="1FD0A6DD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6378" w:type="dxa"/>
            <w:vAlign w:val="center"/>
          </w:tcPr>
          <w:p w14:paraId="229E2B14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0CF2BA9E" w14:textId="77777777" w:rsidTr="00CB6D71">
        <w:tc>
          <w:tcPr>
            <w:tcW w:w="2689" w:type="dxa"/>
            <w:vAlign w:val="center"/>
          </w:tcPr>
          <w:p w14:paraId="4E73E978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6378" w:type="dxa"/>
            <w:vAlign w:val="center"/>
          </w:tcPr>
          <w:p w14:paraId="4FD08107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  <w:tr w:rsidR="00415495" w:rsidRPr="005610FD" w14:paraId="39763AAE" w14:textId="77777777" w:rsidTr="00CB6D71">
        <w:tc>
          <w:tcPr>
            <w:tcW w:w="2689" w:type="dxa"/>
            <w:vAlign w:val="center"/>
          </w:tcPr>
          <w:p w14:paraId="56EE0767" w14:textId="77777777" w:rsidR="00415495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49EE99E" w14:textId="77777777" w:rsidR="00415495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  <w:p w14:paraId="5F74F4CA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78" w:type="dxa"/>
            <w:vAlign w:val="center"/>
          </w:tcPr>
          <w:p w14:paraId="24DFD189" w14:textId="77777777" w:rsidR="00415495" w:rsidRPr="005610FD" w:rsidRDefault="00415495" w:rsidP="00CB6D71">
            <w:pPr>
              <w:spacing w:before="120" w:after="12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7B5EAC0" w14:textId="77777777" w:rsidR="00415495" w:rsidRPr="00FF30B5" w:rsidRDefault="00415495" w:rsidP="00415495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628604BA" w14:textId="77777777" w:rsidR="001D0906" w:rsidRDefault="001D0906" w:rsidP="00EC49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</w:p>
    <w:p w14:paraId="5356E16F" w14:textId="4F3294DF" w:rsidR="009731F3" w:rsidRPr="00EC49E6" w:rsidRDefault="0019314E" w:rsidP="00EC49E6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rFonts w:cs="Arial"/>
          <w:b w:val="0"/>
          <w:bCs/>
          <w:szCs w:val="20"/>
        </w:rPr>
      </w:pPr>
      <w:bookmarkStart w:id="11" w:name="_Toc233015686"/>
      <w:r>
        <w:rPr>
          <w:color w:val="auto"/>
        </w:rPr>
        <w:lastRenderedPageBreak/>
        <w:t>B</w:t>
      </w:r>
      <w:r w:rsidR="00876A7B" w:rsidRPr="00D771FE">
        <w:rPr>
          <w:color w:val="auto"/>
        </w:rPr>
        <w:t xml:space="preserve">ijlage </w:t>
      </w:r>
      <w:r w:rsidR="0092264F">
        <w:rPr>
          <w:color w:val="auto"/>
        </w:rPr>
        <w:t>4</w:t>
      </w:r>
      <w:r w:rsidR="00085CA5" w:rsidRPr="00D771FE">
        <w:rPr>
          <w:color w:val="auto"/>
        </w:rPr>
        <w:t xml:space="preserve"> </w:t>
      </w:r>
      <w:bookmarkStart w:id="12" w:name="_Toc459126183"/>
      <w:bookmarkStart w:id="13" w:name="_Toc459277881"/>
      <w:r w:rsidR="009731F3" w:rsidRPr="00D771FE">
        <w:rPr>
          <w:color w:val="auto"/>
        </w:rPr>
        <w:t>Volmachtverklaring</w:t>
      </w:r>
      <w:bookmarkEnd w:id="11"/>
    </w:p>
    <w:p w14:paraId="4713345E" w14:textId="77777777" w:rsidR="009731F3" w:rsidRDefault="009731F3" w:rsidP="003F1D08">
      <w:pPr>
        <w:pStyle w:val="ReportBodyTextIndent"/>
        <w:spacing w:line="288" w:lineRule="auto"/>
        <w:ind w:hanging="851"/>
      </w:pPr>
    </w:p>
    <w:p w14:paraId="46CCDA35" w14:textId="5C85A73D" w:rsidR="009731F3" w:rsidRDefault="009731F3" w:rsidP="003F1D08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5EFC267A" w14:textId="77777777" w:rsidR="009731F3" w:rsidRPr="005D4BA5" w:rsidRDefault="009731F3" w:rsidP="003F1D08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9731F3" w:rsidRPr="005D4BA5" w14:paraId="6510085F" w14:textId="77777777" w:rsidTr="009731F3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BDBF7D9" w14:textId="77777777" w:rsidR="009731F3" w:rsidRPr="005D4BA5" w:rsidRDefault="009731F3" w:rsidP="000160CF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00C01C73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29F464FD" w14:textId="77777777" w:rsidTr="00457AF4">
        <w:tc>
          <w:tcPr>
            <w:tcW w:w="4077" w:type="dxa"/>
            <w:shd w:val="clear" w:color="auto" w:fill="D9D9D9" w:themeFill="background1" w:themeFillShade="D9"/>
          </w:tcPr>
          <w:p w14:paraId="331DFEE1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Volmachtverlenende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20C7BEEE" w14:textId="77777777" w:rsidR="009731F3" w:rsidRPr="00990537" w:rsidRDefault="009731F3" w:rsidP="000160CF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9731F3" w:rsidRPr="005D4BA5" w14:paraId="63031220" w14:textId="77777777" w:rsidTr="009731F3">
        <w:tc>
          <w:tcPr>
            <w:tcW w:w="4077" w:type="dxa"/>
          </w:tcPr>
          <w:p w14:paraId="1FD2FE0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C68FEC7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94320A1" w14:textId="77777777" w:rsidTr="009731F3">
        <w:tc>
          <w:tcPr>
            <w:tcW w:w="4077" w:type="dxa"/>
          </w:tcPr>
          <w:p w14:paraId="07DB3CF4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00BE22A1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7DA49184" w14:textId="77777777" w:rsidTr="009731F3">
        <w:tc>
          <w:tcPr>
            <w:tcW w:w="4077" w:type="dxa"/>
          </w:tcPr>
          <w:p w14:paraId="3F47856D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5D669C6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  <w:tr w:rsidR="009731F3" w:rsidRPr="005D4BA5" w14:paraId="14BAC4FD" w14:textId="77777777" w:rsidTr="009731F3">
        <w:tc>
          <w:tcPr>
            <w:tcW w:w="4077" w:type="dxa"/>
          </w:tcPr>
          <w:p w14:paraId="2D6F64D3" w14:textId="77777777" w:rsidR="009731F3" w:rsidRPr="005D4BA5" w:rsidRDefault="009731F3" w:rsidP="000160CF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257BAD79" w14:textId="77777777" w:rsidR="009731F3" w:rsidRPr="005D4BA5" w:rsidRDefault="009731F3" w:rsidP="000160CF">
            <w:pPr>
              <w:spacing w:before="60" w:after="60" w:line="288" w:lineRule="auto"/>
            </w:pPr>
          </w:p>
        </w:tc>
      </w:tr>
    </w:tbl>
    <w:p w14:paraId="5C23E311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67CAF61D" w14:textId="77777777" w:rsidR="009731F3" w:rsidRPr="005D4BA5" w:rsidRDefault="009731F3" w:rsidP="003F1D08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35A90827" w14:textId="77777777" w:rsidR="009731F3" w:rsidRDefault="009731F3" w:rsidP="003F1D08">
      <w:pPr>
        <w:spacing w:line="288" w:lineRule="auto"/>
      </w:pPr>
    </w:p>
    <w:p w14:paraId="31E9D5D1" w14:textId="77777777" w:rsidR="009731F3" w:rsidRDefault="009731F3" w:rsidP="003F1D08">
      <w:pPr>
        <w:spacing w:line="288" w:lineRule="auto"/>
      </w:pPr>
    </w:p>
    <w:p w14:paraId="71F67288" w14:textId="77777777" w:rsidR="009731F3" w:rsidRDefault="009731F3" w:rsidP="003F1D08">
      <w:pPr>
        <w:spacing w:line="288" w:lineRule="auto"/>
      </w:pPr>
    </w:p>
    <w:p w14:paraId="130FDA37" w14:textId="082BB24A" w:rsidR="009731F3" w:rsidRPr="005D4BA5" w:rsidRDefault="009731F3" w:rsidP="003F1D08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 w:rsidR="007E132A"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volmachtbedrijf als ten aanzien van de volmachtverlenende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 w:rsidR="00AA2DDE">
        <w:t>A</w:t>
      </w:r>
      <w:r w:rsidRPr="005D4BA5">
        <w:t xml:space="preserve">anbestedingsprocedure.   </w:t>
      </w:r>
    </w:p>
    <w:p w14:paraId="10D857F6" w14:textId="098BBB86" w:rsidR="009731F3" w:rsidRDefault="009731F3" w:rsidP="003F1D08">
      <w:pPr>
        <w:spacing w:line="288" w:lineRule="auto"/>
      </w:pPr>
      <w:r>
        <w:br/>
      </w:r>
    </w:p>
    <w:p w14:paraId="113C5244" w14:textId="77777777" w:rsidR="009731F3" w:rsidRDefault="009731F3" w:rsidP="003F1D08">
      <w:pPr>
        <w:spacing w:line="288" w:lineRule="auto"/>
      </w:pPr>
    </w:p>
    <w:p w14:paraId="308AC485" w14:textId="77777777" w:rsidR="009731F3" w:rsidRDefault="009731F3" w:rsidP="003F1D08">
      <w:pPr>
        <w:spacing w:line="288" w:lineRule="auto"/>
      </w:pPr>
    </w:p>
    <w:p w14:paraId="26004E0B" w14:textId="77777777" w:rsidR="009731F3" w:rsidRDefault="009731F3" w:rsidP="003F1D08">
      <w:pPr>
        <w:spacing w:line="288" w:lineRule="auto"/>
      </w:pPr>
    </w:p>
    <w:p w14:paraId="57988FCB" w14:textId="77777777" w:rsidR="009731F3" w:rsidRDefault="009731F3" w:rsidP="003F1D08">
      <w:pPr>
        <w:spacing w:line="288" w:lineRule="auto"/>
      </w:pPr>
    </w:p>
    <w:p w14:paraId="5C674965" w14:textId="77777777" w:rsidR="009731F3" w:rsidRDefault="009731F3" w:rsidP="003F1D08">
      <w:pPr>
        <w:spacing w:line="288" w:lineRule="auto"/>
      </w:pPr>
    </w:p>
    <w:p w14:paraId="633F0AE3" w14:textId="77777777" w:rsidR="009731F3" w:rsidRDefault="009731F3" w:rsidP="003F1D08">
      <w:pPr>
        <w:spacing w:line="288" w:lineRule="auto"/>
        <w:jc w:val="both"/>
      </w:pPr>
    </w:p>
    <w:p w14:paraId="18EEBD92" w14:textId="77777777" w:rsidR="009731F3" w:rsidRDefault="009731F3" w:rsidP="003F1D08">
      <w:pPr>
        <w:spacing w:line="288" w:lineRule="auto"/>
        <w:jc w:val="both"/>
      </w:pPr>
    </w:p>
    <w:p w14:paraId="0A3FEA8A" w14:textId="77777777" w:rsidR="009731F3" w:rsidRDefault="009731F3" w:rsidP="003F1D08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9731F3" w:rsidRPr="005610FD" w14:paraId="701CF0A5" w14:textId="77777777" w:rsidTr="005610FD">
        <w:tc>
          <w:tcPr>
            <w:tcW w:w="2689" w:type="dxa"/>
            <w:vAlign w:val="center"/>
          </w:tcPr>
          <w:p w14:paraId="51156FB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3E6CD465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4413D303" w14:textId="77777777" w:rsidTr="005610FD">
        <w:tc>
          <w:tcPr>
            <w:tcW w:w="2689" w:type="dxa"/>
            <w:vAlign w:val="center"/>
          </w:tcPr>
          <w:p w14:paraId="2148CE7F" w14:textId="77777777" w:rsidR="009731F3" w:rsidRPr="005610FD" w:rsidRDefault="009731F3" w:rsidP="000160CF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0126AEF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7788EFBB" w14:textId="77777777" w:rsidTr="005610FD">
        <w:tc>
          <w:tcPr>
            <w:tcW w:w="2689" w:type="dxa"/>
            <w:vAlign w:val="center"/>
          </w:tcPr>
          <w:p w14:paraId="4792EF4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AF2969D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32ADF378" w14:textId="77777777" w:rsidTr="005610FD">
        <w:tc>
          <w:tcPr>
            <w:tcW w:w="2689" w:type="dxa"/>
            <w:vAlign w:val="center"/>
          </w:tcPr>
          <w:p w14:paraId="5B61CBF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51D9FC39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9731F3" w:rsidRPr="005610FD" w14:paraId="17C6A7F8" w14:textId="77777777" w:rsidTr="005610FD">
        <w:tc>
          <w:tcPr>
            <w:tcW w:w="2689" w:type="dxa"/>
            <w:vAlign w:val="center"/>
          </w:tcPr>
          <w:p w14:paraId="5662177D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0C2BE889" w14:textId="77777777" w:rsidR="009731F3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0B84863F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61ED462" w14:textId="77777777" w:rsidR="009731F3" w:rsidRPr="005610FD" w:rsidRDefault="009731F3" w:rsidP="000160CF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9830AF9" w14:textId="2884FB44" w:rsidR="005279E0" w:rsidRDefault="009731F3" w:rsidP="003F1D08">
      <w:pPr>
        <w:spacing w:line="288" w:lineRule="auto"/>
        <w:jc w:val="both"/>
      </w:pPr>
      <w:r w:rsidRPr="005D4BA5">
        <w:t xml:space="preserve"> </w:t>
      </w:r>
      <w:bookmarkStart w:id="14" w:name="bkmTekst"/>
      <w:bookmarkEnd w:id="12"/>
      <w:bookmarkEnd w:id="13"/>
      <w:bookmarkEnd w:id="14"/>
    </w:p>
    <w:p w14:paraId="61941F51" w14:textId="355BCB68" w:rsidR="00DE3BDA" w:rsidRPr="00E57D80" w:rsidRDefault="00DE3BDA" w:rsidP="006508DA"/>
    <w:sectPr w:rsidR="00DE3BDA" w:rsidRPr="00E57D80" w:rsidSect="00B06374">
      <w:headerReference w:type="default" r:id="rId14"/>
      <w:footerReference w:type="default" r:id="rId15"/>
      <w:pgSz w:w="11906" w:h="16838" w:code="9"/>
      <w:pgMar w:top="1702" w:right="1440" w:bottom="1276" w:left="1440" w:header="72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3514" w14:textId="77777777" w:rsidR="000A3574" w:rsidRDefault="000A3574">
      <w:r>
        <w:separator/>
      </w:r>
    </w:p>
  </w:endnote>
  <w:endnote w:type="continuationSeparator" w:id="0">
    <w:p w14:paraId="31E76C82" w14:textId="77777777" w:rsidR="000A3574" w:rsidRDefault="000A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ow Text">
    <w:altName w:val="Arial"/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8ABB" w14:textId="3280D545" w:rsidR="00F63DE6" w:rsidRPr="00797482" w:rsidRDefault="00550CB1" w:rsidP="00E0568E">
    <w:pPr>
      <w:pStyle w:val="AonFooter"/>
      <w:tabs>
        <w:tab w:val="right" w:pos="9044"/>
      </w:tabs>
    </w:pPr>
    <w:r>
      <w:t xml:space="preserve">Openbare aanbestedingsprocedure </w:t>
    </w:r>
    <w:r w:rsidR="00412F22">
      <w:t>a</w:t>
    </w:r>
    <w:r w:rsidRPr="002D6188">
      <w:t>ansprakelijkheidsverzekering</w:t>
    </w:r>
    <w:r w:rsidR="00707535">
      <w:t xml:space="preserve"> </w:t>
    </w:r>
    <w:r w:rsidR="008C6E9E">
      <w:t>-</w:t>
    </w:r>
    <w:r w:rsidRPr="002D6188">
      <w:t xml:space="preserve"> </w:t>
    </w:r>
    <w:r w:rsidR="00412F22">
      <w:t>g</w:t>
    </w:r>
    <w:r w:rsidR="007C40FE">
      <w:t>emeente Boxtel</w:t>
    </w:r>
    <w:r w:rsidR="00E0568E">
      <w:t xml:space="preserve"> </w:t>
    </w:r>
    <w:r>
      <w:t xml:space="preserve">| </w:t>
    </w:r>
    <w:r w:rsidR="00D30969">
      <w:t>23</w:t>
    </w:r>
    <w:r w:rsidR="004E2522">
      <w:t>-</w:t>
    </w:r>
    <w:r w:rsidR="007C40FE">
      <w:t>0</w:t>
    </w:r>
    <w:r w:rsidR="00171B43">
      <w:t>6</w:t>
    </w:r>
    <w:r w:rsidR="004E2522">
      <w:t>-</w:t>
    </w:r>
    <w:r w:rsidR="007C40FE">
      <w:t>2026</w:t>
    </w:r>
    <w:r w:rsidR="00665B7D">
      <w:tab/>
    </w:r>
    <w:r w:rsidR="00BB7EF5">
      <w:t xml:space="preserve">Pagina </w:t>
    </w:r>
    <w:r w:rsidR="00BB7EF5" w:rsidRPr="00BB7EF5">
      <w:fldChar w:fldCharType="begin"/>
    </w:r>
    <w:r w:rsidR="00BB7EF5" w:rsidRPr="00BB7EF5">
      <w:instrText>PAGE  \* Arabic  \* MERGEFORMAT</w:instrText>
    </w:r>
    <w:r w:rsidR="00BB7EF5" w:rsidRPr="00BB7EF5">
      <w:fldChar w:fldCharType="separate"/>
    </w:r>
    <w:r w:rsidR="00BB7EF5" w:rsidRPr="00BB7EF5">
      <w:t>1</w:t>
    </w:r>
    <w:r w:rsidR="00BB7EF5" w:rsidRPr="00BB7EF5">
      <w:fldChar w:fldCharType="end"/>
    </w:r>
    <w:r w:rsidR="00BB7EF5" w:rsidRPr="00BB7EF5">
      <w:t xml:space="preserve"> van </w:t>
    </w:r>
    <w:fldSimple w:instr="NUMPAGES  \* Arabic  \* MERGEFORMAT">
      <w:r w:rsidR="00BB7EF5" w:rsidRPr="00BB7EF5">
        <w:t>2</w:t>
      </w:r>
    </w:fldSimple>
  </w:p>
  <w:p w14:paraId="15131F71" w14:textId="77777777" w:rsidR="002C3C67" w:rsidRPr="00797482" w:rsidRDefault="002C3C67" w:rsidP="0095252C">
    <w:pPr>
      <w:pStyle w:val="AonFooter"/>
      <w:tabs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228C" w14:textId="77777777" w:rsidR="000A3574" w:rsidRDefault="000A3574">
      <w:r>
        <w:separator/>
      </w:r>
    </w:p>
  </w:footnote>
  <w:footnote w:type="continuationSeparator" w:id="0">
    <w:p w14:paraId="4AE4CCCA" w14:textId="77777777" w:rsidR="000A3574" w:rsidRDefault="000A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7CE" w14:textId="5F23D612" w:rsidR="00E0568E" w:rsidRDefault="00F00A3A" w:rsidP="00E0568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D85EFB" wp14:editId="37990EF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749138" cy="400844"/>
          <wp:effectExtent l="0" t="0" r="3810" b="0"/>
          <wp:wrapTight wrapText="bothSides">
            <wp:wrapPolygon edited="0">
              <wp:start x="0" y="0"/>
              <wp:lineTo x="0" y="4108"/>
              <wp:lineTo x="6118" y="16431"/>
              <wp:lineTo x="6118" y="20539"/>
              <wp:lineTo x="21412" y="20539"/>
              <wp:lineTo x="21412" y="2054"/>
              <wp:lineTo x="6588" y="0"/>
              <wp:lineTo x="0" y="0"/>
            </wp:wrapPolygon>
          </wp:wrapTight>
          <wp:docPr id="234565369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565369" name="Graphic 23456536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138" cy="400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568E">
      <w:rPr>
        <w:noProof/>
      </w:rPr>
      <w:drawing>
        <wp:inline distT="0" distB="0" distL="0" distR="0" wp14:anchorId="7A3FB416" wp14:editId="78EC9C2F">
          <wp:extent cx="842183" cy="324000"/>
          <wp:effectExtent l="0" t="0" r="5715" b="3810"/>
          <wp:docPr id="184580137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0819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18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B71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E3E84D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D6806"/>
    <w:multiLevelType w:val="hybridMultilevel"/>
    <w:tmpl w:val="E42CFA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0196"/>
    <w:multiLevelType w:val="hybridMultilevel"/>
    <w:tmpl w:val="1692297C"/>
    <w:lvl w:ilvl="0" w:tplc="0413000F">
      <w:start w:val="1"/>
      <w:numFmt w:val="decimal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D6148"/>
    <w:multiLevelType w:val="hybridMultilevel"/>
    <w:tmpl w:val="C5CCACEE"/>
    <w:lvl w:ilvl="0" w:tplc="AAE47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664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4E8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1E3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BC4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36B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BC8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AA4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CA85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FCF36FC"/>
    <w:multiLevelType w:val="multilevel"/>
    <w:tmpl w:val="0FCF36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C5532"/>
    <w:multiLevelType w:val="hybridMultilevel"/>
    <w:tmpl w:val="642A0F14"/>
    <w:lvl w:ilvl="0" w:tplc="EBD298C8">
      <w:start w:val="1"/>
      <w:numFmt w:val="decimal"/>
      <w:lvlText w:val="%1 "/>
      <w:lvlJc w:val="left"/>
      <w:pPr>
        <w:ind w:left="1620" w:hanging="360"/>
      </w:pPr>
    </w:lvl>
    <w:lvl w:ilvl="1" w:tplc="9F088CFA">
      <w:start w:val="1"/>
      <w:numFmt w:val="decimal"/>
      <w:lvlText w:val="%2 "/>
      <w:lvlJc w:val="left"/>
      <w:pPr>
        <w:ind w:left="1620" w:hanging="360"/>
      </w:pPr>
    </w:lvl>
    <w:lvl w:ilvl="2" w:tplc="DC52D038">
      <w:start w:val="1"/>
      <w:numFmt w:val="decimal"/>
      <w:lvlText w:val="%3 "/>
      <w:lvlJc w:val="left"/>
      <w:pPr>
        <w:ind w:left="1620" w:hanging="360"/>
      </w:pPr>
    </w:lvl>
    <w:lvl w:ilvl="3" w:tplc="7F486446">
      <w:start w:val="1"/>
      <w:numFmt w:val="decimal"/>
      <w:lvlText w:val="%4 "/>
      <w:lvlJc w:val="left"/>
      <w:pPr>
        <w:ind w:left="1620" w:hanging="360"/>
      </w:pPr>
    </w:lvl>
    <w:lvl w:ilvl="4" w:tplc="5964E0AA">
      <w:start w:val="1"/>
      <w:numFmt w:val="decimal"/>
      <w:lvlText w:val="%5 "/>
      <w:lvlJc w:val="left"/>
      <w:pPr>
        <w:ind w:left="1620" w:hanging="360"/>
      </w:pPr>
    </w:lvl>
    <w:lvl w:ilvl="5" w:tplc="9FD06C16">
      <w:start w:val="1"/>
      <w:numFmt w:val="decimal"/>
      <w:lvlText w:val="%6 "/>
      <w:lvlJc w:val="left"/>
      <w:pPr>
        <w:ind w:left="1620" w:hanging="360"/>
      </w:pPr>
    </w:lvl>
    <w:lvl w:ilvl="6" w:tplc="FCBEBA08">
      <w:start w:val="1"/>
      <w:numFmt w:val="decimal"/>
      <w:lvlText w:val="%7 "/>
      <w:lvlJc w:val="left"/>
      <w:pPr>
        <w:ind w:left="1620" w:hanging="360"/>
      </w:pPr>
    </w:lvl>
    <w:lvl w:ilvl="7" w:tplc="516E605A">
      <w:start w:val="1"/>
      <w:numFmt w:val="decimal"/>
      <w:lvlText w:val="%8 "/>
      <w:lvlJc w:val="left"/>
      <w:pPr>
        <w:ind w:left="1620" w:hanging="360"/>
      </w:pPr>
    </w:lvl>
    <w:lvl w:ilvl="8" w:tplc="DA708F68">
      <w:start w:val="1"/>
      <w:numFmt w:val="decimal"/>
      <w:lvlText w:val="%9 "/>
      <w:lvlJc w:val="left"/>
      <w:pPr>
        <w:ind w:left="1620" w:hanging="360"/>
      </w:pPr>
    </w:lvl>
  </w:abstractNum>
  <w:abstractNum w:abstractNumId="7" w15:restartNumberingAfterBreak="0">
    <w:nsid w:val="16197B01"/>
    <w:multiLevelType w:val="hybridMultilevel"/>
    <w:tmpl w:val="3D3ED5A2"/>
    <w:lvl w:ilvl="0" w:tplc="4D2C1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BC2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24D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E8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568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1FC0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628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21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CC7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80D5B52"/>
    <w:multiLevelType w:val="hybridMultilevel"/>
    <w:tmpl w:val="56FEBD6A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2E29"/>
    <w:multiLevelType w:val="hybridMultilevel"/>
    <w:tmpl w:val="1B7CEF14"/>
    <w:lvl w:ilvl="0" w:tplc="087E486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F7E03"/>
    <w:multiLevelType w:val="hybridMultilevel"/>
    <w:tmpl w:val="1B4A3D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D32A5"/>
    <w:multiLevelType w:val="hybridMultilevel"/>
    <w:tmpl w:val="4C5E38C2"/>
    <w:lvl w:ilvl="0" w:tplc="F816F15A">
      <w:start w:val="1"/>
      <w:numFmt w:val="decimal"/>
      <w:lvlText w:val="%1."/>
      <w:lvlJc w:val="left"/>
      <w:pPr>
        <w:ind w:left="720" w:hanging="360"/>
      </w:pPr>
    </w:lvl>
    <w:lvl w:ilvl="1" w:tplc="C810B962">
      <w:start w:val="1"/>
      <w:numFmt w:val="decimal"/>
      <w:lvlText w:val="%2."/>
      <w:lvlJc w:val="left"/>
      <w:pPr>
        <w:ind w:left="720" w:hanging="360"/>
      </w:pPr>
    </w:lvl>
    <w:lvl w:ilvl="2" w:tplc="9A120EF8">
      <w:start w:val="1"/>
      <w:numFmt w:val="decimal"/>
      <w:lvlText w:val="%3."/>
      <w:lvlJc w:val="left"/>
      <w:pPr>
        <w:ind w:left="720" w:hanging="360"/>
      </w:pPr>
    </w:lvl>
    <w:lvl w:ilvl="3" w:tplc="8264D5AA">
      <w:start w:val="1"/>
      <w:numFmt w:val="decimal"/>
      <w:lvlText w:val="%4."/>
      <w:lvlJc w:val="left"/>
      <w:pPr>
        <w:ind w:left="720" w:hanging="360"/>
      </w:pPr>
    </w:lvl>
    <w:lvl w:ilvl="4" w:tplc="77CC3454">
      <w:start w:val="1"/>
      <w:numFmt w:val="decimal"/>
      <w:lvlText w:val="%5."/>
      <w:lvlJc w:val="left"/>
      <w:pPr>
        <w:ind w:left="720" w:hanging="360"/>
      </w:pPr>
    </w:lvl>
    <w:lvl w:ilvl="5" w:tplc="F7203EB0">
      <w:start w:val="1"/>
      <w:numFmt w:val="decimal"/>
      <w:lvlText w:val="%6."/>
      <w:lvlJc w:val="left"/>
      <w:pPr>
        <w:ind w:left="720" w:hanging="360"/>
      </w:pPr>
    </w:lvl>
    <w:lvl w:ilvl="6" w:tplc="7898FCCC">
      <w:start w:val="1"/>
      <w:numFmt w:val="decimal"/>
      <w:lvlText w:val="%7."/>
      <w:lvlJc w:val="left"/>
      <w:pPr>
        <w:ind w:left="720" w:hanging="360"/>
      </w:pPr>
    </w:lvl>
    <w:lvl w:ilvl="7" w:tplc="D4348F1E">
      <w:start w:val="1"/>
      <w:numFmt w:val="decimal"/>
      <w:lvlText w:val="%8."/>
      <w:lvlJc w:val="left"/>
      <w:pPr>
        <w:ind w:left="720" w:hanging="360"/>
      </w:pPr>
    </w:lvl>
    <w:lvl w:ilvl="8" w:tplc="1CF68352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0B0458A"/>
    <w:multiLevelType w:val="hybridMultilevel"/>
    <w:tmpl w:val="BF5CCEE2"/>
    <w:lvl w:ilvl="0" w:tplc="5B0EBEA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1703C"/>
    <w:multiLevelType w:val="hybridMultilevel"/>
    <w:tmpl w:val="B220FE88"/>
    <w:lvl w:ilvl="0" w:tplc="69881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nl-N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D574D"/>
    <w:multiLevelType w:val="hybridMultilevel"/>
    <w:tmpl w:val="D298B0DA"/>
    <w:lvl w:ilvl="0" w:tplc="12D6F4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C6B03"/>
    <w:multiLevelType w:val="hybridMultilevel"/>
    <w:tmpl w:val="3AB802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3402C"/>
    <w:multiLevelType w:val="multilevel"/>
    <w:tmpl w:val="625265C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17" w15:restartNumberingAfterBreak="0">
    <w:nsid w:val="2B7B5424"/>
    <w:multiLevelType w:val="hybridMultilevel"/>
    <w:tmpl w:val="6110FDBE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B653F"/>
    <w:multiLevelType w:val="hybridMultilevel"/>
    <w:tmpl w:val="A1608F2A"/>
    <w:lvl w:ilvl="0" w:tplc="C2BE9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4CD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CC5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067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3A4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7EB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C07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401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8A4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18"/>
        <w:szCs w:val="18"/>
        <w:u w:val="none"/>
      </w:rPr>
    </w:lvl>
  </w:abstractNum>
  <w:abstractNum w:abstractNumId="20" w15:restartNumberingAfterBreak="0">
    <w:nsid w:val="388C234A"/>
    <w:multiLevelType w:val="hybridMultilevel"/>
    <w:tmpl w:val="0C8802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B1706"/>
    <w:multiLevelType w:val="multilevel"/>
    <w:tmpl w:val="3DEB17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85AC8"/>
    <w:multiLevelType w:val="hybridMultilevel"/>
    <w:tmpl w:val="0A549ADE"/>
    <w:lvl w:ilvl="0" w:tplc="25AA3D60">
      <w:start w:val="1"/>
      <w:numFmt w:val="decimal"/>
      <w:lvlText w:val="%1)"/>
      <w:lvlJc w:val="left"/>
      <w:pPr>
        <w:ind w:left="720" w:hanging="360"/>
      </w:pPr>
      <w:rPr>
        <w:rFonts w:ascii="Helvetica Now Text" w:hAnsi="Helvetica Now Text" w:hint="default"/>
        <w:b w:val="0"/>
        <w:i w:val="0"/>
        <w:color w:val="auto"/>
        <w:sz w:val="17"/>
      </w:rPr>
    </w:lvl>
    <w:lvl w:ilvl="1" w:tplc="D7766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8656B"/>
    <w:multiLevelType w:val="hybridMultilevel"/>
    <w:tmpl w:val="14B02B7E"/>
    <w:lvl w:ilvl="0" w:tplc="EC143964">
      <w:start w:val="1"/>
      <w:numFmt w:val="decimal"/>
      <w:lvlText w:val="%1."/>
      <w:lvlJc w:val="left"/>
      <w:pPr>
        <w:ind w:left="1600" w:hanging="360"/>
      </w:pPr>
    </w:lvl>
    <w:lvl w:ilvl="1" w:tplc="017A07A4">
      <w:start w:val="1"/>
      <w:numFmt w:val="decimal"/>
      <w:lvlText w:val="%2."/>
      <w:lvlJc w:val="left"/>
      <w:pPr>
        <w:ind w:left="1600" w:hanging="360"/>
      </w:pPr>
    </w:lvl>
    <w:lvl w:ilvl="2" w:tplc="602AA242">
      <w:start w:val="1"/>
      <w:numFmt w:val="decimal"/>
      <w:lvlText w:val="%3."/>
      <w:lvlJc w:val="left"/>
      <w:pPr>
        <w:ind w:left="1600" w:hanging="360"/>
      </w:pPr>
    </w:lvl>
    <w:lvl w:ilvl="3" w:tplc="2C70483E">
      <w:start w:val="1"/>
      <w:numFmt w:val="decimal"/>
      <w:lvlText w:val="%4."/>
      <w:lvlJc w:val="left"/>
      <w:pPr>
        <w:ind w:left="1600" w:hanging="360"/>
      </w:pPr>
    </w:lvl>
    <w:lvl w:ilvl="4" w:tplc="EA0C8A98">
      <w:start w:val="1"/>
      <w:numFmt w:val="decimal"/>
      <w:lvlText w:val="%5."/>
      <w:lvlJc w:val="left"/>
      <w:pPr>
        <w:ind w:left="1600" w:hanging="360"/>
      </w:pPr>
    </w:lvl>
    <w:lvl w:ilvl="5" w:tplc="87B262DA">
      <w:start w:val="1"/>
      <w:numFmt w:val="decimal"/>
      <w:lvlText w:val="%6."/>
      <w:lvlJc w:val="left"/>
      <w:pPr>
        <w:ind w:left="1600" w:hanging="360"/>
      </w:pPr>
    </w:lvl>
    <w:lvl w:ilvl="6" w:tplc="AF922296">
      <w:start w:val="1"/>
      <w:numFmt w:val="decimal"/>
      <w:lvlText w:val="%7."/>
      <w:lvlJc w:val="left"/>
      <w:pPr>
        <w:ind w:left="1600" w:hanging="360"/>
      </w:pPr>
    </w:lvl>
    <w:lvl w:ilvl="7" w:tplc="58BED216">
      <w:start w:val="1"/>
      <w:numFmt w:val="decimal"/>
      <w:lvlText w:val="%8."/>
      <w:lvlJc w:val="left"/>
      <w:pPr>
        <w:ind w:left="1600" w:hanging="360"/>
      </w:pPr>
    </w:lvl>
    <w:lvl w:ilvl="8" w:tplc="19FAFA80">
      <w:start w:val="1"/>
      <w:numFmt w:val="decimal"/>
      <w:lvlText w:val="%9."/>
      <w:lvlJc w:val="left"/>
      <w:pPr>
        <w:ind w:left="1600" w:hanging="360"/>
      </w:pPr>
    </w:lvl>
  </w:abstractNum>
  <w:abstractNum w:abstractNumId="24" w15:restartNumberingAfterBreak="0">
    <w:nsid w:val="46DB7893"/>
    <w:multiLevelType w:val="hybridMultilevel"/>
    <w:tmpl w:val="B6487B48"/>
    <w:lvl w:ilvl="0" w:tplc="CB040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802E5"/>
    <w:multiLevelType w:val="hybridMultilevel"/>
    <w:tmpl w:val="0A5CEE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064D9C"/>
    <w:multiLevelType w:val="hybridMultilevel"/>
    <w:tmpl w:val="2ED85BCE"/>
    <w:lvl w:ilvl="0" w:tplc="19123C4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8741F"/>
    <w:multiLevelType w:val="hybridMultilevel"/>
    <w:tmpl w:val="33FEE9EE"/>
    <w:lvl w:ilvl="0" w:tplc="019E7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B48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A85A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1E34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8CC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006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9C2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04A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A4A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0563956"/>
    <w:multiLevelType w:val="hybridMultilevel"/>
    <w:tmpl w:val="D2A6A5C2"/>
    <w:lvl w:ilvl="0" w:tplc="04ACB9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5F3459"/>
    <w:multiLevelType w:val="hybridMultilevel"/>
    <w:tmpl w:val="EFB6A240"/>
    <w:lvl w:ilvl="0" w:tplc="DDEA0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DAE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20A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E88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FA6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BAD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B6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940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C4C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4EB0311"/>
    <w:multiLevelType w:val="hybridMultilevel"/>
    <w:tmpl w:val="C902D3CA"/>
    <w:lvl w:ilvl="0" w:tplc="6F442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324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DE60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623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5C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C62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30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0C7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4D86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6CF0127"/>
    <w:multiLevelType w:val="hybridMultilevel"/>
    <w:tmpl w:val="D96A48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AF1805"/>
    <w:multiLevelType w:val="hybridMultilevel"/>
    <w:tmpl w:val="60F03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B67AF"/>
    <w:multiLevelType w:val="hybridMultilevel"/>
    <w:tmpl w:val="F5566520"/>
    <w:lvl w:ilvl="0" w:tplc="E4785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B3838"/>
    <w:multiLevelType w:val="hybridMultilevel"/>
    <w:tmpl w:val="4CAAACA6"/>
    <w:lvl w:ilvl="0" w:tplc="F146BD0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575CD"/>
    <w:multiLevelType w:val="multilevel"/>
    <w:tmpl w:val="F05C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CD4759"/>
    <w:multiLevelType w:val="hybridMultilevel"/>
    <w:tmpl w:val="C5967ED0"/>
    <w:lvl w:ilvl="0" w:tplc="04130019">
      <w:start w:val="1"/>
      <w:numFmt w:val="low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363F6C"/>
    <w:multiLevelType w:val="hybridMultilevel"/>
    <w:tmpl w:val="C74EB2F6"/>
    <w:lvl w:ilvl="0" w:tplc="04ACB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67998"/>
    <w:multiLevelType w:val="hybridMultilevel"/>
    <w:tmpl w:val="1720AC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AB6E5E"/>
    <w:multiLevelType w:val="hybridMultilevel"/>
    <w:tmpl w:val="FB9AE1DA"/>
    <w:lvl w:ilvl="0" w:tplc="AF3C3472">
      <w:start w:val="1"/>
      <w:numFmt w:val="bullet"/>
      <w:pStyle w:val="ReportBodyTextBulleted"/>
      <w:lvlText w:val=""/>
      <w:lvlJc w:val="left"/>
      <w:pPr>
        <w:tabs>
          <w:tab w:val="num" w:pos="4478"/>
        </w:tabs>
        <w:ind w:left="4401" w:hanging="283"/>
      </w:pPr>
      <w:rPr>
        <w:rFonts w:ascii="Symbol" w:hAnsi="Symbol" w:hint="default"/>
        <w:color w:val="739ABC"/>
      </w:rPr>
    </w:lvl>
    <w:lvl w:ilvl="1" w:tplc="04090003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hint="default"/>
      </w:rPr>
    </w:lvl>
  </w:abstractNum>
  <w:abstractNum w:abstractNumId="40" w15:restartNumberingAfterBreak="0">
    <w:nsid w:val="6BC06CB9"/>
    <w:multiLevelType w:val="multilevel"/>
    <w:tmpl w:val="5C7EC38A"/>
    <w:lvl w:ilvl="0">
      <w:start w:val="1"/>
      <w:numFmt w:val="decimal"/>
      <w:pStyle w:val="Kop1hoofdstukEpisteemPvAKop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Kop2paragraafEpisteemPvAKop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subparagraafEpisteemPvAKop3Heading3a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none"/>
      <w:pStyle w:val="Kop4subsubparagraafSpecificatieRFP-vraag"/>
      <w:suff w:val="nothing"/>
      <w:lvlText w:val=""/>
      <w:lvlJc w:val="left"/>
      <w:rPr>
        <w:rFonts w:hint="default"/>
      </w:rPr>
    </w:lvl>
    <w:lvl w:ilvl="4">
      <w:start w:val="1"/>
      <w:numFmt w:val="decimal"/>
      <w:pStyle w:val="GenummerdeLijst"/>
      <w:lvlText w:val="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GenummerdeLijstniv2"/>
      <w:lvlText w:val="%6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6">
      <w:start w:val="1"/>
      <w:numFmt w:val="bullet"/>
      <w:pStyle w:val="GenummerdeLijstniv3"/>
      <w:lvlText w:val="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3572"/>
        </w:tabs>
        <w:ind w:left="3572" w:hanging="122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150"/>
        </w:tabs>
        <w:ind w:left="4150" w:hanging="1440"/>
      </w:pPr>
      <w:rPr>
        <w:rFonts w:hint="default"/>
      </w:rPr>
    </w:lvl>
  </w:abstractNum>
  <w:abstractNum w:abstractNumId="41" w15:restartNumberingAfterBreak="0">
    <w:nsid w:val="6C0A1080"/>
    <w:multiLevelType w:val="hybridMultilevel"/>
    <w:tmpl w:val="7D849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109F1"/>
    <w:multiLevelType w:val="multilevel"/>
    <w:tmpl w:val="42BC842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D441161"/>
    <w:multiLevelType w:val="multilevel"/>
    <w:tmpl w:val="B3C4D8B2"/>
    <w:lvl w:ilvl="0">
      <w:start w:val="1"/>
      <w:numFmt w:val="bullet"/>
      <w:pStyle w:val="Aon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pStyle w:val="AonBullet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pStyle w:val="AonBullet3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pStyle w:val="Aon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pStyle w:val="AonBullet5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44" w15:restartNumberingAfterBreak="0">
    <w:nsid w:val="6E823070"/>
    <w:multiLevelType w:val="multilevel"/>
    <w:tmpl w:val="C054F5B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FD35480"/>
    <w:multiLevelType w:val="multilevel"/>
    <w:tmpl w:val="1C6E294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70C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4D4F53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20D268F"/>
    <w:multiLevelType w:val="hybridMultilevel"/>
    <w:tmpl w:val="0A769364"/>
    <w:lvl w:ilvl="0" w:tplc="192C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33B7B"/>
    <w:multiLevelType w:val="multilevel"/>
    <w:tmpl w:val="229876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5C32AA"/>
    <w:multiLevelType w:val="hybridMultilevel"/>
    <w:tmpl w:val="C922A476"/>
    <w:lvl w:ilvl="0" w:tplc="DE364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B6F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DC65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9E45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0E1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108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5E8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A8E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00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79C715B0"/>
    <w:multiLevelType w:val="hybridMultilevel"/>
    <w:tmpl w:val="B3A093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585">
    <w:abstractNumId w:val="44"/>
  </w:num>
  <w:num w:numId="2" w16cid:durableId="12804203">
    <w:abstractNumId w:val="16"/>
  </w:num>
  <w:num w:numId="3" w16cid:durableId="1575356144">
    <w:abstractNumId w:val="43"/>
  </w:num>
  <w:num w:numId="4" w16cid:durableId="623997906">
    <w:abstractNumId w:val="39"/>
  </w:num>
  <w:num w:numId="5" w16cid:durableId="1197891900">
    <w:abstractNumId w:val="40"/>
  </w:num>
  <w:num w:numId="6" w16cid:durableId="1832989858">
    <w:abstractNumId w:val="49"/>
  </w:num>
  <w:num w:numId="7" w16cid:durableId="803160859">
    <w:abstractNumId w:val="44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8" w16cid:durableId="1480927771">
    <w:abstractNumId w:val="46"/>
  </w:num>
  <w:num w:numId="9" w16cid:durableId="122845112">
    <w:abstractNumId w:val="41"/>
  </w:num>
  <w:num w:numId="10" w16cid:durableId="162862503">
    <w:abstractNumId w:val="37"/>
  </w:num>
  <w:num w:numId="11" w16cid:durableId="1482039380">
    <w:abstractNumId w:val="28"/>
  </w:num>
  <w:num w:numId="12" w16cid:durableId="2007172059">
    <w:abstractNumId w:val="13"/>
  </w:num>
  <w:num w:numId="13" w16cid:durableId="1805656652">
    <w:abstractNumId w:val="45"/>
  </w:num>
  <w:num w:numId="14" w16cid:durableId="1241523003">
    <w:abstractNumId w:val="33"/>
  </w:num>
  <w:num w:numId="15" w16cid:durableId="355926576">
    <w:abstractNumId w:val="15"/>
  </w:num>
  <w:num w:numId="16" w16cid:durableId="174465261">
    <w:abstractNumId w:val="17"/>
  </w:num>
  <w:num w:numId="17" w16cid:durableId="6963888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365106">
    <w:abstractNumId w:val="3"/>
  </w:num>
  <w:num w:numId="19" w16cid:durableId="372734833">
    <w:abstractNumId w:val="19"/>
  </w:num>
  <w:num w:numId="20" w16cid:durableId="1498031684">
    <w:abstractNumId w:val="24"/>
  </w:num>
  <w:num w:numId="21" w16cid:durableId="118495928">
    <w:abstractNumId w:val="1"/>
  </w:num>
  <w:num w:numId="22" w16cid:durableId="1804732069">
    <w:abstractNumId w:val="12"/>
  </w:num>
  <w:num w:numId="23" w16cid:durableId="2027514333">
    <w:abstractNumId w:val="2"/>
  </w:num>
  <w:num w:numId="24" w16cid:durableId="377703667">
    <w:abstractNumId w:val="8"/>
  </w:num>
  <w:num w:numId="25" w16cid:durableId="639381681">
    <w:abstractNumId w:val="22"/>
  </w:num>
  <w:num w:numId="26" w16cid:durableId="287471459">
    <w:abstractNumId w:val="36"/>
  </w:num>
  <w:num w:numId="27" w16cid:durableId="124279847">
    <w:abstractNumId w:val="14"/>
  </w:num>
  <w:num w:numId="28" w16cid:durableId="1097873043">
    <w:abstractNumId w:val="0"/>
  </w:num>
  <w:num w:numId="29" w16cid:durableId="776370611">
    <w:abstractNumId w:val="9"/>
  </w:num>
  <w:num w:numId="30" w16cid:durableId="250699118">
    <w:abstractNumId w:val="10"/>
  </w:num>
  <w:num w:numId="31" w16cid:durableId="1992053218">
    <w:abstractNumId w:val="6"/>
  </w:num>
  <w:num w:numId="32" w16cid:durableId="1193418573">
    <w:abstractNumId w:val="23"/>
  </w:num>
  <w:num w:numId="33" w16cid:durableId="1780441937">
    <w:abstractNumId w:val="8"/>
  </w:num>
  <w:num w:numId="34" w16cid:durableId="1201550754">
    <w:abstractNumId w:val="32"/>
  </w:num>
  <w:num w:numId="35" w16cid:durableId="10880464">
    <w:abstractNumId w:val="20"/>
  </w:num>
  <w:num w:numId="36" w16cid:durableId="769544399">
    <w:abstractNumId w:val="31"/>
  </w:num>
  <w:num w:numId="37" w16cid:durableId="1991665495">
    <w:abstractNumId w:val="26"/>
  </w:num>
  <w:num w:numId="38" w16cid:durableId="473648358">
    <w:abstractNumId w:val="27"/>
  </w:num>
  <w:num w:numId="39" w16cid:durableId="1051465976">
    <w:abstractNumId w:val="11"/>
  </w:num>
  <w:num w:numId="40" w16cid:durableId="1328746880">
    <w:abstractNumId w:val="29"/>
  </w:num>
  <w:num w:numId="41" w16cid:durableId="2039698688">
    <w:abstractNumId w:val="30"/>
  </w:num>
  <w:num w:numId="42" w16cid:durableId="20938201">
    <w:abstractNumId w:val="4"/>
  </w:num>
  <w:num w:numId="43" w16cid:durableId="1614938669">
    <w:abstractNumId w:val="47"/>
  </w:num>
  <w:num w:numId="44" w16cid:durableId="1152985794">
    <w:abstractNumId w:val="42"/>
  </w:num>
  <w:num w:numId="45" w16cid:durableId="1773432458">
    <w:abstractNumId w:val="25"/>
  </w:num>
  <w:num w:numId="46" w16cid:durableId="1442409114">
    <w:abstractNumId w:val="38"/>
  </w:num>
  <w:num w:numId="47" w16cid:durableId="1612545825">
    <w:abstractNumId w:val="35"/>
  </w:num>
  <w:num w:numId="48" w16cid:durableId="111948808">
    <w:abstractNumId w:val="21"/>
  </w:num>
  <w:num w:numId="49" w16cid:durableId="645361095">
    <w:abstractNumId w:val="5"/>
  </w:num>
  <w:num w:numId="50" w16cid:durableId="1577517089">
    <w:abstractNumId w:val="48"/>
  </w:num>
  <w:num w:numId="51" w16cid:durableId="1080521995">
    <w:abstractNumId w:val="18"/>
  </w:num>
  <w:num w:numId="52" w16cid:durableId="157400447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nl-NL" w:vendorID="9" w:dllVersion="512" w:checkStyle="1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6"/>
    <w:rsid w:val="000000AF"/>
    <w:rsid w:val="000013B3"/>
    <w:rsid w:val="00001FD0"/>
    <w:rsid w:val="00001FE2"/>
    <w:rsid w:val="00002D83"/>
    <w:rsid w:val="00005B4E"/>
    <w:rsid w:val="0000726B"/>
    <w:rsid w:val="00007575"/>
    <w:rsid w:val="00011825"/>
    <w:rsid w:val="00013ED5"/>
    <w:rsid w:val="00014BC7"/>
    <w:rsid w:val="00014DBE"/>
    <w:rsid w:val="000160CF"/>
    <w:rsid w:val="0001716D"/>
    <w:rsid w:val="00020D98"/>
    <w:rsid w:val="00026596"/>
    <w:rsid w:val="00027A4F"/>
    <w:rsid w:val="00027AEA"/>
    <w:rsid w:val="000313E4"/>
    <w:rsid w:val="000315AF"/>
    <w:rsid w:val="0003428D"/>
    <w:rsid w:val="0003437D"/>
    <w:rsid w:val="00036232"/>
    <w:rsid w:val="00037392"/>
    <w:rsid w:val="00041801"/>
    <w:rsid w:val="0004184E"/>
    <w:rsid w:val="00041993"/>
    <w:rsid w:val="00041EBB"/>
    <w:rsid w:val="00047CB6"/>
    <w:rsid w:val="00050C05"/>
    <w:rsid w:val="00051258"/>
    <w:rsid w:val="00052018"/>
    <w:rsid w:val="00052C5D"/>
    <w:rsid w:val="000532CB"/>
    <w:rsid w:val="00061478"/>
    <w:rsid w:val="000633B1"/>
    <w:rsid w:val="00066F1F"/>
    <w:rsid w:val="0006766D"/>
    <w:rsid w:val="00067FF4"/>
    <w:rsid w:val="0007032F"/>
    <w:rsid w:val="0007509C"/>
    <w:rsid w:val="00075334"/>
    <w:rsid w:val="00076F4B"/>
    <w:rsid w:val="00077376"/>
    <w:rsid w:val="00077FEC"/>
    <w:rsid w:val="00081980"/>
    <w:rsid w:val="00082FB4"/>
    <w:rsid w:val="00084049"/>
    <w:rsid w:val="0008413B"/>
    <w:rsid w:val="00084AF0"/>
    <w:rsid w:val="00085CA5"/>
    <w:rsid w:val="00086F8E"/>
    <w:rsid w:val="0008735E"/>
    <w:rsid w:val="000873A0"/>
    <w:rsid w:val="000901D5"/>
    <w:rsid w:val="00090D90"/>
    <w:rsid w:val="00091628"/>
    <w:rsid w:val="000926AE"/>
    <w:rsid w:val="00094124"/>
    <w:rsid w:val="00095C20"/>
    <w:rsid w:val="00096CB6"/>
    <w:rsid w:val="00097427"/>
    <w:rsid w:val="000A1DB0"/>
    <w:rsid w:val="000A2645"/>
    <w:rsid w:val="000A27C2"/>
    <w:rsid w:val="000A3574"/>
    <w:rsid w:val="000A5768"/>
    <w:rsid w:val="000B08A4"/>
    <w:rsid w:val="000B3D64"/>
    <w:rsid w:val="000B512D"/>
    <w:rsid w:val="000B5A8E"/>
    <w:rsid w:val="000B6D84"/>
    <w:rsid w:val="000C1291"/>
    <w:rsid w:val="000C2637"/>
    <w:rsid w:val="000C2814"/>
    <w:rsid w:val="000C3E82"/>
    <w:rsid w:val="000C5C03"/>
    <w:rsid w:val="000C6614"/>
    <w:rsid w:val="000C667C"/>
    <w:rsid w:val="000C6BFE"/>
    <w:rsid w:val="000D72B2"/>
    <w:rsid w:val="000E3C32"/>
    <w:rsid w:val="000E4449"/>
    <w:rsid w:val="000E61B1"/>
    <w:rsid w:val="000E7523"/>
    <w:rsid w:val="000F16C3"/>
    <w:rsid w:val="000F2BDA"/>
    <w:rsid w:val="000F397E"/>
    <w:rsid w:val="000F3C32"/>
    <w:rsid w:val="000F3DA5"/>
    <w:rsid w:val="000F5CA6"/>
    <w:rsid w:val="001006F7"/>
    <w:rsid w:val="00101D59"/>
    <w:rsid w:val="00104AD8"/>
    <w:rsid w:val="0010556A"/>
    <w:rsid w:val="00106D9C"/>
    <w:rsid w:val="0011091A"/>
    <w:rsid w:val="00112729"/>
    <w:rsid w:val="00117E24"/>
    <w:rsid w:val="00117F64"/>
    <w:rsid w:val="001213E8"/>
    <w:rsid w:val="00121C8D"/>
    <w:rsid w:val="001223BB"/>
    <w:rsid w:val="00125596"/>
    <w:rsid w:val="00126D5A"/>
    <w:rsid w:val="00127DF4"/>
    <w:rsid w:val="0013042B"/>
    <w:rsid w:val="00133B16"/>
    <w:rsid w:val="001350C9"/>
    <w:rsid w:val="001356CA"/>
    <w:rsid w:val="0013667F"/>
    <w:rsid w:val="0014224F"/>
    <w:rsid w:val="00142F00"/>
    <w:rsid w:val="00143476"/>
    <w:rsid w:val="001436BE"/>
    <w:rsid w:val="001454C0"/>
    <w:rsid w:val="001462DD"/>
    <w:rsid w:val="00146F08"/>
    <w:rsid w:val="00147AEC"/>
    <w:rsid w:val="00150086"/>
    <w:rsid w:val="001519F5"/>
    <w:rsid w:val="00151B35"/>
    <w:rsid w:val="00153842"/>
    <w:rsid w:val="00153BB8"/>
    <w:rsid w:val="001607BD"/>
    <w:rsid w:val="00160A4D"/>
    <w:rsid w:val="001611BA"/>
    <w:rsid w:val="00162CD3"/>
    <w:rsid w:val="00163ACF"/>
    <w:rsid w:val="00163DF4"/>
    <w:rsid w:val="0016418A"/>
    <w:rsid w:val="00164989"/>
    <w:rsid w:val="0016644D"/>
    <w:rsid w:val="00166A7C"/>
    <w:rsid w:val="001670F5"/>
    <w:rsid w:val="0017031F"/>
    <w:rsid w:val="00171355"/>
    <w:rsid w:val="00171B43"/>
    <w:rsid w:val="0017525A"/>
    <w:rsid w:val="00180787"/>
    <w:rsid w:val="00180A6A"/>
    <w:rsid w:val="00180CE5"/>
    <w:rsid w:val="00181B6B"/>
    <w:rsid w:val="00184210"/>
    <w:rsid w:val="001848F3"/>
    <w:rsid w:val="001851D8"/>
    <w:rsid w:val="00185A56"/>
    <w:rsid w:val="00190882"/>
    <w:rsid w:val="0019197F"/>
    <w:rsid w:val="0019314E"/>
    <w:rsid w:val="001936C6"/>
    <w:rsid w:val="00194B31"/>
    <w:rsid w:val="00194D60"/>
    <w:rsid w:val="001950E2"/>
    <w:rsid w:val="00196F88"/>
    <w:rsid w:val="00197319"/>
    <w:rsid w:val="001A0818"/>
    <w:rsid w:val="001A0D6D"/>
    <w:rsid w:val="001A2EF6"/>
    <w:rsid w:val="001A56FA"/>
    <w:rsid w:val="001B1B88"/>
    <w:rsid w:val="001B1F5D"/>
    <w:rsid w:val="001B2FAF"/>
    <w:rsid w:val="001B321C"/>
    <w:rsid w:val="001B4500"/>
    <w:rsid w:val="001B4A0C"/>
    <w:rsid w:val="001B4A50"/>
    <w:rsid w:val="001B4AE6"/>
    <w:rsid w:val="001B762C"/>
    <w:rsid w:val="001C079D"/>
    <w:rsid w:val="001C07DB"/>
    <w:rsid w:val="001C07F2"/>
    <w:rsid w:val="001C0A53"/>
    <w:rsid w:val="001C0A90"/>
    <w:rsid w:val="001C2078"/>
    <w:rsid w:val="001C23A5"/>
    <w:rsid w:val="001C2C92"/>
    <w:rsid w:val="001C4F59"/>
    <w:rsid w:val="001C65FA"/>
    <w:rsid w:val="001C698B"/>
    <w:rsid w:val="001D0906"/>
    <w:rsid w:val="001D0C7C"/>
    <w:rsid w:val="001D12B5"/>
    <w:rsid w:val="001D5367"/>
    <w:rsid w:val="001D6909"/>
    <w:rsid w:val="001E020B"/>
    <w:rsid w:val="001E06F7"/>
    <w:rsid w:val="001E070F"/>
    <w:rsid w:val="001E3B28"/>
    <w:rsid w:val="001F3B8F"/>
    <w:rsid w:val="001F457B"/>
    <w:rsid w:val="001F4CF2"/>
    <w:rsid w:val="001F4DE3"/>
    <w:rsid w:val="001F5FF1"/>
    <w:rsid w:val="001F7E39"/>
    <w:rsid w:val="00201364"/>
    <w:rsid w:val="00201FBA"/>
    <w:rsid w:val="00203B2F"/>
    <w:rsid w:val="00207132"/>
    <w:rsid w:val="00207B3F"/>
    <w:rsid w:val="00211DBE"/>
    <w:rsid w:val="002157E2"/>
    <w:rsid w:val="0022088C"/>
    <w:rsid w:val="00220D0E"/>
    <w:rsid w:val="002212E7"/>
    <w:rsid w:val="002214BC"/>
    <w:rsid w:val="00223B97"/>
    <w:rsid w:val="002270B9"/>
    <w:rsid w:val="00227A38"/>
    <w:rsid w:val="00230AEB"/>
    <w:rsid w:val="00230DAD"/>
    <w:rsid w:val="00232D2A"/>
    <w:rsid w:val="00234DF1"/>
    <w:rsid w:val="00235C58"/>
    <w:rsid w:val="00235DE4"/>
    <w:rsid w:val="00237462"/>
    <w:rsid w:val="00240F7B"/>
    <w:rsid w:val="002423C4"/>
    <w:rsid w:val="00244216"/>
    <w:rsid w:val="002454B9"/>
    <w:rsid w:val="002455DF"/>
    <w:rsid w:val="0024582F"/>
    <w:rsid w:val="00245A44"/>
    <w:rsid w:val="002475B6"/>
    <w:rsid w:val="00250E9F"/>
    <w:rsid w:val="00253B0F"/>
    <w:rsid w:val="002547C2"/>
    <w:rsid w:val="0025729A"/>
    <w:rsid w:val="002574C1"/>
    <w:rsid w:val="00260DCC"/>
    <w:rsid w:val="00263541"/>
    <w:rsid w:val="00263D85"/>
    <w:rsid w:val="00264DB8"/>
    <w:rsid w:val="00266114"/>
    <w:rsid w:val="00270419"/>
    <w:rsid w:val="002711AB"/>
    <w:rsid w:val="00271D3D"/>
    <w:rsid w:val="00274548"/>
    <w:rsid w:val="00274661"/>
    <w:rsid w:val="00277E56"/>
    <w:rsid w:val="00280189"/>
    <w:rsid w:val="002809C4"/>
    <w:rsid w:val="00281460"/>
    <w:rsid w:val="00281828"/>
    <w:rsid w:val="00285E37"/>
    <w:rsid w:val="00286240"/>
    <w:rsid w:val="002977C1"/>
    <w:rsid w:val="002A02D5"/>
    <w:rsid w:val="002A1709"/>
    <w:rsid w:val="002A1CFA"/>
    <w:rsid w:val="002A3F8C"/>
    <w:rsid w:val="002A6864"/>
    <w:rsid w:val="002A7A8A"/>
    <w:rsid w:val="002B14EE"/>
    <w:rsid w:val="002B697D"/>
    <w:rsid w:val="002B6E86"/>
    <w:rsid w:val="002C34CB"/>
    <w:rsid w:val="002C3C67"/>
    <w:rsid w:val="002C44FE"/>
    <w:rsid w:val="002C734A"/>
    <w:rsid w:val="002C7A38"/>
    <w:rsid w:val="002C7BB1"/>
    <w:rsid w:val="002D029B"/>
    <w:rsid w:val="002D29F4"/>
    <w:rsid w:val="002D3BFA"/>
    <w:rsid w:val="002D6353"/>
    <w:rsid w:val="002D6BA0"/>
    <w:rsid w:val="002E1460"/>
    <w:rsid w:val="002E1918"/>
    <w:rsid w:val="002E2A62"/>
    <w:rsid w:val="002E2E9A"/>
    <w:rsid w:val="002E3D6F"/>
    <w:rsid w:val="002E73D7"/>
    <w:rsid w:val="002F0C53"/>
    <w:rsid w:val="002F4912"/>
    <w:rsid w:val="002F512A"/>
    <w:rsid w:val="002F56E5"/>
    <w:rsid w:val="002F60A8"/>
    <w:rsid w:val="002F74E1"/>
    <w:rsid w:val="00301217"/>
    <w:rsid w:val="0030640E"/>
    <w:rsid w:val="003069CB"/>
    <w:rsid w:val="003164F1"/>
    <w:rsid w:val="003179DD"/>
    <w:rsid w:val="00317E2F"/>
    <w:rsid w:val="00320145"/>
    <w:rsid w:val="003236F1"/>
    <w:rsid w:val="00326720"/>
    <w:rsid w:val="003278FB"/>
    <w:rsid w:val="00333F75"/>
    <w:rsid w:val="00334437"/>
    <w:rsid w:val="003348B9"/>
    <w:rsid w:val="00334DA4"/>
    <w:rsid w:val="003355C9"/>
    <w:rsid w:val="00341B1A"/>
    <w:rsid w:val="00347625"/>
    <w:rsid w:val="003476D4"/>
    <w:rsid w:val="003517A9"/>
    <w:rsid w:val="00354B09"/>
    <w:rsid w:val="003551CD"/>
    <w:rsid w:val="003552E8"/>
    <w:rsid w:val="00355DC1"/>
    <w:rsid w:val="00356183"/>
    <w:rsid w:val="003561FC"/>
    <w:rsid w:val="003572FF"/>
    <w:rsid w:val="0036316D"/>
    <w:rsid w:val="00363B38"/>
    <w:rsid w:val="0037272F"/>
    <w:rsid w:val="00372DDC"/>
    <w:rsid w:val="00372E40"/>
    <w:rsid w:val="00376B17"/>
    <w:rsid w:val="003807E5"/>
    <w:rsid w:val="003811D9"/>
    <w:rsid w:val="0038677D"/>
    <w:rsid w:val="00390CC1"/>
    <w:rsid w:val="00393097"/>
    <w:rsid w:val="00393577"/>
    <w:rsid w:val="003945D2"/>
    <w:rsid w:val="003A0379"/>
    <w:rsid w:val="003A6184"/>
    <w:rsid w:val="003A6305"/>
    <w:rsid w:val="003A6E51"/>
    <w:rsid w:val="003A79C7"/>
    <w:rsid w:val="003B1AFD"/>
    <w:rsid w:val="003B2503"/>
    <w:rsid w:val="003B3011"/>
    <w:rsid w:val="003B5B2F"/>
    <w:rsid w:val="003B5FB9"/>
    <w:rsid w:val="003C3CE2"/>
    <w:rsid w:val="003C46BA"/>
    <w:rsid w:val="003C6F34"/>
    <w:rsid w:val="003C7B82"/>
    <w:rsid w:val="003D41A3"/>
    <w:rsid w:val="003D41F9"/>
    <w:rsid w:val="003D45E1"/>
    <w:rsid w:val="003D5D54"/>
    <w:rsid w:val="003D7884"/>
    <w:rsid w:val="003E2FA5"/>
    <w:rsid w:val="003E4878"/>
    <w:rsid w:val="003E4B56"/>
    <w:rsid w:val="003E7EAC"/>
    <w:rsid w:val="003F1D08"/>
    <w:rsid w:val="003F59BF"/>
    <w:rsid w:val="003F7AC2"/>
    <w:rsid w:val="0040315F"/>
    <w:rsid w:val="0040578D"/>
    <w:rsid w:val="004061A4"/>
    <w:rsid w:val="00406DE1"/>
    <w:rsid w:val="004079BB"/>
    <w:rsid w:val="00407E44"/>
    <w:rsid w:val="00412F22"/>
    <w:rsid w:val="00413A10"/>
    <w:rsid w:val="00413A14"/>
    <w:rsid w:val="00415495"/>
    <w:rsid w:val="00415631"/>
    <w:rsid w:val="00415E43"/>
    <w:rsid w:val="0041629F"/>
    <w:rsid w:val="0041796D"/>
    <w:rsid w:val="00417AFA"/>
    <w:rsid w:val="004203F5"/>
    <w:rsid w:val="004239C6"/>
    <w:rsid w:val="00425F96"/>
    <w:rsid w:val="00427261"/>
    <w:rsid w:val="004276AE"/>
    <w:rsid w:val="004304FD"/>
    <w:rsid w:val="00431C46"/>
    <w:rsid w:val="0043231C"/>
    <w:rsid w:val="00432F22"/>
    <w:rsid w:val="0043376E"/>
    <w:rsid w:val="00433DFE"/>
    <w:rsid w:val="00434DF1"/>
    <w:rsid w:val="00437360"/>
    <w:rsid w:val="00437606"/>
    <w:rsid w:val="004379E8"/>
    <w:rsid w:val="00437F1C"/>
    <w:rsid w:val="00437FD3"/>
    <w:rsid w:val="00440085"/>
    <w:rsid w:val="004416B2"/>
    <w:rsid w:val="00442CDB"/>
    <w:rsid w:val="0044344F"/>
    <w:rsid w:val="00445035"/>
    <w:rsid w:val="0045140A"/>
    <w:rsid w:val="00451F9B"/>
    <w:rsid w:val="00452D0D"/>
    <w:rsid w:val="004547AA"/>
    <w:rsid w:val="00454DE5"/>
    <w:rsid w:val="004571AA"/>
    <w:rsid w:val="00457AF4"/>
    <w:rsid w:val="004616F7"/>
    <w:rsid w:val="00463C30"/>
    <w:rsid w:val="00465658"/>
    <w:rsid w:val="004667ED"/>
    <w:rsid w:val="00471AFD"/>
    <w:rsid w:val="004726FB"/>
    <w:rsid w:val="00474B2A"/>
    <w:rsid w:val="00475975"/>
    <w:rsid w:val="00476152"/>
    <w:rsid w:val="00476487"/>
    <w:rsid w:val="004768DF"/>
    <w:rsid w:val="00480654"/>
    <w:rsid w:val="0048344F"/>
    <w:rsid w:val="004835FF"/>
    <w:rsid w:val="004846C0"/>
    <w:rsid w:val="00490E9B"/>
    <w:rsid w:val="00491167"/>
    <w:rsid w:val="004947A5"/>
    <w:rsid w:val="00494D89"/>
    <w:rsid w:val="00496430"/>
    <w:rsid w:val="004A29C9"/>
    <w:rsid w:val="004A44D7"/>
    <w:rsid w:val="004A5188"/>
    <w:rsid w:val="004A6F0B"/>
    <w:rsid w:val="004A70CF"/>
    <w:rsid w:val="004B01D9"/>
    <w:rsid w:val="004B10F9"/>
    <w:rsid w:val="004B65B6"/>
    <w:rsid w:val="004B7770"/>
    <w:rsid w:val="004C303D"/>
    <w:rsid w:val="004C519B"/>
    <w:rsid w:val="004C6431"/>
    <w:rsid w:val="004D0418"/>
    <w:rsid w:val="004D12FF"/>
    <w:rsid w:val="004D15D4"/>
    <w:rsid w:val="004D17F7"/>
    <w:rsid w:val="004D195B"/>
    <w:rsid w:val="004D4BEB"/>
    <w:rsid w:val="004D708D"/>
    <w:rsid w:val="004D7674"/>
    <w:rsid w:val="004E06A8"/>
    <w:rsid w:val="004E2522"/>
    <w:rsid w:val="004E26BB"/>
    <w:rsid w:val="004E2C01"/>
    <w:rsid w:val="004E2D2D"/>
    <w:rsid w:val="004E4804"/>
    <w:rsid w:val="004E4897"/>
    <w:rsid w:val="004E4C51"/>
    <w:rsid w:val="004E73FE"/>
    <w:rsid w:val="004F016B"/>
    <w:rsid w:val="004F0183"/>
    <w:rsid w:val="004F2274"/>
    <w:rsid w:val="004F3D7E"/>
    <w:rsid w:val="004F43FB"/>
    <w:rsid w:val="004F562C"/>
    <w:rsid w:val="004F567B"/>
    <w:rsid w:val="004F58B3"/>
    <w:rsid w:val="004F6FD8"/>
    <w:rsid w:val="004F7F27"/>
    <w:rsid w:val="00500BF8"/>
    <w:rsid w:val="0050280A"/>
    <w:rsid w:val="00502E39"/>
    <w:rsid w:val="00504371"/>
    <w:rsid w:val="005044C2"/>
    <w:rsid w:val="00504DA2"/>
    <w:rsid w:val="00507406"/>
    <w:rsid w:val="005075DD"/>
    <w:rsid w:val="005078A3"/>
    <w:rsid w:val="00507F9E"/>
    <w:rsid w:val="00510C58"/>
    <w:rsid w:val="00511FB2"/>
    <w:rsid w:val="005124DD"/>
    <w:rsid w:val="005153BC"/>
    <w:rsid w:val="0051573E"/>
    <w:rsid w:val="005229D0"/>
    <w:rsid w:val="005279E0"/>
    <w:rsid w:val="005332EA"/>
    <w:rsid w:val="005335EF"/>
    <w:rsid w:val="005347AE"/>
    <w:rsid w:val="00535818"/>
    <w:rsid w:val="005362C0"/>
    <w:rsid w:val="005367B7"/>
    <w:rsid w:val="00536881"/>
    <w:rsid w:val="00536C9A"/>
    <w:rsid w:val="00536CA5"/>
    <w:rsid w:val="00540729"/>
    <w:rsid w:val="00541530"/>
    <w:rsid w:val="005420DB"/>
    <w:rsid w:val="00542258"/>
    <w:rsid w:val="00542622"/>
    <w:rsid w:val="00543159"/>
    <w:rsid w:val="00543366"/>
    <w:rsid w:val="00544FAC"/>
    <w:rsid w:val="00545F07"/>
    <w:rsid w:val="00550CB1"/>
    <w:rsid w:val="00553390"/>
    <w:rsid w:val="00555072"/>
    <w:rsid w:val="005558CE"/>
    <w:rsid w:val="00560B3B"/>
    <w:rsid w:val="00561645"/>
    <w:rsid w:val="00562574"/>
    <w:rsid w:val="00562725"/>
    <w:rsid w:val="00562F7B"/>
    <w:rsid w:val="00563066"/>
    <w:rsid w:val="0056313B"/>
    <w:rsid w:val="005645DD"/>
    <w:rsid w:val="005646A0"/>
    <w:rsid w:val="00564BD4"/>
    <w:rsid w:val="00566E8C"/>
    <w:rsid w:val="005678E4"/>
    <w:rsid w:val="00571827"/>
    <w:rsid w:val="00574CFA"/>
    <w:rsid w:val="00576797"/>
    <w:rsid w:val="0058435E"/>
    <w:rsid w:val="0058497E"/>
    <w:rsid w:val="00587BB7"/>
    <w:rsid w:val="005935DF"/>
    <w:rsid w:val="00593AF4"/>
    <w:rsid w:val="005967B4"/>
    <w:rsid w:val="005A31A7"/>
    <w:rsid w:val="005A3519"/>
    <w:rsid w:val="005A3EB4"/>
    <w:rsid w:val="005A41EC"/>
    <w:rsid w:val="005A70E8"/>
    <w:rsid w:val="005A7B29"/>
    <w:rsid w:val="005B23D2"/>
    <w:rsid w:val="005B37CD"/>
    <w:rsid w:val="005B782E"/>
    <w:rsid w:val="005C10E7"/>
    <w:rsid w:val="005C1228"/>
    <w:rsid w:val="005C1622"/>
    <w:rsid w:val="005C210E"/>
    <w:rsid w:val="005C4A04"/>
    <w:rsid w:val="005C5561"/>
    <w:rsid w:val="005C5A31"/>
    <w:rsid w:val="005D0F32"/>
    <w:rsid w:val="005D19F2"/>
    <w:rsid w:val="005E0D37"/>
    <w:rsid w:val="005E3060"/>
    <w:rsid w:val="005E533A"/>
    <w:rsid w:val="005E573A"/>
    <w:rsid w:val="005E6155"/>
    <w:rsid w:val="005E6B50"/>
    <w:rsid w:val="006027EF"/>
    <w:rsid w:val="0060285C"/>
    <w:rsid w:val="00602B98"/>
    <w:rsid w:val="006035C4"/>
    <w:rsid w:val="00605654"/>
    <w:rsid w:val="0060693B"/>
    <w:rsid w:val="006069B3"/>
    <w:rsid w:val="0060777C"/>
    <w:rsid w:val="006108CD"/>
    <w:rsid w:val="00611066"/>
    <w:rsid w:val="006110F4"/>
    <w:rsid w:val="0061297A"/>
    <w:rsid w:val="00613C99"/>
    <w:rsid w:val="006143AF"/>
    <w:rsid w:val="006152CD"/>
    <w:rsid w:val="006159BC"/>
    <w:rsid w:val="0062169E"/>
    <w:rsid w:val="00630963"/>
    <w:rsid w:val="00631470"/>
    <w:rsid w:val="00631E7B"/>
    <w:rsid w:val="0063200A"/>
    <w:rsid w:val="00634F6B"/>
    <w:rsid w:val="00637D89"/>
    <w:rsid w:val="00640ECF"/>
    <w:rsid w:val="00641D96"/>
    <w:rsid w:val="00645FF5"/>
    <w:rsid w:val="00646EB1"/>
    <w:rsid w:val="006508DA"/>
    <w:rsid w:val="00650FD3"/>
    <w:rsid w:val="00651A0A"/>
    <w:rsid w:val="0065311B"/>
    <w:rsid w:val="006534B0"/>
    <w:rsid w:val="00653EDC"/>
    <w:rsid w:val="00654E36"/>
    <w:rsid w:val="00655694"/>
    <w:rsid w:val="006571D0"/>
    <w:rsid w:val="0065752E"/>
    <w:rsid w:val="00657684"/>
    <w:rsid w:val="00660214"/>
    <w:rsid w:val="0066075D"/>
    <w:rsid w:val="00664C18"/>
    <w:rsid w:val="00665B7D"/>
    <w:rsid w:val="00670312"/>
    <w:rsid w:val="00670BB7"/>
    <w:rsid w:val="00673890"/>
    <w:rsid w:val="00675934"/>
    <w:rsid w:val="006762A8"/>
    <w:rsid w:val="00682242"/>
    <w:rsid w:val="00683A8B"/>
    <w:rsid w:val="006844ED"/>
    <w:rsid w:val="0068609C"/>
    <w:rsid w:val="006901C0"/>
    <w:rsid w:val="00691950"/>
    <w:rsid w:val="00693306"/>
    <w:rsid w:val="006946FE"/>
    <w:rsid w:val="00695875"/>
    <w:rsid w:val="006A03E4"/>
    <w:rsid w:val="006A3E2F"/>
    <w:rsid w:val="006A5D4B"/>
    <w:rsid w:val="006A7980"/>
    <w:rsid w:val="006B0E5E"/>
    <w:rsid w:val="006B6AA2"/>
    <w:rsid w:val="006C02CC"/>
    <w:rsid w:val="006C061D"/>
    <w:rsid w:val="006C19BE"/>
    <w:rsid w:val="006C1B0F"/>
    <w:rsid w:val="006C20D2"/>
    <w:rsid w:val="006C291F"/>
    <w:rsid w:val="006C37D3"/>
    <w:rsid w:val="006C453D"/>
    <w:rsid w:val="006D2849"/>
    <w:rsid w:val="006D4192"/>
    <w:rsid w:val="006D7112"/>
    <w:rsid w:val="006E14D1"/>
    <w:rsid w:val="006E38B3"/>
    <w:rsid w:val="006E392E"/>
    <w:rsid w:val="006E5E95"/>
    <w:rsid w:val="006F0438"/>
    <w:rsid w:val="006F1515"/>
    <w:rsid w:val="006F3EC1"/>
    <w:rsid w:val="006F4E49"/>
    <w:rsid w:val="006F5846"/>
    <w:rsid w:val="006F5E1A"/>
    <w:rsid w:val="006F6474"/>
    <w:rsid w:val="006F7564"/>
    <w:rsid w:val="006F761B"/>
    <w:rsid w:val="0070132B"/>
    <w:rsid w:val="007021AF"/>
    <w:rsid w:val="007026D2"/>
    <w:rsid w:val="00703678"/>
    <w:rsid w:val="00705073"/>
    <w:rsid w:val="00705499"/>
    <w:rsid w:val="00705D73"/>
    <w:rsid w:val="00707535"/>
    <w:rsid w:val="00710A16"/>
    <w:rsid w:val="00710ED8"/>
    <w:rsid w:val="0071333C"/>
    <w:rsid w:val="00714D00"/>
    <w:rsid w:val="00715C03"/>
    <w:rsid w:val="00716738"/>
    <w:rsid w:val="007231EB"/>
    <w:rsid w:val="00723BF0"/>
    <w:rsid w:val="00724003"/>
    <w:rsid w:val="00726A31"/>
    <w:rsid w:val="0073086E"/>
    <w:rsid w:val="00730E41"/>
    <w:rsid w:val="007318A7"/>
    <w:rsid w:val="007332ED"/>
    <w:rsid w:val="0073347B"/>
    <w:rsid w:val="0073484A"/>
    <w:rsid w:val="00734EF3"/>
    <w:rsid w:val="00737562"/>
    <w:rsid w:val="00741CD6"/>
    <w:rsid w:val="007431D5"/>
    <w:rsid w:val="00745818"/>
    <w:rsid w:val="00746F3D"/>
    <w:rsid w:val="007508CE"/>
    <w:rsid w:val="007524F6"/>
    <w:rsid w:val="00753EFB"/>
    <w:rsid w:val="007568F8"/>
    <w:rsid w:val="00757B9A"/>
    <w:rsid w:val="00761A2E"/>
    <w:rsid w:val="00765085"/>
    <w:rsid w:val="007670BA"/>
    <w:rsid w:val="007719E6"/>
    <w:rsid w:val="00771BB7"/>
    <w:rsid w:val="00773559"/>
    <w:rsid w:val="007735AE"/>
    <w:rsid w:val="007759C0"/>
    <w:rsid w:val="00777F09"/>
    <w:rsid w:val="0078066D"/>
    <w:rsid w:val="0078205A"/>
    <w:rsid w:val="00782ECD"/>
    <w:rsid w:val="00784334"/>
    <w:rsid w:val="007845F2"/>
    <w:rsid w:val="00791C1B"/>
    <w:rsid w:val="0079327C"/>
    <w:rsid w:val="007941D3"/>
    <w:rsid w:val="007945E5"/>
    <w:rsid w:val="00795571"/>
    <w:rsid w:val="00796539"/>
    <w:rsid w:val="00797482"/>
    <w:rsid w:val="00797781"/>
    <w:rsid w:val="007A04E8"/>
    <w:rsid w:val="007A1760"/>
    <w:rsid w:val="007A1CF1"/>
    <w:rsid w:val="007A24A2"/>
    <w:rsid w:val="007A2668"/>
    <w:rsid w:val="007A6762"/>
    <w:rsid w:val="007A71BD"/>
    <w:rsid w:val="007B0C23"/>
    <w:rsid w:val="007B159C"/>
    <w:rsid w:val="007B3E30"/>
    <w:rsid w:val="007B4212"/>
    <w:rsid w:val="007B4590"/>
    <w:rsid w:val="007B52A8"/>
    <w:rsid w:val="007B5F68"/>
    <w:rsid w:val="007B63F2"/>
    <w:rsid w:val="007B7BA7"/>
    <w:rsid w:val="007B7DBF"/>
    <w:rsid w:val="007C40FE"/>
    <w:rsid w:val="007C471A"/>
    <w:rsid w:val="007C4FA2"/>
    <w:rsid w:val="007C50EC"/>
    <w:rsid w:val="007C79AA"/>
    <w:rsid w:val="007D0205"/>
    <w:rsid w:val="007D0935"/>
    <w:rsid w:val="007D282D"/>
    <w:rsid w:val="007D3D03"/>
    <w:rsid w:val="007D68A9"/>
    <w:rsid w:val="007D7251"/>
    <w:rsid w:val="007E132A"/>
    <w:rsid w:val="007E1889"/>
    <w:rsid w:val="007E192E"/>
    <w:rsid w:val="007E2B12"/>
    <w:rsid w:val="007E4CDB"/>
    <w:rsid w:val="007E52A5"/>
    <w:rsid w:val="007E694C"/>
    <w:rsid w:val="007E710F"/>
    <w:rsid w:val="007E75E5"/>
    <w:rsid w:val="007E7A44"/>
    <w:rsid w:val="007F048D"/>
    <w:rsid w:val="007F141E"/>
    <w:rsid w:val="007F2101"/>
    <w:rsid w:val="007F4634"/>
    <w:rsid w:val="007F4ABE"/>
    <w:rsid w:val="007F5ED3"/>
    <w:rsid w:val="007F606F"/>
    <w:rsid w:val="007F6683"/>
    <w:rsid w:val="007F7862"/>
    <w:rsid w:val="0080291F"/>
    <w:rsid w:val="008104AF"/>
    <w:rsid w:val="008139BB"/>
    <w:rsid w:val="00813C89"/>
    <w:rsid w:val="008140D8"/>
    <w:rsid w:val="008169A2"/>
    <w:rsid w:val="00816B68"/>
    <w:rsid w:val="0081791A"/>
    <w:rsid w:val="00821C7C"/>
    <w:rsid w:val="00824FDA"/>
    <w:rsid w:val="00827DF1"/>
    <w:rsid w:val="00827F58"/>
    <w:rsid w:val="0083036A"/>
    <w:rsid w:val="0083046E"/>
    <w:rsid w:val="008331D6"/>
    <w:rsid w:val="00833588"/>
    <w:rsid w:val="008349CB"/>
    <w:rsid w:val="00841DBD"/>
    <w:rsid w:val="008426D2"/>
    <w:rsid w:val="00842C8B"/>
    <w:rsid w:val="00846734"/>
    <w:rsid w:val="00846CB1"/>
    <w:rsid w:val="00847E67"/>
    <w:rsid w:val="00847E94"/>
    <w:rsid w:val="008536FC"/>
    <w:rsid w:val="00854AA4"/>
    <w:rsid w:val="008554EE"/>
    <w:rsid w:val="00855F6C"/>
    <w:rsid w:val="00860C17"/>
    <w:rsid w:val="00863646"/>
    <w:rsid w:val="008677F7"/>
    <w:rsid w:val="00867B7D"/>
    <w:rsid w:val="00873F20"/>
    <w:rsid w:val="0087518B"/>
    <w:rsid w:val="0087681D"/>
    <w:rsid w:val="00876A7B"/>
    <w:rsid w:val="008850E6"/>
    <w:rsid w:val="008851A3"/>
    <w:rsid w:val="00886A34"/>
    <w:rsid w:val="00890FC7"/>
    <w:rsid w:val="00891673"/>
    <w:rsid w:val="00891744"/>
    <w:rsid w:val="00893130"/>
    <w:rsid w:val="00893DA5"/>
    <w:rsid w:val="008954C0"/>
    <w:rsid w:val="008965ED"/>
    <w:rsid w:val="00897663"/>
    <w:rsid w:val="008A1265"/>
    <w:rsid w:val="008A29B1"/>
    <w:rsid w:val="008A4FAA"/>
    <w:rsid w:val="008A5423"/>
    <w:rsid w:val="008A5AE6"/>
    <w:rsid w:val="008B3429"/>
    <w:rsid w:val="008B3561"/>
    <w:rsid w:val="008B4D11"/>
    <w:rsid w:val="008B5AE1"/>
    <w:rsid w:val="008B7F23"/>
    <w:rsid w:val="008C1EBC"/>
    <w:rsid w:val="008C1F7E"/>
    <w:rsid w:val="008C205D"/>
    <w:rsid w:val="008C244B"/>
    <w:rsid w:val="008C3453"/>
    <w:rsid w:val="008C407A"/>
    <w:rsid w:val="008C57CF"/>
    <w:rsid w:val="008C6E9E"/>
    <w:rsid w:val="008C76AE"/>
    <w:rsid w:val="008D2AE7"/>
    <w:rsid w:val="008D3EF9"/>
    <w:rsid w:val="008D4A9E"/>
    <w:rsid w:val="008D4FCA"/>
    <w:rsid w:val="008D7300"/>
    <w:rsid w:val="008E0993"/>
    <w:rsid w:val="008E1FBE"/>
    <w:rsid w:val="008E5CB8"/>
    <w:rsid w:val="008E6079"/>
    <w:rsid w:val="008E6E33"/>
    <w:rsid w:val="008E7BE2"/>
    <w:rsid w:val="008F13F4"/>
    <w:rsid w:val="008F1409"/>
    <w:rsid w:val="008F1747"/>
    <w:rsid w:val="008F1B16"/>
    <w:rsid w:val="008F2A1B"/>
    <w:rsid w:val="008F2DC7"/>
    <w:rsid w:val="0090024D"/>
    <w:rsid w:val="0090034C"/>
    <w:rsid w:val="00900737"/>
    <w:rsid w:val="00900DFC"/>
    <w:rsid w:val="00901003"/>
    <w:rsid w:val="00904CB6"/>
    <w:rsid w:val="009102BC"/>
    <w:rsid w:val="009116AE"/>
    <w:rsid w:val="00912F67"/>
    <w:rsid w:val="009146F4"/>
    <w:rsid w:val="00914BD6"/>
    <w:rsid w:val="00915FB3"/>
    <w:rsid w:val="00917DD2"/>
    <w:rsid w:val="0092264F"/>
    <w:rsid w:val="00923960"/>
    <w:rsid w:val="00923C3D"/>
    <w:rsid w:val="00924A4E"/>
    <w:rsid w:val="00924C85"/>
    <w:rsid w:val="00925C98"/>
    <w:rsid w:val="009260C9"/>
    <w:rsid w:val="00931B78"/>
    <w:rsid w:val="00931D02"/>
    <w:rsid w:val="00932012"/>
    <w:rsid w:val="00932090"/>
    <w:rsid w:val="009336E2"/>
    <w:rsid w:val="00934896"/>
    <w:rsid w:val="00934EE5"/>
    <w:rsid w:val="00935068"/>
    <w:rsid w:val="009357B5"/>
    <w:rsid w:val="0093609D"/>
    <w:rsid w:val="00940BCA"/>
    <w:rsid w:val="00944988"/>
    <w:rsid w:val="00950B6D"/>
    <w:rsid w:val="0095174D"/>
    <w:rsid w:val="0095252C"/>
    <w:rsid w:val="009527E2"/>
    <w:rsid w:val="00954523"/>
    <w:rsid w:val="00954D93"/>
    <w:rsid w:val="0095515B"/>
    <w:rsid w:val="00956411"/>
    <w:rsid w:val="00956D03"/>
    <w:rsid w:val="00957A26"/>
    <w:rsid w:val="00961FE3"/>
    <w:rsid w:val="009627D1"/>
    <w:rsid w:val="00962FC2"/>
    <w:rsid w:val="00965BA0"/>
    <w:rsid w:val="00965CC6"/>
    <w:rsid w:val="00966821"/>
    <w:rsid w:val="00966E03"/>
    <w:rsid w:val="00967208"/>
    <w:rsid w:val="0096781C"/>
    <w:rsid w:val="00970961"/>
    <w:rsid w:val="00972A6C"/>
    <w:rsid w:val="00972D7C"/>
    <w:rsid w:val="009731F3"/>
    <w:rsid w:val="00975350"/>
    <w:rsid w:val="009753CA"/>
    <w:rsid w:val="009801E4"/>
    <w:rsid w:val="0098025A"/>
    <w:rsid w:val="0098308E"/>
    <w:rsid w:val="00985378"/>
    <w:rsid w:val="00985886"/>
    <w:rsid w:val="00986339"/>
    <w:rsid w:val="00986797"/>
    <w:rsid w:val="00987949"/>
    <w:rsid w:val="00990376"/>
    <w:rsid w:val="00990537"/>
    <w:rsid w:val="00990988"/>
    <w:rsid w:val="00990EDA"/>
    <w:rsid w:val="00991165"/>
    <w:rsid w:val="0099159B"/>
    <w:rsid w:val="0099286D"/>
    <w:rsid w:val="00992FD9"/>
    <w:rsid w:val="009A0D34"/>
    <w:rsid w:val="009A125C"/>
    <w:rsid w:val="009A13A7"/>
    <w:rsid w:val="009A24EA"/>
    <w:rsid w:val="009A283C"/>
    <w:rsid w:val="009A56E4"/>
    <w:rsid w:val="009A63AA"/>
    <w:rsid w:val="009B1423"/>
    <w:rsid w:val="009B2E89"/>
    <w:rsid w:val="009B2ECB"/>
    <w:rsid w:val="009B48E2"/>
    <w:rsid w:val="009B4EFA"/>
    <w:rsid w:val="009C230F"/>
    <w:rsid w:val="009C269D"/>
    <w:rsid w:val="009C36AB"/>
    <w:rsid w:val="009D51A9"/>
    <w:rsid w:val="009E1FB9"/>
    <w:rsid w:val="009E2C2D"/>
    <w:rsid w:val="009E356C"/>
    <w:rsid w:val="009E3CB2"/>
    <w:rsid w:val="009E420C"/>
    <w:rsid w:val="009E54A7"/>
    <w:rsid w:val="009E76F8"/>
    <w:rsid w:val="009F44EC"/>
    <w:rsid w:val="009F46AE"/>
    <w:rsid w:val="009F4D14"/>
    <w:rsid w:val="009F5497"/>
    <w:rsid w:val="00A02A0D"/>
    <w:rsid w:val="00A03763"/>
    <w:rsid w:val="00A0486D"/>
    <w:rsid w:val="00A04F4E"/>
    <w:rsid w:val="00A07057"/>
    <w:rsid w:val="00A0762C"/>
    <w:rsid w:val="00A079B2"/>
    <w:rsid w:val="00A10FC8"/>
    <w:rsid w:val="00A12401"/>
    <w:rsid w:val="00A13615"/>
    <w:rsid w:val="00A14915"/>
    <w:rsid w:val="00A14DEB"/>
    <w:rsid w:val="00A15886"/>
    <w:rsid w:val="00A20F54"/>
    <w:rsid w:val="00A21480"/>
    <w:rsid w:val="00A21727"/>
    <w:rsid w:val="00A21ED5"/>
    <w:rsid w:val="00A266D0"/>
    <w:rsid w:val="00A27C9E"/>
    <w:rsid w:val="00A30710"/>
    <w:rsid w:val="00A318B5"/>
    <w:rsid w:val="00A32463"/>
    <w:rsid w:val="00A35562"/>
    <w:rsid w:val="00A36229"/>
    <w:rsid w:val="00A36653"/>
    <w:rsid w:val="00A37AFE"/>
    <w:rsid w:val="00A4016B"/>
    <w:rsid w:val="00A4055D"/>
    <w:rsid w:val="00A411D2"/>
    <w:rsid w:val="00A41F65"/>
    <w:rsid w:val="00A427D0"/>
    <w:rsid w:val="00A44E4B"/>
    <w:rsid w:val="00A44ECE"/>
    <w:rsid w:val="00A45CC1"/>
    <w:rsid w:val="00A46663"/>
    <w:rsid w:val="00A518D5"/>
    <w:rsid w:val="00A52880"/>
    <w:rsid w:val="00A57EAE"/>
    <w:rsid w:val="00A666E4"/>
    <w:rsid w:val="00A7156B"/>
    <w:rsid w:val="00A761A1"/>
    <w:rsid w:val="00A762C5"/>
    <w:rsid w:val="00A7724D"/>
    <w:rsid w:val="00A807E9"/>
    <w:rsid w:val="00A81F2F"/>
    <w:rsid w:val="00A853D5"/>
    <w:rsid w:val="00A90A2E"/>
    <w:rsid w:val="00A90BFA"/>
    <w:rsid w:val="00A93077"/>
    <w:rsid w:val="00A94CC1"/>
    <w:rsid w:val="00A95191"/>
    <w:rsid w:val="00A95D3C"/>
    <w:rsid w:val="00A9668F"/>
    <w:rsid w:val="00A978CA"/>
    <w:rsid w:val="00AA01D4"/>
    <w:rsid w:val="00AA2583"/>
    <w:rsid w:val="00AA2CD0"/>
    <w:rsid w:val="00AA2DDE"/>
    <w:rsid w:val="00AA62DB"/>
    <w:rsid w:val="00AB212E"/>
    <w:rsid w:val="00AB5571"/>
    <w:rsid w:val="00AC1972"/>
    <w:rsid w:val="00AC3BF8"/>
    <w:rsid w:val="00AC415A"/>
    <w:rsid w:val="00AC41D9"/>
    <w:rsid w:val="00AC5479"/>
    <w:rsid w:val="00AC59FC"/>
    <w:rsid w:val="00AC654B"/>
    <w:rsid w:val="00AD1CC9"/>
    <w:rsid w:val="00AD2390"/>
    <w:rsid w:val="00AD2792"/>
    <w:rsid w:val="00AD4AAD"/>
    <w:rsid w:val="00AD539C"/>
    <w:rsid w:val="00AD58F2"/>
    <w:rsid w:val="00AD701E"/>
    <w:rsid w:val="00AD7804"/>
    <w:rsid w:val="00AD7FC6"/>
    <w:rsid w:val="00AE1521"/>
    <w:rsid w:val="00AE3FE3"/>
    <w:rsid w:val="00AE67DC"/>
    <w:rsid w:val="00AE6EC3"/>
    <w:rsid w:val="00AE7F79"/>
    <w:rsid w:val="00AF5CB1"/>
    <w:rsid w:val="00AF6403"/>
    <w:rsid w:val="00B00B50"/>
    <w:rsid w:val="00B01D89"/>
    <w:rsid w:val="00B03591"/>
    <w:rsid w:val="00B0397B"/>
    <w:rsid w:val="00B0569D"/>
    <w:rsid w:val="00B06374"/>
    <w:rsid w:val="00B0682D"/>
    <w:rsid w:val="00B07DA6"/>
    <w:rsid w:val="00B126B1"/>
    <w:rsid w:val="00B144A2"/>
    <w:rsid w:val="00B15108"/>
    <w:rsid w:val="00B158BE"/>
    <w:rsid w:val="00B17FE6"/>
    <w:rsid w:val="00B209AC"/>
    <w:rsid w:val="00B21159"/>
    <w:rsid w:val="00B22186"/>
    <w:rsid w:val="00B22D7F"/>
    <w:rsid w:val="00B27648"/>
    <w:rsid w:val="00B31597"/>
    <w:rsid w:val="00B31877"/>
    <w:rsid w:val="00B321E5"/>
    <w:rsid w:val="00B32E58"/>
    <w:rsid w:val="00B3536B"/>
    <w:rsid w:val="00B35820"/>
    <w:rsid w:val="00B36268"/>
    <w:rsid w:val="00B36477"/>
    <w:rsid w:val="00B41D33"/>
    <w:rsid w:val="00B448FB"/>
    <w:rsid w:val="00B45734"/>
    <w:rsid w:val="00B46952"/>
    <w:rsid w:val="00B476F9"/>
    <w:rsid w:val="00B47C35"/>
    <w:rsid w:val="00B50621"/>
    <w:rsid w:val="00B52E31"/>
    <w:rsid w:val="00B550F1"/>
    <w:rsid w:val="00B565FF"/>
    <w:rsid w:val="00B567E1"/>
    <w:rsid w:val="00B57B4E"/>
    <w:rsid w:val="00B602CE"/>
    <w:rsid w:val="00B60569"/>
    <w:rsid w:val="00B61905"/>
    <w:rsid w:val="00B63CCA"/>
    <w:rsid w:val="00B64693"/>
    <w:rsid w:val="00B666C9"/>
    <w:rsid w:val="00B733D6"/>
    <w:rsid w:val="00B75285"/>
    <w:rsid w:val="00B77795"/>
    <w:rsid w:val="00B80BAA"/>
    <w:rsid w:val="00B81663"/>
    <w:rsid w:val="00B831E6"/>
    <w:rsid w:val="00B8585E"/>
    <w:rsid w:val="00B863B3"/>
    <w:rsid w:val="00B87F76"/>
    <w:rsid w:val="00B91212"/>
    <w:rsid w:val="00B913A6"/>
    <w:rsid w:val="00B91D9C"/>
    <w:rsid w:val="00B92370"/>
    <w:rsid w:val="00B94A1F"/>
    <w:rsid w:val="00B94EFD"/>
    <w:rsid w:val="00B94F02"/>
    <w:rsid w:val="00B9769D"/>
    <w:rsid w:val="00B97AE8"/>
    <w:rsid w:val="00BA38B6"/>
    <w:rsid w:val="00BA520A"/>
    <w:rsid w:val="00BB0C7D"/>
    <w:rsid w:val="00BB1226"/>
    <w:rsid w:val="00BB1D22"/>
    <w:rsid w:val="00BB2452"/>
    <w:rsid w:val="00BB25E3"/>
    <w:rsid w:val="00BB2DCB"/>
    <w:rsid w:val="00BB3249"/>
    <w:rsid w:val="00BB3EE1"/>
    <w:rsid w:val="00BB3F0F"/>
    <w:rsid w:val="00BB7EF5"/>
    <w:rsid w:val="00BC2661"/>
    <w:rsid w:val="00BC27B2"/>
    <w:rsid w:val="00BC31B7"/>
    <w:rsid w:val="00BC4F61"/>
    <w:rsid w:val="00BC5750"/>
    <w:rsid w:val="00BC63E5"/>
    <w:rsid w:val="00BC6DF9"/>
    <w:rsid w:val="00BD2CCD"/>
    <w:rsid w:val="00BD3222"/>
    <w:rsid w:val="00BD4769"/>
    <w:rsid w:val="00BD5724"/>
    <w:rsid w:val="00BD770A"/>
    <w:rsid w:val="00BE20F4"/>
    <w:rsid w:val="00BE35B7"/>
    <w:rsid w:val="00BE3CA1"/>
    <w:rsid w:val="00BE491A"/>
    <w:rsid w:val="00BE4F27"/>
    <w:rsid w:val="00BE6F32"/>
    <w:rsid w:val="00BE7D7A"/>
    <w:rsid w:val="00BE7E2E"/>
    <w:rsid w:val="00BF0226"/>
    <w:rsid w:val="00BF13DF"/>
    <w:rsid w:val="00BF5087"/>
    <w:rsid w:val="00BF7E97"/>
    <w:rsid w:val="00C01344"/>
    <w:rsid w:val="00C0493F"/>
    <w:rsid w:val="00C04B2A"/>
    <w:rsid w:val="00C05093"/>
    <w:rsid w:val="00C060EC"/>
    <w:rsid w:val="00C07201"/>
    <w:rsid w:val="00C07EB7"/>
    <w:rsid w:val="00C10118"/>
    <w:rsid w:val="00C11AAC"/>
    <w:rsid w:val="00C14343"/>
    <w:rsid w:val="00C16065"/>
    <w:rsid w:val="00C16716"/>
    <w:rsid w:val="00C169F7"/>
    <w:rsid w:val="00C16CC3"/>
    <w:rsid w:val="00C20D33"/>
    <w:rsid w:val="00C270B9"/>
    <w:rsid w:val="00C3145F"/>
    <w:rsid w:val="00C3240D"/>
    <w:rsid w:val="00C328A5"/>
    <w:rsid w:val="00C32962"/>
    <w:rsid w:val="00C37EFA"/>
    <w:rsid w:val="00C40A4C"/>
    <w:rsid w:val="00C43946"/>
    <w:rsid w:val="00C43E90"/>
    <w:rsid w:val="00C4495C"/>
    <w:rsid w:val="00C46DCB"/>
    <w:rsid w:val="00C505DF"/>
    <w:rsid w:val="00C519FC"/>
    <w:rsid w:val="00C55A73"/>
    <w:rsid w:val="00C6043E"/>
    <w:rsid w:val="00C62584"/>
    <w:rsid w:val="00C64918"/>
    <w:rsid w:val="00C64979"/>
    <w:rsid w:val="00C67161"/>
    <w:rsid w:val="00C71080"/>
    <w:rsid w:val="00C72420"/>
    <w:rsid w:val="00C73C8B"/>
    <w:rsid w:val="00C80BFD"/>
    <w:rsid w:val="00C824B5"/>
    <w:rsid w:val="00C84062"/>
    <w:rsid w:val="00C8524D"/>
    <w:rsid w:val="00C85712"/>
    <w:rsid w:val="00C8658C"/>
    <w:rsid w:val="00C8675F"/>
    <w:rsid w:val="00C90B3C"/>
    <w:rsid w:val="00C925DF"/>
    <w:rsid w:val="00C93FA9"/>
    <w:rsid w:val="00C9572B"/>
    <w:rsid w:val="00C9647A"/>
    <w:rsid w:val="00CA012F"/>
    <w:rsid w:val="00CA0268"/>
    <w:rsid w:val="00CA08B2"/>
    <w:rsid w:val="00CA474E"/>
    <w:rsid w:val="00CA52BC"/>
    <w:rsid w:val="00CA5922"/>
    <w:rsid w:val="00CA635C"/>
    <w:rsid w:val="00CA6471"/>
    <w:rsid w:val="00CB0AD9"/>
    <w:rsid w:val="00CB1A9B"/>
    <w:rsid w:val="00CB29A7"/>
    <w:rsid w:val="00CB3A3D"/>
    <w:rsid w:val="00CB56CA"/>
    <w:rsid w:val="00CB5C2C"/>
    <w:rsid w:val="00CC0FFD"/>
    <w:rsid w:val="00CC1FC4"/>
    <w:rsid w:val="00CC3097"/>
    <w:rsid w:val="00CC38FC"/>
    <w:rsid w:val="00CC3D2D"/>
    <w:rsid w:val="00CC5A85"/>
    <w:rsid w:val="00CD0693"/>
    <w:rsid w:val="00CD33F5"/>
    <w:rsid w:val="00CD5FDC"/>
    <w:rsid w:val="00CD7159"/>
    <w:rsid w:val="00CD7550"/>
    <w:rsid w:val="00CE0629"/>
    <w:rsid w:val="00CE0F4E"/>
    <w:rsid w:val="00CE2F02"/>
    <w:rsid w:val="00CE3164"/>
    <w:rsid w:val="00CE3E02"/>
    <w:rsid w:val="00CE6217"/>
    <w:rsid w:val="00CE65AA"/>
    <w:rsid w:val="00CF31DF"/>
    <w:rsid w:val="00CF6C40"/>
    <w:rsid w:val="00CF6EC0"/>
    <w:rsid w:val="00D00CF1"/>
    <w:rsid w:val="00D00F4A"/>
    <w:rsid w:val="00D0342B"/>
    <w:rsid w:val="00D06102"/>
    <w:rsid w:val="00D0657D"/>
    <w:rsid w:val="00D065D8"/>
    <w:rsid w:val="00D11D17"/>
    <w:rsid w:val="00D12205"/>
    <w:rsid w:val="00D152A4"/>
    <w:rsid w:val="00D15865"/>
    <w:rsid w:val="00D17AD9"/>
    <w:rsid w:val="00D26C86"/>
    <w:rsid w:val="00D26CF1"/>
    <w:rsid w:val="00D27B64"/>
    <w:rsid w:val="00D27F4D"/>
    <w:rsid w:val="00D3016E"/>
    <w:rsid w:val="00D3082E"/>
    <w:rsid w:val="00D30969"/>
    <w:rsid w:val="00D30FC6"/>
    <w:rsid w:val="00D3222D"/>
    <w:rsid w:val="00D36102"/>
    <w:rsid w:val="00D37F72"/>
    <w:rsid w:val="00D4162A"/>
    <w:rsid w:val="00D4244B"/>
    <w:rsid w:val="00D42FD0"/>
    <w:rsid w:val="00D440AB"/>
    <w:rsid w:val="00D448C9"/>
    <w:rsid w:val="00D46080"/>
    <w:rsid w:val="00D5111C"/>
    <w:rsid w:val="00D511F5"/>
    <w:rsid w:val="00D512F4"/>
    <w:rsid w:val="00D56571"/>
    <w:rsid w:val="00D60DEC"/>
    <w:rsid w:val="00D6228C"/>
    <w:rsid w:val="00D62B37"/>
    <w:rsid w:val="00D634E8"/>
    <w:rsid w:val="00D64EB8"/>
    <w:rsid w:val="00D657C9"/>
    <w:rsid w:val="00D70CE1"/>
    <w:rsid w:val="00D7335E"/>
    <w:rsid w:val="00D73623"/>
    <w:rsid w:val="00D73DFC"/>
    <w:rsid w:val="00D742EF"/>
    <w:rsid w:val="00D76378"/>
    <w:rsid w:val="00D771FE"/>
    <w:rsid w:val="00D80645"/>
    <w:rsid w:val="00D81066"/>
    <w:rsid w:val="00D819D3"/>
    <w:rsid w:val="00D83DCF"/>
    <w:rsid w:val="00D850B6"/>
    <w:rsid w:val="00D86644"/>
    <w:rsid w:val="00D8764A"/>
    <w:rsid w:val="00D911F6"/>
    <w:rsid w:val="00D91492"/>
    <w:rsid w:val="00D91F83"/>
    <w:rsid w:val="00D92C10"/>
    <w:rsid w:val="00D9551A"/>
    <w:rsid w:val="00D97C42"/>
    <w:rsid w:val="00DA4FA4"/>
    <w:rsid w:val="00DA5404"/>
    <w:rsid w:val="00DA5A4E"/>
    <w:rsid w:val="00DA5DA5"/>
    <w:rsid w:val="00DA6577"/>
    <w:rsid w:val="00DB00DF"/>
    <w:rsid w:val="00DB375C"/>
    <w:rsid w:val="00DB4116"/>
    <w:rsid w:val="00DB57A7"/>
    <w:rsid w:val="00DB764B"/>
    <w:rsid w:val="00DC08EE"/>
    <w:rsid w:val="00DC247C"/>
    <w:rsid w:val="00DC3DB5"/>
    <w:rsid w:val="00DC44F5"/>
    <w:rsid w:val="00DC6A5D"/>
    <w:rsid w:val="00DC6BF8"/>
    <w:rsid w:val="00DC7AA0"/>
    <w:rsid w:val="00DD014B"/>
    <w:rsid w:val="00DD3468"/>
    <w:rsid w:val="00DE03E7"/>
    <w:rsid w:val="00DE1C2A"/>
    <w:rsid w:val="00DE2EAD"/>
    <w:rsid w:val="00DE3BDA"/>
    <w:rsid w:val="00DE6CDF"/>
    <w:rsid w:val="00DF2839"/>
    <w:rsid w:val="00E02CD0"/>
    <w:rsid w:val="00E03C3D"/>
    <w:rsid w:val="00E054E6"/>
    <w:rsid w:val="00E0562E"/>
    <w:rsid w:val="00E0568E"/>
    <w:rsid w:val="00E075C0"/>
    <w:rsid w:val="00E17459"/>
    <w:rsid w:val="00E20473"/>
    <w:rsid w:val="00E21438"/>
    <w:rsid w:val="00E227DA"/>
    <w:rsid w:val="00E25B4D"/>
    <w:rsid w:val="00E264CB"/>
    <w:rsid w:val="00E32C71"/>
    <w:rsid w:val="00E34215"/>
    <w:rsid w:val="00E4050A"/>
    <w:rsid w:val="00E41B6A"/>
    <w:rsid w:val="00E41CE5"/>
    <w:rsid w:val="00E43510"/>
    <w:rsid w:val="00E44EE5"/>
    <w:rsid w:val="00E4538A"/>
    <w:rsid w:val="00E45DA8"/>
    <w:rsid w:val="00E47569"/>
    <w:rsid w:val="00E476F0"/>
    <w:rsid w:val="00E50531"/>
    <w:rsid w:val="00E51369"/>
    <w:rsid w:val="00E51885"/>
    <w:rsid w:val="00E525AE"/>
    <w:rsid w:val="00E531C8"/>
    <w:rsid w:val="00E53667"/>
    <w:rsid w:val="00E5661F"/>
    <w:rsid w:val="00E57BCB"/>
    <w:rsid w:val="00E57D80"/>
    <w:rsid w:val="00E610EE"/>
    <w:rsid w:val="00E61A54"/>
    <w:rsid w:val="00E6423A"/>
    <w:rsid w:val="00E659B0"/>
    <w:rsid w:val="00E67581"/>
    <w:rsid w:val="00E72EFA"/>
    <w:rsid w:val="00E73146"/>
    <w:rsid w:val="00E742FF"/>
    <w:rsid w:val="00E761BB"/>
    <w:rsid w:val="00E771BB"/>
    <w:rsid w:val="00E77385"/>
    <w:rsid w:val="00E80A6A"/>
    <w:rsid w:val="00E81F5D"/>
    <w:rsid w:val="00E83543"/>
    <w:rsid w:val="00E8530D"/>
    <w:rsid w:val="00E9062A"/>
    <w:rsid w:val="00E91E1C"/>
    <w:rsid w:val="00E94A7E"/>
    <w:rsid w:val="00E95848"/>
    <w:rsid w:val="00E95A0E"/>
    <w:rsid w:val="00E96BA1"/>
    <w:rsid w:val="00EA2C7B"/>
    <w:rsid w:val="00EA2D01"/>
    <w:rsid w:val="00EA3C66"/>
    <w:rsid w:val="00EA622F"/>
    <w:rsid w:val="00EB1583"/>
    <w:rsid w:val="00EB19E1"/>
    <w:rsid w:val="00EB1A52"/>
    <w:rsid w:val="00EB1A91"/>
    <w:rsid w:val="00EB3432"/>
    <w:rsid w:val="00EB3A6F"/>
    <w:rsid w:val="00EB4C5B"/>
    <w:rsid w:val="00EB5344"/>
    <w:rsid w:val="00EB6F2B"/>
    <w:rsid w:val="00EC0C68"/>
    <w:rsid w:val="00EC13E5"/>
    <w:rsid w:val="00EC1DBE"/>
    <w:rsid w:val="00EC2F4B"/>
    <w:rsid w:val="00EC49E6"/>
    <w:rsid w:val="00EC4DEF"/>
    <w:rsid w:val="00EC4F8C"/>
    <w:rsid w:val="00EC735E"/>
    <w:rsid w:val="00EC750D"/>
    <w:rsid w:val="00ED03D6"/>
    <w:rsid w:val="00ED0AC0"/>
    <w:rsid w:val="00ED33BC"/>
    <w:rsid w:val="00ED3CA6"/>
    <w:rsid w:val="00ED3D9E"/>
    <w:rsid w:val="00ED49F2"/>
    <w:rsid w:val="00ED5165"/>
    <w:rsid w:val="00EE0D4D"/>
    <w:rsid w:val="00EE26E0"/>
    <w:rsid w:val="00EE2AC4"/>
    <w:rsid w:val="00EE308B"/>
    <w:rsid w:val="00EE4A77"/>
    <w:rsid w:val="00EE4E83"/>
    <w:rsid w:val="00EE58E5"/>
    <w:rsid w:val="00EF2271"/>
    <w:rsid w:val="00EF4CD3"/>
    <w:rsid w:val="00EF5B5C"/>
    <w:rsid w:val="00EF63F6"/>
    <w:rsid w:val="00F00A3A"/>
    <w:rsid w:val="00F01901"/>
    <w:rsid w:val="00F01A4E"/>
    <w:rsid w:val="00F01C79"/>
    <w:rsid w:val="00F02F2A"/>
    <w:rsid w:val="00F04540"/>
    <w:rsid w:val="00F05485"/>
    <w:rsid w:val="00F05B00"/>
    <w:rsid w:val="00F06566"/>
    <w:rsid w:val="00F0666B"/>
    <w:rsid w:val="00F07E8C"/>
    <w:rsid w:val="00F1049F"/>
    <w:rsid w:val="00F14350"/>
    <w:rsid w:val="00F14F94"/>
    <w:rsid w:val="00F16B04"/>
    <w:rsid w:val="00F1793A"/>
    <w:rsid w:val="00F2012C"/>
    <w:rsid w:val="00F220E2"/>
    <w:rsid w:val="00F26170"/>
    <w:rsid w:val="00F26EA3"/>
    <w:rsid w:val="00F307FA"/>
    <w:rsid w:val="00F33075"/>
    <w:rsid w:val="00F33E3F"/>
    <w:rsid w:val="00F345D6"/>
    <w:rsid w:val="00F346C4"/>
    <w:rsid w:val="00F372A6"/>
    <w:rsid w:val="00F41265"/>
    <w:rsid w:val="00F42579"/>
    <w:rsid w:val="00F4535B"/>
    <w:rsid w:val="00F465CF"/>
    <w:rsid w:val="00F46736"/>
    <w:rsid w:val="00F469A6"/>
    <w:rsid w:val="00F54D74"/>
    <w:rsid w:val="00F554FB"/>
    <w:rsid w:val="00F55C02"/>
    <w:rsid w:val="00F63567"/>
    <w:rsid w:val="00F63DE6"/>
    <w:rsid w:val="00F6599E"/>
    <w:rsid w:val="00F659B9"/>
    <w:rsid w:val="00F6680A"/>
    <w:rsid w:val="00F67302"/>
    <w:rsid w:val="00F70ACB"/>
    <w:rsid w:val="00F710CA"/>
    <w:rsid w:val="00F711AB"/>
    <w:rsid w:val="00F743AB"/>
    <w:rsid w:val="00F74FA8"/>
    <w:rsid w:val="00F7695A"/>
    <w:rsid w:val="00F769E5"/>
    <w:rsid w:val="00F77F1B"/>
    <w:rsid w:val="00F81F7E"/>
    <w:rsid w:val="00F9068F"/>
    <w:rsid w:val="00F93E16"/>
    <w:rsid w:val="00F945F9"/>
    <w:rsid w:val="00F9741F"/>
    <w:rsid w:val="00FA0607"/>
    <w:rsid w:val="00FA09E0"/>
    <w:rsid w:val="00FA26F0"/>
    <w:rsid w:val="00FA2AA6"/>
    <w:rsid w:val="00FA3E42"/>
    <w:rsid w:val="00FA3E6E"/>
    <w:rsid w:val="00FB23A8"/>
    <w:rsid w:val="00FB53F6"/>
    <w:rsid w:val="00FB68BD"/>
    <w:rsid w:val="00FB6C3B"/>
    <w:rsid w:val="00FC0A0E"/>
    <w:rsid w:val="00FC2A3A"/>
    <w:rsid w:val="00FC3656"/>
    <w:rsid w:val="00FC7C86"/>
    <w:rsid w:val="00FD05B4"/>
    <w:rsid w:val="00FD28C6"/>
    <w:rsid w:val="00FD3591"/>
    <w:rsid w:val="00FD4760"/>
    <w:rsid w:val="00FD6078"/>
    <w:rsid w:val="00FD7B1F"/>
    <w:rsid w:val="00FE13EC"/>
    <w:rsid w:val="00FE2A6A"/>
    <w:rsid w:val="00FE2B5C"/>
    <w:rsid w:val="00FF193F"/>
    <w:rsid w:val="00FF2DD6"/>
    <w:rsid w:val="00FF30B5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360F0"/>
  <w15:docId w15:val="{817D2445-6614-47C6-8204-573D8AE9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574C1"/>
    <w:rPr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unhideWhenUsed/>
    <w:qFormat/>
    <w:rsid w:val="00C62584"/>
    <w:pPr>
      <w:keepNext/>
      <w:spacing w:before="240" w:after="60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rsid w:val="00C62584"/>
    <w:pPr>
      <w:keepNext/>
      <w:spacing w:before="240" w:after="60"/>
      <w:outlineLvl w:val="1"/>
    </w:pPr>
    <w:rPr>
      <w:rFonts w:eastAsiaTheme="majorEastAsia" w:cs="Arial"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C62584"/>
    <w:pPr>
      <w:keepNext/>
      <w:spacing w:before="240" w:after="60"/>
      <w:outlineLvl w:val="2"/>
    </w:pPr>
    <w:rPr>
      <w:rFonts w:eastAsiaTheme="majorEastAsia" w:cs="Arial"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2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25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25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258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25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25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onBodyTextIndent">
    <w:name w:val="Aon Body Text Indent"/>
    <w:basedOn w:val="Standaard"/>
    <w:rsid w:val="006F4E49"/>
    <w:pPr>
      <w:spacing w:line="264" w:lineRule="auto"/>
      <w:ind w:left="851"/>
    </w:pPr>
    <w:rPr>
      <w:szCs w:val="22"/>
    </w:rPr>
  </w:style>
  <w:style w:type="character" w:styleId="Paginanummer">
    <w:name w:val="page number"/>
    <w:rsid w:val="003355C9"/>
    <w:rPr>
      <w:rFonts w:ascii="Arial" w:hAnsi="Arial"/>
      <w:sz w:val="16"/>
    </w:rPr>
  </w:style>
  <w:style w:type="paragraph" w:customStyle="1" w:styleId="AonDocumentSubtitle">
    <w:name w:val="Aon Document Sub title"/>
    <w:basedOn w:val="Standaard"/>
    <w:next w:val="Standaard"/>
    <w:rsid w:val="006F4E49"/>
    <w:pPr>
      <w:spacing w:before="300" w:after="100"/>
    </w:pPr>
    <w:rPr>
      <w:sz w:val="32"/>
    </w:rPr>
  </w:style>
  <w:style w:type="paragraph" w:customStyle="1" w:styleId="AonDocumentDate">
    <w:name w:val="Aon Document Date"/>
    <w:basedOn w:val="Standaard"/>
    <w:rsid w:val="006F4E49"/>
    <w:pPr>
      <w:spacing w:before="300" w:after="100"/>
    </w:pPr>
    <w:rPr>
      <w:rFonts w:cs="Arial"/>
      <w:i/>
      <w:sz w:val="24"/>
      <w:szCs w:val="24"/>
    </w:rPr>
  </w:style>
  <w:style w:type="paragraph" w:customStyle="1" w:styleId="AonFooter">
    <w:name w:val="Aon Footer"/>
    <w:rsid w:val="006F4E49"/>
    <w:rPr>
      <w:rFonts w:cs="Arial"/>
      <w:sz w:val="16"/>
      <w:szCs w:val="24"/>
      <w:lang w:val="nl-NL"/>
    </w:rPr>
  </w:style>
  <w:style w:type="paragraph" w:customStyle="1" w:styleId="AonBodyText">
    <w:name w:val="Aon Body Text"/>
    <w:basedOn w:val="Standaard"/>
    <w:qFormat/>
    <w:rsid w:val="006F4E49"/>
    <w:pPr>
      <w:spacing w:line="264" w:lineRule="auto"/>
    </w:pPr>
    <w:rPr>
      <w:szCs w:val="22"/>
    </w:rPr>
  </w:style>
  <w:style w:type="paragraph" w:customStyle="1" w:styleId="AonContact">
    <w:name w:val="Aon Contact"/>
    <w:basedOn w:val="Standaard"/>
    <w:rsid w:val="006F4E49"/>
    <w:pPr>
      <w:spacing w:line="264" w:lineRule="auto"/>
    </w:pPr>
    <w:rPr>
      <w:rFonts w:eastAsia="MS Mincho"/>
    </w:rPr>
  </w:style>
  <w:style w:type="paragraph" w:customStyle="1" w:styleId="Disclaimer">
    <w:name w:val="Disclaimer"/>
    <w:basedOn w:val="Standaard"/>
    <w:rsid w:val="006F4E49"/>
    <w:pPr>
      <w:spacing w:line="264" w:lineRule="auto"/>
    </w:pPr>
    <w:rPr>
      <w:rFonts w:cs="Arial"/>
      <w:sz w:val="16"/>
      <w:szCs w:val="24"/>
    </w:rPr>
  </w:style>
  <w:style w:type="paragraph" w:styleId="Inhopg1">
    <w:name w:val="toc 1"/>
    <w:aliases w:val="*Report TOC 1"/>
    <w:basedOn w:val="Standaard"/>
    <w:next w:val="Standaard"/>
    <w:autoRedefine/>
    <w:uiPriority w:val="39"/>
    <w:rsid w:val="002574C1"/>
    <w:pPr>
      <w:tabs>
        <w:tab w:val="right" w:leader="dot" w:pos="9356"/>
      </w:tabs>
      <w:spacing w:line="264" w:lineRule="auto"/>
      <w:ind w:left="851" w:hanging="851"/>
    </w:pPr>
    <w:rPr>
      <w:rFonts w:eastAsia="MS Mincho"/>
      <w:b/>
      <w:noProof/>
    </w:rPr>
  </w:style>
  <w:style w:type="paragraph" w:customStyle="1" w:styleId="AonHeader">
    <w:name w:val="Aon Header"/>
    <w:basedOn w:val="Standaard"/>
    <w:next w:val="AonBodyText"/>
    <w:qFormat/>
    <w:rsid w:val="006F4E49"/>
    <w:pPr>
      <w:spacing w:after="120" w:line="264" w:lineRule="auto"/>
    </w:pPr>
    <w:rPr>
      <w:b/>
      <w:sz w:val="3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onDocumentTitle">
    <w:name w:val="Aon Document Title"/>
    <w:basedOn w:val="Standaard"/>
    <w:qFormat/>
    <w:rsid w:val="006F4E49"/>
    <w:pPr>
      <w:spacing w:after="220" w:line="460" w:lineRule="atLeast"/>
    </w:pPr>
    <w:rPr>
      <w:rFonts w:cs="Arial"/>
      <w:sz w:val="48"/>
      <w:szCs w:val="24"/>
    </w:rPr>
  </w:style>
  <w:style w:type="character" w:customStyle="1" w:styleId="AonBlue">
    <w:name w:val="Aon  Blue"/>
    <w:rsid w:val="00B602CE"/>
    <w:rPr>
      <w:color w:val="0083A9"/>
    </w:rPr>
  </w:style>
  <w:style w:type="paragraph" w:customStyle="1" w:styleId="AonFooterBold">
    <w:name w:val="Aon Footer Bold"/>
    <w:rsid w:val="006F4E49"/>
    <w:rPr>
      <w:rFonts w:cs="Arial"/>
      <w:b/>
      <w:sz w:val="16"/>
      <w:szCs w:val="24"/>
      <w:lang w:val="nl-NL"/>
    </w:rPr>
  </w:style>
  <w:style w:type="paragraph" w:customStyle="1" w:styleId="AonHeading1">
    <w:name w:val="Aon Heading 1"/>
    <w:basedOn w:val="Standaard"/>
    <w:next w:val="AonBodyText"/>
    <w:qFormat/>
    <w:rsid w:val="006F4E49"/>
    <w:pPr>
      <w:numPr>
        <w:numId w:val="2"/>
      </w:numPr>
      <w:spacing w:before="240" w:after="120" w:line="264" w:lineRule="auto"/>
    </w:pPr>
    <w:rPr>
      <w:b/>
      <w:sz w:val="32"/>
      <w:szCs w:val="22"/>
    </w:rPr>
  </w:style>
  <w:style w:type="paragraph" w:customStyle="1" w:styleId="AonHeading2">
    <w:name w:val="Aon Heading 2"/>
    <w:basedOn w:val="Standaard"/>
    <w:next w:val="AonBodyText"/>
    <w:qFormat/>
    <w:rsid w:val="006F4E49"/>
    <w:pPr>
      <w:numPr>
        <w:ilvl w:val="1"/>
        <w:numId w:val="2"/>
      </w:numPr>
      <w:spacing w:before="240" w:after="120" w:line="264" w:lineRule="auto"/>
    </w:pPr>
    <w:rPr>
      <w:b/>
      <w:sz w:val="28"/>
      <w:szCs w:val="22"/>
    </w:rPr>
  </w:style>
  <w:style w:type="paragraph" w:customStyle="1" w:styleId="AonHeading3">
    <w:name w:val="Aon Heading 3"/>
    <w:basedOn w:val="Standaard"/>
    <w:next w:val="AonBodyText"/>
    <w:qFormat/>
    <w:rsid w:val="006F4E49"/>
    <w:pPr>
      <w:numPr>
        <w:ilvl w:val="2"/>
        <w:numId w:val="2"/>
      </w:numPr>
      <w:spacing w:before="240" w:after="120" w:line="264" w:lineRule="auto"/>
    </w:pPr>
    <w:rPr>
      <w:b/>
      <w:sz w:val="24"/>
      <w:szCs w:val="22"/>
    </w:rPr>
  </w:style>
  <w:style w:type="paragraph" w:customStyle="1" w:styleId="AonHeading4">
    <w:name w:val="Aon Heading 4"/>
    <w:basedOn w:val="Standaard"/>
    <w:next w:val="AonBodyText"/>
    <w:qFormat/>
    <w:rsid w:val="006F4E49"/>
    <w:pPr>
      <w:numPr>
        <w:ilvl w:val="3"/>
        <w:numId w:val="2"/>
      </w:numPr>
      <w:spacing w:before="240" w:after="120" w:line="264" w:lineRule="auto"/>
    </w:pPr>
    <w:rPr>
      <w:b/>
      <w:szCs w:val="22"/>
    </w:rPr>
  </w:style>
  <w:style w:type="paragraph" w:customStyle="1" w:styleId="AonHeading5">
    <w:name w:val="Aon Heading 5"/>
    <w:basedOn w:val="Standaard"/>
    <w:next w:val="AonBodyText"/>
    <w:qFormat/>
    <w:rsid w:val="006F4E49"/>
    <w:pPr>
      <w:numPr>
        <w:ilvl w:val="4"/>
        <w:numId w:val="2"/>
      </w:numPr>
      <w:spacing w:before="240" w:after="120" w:line="264" w:lineRule="auto"/>
    </w:pPr>
    <w:rPr>
      <w:b/>
      <w:szCs w:val="22"/>
    </w:rPr>
  </w:style>
  <w:style w:type="paragraph" w:styleId="Inhopg2">
    <w:name w:val="toc 2"/>
    <w:aliases w:val="*Report TOC 2"/>
    <w:basedOn w:val="Inhopg1"/>
    <w:autoRedefine/>
    <w:uiPriority w:val="39"/>
    <w:rPr>
      <w:b w:val="0"/>
    </w:rPr>
  </w:style>
  <w:style w:type="paragraph" w:styleId="Inhopg3">
    <w:name w:val="toc 3"/>
    <w:aliases w:val="*Report TOC 3"/>
    <w:basedOn w:val="Inhopg2"/>
    <w:next w:val="Standaard"/>
    <w:autoRedefine/>
    <w:uiPriority w:val="39"/>
    <w:rPr>
      <w:szCs w:val="28"/>
    </w:rPr>
  </w:style>
  <w:style w:type="paragraph" w:customStyle="1" w:styleId="AonBusinessUnit">
    <w:name w:val="Aon Business Unit"/>
    <w:basedOn w:val="Standaard"/>
    <w:rsid w:val="006F4E49"/>
    <w:pPr>
      <w:tabs>
        <w:tab w:val="right" w:pos="9360"/>
      </w:tabs>
    </w:pPr>
    <w:rPr>
      <w:rFonts w:eastAsia="MS Mincho"/>
      <w:b/>
      <w:sz w:val="16"/>
      <w:szCs w:val="16"/>
    </w:rPr>
  </w:style>
  <w:style w:type="paragraph" w:customStyle="1" w:styleId="AonMarketPractice">
    <w:name w:val="Aon Market/Practice"/>
    <w:basedOn w:val="Standaard"/>
    <w:rsid w:val="006F4E49"/>
    <w:pPr>
      <w:tabs>
        <w:tab w:val="right" w:pos="9360"/>
      </w:tabs>
    </w:pPr>
    <w:rPr>
      <w:rFonts w:eastAsia="MS Mincho"/>
      <w:noProof/>
      <w:sz w:val="15"/>
      <w:szCs w:val="16"/>
    </w:rPr>
  </w:style>
  <w:style w:type="character" w:customStyle="1" w:styleId="AonDarkBlue">
    <w:name w:val="Aon  Dark Blue"/>
    <w:rsid w:val="00B602CE"/>
    <w:rPr>
      <w:color w:val="0039A6"/>
    </w:rPr>
  </w:style>
  <w:style w:type="character" w:customStyle="1" w:styleId="AonDarkGray">
    <w:name w:val="Aon  Dark Gray"/>
    <w:rsid w:val="00B602CE"/>
    <w:rPr>
      <w:color w:val="4D4F53"/>
    </w:rPr>
  </w:style>
  <w:style w:type="character" w:customStyle="1" w:styleId="AonGold">
    <w:name w:val="Aon  Gold"/>
    <w:rsid w:val="00B602CE"/>
    <w:rPr>
      <w:color w:val="F0AB00"/>
    </w:rPr>
  </w:style>
  <w:style w:type="character" w:customStyle="1" w:styleId="AonGreen">
    <w:name w:val="Aon  Green"/>
    <w:rsid w:val="00B602CE"/>
    <w:rPr>
      <w:color w:val="7AB800"/>
    </w:rPr>
  </w:style>
  <w:style w:type="character" w:customStyle="1" w:styleId="AonLightBlue">
    <w:name w:val="Aon  Light Blue"/>
    <w:rsid w:val="00B602CE"/>
    <w:rPr>
      <w:color w:val="5EB6E4"/>
    </w:rPr>
  </w:style>
  <w:style w:type="character" w:customStyle="1" w:styleId="AonPurple">
    <w:name w:val="Aon  Purple"/>
    <w:rsid w:val="00B602CE"/>
    <w:rPr>
      <w:color w:val="6E267B"/>
    </w:rPr>
  </w:style>
  <w:style w:type="character" w:customStyle="1" w:styleId="AonRed">
    <w:name w:val="Aon  Red"/>
    <w:rsid w:val="00B602CE"/>
    <w:rPr>
      <w:color w:val="E11B22"/>
    </w:rPr>
  </w:style>
  <w:style w:type="paragraph" w:customStyle="1" w:styleId="AonBulletCopy">
    <w:name w:val="Aon Bullet Copy"/>
    <w:basedOn w:val="Standaard"/>
    <w:rsid w:val="006F4E49"/>
    <w:pPr>
      <w:spacing w:after="120"/>
    </w:pPr>
  </w:style>
  <w:style w:type="paragraph" w:customStyle="1" w:styleId="AonBullet1">
    <w:name w:val="Aon Bullet 1"/>
    <w:basedOn w:val="AonBulletCopy"/>
    <w:qFormat/>
    <w:rsid w:val="006F4E49"/>
    <w:pPr>
      <w:numPr>
        <w:numId w:val="3"/>
      </w:numPr>
    </w:pPr>
  </w:style>
  <w:style w:type="paragraph" w:customStyle="1" w:styleId="AonBullet2">
    <w:name w:val="Aon Bullet 2"/>
    <w:basedOn w:val="AonBulletCopy"/>
    <w:rsid w:val="006F4E49"/>
    <w:pPr>
      <w:numPr>
        <w:ilvl w:val="1"/>
        <w:numId w:val="3"/>
      </w:numPr>
    </w:pPr>
  </w:style>
  <w:style w:type="paragraph" w:customStyle="1" w:styleId="AonBullet3">
    <w:name w:val="Aon Bullet 3"/>
    <w:basedOn w:val="AonBulletCopy"/>
    <w:rsid w:val="006F4E49"/>
    <w:pPr>
      <w:numPr>
        <w:ilvl w:val="2"/>
        <w:numId w:val="3"/>
      </w:numPr>
    </w:pPr>
  </w:style>
  <w:style w:type="paragraph" w:customStyle="1" w:styleId="AonBullet4">
    <w:name w:val="Aon Bullet 4"/>
    <w:basedOn w:val="AonBulletCopy"/>
    <w:rsid w:val="006F4E49"/>
    <w:pPr>
      <w:numPr>
        <w:ilvl w:val="3"/>
        <w:numId w:val="3"/>
      </w:numPr>
    </w:pPr>
  </w:style>
  <w:style w:type="paragraph" w:customStyle="1" w:styleId="AonBullet5">
    <w:name w:val="Aon Bullet 5"/>
    <w:basedOn w:val="AonBulletCopy"/>
    <w:rsid w:val="006F4E49"/>
    <w:pPr>
      <w:numPr>
        <w:ilvl w:val="4"/>
        <w:numId w:val="3"/>
      </w:numPr>
    </w:p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27DF1"/>
    <w:rPr>
      <w:rFonts w:ascii="Arial" w:eastAsiaTheme="majorEastAsia" w:hAnsi="Arial" w:cs="Arial"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27DF1"/>
    <w:rPr>
      <w:rFonts w:ascii="Arial" w:eastAsiaTheme="majorEastAsia" w:hAnsi="Arial" w:cs="Arial"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827DF1"/>
    <w:rPr>
      <w:rFonts w:ascii="Arial" w:eastAsiaTheme="majorEastAsia" w:hAnsi="Arial" w:cs="Arial"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C62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semiHidden/>
    <w:rsid w:val="00C625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semiHidden/>
    <w:rsid w:val="00C625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semiHidden/>
    <w:rsid w:val="00C625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semiHidden/>
    <w:rsid w:val="00C625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2584"/>
    <w:pPr>
      <w:keepLines/>
      <w:spacing w:before="480" w:after="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Koptekst">
    <w:name w:val="header"/>
    <w:basedOn w:val="Standaard"/>
    <w:link w:val="KoptekstChar"/>
    <w:rsid w:val="002454B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2454B9"/>
  </w:style>
  <w:style w:type="paragraph" w:styleId="Voettekst">
    <w:name w:val="footer"/>
    <w:basedOn w:val="Standaard"/>
    <w:link w:val="VoettekstChar"/>
    <w:uiPriority w:val="99"/>
    <w:rsid w:val="002454B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4B9"/>
  </w:style>
  <w:style w:type="paragraph" w:customStyle="1" w:styleId="StyleAonContactBold">
    <w:name w:val="Style Aon Contact + Bold"/>
    <w:basedOn w:val="AonContact"/>
    <w:rsid w:val="006F4E49"/>
    <w:rPr>
      <w:b/>
      <w:bCs/>
    </w:rPr>
  </w:style>
  <w:style w:type="paragraph" w:customStyle="1" w:styleId="StyleDisclaimerBlack">
    <w:name w:val="Style Disclaimer + Black"/>
    <w:basedOn w:val="Disclaimer"/>
    <w:rsid w:val="006F4E49"/>
    <w:rPr>
      <w:color w:val="000000"/>
    </w:rPr>
  </w:style>
  <w:style w:type="paragraph" w:styleId="Ballontekst">
    <w:name w:val="Balloon Text"/>
    <w:basedOn w:val="Standaard"/>
    <w:link w:val="BallontekstChar"/>
    <w:rsid w:val="00F55C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55C02"/>
    <w:rPr>
      <w:rFonts w:ascii="Tahoma" w:hAnsi="Tahoma" w:cs="Tahoma"/>
      <w:sz w:val="16"/>
      <w:szCs w:val="16"/>
      <w:lang w:val="nl-NL"/>
    </w:rPr>
  </w:style>
  <w:style w:type="paragraph" w:styleId="Geenafstand">
    <w:name w:val="No Spacing"/>
    <w:qFormat/>
    <w:rsid w:val="00C8675F"/>
    <w:rPr>
      <w:rFonts w:asciiTheme="minorHAnsi" w:eastAsiaTheme="minorHAnsi" w:hAnsiTheme="minorHAnsi" w:cstheme="minorBidi"/>
      <w:sz w:val="22"/>
      <w:szCs w:val="22"/>
      <w:lang w:val="nl-NL"/>
    </w:rPr>
  </w:style>
  <w:style w:type="paragraph" w:customStyle="1" w:styleId="ReportTitleDocument">
    <w:name w:val="*Report Title Document"/>
    <w:basedOn w:val="Standaard"/>
    <w:rsid w:val="001B1F5D"/>
    <w:pPr>
      <w:spacing w:after="220" w:line="460" w:lineRule="atLeast"/>
    </w:pPr>
    <w:rPr>
      <w:rFonts w:cs="Arial"/>
      <w:color w:val="E11B22"/>
      <w:sz w:val="48"/>
      <w:szCs w:val="24"/>
    </w:rPr>
  </w:style>
  <w:style w:type="paragraph" w:customStyle="1" w:styleId="ReportSubtitleReportDate">
    <w:name w:val="*Report Sub title Report Date"/>
    <w:basedOn w:val="Standaard"/>
    <w:rsid w:val="001B1F5D"/>
    <w:pPr>
      <w:spacing w:before="300" w:after="100"/>
    </w:pPr>
    <w:rPr>
      <w:rFonts w:cs="Arial"/>
      <w:i/>
      <w:color w:val="4D4F53"/>
      <w:sz w:val="24"/>
      <w:szCs w:val="24"/>
    </w:rPr>
  </w:style>
  <w:style w:type="paragraph" w:customStyle="1" w:styleId="ReportBodyText">
    <w:name w:val="*Report Body Text"/>
    <w:basedOn w:val="Standaard"/>
    <w:rsid w:val="001B1F5D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Heading2">
    <w:name w:val="*Report Heading 2"/>
    <w:basedOn w:val="Standaard"/>
    <w:next w:val="ReportBodyText"/>
    <w:rsid w:val="001B1F5D"/>
    <w:pPr>
      <w:tabs>
        <w:tab w:val="num" w:pos="993"/>
      </w:tabs>
      <w:spacing w:before="360" w:after="120" w:line="264" w:lineRule="auto"/>
      <w:ind w:left="993" w:hanging="851"/>
    </w:pPr>
    <w:rPr>
      <w:b/>
      <w:color w:val="4D4F53"/>
      <w:sz w:val="28"/>
      <w:szCs w:val="22"/>
    </w:rPr>
  </w:style>
  <w:style w:type="paragraph" w:customStyle="1" w:styleId="ReportHeading3">
    <w:name w:val="*Report Heading 3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 w:val="24"/>
      <w:szCs w:val="22"/>
    </w:rPr>
  </w:style>
  <w:style w:type="paragraph" w:customStyle="1" w:styleId="ReportHeading4">
    <w:name w:val="*Report Heading 4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ReportHeading5">
    <w:name w:val="*Report Heading 5"/>
    <w:basedOn w:val="Standaard"/>
    <w:next w:val="ReportBodyText"/>
    <w:rsid w:val="001B1F5D"/>
    <w:pPr>
      <w:tabs>
        <w:tab w:val="num" w:pos="851"/>
      </w:tabs>
      <w:spacing w:before="360" w:after="120" w:line="264" w:lineRule="auto"/>
      <w:ind w:left="851" w:hanging="851"/>
    </w:pPr>
    <w:rPr>
      <w:b/>
      <w:color w:val="4D4F53"/>
      <w:szCs w:val="22"/>
    </w:rPr>
  </w:style>
  <w:style w:type="paragraph" w:customStyle="1" w:styleId="Default">
    <w:name w:val="Default"/>
    <w:rsid w:val="001B1F5D"/>
    <w:pPr>
      <w:widowControl w:val="0"/>
      <w:autoSpaceDE w:val="0"/>
      <w:autoSpaceDN w:val="0"/>
      <w:adjustRightInd w:val="0"/>
    </w:pPr>
    <w:rPr>
      <w:rFonts w:cs="Arial"/>
      <w:color w:val="000000"/>
      <w:sz w:val="24"/>
      <w:szCs w:val="24"/>
      <w:lang w:val="nl-NL" w:eastAsia="nl-NL"/>
    </w:rPr>
  </w:style>
  <w:style w:type="paragraph" w:customStyle="1" w:styleId="ReportBodyTextIndent">
    <w:name w:val="*Report Body Text Indent"/>
    <w:basedOn w:val="Standaard"/>
    <w:rsid w:val="001B1F5D"/>
    <w:pPr>
      <w:spacing w:line="264" w:lineRule="auto"/>
      <w:ind w:left="851"/>
    </w:pPr>
    <w:rPr>
      <w:szCs w:val="22"/>
    </w:rPr>
  </w:style>
  <w:style w:type="paragraph" w:customStyle="1" w:styleId="ReportBodyTextBulleted">
    <w:name w:val="*Report Body Text Bulleted"/>
    <w:basedOn w:val="Standaard"/>
    <w:rsid w:val="001B1F5D"/>
    <w:pPr>
      <w:numPr>
        <w:numId w:val="4"/>
      </w:numPr>
      <w:ind w:left="283"/>
    </w:pPr>
    <w:rPr>
      <w:szCs w:val="22"/>
      <w:lang w:val="en-US"/>
    </w:rPr>
  </w:style>
  <w:style w:type="paragraph" w:styleId="Plattetekst">
    <w:name w:val="Body Text"/>
    <w:basedOn w:val="Standaard"/>
    <w:link w:val="PlattetekstChar"/>
    <w:rsid w:val="001B1F5D"/>
    <w:pPr>
      <w:jc w:val="both"/>
    </w:pPr>
    <w:rPr>
      <w:rFonts w:ascii="Times New Roman" w:hAnsi="Times New Roman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rsid w:val="001B1F5D"/>
    <w:rPr>
      <w:rFonts w:ascii="Times New Roman" w:hAnsi="Times New Roman"/>
      <w:sz w:val="22"/>
      <w:szCs w:val="22"/>
      <w:lang w:val="nl-NL"/>
    </w:rPr>
  </w:style>
  <w:style w:type="paragraph" w:customStyle="1" w:styleId="Kop1hoofdstukEpisteemPvAKop1">
    <w:name w:val="Kop 1.hoofdstuk.Episteem PvA Kop 1"/>
    <w:basedOn w:val="Standaard"/>
    <w:next w:val="Standaard"/>
    <w:rsid w:val="001B1F5D"/>
    <w:pPr>
      <w:keepNext/>
      <w:widowControl w:val="0"/>
      <w:numPr>
        <w:numId w:val="5"/>
      </w:numPr>
      <w:tabs>
        <w:tab w:val="left" w:pos="1418"/>
      </w:tabs>
      <w:spacing w:after="240" w:line="280" w:lineRule="atLeast"/>
      <w:jc w:val="both"/>
      <w:outlineLvl w:val="0"/>
    </w:pPr>
    <w:rPr>
      <w:b/>
      <w:sz w:val="26"/>
      <w:lang w:val="nl" w:eastAsia="nl-NL"/>
    </w:rPr>
  </w:style>
  <w:style w:type="paragraph" w:customStyle="1" w:styleId="Kop2paragraafEpisteemPvAKop2">
    <w:name w:val="Kop 2.paragraaf.Episteem PvA Kop 2"/>
    <w:basedOn w:val="Standaard"/>
    <w:next w:val="Standaard"/>
    <w:rsid w:val="001B1F5D"/>
    <w:pPr>
      <w:keepNext/>
      <w:widowControl w:val="0"/>
      <w:numPr>
        <w:ilvl w:val="1"/>
        <w:numId w:val="5"/>
      </w:numPr>
      <w:tabs>
        <w:tab w:val="left" w:pos="1418"/>
      </w:tabs>
      <w:spacing w:before="560" w:after="120" w:line="280" w:lineRule="atLeast"/>
      <w:jc w:val="both"/>
      <w:outlineLvl w:val="1"/>
    </w:pPr>
    <w:rPr>
      <w:b/>
      <w:lang w:val="nl" w:eastAsia="nl-NL"/>
    </w:rPr>
  </w:style>
  <w:style w:type="paragraph" w:customStyle="1" w:styleId="Kop3subparagraafEpisteemPvAKop3Heading3a">
    <w:name w:val="Kop 3.subparagraaf.Episteem PvA Kop 3.Heading 3a"/>
    <w:basedOn w:val="Standaard"/>
    <w:next w:val="Standaard"/>
    <w:rsid w:val="001B1F5D"/>
    <w:pPr>
      <w:keepNext/>
      <w:widowControl w:val="0"/>
      <w:numPr>
        <w:ilvl w:val="2"/>
        <w:numId w:val="5"/>
      </w:numPr>
      <w:tabs>
        <w:tab w:val="left" w:pos="1418"/>
      </w:tabs>
      <w:spacing w:before="560" w:line="280" w:lineRule="atLeast"/>
      <w:jc w:val="both"/>
      <w:outlineLvl w:val="2"/>
    </w:pPr>
    <w:rPr>
      <w:b/>
      <w:lang w:val="nl" w:eastAsia="nl-NL"/>
    </w:rPr>
  </w:style>
  <w:style w:type="paragraph" w:customStyle="1" w:styleId="Kop4subsubparagraafSpecificatieRFP-vraag">
    <w:name w:val="Kop 4.subsubparagraaf.Specificatie.RFP-vraag"/>
    <w:basedOn w:val="Standaard"/>
    <w:next w:val="Standaard"/>
    <w:rsid w:val="001B1F5D"/>
    <w:pPr>
      <w:keepNext/>
      <w:widowControl w:val="0"/>
      <w:numPr>
        <w:ilvl w:val="3"/>
        <w:numId w:val="5"/>
      </w:numPr>
      <w:tabs>
        <w:tab w:val="left" w:pos="1418"/>
      </w:tabs>
      <w:spacing w:before="560" w:line="280" w:lineRule="atLeast"/>
      <w:jc w:val="both"/>
      <w:outlineLvl w:val="3"/>
    </w:pPr>
    <w:rPr>
      <w:b/>
      <w:lang w:val="x-none" w:eastAsia="nl-NL"/>
    </w:rPr>
  </w:style>
  <w:style w:type="paragraph" w:customStyle="1" w:styleId="GenummerdeLijst">
    <w:name w:val="Genummerde Lijst"/>
    <w:basedOn w:val="Standaard"/>
    <w:next w:val="Standaard"/>
    <w:rsid w:val="001B1F5D"/>
    <w:pPr>
      <w:widowControl w:val="0"/>
      <w:numPr>
        <w:ilvl w:val="4"/>
        <w:numId w:val="5"/>
      </w:numPr>
      <w:spacing w:line="280" w:lineRule="atLeast"/>
      <w:jc w:val="both"/>
    </w:pPr>
    <w:rPr>
      <w:lang w:val="nl" w:eastAsia="nl-NL"/>
    </w:rPr>
  </w:style>
  <w:style w:type="paragraph" w:customStyle="1" w:styleId="GenummerdeLijstniv2">
    <w:name w:val="Genummerde Lijst niv. 2"/>
    <w:basedOn w:val="GenummerdeLijst"/>
    <w:next w:val="Standaard"/>
    <w:rsid w:val="001B1F5D"/>
    <w:pPr>
      <w:numPr>
        <w:ilvl w:val="5"/>
      </w:numPr>
      <w:tabs>
        <w:tab w:val="clear" w:pos="964"/>
        <w:tab w:val="num" w:pos="360"/>
        <w:tab w:val="num" w:pos="926"/>
        <w:tab w:val="num" w:pos="1800"/>
        <w:tab w:val="num" w:pos="2736"/>
        <w:tab w:val="num" w:pos="3960"/>
        <w:tab w:val="num" w:pos="4320"/>
        <w:tab w:val="num" w:pos="4811"/>
      </w:tabs>
      <w:ind w:left="360" w:hanging="360"/>
      <w:outlineLvl w:val="5"/>
    </w:pPr>
  </w:style>
  <w:style w:type="paragraph" w:customStyle="1" w:styleId="GenummerdeLijstniv3">
    <w:name w:val="Genummerde Lijst niv. 3"/>
    <w:basedOn w:val="GenummerdeLijstniv2"/>
    <w:next w:val="Standaard"/>
    <w:rsid w:val="001B1F5D"/>
    <w:pPr>
      <w:numPr>
        <w:ilvl w:val="6"/>
      </w:numPr>
      <w:tabs>
        <w:tab w:val="clear" w:pos="1361"/>
        <w:tab w:val="clear" w:pos="2736"/>
        <w:tab w:val="num" w:pos="360"/>
        <w:tab w:val="num" w:pos="926"/>
        <w:tab w:val="num" w:pos="2160"/>
        <w:tab w:val="num" w:pos="3240"/>
        <w:tab w:val="num" w:pos="4680"/>
        <w:tab w:val="num" w:pos="5040"/>
        <w:tab w:val="num" w:pos="5531"/>
      </w:tabs>
      <w:ind w:left="360" w:hanging="360"/>
      <w:outlineLvl w:val="6"/>
    </w:pPr>
  </w:style>
  <w:style w:type="paragraph" w:styleId="Documentstructuur">
    <w:name w:val="Document Map"/>
    <w:basedOn w:val="Standaard"/>
    <w:link w:val="DocumentstructuurChar"/>
    <w:semiHidden/>
    <w:rsid w:val="001B1F5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B1F5D"/>
    <w:rPr>
      <w:rFonts w:ascii="Tahoma" w:hAnsi="Tahoma" w:cs="Tahoma"/>
      <w:shd w:val="clear" w:color="auto" w:fill="000080"/>
      <w:lang w:val="nl-NL"/>
    </w:rPr>
  </w:style>
  <w:style w:type="character" w:styleId="Verwijzingopmerking">
    <w:name w:val="annotation reference"/>
    <w:rsid w:val="001B1F5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B1F5D"/>
    <w:rPr>
      <w:lang w:val="x-none"/>
    </w:rPr>
  </w:style>
  <w:style w:type="character" w:customStyle="1" w:styleId="TekstopmerkingChar">
    <w:name w:val="Tekst opmerking Char"/>
    <w:basedOn w:val="Standaardalinea-lettertype"/>
    <w:link w:val="Tekstopmerking"/>
    <w:rsid w:val="001B1F5D"/>
    <w:rPr>
      <w:lang w:val="x-non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B1F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B1F5D"/>
    <w:rPr>
      <w:b/>
      <w:bCs/>
      <w:lang w:val="x-none"/>
    </w:rPr>
  </w:style>
  <w:style w:type="table" w:styleId="Tabelraster">
    <w:name w:val="Table Grid"/>
    <w:basedOn w:val="Standaardtabel"/>
    <w:uiPriority w:val="59"/>
    <w:rsid w:val="001B1F5D"/>
    <w:rPr>
      <w:rFonts w:ascii="Times New Roman" w:hAnsi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"/>
    <w:basedOn w:val="Standaard"/>
    <w:link w:val="LijstalineaChar"/>
    <w:uiPriority w:val="34"/>
    <w:qFormat/>
    <w:rsid w:val="001B1F5D"/>
    <w:pPr>
      <w:ind w:left="720"/>
      <w:contextualSpacing/>
    </w:pPr>
    <w:rPr>
      <w:lang w:val="en-US"/>
    </w:rPr>
  </w:style>
  <w:style w:type="paragraph" w:styleId="Plattetekstinspringen">
    <w:name w:val="Body Text Indent"/>
    <w:basedOn w:val="Standaard"/>
    <w:link w:val="PlattetekstinspringenChar"/>
    <w:rsid w:val="001B1F5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1B1F5D"/>
    <w:rPr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657684"/>
  </w:style>
  <w:style w:type="character" w:customStyle="1" w:styleId="VoetnoottekstChar">
    <w:name w:val="Voetnoottekst Char"/>
    <w:basedOn w:val="Standaardalinea-lettertype"/>
    <w:link w:val="Voetnoottekst"/>
    <w:semiHidden/>
    <w:rsid w:val="00657684"/>
    <w:rPr>
      <w:lang w:val="nl-NL"/>
    </w:rPr>
  </w:style>
  <w:style w:type="character" w:styleId="Voetnootmarkering">
    <w:name w:val="footnote reference"/>
    <w:basedOn w:val="Standaardalinea-lettertype"/>
    <w:semiHidden/>
    <w:unhideWhenUsed/>
    <w:rsid w:val="00657684"/>
    <w:rPr>
      <w:vertAlign w:val="superscript"/>
    </w:rPr>
  </w:style>
  <w:style w:type="character" w:styleId="Nadruk">
    <w:name w:val="Emphasis"/>
    <w:basedOn w:val="Standaardalinea-lettertype"/>
    <w:uiPriority w:val="20"/>
    <w:qFormat/>
    <w:rsid w:val="00657684"/>
    <w:rPr>
      <w:rFonts w:asciiTheme="minorHAnsi" w:hAnsiTheme="minorHAnsi"/>
      <w:b/>
      <w:i/>
      <w:iCs/>
    </w:rPr>
  </w:style>
  <w:style w:type="paragraph" w:styleId="Normaalweb">
    <w:name w:val="Normal (Web)"/>
    <w:basedOn w:val="Standaard"/>
    <w:uiPriority w:val="99"/>
    <w:rsid w:val="00657684"/>
    <w:pPr>
      <w:spacing w:before="72" w:after="48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Standaardalinea-lettertype"/>
    <w:rsid w:val="00F1793A"/>
    <w:rPr>
      <w:rFonts w:ascii="GDPFNTCI-GdPictureOCRFont" w:hAnsi="GDPFNTCI-GdPictureOCRFon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locked/>
    <w:rsid w:val="00924A4E"/>
  </w:style>
  <w:style w:type="paragraph" w:customStyle="1" w:styleId="KOPbijlagen">
    <w:name w:val="KOP bijlagen"/>
    <w:basedOn w:val="Standaard"/>
    <w:qFormat/>
    <w:rsid w:val="0001716D"/>
    <w:rPr>
      <w:rFonts w:ascii="Trebuchet MS" w:hAnsi="Trebuchet MS" w:cs="Trebuchet MS"/>
      <w:b/>
      <w:lang w:eastAsia="nl-NL"/>
    </w:rPr>
  </w:style>
  <w:style w:type="character" w:customStyle="1" w:styleId="contentpasted4">
    <w:name w:val="contentpasted4"/>
    <w:basedOn w:val="Standaardalinea-lettertype"/>
    <w:rsid w:val="00AC5479"/>
  </w:style>
  <w:style w:type="character" w:styleId="Onopgelostemelding">
    <w:name w:val="Unresolved Mention"/>
    <w:basedOn w:val="Standaardalinea-lettertype"/>
    <w:uiPriority w:val="99"/>
    <w:semiHidden/>
    <w:unhideWhenUsed/>
    <w:rsid w:val="00D742EF"/>
    <w:rPr>
      <w:color w:val="605E5C"/>
      <w:shd w:val="clear" w:color="auto" w:fill="E1DFDD"/>
    </w:rPr>
  </w:style>
  <w:style w:type="paragraph" w:styleId="Lijstopsomteken">
    <w:name w:val="List Bullet"/>
    <w:basedOn w:val="Standaard"/>
    <w:uiPriority w:val="99"/>
    <w:unhideWhenUsed/>
    <w:rsid w:val="00180CE5"/>
    <w:pPr>
      <w:numPr>
        <w:numId w:val="21"/>
      </w:numPr>
    </w:pPr>
    <w:rPr>
      <w:rFonts w:ascii="Verdana" w:eastAsiaTheme="minorHAnsi" w:hAnsi="Verdana" w:cs="Calibr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8104AF"/>
    <w:rPr>
      <w:lang w:val="nl-NL"/>
    </w:rPr>
  </w:style>
  <w:style w:type="paragraph" w:customStyle="1" w:styleId="Kopnietininhoudsopgave">
    <w:name w:val="Kop niet in inhoudsopgave"/>
    <w:basedOn w:val="Standaard"/>
    <w:rsid w:val="001C079D"/>
    <w:pPr>
      <w:pageBreakBefore/>
      <w:spacing w:before="180" w:after="180" w:line="288" w:lineRule="auto"/>
    </w:pPr>
    <w:rPr>
      <w:rFonts w:ascii="Verdana" w:hAnsi="Verdana"/>
      <w:b/>
      <w:sz w:val="28"/>
      <w:szCs w:val="28"/>
      <w:lang w:eastAsia="nl-NL"/>
    </w:rPr>
  </w:style>
  <w:style w:type="paragraph" w:customStyle="1" w:styleId="pf0">
    <w:name w:val="pf0"/>
    <w:basedOn w:val="Standaard"/>
    <w:rsid w:val="004C30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4C303D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TableParagraph">
    <w:name w:val="Table Paragraph"/>
    <w:basedOn w:val="Standaard"/>
    <w:uiPriority w:val="1"/>
    <w:qFormat/>
    <w:rsid w:val="00454DE5"/>
    <w:pPr>
      <w:widowControl w:val="0"/>
      <w:autoSpaceDE w:val="0"/>
      <w:autoSpaceDN w:val="0"/>
    </w:pPr>
    <w:rPr>
      <w:rFonts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3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on\templates\Aon%20NLD%20Office%20Templates\Rapport%20&amp;%20Offerte\Rapport%20Aon%20NL%20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4E9A5A177C942B3B58EB192A8CC15" ma:contentTypeVersion="14" ma:contentTypeDescription="Een nieuw document maken." ma:contentTypeScope="" ma:versionID="c826244f5d8e8dad30f3333473432f2c">
  <xsd:schema xmlns:xsd="http://www.w3.org/2001/XMLSchema" xmlns:xs="http://www.w3.org/2001/XMLSchema" xmlns:p="http://schemas.microsoft.com/office/2006/metadata/properties" xmlns:ns2="5a929a7d-bb23-4fe8-96e0-c0a59534f4da" xmlns:ns3="6e0f10e9-7520-421a-8b57-2ae17f998461" targetNamespace="http://schemas.microsoft.com/office/2006/metadata/properties" ma:root="true" ma:fieldsID="9a17f6f50841a1f174d2d5297f821da0" ns2:_="" ns3:_="">
    <xsd:import namespace="5a929a7d-bb23-4fe8-96e0-c0a59534f4da"/>
    <xsd:import namespace="6e0f10e9-7520-421a-8b57-2ae17f998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9a7d-bb23-4fe8-96e0-c0a59534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10e9-7520-421a-8b57-2ae17f998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ec7362-e544-4e6e-980e-f24c31a94e25}" ma:internalName="TaxCatchAll" ma:showField="CatchAllData" ma:web="6e0f10e9-7520-421a-8b57-2ae17f998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29a7d-bb23-4fe8-96e0-c0a59534f4da">
      <Terms xmlns="http://schemas.microsoft.com/office/infopath/2007/PartnerControls"/>
    </lcf76f155ced4ddcb4097134ff3c332f>
    <TaxCatchAll xmlns="6e0f10e9-7520-421a-8b57-2ae17f998461"/>
  </documentManagement>
</p:properties>
</file>

<file path=customXml/item4.xml><?xml version="1.0" encoding="utf-8"?>
<titus xmlns="http://schemas.titus.com/TitusProperties/">
  <TitusGUID xmlns="">e14729f1-9b9e-4ca1-9bc4-79e59151307f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3BD0-A60D-4B35-94A6-82818E85E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9a7d-bb23-4fe8-96e0-c0a59534f4da"/>
    <ds:schemaRef ds:uri="6e0f10e9-7520-421a-8b57-2ae17f998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0129-4AE6-44CE-92F9-B172D3EDC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9D0F9-F5A2-4581-A6FB-2EB7E5F517F0}">
  <ds:schemaRefs>
    <ds:schemaRef ds:uri="http://schemas.microsoft.com/office/2006/metadata/properties"/>
    <ds:schemaRef ds:uri="http://schemas.microsoft.com/office/infopath/2007/PartnerControls"/>
    <ds:schemaRef ds:uri="5a929a7d-bb23-4fe8-96e0-c0a59534f4da"/>
    <ds:schemaRef ds:uri="6e0f10e9-7520-421a-8b57-2ae17f998461"/>
  </ds:schemaRefs>
</ds:datastoreItem>
</file>

<file path=customXml/itemProps4.xml><?xml version="1.0" encoding="utf-8"?>
<ds:datastoreItem xmlns:ds="http://schemas.openxmlformats.org/officeDocument/2006/customXml" ds:itemID="{6CA6515C-6E48-4CB6-AA18-886297890366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861122DB-23C2-47E9-86EA-A955F218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Aon NL Blue.dotm</Template>
  <TotalTime>2</TotalTime>
  <Pages>4</Pages>
  <Words>418</Words>
  <Characters>2584</Characters>
  <Application>Microsoft Office Word</Application>
  <DocSecurity>0</DocSecurity>
  <Lines>68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&lt;Titel-Rapport&gt;</vt:lpstr>
      <vt:lpstr>&lt;Titel-Rapport&gt;</vt:lpstr>
    </vt:vector>
  </TitlesOfParts>
  <Company>Aon Nederland bv</Company>
  <LinksUpToDate>false</LinksUpToDate>
  <CharactersWithSpaces>2973</CharactersWithSpaces>
  <SharedDoc>false</SharedDoc>
  <HLinks>
    <vt:vector size="12" baseType="variant"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_Toc363041494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_Toc363041493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&lt;Titel-Rapport&gt;</dc:title>
  <dc:subject/>
  <dc:creator>Meryl Freire</dc:creator>
  <cp:keywords/>
  <dc:description/>
  <cp:lastModifiedBy>Kimberley Kole-Dijkstra</cp:lastModifiedBy>
  <cp:revision>3</cp:revision>
  <cp:lastPrinted>2024-06-21T12:58:00Z</cp:lastPrinted>
  <dcterms:created xsi:type="dcterms:W3CDTF">2026-06-22T08:31:00Z</dcterms:created>
  <dcterms:modified xsi:type="dcterms:W3CDTF">2026-06-22T08:33:00Z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e14729f1-9b9e-4ca1-9bc4-79e59151307f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2024-06-04T10:07:12Z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69a731b5-83e4-4a18-a317-890c14997a35</vt:lpwstr>
  </property>
  <property fmtid="{D5CDD505-2E9C-101B-9397-08002B2CF9AE}" pid="10" name="MSIP_Label_9043f10a-881e-4653-a55e-02ca2cc829dc_ContentBits">
    <vt:lpwstr>0</vt:lpwstr>
  </property>
  <property fmtid="{D5CDD505-2E9C-101B-9397-08002B2CF9AE}" pid="11" name="ContentTypeId">
    <vt:lpwstr>0x01010022D4E9A5A177C942B3B58EB192A8CC15</vt:lpwstr>
  </property>
</Properties>
</file>