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694D" w14:textId="77777777" w:rsidR="0016210E" w:rsidRDefault="0016210E" w:rsidP="00C1229B">
      <w:pPr>
        <w:ind w:left="0" w:firstLine="0"/>
      </w:pPr>
    </w:p>
    <w:p w14:paraId="46330EF7" w14:textId="77777777" w:rsidR="000E6F19" w:rsidRDefault="000E6F19" w:rsidP="00C1229B">
      <w:pPr>
        <w:ind w:left="0" w:firstLine="0"/>
      </w:pPr>
    </w:p>
    <w:p w14:paraId="26E3FDE8" w14:textId="2010C73B" w:rsidR="000E6F19" w:rsidRPr="000E6F19" w:rsidRDefault="000E6F19" w:rsidP="00C1229B">
      <w:pPr>
        <w:ind w:left="0" w:firstLine="0"/>
        <w:rPr>
          <w:rFonts w:ascii="Arial" w:hAnsi="Arial" w:cs="Arial"/>
        </w:rPr>
      </w:pPr>
      <w:r w:rsidRPr="000E6F19">
        <w:rPr>
          <w:rFonts w:ascii="Arial" w:eastAsia="Tahoma" w:hAnsi="Arial" w:cs="Arial"/>
          <w:b/>
          <w:color w:val="auto"/>
          <w:sz w:val="36"/>
          <w:szCs w:val="40"/>
        </w:rPr>
        <w:t>Bijlage 1, Formulier bedrijfsgegevens inschrijver</w:t>
      </w:r>
      <w:r w:rsidRPr="000E6F19">
        <w:rPr>
          <w:rFonts w:ascii="Arial" w:hAnsi="Arial" w:cs="Arial"/>
        </w:rPr>
        <w:tab/>
      </w:r>
      <w:r w:rsidRPr="000E6F19">
        <w:rPr>
          <w:rFonts w:ascii="Arial" w:hAnsi="Arial" w:cs="Arial"/>
        </w:rPr>
        <w:tab/>
      </w:r>
    </w:p>
    <w:p w14:paraId="29FE690C" w14:textId="77777777" w:rsidR="000E6F19" w:rsidRPr="000E6F19" w:rsidRDefault="000E6F19" w:rsidP="00C1229B">
      <w:pPr>
        <w:ind w:left="0" w:firstLine="0"/>
        <w:rPr>
          <w:rFonts w:ascii="Arial" w:hAnsi="Arial" w:cs="Arial"/>
        </w:rPr>
      </w:pPr>
    </w:p>
    <w:tbl>
      <w:tblPr>
        <w:tblW w:w="0" w:type="auto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7B74C8" w:rsidRPr="000E6F19" w14:paraId="63D48208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3B1BC" w14:textId="77777777" w:rsidR="007765B0" w:rsidRPr="000E6F19" w:rsidRDefault="007765B0" w:rsidP="007765B0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</w:p>
          <w:p w14:paraId="7F9FDD60" w14:textId="3C7EF181" w:rsidR="007765B0" w:rsidRPr="000E6F19" w:rsidRDefault="00C1229B" w:rsidP="007765B0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  <w:r w:rsidRPr="000E6F19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>Onderneming</w:t>
            </w:r>
          </w:p>
        </w:tc>
        <w:tc>
          <w:tcPr>
            <w:tcW w:w="4395" w:type="dxa"/>
            <w:shd w:val="clear" w:color="auto" w:fill="FFFFFF" w:themeFill="background1"/>
          </w:tcPr>
          <w:p w14:paraId="32FC9A8C" w14:textId="44A8BB54" w:rsidR="007B74C8" w:rsidRPr="000E6F19" w:rsidRDefault="007B74C8" w:rsidP="00064BD7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7B74C8" w:rsidRPr="000E6F19" w14:paraId="1022B4F7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D526F" w14:textId="33C11432" w:rsidR="007B74C8" w:rsidRPr="000E6F19" w:rsidRDefault="00C1229B" w:rsidP="00C91AAC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Naam volgens handelsregister</w:t>
            </w:r>
          </w:p>
        </w:tc>
        <w:tc>
          <w:tcPr>
            <w:tcW w:w="4395" w:type="dxa"/>
            <w:shd w:val="clear" w:color="auto" w:fill="FFFFFF" w:themeFill="background1"/>
          </w:tcPr>
          <w:p w14:paraId="4AA04AE2" w14:textId="3987B779" w:rsidR="007B74C8" w:rsidRPr="000E6F19" w:rsidRDefault="007B74C8" w:rsidP="00064BD7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22DA4883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852733" w14:textId="27A97AE4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Statutaire vestigingsplaats</w:t>
            </w:r>
          </w:p>
        </w:tc>
        <w:tc>
          <w:tcPr>
            <w:tcW w:w="4395" w:type="dxa"/>
            <w:shd w:val="clear" w:color="auto" w:fill="FFFFFF" w:themeFill="background1"/>
          </w:tcPr>
          <w:p w14:paraId="753D943C" w14:textId="740AD0C8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096F46DF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1CA142" w14:textId="2BDC4C41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Vestigingsadres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04632863" w14:textId="1F7C9624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113E40DD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FE97E1" w14:textId="3D6621C5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Postcode en plaats vestigingsadres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1E15556D" w14:textId="407DD89C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4CFAF2F9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4B2BD7" w14:textId="122A5956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Postadres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0ADD8A83" w14:textId="08775C6F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850D9B4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738DFA" w14:textId="7DB1F8C1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Postcode en plaats postadres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5C1A6A0A" w14:textId="375F8F4B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69CF5EF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C1FA2C" w14:textId="2FA0ED04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Telefoonnummer</w:t>
            </w:r>
          </w:p>
        </w:tc>
        <w:tc>
          <w:tcPr>
            <w:tcW w:w="4395" w:type="dxa"/>
            <w:shd w:val="clear" w:color="auto" w:fill="FFFFFF" w:themeFill="background1"/>
          </w:tcPr>
          <w:p w14:paraId="3CA73B5B" w14:textId="3C6D6FD5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A00B049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0D8257" w14:textId="406E07F6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Internetadres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114E0ACA" w14:textId="2A1A74B0" w:rsidR="00C1229B" w:rsidRPr="000E6F19" w:rsidRDefault="00C1229B" w:rsidP="00C1229B">
            <w:pPr>
              <w:rPr>
                <w:rFonts w:ascii="Arial" w:hAnsi="Arial" w:cs="Arial"/>
                <w:b/>
                <w:bCs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416BA1EB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2830CD" w14:textId="77777777" w:rsidR="00C1229B" w:rsidRPr="000E6F19" w:rsidRDefault="00C1229B" w:rsidP="00C1229B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</w:p>
          <w:p w14:paraId="53C1BBE3" w14:textId="1C6AC5EE" w:rsidR="00C1229B" w:rsidRPr="000E6F19" w:rsidRDefault="00C1229B" w:rsidP="00C1229B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  <w:r w:rsidRPr="000E6F19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 xml:space="preserve">Rechtsgeldige vertegenwoordiger </w:t>
            </w:r>
          </w:p>
        </w:tc>
        <w:tc>
          <w:tcPr>
            <w:tcW w:w="4395" w:type="dxa"/>
            <w:shd w:val="clear" w:color="auto" w:fill="FFFFFF" w:themeFill="background1"/>
          </w:tcPr>
          <w:p w14:paraId="4A51DBD7" w14:textId="6827C811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BDF12D3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5A82F6" w14:textId="47EA572E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Naam</w:t>
            </w:r>
          </w:p>
        </w:tc>
        <w:tc>
          <w:tcPr>
            <w:tcW w:w="4395" w:type="dxa"/>
            <w:shd w:val="clear" w:color="auto" w:fill="FFFFFF" w:themeFill="background1"/>
          </w:tcPr>
          <w:p w14:paraId="745F0210" w14:textId="17235BD3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0CC707C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A21C1" w14:textId="041F488C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Functie</w:t>
            </w:r>
          </w:p>
        </w:tc>
        <w:tc>
          <w:tcPr>
            <w:tcW w:w="4395" w:type="dxa"/>
            <w:shd w:val="clear" w:color="auto" w:fill="FFFFFF" w:themeFill="background1"/>
          </w:tcPr>
          <w:p w14:paraId="4CDDB743" w14:textId="3BA479FE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582AA8B1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ACCBF1" w14:textId="3F2EC540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shd w:val="clear" w:color="auto" w:fill="FFFFFF" w:themeFill="background1"/>
          </w:tcPr>
          <w:p w14:paraId="3E18CAD8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71C96C11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E91E26" w14:textId="00521068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E-mailadres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113678EA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46A8A0BF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3878AE" w14:textId="77777777" w:rsidR="00C1229B" w:rsidRPr="000E6F19" w:rsidRDefault="00C1229B" w:rsidP="00C1229B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</w:p>
          <w:p w14:paraId="1797D3F1" w14:textId="48BE43B6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>Contactpersonen</w:t>
            </w:r>
          </w:p>
        </w:tc>
        <w:tc>
          <w:tcPr>
            <w:tcW w:w="4395" w:type="dxa"/>
            <w:shd w:val="clear" w:color="auto" w:fill="FFFFFF" w:themeFill="background1"/>
          </w:tcPr>
          <w:p w14:paraId="36AA8477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4318EA71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76C4AA" w14:textId="0945AA8D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Naam 1</w:t>
            </w:r>
            <w:r w:rsidRPr="000E6F19">
              <w:rPr>
                <w:rFonts w:ascii="Arial" w:hAnsi="Arial" w:cs="Arial"/>
                <w:color w:val="auto"/>
                <w:szCs w:val="20"/>
                <w:vertAlign w:val="superscript"/>
                <w:lang w:val="nl"/>
              </w:rPr>
              <w:t>e</w:t>
            </w: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shd w:val="clear" w:color="auto" w:fill="FFFFFF" w:themeFill="background1"/>
          </w:tcPr>
          <w:p w14:paraId="77639A07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57253C2F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538662" w14:textId="08C4DB34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shd w:val="clear" w:color="auto" w:fill="FFFFFF" w:themeFill="background1"/>
          </w:tcPr>
          <w:p w14:paraId="115724A3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66BFDB83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C3DF56" w14:textId="662E273D" w:rsidR="00C1229B" w:rsidRPr="000E6F19" w:rsidRDefault="00C1229B" w:rsidP="00C1229B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shd w:val="clear" w:color="auto" w:fill="FFFFFF" w:themeFill="background1"/>
          </w:tcPr>
          <w:p w14:paraId="5B5BAB1A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2E84A51A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58D1D6" w14:textId="13A42C4D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2A76E6E5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0744C4BB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01CE3B" w14:textId="1C4430FC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Naam 2</w:t>
            </w:r>
            <w:r w:rsidRPr="000E6F19">
              <w:rPr>
                <w:rFonts w:ascii="Arial" w:hAnsi="Arial" w:cs="Arial"/>
                <w:color w:val="auto"/>
                <w:szCs w:val="20"/>
                <w:vertAlign w:val="superscript"/>
                <w:lang w:val="nl"/>
              </w:rPr>
              <w:t>e</w:t>
            </w: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shd w:val="clear" w:color="auto" w:fill="FFFFFF" w:themeFill="background1"/>
          </w:tcPr>
          <w:p w14:paraId="77515C09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5044FC33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CEB9C9" w14:textId="5487D185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shd w:val="clear" w:color="auto" w:fill="FFFFFF" w:themeFill="background1"/>
          </w:tcPr>
          <w:p w14:paraId="05BA1F07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26DF32E2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D645D0" w14:textId="797DCBEE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shd w:val="clear" w:color="auto" w:fill="FFFFFF" w:themeFill="background1"/>
          </w:tcPr>
          <w:p w14:paraId="73413019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  <w:tr w:rsidR="00C1229B" w:rsidRPr="000E6F19" w14:paraId="6AB3B8FD" w14:textId="77777777" w:rsidTr="007765B0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4FA36" w14:textId="6A0569E3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lang w:val="nl"/>
              </w:rPr>
            </w:pPr>
            <w:r w:rsidRPr="000E6F19">
              <w:rPr>
                <w:rFonts w:ascii="Arial" w:hAnsi="Arial" w:cs="Arial"/>
                <w:color w:val="auto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shd w:val="clear" w:color="auto" w:fill="FFFFFF" w:themeFill="background1"/>
          </w:tcPr>
          <w:p w14:paraId="071FD179" w14:textId="77777777" w:rsidR="00C1229B" w:rsidRPr="000E6F19" w:rsidRDefault="00C1229B" w:rsidP="00C1229B">
            <w:pPr>
              <w:rPr>
                <w:rFonts w:ascii="Arial" w:hAnsi="Arial" w:cs="Arial"/>
                <w:color w:val="auto"/>
                <w:szCs w:val="20"/>
                <w:highlight w:val="yellow"/>
              </w:rPr>
            </w:pPr>
          </w:p>
        </w:tc>
      </w:tr>
    </w:tbl>
    <w:p w14:paraId="50BCBE68" w14:textId="583141DF" w:rsidR="00C1051D" w:rsidRPr="000E6F19" w:rsidRDefault="00C1051D" w:rsidP="00C1051D">
      <w:pPr>
        <w:rPr>
          <w:rFonts w:ascii="Arial" w:hAnsi="Arial" w:cs="Arial"/>
        </w:rPr>
      </w:pPr>
    </w:p>
    <w:tbl>
      <w:tblPr>
        <w:tblW w:w="0" w:type="auto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7765B0" w:rsidRPr="000E6F19" w14:paraId="518F24B3" w14:textId="77777777" w:rsidTr="00C50B38">
        <w:trPr>
          <w:trHeight w:val="1"/>
        </w:trPr>
        <w:tc>
          <w:tcPr>
            <w:tcW w:w="8256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617BE" w14:textId="77777777" w:rsidR="007765B0" w:rsidRPr="000E6F19" w:rsidRDefault="007765B0" w:rsidP="007765B0">
            <w:pPr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</w:pPr>
            <w:r w:rsidRPr="000E6F19">
              <w:rPr>
                <w:rFonts w:ascii="Arial" w:eastAsiaTheme="minorHAnsi" w:hAnsi="Arial" w:cs="Arial"/>
                <w:b/>
                <w:bCs/>
                <w:color w:val="auto"/>
                <w:szCs w:val="20"/>
              </w:rPr>
              <w:t>Aldus ondertekend en bijbehorende gegevens naar waarheid verstrekt</w:t>
            </w:r>
          </w:p>
          <w:p w14:paraId="2AE941D4" w14:textId="2420EDD2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7765B0" w:rsidRPr="000E6F19" w14:paraId="7320B038" w14:textId="77777777" w:rsidTr="00BF67E3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7FDA30" w14:textId="0F4CEA7F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Naam rechtsgeldig vertegenwoordiger</w:t>
            </w:r>
          </w:p>
        </w:tc>
        <w:tc>
          <w:tcPr>
            <w:tcW w:w="4395" w:type="dxa"/>
            <w:shd w:val="clear" w:color="auto" w:fill="FFFFFF" w:themeFill="background1"/>
          </w:tcPr>
          <w:p w14:paraId="72E26A9B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7765B0" w:rsidRPr="000E6F19" w14:paraId="7E762AAA" w14:textId="77777777" w:rsidTr="00BF67E3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F58DB5" w14:textId="77777777" w:rsidR="007765B0" w:rsidRPr="000E6F19" w:rsidRDefault="007765B0" w:rsidP="007765B0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 xml:space="preserve">Handtekening </w:t>
            </w:r>
          </w:p>
          <w:p w14:paraId="41FD503F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</w:rPr>
            </w:pPr>
          </w:p>
          <w:p w14:paraId="45BB5D09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</w:rPr>
            </w:pPr>
          </w:p>
          <w:p w14:paraId="4815548C" w14:textId="3828EC14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559509A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  <w:tr w:rsidR="007765B0" w:rsidRPr="000E6F19" w14:paraId="62764E25" w14:textId="77777777" w:rsidTr="00BF67E3">
        <w:trPr>
          <w:trHeight w:val="1"/>
        </w:trPr>
        <w:tc>
          <w:tcPr>
            <w:tcW w:w="3861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75B2A3" w14:textId="1EE88B70" w:rsidR="007765B0" w:rsidRPr="000E6F19" w:rsidRDefault="007765B0" w:rsidP="007765B0">
            <w:pPr>
              <w:rPr>
                <w:rFonts w:ascii="Arial" w:hAnsi="Arial" w:cs="Arial"/>
                <w:color w:val="auto"/>
                <w:szCs w:val="20"/>
              </w:rPr>
            </w:pPr>
            <w:r w:rsidRPr="000E6F19">
              <w:rPr>
                <w:rFonts w:ascii="Arial" w:hAnsi="Arial" w:cs="Arial"/>
                <w:color w:val="auto"/>
                <w:szCs w:val="20"/>
              </w:rPr>
              <w:t>Datum</w:t>
            </w:r>
          </w:p>
        </w:tc>
        <w:tc>
          <w:tcPr>
            <w:tcW w:w="4395" w:type="dxa"/>
            <w:shd w:val="clear" w:color="auto" w:fill="FFFFFF" w:themeFill="background1"/>
          </w:tcPr>
          <w:p w14:paraId="5552BF00" w14:textId="77777777" w:rsidR="007765B0" w:rsidRPr="000E6F19" w:rsidRDefault="007765B0" w:rsidP="007765B0">
            <w:pPr>
              <w:rPr>
                <w:rFonts w:ascii="Arial" w:eastAsiaTheme="minorHAnsi" w:hAnsi="Arial" w:cs="Arial"/>
                <w:color w:val="auto"/>
                <w:szCs w:val="20"/>
                <w:highlight w:val="yellow"/>
              </w:rPr>
            </w:pPr>
          </w:p>
        </w:tc>
      </w:tr>
    </w:tbl>
    <w:p w14:paraId="74B8DF3A" w14:textId="77777777" w:rsidR="00C1229B" w:rsidRDefault="00C1229B" w:rsidP="00C1051D"/>
    <w:sectPr w:rsidR="00C1229B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ACBE" w14:textId="77777777" w:rsidR="005423FA" w:rsidRDefault="005423FA">
      <w:pPr>
        <w:spacing w:after="0" w:line="240" w:lineRule="auto"/>
      </w:pPr>
      <w:r>
        <w:separator/>
      </w:r>
    </w:p>
  </w:endnote>
  <w:endnote w:type="continuationSeparator" w:id="0">
    <w:p w14:paraId="72279FAC" w14:textId="77777777" w:rsidR="005423FA" w:rsidRDefault="005423FA">
      <w:pPr>
        <w:spacing w:after="0" w:line="240" w:lineRule="auto"/>
      </w:pPr>
      <w:r>
        <w:continuationSeparator/>
      </w:r>
    </w:p>
  </w:endnote>
  <w:endnote w:type="continuationNotice" w:id="1">
    <w:p w14:paraId="3D39AA03" w14:textId="77777777" w:rsidR="005423FA" w:rsidRDefault="00542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4609" w14:textId="77777777" w:rsidR="0040287B" w:rsidRDefault="0040287B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24975" style="position:absolute;left:0;text-align:left;margin-left:-.1pt;margin-top:756.95pt;width:595.3pt;height:84.95pt;z-index:251658240;mso-position-horizontal-relative:page;mso-position-vertical-relative:page" coordsize="75603,10788" o:spid="_x0000_s1026" w14:anchorId="44B099F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JtpvlJ/dp9FA&#10;Ef2eP+4v5Un2eL/nmv8A3zUtFAEfkx/3F/75pdi/3af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4976" style="position:absolute;width:75603;height:1078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o:title="" r:id="rId2"/>
              </v:shape>
              <v:rect id="Rectangle 24977" style="position:absolute;left:65203;top:4703;width:973;height:1801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>
                <v:textbox inset="0,0,0,0">
                  <w:txbxContent>
                    <w:p w:rsidR="0040287B" w:rsidRDefault="0040287B" w14:paraId="5918834E" w14:textId="77777777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style="position:absolute;left:65934;top:4703;width:443;height:1801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>
                <v:textbox inset="0,0,0,0">
                  <w:txbxContent>
                    <w:p w:rsidR="0040287B" w:rsidRDefault="0040287B" w14:paraId="641E8E1C" w14:textId="7777777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0130554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40287B" w:rsidRPr="007765B0" w:rsidRDefault="0040287B" w:rsidP="00914DBE">
            <w:pPr>
              <w:pStyle w:val="Voettekst"/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765B0">
              <w:rPr>
                <w:color w:val="808080" w:themeColor="background1" w:themeShade="80"/>
                <w:sz w:val="16"/>
                <w:szCs w:val="16"/>
              </w:rPr>
              <w:t xml:space="preserve">Pagina </w: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instrText>PAGE</w:instrTex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t>2</w: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t xml:space="preserve"> van </w: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t>2</w:t>
            </w:r>
            <w:r w:rsidRPr="007765B0">
              <w:rPr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6DBFEFD6" w14:textId="77777777" w:rsidR="0040287B" w:rsidRDefault="00402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43E1" w14:textId="77777777" w:rsidR="005423FA" w:rsidRDefault="005423FA">
      <w:pPr>
        <w:spacing w:after="0" w:line="240" w:lineRule="auto"/>
      </w:pPr>
      <w:r>
        <w:separator/>
      </w:r>
    </w:p>
  </w:footnote>
  <w:footnote w:type="continuationSeparator" w:id="0">
    <w:p w14:paraId="569118E1" w14:textId="77777777" w:rsidR="005423FA" w:rsidRDefault="005423FA">
      <w:pPr>
        <w:spacing w:after="0" w:line="240" w:lineRule="auto"/>
      </w:pPr>
      <w:r>
        <w:continuationSeparator/>
      </w:r>
    </w:p>
  </w:footnote>
  <w:footnote w:type="continuationNotice" w:id="1">
    <w:p w14:paraId="650EEF3A" w14:textId="77777777" w:rsidR="005423FA" w:rsidRDefault="00542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0A7E" w14:textId="70A734D3" w:rsidR="0040287B" w:rsidRDefault="000E6F19" w:rsidP="007765B0">
    <w:pPr>
      <w:spacing w:before="60" w:after="60"/>
    </w:pPr>
    <w:r w:rsidRPr="006B629E">
      <w:rPr>
        <w:rFonts w:cs="Arial"/>
        <w:noProof/>
      </w:rPr>
      <w:drawing>
        <wp:inline distT="0" distB="0" distL="0" distR="0" wp14:anchorId="6E094212" wp14:editId="74389E94">
          <wp:extent cx="4552950" cy="100012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29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28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678315">
    <w:abstractNumId w:val="10"/>
  </w:num>
  <w:num w:numId="2" w16cid:durableId="141771662">
    <w:abstractNumId w:val="7"/>
  </w:num>
  <w:num w:numId="3" w16cid:durableId="936713007">
    <w:abstractNumId w:val="7"/>
  </w:num>
  <w:num w:numId="4" w16cid:durableId="419914273">
    <w:abstractNumId w:val="9"/>
  </w:num>
  <w:num w:numId="5" w16cid:durableId="362633693">
    <w:abstractNumId w:val="13"/>
  </w:num>
  <w:num w:numId="6" w16cid:durableId="2059938699">
    <w:abstractNumId w:val="4"/>
  </w:num>
  <w:num w:numId="7" w16cid:durableId="220941095">
    <w:abstractNumId w:val="1"/>
  </w:num>
  <w:num w:numId="8" w16cid:durableId="2038113983">
    <w:abstractNumId w:val="2"/>
  </w:num>
  <w:num w:numId="9" w16cid:durableId="1050888027">
    <w:abstractNumId w:val="11"/>
  </w:num>
  <w:num w:numId="10" w16cid:durableId="1539077442">
    <w:abstractNumId w:val="6"/>
  </w:num>
  <w:num w:numId="11" w16cid:durableId="899710467">
    <w:abstractNumId w:val="5"/>
  </w:num>
  <w:num w:numId="12" w16cid:durableId="377821799">
    <w:abstractNumId w:val="3"/>
  </w:num>
  <w:num w:numId="13" w16cid:durableId="548221572">
    <w:abstractNumId w:val="8"/>
  </w:num>
  <w:num w:numId="14" w16cid:durableId="1834253894">
    <w:abstractNumId w:val="0"/>
  </w:num>
  <w:num w:numId="15" w16cid:durableId="1569995946">
    <w:abstractNumId w:val="12"/>
  </w:num>
  <w:num w:numId="16" w16cid:durableId="140668228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table w:val=""/>
      <w:colDelim w:val="9"/>
      <w:fHdr/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E6F19"/>
    <w:rsid w:val="000F149F"/>
    <w:rsid w:val="000F2F26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4ED6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23261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033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287B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23FA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866EE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765B0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26E4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1CED"/>
    <w:rsid w:val="00B1226F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4B39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207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C5FDE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1737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87B8F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F1BBD"/>
    <w:rsid w:val="00FF520B"/>
    <w:rsid w:val="00FF74B2"/>
    <w:rsid w:val="13D3A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82EF1B493804C905785F0EEC02B8D" ma:contentTypeVersion="6" ma:contentTypeDescription="Een nieuw document maken." ma:contentTypeScope="" ma:versionID="9c3c152a36e6e01f6cb5d9f9b76c4207">
  <xsd:schema xmlns:xsd="http://www.w3.org/2001/XMLSchema" xmlns:xs="http://www.w3.org/2001/XMLSchema" xmlns:p="http://schemas.microsoft.com/office/2006/metadata/properties" xmlns:ns2="657ffaea-415d-4ad1-8f3a-66192a38cf34" xmlns:ns3="a0643534-82a6-4b65-bd34-21ae28da8c94" targetNamespace="http://schemas.microsoft.com/office/2006/metadata/properties" ma:root="true" ma:fieldsID="24333032c702b58d1c4da5769e4f10ec" ns2:_="" ns3:_="">
    <xsd:import namespace="657ffaea-415d-4ad1-8f3a-66192a38cf34"/>
    <xsd:import namespace="a0643534-82a6-4b65-bd34-21ae28da8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faea-415d-4ad1-8f3a-66192a38c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43534-82a6-4b65-bd34-21ae28da8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39D53-182E-4F1E-B2FE-C32B75FB8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faea-415d-4ad1-8f3a-66192a38cf34"/>
    <ds:schemaRef ds:uri="a0643534-82a6-4b65-bd34-21ae28da8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Wolcon B.V.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Wolterink</dc:creator>
  <cp:keywords/>
  <dc:description/>
  <cp:lastModifiedBy>Andre Wolterink</cp:lastModifiedBy>
  <cp:revision>9</cp:revision>
  <cp:lastPrinted>2018-10-29T19:34:00Z</cp:lastPrinted>
  <dcterms:created xsi:type="dcterms:W3CDTF">2021-04-12T08:17:00Z</dcterms:created>
  <dcterms:modified xsi:type="dcterms:W3CDTF">2026-06-19T05:56:00Z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0x01010049E82EF1B493804C905785F0EEC02B8D</vt:lpwstr>
  </property>
</Properties>
</file>