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B3F9" w14:textId="77777777" w:rsidR="009D04D8" w:rsidRDefault="009D04D8" w:rsidP="009D04D8"/>
    <w:p w14:paraId="4B374A2C" w14:textId="77777777" w:rsidR="009D04D8" w:rsidRDefault="009D04D8" w:rsidP="009D04D8"/>
    <w:p w14:paraId="2325576C" w14:textId="77777777" w:rsidR="009D04D8" w:rsidRDefault="009D04D8" w:rsidP="009D04D8"/>
    <w:p w14:paraId="6A97911D" w14:textId="77777777" w:rsidR="006B2A74" w:rsidRDefault="006B2A74" w:rsidP="009D04D8"/>
    <w:p w14:paraId="53A6FF4B" w14:textId="77777777" w:rsidR="006B2A74" w:rsidRDefault="006B2A74" w:rsidP="009D04D8"/>
    <w:p w14:paraId="489CC074" w14:textId="77777777" w:rsidR="006B2A74" w:rsidRDefault="006B2A74" w:rsidP="009D04D8"/>
    <w:p w14:paraId="409004AC" w14:textId="77777777" w:rsidR="006B2A74" w:rsidRDefault="006B2A74" w:rsidP="009D04D8"/>
    <w:p w14:paraId="70100EDA" w14:textId="77777777" w:rsidR="006B2A74" w:rsidRDefault="006B2A74" w:rsidP="009D04D8"/>
    <w:p w14:paraId="3316AF44" w14:textId="77777777" w:rsidR="006B2A74" w:rsidRDefault="006B2A74" w:rsidP="009D04D8"/>
    <w:p w14:paraId="084E971A" w14:textId="77777777" w:rsidR="006B2A74" w:rsidRDefault="006B2A74" w:rsidP="009D04D8"/>
    <w:p w14:paraId="4A077A4A" w14:textId="77777777" w:rsidR="006B2A74" w:rsidRDefault="006B2A74" w:rsidP="009D04D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="00B74B07" w:rsidRPr="00FF1F21" w14:paraId="186C95B3" w14:textId="77777777" w:rsidTr="0042554A">
        <w:trPr>
          <w:cantSplit/>
          <w:trHeight w:hRule="exact" w:val="2438"/>
        </w:trPr>
        <w:tc>
          <w:tcPr>
            <w:tcW w:w="1560" w:type="dxa"/>
          </w:tcPr>
          <w:p w14:paraId="2E9712C5" w14:textId="77777777" w:rsidR="00B74B07" w:rsidRPr="00FF1F21" w:rsidRDefault="00B74B07" w:rsidP="0042554A"/>
        </w:tc>
        <w:tc>
          <w:tcPr>
            <w:tcW w:w="5954" w:type="dxa"/>
            <w:tcBorders>
              <w:bottom w:val="nil"/>
            </w:tcBorders>
            <w:vAlign w:val="center"/>
          </w:tcPr>
          <w:p w14:paraId="74B7CC68" w14:textId="77777777" w:rsidR="00B74B07" w:rsidRDefault="00B74B07" w:rsidP="0042554A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>
              <w:rPr>
                <w:b/>
                <w:sz w:val="36"/>
              </w:rPr>
              <w:t>Modulair Onderstation</w:t>
            </w:r>
          </w:p>
          <w:p w14:paraId="4A299E80" w14:textId="77777777" w:rsidR="00B74B07" w:rsidRDefault="00B74B07" w:rsidP="0042554A">
            <w:pPr>
              <w:rPr>
                <w:rFonts w:eastAsia="Calibri"/>
                <w:szCs w:val="22"/>
              </w:rPr>
            </w:pPr>
          </w:p>
          <w:p w14:paraId="107BAC09" w14:textId="3318C5F5" w:rsidR="00B74B07" w:rsidRDefault="00000000" w:rsidP="0042554A">
            <w:sdt>
              <w:sdtPr>
                <w:alias w:val="Project"/>
                <w:tag w:val="Project"/>
                <w:id w:val="-2145566941"/>
                <w:placeholder>
                  <w:docPart w:val="29A8C1CEA62C491983848DA27194B3F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<w:text/>
              </w:sdtPr>
              <w:sdtContent>
                <w:r w:rsidR="000E7061" w:rsidRPr="00072CDF">
                  <w:t>Bijlage 4.</w:t>
                </w:r>
                <w:r w:rsidR="00C30ED1">
                  <w:t>1</w:t>
                </w:r>
                <w:r w:rsidR="000E7061" w:rsidRPr="00072CDF">
                  <w:t xml:space="preserve"> </w:t>
                </w:r>
                <w:r w:rsidR="004C6E37">
                  <w:t>Onderbouwingsrapport gebouwsimulaties</w:t>
                </w:r>
              </w:sdtContent>
            </w:sdt>
          </w:p>
          <w:p w14:paraId="73838AB1" w14:textId="18E1F202" w:rsidR="00B74B07" w:rsidRPr="00FF1F21" w:rsidRDefault="00B74B07" w:rsidP="0042554A">
            <w:pPr>
              <w:spacing w:before="240" w:after="60"/>
              <w:outlineLvl w:val="6"/>
            </w:pPr>
          </w:p>
        </w:tc>
      </w:tr>
    </w:tbl>
    <w:p w14:paraId="18B7AF00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9C1449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671AB39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1C29D6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121D16EB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0104E61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3FB434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951464D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E02C3D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B1FD26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ED7248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300A2B8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34B41C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DEE566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B74E0FE" w14:textId="77777777" w:rsidR="00B74B07" w:rsidRDefault="00B74B07" w:rsidP="00B74B07">
      <w:pPr>
        <w:jc w:val="center"/>
        <w:rPr>
          <w:rFonts w:eastAsia="Calibri"/>
          <w:szCs w:val="22"/>
          <w:lang w:eastAsia="en-US"/>
        </w:rPr>
      </w:pPr>
    </w:p>
    <w:p w14:paraId="3DE83F9F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DD9E51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E0F3DF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9C879C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AF4B3B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689F46F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171BF74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3CAA38D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FF12CF7" w14:textId="77777777" w:rsidR="00B74B07" w:rsidRDefault="00B74B07" w:rsidP="00B74B07">
      <w:pPr>
        <w:tabs>
          <w:tab w:val="left" w:pos="3750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56EA4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B668AE0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7EA683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6AC4889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="00B74B07" w:rsidRPr="00FF1F21" w14:paraId="45F5CECB" w14:textId="77777777" w:rsidTr="0042554A">
        <w:trPr>
          <w:cantSplit/>
          <w:trHeight w:val="240"/>
        </w:trPr>
        <w:tc>
          <w:tcPr>
            <w:tcW w:w="4103" w:type="dxa"/>
          </w:tcPr>
          <w:p w14:paraId="274C0685" w14:textId="662F83B3" w:rsidR="00B74B07" w:rsidRPr="00FF1F21" w:rsidRDefault="00B74B07" w:rsidP="0042554A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14:paraId="2AA2E346" w14:textId="0F27A4A6" w:rsidR="00B74B07" w:rsidRPr="00FF1F21" w:rsidRDefault="00B74B07" w:rsidP="0042554A"/>
        </w:tc>
      </w:tr>
    </w:tbl>
    <w:p w14:paraId="4EBD8072" w14:textId="09CDFA19" w:rsidR="009D04D8" w:rsidRDefault="009D04D8" w:rsidP="00F272C8">
      <w:pPr>
        <w:pStyle w:val="Kop1"/>
        <w:numPr>
          <w:ilvl w:val="0"/>
          <w:numId w:val="0"/>
        </w:numPr>
      </w:pPr>
      <w:bookmarkStart w:id="0" w:name="blwinhoudsopgave"/>
      <w:bookmarkStart w:id="1" w:name="_Toc228012724"/>
      <w:r w:rsidRPr="008E583D">
        <w:lastRenderedPageBreak/>
        <w:t>Revisiegegevens</w:t>
      </w:r>
      <w:bookmarkEnd w:id="1"/>
    </w:p>
    <w:p w14:paraId="56F568BC" w14:textId="77777777" w:rsidR="009D04D8" w:rsidRPr="008E583D" w:rsidRDefault="009D04D8" w:rsidP="009D04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="006763A1" w:rsidRPr="00164C72" w14:paraId="3395A82F" w14:textId="77777777" w:rsidTr="006763A1">
        <w:tc>
          <w:tcPr>
            <w:tcW w:w="987" w:type="dxa"/>
            <w:shd w:val="clear" w:color="auto" w:fill="92D050"/>
          </w:tcPr>
          <w:p w14:paraId="0811393E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14:paraId="17CDAD4F" w14:textId="77777777" w:rsidR="006763A1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14:paraId="487E6280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Wijzigingen</w:t>
            </w:r>
          </w:p>
        </w:tc>
      </w:tr>
      <w:tr w:rsidR="004C6E37" w:rsidRPr="00164C72" w14:paraId="15307782" w14:textId="77777777" w:rsidTr="006763A1">
        <w:tc>
          <w:tcPr>
            <w:tcW w:w="987" w:type="dxa"/>
          </w:tcPr>
          <w:p w14:paraId="0F61EB31" w14:textId="0AE54A9D" w:rsidR="004C6E37" w:rsidRPr="00164C72" w:rsidRDefault="004C6E37" w:rsidP="004C6E37">
            <w:r>
              <w:t>1.0</w:t>
            </w:r>
          </w:p>
        </w:tc>
        <w:tc>
          <w:tcPr>
            <w:tcW w:w="1417" w:type="dxa"/>
          </w:tcPr>
          <w:p w14:paraId="3A8881A8" w14:textId="28CC8083" w:rsidR="004C6E37" w:rsidRPr="00164C72" w:rsidRDefault="004C6E37" w:rsidP="004C6E37">
            <w:r>
              <w:t>09-03-2026</w:t>
            </w:r>
          </w:p>
        </w:tc>
        <w:tc>
          <w:tcPr>
            <w:tcW w:w="6800" w:type="dxa"/>
          </w:tcPr>
          <w:p w14:paraId="21E2CF1E" w14:textId="706D6831" w:rsidR="004C6E37" w:rsidRPr="00164C72" w:rsidRDefault="004C6E37" w:rsidP="004C6E37">
            <w:r>
              <w:t>Gebouwsimulatie doorgerekend met CLT wanden en dak</w:t>
            </w:r>
          </w:p>
        </w:tc>
      </w:tr>
      <w:tr w:rsidR="006763A1" w:rsidRPr="00164C72" w14:paraId="05AF2952" w14:textId="77777777" w:rsidTr="006763A1">
        <w:tc>
          <w:tcPr>
            <w:tcW w:w="987" w:type="dxa"/>
          </w:tcPr>
          <w:p w14:paraId="7F65863F" w14:textId="1A99F341" w:rsidR="006763A1" w:rsidRPr="00164C72" w:rsidRDefault="006763A1" w:rsidP="0042554A"/>
        </w:tc>
        <w:tc>
          <w:tcPr>
            <w:tcW w:w="1417" w:type="dxa"/>
          </w:tcPr>
          <w:p w14:paraId="74DC1EC9" w14:textId="304322C7" w:rsidR="006763A1" w:rsidRDefault="006763A1" w:rsidP="0042554A"/>
        </w:tc>
        <w:tc>
          <w:tcPr>
            <w:tcW w:w="6800" w:type="dxa"/>
          </w:tcPr>
          <w:p w14:paraId="3B96079F" w14:textId="4B6D5A6F" w:rsidR="00F319D4" w:rsidRPr="00164C72" w:rsidRDefault="00F319D4" w:rsidP="0042554A"/>
        </w:tc>
      </w:tr>
      <w:tr w:rsidR="006763A1" w:rsidRPr="00164C72" w14:paraId="4C3BDB26" w14:textId="77777777" w:rsidTr="006763A1">
        <w:tc>
          <w:tcPr>
            <w:tcW w:w="987" w:type="dxa"/>
          </w:tcPr>
          <w:p w14:paraId="2BD0D800" w14:textId="3F03A329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05FB4E19" w14:textId="148EA2AE" w:rsidR="006763A1" w:rsidRDefault="006763A1" w:rsidP="0042554A"/>
        </w:tc>
        <w:tc>
          <w:tcPr>
            <w:tcW w:w="6800" w:type="dxa"/>
          </w:tcPr>
          <w:p w14:paraId="14EFBD3F" w14:textId="3AEF975D" w:rsidR="006763A1" w:rsidRPr="00164C72" w:rsidRDefault="006763A1" w:rsidP="0042554A"/>
        </w:tc>
      </w:tr>
      <w:tr w:rsidR="006763A1" w:rsidRPr="00164C72" w14:paraId="42822E85" w14:textId="77777777" w:rsidTr="006763A1">
        <w:tc>
          <w:tcPr>
            <w:tcW w:w="987" w:type="dxa"/>
          </w:tcPr>
          <w:p w14:paraId="2F5322AA" w14:textId="04AF35BC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23658FC7" w14:textId="07B34D75" w:rsidR="006763A1" w:rsidRDefault="006763A1" w:rsidP="0042554A"/>
        </w:tc>
        <w:tc>
          <w:tcPr>
            <w:tcW w:w="6800" w:type="dxa"/>
          </w:tcPr>
          <w:p w14:paraId="0A498BBB" w14:textId="09972D58" w:rsidR="006763A1" w:rsidRPr="00164C72" w:rsidRDefault="006763A1" w:rsidP="0042554A"/>
        </w:tc>
      </w:tr>
      <w:tr w:rsidR="006763A1" w:rsidRPr="00164C72" w14:paraId="00078EB8" w14:textId="77777777" w:rsidTr="006763A1">
        <w:tc>
          <w:tcPr>
            <w:tcW w:w="987" w:type="dxa"/>
          </w:tcPr>
          <w:p w14:paraId="173F76E4" w14:textId="5ED97E87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8C0C2BF" w14:textId="1A8797DB" w:rsidR="006763A1" w:rsidRDefault="006763A1" w:rsidP="0042554A"/>
        </w:tc>
        <w:tc>
          <w:tcPr>
            <w:tcW w:w="6800" w:type="dxa"/>
          </w:tcPr>
          <w:p w14:paraId="15FC02E3" w14:textId="50AD1190" w:rsidR="006763A1" w:rsidRDefault="006763A1" w:rsidP="0042554A"/>
        </w:tc>
      </w:tr>
      <w:tr w:rsidR="006763A1" w:rsidRPr="00164C72" w14:paraId="672E81C2" w14:textId="77777777" w:rsidTr="006763A1">
        <w:tc>
          <w:tcPr>
            <w:tcW w:w="987" w:type="dxa"/>
          </w:tcPr>
          <w:p w14:paraId="3CFACA90" w14:textId="5531A64D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C39C61C" w14:textId="7010F270" w:rsidR="006763A1" w:rsidRDefault="006763A1" w:rsidP="0042554A"/>
        </w:tc>
        <w:tc>
          <w:tcPr>
            <w:tcW w:w="6800" w:type="dxa"/>
          </w:tcPr>
          <w:p w14:paraId="4F7218CE" w14:textId="58D7F64E" w:rsidR="006763A1" w:rsidRDefault="006763A1" w:rsidP="0042554A"/>
        </w:tc>
      </w:tr>
      <w:tr w:rsidR="00C20018" w:rsidRPr="00164C72" w14:paraId="6492D488" w14:textId="77777777" w:rsidTr="006763A1">
        <w:tc>
          <w:tcPr>
            <w:tcW w:w="987" w:type="dxa"/>
          </w:tcPr>
          <w:p w14:paraId="4315DAA0" w14:textId="3A05A208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3870F5B5" w14:textId="78D5B820" w:rsidR="00C20018" w:rsidRDefault="00C20018" w:rsidP="00C20018"/>
        </w:tc>
        <w:tc>
          <w:tcPr>
            <w:tcW w:w="6800" w:type="dxa"/>
          </w:tcPr>
          <w:p w14:paraId="608EE277" w14:textId="6CC5BC4D" w:rsidR="00C20018" w:rsidRDefault="00C20018" w:rsidP="00C20018"/>
        </w:tc>
      </w:tr>
      <w:tr w:rsidR="00C20018" w:rsidRPr="00164C72" w14:paraId="17F696F1" w14:textId="77777777" w:rsidTr="006763A1">
        <w:tc>
          <w:tcPr>
            <w:tcW w:w="987" w:type="dxa"/>
          </w:tcPr>
          <w:p w14:paraId="7E34D108" w14:textId="7721F3C3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4B440CC7" w14:textId="16CAA4D3" w:rsidR="00C20018" w:rsidRDefault="00C20018" w:rsidP="00C20018"/>
        </w:tc>
        <w:tc>
          <w:tcPr>
            <w:tcW w:w="6800" w:type="dxa"/>
          </w:tcPr>
          <w:p w14:paraId="0CAB054A" w14:textId="0525D0DF" w:rsidR="00C20018" w:rsidRDefault="00C20018" w:rsidP="00C20018"/>
        </w:tc>
      </w:tr>
    </w:tbl>
    <w:p w14:paraId="1BB551AB" w14:textId="77777777" w:rsidR="006B2A74" w:rsidRPr="00A825C7" w:rsidRDefault="006B2A74" w:rsidP="006B2A74"/>
    <w:p w14:paraId="160AE0F8" w14:textId="77777777" w:rsidR="009D04D8" w:rsidRPr="005F6628" w:rsidRDefault="009D04D8" w:rsidP="005F6628">
      <w:pPr>
        <w:pStyle w:val="inhoudsopgave"/>
        <w:tabs>
          <w:tab w:val="left" w:pos="6921"/>
        </w:tabs>
        <w:rPr>
          <w:lang w:val="en-US"/>
        </w:rPr>
      </w:pPr>
      <w:r w:rsidRPr="00A825C7">
        <w:br w:type="page"/>
      </w:r>
      <w:r>
        <w:lastRenderedPageBreak/>
        <w:t>Inhoudsopgave</w:t>
      </w:r>
      <w:bookmarkEnd w:id="0"/>
    </w:p>
    <w:p w14:paraId="63D67E61" w14:textId="1047FB63" w:rsidR="009E5049" w:rsidRDefault="009D04D8">
      <w:pPr>
        <w:pStyle w:val="Inhopg1"/>
        <w:tabs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"1-3" \h \z </w:instrText>
      </w:r>
      <w:r>
        <w:rPr>
          <w:rFonts w:ascii="Times New Roman" w:hAnsi="Times New Roman"/>
        </w:rPr>
        <w:fldChar w:fldCharType="separate"/>
      </w:r>
      <w:hyperlink w:anchor="_Toc228012724" w:history="1">
        <w:r w:rsidR="009E5049" w:rsidRPr="00503AD1">
          <w:rPr>
            <w:rStyle w:val="Hyperlink"/>
            <w:noProof/>
          </w:rPr>
          <w:t>Revisiegegevens</w:t>
        </w:r>
        <w:r w:rsidR="009E5049">
          <w:rPr>
            <w:noProof/>
            <w:webHidden/>
          </w:rPr>
          <w:tab/>
        </w:r>
        <w:r w:rsidR="009E5049">
          <w:rPr>
            <w:noProof/>
            <w:webHidden/>
          </w:rPr>
          <w:fldChar w:fldCharType="begin"/>
        </w:r>
        <w:r w:rsidR="009E5049">
          <w:rPr>
            <w:noProof/>
            <w:webHidden/>
          </w:rPr>
          <w:instrText xml:space="preserve"> PAGEREF _Toc228012724 \h </w:instrText>
        </w:r>
        <w:r w:rsidR="009E5049">
          <w:rPr>
            <w:noProof/>
            <w:webHidden/>
          </w:rPr>
        </w:r>
        <w:r w:rsidR="009E5049">
          <w:rPr>
            <w:noProof/>
            <w:webHidden/>
          </w:rPr>
          <w:fldChar w:fldCharType="separate"/>
        </w:r>
        <w:r w:rsidR="009E5049">
          <w:rPr>
            <w:noProof/>
            <w:webHidden/>
          </w:rPr>
          <w:t>2</w:t>
        </w:r>
        <w:r w:rsidR="009E5049">
          <w:rPr>
            <w:noProof/>
            <w:webHidden/>
          </w:rPr>
          <w:fldChar w:fldCharType="end"/>
        </w:r>
      </w:hyperlink>
    </w:p>
    <w:p w14:paraId="36BB3464" w14:textId="3EC5BC03" w:rsidR="009E5049" w:rsidRDefault="009E5049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28012725" w:history="1">
        <w:r w:rsidRPr="00503AD1">
          <w:rPr>
            <w:rStyle w:val="Hyperlink"/>
            <w:noProof/>
            <w:spacing w:val="10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503AD1">
          <w:rPr>
            <w:rStyle w:val="Hyperlink"/>
            <w:noProof/>
          </w:rPr>
          <w:t>Uitgangspunten berekening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_Toc228012725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F254A4" w14:textId="46D5C269" w:rsidR="009D04D8" w:rsidRDefault="009D04D8" w:rsidP="009D04D8">
      <w:r>
        <w:rPr>
          <w:rFonts w:ascii="Times New Roman" w:hAnsi="Times New Roman"/>
        </w:rPr>
        <w:fldChar w:fldCharType="end"/>
      </w:r>
    </w:p>
    <w:p w14:paraId="596EE2F1" w14:textId="77777777" w:rsidR="0053457E" w:rsidRDefault="009D04D8" w:rsidP="0053457E">
      <w:pPr>
        <w:pStyle w:val="Kop1"/>
      </w:pPr>
      <w:r>
        <w:br w:type="page"/>
      </w:r>
    </w:p>
    <w:p w14:paraId="7DA5D863" w14:textId="6D4EC039" w:rsidR="009D04D8" w:rsidRDefault="0053457E" w:rsidP="00597416">
      <w:pPr>
        <w:pStyle w:val="Kop1"/>
      </w:pPr>
      <w:bookmarkStart w:id="2" w:name="_Toc228012725"/>
      <w:r>
        <w:lastRenderedPageBreak/>
        <w:t>Uitgangspunten berekening</w:t>
      </w:r>
      <w:bookmarkEnd w:id="2"/>
    </w:p>
    <w:p w14:paraId="1F42DFB4" w14:textId="20DDD235" w:rsidR="004E7298" w:rsidRPr="004C6E37" w:rsidRDefault="00E639B7" w:rsidP="004C6E37">
      <w:pPr>
        <w:pStyle w:val="Lijstalinea"/>
        <w:numPr>
          <w:ilvl w:val="0"/>
          <w:numId w:val="14"/>
        </w:numPr>
        <w:spacing w:line="240" w:lineRule="auto"/>
      </w:pPr>
      <w:r>
        <w:t>Uitgangspunten zijn opgenomen in Bijlage</w:t>
      </w:r>
      <w:r w:rsidRPr="00E639B7">
        <w:t xml:space="preserve">  4.1 Onderbouwingsrapport gebouwsimulaties</w:t>
      </w:r>
      <w:r w:rsidR="00597416">
        <w:t xml:space="preserve"> </w:t>
      </w:r>
    </w:p>
    <w:p w14:paraId="2565F120" w14:textId="77777777" w:rsidR="00FB0975" w:rsidRDefault="00FB0975" w:rsidP="00FB0975">
      <w:pPr>
        <w:spacing w:line="240" w:lineRule="auto"/>
        <w:rPr>
          <w:b/>
          <w:bCs/>
        </w:rPr>
      </w:pPr>
    </w:p>
    <w:sectPr w:rsidR="00FB0975" w:rsidSect="00E00EB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4" w:right="868" w:bottom="992" w:left="1701" w:header="425" w:footer="4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5F3C" w14:textId="77777777" w:rsidR="009224AE" w:rsidRDefault="009224AE">
      <w:r>
        <w:separator/>
      </w:r>
    </w:p>
  </w:endnote>
  <w:endnote w:type="continuationSeparator" w:id="0">
    <w:p w14:paraId="32035DD3" w14:textId="77777777" w:rsidR="009224AE" w:rsidRDefault="009224AE">
      <w:r>
        <w:continuationSeparator/>
      </w:r>
    </w:p>
  </w:endnote>
  <w:endnote w:type="continuationNotice" w:id="1">
    <w:p w14:paraId="333420AF" w14:textId="77777777" w:rsidR="009224AE" w:rsidRDefault="009224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05A" w14:textId="7E29CDE7" w:rsidR="00724A40" w:rsidRPr="005C5E46" w:rsidRDefault="00724A40" w:rsidP="003B4359">
    <w:pPr>
      <w:pStyle w:val="Voettekst"/>
      <w:tabs>
        <w:tab w:val="clear" w:pos="4536"/>
        <w:tab w:val="center" w:pos="0"/>
        <w:tab w:val="left" w:pos="9337"/>
      </w:tabs>
      <w:jc w:val="right"/>
      <w:rPr>
        <w:rStyle w:val="Referentiekopje"/>
        <w:szCs w:val="14"/>
      </w:rPr>
    </w:pP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PAGE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24</w:t>
    </w:r>
    <w:r w:rsidRPr="00A60079">
      <w:rPr>
        <w:rStyle w:val="Referentiekopje"/>
        <w:szCs w:val="14"/>
        <w:lang w:val="en-US"/>
      </w:rPr>
      <w:fldChar w:fldCharType="end"/>
    </w:r>
    <w:r w:rsidRPr="005C5E46">
      <w:rPr>
        <w:rStyle w:val="Referentiekopje"/>
        <w:szCs w:val="14"/>
      </w:rPr>
      <w:t xml:space="preserve"> van </w:t>
    </w: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NUMPAGES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45</w:t>
    </w:r>
    <w:r w:rsidRPr="00A60079">
      <w:rPr>
        <w:rStyle w:val="Referentiekopje"/>
        <w:szCs w:val="14"/>
        <w:lang w:val="en-US"/>
      </w:rPr>
      <w:fldChar w:fldCharType="end"/>
    </w:r>
  </w:p>
  <w:p w14:paraId="598C79DD" w14:textId="37AC1898" w:rsidR="00724A40" w:rsidRPr="005C5E46" w:rsidRDefault="00724A40" w:rsidP="00A60079">
    <w:pPr>
      <w:pStyle w:val="Voettekst"/>
      <w:tabs>
        <w:tab w:val="left" w:pos="567"/>
      </w:tabs>
      <w:rPr>
        <w:rStyle w:val="Referentiekopje"/>
        <w:szCs w:val="14"/>
      </w:rPr>
    </w:pPr>
    <w:r w:rsidRPr="005C5E46">
      <w:rPr>
        <w:rStyle w:val="Referentiekopje"/>
        <w:szCs w:val="14"/>
      </w:rPr>
      <w:t xml:space="preserve">Datum: </w:t>
    </w:r>
    <w:r w:rsidR="00E639B7">
      <w:rPr>
        <w:rStyle w:val="Referentiekopje"/>
        <w:szCs w:val="14"/>
      </w:rPr>
      <w:t>09-03-2026</w:t>
    </w:r>
  </w:p>
  <w:p w14:paraId="7D2C0612" w14:textId="09161AA5" w:rsidR="00724A40" w:rsidRPr="005C5E46" w:rsidRDefault="00724A40" w:rsidP="00A60079">
    <w:pPr>
      <w:pStyle w:val="Voettekst"/>
      <w:tabs>
        <w:tab w:val="left" w:pos="567"/>
      </w:tabs>
      <w:rPr>
        <w:sz w:val="14"/>
        <w:szCs w:val="14"/>
      </w:rPr>
    </w:pPr>
    <w:r w:rsidRPr="005C5E46">
      <w:rPr>
        <w:rStyle w:val="Referentiekopje"/>
        <w:szCs w:val="14"/>
      </w:rPr>
      <w:t>Versie:</w:t>
    </w:r>
    <w:r w:rsidR="001C543A">
      <w:rPr>
        <w:rStyle w:val="Referentiekopje"/>
        <w:szCs w:val="14"/>
      </w:rPr>
      <w:t xml:space="preserve"> </w:t>
    </w:r>
    <w:r w:rsidR="004C6E37">
      <w:rPr>
        <w:rStyle w:val="Referentiekopje"/>
        <w:szCs w:val="14"/>
      </w:rPr>
      <w:t>1</w:t>
    </w:r>
    <w:r w:rsidR="00E639B7">
      <w:rPr>
        <w:rStyle w:val="Referentiekopje"/>
        <w:szCs w:val="14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041" w14:textId="61FBB75D" w:rsidR="00724A40" w:rsidRPr="0092361E" w:rsidRDefault="00724A40" w:rsidP="0092361E">
    <w:pPr>
      <w:pStyle w:val="Voettekst"/>
      <w:tabs>
        <w:tab w:val="clear" w:pos="4536"/>
        <w:tab w:val="clear" w:pos="9072"/>
        <w:tab w:val="center" w:pos="4243"/>
        <w:tab w:val="right" w:pos="8486"/>
      </w:tabs>
      <w:ind w:left="-1560"/>
      <w:jc w:val="right"/>
      <w:rPr>
        <w:rStyle w:val="Referentiekopje"/>
        <w:sz w:val="20"/>
      </w:rPr>
    </w:pPr>
    <w:r w:rsidRPr="0092361E">
      <w:rPr>
        <w:sz w:val="16"/>
        <w:szCs w:val="16"/>
      </w:rPr>
      <w:tab/>
    </w:r>
  </w:p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="00784584" w14:paraId="177D6784" w14:textId="77777777" w:rsidTr="003F4165">
      <w:trPr>
        <w:cantSplit/>
        <w:trHeight w:val="240"/>
      </w:trPr>
      <w:tc>
        <w:tcPr>
          <w:tcW w:w="2268" w:type="dxa"/>
        </w:tcPr>
        <w:p w14:paraId="43EA5291" w14:textId="77777777" w:rsidR="00784584" w:rsidRPr="009915D4" w:rsidRDefault="00784584" w:rsidP="00784584">
          <w:pPr>
            <w:pStyle w:val="Adresregel"/>
          </w:pPr>
          <w:r>
            <w:rPr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124107F253B849E997B6706845773E3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Content>
            <w:p w14:paraId="0F6E59F3" w14:textId="77777777" w:rsidR="00784584" w:rsidRDefault="00784584" w:rsidP="00784584">
              <w:r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="00784584" w:rsidRPr="009915D4" w14:paraId="7FA342F3" w14:textId="77777777" w:rsidTr="003F4165">
      <w:trPr>
        <w:cantSplit/>
        <w:trHeight w:val="240"/>
      </w:trPr>
      <w:tc>
        <w:tcPr>
          <w:tcW w:w="2268" w:type="dxa"/>
        </w:tcPr>
        <w:p w14:paraId="40F8FB2F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993C83BA07BF442485476D06E7DE579C"/>
          </w:placeholder>
        </w:sdtPr>
        <w:sdtContent>
          <w:tc>
            <w:tcPr>
              <w:tcW w:w="8506" w:type="dxa"/>
            </w:tcPr>
            <w:p w14:paraId="2AC917D0" w14:textId="6E48B902" w:rsidR="00784584" w:rsidRPr="00910E90" w:rsidRDefault="007F15AD" w:rsidP="00784584">
              <w:pPr>
                <w:rPr>
                  <w:szCs w:val="16"/>
                </w:rPr>
              </w:pPr>
              <w:r w:rsidRPr="007F15AD">
                <w:rPr>
                  <w:rFonts w:eastAsia="Calibri"/>
                  <w:szCs w:val="22"/>
                </w:rPr>
                <w:t>Bijlage 4.</w:t>
              </w:r>
              <w:r w:rsidR="00C30ED1">
                <w:rPr>
                  <w:rFonts w:eastAsia="Calibri"/>
                  <w:szCs w:val="22"/>
                </w:rPr>
                <w:t>1</w:t>
              </w:r>
              <w:r w:rsidRPr="007F15AD">
                <w:rPr>
                  <w:rFonts w:eastAsia="Calibri"/>
                  <w:szCs w:val="22"/>
                </w:rPr>
                <w:t xml:space="preserve"> </w:t>
              </w:r>
              <w:r w:rsidR="004C6E37">
                <w:rPr>
                  <w:rFonts w:eastAsia="Calibri"/>
                  <w:szCs w:val="22"/>
                </w:rPr>
                <w:t>Onderbouwingsrapport gebouwsimulaties</w:t>
              </w:r>
            </w:p>
          </w:tc>
        </w:sdtContent>
      </w:sdt>
    </w:tr>
    <w:tr w:rsidR="00784584" w:rsidRPr="009915D4" w14:paraId="306F55CC" w14:textId="77777777" w:rsidTr="003F4165">
      <w:trPr>
        <w:cantSplit/>
        <w:trHeight w:val="240"/>
      </w:trPr>
      <w:tc>
        <w:tcPr>
          <w:tcW w:w="2268" w:type="dxa"/>
        </w:tcPr>
        <w:p w14:paraId="354C73E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C351405E44A54F11BF78122E9E4D5D1A"/>
            </w:placeholder>
            <w:text/>
          </w:sdtPr>
          <w:sdtContent>
            <w:p w14:paraId="5107B9CA" w14:textId="6642159C" w:rsidR="00784584" w:rsidRPr="00910E90" w:rsidRDefault="004C6E37" w:rsidP="00784584">
              <w:pPr>
                <w:rPr>
                  <w:sz w:val="14"/>
                </w:rPr>
              </w:pPr>
              <w:r>
                <w:t>1</w:t>
              </w:r>
              <w:r w:rsidR="00784584">
                <w:t>.0</w:t>
              </w:r>
            </w:p>
          </w:sdtContent>
        </w:sdt>
      </w:tc>
    </w:tr>
    <w:tr w:rsidR="00784584" w:rsidRPr="009915D4" w14:paraId="1E63FCF9" w14:textId="77777777" w:rsidTr="003F4165">
      <w:trPr>
        <w:cantSplit/>
        <w:trHeight w:val="240"/>
      </w:trPr>
      <w:tc>
        <w:tcPr>
          <w:tcW w:w="2268" w:type="dxa"/>
        </w:tcPr>
        <w:p w14:paraId="3A3B3DAA" w14:textId="77777777" w:rsidR="00784584" w:rsidRDefault="00784584" w:rsidP="00784584">
          <w:pPr>
            <w:pStyle w:val="Adresregel"/>
          </w:pPr>
          <w:r w:rsidRPr="00FF1F21">
            <w:rPr>
              <w:sz w:val="20"/>
            </w:rPr>
            <w:t>Datum</w:t>
          </w:r>
        </w:p>
      </w:tc>
      <w:tc>
        <w:tcPr>
          <w:tcW w:w="8506" w:type="dxa"/>
        </w:tcPr>
        <w:p w14:paraId="0DB97256" w14:textId="72FA8372" w:rsidR="00784584" w:rsidRDefault="00F3217F" w:rsidP="00784584">
          <w:r>
            <w:t>09</w:t>
          </w:r>
          <w:r w:rsidR="00784584">
            <w:t>-0</w:t>
          </w:r>
          <w:r>
            <w:t>3</w:t>
          </w:r>
          <w:r w:rsidR="00784584">
            <w:t>-202</w:t>
          </w:r>
          <w:r>
            <w:t>6</w:t>
          </w:r>
        </w:p>
      </w:tc>
    </w:tr>
    <w:tr w:rsidR="00784584" w:rsidRPr="009915D4" w14:paraId="21715522" w14:textId="77777777" w:rsidTr="003F4165">
      <w:trPr>
        <w:cantSplit/>
        <w:trHeight w:val="240"/>
      </w:trPr>
      <w:tc>
        <w:tcPr>
          <w:tcW w:w="2268" w:type="dxa"/>
        </w:tcPr>
        <w:p w14:paraId="7CECAAF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FB268511FF0342AD847D92D78E426C9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Content>
            <w:p w14:paraId="1E6846D0" w14:textId="77777777" w:rsidR="00784584" w:rsidRDefault="00784584" w:rsidP="00784584">
              <w:r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="00784584" w:rsidRPr="009915D4" w14:paraId="5D0362B1" w14:textId="77777777" w:rsidTr="003F4165">
      <w:trPr>
        <w:cantSplit/>
        <w:trHeight w:val="240"/>
      </w:trPr>
      <w:tc>
        <w:tcPr>
          <w:tcW w:w="2268" w:type="dxa"/>
        </w:tcPr>
        <w:p w14:paraId="13DBBC57" w14:textId="77777777" w:rsidR="00784584" w:rsidRPr="00166D95" w:rsidRDefault="00784584" w:rsidP="00784584">
          <w:pPr>
            <w:pStyle w:val="Adresregel"/>
          </w:pPr>
          <w:r>
            <w:rPr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411394809"/>
            <w:placeholder>
              <w:docPart w:val="1559C622DFDB4F7FB260913BCCE3B0E7"/>
            </w:placeholder>
            <w:text/>
          </w:sdtPr>
          <w:sdtContent>
            <w:p w14:paraId="6FD517EA" w14:textId="77777777" w:rsidR="00784584" w:rsidRPr="00166D95" w:rsidRDefault="00784584" w:rsidP="00784584">
              <w:r>
                <w:t>ProRail</w:t>
              </w:r>
            </w:p>
          </w:sdtContent>
        </w:sdt>
      </w:tc>
    </w:tr>
  </w:tbl>
  <w:p w14:paraId="4F0E39F8" w14:textId="77777777" w:rsidR="00724A40" w:rsidRDefault="00724A40" w:rsidP="00E00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CC78" w14:textId="77777777" w:rsidR="009224AE" w:rsidRDefault="009224AE">
      <w:r>
        <w:separator/>
      </w:r>
    </w:p>
  </w:footnote>
  <w:footnote w:type="continuationSeparator" w:id="0">
    <w:p w14:paraId="050C2B88" w14:textId="77777777" w:rsidR="009224AE" w:rsidRDefault="009224AE">
      <w:r>
        <w:continuationSeparator/>
      </w:r>
    </w:p>
  </w:footnote>
  <w:footnote w:type="continuationNotice" w:id="1">
    <w:p w14:paraId="675DAC6D" w14:textId="77777777" w:rsidR="009224AE" w:rsidRDefault="009224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051" w14:textId="77777777" w:rsidR="00724A40" w:rsidRPr="00DC1978" w:rsidRDefault="00724A40" w:rsidP="00E00EB8">
    <w:pPr>
      <w:pStyle w:val="Koptekst"/>
      <w:ind w:left="-56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ECE82E" w14:textId="15CEB77A" w:rsidR="00724A40" w:rsidRDefault="007F15AD" w:rsidP="006A014B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  <w:lang w:val="nl"/>
                            </w:rPr>
                          </w:pPr>
                          <w:r w:rsidRPr="007F15AD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Bijlage 4.</w:t>
                          </w:r>
                          <w:r w:rsidR="0095483F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1</w:t>
                          </w:r>
                          <w:r w:rsidRPr="007F15AD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</w:t>
                          </w:r>
                          <w:r w:rsidR="009E5049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Onderbouwingsrapport gebouwsimulaties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 filled="f" stroked="f" strokeweight=".5pt">
              <v:stroke endarrowlength="short"/>
              <v:textbox>
                <w:txbxContent>
                  <w:p w14:paraId="70ECE82E" w14:textId="15CEB77A" w:rsidR="00724A40" w:rsidRDefault="007F15AD" w:rsidP="006A014B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  <w:lang w:val="nl"/>
                      </w:rPr>
                    </w:pPr>
                    <w:r w:rsidRPr="007F15AD">
                      <w:rPr>
                        <w:b/>
                        <w:bCs/>
                        <w:sz w:val="14"/>
                        <w:lang w:val="nl"/>
                      </w:rPr>
                      <w:t>Bijlage 4.</w:t>
                    </w:r>
                    <w:r w:rsidR="0095483F">
                      <w:rPr>
                        <w:b/>
                        <w:bCs/>
                        <w:sz w:val="14"/>
                        <w:lang w:val="nl"/>
                      </w:rPr>
                      <w:t>1</w:t>
                    </w:r>
                    <w:r w:rsidRPr="007F15AD">
                      <w:rPr>
                        <w:b/>
                        <w:bCs/>
                        <w:sz w:val="14"/>
                        <w:lang w:val="nl"/>
                      </w:rPr>
                      <w:t xml:space="preserve"> </w:t>
                    </w:r>
                    <w:r w:rsidR="009E5049">
                      <w:rPr>
                        <w:b/>
                        <w:bCs/>
                        <w:sz w:val="14"/>
                        <w:lang w:val="nl"/>
                      </w:rPr>
                      <w:t>Onderbouwingsrapport gebouwsimulaties</w:t>
                    </w:r>
                  </w:p>
                </w:txbxContent>
              </v:textbox>
            </v:shape>
          </w:pict>
        </mc:Fallback>
      </mc:AlternateContent>
    </w:r>
    <w:r w:rsidRPr="004F1460">
      <w:drawing>
        <wp:inline distT="0" distB="0" distL="0" distR="0" wp14:anchorId="362E5723" wp14:editId="2AD1AACA">
          <wp:extent cx="682625" cy="154305"/>
          <wp:effectExtent l="0" t="0" r="0" b="0"/>
          <wp:docPr id="3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1469" w14:textId="77777777" w:rsidR="00724A40" w:rsidRDefault="00724A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09E" w14:textId="0662327C" w:rsidR="00724A40" w:rsidRPr="008648DF" w:rsidRDefault="00724A40" w:rsidP="008648DF">
    <w:r w:rsidRPr="004F1460">
      <w:rPr>
        <w:noProof/>
      </w:rPr>
      <w:drawing>
        <wp:inline distT="0" distB="0" distL="0" distR="0" wp14:anchorId="48688209" wp14:editId="6C516C48">
          <wp:extent cx="682625" cy="154305"/>
          <wp:effectExtent l="0" t="0" r="0" b="0"/>
          <wp:docPr id="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E6ADD"/>
    <w:multiLevelType w:val="hybridMultilevel"/>
    <w:tmpl w:val="E8220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D206E"/>
    <w:multiLevelType w:val="hybridMultilevel"/>
    <w:tmpl w:val="C1CAF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E2621"/>
    <w:multiLevelType w:val="hybridMultilevel"/>
    <w:tmpl w:val="DC1E0E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12"/>
  </w:num>
  <w:num w:numId="12" w16cid:durableId="433020221">
    <w:abstractNumId w:val="10"/>
  </w:num>
  <w:num w:numId="13" w16cid:durableId="1137340007">
    <w:abstractNumId w:val="13"/>
  </w:num>
  <w:num w:numId="14" w16cid:durableId="956060713">
    <w:abstractNumId w:val="14"/>
  </w:num>
  <w:num w:numId="15" w16cid:durableId="1687516714">
    <w:abstractNumId w:val="15"/>
  </w:num>
  <w:num w:numId="16" w16cid:durableId="163894738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activeWritingStyle w:appName="MSWord" w:lang="nl" w:vendorID="1" w:dllVersion="512" w:checkStyle="1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B4B"/>
    <w:rsid w:val="00000D1C"/>
    <w:rsid w:val="0000282E"/>
    <w:rsid w:val="00002BF4"/>
    <w:rsid w:val="00002C27"/>
    <w:rsid w:val="00003840"/>
    <w:rsid w:val="00003FC9"/>
    <w:rsid w:val="000042BB"/>
    <w:rsid w:val="0000619E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4E14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5A2A"/>
    <w:rsid w:val="000377EA"/>
    <w:rsid w:val="00037D9A"/>
    <w:rsid w:val="00040381"/>
    <w:rsid w:val="0004092A"/>
    <w:rsid w:val="00040D73"/>
    <w:rsid w:val="00040F18"/>
    <w:rsid w:val="00044CFE"/>
    <w:rsid w:val="00045105"/>
    <w:rsid w:val="00045136"/>
    <w:rsid w:val="00046BAB"/>
    <w:rsid w:val="00047D34"/>
    <w:rsid w:val="00050C20"/>
    <w:rsid w:val="00052F64"/>
    <w:rsid w:val="00053A37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9BC"/>
    <w:rsid w:val="00063A59"/>
    <w:rsid w:val="00063B6D"/>
    <w:rsid w:val="000640CC"/>
    <w:rsid w:val="000641B3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146E"/>
    <w:rsid w:val="000827FC"/>
    <w:rsid w:val="0008283B"/>
    <w:rsid w:val="000835A2"/>
    <w:rsid w:val="00085289"/>
    <w:rsid w:val="000854F9"/>
    <w:rsid w:val="000874FB"/>
    <w:rsid w:val="00087697"/>
    <w:rsid w:val="00090B25"/>
    <w:rsid w:val="00092ABB"/>
    <w:rsid w:val="00092D75"/>
    <w:rsid w:val="00093E73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A6DF5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3391"/>
    <w:rsid w:val="000D3606"/>
    <w:rsid w:val="000D38C7"/>
    <w:rsid w:val="000D3B50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E7061"/>
    <w:rsid w:val="000E73E0"/>
    <w:rsid w:val="000F0ACA"/>
    <w:rsid w:val="000F0F84"/>
    <w:rsid w:val="000F1CCA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4F1C"/>
    <w:rsid w:val="001051A7"/>
    <w:rsid w:val="00105590"/>
    <w:rsid w:val="001075C4"/>
    <w:rsid w:val="001077C7"/>
    <w:rsid w:val="00107FE6"/>
    <w:rsid w:val="001115F3"/>
    <w:rsid w:val="00111A10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3B2F"/>
    <w:rsid w:val="0012401A"/>
    <w:rsid w:val="00127333"/>
    <w:rsid w:val="0012797E"/>
    <w:rsid w:val="00131997"/>
    <w:rsid w:val="00131B0A"/>
    <w:rsid w:val="00133357"/>
    <w:rsid w:val="001334F9"/>
    <w:rsid w:val="0013535A"/>
    <w:rsid w:val="00136ED0"/>
    <w:rsid w:val="00137CDC"/>
    <w:rsid w:val="00141B7E"/>
    <w:rsid w:val="001421C2"/>
    <w:rsid w:val="0014345E"/>
    <w:rsid w:val="001434E2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1F59"/>
    <w:rsid w:val="0016246B"/>
    <w:rsid w:val="00162B70"/>
    <w:rsid w:val="00164D8A"/>
    <w:rsid w:val="0016611D"/>
    <w:rsid w:val="00166245"/>
    <w:rsid w:val="00166CBE"/>
    <w:rsid w:val="00166D95"/>
    <w:rsid w:val="00167F68"/>
    <w:rsid w:val="00170199"/>
    <w:rsid w:val="001725C0"/>
    <w:rsid w:val="00174EE2"/>
    <w:rsid w:val="00175DF2"/>
    <w:rsid w:val="00177DF6"/>
    <w:rsid w:val="001808AF"/>
    <w:rsid w:val="001833ED"/>
    <w:rsid w:val="001866D6"/>
    <w:rsid w:val="001877C9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25B9"/>
    <w:rsid w:val="001A329C"/>
    <w:rsid w:val="001A488F"/>
    <w:rsid w:val="001A48CF"/>
    <w:rsid w:val="001A58CB"/>
    <w:rsid w:val="001A69B3"/>
    <w:rsid w:val="001B5711"/>
    <w:rsid w:val="001B7409"/>
    <w:rsid w:val="001B79F8"/>
    <w:rsid w:val="001C0F71"/>
    <w:rsid w:val="001C1748"/>
    <w:rsid w:val="001C1AE9"/>
    <w:rsid w:val="001C3F06"/>
    <w:rsid w:val="001C53B6"/>
    <w:rsid w:val="001C543A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10CA4"/>
    <w:rsid w:val="002124EF"/>
    <w:rsid w:val="00212887"/>
    <w:rsid w:val="00212896"/>
    <w:rsid w:val="002136A1"/>
    <w:rsid w:val="00217939"/>
    <w:rsid w:val="00217C13"/>
    <w:rsid w:val="00217FCE"/>
    <w:rsid w:val="002216B9"/>
    <w:rsid w:val="00223EDF"/>
    <w:rsid w:val="00224F14"/>
    <w:rsid w:val="00225A4E"/>
    <w:rsid w:val="00227EE2"/>
    <w:rsid w:val="0023227E"/>
    <w:rsid w:val="00232AC9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408E1"/>
    <w:rsid w:val="00243D91"/>
    <w:rsid w:val="00243F57"/>
    <w:rsid w:val="0024448B"/>
    <w:rsid w:val="0024476D"/>
    <w:rsid w:val="0024565B"/>
    <w:rsid w:val="00247120"/>
    <w:rsid w:val="0024741B"/>
    <w:rsid w:val="00247B5B"/>
    <w:rsid w:val="002501E4"/>
    <w:rsid w:val="00250BC5"/>
    <w:rsid w:val="00250DEB"/>
    <w:rsid w:val="00253A28"/>
    <w:rsid w:val="00253FDB"/>
    <w:rsid w:val="00256065"/>
    <w:rsid w:val="00257BAC"/>
    <w:rsid w:val="0026050B"/>
    <w:rsid w:val="00260D04"/>
    <w:rsid w:val="00260E77"/>
    <w:rsid w:val="002612A7"/>
    <w:rsid w:val="00262E6F"/>
    <w:rsid w:val="002641CD"/>
    <w:rsid w:val="00264D16"/>
    <w:rsid w:val="002662B6"/>
    <w:rsid w:val="0026658A"/>
    <w:rsid w:val="00266702"/>
    <w:rsid w:val="002667B8"/>
    <w:rsid w:val="00266C15"/>
    <w:rsid w:val="00267261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2D4"/>
    <w:rsid w:val="002A0562"/>
    <w:rsid w:val="002A241A"/>
    <w:rsid w:val="002A2B84"/>
    <w:rsid w:val="002A2ED8"/>
    <w:rsid w:val="002A31B7"/>
    <w:rsid w:val="002A3F0F"/>
    <w:rsid w:val="002A4DD5"/>
    <w:rsid w:val="002A5D62"/>
    <w:rsid w:val="002A695E"/>
    <w:rsid w:val="002A7325"/>
    <w:rsid w:val="002B1594"/>
    <w:rsid w:val="002B1937"/>
    <w:rsid w:val="002B194E"/>
    <w:rsid w:val="002B2FB7"/>
    <w:rsid w:val="002B64D1"/>
    <w:rsid w:val="002B6EBE"/>
    <w:rsid w:val="002C2F1B"/>
    <w:rsid w:val="002C3829"/>
    <w:rsid w:val="002C3BB5"/>
    <w:rsid w:val="002C4C42"/>
    <w:rsid w:val="002C7161"/>
    <w:rsid w:val="002C728E"/>
    <w:rsid w:val="002D0F43"/>
    <w:rsid w:val="002D14DB"/>
    <w:rsid w:val="002D1743"/>
    <w:rsid w:val="002D1907"/>
    <w:rsid w:val="002D2BFE"/>
    <w:rsid w:val="002D3480"/>
    <w:rsid w:val="002D3616"/>
    <w:rsid w:val="002D39B6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325A"/>
    <w:rsid w:val="002F63D3"/>
    <w:rsid w:val="002F6812"/>
    <w:rsid w:val="003005D1"/>
    <w:rsid w:val="0030112A"/>
    <w:rsid w:val="00301B00"/>
    <w:rsid w:val="0030223A"/>
    <w:rsid w:val="00304555"/>
    <w:rsid w:val="00304A13"/>
    <w:rsid w:val="00304BD0"/>
    <w:rsid w:val="0030511A"/>
    <w:rsid w:val="0030744B"/>
    <w:rsid w:val="00307966"/>
    <w:rsid w:val="00312E20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BF9"/>
    <w:rsid w:val="00337166"/>
    <w:rsid w:val="00340B85"/>
    <w:rsid w:val="003415AF"/>
    <w:rsid w:val="003419F6"/>
    <w:rsid w:val="00341E50"/>
    <w:rsid w:val="0034314E"/>
    <w:rsid w:val="0034501C"/>
    <w:rsid w:val="00347389"/>
    <w:rsid w:val="003500C8"/>
    <w:rsid w:val="003513E3"/>
    <w:rsid w:val="00351ACB"/>
    <w:rsid w:val="003526F7"/>
    <w:rsid w:val="00353F3C"/>
    <w:rsid w:val="00354895"/>
    <w:rsid w:val="00361E85"/>
    <w:rsid w:val="0036404C"/>
    <w:rsid w:val="0036576C"/>
    <w:rsid w:val="00366342"/>
    <w:rsid w:val="003672F7"/>
    <w:rsid w:val="00367366"/>
    <w:rsid w:val="0037128F"/>
    <w:rsid w:val="00373EA0"/>
    <w:rsid w:val="0037400F"/>
    <w:rsid w:val="00376B15"/>
    <w:rsid w:val="00376DBE"/>
    <w:rsid w:val="00377329"/>
    <w:rsid w:val="00377B3E"/>
    <w:rsid w:val="0038098C"/>
    <w:rsid w:val="00380C72"/>
    <w:rsid w:val="00381154"/>
    <w:rsid w:val="00381BCA"/>
    <w:rsid w:val="003824E8"/>
    <w:rsid w:val="0038295F"/>
    <w:rsid w:val="00382F0B"/>
    <w:rsid w:val="003837CC"/>
    <w:rsid w:val="00384A58"/>
    <w:rsid w:val="00387213"/>
    <w:rsid w:val="003919FD"/>
    <w:rsid w:val="0039247C"/>
    <w:rsid w:val="0039459D"/>
    <w:rsid w:val="00394CF6"/>
    <w:rsid w:val="00396C31"/>
    <w:rsid w:val="00396D2B"/>
    <w:rsid w:val="003976DB"/>
    <w:rsid w:val="003A0603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35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AC8"/>
    <w:rsid w:val="003D1F3D"/>
    <w:rsid w:val="003D2069"/>
    <w:rsid w:val="003D2EE4"/>
    <w:rsid w:val="003D3345"/>
    <w:rsid w:val="003D6328"/>
    <w:rsid w:val="003D7991"/>
    <w:rsid w:val="003E2766"/>
    <w:rsid w:val="003E2913"/>
    <w:rsid w:val="003E401B"/>
    <w:rsid w:val="003E434F"/>
    <w:rsid w:val="003E4F15"/>
    <w:rsid w:val="003E5C6F"/>
    <w:rsid w:val="003E5E54"/>
    <w:rsid w:val="003E6889"/>
    <w:rsid w:val="003E7560"/>
    <w:rsid w:val="003E7785"/>
    <w:rsid w:val="003E79CD"/>
    <w:rsid w:val="003E7C88"/>
    <w:rsid w:val="003F0288"/>
    <w:rsid w:val="003F0D9E"/>
    <w:rsid w:val="003F0FCB"/>
    <w:rsid w:val="003F2E58"/>
    <w:rsid w:val="003F3529"/>
    <w:rsid w:val="003F4055"/>
    <w:rsid w:val="003F6E32"/>
    <w:rsid w:val="003F7AA1"/>
    <w:rsid w:val="0040031C"/>
    <w:rsid w:val="0040080C"/>
    <w:rsid w:val="004014DB"/>
    <w:rsid w:val="00402031"/>
    <w:rsid w:val="004023AA"/>
    <w:rsid w:val="004034C8"/>
    <w:rsid w:val="004043C8"/>
    <w:rsid w:val="004056C0"/>
    <w:rsid w:val="00405C5F"/>
    <w:rsid w:val="0040631E"/>
    <w:rsid w:val="00410011"/>
    <w:rsid w:val="004100D6"/>
    <w:rsid w:val="0041019F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0178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EED"/>
    <w:rsid w:val="00442221"/>
    <w:rsid w:val="00442FF6"/>
    <w:rsid w:val="00443837"/>
    <w:rsid w:val="00444866"/>
    <w:rsid w:val="0045114C"/>
    <w:rsid w:val="00454101"/>
    <w:rsid w:val="00455795"/>
    <w:rsid w:val="004557E8"/>
    <w:rsid w:val="004567A2"/>
    <w:rsid w:val="00460F27"/>
    <w:rsid w:val="00463116"/>
    <w:rsid w:val="004633E6"/>
    <w:rsid w:val="004664EA"/>
    <w:rsid w:val="004670CA"/>
    <w:rsid w:val="004678CD"/>
    <w:rsid w:val="004716CB"/>
    <w:rsid w:val="0047325E"/>
    <w:rsid w:val="00475E1E"/>
    <w:rsid w:val="004768B3"/>
    <w:rsid w:val="00476B49"/>
    <w:rsid w:val="004810EA"/>
    <w:rsid w:val="004812B9"/>
    <w:rsid w:val="00482CA5"/>
    <w:rsid w:val="00487CBC"/>
    <w:rsid w:val="00492680"/>
    <w:rsid w:val="00493E24"/>
    <w:rsid w:val="00496F06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24C8"/>
    <w:rsid w:val="004B45FE"/>
    <w:rsid w:val="004B476B"/>
    <w:rsid w:val="004B5647"/>
    <w:rsid w:val="004B5707"/>
    <w:rsid w:val="004B5F04"/>
    <w:rsid w:val="004B6108"/>
    <w:rsid w:val="004B64D0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6E37"/>
    <w:rsid w:val="004C70C9"/>
    <w:rsid w:val="004C77AA"/>
    <w:rsid w:val="004D0A2A"/>
    <w:rsid w:val="004D0E4F"/>
    <w:rsid w:val="004D1B8D"/>
    <w:rsid w:val="004D366E"/>
    <w:rsid w:val="004D49FD"/>
    <w:rsid w:val="004D533D"/>
    <w:rsid w:val="004E09B1"/>
    <w:rsid w:val="004E0FCB"/>
    <w:rsid w:val="004E309C"/>
    <w:rsid w:val="004E3789"/>
    <w:rsid w:val="004E3B06"/>
    <w:rsid w:val="004E4430"/>
    <w:rsid w:val="004E6669"/>
    <w:rsid w:val="004E7298"/>
    <w:rsid w:val="004E7348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32458"/>
    <w:rsid w:val="00532A45"/>
    <w:rsid w:val="00533DCD"/>
    <w:rsid w:val="0053457E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2A5"/>
    <w:rsid w:val="00547717"/>
    <w:rsid w:val="00547E53"/>
    <w:rsid w:val="00547F72"/>
    <w:rsid w:val="00552499"/>
    <w:rsid w:val="00554FEB"/>
    <w:rsid w:val="0055526D"/>
    <w:rsid w:val="005559A1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7416"/>
    <w:rsid w:val="0059762F"/>
    <w:rsid w:val="005979B5"/>
    <w:rsid w:val="00597E2A"/>
    <w:rsid w:val="005A0229"/>
    <w:rsid w:val="005A0DE1"/>
    <w:rsid w:val="005A1FF3"/>
    <w:rsid w:val="005A259B"/>
    <w:rsid w:val="005A6C66"/>
    <w:rsid w:val="005B0EEB"/>
    <w:rsid w:val="005B2637"/>
    <w:rsid w:val="005B2AE8"/>
    <w:rsid w:val="005B3470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DCE"/>
    <w:rsid w:val="005C5E46"/>
    <w:rsid w:val="005C60AB"/>
    <w:rsid w:val="005C6781"/>
    <w:rsid w:val="005C6EAC"/>
    <w:rsid w:val="005D0110"/>
    <w:rsid w:val="005D1106"/>
    <w:rsid w:val="005D14CD"/>
    <w:rsid w:val="005D188F"/>
    <w:rsid w:val="005D25C9"/>
    <w:rsid w:val="005D2BF7"/>
    <w:rsid w:val="005D65AA"/>
    <w:rsid w:val="005D6F68"/>
    <w:rsid w:val="005D78C5"/>
    <w:rsid w:val="005D7A3B"/>
    <w:rsid w:val="005D7A93"/>
    <w:rsid w:val="005D7DD1"/>
    <w:rsid w:val="005E38F6"/>
    <w:rsid w:val="005E3B58"/>
    <w:rsid w:val="005E4A8C"/>
    <w:rsid w:val="005E6079"/>
    <w:rsid w:val="005E6131"/>
    <w:rsid w:val="005E70AF"/>
    <w:rsid w:val="005E7945"/>
    <w:rsid w:val="005F0653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9F4"/>
    <w:rsid w:val="00627BFF"/>
    <w:rsid w:val="00633ADC"/>
    <w:rsid w:val="00633C38"/>
    <w:rsid w:val="006340E4"/>
    <w:rsid w:val="006347C0"/>
    <w:rsid w:val="00635CE6"/>
    <w:rsid w:val="006367E0"/>
    <w:rsid w:val="00636D5D"/>
    <w:rsid w:val="00637836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D8B"/>
    <w:rsid w:val="00665437"/>
    <w:rsid w:val="00665C9C"/>
    <w:rsid w:val="00665EED"/>
    <w:rsid w:val="00666340"/>
    <w:rsid w:val="00670E89"/>
    <w:rsid w:val="00673BF5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245"/>
    <w:rsid w:val="00685F5C"/>
    <w:rsid w:val="00687FCC"/>
    <w:rsid w:val="0069059E"/>
    <w:rsid w:val="00690942"/>
    <w:rsid w:val="00693983"/>
    <w:rsid w:val="00696FB6"/>
    <w:rsid w:val="006977E6"/>
    <w:rsid w:val="006A014B"/>
    <w:rsid w:val="006A0160"/>
    <w:rsid w:val="006A029C"/>
    <w:rsid w:val="006A19BA"/>
    <w:rsid w:val="006A1B7B"/>
    <w:rsid w:val="006A238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096A"/>
    <w:rsid w:val="006E116F"/>
    <w:rsid w:val="006E59A7"/>
    <w:rsid w:val="006E59EB"/>
    <w:rsid w:val="006E7514"/>
    <w:rsid w:val="006F03B3"/>
    <w:rsid w:val="006F03BD"/>
    <w:rsid w:val="006F0BFB"/>
    <w:rsid w:val="006F2279"/>
    <w:rsid w:val="006F2B8D"/>
    <w:rsid w:val="006F3AE2"/>
    <w:rsid w:val="006F4E4F"/>
    <w:rsid w:val="006F65D8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26F6"/>
    <w:rsid w:val="00733F70"/>
    <w:rsid w:val="00734F9A"/>
    <w:rsid w:val="007362FA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75B09"/>
    <w:rsid w:val="00780668"/>
    <w:rsid w:val="00780C13"/>
    <w:rsid w:val="00783082"/>
    <w:rsid w:val="00784584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2BBC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DF0"/>
    <w:rsid w:val="007E7B93"/>
    <w:rsid w:val="007E7ECD"/>
    <w:rsid w:val="007F0714"/>
    <w:rsid w:val="007F15AD"/>
    <w:rsid w:val="007F16B3"/>
    <w:rsid w:val="007F2074"/>
    <w:rsid w:val="007F3876"/>
    <w:rsid w:val="007F7308"/>
    <w:rsid w:val="007F7714"/>
    <w:rsid w:val="007F780E"/>
    <w:rsid w:val="00800CB3"/>
    <w:rsid w:val="0080229C"/>
    <w:rsid w:val="008038EA"/>
    <w:rsid w:val="00804D30"/>
    <w:rsid w:val="0080573B"/>
    <w:rsid w:val="008058DF"/>
    <w:rsid w:val="00805C79"/>
    <w:rsid w:val="00806793"/>
    <w:rsid w:val="008072A9"/>
    <w:rsid w:val="00807739"/>
    <w:rsid w:val="00807EEF"/>
    <w:rsid w:val="0081051A"/>
    <w:rsid w:val="0081057B"/>
    <w:rsid w:val="0081379D"/>
    <w:rsid w:val="008138A5"/>
    <w:rsid w:val="00813B43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4E1F"/>
    <w:rsid w:val="00827372"/>
    <w:rsid w:val="00832EDF"/>
    <w:rsid w:val="00833B7E"/>
    <w:rsid w:val="00833B8F"/>
    <w:rsid w:val="00835304"/>
    <w:rsid w:val="00837166"/>
    <w:rsid w:val="00837B2A"/>
    <w:rsid w:val="008415F4"/>
    <w:rsid w:val="008425D5"/>
    <w:rsid w:val="00842E65"/>
    <w:rsid w:val="0084408A"/>
    <w:rsid w:val="00845799"/>
    <w:rsid w:val="00846500"/>
    <w:rsid w:val="008466B9"/>
    <w:rsid w:val="008551B1"/>
    <w:rsid w:val="0085573F"/>
    <w:rsid w:val="00856294"/>
    <w:rsid w:val="00857067"/>
    <w:rsid w:val="0086103B"/>
    <w:rsid w:val="008618F8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729A"/>
    <w:rsid w:val="00877437"/>
    <w:rsid w:val="0087775C"/>
    <w:rsid w:val="00877922"/>
    <w:rsid w:val="00880DC5"/>
    <w:rsid w:val="008819E5"/>
    <w:rsid w:val="00882C70"/>
    <w:rsid w:val="00886232"/>
    <w:rsid w:val="00887728"/>
    <w:rsid w:val="00887F8E"/>
    <w:rsid w:val="00890F27"/>
    <w:rsid w:val="008911BE"/>
    <w:rsid w:val="008936DF"/>
    <w:rsid w:val="008941C0"/>
    <w:rsid w:val="0089452F"/>
    <w:rsid w:val="00897D1B"/>
    <w:rsid w:val="00897F0E"/>
    <w:rsid w:val="008A0BE4"/>
    <w:rsid w:val="008A28AA"/>
    <w:rsid w:val="008A42AB"/>
    <w:rsid w:val="008A599E"/>
    <w:rsid w:val="008A63F3"/>
    <w:rsid w:val="008A6BCE"/>
    <w:rsid w:val="008B0B4E"/>
    <w:rsid w:val="008B0EEF"/>
    <w:rsid w:val="008B42F5"/>
    <w:rsid w:val="008B492D"/>
    <w:rsid w:val="008B57B6"/>
    <w:rsid w:val="008C089B"/>
    <w:rsid w:val="008C0D30"/>
    <w:rsid w:val="008C41CE"/>
    <w:rsid w:val="008C4C94"/>
    <w:rsid w:val="008C581E"/>
    <w:rsid w:val="008C5EDC"/>
    <w:rsid w:val="008D0594"/>
    <w:rsid w:val="008D11A5"/>
    <w:rsid w:val="008D36F1"/>
    <w:rsid w:val="008D3E5F"/>
    <w:rsid w:val="008D5234"/>
    <w:rsid w:val="008D566E"/>
    <w:rsid w:val="008D56A5"/>
    <w:rsid w:val="008D5B1A"/>
    <w:rsid w:val="008D5D6D"/>
    <w:rsid w:val="008D6DC5"/>
    <w:rsid w:val="008D752E"/>
    <w:rsid w:val="008D76D4"/>
    <w:rsid w:val="008E06FF"/>
    <w:rsid w:val="008E1931"/>
    <w:rsid w:val="008E4D43"/>
    <w:rsid w:val="008E4F02"/>
    <w:rsid w:val="008E634B"/>
    <w:rsid w:val="008E65F3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1BF"/>
    <w:rsid w:val="0091487C"/>
    <w:rsid w:val="009162F9"/>
    <w:rsid w:val="00917E62"/>
    <w:rsid w:val="009209DE"/>
    <w:rsid w:val="009224AE"/>
    <w:rsid w:val="00922BB6"/>
    <w:rsid w:val="0092361E"/>
    <w:rsid w:val="009237A4"/>
    <w:rsid w:val="0092472D"/>
    <w:rsid w:val="00924A53"/>
    <w:rsid w:val="00925A09"/>
    <w:rsid w:val="00926548"/>
    <w:rsid w:val="00927722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4A15"/>
    <w:rsid w:val="00946224"/>
    <w:rsid w:val="00947F14"/>
    <w:rsid w:val="00950026"/>
    <w:rsid w:val="00950049"/>
    <w:rsid w:val="00952C19"/>
    <w:rsid w:val="00953537"/>
    <w:rsid w:val="009540F2"/>
    <w:rsid w:val="0095483F"/>
    <w:rsid w:val="0095524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CE6"/>
    <w:rsid w:val="00964330"/>
    <w:rsid w:val="009648A3"/>
    <w:rsid w:val="00967320"/>
    <w:rsid w:val="0097097D"/>
    <w:rsid w:val="0097160E"/>
    <w:rsid w:val="00973F40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1825"/>
    <w:rsid w:val="009A1E61"/>
    <w:rsid w:val="009A26C1"/>
    <w:rsid w:val="009A3185"/>
    <w:rsid w:val="009A34F4"/>
    <w:rsid w:val="009A7167"/>
    <w:rsid w:val="009B0020"/>
    <w:rsid w:val="009B0FA6"/>
    <w:rsid w:val="009B1603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43EB"/>
    <w:rsid w:val="009C5595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DD"/>
    <w:rsid w:val="009E2509"/>
    <w:rsid w:val="009E29D6"/>
    <w:rsid w:val="009E3181"/>
    <w:rsid w:val="009E5049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72F9"/>
    <w:rsid w:val="00A078F9"/>
    <w:rsid w:val="00A07EAA"/>
    <w:rsid w:val="00A07F60"/>
    <w:rsid w:val="00A11EFD"/>
    <w:rsid w:val="00A13312"/>
    <w:rsid w:val="00A1647D"/>
    <w:rsid w:val="00A1647F"/>
    <w:rsid w:val="00A164CC"/>
    <w:rsid w:val="00A166F7"/>
    <w:rsid w:val="00A177A4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23C8"/>
    <w:rsid w:val="00A32508"/>
    <w:rsid w:val="00A32549"/>
    <w:rsid w:val="00A32E38"/>
    <w:rsid w:val="00A344E7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364C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3872"/>
    <w:rsid w:val="00A74DF2"/>
    <w:rsid w:val="00A75A62"/>
    <w:rsid w:val="00A75A9E"/>
    <w:rsid w:val="00A75B68"/>
    <w:rsid w:val="00A75E3E"/>
    <w:rsid w:val="00A77360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76CD"/>
    <w:rsid w:val="00AA0AC2"/>
    <w:rsid w:val="00AA0CAF"/>
    <w:rsid w:val="00AA0D60"/>
    <w:rsid w:val="00AA134C"/>
    <w:rsid w:val="00AA25B4"/>
    <w:rsid w:val="00AA3AD5"/>
    <w:rsid w:val="00AA7E92"/>
    <w:rsid w:val="00AB2881"/>
    <w:rsid w:val="00AB30DB"/>
    <w:rsid w:val="00AB4292"/>
    <w:rsid w:val="00AB749E"/>
    <w:rsid w:val="00AC0233"/>
    <w:rsid w:val="00AC03F7"/>
    <w:rsid w:val="00AC1721"/>
    <w:rsid w:val="00AC410D"/>
    <w:rsid w:val="00AC471B"/>
    <w:rsid w:val="00AC4BA4"/>
    <w:rsid w:val="00AC5326"/>
    <w:rsid w:val="00AC6A38"/>
    <w:rsid w:val="00AC7F09"/>
    <w:rsid w:val="00AD29C0"/>
    <w:rsid w:val="00AD3C72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5526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D0"/>
    <w:rsid w:val="00B00F86"/>
    <w:rsid w:val="00B03786"/>
    <w:rsid w:val="00B03973"/>
    <w:rsid w:val="00B04DD5"/>
    <w:rsid w:val="00B04EA6"/>
    <w:rsid w:val="00B05B6A"/>
    <w:rsid w:val="00B060C6"/>
    <w:rsid w:val="00B06698"/>
    <w:rsid w:val="00B10467"/>
    <w:rsid w:val="00B11284"/>
    <w:rsid w:val="00B1331B"/>
    <w:rsid w:val="00B137E4"/>
    <w:rsid w:val="00B14626"/>
    <w:rsid w:val="00B17D09"/>
    <w:rsid w:val="00B20BF7"/>
    <w:rsid w:val="00B21A6A"/>
    <w:rsid w:val="00B23152"/>
    <w:rsid w:val="00B231AA"/>
    <w:rsid w:val="00B249D1"/>
    <w:rsid w:val="00B26164"/>
    <w:rsid w:val="00B26F96"/>
    <w:rsid w:val="00B3122B"/>
    <w:rsid w:val="00B31AD6"/>
    <w:rsid w:val="00B3261E"/>
    <w:rsid w:val="00B3298B"/>
    <w:rsid w:val="00B33001"/>
    <w:rsid w:val="00B335D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4CBB"/>
    <w:rsid w:val="00B569F1"/>
    <w:rsid w:val="00B57EA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722"/>
    <w:rsid w:val="00B85A14"/>
    <w:rsid w:val="00B87774"/>
    <w:rsid w:val="00B9197B"/>
    <w:rsid w:val="00B921E9"/>
    <w:rsid w:val="00B92DC4"/>
    <w:rsid w:val="00B94B32"/>
    <w:rsid w:val="00B95F15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028"/>
    <w:rsid w:val="00BA5A68"/>
    <w:rsid w:val="00BB0894"/>
    <w:rsid w:val="00BB1314"/>
    <w:rsid w:val="00BB2616"/>
    <w:rsid w:val="00BB2B91"/>
    <w:rsid w:val="00BB422B"/>
    <w:rsid w:val="00BB488E"/>
    <w:rsid w:val="00BC1135"/>
    <w:rsid w:val="00BC2598"/>
    <w:rsid w:val="00BC2CE8"/>
    <w:rsid w:val="00BC2D07"/>
    <w:rsid w:val="00BC3703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1DA3"/>
    <w:rsid w:val="00BE27F9"/>
    <w:rsid w:val="00BE362B"/>
    <w:rsid w:val="00BE3B76"/>
    <w:rsid w:val="00BE49F0"/>
    <w:rsid w:val="00BE5062"/>
    <w:rsid w:val="00BE543D"/>
    <w:rsid w:val="00BE5C3A"/>
    <w:rsid w:val="00BE6C9C"/>
    <w:rsid w:val="00BE7FCB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1061F"/>
    <w:rsid w:val="00C10A2A"/>
    <w:rsid w:val="00C115AC"/>
    <w:rsid w:val="00C11652"/>
    <w:rsid w:val="00C117D0"/>
    <w:rsid w:val="00C1180D"/>
    <w:rsid w:val="00C158CB"/>
    <w:rsid w:val="00C15D2B"/>
    <w:rsid w:val="00C17647"/>
    <w:rsid w:val="00C20018"/>
    <w:rsid w:val="00C207A4"/>
    <w:rsid w:val="00C215E8"/>
    <w:rsid w:val="00C22AA3"/>
    <w:rsid w:val="00C24443"/>
    <w:rsid w:val="00C30ED1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2290"/>
    <w:rsid w:val="00C53BA0"/>
    <w:rsid w:val="00C54678"/>
    <w:rsid w:val="00C54769"/>
    <w:rsid w:val="00C55A7E"/>
    <w:rsid w:val="00C57433"/>
    <w:rsid w:val="00C60C61"/>
    <w:rsid w:val="00C60DB1"/>
    <w:rsid w:val="00C61006"/>
    <w:rsid w:val="00C62BDE"/>
    <w:rsid w:val="00C6741C"/>
    <w:rsid w:val="00C704CB"/>
    <w:rsid w:val="00C70567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5468"/>
    <w:rsid w:val="00C87C60"/>
    <w:rsid w:val="00C90515"/>
    <w:rsid w:val="00C9398F"/>
    <w:rsid w:val="00C94E5B"/>
    <w:rsid w:val="00C9511B"/>
    <w:rsid w:val="00C953DE"/>
    <w:rsid w:val="00C96BB6"/>
    <w:rsid w:val="00C975B0"/>
    <w:rsid w:val="00C97B84"/>
    <w:rsid w:val="00CA07E9"/>
    <w:rsid w:val="00CA1AB0"/>
    <w:rsid w:val="00CA2925"/>
    <w:rsid w:val="00CA2E1E"/>
    <w:rsid w:val="00CA318F"/>
    <w:rsid w:val="00CA3AE6"/>
    <w:rsid w:val="00CA478F"/>
    <w:rsid w:val="00CA5365"/>
    <w:rsid w:val="00CA616A"/>
    <w:rsid w:val="00CA6694"/>
    <w:rsid w:val="00CB1DFD"/>
    <w:rsid w:val="00CB2076"/>
    <w:rsid w:val="00CB2687"/>
    <w:rsid w:val="00CB3C8C"/>
    <w:rsid w:val="00CB5193"/>
    <w:rsid w:val="00CB560F"/>
    <w:rsid w:val="00CB5DAE"/>
    <w:rsid w:val="00CC0DC3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1F17"/>
    <w:rsid w:val="00CD24C9"/>
    <w:rsid w:val="00CD4D51"/>
    <w:rsid w:val="00CD4E67"/>
    <w:rsid w:val="00CD6924"/>
    <w:rsid w:val="00CD7060"/>
    <w:rsid w:val="00CE2A22"/>
    <w:rsid w:val="00CE4FCC"/>
    <w:rsid w:val="00CE53CF"/>
    <w:rsid w:val="00CE5672"/>
    <w:rsid w:val="00CE6BFB"/>
    <w:rsid w:val="00CF1B92"/>
    <w:rsid w:val="00CF30C9"/>
    <w:rsid w:val="00CF3165"/>
    <w:rsid w:val="00CF39A5"/>
    <w:rsid w:val="00CF5123"/>
    <w:rsid w:val="00CF5479"/>
    <w:rsid w:val="00CF553E"/>
    <w:rsid w:val="00CF5F72"/>
    <w:rsid w:val="00CF6044"/>
    <w:rsid w:val="00CF720E"/>
    <w:rsid w:val="00CF7FD0"/>
    <w:rsid w:val="00D00E74"/>
    <w:rsid w:val="00D013F6"/>
    <w:rsid w:val="00D01539"/>
    <w:rsid w:val="00D029B6"/>
    <w:rsid w:val="00D0622C"/>
    <w:rsid w:val="00D06742"/>
    <w:rsid w:val="00D06DEF"/>
    <w:rsid w:val="00D07549"/>
    <w:rsid w:val="00D0769C"/>
    <w:rsid w:val="00D109FF"/>
    <w:rsid w:val="00D11391"/>
    <w:rsid w:val="00D114BB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232D"/>
    <w:rsid w:val="00D32441"/>
    <w:rsid w:val="00D32FD6"/>
    <w:rsid w:val="00D33FCF"/>
    <w:rsid w:val="00D3431B"/>
    <w:rsid w:val="00D37621"/>
    <w:rsid w:val="00D40490"/>
    <w:rsid w:val="00D4596E"/>
    <w:rsid w:val="00D46847"/>
    <w:rsid w:val="00D46AFA"/>
    <w:rsid w:val="00D46B5D"/>
    <w:rsid w:val="00D4773C"/>
    <w:rsid w:val="00D50830"/>
    <w:rsid w:val="00D51504"/>
    <w:rsid w:val="00D5235F"/>
    <w:rsid w:val="00D52CDD"/>
    <w:rsid w:val="00D53989"/>
    <w:rsid w:val="00D5404E"/>
    <w:rsid w:val="00D55587"/>
    <w:rsid w:val="00D56EF1"/>
    <w:rsid w:val="00D57EA0"/>
    <w:rsid w:val="00D60830"/>
    <w:rsid w:val="00D614BD"/>
    <w:rsid w:val="00D6150F"/>
    <w:rsid w:val="00D63069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9D8"/>
    <w:rsid w:val="00D75B97"/>
    <w:rsid w:val="00D766BD"/>
    <w:rsid w:val="00D7777E"/>
    <w:rsid w:val="00D826C1"/>
    <w:rsid w:val="00D82E54"/>
    <w:rsid w:val="00D83E4D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204"/>
    <w:rsid w:val="00D973E8"/>
    <w:rsid w:val="00DA14FE"/>
    <w:rsid w:val="00DA630B"/>
    <w:rsid w:val="00DB30E6"/>
    <w:rsid w:val="00DB38BE"/>
    <w:rsid w:val="00DB3C2B"/>
    <w:rsid w:val="00DB487E"/>
    <w:rsid w:val="00DB5B4F"/>
    <w:rsid w:val="00DC019F"/>
    <w:rsid w:val="00DC0905"/>
    <w:rsid w:val="00DC1811"/>
    <w:rsid w:val="00DC1978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4BF5"/>
    <w:rsid w:val="00DE5300"/>
    <w:rsid w:val="00DE6A1E"/>
    <w:rsid w:val="00DF23D1"/>
    <w:rsid w:val="00DF263F"/>
    <w:rsid w:val="00DF3264"/>
    <w:rsid w:val="00DF3912"/>
    <w:rsid w:val="00DF456F"/>
    <w:rsid w:val="00DF5E7A"/>
    <w:rsid w:val="00DF747D"/>
    <w:rsid w:val="00E00A96"/>
    <w:rsid w:val="00E00EB8"/>
    <w:rsid w:val="00E0104C"/>
    <w:rsid w:val="00E0207B"/>
    <w:rsid w:val="00E02B9C"/>
    <w:rsid w:val="00E03618"/>
    <w:rsid w:val="00E05B9F"/>
    <w:rsid w:val="00E06FF2"/>
    <w:rsid w:val="00E07D5C"/>
    <w:rsid w:val="00E119EB"/>
    <w:rsid w:val="00E12263"/>
    <w:rsid w:val="00E13790"/>
    <w:rsid w:val="00E13BCF"/>
    <w:rsid w:val="00E14F69"/>
    <w:rsid w:val="00E15CC3"/>
    <w:rsid w:val="00E164C9"/>
    <w:rsid w:val="00E16637"/>
    <w:rsid w:val="00E16A20"/>
    <w:rsid w:val="00E16D99"/>
    <w:rsid w:val="00E177B8"/>
    <w:rsid w:val="00E21988"/>
    <w:rsid w:val="00E2236C"/>
    <w:rsid w:val="00E224AA"/>
    <w:rsid w:val="00E229B0"/>
    <w:rsid w:val="00E239EE"/>
    <w:rsid w:val="00E243F5"/>
    <w:rsid w:val="00E26231"/>
    <w:rsid w:val="00E26D0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CC8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3C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9B7"/>
    <w:rsid w:val="00E63A04"/>
    <w:rsid w:val="00E642D0"/>
    <w:rsid w:val="00E6516E"/>
    <w:rsid w:val="00E6520B"/>
    <w:rsid w:val="00E67602"/>
    <w:rsid w:val="00E70DFC"/>
    <w:rsid w:val="00E71D2F"/>
    <w:rsid w:val="00E720A5"/>
    <w:rsid w:val="00E72A60"/>
    <w:rsid w:val="00E72CCB"/>
    <w:rsid w:val="00E7332C"/>
    <w:rsid w:val="00E740F7"/>
    <w:rsid w:val="00E749C1"/>
    <w:rsid w:val="00E7520E"/>
    <w:rsid w:val="00E75A15"/>
    <w:rsid w:val="00E76E5A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2046"/>
    <w:rsid w:val="00EB260D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2230"/>
    <w:rsid w:val="00ED3D30"/>
    <w:rsid w:val="00ED4DAC"/>
    <w:rsid w:val="00ED7D21"/>
    <w:rsid w:val="00EE00F0"/>
    <w:rsid w:val="00EE0A7F"/>
    <w:rsid w:val="00EE0F12"/>
    <w:rsid w:val="00EE2968"/>
    <w:rsid w:val="00EE2DEC"/>
    <w:rsid w:val="00EE2F3D"/>
    <w:rsid w:val="00EE380E"/>
    <w:rsid w:val="00EE3C5F"/>
    <w:rsid w:val="00EE45EF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B44"/>
    <w:rsid w:val="00F045A0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3474"/>
    <w:rsid w:val="00F163C9"/>
    <w:rsid w:val="00F16948"/>
    <w:rsid w:val="00F1696C"/>
    <w:rsid w:val="00F174F6"/>
    <w:rsid w:val="00F256F7"/>
    <w:rsid w:val="00F25A31"/>
    <w:rsid w:val="00F269BE"/>
    <w:rsid w:val="00F272C8"/>
    <w:rsid w:val="00F273B3"/>
    <w:rsid w:val="00F310D8"/>
    <w:rsid w:val="00F319D4"/>
    <w:rsid w:val="00F3217F"/>
    <w:rsid w:val="00F322D1"/>
    <w:rsid w:val="00F33835"/>
    <w:rsid w:val="00F33BC3"/>
    <w:rsid w:val="00F33FE9"/>
    <w:rsid w:val="00F35912"/>
    <w:rsid w:val="00F36ED8"/>
    <w:rsid w:val="00F371FE"/>
    <w:rsid w:val="00F37C69"/>
    <w:rsid w:val="00F41D56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1651"/>
    <w:rsid w:val="00F72A6B"/>
    <w:rsid w:val="00F73B2E"/>
    <w:rsid w:val="00F73CC0"/>
    <w:rsid w:val="00F73FE8"/>
    <w:rsid w:val="00F7400D"/>
    <w:rsid w:val="00F7617C"/>
    <w:rsid w:val="00F76400"/>
    <w:rsid w:val="00F769BB"/>
    <w:rsid w:val="00F76D5C"/>
    <w:rsid w:val="00F8182C"/>
    <w:rsid w:val="00F818BD"/>
    <w:rsid w:val="00F81A17"/>
    <w:rsid w:val="00F84136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75"/>
    <w:rsid w:val="00FB09F7"/>
    <w:rsid w:val="00FB1C61"/>
    <w:rsid w:val="00FB30BD"/>
    <w:rsid w:val="00FB31D0"/>
    <w:rsid w:val="00FB3A03"/>
    <w:rsid w:val="00FB4179"/>
    <w:rsid w:val="00FB4BEB"/>
    <w:rsid w:val="00FB5A12"/>
    <w:rsid w:val="00FB664D"/>
    <w:rsid w:val="00FC0534"/>
    <w:rsid w:val="00FC0BDF"/>
    <w:rsid w:val="00FC19C0"/>
    <w:rsid w:val="00FC4782"/>
    <w:rsid w:val="00FC6945"/>
    <w:rsid w:val="00FD0AA3"/>
    <w:rsid w:val="00FD1A82"/>
    <w:rsid w:val="00FD1B55"/>
    <w:rsid w:val="00FD1EE7"/>
    <w:rsid w:val="00FD25C0"/>
    <w:rsid w:val="00FD27A8"/>
    <w:rsid w:val="00FD3316"/>
    <w:rsid w:val="00FD3417"/>
    <w:rsid w:val="00FD3CB5"/>
    <w:rsid w:val="00FD42FD"/>
    <w:rsid w:val="00FD607B"/>
    <w:rsid w:val="00FD6CDF"/>
    <w:rsid w:val="00FD76F2"/>
    <w:rsid w:val="00FE0676"/>
    <w:rsid w:val="00FE0E30"/>
    <w:rsid w:val="00FE1A1A"/>
    <w:rsid w:val="00FE1F56"/>
    <w:rsid w:val="00FE2B69"/>
    <w:rsid w:val="00FE4CC5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69" w:qFormat="1"/>
    <w:lsdException w:name="heading 2" w:uiPriority="79" w:qFormat="1"/>
    <w:lsdException w:name="heading 3" w:uiPriority="8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797E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6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7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8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ModelTitel">
    <w:name w:val="ModelTitel"/>
    <w:rPr>
      <w:rFonts w:ascii="Arial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customStyle="1" w:styleId="Adresgegevens">
    <w:name w:val="Adresgegevens"/>
    <w:basedOn w:val="Standaard"/>
    <w:pPr>
      <w:spacing w:line="240" w:lineRule="exact"/>
      <w:jc w:val="right"/>
    </w:pPr>
    <w:rPr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</w:style>
  <w:style w:type="paragraph" w:customStyle="1" w:styleId="RapportTitel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paragraph" w:customStyle="1" w:styleId="DatumStyle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customStyle="1" w:styleId="inhoudsopgave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customStyle="1" w:styleId="BalloonText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99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inhoudsopgave2">
    <w:name w:val="inhoudsopgave2"/>
    <w:basedOn w:val="Standaard"/>
    <w:pPr>
      <w:spacing w:line="240" w:lineRule="exact"/>
    </w:pPr>
    <w:rPr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numPr>
        <w:numId w:val="0"/>
      </w:numPr>
    </w:pPr>
  </w:style>
  <w:style w:type="paragraph" w:customStyle="1" w:styleId="Voorwoord">
    <w:name w:val="Voorwoord"/>
    <w:basedOn w:val="Kop1"/>
    <w:next w:val="Standaard"/>
    <w:pPr>
      <w:numPr>
        <w:numId w:val="0"/>
      </w:numPr>
    </w:pPr>
  </w:style>
  <w:style w:type="paragraph" w:customStyle="1" w:styleId="Rubricering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Inleidingtext">
    <w:name w:val="Inleidingtext"/>
    <w:basedOn w:val="Standaard"/>
    <w:next w:val="Standaard"/>
    <w:pPr>
      <w:spacing w:after="240"/>
    </w:pPr>
    <w:rPr>
      <w:i/>
    </w:rPr>
  </w:style>
  <w:style w:type="paragraph" w:customStyle="1" w:styleId="stlVoorwoord">
    <w:name w:val="stlVoorwoord"/>
    <w:basedOn w:val="Standaard"/>
  </w:style>
  <w:style w:type="paragraph" w:customStyle="1" w:styleId="stlInleiding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customStyle="1" w:styleId="TemplateToelichting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customStyle="1" w:styleId="KoptekstChar">
    <w:name w:val="Koptekst Char"/>
    <w:link w:val="Koptekst"/>
    <w:rsid w:val="00DC1978"/>
    <w:rPr>
      <w:rFonts w:ascii="Arial" w:hAnsi="Arial"/>
      <w:noProof/>
    </w:rPr>
  </w:style>
  <w:style w:type="character" w:customStyle="1" w:styleId="TekstopmerkingChar">
    <w:name w:val="Tekst opmerking Char"/>
    <w:link w:val="Tekstopmerking"/>
    <w:rsid w:val="00A164CC"/>
    <w:rPr>
      <w:rFonts w:ascii="Arial" w:hAnsi="Arial"/>
      <w:lang w:val="nl-NL"/>
    </w:rPr>
  </w:style>
  <w:style w:type="paragraph" w:customStyle="1" w:styleId="xl65">
    <w:name w:val="xl65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customStyle="1" w:styleId="xl66">
    <w:name w:val="xl6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7">
    <w:name w:val="xl67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9">
    <w:name w:val="xl69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0">
    <w:name w:val="xl70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1">
    <w:name w:val="xl71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2">
    <w:name w:val="xl7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3">
    <w:name w:val="xl73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74">
    <w:name w:val="xl74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5">
    <w:name w:val="xl75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80">
    <w:name w:val="xl80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3">
    <w:name w:val="xl83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4">
    <w:name w:val="xl84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5">
    <w:name w:val="xl85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6">
    <w:name w:val="xl8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7">
    <w:name w:val="xl87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8">
    <w:name w:val="xl88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customStyle="1" w:styleId="VoetnoottekstChar">
    <w:name w:val="Voetnoottekst Char"/>
    <w:link w:val="Voetnoottekst"/>
    <w:semiHidden/>
    <w:rsid w:val="0012401A"/>
    <w:rPr>
      <w:rFonts w:ascii="Arial" w:hAnsi="Arial"/>
    </w:rPr>
  </w:style>
  <w:style w:type="character" w:customStyle="1" w:styleId="VoettekstChar">
    <w:name w:val="Voettekst Char"/>
    <w:aliases w:val="eersteregel Char"/>
    <w:link w:val="Voettekst"/>
    <w:rsid w:val="00304555"/>
    <w:rPr>
      <w:rFonts w:ascii="Arial" w:hAnsi="Arial"/>
    </w:rPr>
  </w:style>
  <w:style w:type="character" w:customStyle="1" w:styleId="Kop3Char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customStyle="1" w:styleId="Kop1Char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customStyle="1" w:styleId="Standaart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customStyle="1" w:styleId="Opmaakprofiel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customStyle="1" w:styleId="Opmaakprofiel2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customStyle="1" w:styleId="PlattetekstinspringenChar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customStyle="1" w:styleId="Kop2Char">
    <w:name w:val="Kop 2 Char"/>
    <w:aliases w:val="Paragraaf Char,paragraaf Char,Paragraafkopje Char,Kop 2 Char Char Char,TbsKop 2 Char,Paragraafkop Char,Pargagraaf Char,2-Paragraaf Char"/>
    <w:link w:val="Kop2"/>
    <w:uiPriority w:val="79"/>
    <w:rsid w:val="00074B93"/>
    <w:rPr>
      <w:rFonts w:ascii="Arial" w:hAnsi="Arial"/>
      <w:b/>
    </w:rPr>
  </w:style>
  <w:style w:type="character" w:customStyle="1" w:styleId="PlattetekstChar">
    <w:name w:val="Platte tekst Char"/>
    <w:link w:val="Plattetekst"/>
    <w:uiPriority w:val="99"/>
    <w:rsid w:val="00074B93"/>
    <w:rPr>
      <w:rFonts w:ascii="Arial" w:hAnsi="Arial"/>
    </w:rPr>
  </w:style>
  <w:style w:type="paragraph" w:customStyle="1" w:styleId="Standaardklein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customStyle="1" w:styleId="StandaardkleinChar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customStyle="1" w:styleId="Kop5Char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customStyle="1" w:styleId="Kop6Char">
    <w:name w:val="Kop 6 Char"/>
    <w:basedOn w:val="Standaardalinea-lettertype"/>
    <w:link w:val="Kop6"/>
    <w:rsid w:val="00074B93"/>
    <w:rPr>
      <w:i/>
      <w:sz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customStyle="1" w:styleId="Kop8Char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customStyle="1" w:styleId="DefaultText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op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customStyle="1" w:styleId="KopChar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customStyle="1" w:styleId="OnderwerpvanopmerkingChar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customStyle="1" w:styleId="BijlageA">
    <w:name w:val="Bijlage A"/>
    <w:basedOn w:val="Kop1"/>
    <w:qFormat/>
    <w:rsid w:val="00074B93"/>
    <w:pPr>
      <w:numPr>
        <w:numId w:val="12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customStyle="1" w:styleId="Kop4Char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customStyle="1" w:styleId="Kop9Char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customStyle="1" w:styleId="bamCompanyData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customStyle="1" w:styleId="DocumentType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customStyle="1" w:styleId="doTitle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customStyle="1" w:styleId="Miniscule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customStyle="1" w:styleId="bamCompanyName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customStyle="1" w:styleId="doSubTitle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customStyle="1" w:styleId="doLable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customStyle="1" w:styleId="bamCompanyNameNextPage">
    <w:name w:val="bamCompanyName_NextPage"/>
    <w:basedOn w:val="bamCompanyName"/>
    <w:semiHidden/>
    <w:qFormat/>
    <w:rsid w:val="00074B93"/>
    <w:pPr>
      <w:ind w:left="1224"/>
    </w:pPr>
  </w:style>
  <w:style w:type="paragraph" w:customStyle="1" w:styleId="doHidden">
    <w:name w:val="doHidden"/>
    <w:basedOn w:val="Standaard"/>
    <w:semiHidden/>
    <w:qFormat/>
    <w:rsid w:val="00074B93"/>
    <w:pPr>
      <w:framePr w:w="11907" w:h="199" w:wrap="around" w:vAnchor="page" w:hAnchor="page" w:x="1" w:y="1" w:anchorLock="1"/>
      <w:spacing w:line="280" w:lineRule="atLeast"/>
    </w:pPr>
  </w:style>
  <w:style w:type="paragraph" w:customStyle="1" w:styleId="doHeaderTitle">
    <w:name w:val="doHeaderTitle"/>
    <w:basedOn w:val="doLable"/>
    <w:uiPriority w:val="29"/>
    <w:qFormat/>
    <w:rsid w:val="00074B93"/>
    <w:rPr>
      <w:color w:val="0DB02B"/>
      <w:sz w:val="24"/>
    </w:rPr>
  </w:style>
  <w:style w:type="paragraph" w:customStyle="1" w:styleId="doTOCtext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customStyle="1" w:styleId="Enclosure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3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customStyle="1" w:styleId="DVTabel">
    <w:name w:val="DV_Tabel"/>
    <w:basedOn w:val="Standaardtabel"/>
    <w:uiPriority w:val="99"/>
    <w:rsid w:val="00074B93"/>
    <w:rPr>
      <w:rFonts w:asciiTheme="minorHAnsi" w:eastAsiaTheme="minorHAnsi" w:hAnsiTheme="minorHAnsi" w:cstheme="minorBidi"/>
      <w:sz w:val="18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xmsonormal">
    <w:name w:val="x_msonormal"/>
    <w:basedOn w:val="Standaard"/>
    <w:rsid w:val="00074B93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Standaard"/>
    <w:rsid w:val="00074B93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Kop4-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customStyle="1" w:styleId="Kop4-Char">
    <w:name w:val="Kop 4- Char"/>
    <w:basedOn w:val="Kop3Char"/>
    <w:link w:val="Kop4-"/>
    <w:rsid w:val="00074B93"/>
    <w:rPr>
      <w:rFonts w:ascii="Arial" w:eastAsiaTheme="majorEastAsia" w:hAnsi="Arial" w:cstheme="majorBidi"/>
      <w:b/>
      <w:bCs/>
      <w:spacing w:val="-2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4107F253B849E997B670684577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7BDA6-BE1F-4D8D-8556-88DB81C8E3A2}"/>
      </w:docPartPr>
      <w:docPartBody>
        <w:p w:rsidR="002269CF" w:rsidRDefault="002269CF" w:rsidP="002269CF">
          <w:pPr>
            <w:pStyle w:val="124107F253B849E997B6706845773E3D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993C83BA07BF442485476D06E7DE5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AC80C-8D6A-49AC-A108-9E44B736C519}"/>
      </w:docPartPr>
      <w:docPartBody>
        <w:p w:rsidR="002269CF" w:rsidRDefault="002269CF" w:rsidP="002269CF">
          <w:pPr>
            <w:pStyle w:val="993C83BA07BF442485476D06E7DE579C"/>
          </w:pPr>
          <w:r w:rsidRPr="00FF1F21">
            <w:rPr>
              <w:rFonts w:ascii="Arial" w:eastAsia="Calibri" w:hAnsi="Arial"/>
              <w:color w:val="7F7F7F"/>
              <w:sz w:val="20"/>
            </w:rPr>
            <w:t>[Kenmerk]</w:t>
          </w:r>
        </w:p>
      </w:docPartBody>
    </w:docPart>
    <w:docPart>
      <w:docPartPr>
        <w:name w:val="C351405E44A54F11BF78122E9E4D5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20448-037B-4112-AEC2-3A5ABE63DE5A}"/>
      </w:docPartPr>
      <w:docPartBody>
        <w:p w:rsidR="002269CF" w:rsidRDefault="002269CF" w:rsidP="002269CF">
          <w:pPr>
            <w:pStyle w:val="C351405E44A54F11BF78122E9E4D5D1A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FB268511FF0342AD847D92D78E426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6D142D-E58A-4D68-B88B-5FB03AEFBFDA}"/>
      </w:docPartPr>
      <w:docPartBody>
        <w:p w:rsidR="002269CF" w:rsidRDefault="002269CF" w:rsidP="002269CF">
          <w:pPr>
            <w:pStyle w:val="FB268511FF0342AD847D92D78E426C90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1559C622DFDB4F7FB260913BCCE3B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E094F-45B7-48EB-A9EF-CFEEBE44C8D0}"/>
      </w:docPartPr>
      <w:docPartBody>
        <w:p w:rsidR="002269CF" w:rsidRDefault="002269CF" w:rsidP="002269CF">
          <w:pPr>
            <w:pStyle w:val="1559C622DFDB4F7FB260913BCCE3B0E7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29A8C1CEA62C491983848DA27194B3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B7951-8ADD-478A-8533-B0736CF3387B}"/>
      </w:docPartPr>
      <w:docPartBody>
        <w:p w:rsidR="002B2461" w:rsidRDefault="003133D7" w:rsidP="003133D7">
          <w:pPr>
            <w:pStyle w:val="29A8C1CEA62C491983848DA27194B3FB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0827FC"/>
    <w:rsid w:val="00093E73"/>
    <w:rsid w:val="002269CF"/>
    <w:rsid w:val="002B2461"/>
    <w:rsid w:val="002C3782"/>
    <w:rsid w:val="003133D7"/>
    <w:rsid w:val="00347389"/>
    <w:rsid w:val="003656EA"/>
    <w:rsid w:val="00430178"/>
    <w:rsid w:val="00487CBC"/>
    <w:rsid w:val="004E3789"/>
    <w:rsid w:val="00563060"/>
    <w:rsid w:val="00636D5D"/>
    <w:rsid w:val="006A19BA"/>
    <w:rsid w:val="006F03BD"/>
    <w:rsid w:val="007E483B"/>
    <w:rsid w:val="008A7FCE"/>
    <w:rsid w:val="00944A15"/>
    <w:rsid w:val="009B1603"/>
    <w:rsid w:val="00B57EA3"/>
    <w:rsid w:val="00C57AA5"/>
    <w:rsid w:val="00D013F6"/>
    <w:rsid w:val="00D13B42"/>
    <w:rsid w:val="00DD2489"/>
    <w:rsid w:val="00DF3912"/>
    <w:rsid w:val="00E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2269CF"/>
    <w:rPr>
      <w:color w:val="808080"/>
    </w:rPr>
  </w:style>
  <w:style w:type="paragraph" w:customStyle="1" w:styleId="29A8C1CEA62C491983848DA27194B3FB">
    <w:name w:val="29A8C1CEA62C491983848DA27194B3FB"/>
    <w:rsid w:val="003133D7"/>
  </w:style>
  <w:style w:type="paragraph" w:customStyle="1" w:styleId="124107F253B849E997B6706845773E3D">
    <w:name w:val="124107F253B849E997B6706845773E3D"/>
    <w:rsid w:val="002269CF"/>
  </w:style>
  <w:style w:type="paragraph" w:customStyle="1" w:styleId="993C83BA07BF442485476D06E7DE579C">
    <w:name w:val="993C83BA07BF442485476D06E7DE579C"/>
    <w:rsid w:val="002269CF"/>
  </w:style>
  <w:style w:type="paragraph" w:customStyle="1" w:styleId="C351405E44A54F11BF78122E9E4D5D1A">
    <w:name w:val="C351405E44A54F11BF78122E9E4D5D1A"/>
    <w:rsid w:val="002269CF"/>
  </w:style>
  <w:style w:type="paragraph" w:customStyle="1" w:styleId="FB268511FF0342AD847D92D78E426C90">
    <w:name w:val="FB268511FF0342AD847D92D78E426C90"/>
    <w:rsid w:val="002269CF"/>
  </w:style>
  <w:style w:type="paragraph" w:customStyle="1" w:styleId="1559C622DFDB4F7FB260913BCCE3B0E7">
    <w:name w:val="1559C622DFDB4F7FB260913BCCE3B0E7"/>
    <w:rsid w:val="00226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TS013738092-1228949260-7789</_dlc_DocId>
    <_dlc_DocIdUrl xmlns="feef5865-a982-42aa-8640-9d4286765ef6">
      <Url>https://prorailbv.sharepoint.com/teams/ModulaireRGG/_layouts/15/DocIdRedir.aspx?ID=TS013738092-1228949260-7789</Url>
      <Description>TS013738092-1228949260-7789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2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B7C06-AA34-43B1-AE40-A59AA3024C4A}"/>
</file>

<file path=customXml/itemProps4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1013</TotalTime>
  <Pages>1</Pages>
  <Words>90</Words>
  <Characters>499</Characters>
  <Application>Microsoft Office Word</Application>
  <DocSecurity>0</DocSecurity>
  <Lines>4</Lines>
  <Paragraphs>1</Paragraphs>
  <ScaleCrop>false</ScaleCrop>
  <Company>ProRail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Roosemalen, R.J.J. (Robert)</cp:lastModifiedBy>
  <cp:revision>190</cp:revision>
  <cp:lastPrinted>2014-12-29T13:55:00Z</cp:lastPrinted>
  <dcterms:created xsi:type="dcterms:W3CDTF">2022-09-01T08:07:00Z</dcterms:created>
  <dcterms:modified xsi:type="dcterms:W3CDTF">2026-04-25T10:31:00Z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fca46f97-d4ef-4a49-9266-9ae92b132cf4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</Properties>
</file>