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73838AB1" w14:textId="7020258E" w:rsidR="00B74B07" w:rsidRPr="00FF1F21" w:rsidRDefault="00A20A01" w:rsidP="002F2A81">
            <w:sdt>
              <w:sdtPr>
                <w:alias w:val="Project"/>
                <w:tag w:val="Project"/>
                <w:id w:val="-2145566941"/>
                <w:placeholder>
                  <w:docPart w:val="29A8C1CEA62C491983848DA27194B3F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EndPr/>
              <w:sdtContent>
                <w:r w:rsidR="002F2A81" w:rsidRPr="002F2A81">
                  <w:t>Bijlage 4.</w:t>
                </w:r>
                <w:r>
                  <w:t>8</w:t>
                </w:r>
                <w:r w:rsidR="002F2A81" w:rsidRPr="002F2A81">
                  <w:t xml:space="preserve"> - Drukberekeningen HVI module</w:t>
                </w:r>
              </w:sdtContent>
            </w:sdt>
          </w:p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4EBD8072" w14:textId="09CDFA19" w:rsidR="009D04D8" w:rsidRDefault="009D04D8" w:rsidP="00F272C8">
      <w:pPr>
        <w:pStyle w:val="Kop1"/>
        <w:numPr>
          <w:ilvl w:val="0"/>
          <w:numId w:val="0"/>
        </w:numPr>
      </w:pPr>
      <w:bookmarkStart w:id="0" w:name="_Toc190772428"/>
      <w:bookmarkStart w:id="1" w:name="blwinhoudsopgave"/>
      <w:r w:rsidRPr="008E583D">
        <w:lastRenderedPageBreak/>
        <w:t>Revisiegegevens</w:t>
      </w:r>
      <w:bookmarkEnd w:id="0"/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E5233C" w:rsidRPr="00164C72" w14:paraId="15307782" w14:textId="77777777" w:rsidTr="006763A1">
        <w:tc>
          <w:tcPr>
            <w:tcW w:w="987" w:type="dxa"/>
          </w:tcPr>
          <w:p w14:paraId="0F61EB31" w14:textId="0AE54A9D" w:rsidR="00E5233C" w:rsidRPr="00164C72" w:rsidRDefault="00E5233C" w:rsidP="00E5233C">
            <w:r>
              <w:t>1.0</w:t>
            </w:r>
          </w:p>
        </w:tc>
        <w:tc>
          <w:tcPr>
            <w:tcW w:w="1417" w:type="dxa"/>
          </w:tcPr>
          <w:p w14:paraId="3A8881A8" w14:textId="196C0D3A" w:rsidR="00E5233C" w:rsidRPr="00164C72" w:rsidRDefault="00E5233C" w:rsidP="00E5233C">
            <w:r>
              <w:t>20-02-2025</w:t>
            </w:r>
          </w:p>
        </w:tc>
        <w:tc>
          <w:tcPr>
            <w:tcW w:w="6800" w:type="dxa"/>
          </w:tcPr>
          <w:p w14:paraId="21E2CF1E" w14:textId="614439A4" w:rsidR="00E5233C" w:rsidRPr="00164C72" w:rsidRDefault="00E5233C" w:rsidP="00E5233C">
            <w:r>
              <w:t>Definitieve versie</w:t>
            </w:r>
          </w:p>
        </w:tc>
      </w:tr>
      <w:tr w:rsidR="006763A1" w:rsidRPr="00164C72" w14:paraId="05AF2952" w14:textId="77777777" w:rsidTr="006763A1">
        <w:tc>
          <w:tcPr>
            <w:tcW w:w="987" w:type="dxa"/>
          </w:tcPr>
          <w:p w14:paraId="7F65863F" w14:textId="2CFB2CBA" w:rsidR="006763A1" w:rsidRPr="00164C72" w:rsidRDefault="006763A1" w:rsidP="0042554A"/>
        </w:tc>
        <w:tc>
          <w:tcPr>
            <w:tcW w:w="1417" w:type="dxa"/>
          </w:tcPr>
          <w:p w14:paraId="74DC1EC9" w14:textId="3D4F79A9" w:rsidR="006763A1" w:rsidRDefault="006763A1" w:rsidP="0042554A"/>
        </w:tc>
        <w:tc>
          <w:tcPr>
            <w:tcW w:w="6800" w:type="dxa"/>
          </w:tcPr>
          <w:p w14:paraId="3B96079F" w14:textId="0F18966D" w:rsidR="006763A1" w:rsidRPr="00164C72" w:rsidRDefault="006763A1" w:rsidP="0042554A"/>
        </w:tc>
      </w:tr>
      <w:tr w:rsidR="006763A1" w:rsidRPr="00164C72" w14:paraId="4C3BDB26" w14:textId="77777777" w:rsidTr="006763A1">
        <w:tc>
          <w:tcPr>
            <w:tcW w:w="987" w:type="dxa"/>
          </w:tcPr>
          <w:p w14:paraId="2BD0D800" w14:textId="3F03A329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148EA2AE" w:rsidR="006763A1" w:rsidRDefault="006763A1" w:rsidP="0042554A"/>
        </w:tc>
        <w:tc>
          <w:tcPr>
            <w:tcW w:w="6800" w:type="dxa"/>
          </w:tcPr>
          <w:p w14:paraId="14EFBD3F" w14:textId="3AEF975D" w:rsidR="006763A1" w:rsidRPr="00164C72" w:rsidRDefault="006763A1" w:rsidP="0042554A"/>
        </w:tc>
      </w:tr>
      <w:tr w:rsidR="006763A1" w:rsidRPr="00164C72" w14:paraId="42822E85" w14:textId="77777777" w:rsidTr="006763A1">
        <w:tc>
          <w:tcPr>
            <w:tcW w:w="987" w:type="dxa"/>
          </w:tcPr>
          <w:p w14:paraId="2F5322AA" w14:textId="04AF35BC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07B34D75" w:rsidR="006763A1" w:rsidRDefault="006763A1" w:rsidP="0042554A"/>
        </w:tc>
        <w:tc>
          <w:tcPr>
            <w:tcW w:w="6800" w:type="dxa"/>
          </w:tcPr>
          <w:p w14:paraId="0A498BBB" w14:textId="09972D58" w:rsidR="006763A1" w:rsidRPr="00164C72" w:rsidRDefault="006763A1" w:rsidP="0042554A"/>
        </w:tc>
      </w:tr>
      <w:tr w:rsidR="006763A1" w:rsidRPr="00164C72" w14:paraId="00078EB8" w14:textId="77777777" w:rsidTr="006763A1">
        <w:tc>
          <w:tcPr>
            <w:tcW w:w="987" w:type="dxa"/>
          </w:tcPr>
          <w:p w14:paraId="173F76E4" w14:textId="5ED97E87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1A8797DB" w:rsidR="006763A1" w:rsidRDefault="006763A1" w:rsidP="0042554A"/>
        </w:tc>
        <w:tc>
          <w:tcPr>
            <w:tcW w:w="6800" w:type="dxa"/>
          </w:tcPr>
          <w:p w14:paraId="15FC02E3" w14:textId="50AD1190" w:rsidR="006763A1" w:rsidRDefault="006763A1" w:rsidP="0042554A"/>
        </w:tc>
      </w:tr>
      <w:tr w:rsidR="006763A1" w:rsidRPr="00164C72" w14:paraId="672E81C2" w14:textId="77777777" w:rsidTr="006763A1">
        <w:tc>
          <w:tcPr>
            <w:tcW w:w="987" w:type="dxa"/>
          </w:tcPr>
          <w:p w14:paraId="3CFACA90" w14:textId="5531A64D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7010F270" w:rsidR="006763A1" w:rsidRDefault="006763A1" w:rsidP="0042554A"/>
        </w:tc>
        <w:tc>
          <w:tcPr>
            <w:tcW w:w="6800" w:type="dxa"/>
          </w:tcPr>
          <w:p w14:paraId="4F7218CE" w14:textId="58D7F64E" w:rsidR="006763A1" w:rsidRDefault="006763A1" w:rsidP="0042554A"/>
        </w:tc>
      </w:tr>
      <w:tr w:rsidR="00C20018" w:rsidRPr="00164C72" w14:paraId="6492D488" w14:textId="77777777" w:rsidTr="006763A1">
        <w:tc>
          <w:tcPr>
            <w:tcW w:w="987" w:type="dxa"/>
          </w:tcPr>
          <w:p w14:paraId="4315DAA0" w14:textId="3A05A208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3870F5B5" w14:textId="78D5B820" w:rsidR="00C20018" w:rsidRDefault="00C20018" w:rsidP="00C20018"/>
        </w:tc>
        <w:tc>
          <w:tcPr>
            <w:tcW w:w="6800" w:type="dxa"/>
          </w:tcPr>
          <w:p w14:paraId="608EE277" w14:textId="6CC5BC4D" w:rsidR="00C20018" w:rsidRDefault="00C20018" w:rsidP="00C20018"/>
        </w:tc>
      </w:tr>
      <w:tr w:rsidR="00C20018" w:rsidRPr="00164C72" w14:paraId="17F696F1" w14:textId="77777777" w:rsidTr="006763A1">
        <w:tc>
          <w:tcPr>
            <w:tcW w:w="987" w:type="dxa"/>
          </w:tcPr>
          <w:p w14:paraId="7E34D108" w14:textId="7721F3C3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6CAA4D3" w:rsidR="00C20018" w:rsidRDefault="00C20018" w:rsidP="00C20018"/>
        </w:tc>
        <w:tc>
          <w:tcPr>
            <w:tcW w:w="6800" w:type="dxa"/>
          </w:tcPr>
          <w:p w14:paraId="0CAB054A" w14:textId="0525D0DF" w:rsidR="00C20018" w:rsidRDefault="00C20018" w:rsidP="00C20018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5F6628">
      <w:pPr>
        <w:pStyle w:val="inhoudsopgave"/>
        <w:tabs>
          <w:tab w:val="left" w:pos="6921"/>
        </w:tabs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1"/>
    </w:p>
    <w:p w14:paraId="55F836DD" w14:textId="48417F07" w:rsidR="002F2A81" w:rsidRDefault="009D04D8">
      <w:pPr>
        <w:pStyle w:val="Inhopg1"/>
        <w:tabs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190772428" w:history="1">
        <w:r w:rsidR="002F2A81" w:rsidRPr="00C14545">
          <w:rPr>
            <w:rStyle w:val="Hyperlink"/>
            <w:noProof/>
          </w:rPr>
          <w:t>Revisiegegevens</w:t>
        </w:r>
        <w:r w:rsidR="002F2A81">
          <w:rPr>
            <w:noProof/>
            <w:webHidden/>
          </w:rPr>
          <w:tab/>
        </w:r>
        <w:r w:rsidR="002F2A81">
          <w:rPr>
            <w:noProof/>
            <w:webHidden/>
          </w:rPr>
          <w:fldChar w:fldCharType="begin"/>
        </w:r>
        <w:r w:rsidR="002F2A81">
          <w:rPr>
            <w:noProof/>
            <w:webHidden/>
          </w:rPr>
          <w:instrText xml:space="preserve"> PAGEREF _Toc190772428 \h </w:instrText>
        </w:r>
        <w:r w:rsidR="002F2A81">
          <w:rPr>
            <w:noProof/>
            <w:webHidden/>
          </w:rPr>
        </w:r>
        <w:r w:rsidR="002F2A81">
          <w:rPr>
            <w:noProof/>
            <w:webHidden/>
          </w:rPr>
          <w:fldChar w:fldCharType="separate"/>
        </w:r>
        <w:r w:rsidR="002F2A81">
          <w:rPr>
            <w:noProof/>
            <w:webHidden/>
          </w:rPr>
          <w:t>2</w:t>
        </w:r>
        <w:r w:rsidR="002F2A81">
          <w:rPr>
            <w:noProof/>
            <w:webHidden/>
          </w:rPr>
          <w:fldChar w:fldCharType="end"/>
        </w:r>
      </w:hyperlink>
    </w:p>
    <w:p w14:paraId="2E5DAB1B" w14:textId="460B1AF1" w:rsidR="002F2A81" w:rsidRDefault="002F2A81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190772429" w:history="1">
        <w:r w:rsidRPr="00C14545">
          <w:rPr>
            <w:rStyle w:val="Hyperlink"/>
            <w:noProof/>
            <w:spacing w:val="10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C14545">
          <w:rPr>
            <w:rStyle w:val="Hyperlink"/>
            <w:noProof/>
          </w:rPr>
          <w:t>Drukberekeningen HVI module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_Toc190772429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254A4" w14:textId="5A79F716" w:rsidR="009D04D8" w:rsidRDefault="009D04D8" w:rsidP="009D04D8">
      <w:r>
        <w:rPr>
          <w:rFonts w:ascii="Times New Roman" w:hAnsi="Times New Roman"/>
        </w:rPr>
        <w:fldChar w:fldCharType="end"/>
      </w:r>
    </w:p>
    <w:p w14:paraId="596EE2F1" w14:textId="77777777" w:rsidR="0053457E" w:rsidRDefault="009D04D8" w:rsidP="0053457E">
      <w:pPr>
        <w:pStyle w:val="Kop1"/>
      </w:pPr>
      <w:r>
        <w:br w:type="page"/>
      </w:r>
    </w:p>
    <w:p w14:paraId="56424398" w14:textId="2BA7B598" w:rsidR="008D76D4" w:rsidRPr="008D76D4" w:rsidRDefault="002F2A81" w:rsidP="002F2A81">
      <w:pPr>
        <w:pStyle w:val="Kop1"/>
        <w:numPr>
          <w:ilvl w:val="0"/>
          <w:numId w:val="53"/>
        </w:numPr>
      </w:pPr>
      <w:bookmarkStart w:id="2" w:name="_Toc190772429"/>
      <w:r w:rsidRPr="002F2A81">
        <w:lastRenderedPageBreak/>
        <w:t>Drukberekeningen HVI module</w:t>
      </w:r>
      <w:bookmarkEnd w:id="2"/>
    </w:p>
    <w:sectPr w:rsidR="008D76D4" w:rsidRPr="008D76D4" w:rsidSect="00E00EB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4" w:right="868" w:bottom="992" w:left="1701" w:header="425" w:footer="4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979F" w14:textId="77777777" w:rsidR="00AC2F56" w:rsidRDefault="00AC2F56">
      <w:r>
        <w:separator/>
      </w:r>
    </w:p>
  </w:endnote>
  <w:endnote w:type="continuationSeparator" w:id="0">
    <w:p w14:paraId="1B34D561" w14:textId="77777777" w:rsidR="00AC2F56" w:rsidRDefault="00AC2F56">
      <w:r>
        <w:continuationSeparator/>
      </w:r>
    </w:p>
  </w:endnote>
  <w:endnote w:type="continuationNotice" w:id="1">
    <w:p w14:paraId="4A2F6A71" w14:textId="77777777" w:rsidR="00AC2F56" w:rsidRDefault="00AC2F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7E29CDE7" w:rsidR="00724A40" w:rsidRPr="005C5E46" w:rsidRDefault="00724A40" w:rsidP="003B4359">
    <w:pPr>
      <w:pStyle w:val="Voettekst"/>
      <w:tabs>
        <w:tab w:val="clear" w:pos="4536"/>
        <w:tab w:val="center" w:pos="0"/>
        <w:tab w:val="left" w:pos="9337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2729B5D3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3B4359">
      <w:rPr>
        <w:rStyle w:val="Referentiekopje"/>
        <w:szCs w:val="14"/>
      </w:rPr>
      <w:t>20-02-2025</w:t>
    </w:r>
  </w:p>
  <w:p w14:paraId="7D2C0612" w14:textId="02EE5B54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8D76D4">
      <w:rPr>
        <w:rStyle w:val="Referentiekopje"/>
        <w:szCs w:val="14"/>
      </w:rPr>
      <w:t>1</w:t>
    </w:r>
    <w:r w:rsidR="00E26231">
      <w:rPr>
        <w:rStyle w:val="Referentiekopje"/>
        <w:szCs w:val="14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041" w14:textId="61FBB75D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</w:p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784584" w14:paraId="177D6784" w14:textId="77777777" w:rsidTr="003F4165">
      <w:trPr>
        <w:cantSplit/>
        <w:trHeight w:val="240"/>
      </w:trPr>
      <w:tc>
        <w:tcPr>
          <w:tcW w:w="2268" w:type="dxa"/>
        </w:tcPr>
        <w:p w14:paraId="43EA5291" w14:textId="77777777" w:rsidR="00784584" w:rsidRPr="009915D4" w:rsidRDefault="00784584" w:rsidP="00784584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124107F253B849E997B6706845773E3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EndPr/>
          <w:sdtContent>
            <w:p w14:paraId="0F6E59F3" w14:textId="77777777" w:rsidR="00784584" w:rsidRDefault="00784584" w:rsidP="00784584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784584" w:rsidRPr="009915D4" w14:paraId="7FA342F3" w14:textId="77777777" w:rsidTr="003F4165">
      <w:trPr>
        <w:cantSplit/>
        <w:trHeight w:val="240"/>
      </w:trPr>
      <w:tc>
        <w:tcPr>
          <w:tcW w:w="2268" w:type="dxa"/>
        </w:tcPr>
        <w:p w14:paraId="40F8FB2F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993C83BA07BF442485476D06E7DE579C"/>
          </w:placeholder>
        </w:sdtPr>
        <w:sdtEndPr/>
        <w:sdtContent>
          <w:tc>
            <w:tcPr>
              <w:tcW w:w="8506" w:type="dxa"/>
            </w:tcPr>
            <w:p w14:paraId="2AC917D0" w14:textId="59BE2B5E" w:rsidR="00784584" w:rsidRPr="00910E90" w:rsidRDefault="002F2A81" w:rsidP="00784584">
              <w:pPr>
                <w:rPr>
                  <w:szCs w:val="16"/>
                </w:rPr>
              </w:pPr>
              <w:r w:rsidRPr="002F2A81">
                <w:rPr>
                  <w:rFonts w:eastAsia="Calibri"/>
                  <w:szCs w:val="22"/>
                </w:rPr>
                <w:t>Bijlage 4.</w:t>
              </w:r>
              <w:r w:rsidR="00A20A01">
                <w:rPr>
                  <w:rFonts w:eastAsia="Calibri"/>
                  <w:szCs w:val="22"/>
                </w:rPr>
                <w:t>8</w:t>
              </w:r>
              <w:r w:rsidRPr="002F2A81">
                <w:rPr>
                  <w:rFonts w:eastAsia="Calibri"/>
                  <w:szCs w:val="22"/>
                </w:rPr>
                <w:t xml:space="preserve"> - Drukberekeningen HVI module</w:t>
              </w:r>
            </w:p>
          </w:tc>
        </w:sdtContent>
      </w:sdt>
    </w:tr>
    <w:tr w:rsidR="00784584" w:rsidRPr="009915D4" w14:paraId="306F55CC" w14:textId="77777777" w:rsidTr="003F4165">
      <w:trPr>
        <w:cantSplit/>
        <w:trHeight w:val="240"/>
      </w:trPr>
      <w:tc>
        <w:tcPr>
          <w:tcW w:w="2268" w:type="dxa"/>
        </w:tcPr>
        <w:p w14:paraId="354C73E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C351405E44A54F11BF78122E9E4D5D1A"/>
            </w:placeholder>
            <w:text/>
          </w:sdtPr>
          <w:sdtEndPr/>
          <w:sdtContent>
            <w:p w14:paraId="5107B9CA" w14:textId="12E0659C" w:rsidR="00784584" w:rsidRPr="00910E90" w:rsidRDefault="000042BB" w:rsidP="00784584">
              <w:pPr>
                <w:rPr>
                  <w:sz w:val="14"/>
                </w:rPr>
              </w:pPr>
              <w:r>
                <w:t>1</w:t>
              </w:r>
              <w:r w:rsidR="00784584">
                <w:t>.0</w:t>
              </w:r>
            </w:p>
          </w:sdtContent>
        </w:sdt>
      </w:tc>
    </w:tr>
    <w:tr w:rsidR="00784584" w:rsidRPr="009915D4" w14:paraId="1E63FCF9" w14:textId="77777777" w:rsidTr="003F4165">
      <w:trPr>
        <w:cantSplit/>
        <w:trHeight w:val="240"/>
      </w:trPr>
      <w:tc>
        <w:tcPr>
          <w:tcW w:w="2268" w:type="dxa"/>
        </w:tcPr>
        <w:p w14:paraId="3A3B3DAA" w14:textId="77777777" w:rsidR="00784584" w:rsidRDefault="00784584" w:rsidP="00784584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0DB97256" w14:textId="77777777" w:rsidR="00784584" w:rsidRDefault="00784584" w:rsidP="00784584">
          <w:r>
            <w:t>20-02-2025</w:t>
          </w:r>
        </w:p>
      </w:tc>
    </w:tr>
    <w:tr w:rsidR="00784584" w:rsidRPr="009915D4" w14:paraId="21715522" w14:textId="77777777" w:rsidTr="003F4165">
      <w:trPr>
        <w:cantSplit/>
        <w:trHeight w:val="240"/>
      </w:trPr>
      <w:tc>
        <w:tcPr>
          <w:tcW w:w="2268" w:type="dxa"/>
        </w:tcPr>
        <w:p w14:paraId="7CECAAF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FB268511FF0342AD847D92D78E426C9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EndPr/>
          <w:sdtContent>
            <w:p w14:paraId="1E6846D0" w14:textId="77777777" w:rsidR="00784584" w:rsidRDefault="00784584" w:rsidP="00784584"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784584" w:rsidRPr="009915D4" w14:paraId="5D0362B1" w14:textId="77777777" w:rsidTr="003F4165">
      <w:trPr>
        <w:cantSplit/>
        <w:trHeight w:val="240"/>
      </w:trPr>
      <w:tc>
        <w:tcPr>
          <w:tcW w:w="2268" w:type="dxa"/>
        </w:tcPr>
        <w:p w14:paraId="13DBBC57" w14:textId="77777777" w:rsidR="00784584" w:rsidRPr="00166D95" w:rsidRDefault="00784584" w:rsidP="00784584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411394809"/>
            <w:placeholder>
              <w:docPart w:val="1559C622DFDB4F7FB260913BCCE3B0E7"/>
            </w:placeholder>
            <w:text/>
          </w:sdtPr>
          <w:sdtEndPr/>
          <w:sdtContent>
            <w:p w14:paraId="6FD517EA" w14:textId="77777777" w:rsidR="00784584" w:rsidRPr="00166D95" w:rsidRDefault="00784584" w:rsidP="00784584">
              <w:r>
                <w:t>ProRail</w:t>
              </w:r>
            </w:p>
          </w:sdtContent>
        </w:sdt>
      </w:tc>
    </w:tr>
  </w:tbl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91ED" w14:textId="77777777" w:rsidR="00AC2F56" w:rsidRDefault="00AC2F56">
      <w:r>
        <w:separator/>
      </w:r>
    </w:p>
  </w:footnote>
  <w:footnote w:type="continuationSeparator" w:id="0">
    <w:p w14:paraId="3A12F07E" w14:textId="77777777" w:rsidR="00AC2F56" w:rsidRDefault="00AC2F56">
      <w:r>
        <w:continuationSeparator/>
      </w:r>
    </w:p>
  </w:footnote>
  <w:footnote w:type="continuationNotice" w:id="1">
    <w:p w14:paraId="50EBA727" w14:textId="77777777" w:rsidR="00AC2F56" w:rsidRDefault="00AC2F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1B456E5A" w:rsidR="00724A40" w:rsidRDefault="002F2A81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2F2A81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4.</w:t>
                          </w:r>
                          <w:r w:rsidR="00A20A01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8</w:t>
                          </w:r>
                          <w:r w:rsidRPr="002F2A81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- Drukberekeningen HVI module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1B456E5A" w:rsidR="00724A40" w:rsidRDefault="002F2A81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2F2A81">
                      <w:rPr>
                        <w:b/>
                        <w:bCs/>
                        <w:sz w:val="14"/>
                        <w:lang w:val="nl"/>
                      </w:rPr>
                      <w:t>Bijlage 4.</w:t>
                    </w:r>
                    <w:r w:rsidR="00A20A01">
                      <w:rPr>
                        <w:b/>
                        <w:bCs/>
                        <w:sz w:val="14"/>
                        <w:lang w:val="nl"/>
                      </w:rPr>
                      <w:t>8</w:t>
                    </w:r>
                    <w:r w:rsidRPr="002F2A81">
                      <w:rPr>
                        <w:b/>
                        <w:bCs/>
                        <w:sz w:val="14"/>
                        <w:lang w:val="nl"/>
                      </w:rPr>
                      <w:t xml:space="preserve"> - Drukberekeningen HVI module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3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C7533"/>
    <w:multiLevelType w:val="hybridMultilevel"/>
    <w:tmpl w:val="191A72B4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473FE"/>
    <w:multiLevelType w:val="hybridMultilevel"/>
    <w:tmpl w:val="33C67D3C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77844"/>
    <w:multiLevelType w:val="hybridMultilevel"/>
    <w:tmpl w:val="11066276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N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94F55"/>
    <w:multiLevelType w:val="hybridMultilevel"/>
    <w:tmpl w:val="3CBEB310"/>
    <w:lvl w:ilvl="0" w:tplc="FCD2D1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14EA9"/>
    <w:multiLevelType w:val="hybridMultilevel"/>
    <w:tmpl w:val="4258B13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B2312"/>
    <w:multiLevelType w:val="hybridMultilevel"/>
    <w:tmpl w:val="E1227E6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61C0417"/>
    <w:multiLevelType w:val="hybridMultilevel"/>
    <w:tmpl w:val="88605BF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D206E"/>
    <w:multiLevelType w:val="hybridMultilevel"/>
    <w:tmpl w:val="C1CAF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7293A"/>
    <w:multiLevelType w:val="hybridMultilevel"/>
    <w:tmpl w:val="AD7E5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847ED"/>
    <w:multiLevelType w:val="hybridMultilevel"/>
    <w:tmpl w:val="DC9AB5C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7"/>
  </w:num>
  <w:num w:numId="12" w16cid:durableId="1316648029">
    <w:abstractNumId w:val="15"/>
  </w:num>
  <w:num w:numId="13" w16cid:durableId="433020221">
    <w:abstractNumId w:val="10"/>
  </w:num>
  <w:num w:numId="14" w16cid:durableId="1137340007">
    <w:abstractNumId w:val="19"/>
  </w:num>
  <w:num w:numId="15" w16cid:durableId="1700009805">
    <w:abstractNumId w:val="11"/>
  </w:num>
  <w:num w:numId="16" w16cid:durableId="535117538">
    <w:abstractNumId w:val="13"/>
  </w:num>
  <w:num w:numId="17" w16cid:durableId="124542404">
    <w:abstractNumId w:val="22"/>
  </w:num>
  <w:num w:numId="18" w16cid:durableId="774325924">
    <w:abstractNumId w:val="21"/>
  </w:num>
  <w:num w:numId="19" w16cid:durableId="1744375838">
    <w:abstractNumId w:val="16"/>
  </w:num>
  <w:num w:numId="20" w16cid:durableId="521093783">
    <w:abstractNumId w:val="18"/>
  </w:num>
  <w:num w:numId="21" w16cid:durableId="481852991">
    <w:abstractNumId w:val="12"/>
  </w:num>
  <w:num w:numId="22" w16cid:durableId="1991400982">
    <w:abstractNumId w:val="17"/>
  </w:num>
  <w:num w:numId="23" w16cid:durableId="1694959507">
    <w:abstractNumId w:val="17"/>
  </w:num>
  <w:num w:numId="24" w16cid:durableId="1575166991">
    <w:abstractNumId w:val="17"/>
  </w:num>
  <w:num w:numId="25" w16cid:durableId="265967667">
    <w:abstractNumId w:val="17"/>
  </w:num>
  <w:num w:numId="26" w16cid:durableId="662397360">
    <w:abstractNumId w:val="17"/>
  </w:num>
  <w:num w:numId="27" w16cid:durableId="774717042">
    <w:abstractNumId w:val="17"/>
  </w:num>
  <w:num w:numId="28" w16cid:durableId="2046363177">
    <w:abstractNumId w:val="17"/>
  </w:num>
  <w:num w:numId="29" w16cid:durableId="312759457">
    <w:abstractNumId w:val="17"/>
  </w:num>
  <w:num w:numId="30" w16cid:durableId="1742750535">
    <w:abstractNumId w:val="17"/>
  </w:num>
  <w:num w:numId="31" w16cid:durableId="1052994968">
    <w:abstractNumId w:val="17"/>
  </w:num>
  <w:num w:numId="32" w16cid:durableId="1255241323">
    <w:abstractNumId w:val="17"/>
  </w:num>
  <w:num w:numId="33" w16cid:durableId="969092342">
    <w:abstractNumId w:val="17"/>
  </w:num>
  <w:num w:numId="34" w16cid:durableId="1827553893">
    <w:abstractNumId w:val="17"/>
  </w:num>
  <w:num w:numId="35" w16cid:durableId="652295515">
    <w:abstractNumId w:val="17"/>
  </w:num>
  <w:num w:numId="36" w16cid:durableId="1947615466">
    <w:abstractNumId w:val="17"/>
  </w:num>
  <w:num w:numId="37" w16cid:durableId="1064446782">
    <w:abstractNumId w:val="17"/>
  </w:num>
  <w:num w:numId="38" w16cid:durableId="690305633">
    <w:abstractNumId w:val="17"/>
  </w:num>
  <w:num w:numId="39" w16cid:durableId="1694304613">
    <w:abstractNumId w:val="17"/>
  </w:num>
  <w:num w:numId="40" w16cid:durableId="1751808063">
    <w:abstractNumId w:val="17"/>
  </w:num>
  <w:num w:numId="41" w16cid:durableId="275454533">
    <w:abstractNumId w:val="17"/>
  </w:num>
  <w:num w:numId="42" w16cid:durableId="1936133928">
    <w:abstractNumId w:val="17"/>
  </w:num>
  <w:num w:numId="43" w16cid:durableId="100686095">
    <w:abstractNumId w:val="17"/>
  </w:num>
  <w:num w:numId="44" w16cid:durableId="1646742105">
    <w:abstractNumId w:val="17"/>
  </w:num>
  <w:num w:numId="45" w16cid:durableId="2106684881">
    <w:abstractNumId w:val="17"/>
  </w:num>
  <w:num w:numId="46" w16cid:durableId="813065750">
    <w:abstractNumId w:val="17"/>
  </w:num>
  <w:num w:numId="47" w16cid:durableId="226771565">
    <w:abstractNumId w:val="17"/>
  </w:num>
  <w:num w:numId="48" w16cid:durableId="1657759029">
    <w:abstractNumId w:val="17"/>
  </w:num>
  <w:num w:numId="49" w16cid:durableId="268858598">
    <w:abstractNumId w:val="17"/>
  </w:num>
  <w:num w:numId="50" w16cid:durableId="683244543">
    <w:abstractNumId w:val="14"/>
  </w:num>
  <w:num w:numId="51" w16cid:durableId="956060713">
    <w:abstractNumId w:val="20"/>
  </w:num>
  <w:num w:numId="52" w16cid:durableId="356078781">
    <w:abstractNumId w:val="17"/>
  </w:num>
  <w:num w:numId="53" w16cid:durableId="13418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activeWritingStyle w:appName="MSWord" w:lang="nl" w:vendorID="1" w:dllVersion="512" w:checkStyle="1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282E"/>
    <w:rsid w:val="00002BF4"/>
    <w:rsid w:val="00002C27"/>
    <w:rsid w:val="00003840"/>
    <w:rsid w:val="00003FC9"/>
    <w:rsid w:val="000042BB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4E14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5A2A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6BAB"/>
    <w:rsid w:val="00047D34"/>
    <w:rsid w:val="00050C20"/>
    <w:rsid w:val="00052F64"/>
    <w:rsid w:val="00053A37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146E"/>
    <w:rsid w:val="0008283B"/>
    <w:rsid w:val="000835A2"/>
    <w:rsid w:val="00085289"/>
    <w:rsid w:val="000854F9"/>
    <w:rsid w:val="000874FB"/>
    <w:rsid w:val="00087697"/>
    <w:rsid w:val="00090B25"/>
    <w:rsid w:val="00092ABB"/>
    <w:rsid w:val="00092D75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A6DF5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3391"/>
    <w:rsid w:val="000D3606"/>
    <w:rsid w:val="000D38C7"/>
    <w:rsid w:val="000D3B50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E7061"/>
    <w:rsid w:val="000E73E0"/>
    <w:rsid w:val="000F0ACA"/>
    <w:rsid w:val="000F0F84"/>
    <w:rsid w:val="000F1CCA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5615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3B2F"/>
    <w:rsid w:val="0012401A"/>
    <w:rsid w:val="00127333"/>
    <w:rsid w:val="0012797E"/>
    <w:rsid w:val="00131997"/>
    <w:rsid w:val="00131B0A"/>
    <w:rsid w:val="00133357"/>
    <w:rsid w:val="001334F9"/>
    <w:rsid w:val="0013535A"/>
    <w:rsid w:val="00136ED0"/>
    <w:rsid w:val="00137CDC"/>
    <w:rsid w:val="00141B7E"/>
    <w:rsid w:val="001421C2"/>
    <w:rsid w:val="0014345E"/>
    <w:rsid w:val="001434E2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1F59"/>
    <w:rsid w:val="0016246B"/>
    <w:rsid w:val="00162B70"/>
    <w:rsid w:val="00164D8A"/>
    <w:rsid w:val="0016611D"/>
    <w:rsid w:val="00166245"/>
    <w:rsid w:val="00166D95"/>
    <w:rsid w:val="00167F68"/>
    <w:rsid w:val="00170199"/>
    <w:rsid w:val="001725C0"/>
    <w:rsid w:val="00174EE2"/>
    <w:rsid w:val="00175DF2"/>
    <w:rsid w:val="00177DF6"/>
    <w:rsid w:val="001808AF"/>
    <w:rsid w:val="001833ED"/>
    <w:rsid w:val="001866D6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25B9"/>
    <w:rsid w:val="001A329C"/>
    <w:rsid w:val="001A488F"/>
    <w:rsid w:val="001A48CF"/>
    <w:rsid w:val="001A58CB"/>
    <w:rsid w:val="001A69B3"/>
    <w:rsid w:val="001B5711"/>
    <w:rsid w:val="001B7409"/>
    <w:rsid w:val="001B79F8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CA4"/>
    <w:rsid w:val="002124EF"/>
    <w:rsid w:val="00212887"/>
    <w:rsid w:val="00212896"/>
    <w:rsid w:val="002136A1"/>
    <w:rsid w:val="00217939"/>
    <w:rsid w:val="00217C13"/>
    <w:rsid w:val="00217FCE"/>
    <w:rsid w:val="00221089"/>
    <w:rsid w:val="002216B9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565B"/>
    <w:rsid w:val="0024636B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2E6F"/>
    <w:rsid w:val="002641CD"/>
    <w:rsid w:val="00264D16"/>
    <w:rsid w:val="002662B6"/>
    <w:rsid w:val="0026658A"/>
    <w:rsid w:val="00266702"/>
    <w:rsid w:val="002667B8"/>
    <w:rsid w:val="00266C15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2D4"/>
    <w:rsid w:val="002A0562"/>
    <w:rsid w:val="002A241A"/>
    <w:rsid w:val="002A2B84"/>
    <w:rsid w:val="002A2ED8"/>
    <w:rsid w:val="002A31B7"/>
    <w:rsid w:val="002A3F0F"/>
    <w:rsid w:val="002A4DD5"/>
    <w:rsid w:val="002A5D62"/>
    <w:rsid w:val="002A695E"/>
    <w:rsid w:val="002A7325"/>
    <w:rsid w:val="002A77EA"/>
    <w:rsid w:val="002B1594"/>
    <w:rsid w:val="002B1937"/>
    <w:rsid w:val="002B194E"/>
    <w:rsid w:val="002B2FB7"/>
    <w:rsid w:val="002B3145"/>
    <w:rsid w:val="002B64D1"/>
    <w:rsid w:val="002B6EBE"/>
    <w:rsid w:val="002C2F1B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2A81"/>
    <w:rsid w:val="002F325A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4F28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14E"/>
    <w:rsid w:val="0034501C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7128F"/>
    <w:rsid w:val="00373EA0"/>
    <w:rsid w:val="0037400F"/>
    <w:rsid w:val="00376B15"/>
    <w:rsid w:val="00376DBE"/>
    <w:rsid w:val="00377329"/>
    <w:rsid w:val="00377B3E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7213"/>
    <w:rsid w:val="003919FD"/>
    <w:rsid w:val="0039247C"/>
    <w:rsid w:val="0039459D"/>
    <w:rsid w:val="00394CF6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35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2913"/>
    <w:rsid w:val="003E2B2C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2E58"/>
    <w:rsid w:val="003F3529"/>
    <w:rsid w:val="003F4055"/>
    <w:rsid w:val="003F6E32"/>
    <w:rsid w:val="003F7AA1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11"/>
    <w:rsid w:val="004100D6"/>
    <w:rsid w:val="0041019F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4101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10EA"/>
    <w:rsid w:val="004812B9"/>
    <w:rsid w:val="00482CA5"/>
    <w:rsid w:val="00492680"/>
    <w:rsid w:val="00493E24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707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70C9"/>
    <w:rsid w:val="004C77AA"/>
    <w:rsid w:val="004D0A2A"/>
    <w:rsid w:val="004D0E4F"/>
    <w:rsid w:val="004D1B8D"/>
    <w:rsid w:val="004D366E"/>
    <w:rsid w:val="004D49FD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57E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2A5"/>
    <w:rsid w:val="00547717"/>
    <w:rsid w:val="00547E53"/>
    <w:rsid w:val="00547F72"/>
    <w:rsid w:val="00552499"/>
    <w:rsid w:val="00554FEB"/>
    <w:rsid w:val="0055526D"/>
    <w:rsid w:val="005559A1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7416"/>
    <w:rsid w:val="0059762F"/>
    <w:rsid w:val="005979B5"/>
    <w:rsid w:val="00597E2A"/>
    <w:rsid w:val="005A0229"/>
    <w:rsid w:val="005A0DE1"/>
    <w:rsid w:val="005A1FF3"/>
    <w:rsid w:val="005A259B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DCE"/>
    <w:rsid w:val="005C5E46"/>
    <w:rsid w:val="005C60AB"/>
    <w:rsid w:val="005C6781"/>
    <w:rsid w:val="005C6EAC"/>
    <w:rsid w:val="005D0110"/>
    <w:rsid w:val="005D1106"/>
    <w:rsid w:val="005D14CD"/>
    <w:rsid w:val="005D188F"/>
    <w:rsid w:val="005D25C9"/>
    <w:rsid w:val="005D2BF7"/>
    <w:rsid w:val="005D633F"/>
    <w:rsid w:val="005D65AA"/>
    <w:rsid w:val="005D6F68"/>
    <w:rsid w:val="005D78C5"/>
    <w:rsid w:val="005D7A3B"/>
    <w:rsid w:val="005D7A93"/>
    <w:rsid w:val="005D7DD1"/>
    <w:rsid w:val="005E38F6"/>
    <w:rsid w:val="005E3B58"/>
    <w:rsid w:val="005E4A8C"/>
    <w:rsid w:val="005E6079"/>
    <w:rsid w:val="005E6131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9F4"/>
    <w:rsid w:val="00627BFF"/>
    <w:rsid w:val="00633ADC"/>
    <w:rsid w:val="00633C38"/>
    <w:rsid w:val="006340E4"/>
    <w:rsid w:val="006347C0"/>
    <w:rsid w:val="00635CE6"/>
    <w:rsid w:val="006367E0"/>
    <w:rsid w:val="00636D5D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D8B"/>
    <w:rsid w:val="00665437"/>
    <w:rsid w:val="00665C9C"/>
    <w:rsid w:val="00665EED"/>
    <w:rsid w:val="00666340"/>
    <w:rsid w:val="00670E89"/>
    <w:rsid w:val="00673BF5"/>
    <w:rsid w:val="0067514B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245"/>
    <w:rsid w:val="00685F5C"/>
    <w:rsid w:val="00687FCC"/>
    <w:rsid w:val="0069059E"/>
    <w:rsid w:val="00690942"/>
    <w:rsid w:val="00693983"/>
    <w:rsid w:val="00696FB6"/>
    <w:rsid w:val="006977E6"/>
    <w:rsid w:val="006A014B"/>
    <w:rsid w:val="006A0160"/>
    <w:rsid w:val="006A029C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096A"/>
    <w:rsid w:val="006E116F"/>
    <w:rsid w:val="006E59A7"/>
    <w:rsid w:val="006E59EB"/>
    <w:rsid w:val="006E7514"/>
    <w:rsid w:val="006F03B3"/>
    <w:rsid w:val="006F03BD"/>
    <w:rsid w:val="006F0BFB"/>
    <w:rsid w:val="006F2279"/>
    <w:rsid w:val="006F2B8D"/>
    <w:rsid w:val="006F3AE2"/>
    <w:rsid w:val="006F4E4F"/>
    <w:rsid w:val="006F65D8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75B09"/>
    <w:rsid w:val="00780668"/>
    <w:rsid w:val="00780C13"/>
    <w:rsid w:val="00783082"/>
    <w:rsid w:val="00784584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1CC0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69D9"/>
    <w:rsid w:val="007E7B93"/>
    <w:rsid w:val="007E7ECD"/>
    <w:rsid w:val="007F0714"/>
    <w:rsid w:val="007F15AD"/>
    <w:rsid w:val="007F16B3"/>
    <w:rsid w:val="007F2074"/>
    <w:rsid w:val="007F3876"/>
    <w:rsid w:val="007F7308"/>
    <w:rsid w:val="007F7714"/>
    <w:rsid w:val="007F780E"/>
    <w:rsid w:val="00800B9F"/>
    <w:rsid w:val="00800CB3"/>
    <w:rsid w:val="0080229C"/>
    <w:rsid w:val="008038EA"/>
    <w:rsid w:val="00804D30"/>
    <w:rsid w:val="0080573B"/>
    <w:rsid w:val="008058DF"/>
    <w:rsid w:val="00806793"/>
    <w:rsid w:val="008072A9"/>
    <w:rsid w:val="00807739"/>
    <w:rsid w:val="00807EEF"/>
    <w:rsid w:val="0081051A"/>
    <w:rsid w:val="0081057B"/>
    <w:rsid w:val="0081379D"/>
    <w:rsid w:val="008138A5"/>
    <w:rsid w:val="00813B43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4E1F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51B1"/>
    <w:rsid w:val="0085573F"/>
    <w:rsid w:val="00856294"/>
    <w:rsid w:val="00857067"/>
    <w:rsid w:val="0086103B"/>
    <w:rsid w:val="008618F8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5C19"/>
    <w:rsid w:val="0087729A"/>
    <w:rsid w:val="00877437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1C0"/>
    <w:rsid w:val="0089452F"/>
    <w:rsid w:val="00897D1B"/>
    <w:rsid w:val="00897F0E"/>
    <w:rsid w:val="008A0BE4"/>
    <w:rsid w:val="008A28AA"/>
    <w:rsid w:val="008A42AB"/>
    <w:rsid w:val="008A599E"/>
    <w:rsid w:val="008A63F3"/>
    <w:rsid w:val="008A6BCE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581E"/>
    <w:rsid w:val="008C5EDC"/>
    <w:rsid w:val="008D0594"/>
    <w:rsid w:val="008D11A5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D76D4"/>
    <w:rsid w:val="008E06FF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1BF"/>
    <w:rsid w:val="0091487C"/>
    <w:rsid w:val="009162F9"/>
    <w:rsid w:val="00917E62"/>
    <w:rsid w:val="009209DE"/>
    <w:rsid w:val="00922BB6"/>
    <w:rsid w:val="0092361E"/>
    <w:rsid w:val="009237A4"/>
    <w:rsid w:val="0092472D"/>
    <w:rsid w:val="00924A53"/>
    <w:rsid w:val="00925A09"/>
    <w:rsid w:val="00926548"/>
    <w:rsid w:val="00927722"/>
    <w:rsid w:val="00931646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524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CE6"/>
    <w:rsid w:val="00964330"/>
    <w:rsid w:val="009648A3"/>
    <w:rsid w:val="00967320"/>
    <w:rsid w:val="0097097D"/>
    <w:rsid w:val="0097160E"/>
    <w:rsid w:val="00973F40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85"/>
    <w:rsid w:val="009A34F4"/>
    <w:rsid w:val="009A7167"/>
    <w:rsid w:val="009B0020"/>
    <w:rsid w:val="009B0FA6"/>
    <w:rsid w:val="009B1603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595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EFD"/>
    <w:rsid w:val="00A13312"/>
    <w:rsid w:val="00A1647D"/>
    <w:rsid w:val="00A1647F"/>
    <w:rsid w:val="00A164CC"/>
    <w:rsid w:val="00A166F7"/>
    <w:rsid w:val="00A177A4"/>
    <w:rsid w:val="00A20A01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2E38"/>
    <w:rsid w:val="00A344E7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364C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3872"/>
    <w:rsid w:val="00A74DF2"/>
    <w:rsid w:val="00A75A62"/>
    <w:rsid w:val="00A75A9E"/>
    <w:rsid w:val="00A75B68"/>
    <w:rsid w:val="00A75E3E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099"/>
    <w:rsid w:val="00AB4292"/>
    <w:rsid w:val="00AB749E"/>
    <w:rsid w:val="00AC0233"/>
    <w:rsid w:val="00AC03F7"/>
    <w:rsid w:val="00AC1721"/>
    <w:rsid w:val="00AC2F56"/>
    <w:rsid w:val="00AC410D"/>
    <w:rsid w:val="00AC471B"/>
    <w:rsid w:val="00AC4BA4"/>
    <w:rsid w:val="00AC5326"/>
    <w:rsid w:val="00AC6A38"/>
    <w:rsid w:val="00AC7F09"/>
    <w:rsid w:val="00AD29C0"/>
    <w:rsid w:val="00AD3C72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526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F86"/>
    <w:rsid w:val="00B03786"/>
    <w:rsid w:val="00B03973"/>
    <w:rsid w:val="00B04DD5"/>
    <w:rsid w:val="00B04EA6"/>
    <w:rsid w:val="00B05B6A"/>
    <w:rsid w:val="00B060C6"/>
    <w:rsid w:val="00B06698"/>
    <w:rsid w:val="00B10467"/>
    <w:rsid w:val="00B11284"/>
    <w:rsid w:val="00B1331B"/>
    <w:rsid w:val="00B137E4"/>
    <w:rsid w:val="00B14626"/>
    <w:rsid w:val="00B17D09"/>
    <w:rsid w:val="00B20BF7"/>
    <w:rsid w:val="00B21A6A"/>
    <w:rsid w:val="00B23152"/>
    <w:rsid w:val="00B231AA"/>
    <w:rsid w:val="00B249D1"/>
    <w:rsid w:val="00B26164"/>
    <w:rsid w:val="00B26F96"/>
    <w:rsid w:val="00B3122B"/>
    <w:rsid w:val="00B31AD6"/>
    <w:rsid w:val="00B3261E"/>
    <w:rsid w:val="00B3298B"/>
    <w:rsid w:val="00B33001"/>
    <w:rsid w:val="00B335D5"/>
    <w:rsid w:val="00B33A9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4CB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5C9"/>
    <w:rsid w:val="00B85722"/>
    <w:rsid w:val="00B85A14"/>
    <w:rsid w:val="00B87774"/>
    <w:rsid w:val="00B91810"/>
    <w:rsid w:val="00B9197B"/>
    <w:rsid w:val="00B921E9"/>
    <w:rsid w:val="00B92DC4"/>
    <w:rsid w:val="00B94B32"/>
    <w:rsid w:val="00B95F15"/>
    <w:rsid w:val="00B9614A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028"/>
    <w:rsid w:val="00BA5A68"/>
    <w:rsid w:val="00BB0894"/>
    <w:rsid w:val="00BB1314"/>
    <w:rsid w:val="00BB2616"/>
    <w:rsid w:val="00BB2B91"/>
    <w:rsid w:val="00BB422B"/>
    <w:rsid w:val="00BB488E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1DA3"/>
    <w:rsid w:val="00BE27F9"/>
    <w:rsid w:val="00BE362B"/>
    <w:rsid w:val="00BE3B76"/>
    <w:rsid w:val="00BE49F0"/>
    <w:rsid w:val="00BE5062"/>
    <w:rsid w:val="00BE543D"/>
    <w:rsid w:val="00BE5C3A"/>
    <w:rsid w:val="00BE6C9C"/>
    <w:rsid w:val="00BE7FCB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1061F"/>
    <w:rsid w:val="00C10A2A"/>
    <w:rsid w:val="00C115AC"/>
    <w:rsid w:val="00C11652"/>
    <w:rsid w:val="00C117D0"/>
    <w:rsid w:val="00C1180D"/>
    <w:rsid w:val="00C158CB"/>
    <w:rsid w:val="00C15D2B"/>
    <w:rsid w:val="00C170C0"/>
    <w:rsid w:val="00C17647"/>
    <w:rsid w:val="00C20018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097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67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398F"/>
    <w:rsid w:val="00C94E5B"/>
    <w:rsid w:val="00C9511B"/>
    <w:rsid w:val="00C953DE"/>
    <w:rsid w:val="00C96BB6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5193"/>
    <w:rsid w:val="00CB560F"/>
    <w:rsid w:val="00CB5DAE"/>
    <w:rsid w:val="00CC0DC3"/>
    <w:rsid w:val="00CC0FD8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4D51"/>
    <w:rsid w:val="00CD4E67"/>
    <w:rsid w:val="00CD6924"/>
    <w:rsid w:val="00CD7060"/>
    <w:rsid w:val="00CE2A22"/>
    <w:rsid w:val="00CE4FCC"/>
    <w:rsid w:val="00CE53CF"/>
    <w:rsid w:val="00CE5672"/>
    <w:rsid w:val="00CE6BFB"/>
    <w:rsid w:val="00CF1B92"/>
    <w:rsid w:val="00CF30C9"/>
    <w:rsid w:val="00CF3165"/>
    <w:rsid w:val="00CF39A5"/>
    <w:rsid w:val="00CF5123"/>
    <w:rsid w:val="00CF5479"/>
    <w:rsid w:val="00CF553E"/>
    <w:rsid w:val="00CF5F72"/>
    <w:rsid w:val="00CF6044"/>
    <w:rsid w:val="00CF720E"/>
    <w:rsid w:val="00CF7FD0"/>
    <w:rsid w:val="00D00E74"/>
    <w:rsid w:val="00D013F6"/>
    <w:rsid w:val="00D01539"/>
    <w:rsid w:val="00D029B6"/>
    <w:rsid w:val="00D0622C"/>
    <w:rsid w:val="00D06742"/>
    <w:rsid w:val="00D06DEF"/>
    <w:rsid w:val="00D07549"/>
    <w:rsid w:val="00D0769C"/>
    <w:rsid w:val="00D109FF"/>
    <w:rsid w:val="00D11391"/>
    <w:rsid w:val="00D114BB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232D"/>
    <w:rsid w:val="00D32441"/>
    <w:rsid w:val="00D32FD6"/>
    <w:rsid w:val="00D338C0"/>
    <w:rsid w:val="00D33FCF"/>
    <w:rsid w:val="00D3431B"/>
    <w:rsid w:val="00D37621"/>
    <w:rsid w:val="00D40490"/>
    <w:rsid w:val="00D4596E"/>
    <w:rsid w:val="00D46847"/>
    <w:rsid w:val="00D46AFA"/>
    <w:rsid w:val="00D46B5D"/>
    <w:rsid w:val="00D4773C"/>
    <w:rsid w:val="00D50830"/>
    <w:rsid w:val="00D51504"/>
    <w:rsid w:val="00D5235F"/>
    <w:rsid w:val="00D52CDD"/>
    <w:rsid w:val="00D53989"/>
    <w:rsid w:val="00D5404E"/>
    <w:rsid w:val="00D55587"/>
    <w:rsid w:val="00D56EF1"/>
    <w:rsid w:val="00D57EA0"/>
    <w:rsid w:val="00D60830"/>
    <w:rsid w:val="00D614BD"/>
    <w:rsid w:val="00D6150F"/>
    <w:rsid w:val="00D63069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204"/>
    <w:rsid w:val="00D973E8"/>
    <w:rsid w:val="00DA14FE"/>
    <w:rsid w:val="00DA630B"/>
    <w:rsid w:val="00DB30E6"/>
    <w:rsid w:val="00DB38BE"/>
    <w:rsid w:val="00DB3C2B"/>
    <w:rsid w:val="00DB487E"/>
    <w:rsid w:val="00DB5B4F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4BF5"/>
    <w:rsid w:val="00DE5300"/>
    <w:rsid w:val="00DE6A1E"/>
    <w:rsid w:val="00DF23D1"/>
    <w:rsid w:val="00DF263F"/>
    <w:rsid w:val="00DF3264"/>
    <w:rsid w:val="00DF3912"/>
    <w:rsid w:val="00DF456F"/>
    <w:rsid w:val="00DF5E7A"/>
    <w:rsid w:val="00DF747D"/>
    <w:rsid w:val="00E00A96"/>
    <w:rsid w:val="00E00EB8"/>
    <w:rsid w:val="00E0104C"/>
    <w:rsid w:val="00E0207B"/>
    <w:rsid w:val="00E02B9C"/>
    <w:rsid w:val="00E03618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177B8"/>
    <w:rsid w:val="00E21988"/>
    <w:rsid w:val="00E2236C"/>
    <w:rsid w:val="00E224AA"/>
    <w:rsid w:val="00E229B0"/>
    <w:rsid w:val="00E239EE"/>
    <w:rsid w:val="00E243F5"/>
    <w:rsid w:val="00E26231"/>
    <w:rsid w:val="00E26D0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3C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A04"/>
    <w:rsid w:val="00E642D0"/>
    <w:rsid w:val="00E6516E"/>
    <w:rsid w:val="00E6520B"/>
    <w:rsid w:val="00E67602"/>
    <w:rsid w:val="00E70DFC"/>
    <w:rsid w:val="00E71D2F"/>
    <w:rsid w:val="00E720A5"/>
    <w:rsid w:val="00E72A60"/>
    <w:rsid w:val="00E72CCB"/>
    <w:rsid w:val="00E7332C"/>
    <w:rsid w:val="00E740F7"/>
    <w:rsid w:val="00E749C1"/>
    <w:rsid w:val="00E7520E"/>
    <w:rsid w:val="00E75A15"/>
    <w:rsid w:val="00E76E5A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6358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45A0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22D1"/>
    <w:rsid w:val="00F33835"/>
    <w:rsid w:val="00F33BC3"/>
    <w:rsid w:val="00F33FE9"/>
    <w:rsid w:val="00F35912"/>
    <w:rsid w:val="00F36ED8"/>
    <w:rsid w:val="00F371FE"/>
    <w:rsid w:val="00F37C69"/>
    <w:rsid w:val="00F41D56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1651"/>
    <w:rsid w:val="00F72A6B"/>
    <w:rsid w:val="00F73B2E"/>
    <w:rsid w:val="00F73CC0"/>
    <w:rsid w:val="00F73FE8"/>
    <w:rsid w:val="00F7400D"/>
    <w:rsid w:val="00F74763"/>
    <w:rsid w:val="00F7617C"/>
    <w:rsid w:val="00F76400"/>
    <w:rsid w:val="00F769BB"/>
    <w:rsid w:val="00F76D5C"/>
    <w:rsid w:val="00F8182C"/>
    <w:rsid w:val="00F818BD"/>
    <w:rsid w:val="00F81A17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75"/>
    <w:rsid w:val="00FB09F7"/>
    <w:rsid w:val="00FB1C61"/>
    <w:rsid w:val="00FB30BD"/>
    <w:rsid w:val="00FB31D0"/>
    <w:rsid w:val="00FB3A03"/>
    <w:rsid w:val="00FB4179"/>
    <w:rsid w:val="00FB4BEB"/>
    <w:rsid w:val="00FB5A12"/>
    <w:rsid w:val="00FB664D"/>
    <w:rsid w:val="00FC0534"/>
    <w:rsid w:val="00FC0BDF"/>
    <w:rsid w:val="00FC19C0"/>
    <w:rsid w:val="00FC4782"/>
    <w:rsid w:val="00FC6945"/>
    <w:rsid w:val="00FD0AA3"/>
    <w:rsid w:val="00FD1A82"/>
    <w:rsid w:val="00FD1B55"/>
    <w:rsid w:val="00FD1EE7"/>
    <w:rsid w:val="00FD25C0"/>
    <w:rsid w:val="00FD27A8"/>
    <w:rsid w:val="00FD3316"/>
    <w:rsid w:val="00FD3417"/>
    <w:rsid w:val="00FD3CB5"/>
    <w:rsid w:val="00FD42FD"/>
    <w:rsid w:val="00FD607B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3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4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4107F253B849E997B670684577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7BDA6-BE1F-4D8D-8556-88DB81C8E3A2}"/>
      </w:docPartPr>
      <w:docPartBody>
        <w:p w:rsidR="002269CF" w:rsidRDefault="002269CF" w:rsidP="002269CF">
          <w:pPr>
            <w:pStyle w:val="124107F253B849E997B6706845773E3D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993C83BA07BF442485476D06E7DE5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AC80C-8D6A-49AC-A108-9E44B736C519}"/>
      </w:docPartPr>
      <w:docPartBody>
        <w:p w:rsidR="002269CF" w:rsidRDefault="002269CF" w:rsidP="002269CF">
          <w:pPr>
            <w:pStyle w:val="993C83BA07BF442485476D06E7DE579C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C351405E44A54F11BF78122E9E4D5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20448-037B-4112-AEC2-3A5ABE63DE5A}"/>
      </w:docPartPr>
      <w:docPartBody>
        <w:p w:rsidR="002269CF" w:rsidRDefault="002269CF" w:rsidP="002269CF">
          <w:pPr>
            <w:pStyle w:val="C351405E44A54F11BF78122E9E4D5D1A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FB268511FF0342AD847D92D78E426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6D142D-E58A-4D68-B88B-5FB03AEFBFDA}"/>
      </w:docPartPr>
      <w:docPartBody>
        <w:p w:rsidR="002269CF" w:rsidRDefault="002269CF" w:rsidP="002269CF">
          <w:pPr>
            <w:pStyle w:val="FB268511FF0342AD847D92D78E426C90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1559C622DFDB4F7FB260913BCCE3B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E094F-45B7-48EB-A9EF-CFEEBE44C8D0}"/>
      </w:docPartPr>
      <w:docPartBody>
        <w:p w:rsidR="002269CF" w:rsidRDefault="002269CF" w:rsidP="002269CF">
          <w:pPr>
            <w:pStyle w:val="1559C622DFDB4F7FB260913BCCE3B0E7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29A8C1CEA62C491983848DA27194B3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B7951-8ADD-478A-8533-B0736CF3387B}"/>
      </w:docPartPr>
      <w:docPartBody>
        <w:p w:rsidR="002B2461" w:rsidRDefault="003133D7" w:rsidP="003133D7">
          <w:pPr>
            <w:pStyle w:val="29A8C1CEA62C491983848DA27194B3FB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2269CF"/>
    <w:rsid w:val="002B2461"/>
    <w:rsid w:val="002B3145"/>
    <w:rsid w:val="002C3782"/>
    <w:rsid w:val="002D3871"/>
    <w:rsid w:val="003133D7"/>
    <w:rsid w:val="004E3789"/>
    <w:rsid w:val="005D633F"/>
    <w:rsid w:val="00636D5D"/>
    <w:rsid w:val="0067514B"/>
    <w:rsid w:val="006F03BD"/>
    <w:rsid w:val="007E483B"/>
    <w:rsid w:val="00875C19"/>
    <w:rsid w:val="00931646"/>
    <w:rsid w:val="009B1603"/>
    <w:rsid w:val="00B57EA3"/>
    <w:rsid w:val="00B855C9"/>
    <w:rsid w:val="00C170C0"/>
    <w:rsid w:val="00C5097E"/>
    <w:rsid w:val="00C57AA5"/>
    <w:rsid w:val="00CC0FD8"/>
    <w:rsid w:val="00D013F6"/>
    <w:rsid w:val="00DD2489"/>
    <w:rsid w:val="00DF3912"/>
    <w:rsid w:val="00E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2269CF"/>
    <w:rPr>
      <w:color w:val="808080"/>
    </w:rPr>
  </w:style>
  <w:style w:type="paragraph" w:customStyle="1" w:styleId="29A8C1CEA62C491983848DA27194B3FB">
    <w:name w:val="29A8C1CEA62C491983848DA27194B3FB"/>
    <w:rsid w:val="003133D7"/>
  </w:style>
  <w:style w:type="paragraph" w:customStyle="1" w:styleId="124107F253B849E997B6706845773E3D">
    <w:name w:val="124107F253B849E997B6706845773E3D"/>
    <w:rsid w:val="002269CF"/>
  </w:style>
  <w:style w:type="paragraph" w:customStyle="1" w:styleId="993C83BA07BF442485476D06E7DE579C">
    <w:name w:val="993C83BA07BF442485476D06E7DE579C"/>
    <w:rsid w:val="002269CF"/>
  </w:style>
  <w:style w:type="paragraph" w:customStyle="1" w:styleId="C351405E44A54F11BF78122E9E4D5D1A">
    <w:name w:val="C351405E44A54F11BF78122E9E4D5D1A"/>
    <w:rsid w:val="002269CF"/>
  </w:style>
  <w:style w:type="paragraph" w:customStyle="1" w:styleId="FB268511FF0342AD847D92D78E426C90">
    <w:name w:val="FB268511FF0342AD847D92D78E426C90"/>
    <w:rsid w:val="002269CF"/>
  </w:style>
  <w:style w:type="paragraph" w:customStyle="1" w:styleId="1559C622DFDB4F7FB260913BCCE3B0E7">
    <w:name w:val="1559C622DFDB4F7FB260913BCCE3B0E7"/>
    <w:rsid w:val="00226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TS013738092-1228949260-7796</_dlc_DocId>
    <_dlc_DocIdUrl xmlns="feef5865-a982-42aa-8640-9d4286765ef6">
      <Url>https://prorailbv.sharepoint.com/teams/ModulaireRGG/_layouts/15/DocIdRedir.aspx?ID=TS013738092-1228949260-7796</Url>
      <Description>TS013738092-1228949260-7796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2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9BAE4-8168-45AA-8901-0F62F9E0C470}"/>
</file>

<file path=customXml/itemProps4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1014</TotalTime>
  <Pages>4</Pages>
  <Words>28</Words>
  <Characters>434</Characters>
  <Application>Microsoft Office Word</Application>
  <DocSecurity>0</DocSecurity>
  <Lines>3</Lines>
  <Paragraphs>1</Paragraphs>
  <ScaleCrop>false</ScaleCrop>
  <Company>ProRail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186</cp:revision>
  <cp:lastPrinted>2014-12-29T13:55:00Z</cp:lastPrinted>
  <dcterms:created xsi:type="dcterms:W3CDTF">2022-09-01T08:07:00Z</dcterms:created>
  <dcterms:modified xsi:type="dcterms:W3CDTF">2025-02-25T07:36:00Z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3249bcb5-8dc4-4e6f-a60c-5f4f2644d91b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