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518F0664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EB4D54">
                  <w:t>3</w:t>
                </w:r>
                <w:r w:rsidR="000E7061" w:rsidRPr="00072CDF">
                  <w:t xml:space="preserve"> Gebouwsimulatie </w:t>
                </w:r>
                <w:r w:rsidR="007D1CC0">
                  <w:t xml:space="preserve">kleine </w:t>
                </w:r>
                <w:r w:rsidR="000E7061" w:rsidRPr="00072CDF">
                  <w:t>Module</w:t>
                </w:r>
              </w:sdtContent>
            </w:sdt>
          </w:p>
          <w:p w14:paraId="3978C43D" w14:textId="77777777" w:rsidR="00B74B07" w:rsidRDefault="00B74B07" w:rsidP="0042554A">
            <w:pPr>
              <w:spacing w:before="240" w:after="60"/>
              <w:outlineLvl w:val="6"/>
            </w:pPr>
          </w:p>
          <w:p w14:paraId="73838AB1" w14:textId="18E1F202" w:rsidR="00A3143B" w:rsidRPr="00A3143B" w:rsidRDefault="00A3143B" w:rsidP="00A3143B"/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228013150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EB4D54" w:rsidRPr="00164C72" w14:paraId="05AF2952" w14:textId="77777777" w:rsidTr="006763A1">
        <w:tc>
          <w:tcPr>
            <w:tcW w:w="987" w:type="dxa"/>
          </w:tcPr>
          <w:p w14:paraId="7F65863F" w14:textId="0E25E40D" w:rsidR="00EB4D54" w:rsidRPr="00164C72" w:rsidRDefault="00EB4D54" w:rsidP="00EB4D54">
            <w:r>
              <w:t>2.0</w:t>
            </w:r>
          </w:p>
        </w:tc>
        <w:tc>
          <w:tcPr>
            <w:tcW w:w="1417" w:type="dxa"/>
          </w:tcPr>
          <w:p w14:paraId="74DC1EC9" w14:textId="110DC4F1" w:rsidR="00EB4D54" w:rsidRDefault="00EB4D54" w:rsidP="00EB4D54">
            <w:r>
              <w:t>09-03-2026</w:t>
            </w:r>
          </w:p>
        </w:tc>
        <w:tc>
          <w:tcPr>
            <w:tcW w:w="6800" w:type="dxa"/>
          </w:tcPr>
          <w:p w14:paraId="708EB897" w14:textId="26FC27C0" w:rsidR="00EB4D54" w:rsidRDefault="00EB4D54" w:rsidP="00EB4D54">
            <w:r>
              <w:t>Document gewijzigd naar bijlage 4.3</w:t>
            </w:r>
          </w:p>
          <w:p w14:paraId="3B96079F" w14:textId="2E4C7563" w:rsidR="00EB4D54" w:rsidRPr="00164C72" w:rsidRDefault="00EB4D54" w:rsidP="00EB4D54">
            <w:r>
              <w:t>Gebouwsimulatie doorgerekend met CLT wanden en dak</w:t>
            </w:r>
          </w:p>
        </w:tc>
      </w:tr>
      <w:tr w:rsidR="00EB4D54" w:rsidRPr="00164C72" w14:paraId="4C3BDB26" w14:textId="77777777" w:rsidTr="006763A1">
        <w:tc>
          <w:tcPr>
            <w:tcW w:w="987" w:type="dxa"/>
          </w:tcPr>
          <w:p w14:paraId="2BD0D800" w14:textId="3F03A329" w:rsidR="00EB4D54" w:rsidRPr="00164C72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EB4D54" w:rsidRDefault="00EB4D54" w:rsidP="00EB4D54"/>
        </w:tc>
        <w:tc>
          <w:tcPr>
            <w:tcW w:w="6800" w:type="dxa"/>
          </w:tcPr>
          <w:p w14:paraId="14EFBD3F" w14:textId="3AEF975D" w:rsidR="00EB4D54" w:rsidRPr="00164C72" w:rsidRDefault="00EB4D54" w:rsidP="00EB4D54"/>
        </w:tc>
      </w:tr>
      <w:tr w:rsidR="00EB4D54" w:rsidRPr="00164C72" w14:paraId="42822E85" w14:textId="77777777" w:rsidTr="006763A1">
        <w:tc>
          <w:tcPr>
            <w:tcW w:w="987" w:type="dxa"/>
          </w:tcPr>
          <w:p w14:paraId="2F5322AA" w14:textId="04AF35BC" w:rsidR="00EB4D54" w:rsidRPr="00164C72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EB4D54" w:rsidRDefault="00EB4D54" w:rsidP="00EB4D54"/>
        </w:tc>
        <w:tc>
          <w:tcPr>
            <w:tcW w:w="6800" w:type="dxa"/>
          </w:tcPr>
          <w:p w14:paraId="0A498BBB" w14:textId="09972D58" w:rsidR="00EB4D54" w:rsidRPr="00164C72" w:rsidRDefault="00EB4D54" w:rsidP="00EB4D54"/>
        </w:tc>
      </w:tr>
      <w:tr w:rsidR="00EB4D54" w:rsidRPr="00164C72" w14:paraId="00078EB8" w14:textId="77777777" w:rsidTr="006763A1">
        <w:tc>
          <w:tcPr>
            <w:tcW w:w="987" w:type="dxa"/>
          </w:tcPr>
          <w:p w14:paraId="173F76E4" w14:textId="5ED97E87" w:rsidR="00EB4D54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EB4D54" w:rsidRDefault="00EB4D54" w:rsidP="00EB4D54"/>
        </w:tc>
        <w:tc>
          <w:tcPr>
            <w:tcW w:w="6800" w:type="dxa"/>
          </w:tcPr>
          <w:p w14:paraId="15FC02E3" w14:textId="50AD1190" w:rsidR="00EB4D54" w:rsidRDefault="00EB4D54" w:rsidP="00EB4D54"/>
        </w:tc>
      </w:tr>
      <w:tr w:rsidR="00EB4D54" w:rsidRPr="00164C72" w14:paraId="672E81C2" w14:textId="77777777" w:rsidTr="006763A1">
        <w:tc>
          <w:tcPr>
            <w:tcW w:w="987" w:type="dxa"/>
          </w:tcPr>
          <w:p w14:paraId="3CFACA90" w14:textId="5531A64D" w:rsidR="00EB4D54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EB4D54" w:rsidRDefault="00EB4D54" w:rsidP="00EB4D54"/>
        </w:tc>
        <w:tc>
          <w:tcPr>
            <w:tcW w:w="6800" w:type="dxa"/>
          </w:tcPr>
          <w:p w14:paraId="4F7218CE" w14:textId="58D7F64E" w:rsidR="00EB4D54" w:rsidRDefault="00EB4D54" w:rsidP="00EB4D54"/>
        </w:tc>
      </w:tr>
      <w:tr w:rsidR="00EB4D54" w:rsidRPr="00164C72" w14:paraId="6492D488" w14:textId="77777777" w:rsidTr="006763A1">
        <w:tc>
          <w:tcPr>
            <w:tcW w:w="987" w:type="dxa"/>
          </w:tcPr>
          <w:p w14:paraId="4315DAA0" w14:textId="3A05A208" w:rsidR="00EB4D54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EB4D54" w:rsidRDefault="00EB4D54" w:rsidP="00EB4D54"/>
        </w:tc>
        <w:tc>
          <w:tcPr>
            <w:tcW w:w="6800" w:type="dxa"/>
          </w:tcPr>
          <w:p w14:paraId="608EE277" w14:textId="6CC5BC4D" w:rsidR="00EB4D54" w:rsidRDefault="00EB4D54" w:rsidP="00EB4D54"/>
        </w:tc>
      </w:tr>
      <w:tr w:rsidR="00EB4D54" w:rsidRPr="00164C72" w14:paraId="17F696F1" w14:textId="77777777" w:rsidTr="006763A1">
        <w:tc>
          <w:tcPr>
            <w:tcW w:w="987" w:type="dxa"/>
          </w:tcPr>
          <w:p w14:paraId="7E34D108" w14:textId="7721F3C3" w:rsidR="00EB4D54" w:rsidRDefault="00EB4D54" w:rsidP="00EB4D54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EB4D54" w:rsidRDefault="00EB4D54" w:rsidP="00EB4D54"/>
        </w:tc>
        <w:tc>
          <w:tcPr>
            <w:tcW w:w="6800" w:type="dxa"/>
          </w:tcPr>
          <w:p w14:paraId="0CAB054A" w14:textId="0525D0DF" w:rsidR="00EB4D54" w:rsidRDefault="00EB4D54" w:rsidP="00EB4D54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4D65D21A" w14:textId="42FF0B46" w:rsidR="00EE5908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228013150" w:history="1">
        <w:r w:rsidR="00EE5908" w:rsidRPr="000E208B">
          <w:rPr>
            <w:rStyle w:val="Hyperlink"/>
            <w:noProof/>
          </w:rPr>
          <w:t>Revisiegegevens</w:t>
        </w:r>
        <w:r w:rsidR="00EE5908">
          <w:rPr>
            <w:noProof/>
            <w:webHidden/>
          </w:rPr>
          <w:tab/>
        </w:r>
        <w:r w:rsidR="00EE5908">
          <w:rPr>
            <w:noProof/>
            <w:webHidden/>
          </w:rPr>
          <w:fldChar w:fldCharType="begin"/>
        </w:r>
        <w:r w:rsidR="00EE5908">
          <w:rPr>
            <w:noProof/>
            <w:webHidden/>
          </w:rPr>
          <w:instrText xml:space="preserve"> PAGEREF _Toc228013150 \h </w:instrText>
        </w:r>
        <w:r w:rsidR="00EE5908">
          <w:rPr>
            <w:noProof/>
            <w:webHidden/>
          </w:rPr>
        </w:r>
        <w:r w:rsidR="00EE5908">
          <w:rPr>
            <w:noProof/>
            <w:webHidden/>
          </w:rPr>
          <w:fldChar w:fldCharType="separate"/>
        </w:r>
        <w:r w:rsidR="00EE5908">
          <w:rPr>
            <w:noProof/>
            <w:webHidden/>
          </w:rPr>
          <w:t>2</w:t>
        </w:r>
        <w:r w:rsidR="00EE5908">
          <w:rPr>
            <w:noProof/>
            <w:webHidden/>
          </w:rPr>
          <w:fldChar w:fldCharType="end"/>
        </w:r>
      </w:hyperlink>
    </w:p>
    <w:p w14:paraId="563A0CA8" w14:textId="01E07D81" w:rsidR="00EE5908" w:rsidRDefault="00EE5908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3151" w:history="1">
        <w:r w:rsidRPr="000E208B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0E208B">
          <w:rPr>
            <w:rStyle w:val="Hyperlink"/>
            <w:noProof/>
          </w:rPr>
          <w:t>Uitgangspunten berekening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046160" w14:textId="2EDCAF44" w:rsidR="00EE5908" w:rsidRDefault="00EE5908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3152" w:history="1">
        <w:r w:rsidRPr="000E208B">
          <w:rPr>
            <w:rStyle w:val="Hyperlink"/>
            <w:noProof/>
            <w:spacing w:val="10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0E208B">
          <w:rPr>
            <w:rStyle w:val="Hyperlink"/>
            <w:noProof/>
          </w:rPr>
          <w:t>Gebouwsimulatie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1F185946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0A3E8A73" w14:textId="77777777" w:rsidR="00EB4D54" w:rsidRDefault="00EB4D54" w:rsidP="00EB4D54">
      <w:pPr>
        <w:pStyle w:val="Kop1"/>
      </w:pPr>
      <w:bookmarkStart w:id="2" w:name="_Toc190768320"/>
      <w:bookmarkStart w:id="3" w:name="_Toc228013151"/>
      <w:r>
        <w:lastRenderedPageBreak/>
        <w:t>Uitgangspunten berekening</w:t>
      </w:r>
      <w:bookmarkEnd w:id="2"/>
      <w:bookmarkEnd w:id="3"/>
    </w:p>
    <w:p w14:paraId="1C5217B3" w14:textId="77777777" w:rsidR="00EB4D54" w:rsidRDefault="00EB4D54">
      <w:pPr>
        <w:pStyle w:val="Lijstalinea"/>
        <w:numPr>
          <w:ilvl w:val="0"/>
          <w:numId w:val="14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</w:p>
    <w:p w14:paraId="5927A881" w14:textId="77777777" w:rsidR="00EB4D54" w:rsidRDefault="00EB4D54" w:rsidP="00EB4D54">
      <w:pPr>
        <w:spacing w:line="240" w:lineRule="auto"/>
        <w:rPr>
          <w:b/>
          <w:bCs/>
        </w:rPr>
      </w:pPr>
    </w:p>
    <w:p w14:paraId="61784B4E" w14:textId="77777777" w:rsidR="00EB4D54" w:rsidRDefault="00EB4D54" w:rsidP="00EB4D54">
      <w:pPr>
        <w:pStyle w:val="Kop1"/>
      </w:pPr>
      <w:bookmarkStart w:id="4" w:name="_Toc190768321"/>
      <w:bookmarkStart w:id="5" w:name="_Toc228013152"/>
      <w:r w:rsidRPr="008D76D4">
        <w:t>Gebouwsimulatie</w:t>
      </w:r>
      <w:bookmarkEnd w:id="4"/>
      <w:bookmarkEnd w:id="5"/>
    </w:p>
    <w:p w14:paraId="56424398" w14:textId="3A0CE729" w:rsidR="008D76D4" w:rsidRPr="008D76D4" w:rsidRDefault="00EB4D54">
      <w:pPr>
        <w:pStyle w:val="Lijstalinea"/>
        <w:numPr>
          <w:ilvl w:val="0"/>
          <w:numId w:val="15"/>
        </w:numPr>
      </w:pPr>
      <w:proofErr w:type="spellStart"/>
      <w:r>
        <w:t>Vabi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Gebouwsimulatie kleine module 09-03-2026</w:t>
      </w:r>
    </w:p>
    <w:sectPr w:rsidR="008D76D4" w:rsidRPr="008D76D4" w:rsidSect="00E00E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2E56" w14:textId="77777777" w:rsidR="005279FF" w:rsidRDefault="005279FF">
      <w:r>
        <w:separator/>
      </w:r>
    </w:p>
  </w:endnote>
  <w:endnote w:type="continuationSeparator" w:id="0">
    <w:p w14:paraId="5CC1C9CB" w14:textId="77777777" w:rsidR="005279FF" w:rsidRDefault="005279FF">
      <w:r>
        <w:continuationSeparator/>
      </w:r>
    </w:p>
  </w:endnote>
  <w:endnote w:type="continuationNotice" w:id="1">
    <w:p w14:paraId="44CD1555" w14:textId="77777777" w:rsidR="005279FF" w:rsidRDefault="005279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64DC" w14:textId="77777777" w:rsidR="004544AA" w:rsidRDefault="004544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274B072F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4544AA">
      <w:rPr>
        <w:rStyle w:val="Referentiekopje"/>
        <w:szCs w:val="14"/>
      </w:rPr>
      <w:t>09-03-2026</w:t>
    </w:r>
  </w:p>
  <w:p w14:paraId="7D2C0612" w14:textId="4656DAEC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4544AA">
      <w:rPr>
        <w:rStyle w:val="Referentiekopje"/>
        <w:szCs w:val="14"/>
      </w:rPr>
      <w:t>2</w:t>
    </w:r>
    <w:r w:rsidR="00E26231">
      <w:rPr>
        <w:rStyle w:val="Referentiekopje"/>
        <w:szCs w:val="14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4B8771E0" w:rsidR="00784584" w:rsidRPr="00910E90" w:rsidRDefault="007F15AD" w:rsidP="00784584">
              <w:pPr>
                <w:rPr>
                  <w:szCs w:val="16"/>
                </w:rPr>
              </w:pPr>
              <w:r w:rsidRPr="007F15AD">
                <w:rPr>
                  <w:rFonts w:eastAsia="Calibri"/>
                  <w:szCs w:val="22"/>
                </w:rPr>
                <w:t>Bijlage 4.</w:t>
              </w:r>
              <w:r w:rsidR="00EB4D54">
                <w:rPr>
                  <w:rFonts w:eastAsia="Calibri"/>
                  <w:szCs w:val="22"/>
                </w:rPr>
                <w:t>3</w:t>
              </w:r>
              <w:r w:rsidRPr="007F15AD">
                <w:rPr>
                  <w:rFonts w:eastAsia="Calibri"/>
                  <w:szCs w:val="22"/>
                </w:rPr>
                <w:t xml:space="preserve"> Gebouwsimulatie </w:t>
              </w:r>
              <w:r w:rsidR="007D1CC0">
                <w:rPr>
                  <w:rFonts w:eastAsia="Calibri"/>
                  <w:szCs w:val="22"/>
                </w:rPr>
                <w:t xml:space="preserve">kleine </w:t>
              </w:r>
              <w:r w:rsidRPr="007F15AD">
                <w:rPr>
                  <w:rFonts w:eastAsia="Calibri"/>
                  <w:szCs w:val="22"/>
                </w:rPr>
                <w:t>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7B8CD125" w:rsidR="00784584" w:rsidRPr="00910E90" w:rsidRDefault="00EB4D54" w:rsidP="00784584">
              <w:pPr>
                <w:rPr>
                  <w:sz w:val="14"/>
                </w:rPr>
              </w:pPr>
              <w:r>
                <w:t>2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3382AB54" w:rsidR="00784584" w:rsidRDefault="00EB4D54" w:rsidP="00784584">
          <w:r>
            <w:t>09-03-2026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DA44" w14:textId="77777777" w:rsidR="005279FF" w:rsidRDefault="005279FF">
      <w:r>
        <w:separator/>
      </w:r>
    </w:p>
  </w:footnote>
  <w:footnote w:type="continuationSeparator" w:id="0">
    <w:p w14:paraId="6405B56A" w14:textId="77777777" w:rsidR="005279FF" w:rsidRDefault="005279FF">
      <w:r>
        <w:continuationSeparator/>
      </w:r>
    </w:p>
  </w:footnote>
  <w:footnote w:type="continuationNotice" w:id="1">
    <w:p w14:paraId="076E18E1" w14:textId="77777777" w:rsidR="005279FF" w:rsidRDefault="005279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4D17" w14:textId="77777777" w:rsidR="004544AA" w:rsidRDefault="004544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36D57E7E" w:rsidR="00724A40" w:rsidRDefault="007F15AD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EB4D54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3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Gebouwsimulatie </w:t>
                          </w:r>
                          <w:r w:rsidR="007D1CC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kleine 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36D57E7E" w:rsidR="00724A40" w:rsidRDefault="007F15AD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EB4D54">
                      <w:rPr>
                        <w:b/>
                        <w:bCs/>
                        <w:sz w:val="14"/>
                        <w:lang w:val="nl"/>
                      </w:rPr>
                      <w:t>3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 xml:space="preserve"> Gebouwsimulatie </w:t>
                    </w:r>
                    <w:r w:rsidR="007D1CC0">
                      <w:rPr>
                        <w:b/>
                        <w:bCs/>
                        <w:sz w:val="14"/>
                        <w:lang w:val="nl"/>
                      </w:rPr>
                      <w:t xml:space="preserve">kleine 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2"/>
  </w:num>
  <w:num w:numId="12" w16cid:durableId="433020221">
    <w:abstractNumId w:val="10"/>
  </w:num>
  <w:num w:numId="13" w16cid:durableId="1137340007">
    <w:abstractNumId w:val="13"/>
  </w:num>
  <w:num w:numId="14" w16cid:durableId="956060713">
    <w:abstractNumId w:val="14"/>
  </w:num>
  <w:num w:numId="15" w16cid:durableId="163894738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4C6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7A9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87B4D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44AA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279FF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143B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300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490E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0995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7F5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291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4D54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908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2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3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0442E"/>
    <w:rsid w:val="001144C6"/>
    <w:rsid w:val="002269CF"/>
    <w:rsid w:val="002B2461"/>
    <w:rsid w:val="002C3782"/>
    <w:rsid w:val="003133D7"/>
    <w:rsid w:val="00382FBB"/>
    <w:rsid w:val="00387B4D"/>
    <w:rsid w:val="004E3789"/>
    <w:rsid w:val="005D633F"/>
    <w:rsid w:val="00636D5D"/>
    <w:rsid w:val="006F03BD"/>
    <w:rsid w:val="007E483B"/>
    <w:rsid w:val="009B1603"/>
    <w:rsid w:val="00AA490E"/>
    <w:rsid w:val="00B57EA3"/>
    <w:rsid w:val="00C57AA5"/>
    <w:rsid w:val="00CC0FD8"/>
    <w:rsid w:val="00D013F6"/>
    <w:rsid w:val="00DD2489"/>
    <w:rsid w:val="00DF3912"/>
    <w:rsid w:val="00E05291"/>
    <w:rsid w:val="00EB4FDF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TS013738092-1228949260-7791</_dlc_DocId>
    <_dlc_DocIdUrl xmlns="feef5865-a982-42aa-8640-9d4286765ef6">
      <Url>https://prorailbv.sharepoint.com/teams/ModulaireRGG/_layouts/15/DocIdRedir.aspx?ID=TS013738092-1228949260-7791</Url>
      <Description>TS013738092-1228949260-7791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BD1AB-2DC5-4402-B459-801B4F62E991}"/>
</file>

<file path=customXml/itemProps5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1011</TotalTime>
  <Pages>4</Pages>
  <Words>122</Words>
  <Characters>675</Characters>
  <Application>Microsoft Office Word</Application>
  <DocSecurity>0</DocSecurity>
  <Lines>5</Lines>
  <Paragraphs>1</Paragraphs>
  <ScaleCrop>false</ScaleCrop>
  <Company>ProRail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185</cp:revision>
  <cp:lastPrinted>2014-12-29T13:55:00Z</cp:lastPrinted>
  <dcterms:created xsi:type="dcterms:W3CDTF">2022-09-01T08:07:00Z</dcterms:created>
  <dcterms:modified xsi:type="dcterms:W3CDTF">2026-04-25T10:44:00Z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c575e929-4314-4300-9b93-557552b7596b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