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DAB3F9" w14:textId="77777777" w:rsidR="009D04D8" w:rsidRDefault="009D04D8" w:rsidP="009D04D8"/>
    <w:p w14:paraId="4B374A2C" w14:textId="77777777" w:rsidR="009D04D8" w:rsidRDefault="009D04D8" w:rsidP="009D04D8"/>
    <w:p w14:paraId="2325576C" w14:textId="77777777" w:rsidR="009D04D8" w:rsidRDefault="009D04D8" w:rsidP="009D04D8"/>
    <w:p w14:paraId="6A97911D" w14:textId="77777777" w:rsidR="006B2A74" w:rsidRDefault="006B2A74" w:rsidP="009D04D8"/>
    <w:p w14:paraId="53A6FF4B" w14:textId="77777777" w:rsidR="006B2A74" w:rsidRDefault="006B2A74" w:rsidP="009D04D8"/>
    <w:p w14:paraId="489CC074" w14:textId="77777777" w:rsidR="006B2A74" w:rsidRDefault="006B2A74" w:rsidP="009D04D8"/>
    <w:p w14:paraId="409004AC" w14:textId="77777777" w:rsidR="006B2A74" w:rsidRDefault="006B2A74" w:rsidP="009D04D8"/>
    <w:p w14:paraId="70100EDA" w14:textId="77777777" w:rsidR="006B2A74" w:rsidRDefault="006B2A74" w:rsidP="009D04D8"/>
    <w:p w14:paraId="3316AF44" w14:textId="77777777" w:rsidR="006B2A74" w:rsidRDefault="006B2A74" w:rsidP="009D04D8"/>
    <w:p w14:paraId="084E971A" w14:textId="77777777" w:rsidR="006B2A74" w:rsidRDefault="006B2A74" w:rsidP="009D04D8"/>
    <w:p w14:paraId="4A077A4A" w14:textId="77777777" w:rsidR="006B2A74" w:rsidRDefault="006B2A74" w:rsidP="009D04D8"/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5954"/>
      </w:tblGrid>
      <w:tr w:rsidR="00B74B07" w:rsidRPr="00FF1F21" w14:paraId="186C95B3" w14:textId="77777777" w:rsidTr="0042554A">
        <w:trPr>
          <w:cantSplit/>
          <w:trHeight w:hRule="exact" w:val="2438"/>
        </w:trPr>
        <w:tc>
          <w:tcPr>
            <w:tcW w:w="1560" w:type="dxa"/>
          </w:tcPr>
          <w:p w14:paraId="2E9712C5" w14:textId="77777777" w:rsidR="00B74B07" w:rsidRPr="00FF1F21" w:rsidRDefault="00B74B07" w:rsidP="0042554A"/>
        </w:tc>
        <w:tc>
          <w:tcPr>
            <w:tcW w:w="5954" w:type="dxa"/>
            <w:tcBorders>
              <w:bottom w:val="nil"/>
            </w:tcBorders>
            <w:vAlign w:val="center"/>
          </w:tcPr>
          <w:p w14:paraId="74B7CC68" w14:textId="77777777" w:rsidR="00B74B07" w:rsidRDefault="00B74B07" w:rsidP="0042554A">
            <w:pPr>
              <w:spacing w:before="240" w:after="60"/>
              <w:ind w:left="652" w:hanging="652"/>
              <w:outlineLvl w:val="7"/>
              <w:rPr>
                <w:b/>
                <w:sz w:val="36"/>
              </w:rPr>
            </w:pPr>
            <w:r>
              <w:rPr>
                <w:b/>
                <w:sz w:val="36"/>
              </w:rPr>
              <w:t>Modulair Onderstation</w:t>
            </w:r>
          </w:p>
          <w:p w14:paraId="4A299E80" w14:textId="77777777" w:rsidR="00B74B07" w:rsidRDefault="00B74B07" w:rsidP="0042554A">
            <w:pPr>
              <w:rPr>
                <w:rFonts w:eastAsia="Calibri"/>
                <w:szCs w:val="22"/>
              </w:rPr>
            </w:pPr>
          </w:p>
          <w:p w14:paraId="107BAC09" w14:textId="4196B211" w:rsidR="00B74B07" w:rsidRDefault="00000000" w:rsidP="0042554A">
            <w:sdt>
              <w:sdtPr>
                <w:alias w:val="Project"/>
                <w:tag w:val="Project"/>
                <w:id w:val="-2145566941"/>
                <w:placeholder>
                  <w:docPart w:val="29A8C1CEA62C491983848DA27194B3F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    <w:text/>
              </w:sdtPr>
              <w:sdtContent>
                <w:r w:rsidR="000E7061" w:rsidRPr="00072CDF">
                  <w:t>Bijlage 4.</w:t>
                </w:r>
                <w:r w:rsidR="00B57E28">
                  <w:t>2</w:t>
                </w:r>
                <w:r w:rsidR="000E7061" w:rsidRPr="00072CDF">
                  <w:t xml:space="preserve"> Gebouwsimulatie TR-Module</w:t>
                </w:r>
              </w:sdtContent>
            </w:sdt>
          </w:p>
          <w:p w14:paraId="73838AB1" w14:textId="18E1F202" w:rsidR="00B74B07" w:rsidRPr="00FF1F21" w:rsidRDefault="00B74B07" w:rsidP="0042554A">
            <w:pPr>
              <w:spacing w:before="240" w:after="60"/>
              <w:outlineLvl w:val="6"/>
            </w:pPr>
          </w:p>
        </w:tc>
      </w:tr>
    </w:tbl>
    <w:p w14:paraId="18B7AF00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9C1449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671AB39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1C29D6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121D16EB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0104E61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33FB434A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951464D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4E02C3D6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5B1FD264" w14:textId="77777777" w:rsidR="00B74B07" w:rsidRPr="00FF1F21" w:rsidRDefault="00B74B07" w:rsidP="00B74B07">
      <w:pPr>
        <w:rPr>
          <w:rFonts w:eastAsia="Calibri"/>
          <w:szCs w:val="22"/>
          <w:lang w:eastAsia="en-US"/>
        </w:rPr>
      </w:pPr>
    </w:p>
    <w:p w14:paraId="6ED7248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300A2B8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34B41C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DEE566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B74E0FE" w14:textId="77777777" w:rsidR="00B74B07" w:rsidRDefault="00B74B07" w:rsidP="00B74B07">
      <w:pPr>
        <w:jc w:val="center"/>
        <w:rPr>
          <w:rFonts w:eastAsia="Calibri"/>
          <w:szCs w:val="22"/>
          <w:lang w:eastAsia="en-US"/>
        </w:rPr>
      </w:pPr>
    </w:p>
    <w:p w14:paraId="3DE83F9F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11DD9E51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E0F3DF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29C879C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AF4B3B8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689F46F3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171BF74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3CAA38D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4FF12CF7" w14:textId="77777777" w:rsidR="00B74B07" w:rsidRDefault="00B74B07" w:rsidP="00B74B07">
      <w:pPr>
        <w:tabs>
          <w:tab w:val="left" w:pos="3750"/>
        </w:tabs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ab/>
      </w:r>
    </w:p>
    <w:p w14:paraId="7256EA47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0B668AE0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7EA6832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p w14:paraId="76AC4889" w14:textId="77777777" w:rsidR="00B74B07" w:rsidRDefault="00B74B07" w:rsidP="00B74B07">
      <w:pPr>
        <w:rPr>
          <w:rFonts w:eastAsia="Calibri"/>
          <w:szCs w:val="22"/>
          <w:lang w:eastAsia="en-US"/>
        </w:rPr>
      </w:pPr>
    </w:p>
    <w:tbl>
      <w:tblPr>
        <w:tblW w:w="12609" w:type="dxa"/>
        <w:tblInd w:w="-22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03"/>
        <w:gridCol w:w="8506"/>
      </w:tblGrid>
      <w:tr w:rsidR="00B74B07" w:rsidRPr="00FF1F21" w14:paraId="45F5CECB" w14:textId="77777777" w:rsidTr="0042554A">
        <w:trPr>
          <w:cantSplit/>
          <w:trHeight w:val="240"/>
        </w:trPr>
        <w:tc>
          <w:tcPr>
            <w:tcW w:w="4103" w:type="dxa"/>
          </w:tcPr>
          <w:p w14:paraId="274C0685" w14:textId="662F83B3" w:rsidR="00B74B07" w:rsidRPr="00FF1F21" w:rsidRDefault="00B74B07" w:rsidP="0042554A">
            <w:pPr>
              <w:ind w:left="1165" w:right="284" w:hanging="1164"/>
              <w:jc w:val="right"/>
            </w:pPr>
          </w:p>
        </w:tc>
        <w:tc>
          <w:tcPr>
            <w:tcW w:w="8506" w:type="dxa"/>
          </w:tcPr>
          <w:p w14:paraId="2AA2E346" w14:textId="0F27A4A6" w:rsidR="00B74B07" w:rsidRPr="00FF1F21" w:rsidRDefault="00B74B07" w:rsidP="0042554A"/>
        </w:tc>
      </w:tr>
    </w:tbl>
    <w:p w14:paraId="4EBD8072" w14:textId="09CDFA19" w:rsidR="009D04D8" w:rsidRDefault="009D04D8" w:rsidP="00F272C8">
      <w:pPr>
        <w:pStyle w:val="Kop1"/>
        <w:numPr>
          <w:ilvl w:val="0"/>
          <w:numId w:val="0"/>
        </w:numPr>
      </w:pPr>
      <w:bookmarkStart w:id="0" w:name="_Toc190768319"/>
      <w:bookmarkStart w:id="1" w:name="blwinhoudsopgave"/>
      <w:r w:rsidRPr="008E583D">
        <w:lastRenderedPageBreak/>
        <w:t>Revisiegegevens</w:t>
      </w:r>
      <w:bookmarkEnd w:id="0"/>
    </w:p>
    <w:p w14:paraId="56F568BC" w14:textId="77777777" w:rsidR="009D04D8" w:rsidRPr="008E583D" w:rsidRDefault="009D04D8" w:rsidP="009D04D8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87"/>
        <w:gridCol w:w="1417"/>
        <w:gridCol w:w="6800"/>
      </w:tblGrid>
      <w:tr w:rsidR="006763A1" w:rsidRPr="00164C72" w14:paraId="3395A82F" w14:textId="77777777" w:rsidTr="006763A1">
        <w:tc>
          <w:tcPr>
            <w:tcW w:w="987" w:type="dxa"/>
            <w:shd w:val="clear" w:color="auto" w:fill="92D050"/>
          </w:tcPr>
          <w:p w14:paraId="0811393E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Versie</w:t>
            </w:r>
          </w:p>
        </w:tc>
        <w:tc>
          <w:tcPr>
            <w:tcW w:w="1417" w:type="dxa"/>
            <w:shd w:val="clear" w:color="auto" w:fill="92D050"/>
          </w:tcPr>
          <w:p w14:paraId="17CDAD4F" w14:textId="77777777" w:rsidR="006763A1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6800" w:type="dxa"/>
            <w:shd w:val="clear" w:color="auto" w:fill="92D050"/>
          </w:tcPr>
          <w:p w14:paraId="487E6280" w14:textId="77777777" w:rsidR="006763A1" w:rsidRPr="00164C72" w:rsidRDefault="006763A1" w:rsidP="0042554A">
            <w:pPr>
              <w:rPr>
                <w:b/>
                <w:bCs/>
              </w:rPr>
            </w:pPr>
            <w:r>
              <w:rPr>
                <w:b/>
                <w:bCs/>
              </w:rPr>
              <w:t>Wijzigingen</w:t>
            </w:r>
          </w:p>
        </w:tc>
      </w:tr>
      <w:tr w:rsidR="00E5233C" w:rsidRPr="00164C72" w14:paraId="15307782" w14:textId="77777777" w:rsidTr="006763A1">
        <w:tc>
          <w:tcPr>
            <w:tcW w:w="987" w:type="dxa"/>
          </w:tcPr>
          <w:p w14:paraId="0F61EB31" w14:textId="0AE54A9D" w:rsidR="00E5233C" w:rsidRPr="00164C72" w:rsidRDefault="00E5233C" w:rsidP="00E5233C">
            <w:r>
              <w:t>1.0</w:t>
            </w:r>
          </w:p>
        </w:tc>
        <w:tc>
          <w:tcPr>
            <w:tcW w:w="1417" w:type="dxa"/>
          </w:tcPr>
          <w:p w14:paraId="3A8881A8" w14:textId="196C0D3A" w:rsidR="00E5233C" w:rsidRPr="00164C72" w:rsidRDefault="00E5233C" w:rsidP="00E5233C">
            <w:r>
              <w:t>20-02-2025</w:t>
            </w:r>
          </w:p>
        </w:tc>
        <w:tc>
          <w:tcPr>
            <w:tcW w:w="6800" w:type="dxa"/>
          </w:tcPr>
          <w:p w14:paraId="21E2CF1E" w14:textId="614439A4" w:rsidR="00E5233C" w:rsidRPr="00164C72" w:rsidRDefault="00E5233C" w:rsidP="00E5233C">
            <w:r>
              <w:t>Definitieve versie</w:t>
            </w:r>
          </w:p>
        </w:tc>
      </w:tr>
      <w:tr w:rsidR="006763A1" w:rsidRPr="00164C72" w14:paraId="05AF2952" w14:textId="77777777" w:rsidTr="006763A1">
        <w:tc>
          <w:tcPr>
            <w:tcW w:w="987" w:type="dxa"/>
          </w:tcPr>
          <w:p w14:paraId="7F65863F" w14:textId="05C7BDC4" w:rsidR="006763A1" w:rsidRPr="00164C72" w:rsidRDefault="00F3217F" w:rsidP="0042554A">
            <w:r>
              <w:t>2.0</w:t>
            </w:r>
          </w:p>
        </w:tc>
        <w:tc>
          <w:tcPr>
            <w:tcW w:w="1417" w:type="dxa"/>
          </w:tcPr>
          <w:p w14:paraId="74DC1EC9" w14:textId="275DA6A7" w:rsidR="006763A1" w:rsidRDefault="00F3217F" w:rsidP="0042554A">
            <w:r>
              <w:t>09-03-2026</w:t>
            </w:r>
          </w:p>
        </w:tc>
        <w:tc>
          <w:tcPr>
            <w:tcW w:w="6800" w:type="dxa"/>
          </w:tcPr>
          <w:p w14:paraId="35134BE7" w14:textId="77777777" w:rsidR="006763A1" w:rsidRDefault="00F319D4" w:rsidP="0042554A">
            <w:r>
              <w:t>Document gewijzigd naar bijlage 4.2</w:t>
            </w:r>
          </w:p>
          <w:p w14:paraId="3B96079F" w14:textId="4CA9CFEC" w:rsidR="00F319D4" w:rsidRPr="00164C72" w:rsidRDefault="00CB3C8C" w:rsidP="0042554A">
            <w:r>
              <w:t>Gebouwsimulatie doorgerekend met CLT wanden en dak</w:t>
            </w:r>
          </w:p>
        </w:tc>
      </w:tr>
      <w:tr w:rsidR="006763A1" w:rsidRPr="00164C72" w14:paraId="4C3BDB26" w14:textId="77777777" w:rsidTr="006763A1">
        <w:tc>
          <w:tcPr>
            <w:tcW w:w="987" w:type="dxa"/>
          </w:tcPr>
          <w:p w14:paraId="2BD0D800" w14:textId="3F03A329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05FB4E19" w14:textId="148EA2AE" w:rsidR="006763A1" w:rsidRDefault="006763A1" w:rsidP="0042554A"/>
        </w:tc>
        <w:tc>
          <w:tcPr>
            <w:tcW w:w="6800" w:type="dxa"/>
          </w:tcPr>
          <w:p w14:paraId="14EFBD3F" w14:textId="3AEF975D" w:rsidR="006763A1" w:rsidRPr="00164C72" w:rsidRDefault="006763A1" w:rsidP="0042554A"/>
        </w:tc>
      </w:tr>
      <w:tr w:rsidR="006763A1" w:rsidRPr="00164C72" w14:paraId="42822E85" w14:textId="77777777" w:rsidTr="006763A1">
        <w:tc>
          <w:tcPr>
            <w:tcW w:w="987" w:type="dxa"/>
          </w:tcPr>
          <w:p w14:paraId="2F5322AA" w14:textId="04AF35BC" w:rsidR="006763A1" w:rsidRPr="00164C72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23658FC7" w14:textId="07B34D75" w:rsidR="006763A1" w:rsidRDefault="006763A1" w:rsidP="0042554A"/>
        </w:tc>
        <w:tc>
          <w:tcPr>
            <w:tcW w:w="6800" w:type="dxa"/>
          </w:tcPr>
          <w:p w14:paraId="0A498BBB" w14:textId="09972D58" w:rsidR="006763A1" w:rsidRPr="00164C72" w:rsidRDefault="006763A1" w:rsidP="0042554A"/>
        </w:tc>
      </w:tr>
      <w:tr w:rsidR="006763A1" w:rsidRPr="00164C72" w14:paraId="00078EB8" w14:textId="77777777" w:rsidTr="006763A1">
        <w:tc>
          <w:tcPr>
            <w:tcW w:w="987" w:type="dxa"/>
          </w:tcPr>
          <w:p w14:paraId="173F76E4" w14:textId="5ED97E87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8C0C2BF" w14:textId="1A8797DB" w:rsidR="006763A1" w:rsidRDefault="006763A1" w:rsidP="0042554A"/>
        </w:tc>
        <w:tc>
          <w:tcPr>
            <w:tcW w:w="6800" w:type="dxa"/>
          </w:tcPr>
          <w:p w14:paraId="15FC02E3" w14:textId="50AD1190" w:rsidR="006763A1" w:rsidRDefault="006763A1" w:rsidP="0042554A"/>
        </w:tc>
      </w:tr>
      <w:tr w:rsidR="006763A1" w:rsidRPr="00164C72" w14:paraId="672E81C2" w14:textId="77777777" w:rsidTr="006763A1">
        <w:tc>
          <w:tcPr>
            <w:tcW w:w="987" w:type="dxa"/>
          </w:tcPr>
          <w:p w14:paraId="3CFACA90" w14:textId="5531A64D" w:rsidR="006763A1" w:rsidRDefault="006763A1" w:rsidP="0042554A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7C39C61C" w14:textId="7010F270" w:rsidR="006763A1" w:rsidRDefault="006763A1" w:rsidP="0042554A"/>
        </w:tc>
        <w:tc>
          <w:tcPr>
            <w:tcW w:w="6800" w:type="dxa"/>
          </w:tcPr>
          <w:p w14:paraId="4F7218CE" w14:textId="58D7F64E" w:rsidR="006763A1" w:rsidRDefault="006763A1" w:rsidP="0042554A"/>
        </w:tc>
      </w:tr>
      <w:tr w:rsidR="00C20018" w:rsidRPr="00164C72" w14:paraId="6492D488" w14:textId="77777777" w:rsidTr="006763A1">
        <w:tc>
          <w:tcPr>
            <w:tcW w:w="987" w:type="dxa"/>
          </w:tcPr>
          <w:p w14:paraId="4315DAA0" w14:textId="3A05A208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3870F5B5" w14:textId="78D5B820" w:rsidR="00C20018" w:rsidRDefault="00C20018" w:rsidP="00C20018"/>
        </w:tc>
        <w:tc>
          <w:tcPr>
            <w:tcW w:w="6800" w:type="dxa"/>
          </w:tcPr>
          <w:p w14:paraId="608EE277" w14:textId="6CC5BC4D" w:rsidR="00C20018" w:rsidRDefault="00C20018" w:rsidP="00C20018"/>
        </w:tc>
      </w:tr>
      <w:tr w:rsidR="00C20018" w:rsidRPr="00164C72" w14:paraId="17F696F1" w14:textId="77777777" w:rsidTr="006763A1">
        <w:tc>
          <w:tcPr>
            <w:tcW w:w="987" w:type="dxa"/>
          </w:tcPr>
          <w:p w14:paraId="7E34D108" w14:textId="7721F3C3" w:rsidR="00C20018" w:rsidRDefault="00C20018" w:rsidP="00C20018">
            <w:pPr>
              <w:rPr>
                <w:rFonts w:cs="Arial"/>
                <w:shd w:val="clear" w:color="auto" w:fill="FAF9F8"/>
              </w:rPr>
            </w:pPr>
          </w:p>
        </w:tc>
        <w:tc>
          <w:tcPr>
            <w:tcW w:w="1417" w:type="dxa"/>
          </w:tcPr>
          <w:p w14:paraId="4B440CC7" w14:textId="16CAA4D3" w:rsidR="00C20018" w:rsidRDefault="00C20018" w:rsidP="00C20018"/>
        </w:tc>
        <w:tc>
          <w:tcPr>
            <w:tcW w:w="6800" w:type="dxa"/>
          </w:tcPr>
          <w:p w14:paraId="0CAB054A" w14:textId="0525D0DF" w:rsidR="00C20018" w:rsidRDefault="00C20018" w:rsidP="00C20018"/>
        </w:tc>
      </w:tr>
    </w:tbl>
    <w:p w14:paraId="1BB551AB" w14:textId="77777777" w:rsidR="006B2A74" w:rsidRPr="00A825C7" w:rsidRDefault="006B2A74" w:rsidP="006B2A74"/>
    <w:p w14:paraId="160AE0F8" w14:textId="77777777" w:rsidR="009D04D8" w:rsidRPr="005F6628" w:rsidRDefault="009D04D8" w:rsidP="005F6628">
      <w:pPr>
        <w:pStyle w:val="inhoudsopgave"/>
        <w:tabs>
          <w:tab w:val="left" w:pos="6921"/>
        </w:tabs>
        <w:rPr>
          <w:lang w:val="en-US"/>
        </w:rPr>
      </w:pPr>
      <w:r w:rsidRPr="00A825C7">
        <w:br w:type="page"/>
      </w:r>
      <w:r>
        <w:lastRenderedPageBreak/>
        <w:t>Inhoudsopgave</w:t>
      </w:r>
      <w:bookmarkEnd w:id="1"/>
    </w:p>
    <w:p w14:paraId="1BE35FB5" w14:textId="3A4E5349" w:rsidR="008D76D4" w:rsidRDefault="009D04D8">
      <w:pPr>
        <w:pStyle w:val="Inhopg1"/>
        <w:tabs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TOC \o "1-3" \h \z </w:instrText>
      </w:r>
      <w:r>
        <w:rPr>
          <w:rFonts w:ascii="Times New Roman" w:hAnsi="Times New Roman"/>
        </w:rPr>
        <w:fldChar w:fldCharType="separate"/>
      </w:r>
      <w:hyperlink w:anchor="_Toc190768319" w:history="1">
        <w:r w:rsidR="008D76D4" w:rsidRPr="008D5203">
          <w:rPr>
            <w:rStyle w:val="Hyperlink"/>
            <w:noProof/>
          </w:rPr>
          <w:t>Revisiegegevens</w:t>
        </w:r>
        <w:r w:rsidR="008D76D4">
          <w:rPr>
            <w:noProof/>
            <w:webHidden/>
          </w:rPr>
          <w:tab/>
        </w:r>
        <w:r w:rsidR="008D76D4">
          <w:rPr>
            <w:noProof/>
            <w:webHidden/>
          </w:rPr>
          <w:fldChar w:fldCharType="begin"/>
        </w:r>
        <w:r w:rsidR="008D76D4">
          <w:rPr>
            <w:noProof/>
            <w:webHidden/>
          </w:rPr>
          <w:instrText xml:space="preserve"> PAGEREF _Toc190768319 \h </w:instrText>
        </w:r>
        <w:r w:rsidR="008D76D4">
          <w:rPr>
            <w:noProof/>
            <w:webHidden/>
          </w:rPr>
        </w:r>
        <w:r w:rsidR="008D76D4">
          <w:rPr>
            <w:noProof/>
            <w:webHidden/>
          </w:rPr>
          <w:fldChar w:fldCharType="separate"/>
        </w:r>
        <w:r w:rsidR="008D76D4">
          <w:rPr>
            <w:noProof/>
            <w:webHidden/>
          </w:rPr>
          <w:t>2</w:t>
        </w:r>
        <w:r w:rsidR="008D76D4">
          <w:rPr>
            <w:noProof/>
            <w:webHidden/>
          </w:rPr>
          <w:fldChar w:fldCharType="end"/>
        </w:r>
      </w:hyperlink>
    </w:p>
    <w:p w14:paraId="7CDB50C2" w14:textId="12924CE8" w:rsidR="008D76D4" w:rsidRDefault="008D76D4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768320" w:history="1">
        <w:r w:rsidRPr="008D5203">
          <w:rPr>
            <w:rStyle w:val="Hyperlink"/>
            <w:noProof/>
            <w:spacing w:val="10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8D5203">
          <w:rPr>
            <w:rStyle w:val="Hyperlink"/>
            <w:noProof/>
          </w:rPr>
          <w:t>Uitgangspunten berekening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_Toc190768320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04B6108D" w14:textId="70276FE8" w:rsidR="008D76D4" w:rsidRDefault="008D76D4">
      <w:pPr>
        <w:pStyle w:val="Inhopg1"/>
        <w:tabs>
          <w:tab w:val="left" w:pos="400"/>
          <w:tab w:val="right" w:leader="dot" w:pos="9327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szCs w:val="24"/>
          <w14:ligatures w14:val="standardContextual"/>
        </w:rPr>
      </w:pPr>
      <w:hyperlink w:anchor="_Toc190768321" w:history="1">
        <w:r w:rsidRPr="008D5203">
          <w:rPr>
            <w:rStyle w:val="Hyperlink"/>
            <w:noProof/>
            <w:spacing w:val="10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szCs w:val="24"/>
            <w14:ligatures w14:val="standardContextual"/>
          </w:rPr>
          <w:tab/>
        </w:r>
        <w:r w:rsidRPr="008D5203">
          <w:rPr>
            <w:rStyle w:val="Hyperlink"/>
            <w:noProof/>
          </w:rPr>
          <w:t>Gebouwsimulatie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_Toc190768321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AF254A4" w14:textId="57A59E41" w:rsidR="009D04D8" w:rsidRDefault="009D04D8" w:rsidP="009D04D8">
      <w:r>
        <w:rPr>
          <w:rFonts w:ascii="Times New Roman" w:hAnsi="Times New Roman"/>
        </w:rPr>
        <w:fldChar w:fldCharType="end"/>
      </w:r>
    </w:p>
    <w:p w14:paraId="596EE2F1" w14:textId="77777777" w:rsidR="0053457E" w:rsidRDefault="009D04D8" w:rsidP="0053457E">
      <w:pPr>
        <w:pStyle w:val="Kop1"/>
      </w:pPr>
      <w:r>
        <w:br w:type="page"/>
      </w:r>
    </w:p>
    <w:p w14:paraId="7DA5D863" w14:textId="6D4EC039" w:rsidR="009D04D8" w:rsidRDefault="0053457E" w:rsidP="00597416">
      <w:pPr>
        <w:pStyle w:val="Kop1"/>
      </w:pPr>
      <w:bookmarkStart w:id="2" w:name="_Toc190768320"/>
      <w:r>
        <w:lastRenderedPageBreak/>
        <w:t>Uitgangspunten berekening</w:t>
      </w:r>
      <w:bookmarkEnd w:id="2"/>
    </w:p>
    <w:p w14:paraId="54906BDE" w14:textId="4AB38D1C" w:rsidR="00597416" w:rsidRDefault="00E639B7" w:rsidP="00CB3C8C">
      <w:pPr>
        <w:pStyle w:val="Lijstalinea"/>
        <w:numPr>
          <w:ilvl w:val="0"/>
          <w:numId w:val="14"/>
        </w:numPr>
        <w:spacing w:line="240" w:lineRule="auto"/>
      </w:pPr>
      <w:r>
        <w:t>Uitgangspunten zijn opgenomen in Bijlage</w:t>
      </w:r>
      <w:r w:rsidRPr="00E639B7">
        <w:t xml:space="preserve">  4.1 Onderbouwingsrapport gebouwsimulaties</w:t>
      </w:r>
    </w:p>
    <w:p w14:paraId="1F42DFB4" w14:textId="5DC160E3" w:rsidR="004E7298" w:rsidRPr="00FB0975" w:rsidRDefault="00597416" w:rsidP="00CB3C8C">
      <w:pPr>
        <w:pStyle w:val="Lijstalinea"/>
        <w:numPr>
          <w:ilvl w:val="0"/>
          <w:numId w:val="14"/>
        </w:numPr>
        <w:spacing w:line="240" w:lineRule="auto"/>
        <w:rPr>
          <w:b/>
          <w:bCs/>
        </w:rPr>
      </w:pPr>
      <w:r>
        <w:t xml:space="preserve">De situatie dat één transformator vol vermogen zou moeten leveren is alleen wanneer er één transformator uitvalt als gevolg van storing of onderhoud. In normaal bedrijf worden de transformatoren maximaal 50% belast (systeem is redundant uitgevoerd). Ook moet het dan buiten extreem warm zijn om deze maximale temperatuur te bereiken. Deze kans is klein, maar niet te verwaarlozen. </w:t>
      </w:r>
    </w:p>
    <w:p w14:paraId="2565F120" w14:textId="77777777" w:rsidR="00FB0975" w:rsidRDefault="00FB0975" w:rsidP="00FB0975">
      <w:pPr>
        <w:spacing w:line="240" w:lineRule="auto"/>
        <w:rPr>
          <w:b/>
          <w:bCs/>
        </w:rPr>
      </w:pPr>
    </w:p>
    <w:p w14:paraId="56424398" w14:textId="77777777" w:rsidR="008D76D4" w:rsidRDefault="008D76D4" w:rsidP="008D76D4">
      <w:pPr>
        <w:pStyle w:val="Kop1"/>
      </w:pPr>
      <w:bookmarkStart w:id="3" w:name="_Toc190768321"/>
      <w:r w:rsidRPr="008D76D4">
        <w:t>Gebouwsimulatie</w:t>
      </w:r>
      <w:bookmarkEnd w:id="3"/>
    </w:p>
    <w:p w14:paraId="60615E09" w14:textId="2D41B13B" w:rsidR="00E639B7" w:rsidRPr="00E639B7" w:rsidRDefault="00E639B7" w:rsidP="00E639B7">
      <w:pPr>
        <w:pStyle w:val="Lijstalinea"/>
        <w:numPr>
          <w:ilvl w:val="0"/>
          <w:numId w:val="16"/>
        </w:numPr>
      </w:pPr>
      <w:proofErr w:type="spellStart"/>
      <w:r>
        <w:t>Vabi</w:t>
      </w:r>
      <w:proofErr w:type="spellEnd"/>
      <w:r>
        <w:t xml:space="preserve"> </w:t>
      </w:r>
      <w:proofErr w:type="spellStart"/>
      <w:r>
        <w:t>elements</w:t>
      </w:r>
      <w:proofErr w:type="spellEnd"/>
      <w:r>
        <w:t xml:space="preserve"> Gebouwsimulatie </w:t>
      </w:r>
      <w:r w:rsidR="00A75EF2">
        <w:t xml:space="preserve">TR-module </w:t>
      </w:r>
      <w:r>
        <w:t>09-03-2026</w:t>
      </w:r>
    </w:p>
    <w:sectPr w:rsidR="00E639B7" w:rsidRPr="00E639B7" w:rsidSect="00E00EB8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1814" w:right="868" w:bottom="992" w:left="1701" w:header="425" w:footer="44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9BA69" w14:textId="77777777" w:rsidR="00B57EB3" w:rsidRDefault="00B57EB3">
      <w:r>
        <w:separator/>
      </w:r>
    </w:p>
  </w:endnote>
  <w:endnote w:type="continuationSeparator" w:id="0">
    <w:p w14:paraId="016008D1" w14:textId="77777777" w:rsidR="00B57EB3" w:rsidRDefault="00B57EB3">
      <w:r>
        <w:continuationSeparator/>
      </w:r>
    </w:p>
  </w:endnote>
  <w:endnote w:type="continuationNotice" w:id="1">
    <w:p w14:paraId="72889839" w14:textId="77777777" w:rsidR="00B57EB3" w:rsidRDefault="00B57EB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9505A" w14:textId="7E29CDE7" w:rsidR="00724A40" w:rsidRPr="005C5E46" w:rsidRDefault="00724A40" w:rsidP="003B4359">
    <w:pPr>
      <w:pStyle w:val="Voettekst"/>
      <w:tabs>
        <w:tab w:val="clear" w:pos="4536"/>
        <w:tab w:val="center" w:pos="0"/>
        <w:tab w:val="left" w:pos="9337"/>
      </w:tabs>
      <w:jc w:val="right"/>
      <w:rPr>
        <w:rStyle w:val="Referentiekopje"/>
        <w:szCs w:val="14"/>
      </w:rPr>
    </w:pP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PAGE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24</w:t>
    </w:r>
    <w:r w:rsidRPr="00A60079">
      <w:rPr>
        <w:rStyle w:val="Referentiekopje"/>
        <w:szCs w:val="14"/>
        <w:lang w:val="en-US"/>
      </w:rPr>
      <w:fldChar w:fldCharType="end"/>
    </w:r>
    <w:r w:rsidRPr="005C5E46">
      <w:rPr>
        <w:rStyle w:val="Referentiekopje"/>
        <w:szCs w:val="14"/>
      </w:rPr>
      <w:t xml:space="preserve"> van </w:t>
    </w:r>
    <w:r w:rsidRPr="00A60079">
      <w:rPr>
        <w:rStyle w:val="Referentiekopje"/>
        <w:szCs w:val="14"/>
        <w:lang w:val="en-US"/>
      </w:rPr>
      <w:fldChar w:fldCharType="begin"/>
    </w:r>
    <w:r w:rsidRPr="005C5E46">
      <w:rPr>
        <w:rStyle w:val="Referentiekopje"/>
        <w:szCs w:val="14"/>
      </w:rPr>
      <w:instrText xml:space="preserve"> NUMPAGES   \* MERGEFORMAT </w:instrText>
    </w:r>
    <w:r w:rsidRPr="00A60079">
      <w:rPr>
        <w:rStyle w:val="Referentiekopje"/>
        <w:szCs w:val="14"/>
        <w:lang w:val="en-US"/>
      </w:rPr>
      <w:fldChar w:fldCharType="separate"/>
    </w:r>
    <w:r>
      <w:rPr>
        <w:rStyle w:val="Referentiekopje"/>
        <w:noProof/>
        <w:szCs w:val="14"/>
      </w:rPr>
      <w:t>45</w:t>
    </w:r>
    <w:r w:rsidRPr="00A60079">
      <w:rPr>
        <w:rStyle w:val="Referentiekopje"/>
        <w:szCs w:val="14"/>
        <w:lang w:val="en-US"/>
      </w:rPr>
      <w:fldChar w:fldCharType="end"/>
    </w:r>
  </w:p>
  <w:p w14:paraId="598C79DD" w14:textId="37AC1898" w:rsidR="00724A40" w:rsidRPr="005C5E46" w:rsidRDefault="00724A40" w:rsidP="00A60079">
    <w:pPr>
      <w:pStyle w:val="Voettekst"/>
      <w:tabs>
        <w:tab w:val="left" w:pos="567"/>
      </w:tabs>
      <w:rPr>
        <w:rStyle w:val="Referentiekopje"/>
        <w:szCs w:val="14"/>
      </w:rPr>
    </w:pPr>
    <w:r w:rsidRPr="005C5E46">
      <w:rPr>
        <w:rStyle w:val="Referentiekopje"/>
        <w:szCs w:val="14"/>
      </w:rPr>
      <w:t xml:space="preserve">Datum: </w:t>
    </w:r>
    <w:r w:rsidR="00E639B7">
      <w:rPr>
        <w:rStyle w:val="Referentiekopje"/>
        <w:szCs w:val="14"/>
      </w:rPr>
      <w:t>09-03-2026</w:t>
    </w:r>
  </w:p>
  <w:p w14:paraId="7D2C0612" w14:textId="1AF0B225" w:rsidR="00724A40" w:rsidRPr="005C5E46" w:rsidRDefault="00724A40" w:rsidP="00A60079">
    <w:pPr>
      <w:pStyle w:val="Voettekst"/>
      <w:tabs>
        <w:tab w:val="left" w:pos="567"/>
      </w:tabs>
      <w:rPr>
        <w:sz w:val="14"/>
        <w:szCs w:val="14"/>
      </w:rPr>
    </w:pPr>
    <w:r w:rsidRPr="005C5E46">
      <w:rPr>
        <w:rStyle w:val="Referentiekopje"/>
        <w:szCs w:val="14"/>
      </w:rPr>
      <w:t>Versie:</w:t>
    </w:r>
    <w:r w:rsidR="001C543A">
      <w:rPr>
        <w:rStyle w:val="Referentiekopje"/>
        <w:szCs w:val="14"/>
      </w:rPr>
      <w:t xml:space="preserve"> </w:t>
    </w:r>
    <w:r w:rsidR="00E639B7">
      <w:rPr>
        <w:rStyle w:val="Referentiekopje"/>
        <w:szCs w:val="14"/>
      </w:rPr>
      <w:t>2.0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C7041" w14:textId="61FBB75D" w:rsidR="00724A40" w:rsidRPr="0092361E" w:rsidRDefault="00724A40" w:rsidP="0092361E">
    <w:pPr>
      <w:pStyle w:val="Voettekst"/>
      <w:tabs>
        <w:tab w:val="clear" w:pos="4536"/>
        <w:tab w:val="clear" w:pos="9072"/>
        <w:tab w:val="center" w:pos="4243"/>
        <w:tab w:val="right" w:pos="8486"/>
      </w:tabs>
      <w:ind w:left="-1560"/>
      <w:jc w:val="right"/>
      <w:rPr>
        <w:rStyle w:val="Referentiekopje"/>
        <w:sz w:val="20"/>
      </w:rPr>
    </w:pPr>
    <w:r w:rsidRPr="0092361E">
      <w:rPr>
        <w:sz w:val="16"/>
        <w:szCs w:val="16"/>
      </w:rPr>
      <w:tab/>
    </w:r>
  </w:p>
  <w:tbl>
    <w:tblPr>
      <w:tblW w:w="10774" w:type="dxa"/>
      <w:tblInd w:w="-112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68"/>
      <w:gridCol w:w="8506"/>
    </w:tblGrid>
    <w:tr w:rsidR="00784584" w14:paraId="177D6784" w14:textId="77777777" w:rsidTr="003F4165">
      <w:trPr>
        <w:cantSplit/>
        <w:trHeight w:val="240"/>
      </w:trPr>
      <w:tc>
        <w:tcPr>
          <w:tcW w:w="2268" w:type="dxa"/>
        </w:tcPr>
        <w:p w14:paraId="43EA5291" w14:textId="77777777" w:rsidR="00784584" w:rsidRPr="009915D4" w:rsidRDefault="00784584" w:rsidP="00784584">
          <w:pPr>
            <w:pStyle w:val="Adresregel"/>
          </w:pPr>
          <w:r>
            <w:rPr>
              <w:sz w:val="20"/>
            </w:rPr>
            <w:t>Project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</w:rPr>
            <w:alias w:val="Project"/>
            <w:tag w:val="Project"/>
            <w:id w:val="1538624398"/>
            <w:placeholder>
              <w:docPart w:val="124107F253B849E997B6706845773E3D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Eigenaar[1]/ns3:UserInfo[1]/ns3:DisplayName[1]" w:storeItemID="{73067C5F-36B8-4897-AB29-05E49D0B6468}"/>
            <w:text/>
          </w:sdtPr>
          <w:sdtContent>
            <w:p w14:paraId="0F6E59F3" w14:textId="77777777" w:rsidR="00784584" w:rsidRDefault="00784584" w:rsidP="00784584">
              <w:r>
                <w:rPr>
                  <w:rFonts w:eastAsia="Calibri"/>
                  <w:szCs w:val="22"/>
                </w:rPr>
                <w:t>Generiek Modulair Onderstation</w:t>
              </w:r>
            </w:p>
          </w:sdtContent>
        </w:sdt>
      </w:tc>
    </w:tr>
    <w:tr w:rsidR="00784584" w:rsidRPr="009915D4" w14:paraId="7FA342F3" w14:textId="77777777" w:rsidTr="003F4165">
      <w:trPr>
        <w:cantSplit/>
        <w:trHeight w:val="240"/>
      </w:trPr>
      <w:tc>
        <w:tcPr>
          <w:tcW w:w="2268" w:type="dxa"/>
        </w:tcPr>
        <w:p w14:paraId="40F8FB2F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Kenmerk</w:t>
          </w:r>
        </w:p>
      </w:tc>
      <w:sdt>
        <w:sdtPr>
          <w:rPr>
            <w:rFonts w:eastAsia="Calibri"/>
            <w:szCs w:val="22"/>
          </w:rPr>
          <w:alias w:val="Kenmerk"/>
          <w:tag w:val="Kenmerk"/>
          <w:id w:val="579568819"/>
          <w:placeholder>
            <w:docPart w:val="993C83BA07BF442485476D06E7DE579C"/>
          </w:placeholder>
        </w:sdtPr>
        <w:sdtContent>
          <w:tc>
            <w:tcPr>
              <w:tcW w:w="8506" w:type="dxa"/>
            </w:tcPr>
            <w:p w14:paraId="2AC917D0" w14:textId="0370B905" w:rsidR="00784584" w:rsidRPr="00910E90" w:rsidRDefault="007F15AD" w:rsidP="00784584">
              <w:pPr>
                <w:rPr>
                  <w:szCs w:val="16"/>
                </w:rPr>
              </w:pPr>
              <w:r w:rsidRPr="007F15AD">
                <w:rPr>
                  <w:rFonts w:eastAsia="Calibri"/>
                  <w:szCs w:val="22"/>
                </w:rPr>
                <w:t>Bijlage 4.</w:t>
              </w:r>
              <w:r w:rsidR="00B57E28">
                <w:rPr>
                  <w:rFonts w:eastAsia="Calibri"/>
                  <w:szCs w:val="22"/>
                </w:rPr>
                <w:t>2</w:t>
              </w:r>
              <w:r w:rsidRPr="007F15AD">
                <w:rPr>
                  <w:rFonts w:eastAsia="Calibri"/>
                  <w:szCs w:val="22"/>
                </w:rPr>
                <w:t xml:space="preserve"> Gebouwsimulatie TR-Module</w:t>
              </w:r>
            </w:p>
          </w:tc>
        </w:sdtContent>
      </w:sdt>
    </w:tr>
    <w:tr w:rsidR="00784584" w:rsidRPr="009915D4" w14:paraId="306F55CC" w14:textId="77777777" w:rsidTr="003F4165">
      <w:trPr>
        <w:cantSplit/>
        <w:trHeight w:val="240"/>
      </w:trPr>
      <w:tc>
        <w:tcPr>
          <w:tcW w:w="2268" w:type="dxa"/>
        </w:tcPr>
        <w:p w14:paraId="354C73E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Versie</w:t>
          </w:r>
        </w:p>
      </w:tc>
      <w:tc>
        <w:tcPr>
          <w:tcW w:w="8506" w:type="dxa"/>
        </w:tcPr>
        <w:sdt>
          <w:sdtPr>
            <w:alias w:val="Versie"/>
            <w:tag w:val="Versie"/>
            <w:id w:val="698896755"/>
            <w:placeholder>
              <w:docPart w:val="C351405E44A54F11BF78122E9E4D5D1A"/>
            </w:placeholder>
            <w:text/>
          </w:sdtPr>
          <w:sdtContent>
            <w:p w14:paraId="5107B9CA" w14:textId="72492398" w:rsidR="00784584" w:rsidRPr="00910E90" w:rsidRDefault="00F3217F" w:rsidP="00784584">
              <w:pPr>
                <w:rPr>
                  <w:sz w:val="14"/>
                </w:rPr>
              </w:pPr>
              <w:r>
                <w:t>2</w:t>
              </w:r>
              <w:r w:rsidR="00784584">
                <w:t>.0</w:t>
              </w:r>
            </w:p>
          </w:sdtContent>
        </w:sdt>
      </w:tc>
    </w:tr>
    <w:tr w:rsidR="00784584" w:rsidRPr="009915D4" w14:paraId="1E63FCF9" w14:textId="77777777" w:rsidTr="003F4165">
      <w:trPr>
        <w:cantSplit/>
        <w:trHeight w:val="240"/>
      </w:trPr>
      <w:tc>
        <w:tcPr>
          <w:tcW w:w="2268" w:type="dxa"/>
        </w:tcPr>
        <w:p w14:paraId="3A3B3DAA" w14:textId="77777777" w:rsidR="00784584" w:rsidRDefault="00784584" w:rsidP="00784584">
          <w:pPr>
            <w:pStyle w:val="Adresregel"/>
          </w:pPr>
          <w:r w:rsidRPr="00FF1F21">
            <w:rPr>
              <w:sz w:val="20"/>
            </w:rPr>
            <w:t>Datum</w:t>
          </w:r>
        </w:p>
      </w:tc>
      <w:tc>
        <w:tcPr>
          <w:tcW w:w="8506" w:type="dxa"/>
        </w:tcPr>
        <w:p w14:paraId="0DB97256" w14:textId="72FA8372" w:rsidR="00784584" w:rsidRDefault="00F3217F" w:rsidP="00784584">
          <w:r>
            <w:t>09</w:t>
          </w:r>
          <w:r w:rsidR="00784584">
            <w:t>-0</w:t>
          </w:r>
          <w:r>
            <w:t>3</w:t>
          </w:r>
          <w:r w:rsidR="00784584">
            <w:t>-202</w:t>
          </w:r>
          <w:r>
            <w:t>6</w:t>
          </w:r>
        </w:p>
      </w:tc>
    </w:tr>
    <w:tr w:rsidR="00784584" w:rsidRPr="009915D4" w14:paraId="21715522" w14:textId="77777777" w:rsidTr="003F4165">
      <w:trPr>
        <w:cantSplit/>
        <w:trHeight w:val="240"/>
      </w:trPr>
      <w:tc>
        <w:tcPr>
          <w:tcW w:w="2268" w:type="dxa"/>
        </w:tcPr>
        <w:p w14:paraId="7CECAAFA" w14:textId="77777777" w:rsidR="00784584" w:rsidRPr="00910E90" w:rsidRDefault="00784584" w:rsidP="00784584">
          <w:pPr>
            <w:pStyle w:val="Adresregel"/>
          </w:pPr>
          <w:r w:rsidRPr="00FF1F21">
            <w:rPr>
              <w:sz w:val="20"/>
            </w:rPr>
            <w:t>Status</w:t>
          </w:r>
        </w:p>
      </w:tc>
      <w:tc>
        <w:tcPr>
          <w:tcW w:w="8506" w:type="dxa"/>
        </w:tcPr>
        <w:sdt>
          <w:sdtPr>
            <w:rPr>
              <w:rFonts w:eastAsia="Calibri"/>
              <w:szCs w:val="22"/>
              <w:lang w:eastAsia="en-US"/>
            </w:rPr>
            <w:alias w:val="Documentstatus"/>
            <w:tag w:val="g14ccd2c8a8a47bca7ce5b34bb30a015"/>
            <w:id w:val="-114291163"/>
            <w:placeholder>
              <w:docPart w:val="FB268511FF0342AD847D92D78E426C9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feef5865-a982-42aa-8640-9d4286765ef6' xmlns:ns4='http://schemas.microsoft.com/sharepoint/v4' " w:xpath="/ns0:properties[1]/documentManagement[1]/ns3:g14ccd2c8a8a47bca7ce5b34bb30a015[1]/ns2:Terms[1]" w:storeItemID="{FCCC5FAF-2C48-4EFF-A710-640D2E4B8159}"/>
            <w:text w:multiLine="1"/>
          </w:sdtPr>
          <w:sdtContent>
            <w:p w14:paraId="1E6846D0" w14:textId="77777777" w:rsidR="00784584" w:rsidRDefault="00784584" w:rsidP="00784584">
              <w:r>
                <w:rPr>
                  <w:rFonts w:eastAsia="Calibri"/>
                  <w:szCs w:val="22"/>
                  <w:lang w:eastAsia="en-US"/>
                </w:rPr>
                <w:t>Definitief</w:t>
              </w:r>
            </w:p>
          </w:sdtContent>
        </w:sdt>
      </w:tc>
    </w:tr>
    <w:tr w:rsidR="00784584" w:rsidRPr="009915D4" w14:paraId="5D0362B1" w14:textId="77777777" w:rsidTr="003F4165">
      <w:trPr>
        <w:cantSplit/>
        <w:trHeight w:val="240"/>
      </w:trPr>
      <w:tc>
        <w:tcPr>
          <w:tcW w:w="2268" w:type="dxa"/>
        </w:tcPr>
        <w:p w14:paraId="13DBBC57" w14:textId="77777777" w:rsidR="00784584" w:rsidRPr="00166D95" w:rsidRDefault="00784584" w:rsidP="00784584">
          <w:pPr>
            <w:pStyle w:val="Adresregel"/>
          </w:pPr>
          <w:r>
            <w:rPr>
              <w:sz w:val="20"/>
            </w:rPr>
            <w:t>Eigenaar</w:t>
          </w:r>
        </w:p>
      </w:tc>
      <w:tc>
        <w:tcPr>
          <w:tcW w:w="8506" w:type="dxa"/>
        </w:tcPr>
        <w:sdt>
          <w:sdtPr>
            <w:alias w:val="Eigenaar"/>
            <w:tag w:val="Eigenaar"/>
            <w:id w:val="-411394809"/>
            <w:placeholder>
              <w:docPart w:val="1559C622DFDB4F7FB260913BCCE3B0E7"/>
            </w:placeholder>
            <w:text/>
          </w:sdtPr>
          <w:sdtContent>
            <w:p w14:paraId="6FD517EA" w14:textId="77777777" w:rsidR="00784584" w:rsidRPr="00166D95" w:rsidRDefault="00784584" w:rsidP="00784584">
              <w:r>
                <w:t>ProRail</w:t>
              </w:r>
            </w:p>
          </w:sdtContent>
        </w:sdt>
      </w:tc>
    </w:tr>
  </w:tbl>
  <w:p w14:paraId="4F0E39F8" w14:textId="77777777" w:rsidR="00724A40" w:rsidRDefault="00724A40" w:rsidP="00E00EB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AB8E35" w14:textId="77777777" w:rsidR="00B57EB3" w:rsidRDefault="00B57EB3">
      <w:r>
        <w:separator/>
      </w:r>
    </w:p>
  </w:footnote>
  <w:footnote w:type="continuationSeparator" w:id="0">
    <w:p w14:paraId="528DA449" w14:textId="77777777" w:rsidR="00B57EB3" w:rsidRDefault="00B57EB3">
      <w:r>
        <w:continuationSeparator/>
      </w:r>
    </w:p>
  </w:footnote>
  <w:footnote w:type="continuationNotice" w:id="1">
    <w:p w14:paraId="3C607CF0" w14:textId="77777777" w:rsidR="00B57EB3" w:rsidRDefault="00B57EB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3051" w14:textId="77777777" w:rsidR="00724A40" w:rsidRPr="00DC1978" w:rsidRDefault="00724A40" w:rsidP="00E00EB8">
    <w:pPr>
      <w:pStyle w:val="Koptekst"/>
      <w:ind w:left="-567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 wp14:anchorId="0AB3FE45" wp14:editId="4B4217B7">
              <wp:simplePos x="0" y="0"/>
              <wp:positionH relativeFrom="column">
                <wp:posOffset>2272665</wp:posOffset>
              </wp:positionH>
              <wp:positionV relativeFrom="paragraph">
                <wp:posOffset>-31750</wp:posOffset>
              </wp:positionV>
              <wp:extent cx="4035425" cy="46355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5425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none" w="med" len="sm"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70ECE82E" w14:textId="0D822544" w:rsidR="00724A40" w:rsidRDefault="007F15AD" w:rsidP="006A014B">
                          <w:pPr>
                            <w:spacing w:line="220" w:lineRule="exact"/>
                            <w:jc w:val="right"/>
                            <w:rPr>
                              <w:b/>
                              <w:bCs/>
                              <w:sz w:val="14"/>
                              <w:lang w:val="nl"/>
                            </w:rPr>
                          </w:pP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Bijlage 4.</w:t>
                          </w:r>
                          <w:r w:rsidR="00B57E28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>2</w:t>
                          </w:r>
                          <w:r w:rsidRPr="007F15AD">
                            <w:rPr>
                              <w:b/>
                              <w:bCs/>
                              <w:sz w:val="14"/>
                              <w:lang w:val="nl"/>
                            </w:rPr>
                            <w:t xml:space="preserve"> Gebouwsimulatie TR-Module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B3FE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78.95pt;margin-top:-2.5pt;width:317.7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" filled="f" stroked="f" strokeweight=".5pt">
              <v:stroke endarrowlength="short"/>
              <v:textbox>
                <w:txbxContent>
                  <w:p w14:paraId="70ECE82E" w14:textId="0D822544" w:rsidR="00724A40" w:rsidRDefault="007F15AD" w:rsidP="006A014B">
                    <w:pPr>
                      <w:spacing w:line="220" w:lineRule="exact"/>
                      <w:jc w:val="right"/>
                      <w:rPr>
                        <w:b/>
                        <w:bCs/>
                        <w:sz w:val="14"/>
                        <w:lang w:val="nl"/>
                      </w:rPr>
                    </w:pP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>Bijlage 4.</w:t>
                    </w:r>
                    <w:r w:rsidR="00B57E28">
                      <w:rPr>
                        <w:b/>
                        <w:bCs/>
                        <w:sz w:val="14"/>
                        <w:lang w:val="nl"/>
                      </w:rPr>
                      <w:t>2</w:t>
                    </w:r>
                    <w:r w:rsidRPr="007F15AD">
                      <w:rPr>
                        <w:b/>
                        <w:bCs/>
                        <w:sz w:val="14"/>
                        <w:lang w:val="nl"/>
                      </w:rPr>
                      <w:t xml:space="preserve"> Gebouwsimulatie TR-Module</w:t>
                    </w:r>
                  </w:p>
                </w:txbxContent>
              </v:textbox>
            </v:shape>
          </w:pict>
        </mc:Fallback>
      </mc:AlternateContent>
    </w:r>
    <w:r w:rsidRPr="004F1460">
      <w:drawing>
        <wp:inline distT="0" distB="0" distL="0" distR="0" wp14:anchorId="362E5723" wp14:editId="2AD1AACA">
          <wp:extent cx="682625" cy="154305"/>
          <wp:effectExtent l="0" t="0" r="0" b="0"/>
          <wp:docPr id="3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B941469" w14:textId="77777777" w:rsidR="00724A40" w:rsidRDefault="00724A4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1109E" w14:textId="0662327C" w:rsidR="00724A40" w:rsidRPr="008648DF" w:rsidRDefault="00724A40" w:rsidP="008648DF">
    <w:r w:rsidRPr="004F1460">
      <w:rPr>
        <w:noProof/>
      </w:rPr>
      <w:drawing>
        <wp:inline distT="0" distB="0" distL="0" distR="0" wp14:anchorId="48688209" wp14:editId="6C516C48">
          <wp:extent cx="682625" cy="154305"/>
          <wp:effectExtent l="0" t="0" r="0" b="0"/>
          <wp:docPr id="1" name="Afbeelding 3" descr="Prorail_Zonder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Prorail_Zonder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625" cy="154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D66467A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C0C9D62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A6FE38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F5CF29A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82FD2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DC922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7A63A8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B28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702C75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AC898E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077372"/>
    <w:multiLevelType w:val="hybridMultilevel"/>
    <w:tmpl w:val="5AA00946"/>
    <w:lvl w:ilvl="0" w:tplc="8CAE9306">
      <w:start w:val="1"/>
      <w:numFmt w:val="decimal"/>
      <w:pStyle w:val="BijlageA"/>
      <w:lvlText w:val="A.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E6ADD"/>
    <w:multiLevelType w:val="hybridMultilevel"/>
    <w:tmpl w:val="E82205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B1CB1"/>
    <w:multiLevelType w:val="multilevel"/>
    <w:tmpl w:val="FF46D592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10"/>
      </w:rPr>
    </w:lvl>
    <w:lvl w:ilvl="1">
      <w:start w:val="1"/>
      <w:numFmt w:val="decimal"/>
      <w:pStyle w:val="Kop2"/>
      <w:isLgl/>
      <w:lvlText w:val="%1.%2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pacing w:val="0"/>
        <w:sz w:val="20"/>
      </w:rPr>
    </w:lvl>
    <w:lvl w:ilvl="2">
      <w:start w:val="1"/>
      <w:numFmt w:val="decimal"/>
      <w:pStyle w:val="Kop3"/>
      <w:isLgl/>
      <w:lvlText w:val="%1.%2.%3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pStyle w:val="Kop4"/>
      <w:isLgl/>
      <w:lvlText w:val="%1.%2.%3.%4"/>
      <w:lvlJc w:val="right"/>
      <w:pPr>
        <w:tabs>
          <w:tab w:val="num" w:pos="0"/>
        </w:tabs>
        <w:ind w:left="0" w:hanging="28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6C123B5B"/>
    <w:multiLevelType w:val="multilevel"/>
    <w:tmpl w:val="45B823CC"/>
    <w:lvl w:ilvl="0">
      <w:start w:val="1"/>
      <w:numFmt w:val="decimal"/>
      <w:pStyle w:val="Enclosure"/>
      <w:lvlText w:val="Bijlage 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D206E"/>
    <w:multiLevelType w:val="hybridMultilevel"/>
    <w:tmpl w:val="C1CAF9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DE2621"/>
    <w:multiLevelType w:val="hybridMultilevel"/>
    <w:tmpl w:val="DC1E0E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422121">
    <w:abstractNumId w:val="9"/>
  </w:num>
  <w:num w:numId="2" w16cid:durableId="686449239">
    <w:abstractNumId w:val="7"/>
  </w:num>
  <w:num w:numId="3" w16cid:durableId="970597016">
    <w:abstractNumId w:val="6"/>
  </w:num>
  <w:num w:numId="4" w16cid:durableId="1603538239">
    <w:abstractNumId w:val="5"/>
  </w:num>
  <w:num w:numId="5" w16cid:durableId="622150626">
    <w:abstractNumId w:val="4"/>
  </w:num>
  <w:num w:numId="6" w16cid:durableId="1867787665">
    <w:abstractNumId w:val="8"/>
  </w:num>
  <w:num w:numId="7" w16cid:durableId="445662731">
    <w:abstractNumId w:val="3"/>
  </w:num>
  <w:num w:numId="8" w16cid:durableId="34432081">
    <w:abstractNumId w:val="2"/>
  </w:num>
  <w:num w:numId="9" w16cid:durableId="1474061824">
    <w:abstractNumId w:val="1"/>
  </w:num>
  <w:num w:numId="10" w16cid:durableId="874079374">
    <w:abstractNumId w:val="0"/>
  </w:num>
  <w:num w:numId="11" w16cid:durableId="1482232058">
    <w:abstractNumId w:val="12"/>
  </w:num>
  <w:num w:numId="12" w16cid:durableId="433020221">
    <w:abstractNumId w:val="10"/>
  </w:num>
  <w:num w:numId="13" w16cid:durableId="1137340007">
    <w:abstractNumId w:val="13"/>
  </w:num>
  <w:num w:numId="14" w16cid:durableId="956060713">
    <w:abstractNumId w:val="14"/>
  </w:num>
  <w:num w:numId="15" w16cid:durableId="1687516714">
    <w:abstractNumId w:val="15"/>
  </w:num>
  <w:num w:numId="16" w16cid:durableId="1638947385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hideSpellingErrors/>
  <w:activeWritingStyle w:appName="MSWord" w:lang="nl" w:vendorID="1" w:dllVersion="512" w:checkStyle="1"/>
  <w:proofState w:spelling="clean"/>
  <w:attachedTemplate r:id="rId1"/>
  <w:defaultTabStop w:val="709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hangeID" w:val="Rapport"/>
    <w:docVar w:name="IndexValues" w:val="contactpersoon=Koen Schmitz_x000d__x000a_locatie=HGB II_x000d__x000a_bedrijf=IP SI, RAILTECHNIEK_x000d__x000a_"/>
    <w:docVar w:name="Language" w:val="1043"/>
    <w:docVar w:name="TrayWizard" w:val="Blanco|1|Booklet|7|"/>
    <w:docVar w:name="UserValues" w:val="contactpersoon=Koen Schmitz_x000d__x000a_locatie=HGB II_x000d__x000a_bedrijf=IP SI, RAILTECHNIEK_x000d__x000a_rubricering=Publiek_x000d__x000a_titel=CRS generiek_x000d__x000a_subtitel=de nieuwe standaard_x000d__x000a_van=ProRail_x000d__x000a_kenmerk=_x000d__x000a_versie=0.1_x000d__x000a_datum=39904,4023346759_x000d__x000a_status=Concept_x000d__x000a_documentnummer=_x000d__x000a_versiedatum=_x000d__x000a_projectleider=_x000d__x000a_distributie=_x000d__x000a_"/>
  </w:docVars>
  <w:rsids>
    <w:rsidRoot w:val="00EE2968"/>
    <w:rsid w:val="00000B4B"/>
    <w:rsid w:val="00000D1C"/>
    <w:rsid w:val="0000282E"/>
    <w:rsid w:val="00002BF4"/>
    <w:rsid w:val="00002C27"/>
    <w:rsid w:val="00003840"/>
    <w:rsid w:val="00003FC9"/>
    <w:rsid w:val="000042BB"/>
    <w:rsid w:val="0000619E"/>
    <w:rsid w:val="0000722A"/>
    <w:rsid w:val="00007280"/>
    <w:rsid w:val="00007D88"/>
    <w:rsid w:val="00010091"/>
    <w:rsid w:val="00011A6B"/>
    <w:rsid w:val="00012E97"/>
    <w:rsid w:val="00013C4B"/>
    <w:rsid w:val="00013E05"/>
    <w:rsid w:val="00013FDB"/>
    <w:rsid w:val="0001437C"/>
    <w:rsid w:val="00015988"/>
    <w:rsid w:val="00016A05"/>
    <w:rsid w:val="0002464F"/>
    <w:rsid w:val="00024E03"/>
    <w:rsid w:val="00024E14"/>
    <w:rsid w:val="00025C05"/>
    <w:rsid w:val="000261F3"/>
    <w:rsid w:val="000269D8"/>
    <w:rsid w:val="00027377"/>
    <w:rsid w:val="00027854"/>
    <w:rsid w:val="00027BBF"/>
    <w:rsid w:val="00027FA1"/>
    <w:rsid w:val="0003357A"/>
    <w:rsid w:val="00034EEB"/>
    <w:rsid w:val="00035A2A"/>
    <w:rsid w:val="000377EA"/>
    <w:rsid w:val="00037D9A"/>
    <w:rsid w:val="00040381"/>
    <w:rsid w:val="0004092A"/>
    <w:rsid w:val="00040D73"/>
    <w:rsid w:val="00040F18"/>
    <w:rsid w:val="00044CFE"/>
    <w:rsid w:val="00045105"/>
    <w:rsid w:val="00045136"/>
    <w:rsid w:val="00046BAB"/>
    <w:rsid w:val="00047D34"/>
    <w:rsid w:val="00050C20"/>
    <w:rsid w:val="00052F64"/>
    <w:rsid w:val="00053A37"/>
    <w:rsid w:val="00054403"/>
    <w:rsid w:val="00054432"/>
    <w:rsid w:val="0005519E"/>
    <w:rsid w:val="00055580"/>
    <w:rsid w:val="00056D52"/>
    <w:rsid w:val="000573EC"/>
    <w:rsid w:val="000574CB"/>
    <w:rsid w:val="00057C18"/>
    <w:rsid w:val="0006068A"/>
    <w:rsid w:val="00060AF4"/>
    <w:rsid w:val="00062720"/>
    <w:rsid w:val="000639BC"/>
    <w:rsid w:val="00063A59"/>
    <w:rsid w:val="00063B6D"/>
    <w:rsid w:val="000640CC"/>
    <w:rsid w:val="000641B3"/>
    <w:rsid w:val="00065350"/>
    <w:rsid w:val="00065DA0"/>
    <w:rsid w:val="0007177E"/>
    <w:rsid w:val="00071C34"/>
    <w:rsid w:val="00073E7C"/>
    <w:rsid w:val="00074B93"/>
    <w:rsid w:val="000756B0"/>
    <w:rsid w:val="00075D51"/>
    <w:rsid w:val="00077241"/>
    <w:rsid w:val="0008073A"/>
    <w:rsid w:val="00080FD8"/>
    <w:rsid w:val="00081021"/>
    <w:rsid w:val="0008146E"/>
    <w:rsid w:val="000827FC"/>
    <w:rsid w:val="0008283B"/>
    <w:rsid w:val="000835A2"/>
    <w:rsid w:val="00085289"/>
    <w:rsid w:val="000854F9"/>
    <w:rsid w:val="000874FB"/>
    <w:rsid w:val="00087697"/>
    <w:rsid w:val="00090B25"/>
    <w:rsid w:val="00092ABB"/>
    <w:rsid w:val="00092D75"/>
    <w:rsid w:val="00093E73"/>
    <w:rsid w:val="00094E9F"/>
    <w:rsid w:val="00096432"/>
    <w:rsid w:val="00096921"/>
    <w:rsid w:val="00096C02"/>
    <w:rsid w:val="000973AF"/>
    <w:rsid w:val="000A0890"/>
    <w:rsid w:val="000A17EF"/>
    <w:rsid w:val="000A1AFA"/>
    <w:rsid w:val="000A44FB"/>
    <w:rsid w:val="000A4FDE"/>
    <w:rsid w:val="000A6DF5"/>
    <w:rsid w:val="000B1265"/>
    <w:rsid w:val="000B4340"/>
    <w:rsid w:val="000B46C5"/>
    <w:rsid w:val="000B7018"/>
    <w:rsid w:val="000C200D"/>
    <w:rsid w:val="000C246A"/>
    <w:rsid w:val="000C2AB7"/>
    <w:rsid w:val="000C32CA"/>
    <w:rsid w:val="000C37AB"/>
    <w:rsid w:val="000C38EA"/>
    <w:rsid w:val="000C4C67"/>
    <w:rsid w:val="000C5734"/>
    <w:rsid w:val="000C7BEB"/>
    <w:rsid w:val="000C7EA6"/>
    <w:rsid w:val="000D05C9"/>
    <w:rsid w:val="000D1490"/>
    <w:rsid w:val="000D1753"/>
    <w:rsid w:val="000D202F"/>
    <w:rsid w:val="000D2353"/>
    <w:rsid w:val="000D3391"/>
    <w:rsid w:val="000D3606"/>
    <w:rsid w:val="000D38C7"/>
    <w:rsid w:val="000D3B50"/>
    <w:rsid w:val="000D41B4"/>
    <w:rsid w:val="000D5050"/>
    <w:rsid w:val="000D5406"/>
    <w:rsid w:val="000D59D4"/>
    <w:rsid w:val="000E1DDF"/>
    <w:rsid w:val="000E34B9"/>
    <w:rsid w:val="000E3634"/>
    <w:rsid w:val="000E3672"/>
    <w:rsid w:val="000E45C8"/>
    <w:rsid w:val="000E4DC0"/>
    <w:rsid w:val="000E5DEB"/>
    <w:rsid w:val="000E7061"/>
    <w:rsid w:val="000E73E0"/>
    <w:rsid w:val="000F0ACA"/>
    <w:rsid w:val="000F0F84"/>
    <w:rsid w:val="000F1CCA"/>
    <w:rsid w:val="000F3A74"/>
    <w:rsid w:val="000F6CEE"/>
    <w:rsid w:val="000F6D4A"/>
    <w:rsid w:val="001014E3"/>
    <w:rsid w:val="00101F06"/>
    <w:rsid w:val="00102A54"/>
    <w:rsid w:val="00102D77"/>
    <w:rsid w:val="00103164"/>
    <w:rsid w:val="001031D2"/>
    <w:rsid w:val="001031F6"/>
    <w:rsid w:val="0010324D"/>
    <w:rsid w:val="00103B9B"/>
    <w:rsid w:val="00104F1C"/>
    <w:rsid w:val="001051A7"/>
    <w:rsid w:val="00105590"/>
    <w:rsid w:val="001075C4"/>
    <w:rsid w:val="001077C7"/>
    <w:rsid w:val="00107FE6"/>
    <w:rsid w:val="001115F3"/>
    <w:rsid w:val="00111A10"/>
    <w:rsid w:val="00114B83"/>
    <w:rsid w:val="00115A93"/>
    <w:rsid w:val="00116871"/>
    <w:rsid w:val="0011694A"/>
    <w:rsid w:val="00116D33"/>
    <w:rsid w:val="00120394"/>
    <w:rsid w:val="00121BF7"/>
    <w:rsid w:val="00122098"/>
    <w:rsid w:val="001230B3"/>
    <w:rsid w:val="00123B2F"/>
    <w:rsid w:val="0012401A"/>
    <w:rsid w:val="00127333"/>
    <w:rsid w:val="0012797E"/>
    <w:rsid w:val="00131997"/>
    <w:rsid w:val="00131B0A"/>
    <w:rsid w:val="00133357"/>
    <w:rsid w:val="001334F9"/>
    <w:rsid w:val="0013535A"/>
    <w:rsid w:val="00136ED0"/>
    <w:rsid w:val="00137CDC"/>
    <w:rsid w:val="00141B7E"/>
    <w:rsid w:val="001421C2"/>
    <w:rsid w:val="0014345E"/>
    <w:rsid w:val="001434E2"/>
    <w:rsid w:val="00143618"/>
    <w:rsid w:val="00146C86"/>
    <w:rsid w:val="001470F9"/>
    <w:rsid w:val="001502D8"/>
    <w:rsid w:val="00151A14"/>
    <w:rsid w:val="00151BEB"/>
    <w:rsid w:val="00152874"/>
    <w:rsid w:val="00153994"/>
    <w:rsid w:val="00154627"/>
    <w:rsid w:val="001569CA"/>
    <w:rsid w:val="00156EA5"/>
    <w:rsid w:val="00157052"/>
    <w:rsid w:val="00160CD1"/>
    <w:rsid w:val="00161118"/>
    <w:rsid w:val="001611CB"/>
    <w:rsid w:val="001618C6"/>
    <w:rsid w:val="00161AC3"/>
    <w:rsid w:val="00161F59"/>
    <w:rsid w:val="0016246B"/>
    <w:rsid w:val="00162B70"/>
    <w:rsid w:val="00164D8A"/>
    <w:rsid w:val="0016611D"/>
    <w:rsid w:val="00166245"/>
    <w:rsid w:val="00166CBE"/>
    <w:rsid w:val="00166D95"/>
    <w:rsid w:val="00167F68"/>
    <w:rsid w:val="00170199"/>
    <w:rsid w:val="001725C0"/>
    <w:rsid w:val="00174EE2"/>
    <w:rsid w:val="00175DF2"/>
    <w:rsid w:val="00177DF6"/>
    <w:rsid w:val="001808AF"/>
    <w:rsid w:val="001833ED"/>
    <w:rsid w:val="001866D6"/>
    <w:rsid w:val="001877C9"/>
    <w:rsid w:val="0019000F"/>
    <w:rsid w:val="00192C18"/>
    <w:rsid w:val="00193DC3"/>
    <w:rsid w:val="001951F1"/>
    <w:rsid w:val="00195BF8"/>
    <w:rsid w:val="001974E4"/>
    <w:rsid w:val="00197783"/>
    <w:rsid w:val="00197AF1"/>
    <w:rsid w:val="00197CB1"/>
    <w:rsid w:val="00197D26"/>
    <w:rsid w:val="00197F61"/>
    <w:rsid w:val="001A00CF"/>
    <w:rsid w:val="001A1104"/>
    <w:rsid w:val="001A136A"/>
    <w:rsid w:val="001A25B9"/>
    <w:rsid w:val="001A329C"/>
    <w:rsid w:val="001A488F"/>
    <w:rsid w:val="001A48CF"/>
    <w:rsid w:val="001A58CB"/>
    <w:rsid w:val="001A69B3"/>
    <w:rsid w:val="001B5711"/>
    <w:rsid w:val="001B7409"/>
    <w:rsid w:val="001B79F8"/>
    <w:rsid w:val="001C0F71"/>
    <w:rsid w:val="001C1748"/>
    <w:rsid w:val="001C1AE9"/>
    <w:rsid w:val="001C3F06"/>
    <w:rsid w:val="001C53B6"/>
    <w:rsid w:val="001C543A"/>
    <w:rsid w:val="001C6C33"/>
    <w:rsid w:val="001C6CE4"/>
    <w:rsid w:val="001D1538"/>
    <w:rsid w:val="001D160D"/>
    <w:rsid w:val="001D1A98"/>
    <w:rsid w:val="001D2396"/>
    <w:rsid w:val="001D431B"/>
    <w:rsid w:val="001E2C7D"/>
    <w:rsid w:val="001E4287"/>
    <w:rsid w:val="001E5A58"/>
    <w:rsid w:val="001E6BA0"/>
    <w:rsid w:val="001E6BA4"/>
    <w:rsid w:val="001E7819"/>
    <w:rsid w:val="001F0548"/>
    <w:rsid w:val="001F2DE7"/>
    <w:rsid w:val="001F5386"/>
    <w:rsid w:val="001F778C"/>
    <w:rsid w:val="001F78E0"/>
    <w:rsid w:val="00200244"/>
    <w:rsid w:val="00200F60"/>
    <w:rsid w:val="00201086"/>
    <w:rsid w:val="0020483F"/>
    <w:rsid w:val="00204DD9"/>
    <w:rsid w:val="0020593F"/>
    <w:rsid w:val="00205B64"/>
    <w:rsid w:val="00205E31"/>
    <w:rsid w:val="0020679F"/>
    <w:rsid w:val="00210CA4"/>
    <w:rsid w:val="002124EF"/>
    <w:rsid w:val="00212887"/>
    <w:rsid w:val="00212896"/>
    <w:rsid w:val="002136A1"/>
    <w:rsid w:val="00217939"/>
    <w:rsid w:val="00217C13"/>
    <w:rsid w:val="00217FCE"/>
    <w:rsid w:val="002216B9"/>
    <w:rsid w:val="00223EDF"/>
    <w:rsid w:val="00224F14"/>
    <w:rsid w:val="00225A4E"/>
    <w:rsid w:val="00227EE2"/>
    <w:rsid w:val="0023227E"/>
    <w:rsid w:val="00232AC9"/>
    <w:rsid w:val="00233185"/>
    <w:rsid w:val="00233A03"/>
    <w:rsid w:val="00234602"/>
    <w:rsid w:val="00234861"/>
    <w:rsid w:val="00234D8E"/>
    <w:rsid w:val="00235B9A"/>
    <w:rsid w:val="00236725"/>
    <w:rsid w:val="00237598"/>
    <w:rsid w:val="0023767B"/>
    <w:rsid w:val="00237750"/>
    <w:rsid w:val="00237C1E"/>
    <w:rsid w:val="002408E1"/>
    <w:rsid w:val="00243D91"/>
    <w:rsid w:val="00243F57"/>
    <w:rsid w:val="0024448B"/>
    <w:rsid w:val="0024476D"/>
    <w:rsid w:val="0024565B"/>
    <w:rsid w:val="00247120"/>
    <w:rsid w:val="0024741B"/>
    <w:rsid w:val="00247B5B"/>
    <w:rsid w:val="002501E4"/>
    <w:rsid w:val="00250BC5"/>
    <w:rsid w:val="00250DEB"/>
    <w:rsid w:val="00253A28"/>
    <w:rsid w:val="00253FDB"/>
    <w:rsid w:val="00256065"/>
    <w:rsid w:val="00257BAC"/>
    <w:rsid w:val="0026050B"/>
    <w:rsid w:val="00260D04"/>
    <w:rsid w:val="00260E77"/>
    <w:rsid w:val="002612A7"/>
    <w:rsid w:val="00262E6F"/>
    <w:rsid w:val="002641CD"/>
    <w:rsid w:val="00264D16"/>
    <w:rsid w:val="002662B6"/>
    <w:rsid w:val="0026658A"/>
    <w:rsid w:val="00266702"/>
    <w:rsid w:val="002667B8"/>
    <w:rsid w:val="00266C15"/>
    <w:rsid w:val="00267261"/>
    <w:rsid w:val="00270527"/>
    <w:rsid w:val="002708F7"/>
    <w:rsid w:val="00271587"/>
    <w:rsid w:val="00271F8B"/>
    <w:rsid w:val="00272C03"/>
    <w:rsid w:val="00272D8E"/>
    <w:rsid w:val="00276496"/>
    <w:rsid w:val="00276FA2"/>
    <w:rsid w:val="0027736E"/>
    <w:rsid w:val="00280216"/>
    <w:rsid w:val="00281B21"/>
    <w:rsid w:val="00282C98"/>
    <w:rsid w:val="00283971"/>
    <w:rsid w:val="00283A55"/>
    <w:rsid w:val="002851EA"/>
    <w:rsid w:val="0028553E"/>
    <w:rsid w:val="00290F98"/>
    <w:rsid w:val="00291286"/>
    <w:rsid w:val="0029182E"/>
    <w:rsid w:val="00292466"/>
    <w:rsid w:val="00296C88"/>
    <w:rsid w:val="00297473"/>
    <w:rsid w:val="002975C3"/>
    <w:rsid w:val="002A02D4"/>
    <w:rsid w:val="002A0562"/>
    <w:rsid w:val="002A241A"/>
    <w:rsid w:val="002A2B84"/>
    <w:rsid w:val="002A2ED8"/>
    <w:rsid w:val="002A31B7"/>
    <w:rsid w:val="002A3F0F"/>
    <w:rsid w:val="002A4DD5"/>
    <w:rsid w:val="002A5D62"/>
    <w:rsid w:val="002A695E"/>
    <w:rsid w:val="002A7325"/>
    <w:rsid w:val="002B1594"/>
    <w:rsid w:val="002B1937"/>
    <w:rsid w:val="002B194E"/>
    <w:rsid w:val="002B2FB7"/>
    <w:rsid w:val="002B64D1"/>
    <w:rsid w:val="002B6EBE"/>
    <w:rsid w:val="002C2F1B"/>
    <w:rsid w:val="002C3829"/>
    <w:rsid w:val="002C3BB5"/>
    <w:rsid w:val="002C4C42"/>
    <w:rsid w:val="002C7161"/>
    <w:rsid w:val="002C728E"/>
    <w:rsid w:val="002D0F43"/>
    <w:rsid w:val="002D14DB"/>
    <w:rsid w:val="002D1743"/>
    <w:rsid w:val="002D1907"/>
    <w:rsid w:val="002D2BFE"/>
    <w:rsid w:val="002D3480"/>
    <w:rsid w:val="002D3616"/>
    <w:rsid w:val="002D39B6"/>
    <w:rsid w:val="002D5922"/>
    <w:rsid w:val="002E1B64"/>
    <w:rsid w:val="002E1D0F"/>
    <w:rsid w:val="002E2C6E"/>
    <w:rsid w:val="002E3AD7"/>
    <w:rsid w:val="002E4E03"/>
    <w:rsid w:val="002E4EAE"/>
    <w:rsid w:val="002E569E"/>
    <w:rsid w:val="002E7A28"/>
    <w:rsid w:val="002F0226"/>
    <w:rsid w:val="002F0D6B"/>
    <w:rsid w:val="002F325A"/>
    <w:rsid w:val="002F63D3"/>
    <w:rsid w:val="002F6812"/>
    <w:rsid w:val="003005D1"/>
    <w:rsid w:val="0030112A"/>
    <w:rsid w:val="00301B00"/>
    <w:rsid w:val="0030223A"/>
    <w:rsid w:val="00304555"/>
    <w:rsid w:val="00304A13"/>
    <w:rsid w:val="00304BD0"/>
    <w:rsid w:val="0030511A"/>
    <w:rsid w:val="0030744B"/>
    <w:rsid w:val="00307966"/>
    <w:rsid w:val="00312E20"/>
    <w:rsid w:val="0031457C"/>
    <w:rsid w:val="003164DF"/>
    <w:rsid w:val="0031720C"/>
    <w:rsid w:val="00317535"/>
    <w:rsid w:val="003179F8"/>
    <w:rsid w:val="00321DF2"/>
    <w:rsid w:val="0032291A"/>
    <w:rsid w:val="00323B52"/>
    <w:rsid w:val="003255FA"/>
    <w:rsid w:val="00325D9E"/>
    <w:rsid w:val="00326D4A"/>
    <w:rsid w:val="00326D7F"/>
    <w:rsid w:val="003300BC"/>
    <w:rsid w:val="00330DD9"/>
    <w:rsid w:val="00331E36"/>
    <w:rsid w:val="00331F58"/>
    <w:rsid w:val="00332505"/>
    <w:rsid w:val="00332A06"/>
    <w:rsid w:val="00332B4D"/>
    <w:rsid w:val="00333E9A"/>
    <w:rsid w:val="00335633"/>
    <w:rsid w:val="00335BF9"/>
    <w:rsid w:val="00337166"/>
    <w:rsid w:val="00340B85"/>
    <w:rsid w:val="003415AF"/>
    <w:rsid w:val="003419F6"/>
    <w:rsid w:val="00341E50"/>
    <w:rsid w:val="0034314E"/>
    <w:rsid w:val="0034501C"/>
    <w:rsid w:val="00347389"/>
    <w:rsid w:val="003500C8"/>
    <w:rsid w:val="003513E3"/>
    <w:rsid w:val="00351ACB"/>
    <w:rsid w:val="003526F7"/>
    <w:rsid w:val="00353F3C"/>
    <w:rsid w:val="00354895"/>
    <w:rsid w:val="00361E85"/>
    <w:rsid w:val="0036404C"/>
    <w:rsid w:val="0036576C"/>
    <w:rsid w:val="00366342"/>
    <w:rsid w:val="003672F7"/>
    <w:rsid w:val="00367366"/>
    <w:rsid w:val="0037128F"/>
    <w:rsid w:val="00373EA0"/>
    <w:rsid w:val="0037400F"/>
    <w:rsid w:val="00376B15"/>
    <w:rsid w:val="00376DBE"/>
    <w:rsid w:val="00377329"/>
    <w:rsid w:val="00377B3E"/>
    <w:rsid w:val="0038098C"/>
    <w:rsid w:val="00380C72"/>
    <w:rsid w:val="00381154"/>
    <w:rsid w:val="00381BCA"/>
    <w:rsid w:val="003824E8"/>
    <w:rsid w:val="0038295F"/>
    <w:rsid w:val="00382F0B"/>
    <w:rsid w:val="003837CC"/>
    <w:rsid w:val="00384A58"/>
    <w:rsid w:val="00387213"/>
    <w:rsid w:val="003919FD"/>
    <w:rsid w:val="0039247C"/>
    <w:rsid w:val="0039459D"/>
    <w:rsid w:val="00394CF6"/>
    <w:rsid w:val="00396C31"/>
    <w:rsid w:val="00396D2B"/>
    <w:rsid w:val="003976DB"/>
    <w:rsid w:val="003A0603"/>
    <w:rsid w:val="003A1FDE"/>
    <w:rsid w:val="003A3ECC"/>
    <w:rsid w:val="003A4ED8"/>
    <w:rsid w:val="003A5077"/>
    <w:rsid w:val="003A5517"/>
    <w:rsid w:val="003A5C12"/>
    <w:rsid w:val="003A7014"/>
    <w:rsid w:val="003A73D1"/>
    <w:rsid w:val="003A7B5C"/>
    <w:rsid w:val="003A7C2E"/>
    <w:rsid w:val="003A7CE0"/>
    <w:rsid w:val="003B0D1D"/>
    <w:rsid w:val="003B10B9"/>
    <w:rsid w:val="003B4359"/>
    <w:rsid w:val="003B4F38"/>
    <w:rsid w:val="003B50E4"/>
    <w:rsid w:val="003B5B68"/>
    <w:rsid w:val="003B5F22"/>
    <w:rsid w:val="003B6962"/>
    <w:rsid w:val="003B70BB"/>
    <w:rsid w:val="003B778A"/>
    <w:rsid w:val="003B7E57"/>
    <w:rsid w:val="003C2877"/>
    <w:rsid w:val="003C2B8F"/>
    <w:rsid w:val="003C38D2"/>
    <w:rsid w:val="003C3A20"/>
    <w:rsid w:val="003C6923"/>
    <w:rsid w:val="003C6AC8"/>
    <w:rsid w:val="003D1F3D"/>
    <w:rsid w:val="003D2069"/>
    <w:rsid w:val="003D2EE4"/>
    <w:rsid w:val="003D3345"/>
    <w:rsid w:val="003D6328"/>
    <w:rsid w:val="003D7991"/>
    <w:rsid w:val="003E2766"/>
    <w:rsid w:val="003E2913"/>
    <w:rsid w:val="003E401B"/>
    <w:rsid w:val="003E434F"/>
    <w:rsid w:val="003E4F15"/>
    <w:rsid w:val="003E5C6F"/>
    <w:rsid w:val="003E5E54"/>
    <w:rsid w:val="003E6889"/>
    <w:rsid w:val="003E7560"/>
    <w:rsid w:val="003E7785"/>
    <w:rsid w:val="003E79CD"/>
    <w:rsid w:val="003E7C88"/>
    <w:rsid w:val="003F0288"/>
    <w:rsid w:val="003F0D9E"/>
    <w:rsid w:val="003F0FCB"/>
    <w:rsid w:val="003F2E58"/>
    <w:rsid w:val="003F3529"/>
    <w:rsid w:val="003F4055"/>
    <w:rsid w:val="003F6E32"/>
    <w:rsid w:val="003F7AA1"/>
    <w:rsid w:val="0040031C"/>
    <w:rsid w:val="0040080C"/>
    <w:rsid w:val="004014DB"/>
    <w:rsid w:val="00402031"/>
    <w:rsid w:val="004023AA"/>
    <w:rsid w:val="004034C8"/>
    <w:rsid w:val="004043C8"/>
    <w:rsid w:val="004056C0"/>
    <w:rsid w:val="00405C5F"/>
    <w:rsid w:val="0040631E"/>
    <w:rsid w:val="00410011"/>
    <w:rsid w:val="004100D6"/>
    <w:rsid w:val="0041019F"/>
    <w:rsid w:val="00412C4B"/>
    <w:rsid w:val="004133FF"/>
    <w:rsid w:val="00413E96"/>
    <w:rsid w:val="00414DD1"/>
    <w:rsid w:val="0041613C"/>
    <w:rsid w:val="00416332"/>
    <w:rsid w:val="00416A6B"/>
    <w:rsid w:val="004177B0"/>
    <w:rsid w:val="00420682"/>
    <w:rsid w:val="00422E0E"/>
    <w:rsid w:val="0042317F"/>
    <w:rsid w:val="0042351A"/>
    <w:rsid w:val="004236DC"/>
    <w:rsid w:val="00426773"/>
    <w:rsid w:val="00427BFF"/>
    <w:rsid w:val="00430012"/>
    <w:rsid w:val="004336F9"/>
    <w:rsid w:val="00433990"/>
    <w:rsid w:val="00434E78"/>
    <w:rsid w:val="00435A0D"/>
    <w:rsid w:val="00437EA3"/>
    <w:rsid w:val="00440EB2"/>
    <w:rsid w:val="00440F67"/>
    <w:rsid w:val="00441711"/>
    <w:rsid w:val="00441820"/>
    <w:rsid w:val="00441EED"/>
    <w:rsid w:val="00442221"/>
    <w:rsid w:val="00442FF6"/>
    <w:rsid w:val="00443837"/>
    <w:rsid w:val="00444866"/>
    <w:rsid w:val="0045114C"/>
    <w:rsid w:val="00454101"/>
    <w:rsid w:val="00455795"/>
    <w:rsid w:val="004557E8"/>
    <w:rsid w:val="004567A2"/>
    <w:rsid w:val="00460F27"/>
    <w:rsid w:val="00463116"/>
    <w:rsid w:val="004633E6"/>
    <w:rsid w:val="004664EA"/>
    <w:rsid w:val="004670CA"/>
    <w:rsid w:val="004678CD"/>
    <w:rsid w:val="004716CB"/>
    <w:rsid w:val="0047325E"/>
    <w:rsid w:val="00475E1E"/>
    <w:rsid w:val="004768B3"/>
    <w:rsid w:val="00476B49"/>
    <w:rsid w:val="004810EA"/>
    <w:rsid w:val="004812B9"/>
    <w:rsid w:val="00482CA5"/>
    <w:rsid w:val="00492680"/>
    <w:rsid w:val="00493E24"/>
    <w:rsid w:val="00496F06"/>
    <w:rsid w:val="004A24C1"/>
    <w:rsid w:val="004A2813"/>
    <w:rsid w:val="004A3EB1"/>
    <w:rsid w:val="004A4441"/>
    <w:rsid w:val="004A4744"/>
    <w:rsid w:val="004A4A4A"/>
    <w:rsid w:val="004A4BBA"/>
    <w:rsid w:val="004A69BB"/>
    <w:rsid w:val="004A6E40"/>
    <w:rsid w:val="004B0343"/>
    <w:rsid w:val="004B081F"/>
    <w:rsid w:val="004B177C"/>
    <w:rsid w:val="004B24C8"/>
    <w:rsid w:val="004B45FE"/>
    <w:rsid w:val="004B476B"/>
    <w:rsid w:val="004B5647"/>
    <w:rsid w:val="004B5707"/>
    <w:rsid w:val="004B5F04"/>
    <w:rsid w:val="004B6108"/>
    <w:rsid w:val="004B64D0"/>
    <w:rsid w:val="004B78CD"/>
    <w:rsid w:val="004B7E7E"/>
    <w:rsid w:val="004C0FB1"/>
    <w:rsid w:val="004C2B64"/>
    <w:rsid w:val="004C4712"/>
    <w:rsid w:val="004C4926"/>
    <w:rsid w:val="004C4B9C"/>
    <w:rsid w:val="004C5CC9"/>
    <w:rsid w:val="004C64EA"/>
    <w:rsid w:val="004C6B4E"/>
    <w:rsid w:val="004C70C9"/>
    <w:rsid w:val="004C77AA"/>
    <w:rsid w:val="004D0A2A"/>
    <w:rsid w:val="004D0E4F"/>
    <w:rsid w:val="004D1B8D"/>
    <w:rsid w:val="004D366E"/>
    <w:rsid w:val="004D49FD"/>
    <w:rsid w:val="004D533D"/>
    <w:rsid w:val="004E09B1"/>
    <w:rsid w:val="004E0FCB"/>
    <w:rsid w:val="004E309C"/>
    <w:rsid w:val="004E3789"/>
    <w:rsid w:val="004E3B06"/>
    <w:rsid w:val="004E4430"/>
    <w:rsid w:val="004E6669"/>
    <w:rsid w:val="004E7298"/>
    <w:rsid w:val="004E7348"/>
    <w:rsid w:val="004E7CFB"/>
    <w:rsid w:val="004F0441"/>
    <w:rsid w:val="004F0F76"/>
    <w:rsid w:val="004F15E6"/>
    <w:rsid w:val="004F2D77"/>
    <w:rsid w:val="004F3009"/>
    <w:rsid w:val="004F3C96"/>
    <w:rsid w:val="004F3E9C"/>
    <w:rsid w:val="004F4672"/>
    <w:rsid w:val="004F53DE"/>
    <w:rsid w:val="004F5FA5"/>
    <w:rsid w:val="004F641D"/>
    <w:rsid w:val="004F7EF4"/>
    <w:rsid w:val="00500514"/>
    <w:rsid w:val="005011CE"/>
    <w:rsid w:val="0050178C"/>
    <w:rsid w:val="00501911"/>
    <w:rsid w:val="00501C7B"/>
    <w:rsid w:val="005025DC"/>
    <w:rsid w:val="00502D5A"/>
    <w:rsid w:val="00503862"/>
    <w:rsid w:val="00504552"/>
    <w:rsid w:val="00505C3D"/>
    <w:rsid w:val="00506B3E"/>
    <w:rsid w:val="0051171C"/>
    <w:rsid w:val="005128C4"/>
    <w:rsid w:val="005145FE"/>
    <w:rsid w:val="00514B36"/>
    <w:rsid w:val="00515763"/>
    <w:rsid w:val="00515D81"/>
    <w:rsid w:val="00515F41"/>
    <w:rsid w:val="00515FB9"/>
    <w:rsid w:val="0051739B"/>
    <w:rsid w:val="00517C96"/>
    <w:rsid w:val="00521A30"/>
    <w:rsid w:val="00522F4F"/>
    <w:rsid w:val="00524AAD"/>
    <w:rsid w:val="00524E07"/>
    <w:rsid w:val="005251E0"/>
    <w:rsid w:val="00525A9C"/>
    <w:rsid w:val="005268F1"/>
    <w:rsid w:val="0052722E"/>
    <w:rsid w:val="00532458"/>
    <w:rsid w:val="00532A45"/>
    <w:rsid w:val="00533DCD"/>
    <w:rsid w:val="0053457E"/>
    <w:rsid w:val="00534AFD"/>
    <w:rsid w:val="00534B11"/>
    <w:rsid w:val="00536E02"/>
    <w:rsid w:val="00541499"/>
    <w:rsid w:val="00541DF8"/>
    <w:rsid w:val="00542499"/>
    <w:rsid w:val="00543704"/>
    <w:rsid w:val="00544FB5"/>
    <w:rsid w:val="005450FA"/>
    <w:rsid w:val="00545319"/>
    <w:rsid w:val="00545ABE"/>
    <w:rsid w:val="00546D92"/>
    <w:rsid w:val="005472A5"/>
    <w:rsid w:val="00547717"/>
    <w:rsid w:val="00547E53"/>
    <w:rsid w:val="00547F72"/>
    <w:rsid w:val="00552499"/>
    <w:rsid w:val="00554FEB"/>
    <w:rsid w:val="0055526D"/>
    <w:rsid w:val="005559A1"/>
    <w:rsid w:val="00556705"/>
    <w:rsid w:val="00560473"/>
    <w:rsid w:val="00560806"/>
    <w:rsid w:val="0056147C"/>
    <w:rsid w:val="0056158D"/>
    <w:rsid w:val="00561D18"/>
    <w:rsid w:val="005628E1"/>
    <w:rsid w:val="00562A20"/>
    <w:rsid w:val="005640CF"/>
    <w:rsid w:val="00564B8E"/>
    <w:rsid w:val="0056689C"/>
    <w:rsid w:val="00566C7B"/>
    <w:rsid w:val="0057206A"/>
    <w:rsid w:val="00572A2A"/>
    <w:rsid w:val="00573B7F"/>
    <w:rsid w:val="00573FCC"/>
    <w:rsid w:val="00574193"/>
    <w:rsid w:val="005742D9"/>
    <w:rsid w:val="005772F6"/>
    <w:rsid w:val="00577F76"/>
    <w:rsid w:val="00581B64"/>
    <w:rsid w:val="00583F55"/>
    <w:rsid w:val="005843E3"/>
    <w:rsid w:val="005853EB"/>
    <w:rsid w:val="00587EA7"/>
    <w:rsid w:val="00590785"/>
    <w:rsid w:val="00590950"/>
    <w:rsid w:val="005909FF"/>
    <w:rsid w:val="0059100C"/>
    <w:rsid w:val="005924F5"/>
    <w:rsid w:val="00592FBF"/>
    <w:rsid w:val="005932F6"/>
    <w:rsid w:val="00594867"/>
    <w:rsid w:val="00594D4E"/>
    <w:rsid w:val="00597416"/>
    <w:rsid w:val="0059762F"/>
    <w:rsid w:val="005979B5"/>
    <w:rsid w:val="00597E2A"/>
    <w:rsid w:val="005A0229"/>
    <w:rsid w:val="005A0DE1"/>
    <w:rsid w:val="005A1FF3"/>
    <w:rsid w:val="005A259B"/>
    <w:rsid w:val="005A6C66"/>
    <w:rsid w:val="005B0EEB"/>
    <w:rsid w:val="005B2637"/>
    <w:rsid w:val="005B2AE8"/>
    <w:rsid w:val="005B3470"/>
    <w:rsid w:val="005B494B"/>
    <w:rsid w:val="005B4CD2"/>
    <w:rsid w:val="005B5DB4"/>
    <w:rsid w:val="005B643D"/>
    <w:rsid w:val="005B6CCF"/>
    <w:rsid w:val="005C1D98"/>
    <w:rsid w:val="005C361F"/>
    <w:rsid w:val="005C4E78"/>
    <w:rsid w:val="005C4FA4"/>
    <w:rsid w:val="005C5B2C"/>
    <w:rsid w:val="005C5DCE"/>
    <w:rsid w:val="005C5E46"/>
    <w:rsid w:val="005C60AB"/>
    <w:rsid w:val="005C6781"/>
    <w:rsid w:val="005C6EAC"/>
    <w:rsid w:val="005D0110"/>
    <w:rsid w:val="005D1106"/>
    <w:rsid w:val="005D14CD"/>
    <w:rsid w:val="005D188F"/>
    <w:rsid w:val="005D25C9"/>
    <w:rsid w:val="005D2BF7"/>
    <w:rsid w:val="005D65AA"/>
    <w:rsid w:val="005D6F68"/>
    <w:rsid w:val="005D78C5"/>
    <w:rsid w:val="005D7A3B"/>
    <w:rsid w:val="005D7A93"/>
    <w:rsid w:val="005D7DD1"/>
    <w:rsid w:val="005E38F6"/>
    <w:rsid w:val="005E3B58"/>
    <w:rsid w:val="005E4A8C"/>
    <w:rsid w:val="005E6079"/>
    <w:rsid w:val="005E6131"/>
    <w:rsid w:val="005E70AF"/>
    <w:rsid w:val="005E7945"/>
    <w:rsid w:val="005F07F5"/>
    <w:rsid w:val="005F2EF8"/>
    <w:rsid w:val="005F3B10"/>
    <w:rsid w:val="005F4501"/>
    <w:rsid w:val="005F6628"/>
    <w:rsid w:val="005F6636"/>
    <w:rsid w:val="005F67EF"/>
    <w:rsid w:val="005F6AA4"/>
    <w:rsid w:val="005F7B67"/>
    <w:rsid w:val="005F7B84"/>
    <w:rsid w:val="0060030F"/>
    <w:rsid w:val="00602853"/>
    <w:rsid w:val="00603254"/>
    <w:rsid w:val="006037B0"/>
    <w:rsid w:val="00603DA6"/>
    <w:rsid w:val="00605004"/>
    <w:rsid w:val="006065E1"/>
    <w:rsid w:val="00606973"/>
    <w:rsid w:val="006130A6"/>
    <w:rsid w:val="00617953"/>
    <w:rsid w:val="0062025E"/>
    <w:rsid w:val="00620313"/>
    <w:rsid w:val="006207F6"/>
    <w:rsid w:val="0062147C"/>
    <w:rsid w:val="00621D6F"/>
    <w:rsid w:val="00623E76"/>
    <w:rsid w:val="006246AC"/>
    <w:rsid w:val="00624ADE"/>
    <w:rsid w:val="00624D58"/>
    <w:rsid w:val="00627529"/>
    <w:rsid w:val="006279F4"/>
    <w:rsid w:val="00627BFF"/>
    <w:rsid w:val="00633ADC"/>
    <w:rsid w:val="00633C38"/>
    <w:rsid w:val="006340E4"/>
    <w:rsid w:val="006347C0"/>
    <w:rsid w:val="00635CE6"/>
    <w:rsid w:val="006367E0"/>
    <w:rsid w:val="00636D5D"/>
    <w:rsid w:val="00637836"/>
    <w:rsid w:val="00644ECE"/>
    <w:rsid w:val="00645ACC"/>
    <w:rsid w:val="00646846"/>
    <w:rsid w:val="00650473"/>
    <w:rsid w:val="006506D9"/>
    <w:rsid w:val="006519E2"/>
    <w:rsid w:val="0065276F"/>
    <w:rsid w:val="00653A91"/>
    <w:rsid w:val="00654707"/>
    <w:rsid w:val="00654AF7"/>
    <w:rsid w:val="006566CE"/>
    <w:rsid w:val="00657B8D"/>
    <w:rsid w:val="00662248"/>
    <w:rsid w:val="00662D8B"/>
    <w:rsid w:val="00665437"/>
    <w:rsid w:val="00665C9C"/>
    <w:rsid w:val="00665EED"/>
    <w:rsid w:val="00666340"/>
    <w:rsid w:val="00670E89"/>
    <w:rsid w:val="00673BF5"/>
    <w:rsid w:val="00675412"/>
    <w:rsid w:val="00675D13"/>
    <w:rsid w:val="0067630B"/>
    <w:rsid w:val="006763A1"/>
    <w:rsid w:val="00676712"/>
    <w:rsid w:val="006806EC"/>
    <w:rsid w:val="006808D5"/>
    <w:rsid w:val="00680A22"/>
    <w:rsid w:val="00680C65"/>
    <w:rsid w:val="00682332"/>
    <w:rsid w:val="00682EB1"/>
    <w:rsid w:val="00683734"/>
    <w:rsid w:val="00683806"/>
    <w:rsid w:val="006846B5"/>
    <w:rsid w:val="00684D41"/>
    <w:rsid w:val="00684D7F"/>
    <w:rsid w:val="00685245"/>
    <w:rsid w:val="00685F5C"/>
    <w:rsid w:val="00687FCC"/>
    <w:rsid w:val="0069059E"/>
    <w:rsid w:val="00690942"/>
    <w:rsid w:val="00693983"/>
    <w:rsid w:val="00696FB6"/>
    <w:rsid w:val="006977E6"/>
    <w:rsid w:val="006A014B"/>
    <w:rsid w:val="006A0160"/>
    <w:rsid w:val="006A029C"/>
    <w:rsid w:val="006A19BA"/>
    <w:rsid w:val="006A1B7B"/>
    <w:rsid w:val="006A2387"/>
    <w:rsid w:val="006B003C"/>
    <w:rsid w:val="006B10EA"/>
    <w:rsid w:val="006B17C3"/>
    <w:rsid w:val="006B2385"/>
    <w:rsid w:val="006B2A74"/>
    <w:rsid w:val="006B4328"/>
    <w:rsid w:val="006B46C4"/>
    <w:rsid w:val="006B567E"/>
    <w:rsid w:val="006B59F0"/>
    <w:rsid w:val="006B6054"/>
    <w:rsid w:val="006B614B"/>
    <w:rsid w:val="006B6372"/>
    <w:rsid w:val="006B757E"/>
    <w:rsid w:val="006C276C"/>
    <w:rsid w:val="006C51D1"/>
    <w:rsid w:val="006C585A"/>
    <w:rsid w:val="006C5B00"/>
    <w:rsid w:val="006C5D1B"/>
    <w:rsid w:val="006C6943"/>
    <w:rsid w:val="006D0890"/>
    <w:rsid w:val="006D1158"/>
    <w:rsid w:val="006D17CA"/>
    <w:rsid w:val="006D1F7F"/>
    <w:rsid w:val="006D29D0"/>
    <w:rsid w:val="006D29D7"/>
    <w:rsid w:val="006D2CBB"/>
    <w:rsid w:val="006D3BB7"/>
    <w:rsid w:val="006D5899"/>
    <w:rsid w:val="006D61B9"/>
    <w:rsid w:val="006D7C76"/>
    <w:rsid w:val="006E0041"/>
    <w:rsid w:val="006E096A"/>
    <w:rsid w:val="006E116F"/>
    <w:rsid w:val="006E59A7"/>
    <w:rsid w:val="006E59EB"/>
    <w:rsid w:val="006E7514"/>
    <w:rsid w:val="006F03B3"/>
    <w:rsid w:val="006F03BD"/>
    <w:rsid w:val="006F0BFB"/>
    <w:rsid w:val="006F2279"/>
    <w:rsid w:val="006F2B8D"/>
    <w:rsid w:val="006F3AE2"/>
    <w:rsid w:val="006F4E4F"/>
    <w:rsid w:val="006F65D8"/>
    <w:rsid w:val="00700FE7"/>
    <w:rsid w:val="00701706"/>
    <w:rsid w:val="0070186A"/>
    <w:rsid w:val="00701AE3"/>
    <w:rsid w:val="00702770"/>
    <w:rsid w:val="00702A5A"/>
    <w:rsid w:val="00704A87"/>
    <w:rsid w:val="0070559A"/>
    <w:rsid w:val="00705ADD"/>
    <w:rsid w:val="00707E5B"/>
    <w:rsid w:val="00711DDB"/>
    <w:rsid w:val="0071328D"/>
    <w:rsid w:val="00716F08"/>
    <w:rsid w:val="00717139"/>
    <w:rsid w:val="00717965"/>
    <w:rsid w:val="00720EFE"/>
    <w:rsid w:val="007220C5"/>
    <w:rsid w:val="00722E95"/>
    <w:rsid w:val="00723582"/>
    <w:rsid w:val="00724A40"/>
    <w:rsid w:val="00725DA6"/>
    <w:rsid w:val="007260AF"/>
    <w:rsid w:val="007266B3"/>
    <w:rsid w:val="00727059"/>
    <w:rsid w:val="007278CF"/>
    <w:rsid w:val="00727FB1"/>
    <w:rsid w:val="00730787"/>
    <w:rsid w:val="007326F6"/>
    <w:rsid w:val="00733F70"/>
    <w:rsid w:val="00734F9A"/>
    <w:rsid w:val="007362FA"/>
    <w:rsid w:val="00737588"/>
    <w:rsid w:val="00740882"/>
    <w:rsid w:val="007415D5"/>
    <w:rsid w:val="00743606"/>
    <w:rsid w:val="0074439A"/>
    <w:rsid w:val="007443EC"/>
    <w:rsid w:val="0074563E"/>
    <w:rsid w:val="00745F09"/>
    <w:rsid w:val="0074770A"/>
    <w:rsid w:val="007501D4"/>
    <w:rsid w:val="007504BB"/>
    <w:rsid w:val="007506B0"/>
    <w:rsid w:val="00750F19"/>
    <w:rsid w:val="007539FF"/>
    <w:rsid w:val="00753F14"/>
    <w:rsid w:val="00754A71"/>
    <w:rsid w:val="0075623E"/>
    <w:rsid w:val="007577AE"/>
    <w:rsid w:val="00757C07"/>
    <w:rsid w:val="00757C49"/>
    <w:rsid w:val="00762EEC"/>
    <w:rsid w:val="007642B4"/>
    <w:rsid w:val="00764C8D"/>
    <w:rsid w:val="00766C10"/>
    <w:rsid w:val="0076759B"/>
    <w:rsid w:val="007714FD"/>
    <w:rsid w:val="007725F6"/>
    <w:rsid w:val="00772CF8"/>
    <w:rsid w:val="00772D48"/>
    <w:rsid w:val="007751C1"/>
    <w:rsid w:val="00775B09"/>
    <w:rsid w:val="00780668"/>
    <w:rsid w:val="00780C13"/>
    <w:rsid w:val="00783082"/>
    <w:rsid w:val="00784584"/>
    <w:rsid w:val="00785007"/>
    <w:rsid w:val="0079139B"/>
    <w:rsid w:val="0079180B"/>
    <w:rsid w:val="00791D81"/>
    <w:rsid w:val="0079232C"/>
    <w:rsid w:val="00792634"/>
    <w:rsid w:val="00794E55"/>
    <w:rsid w:val="007961B9"/>
    <w:rsid w:val="007A15C1"/>
    <w:rsid w:val="007A171F"/>
    <w:rsid w:val="007A2A41"/>
    <w:rsid w:val="007A2F89"/>
    <w:rsid w:val="007A4CD0"/>
    <w:rsid w:val="007A5070"/>
    <w:rsid w:val="007A5936"/>
    <w:rsid w:val="007A612F"/>
    <w:rsid w:val="007A64BF"/>
    <w:rsid w:val="007A7A48"/>
    <w:rsid w:val="007B0F18"/>
    <w:rsid w:val="007B1D60"/>
    <w:rsid w:val="007B216A"/>
    <w:rsid w:val="007B76DA"/>
    <w:rsid w:val="007B799B"/>
    <w:rsid w:val="007C0AE4"/>
    <w:rsid w:val="007C2975"/>
    <w:rsid w:val="007C29B1"/>
    <w:rsid w:val="007C44F9"/>
    <w:rsid w:val="007C4BEA"/>
    <w:rsid w:val="007C5338"/>
    <w:rsid w:val="007C583E"/>
    <w:rsid w:val="007C6936"/>
    <w:rsid w:val="007C70E5"/>
    <w:rsid w:val="007C7639"/>
    <w:rsid w:val="007D0338"/>
    <w:rsid w:val="007D18A9"/>
    <w:rsid w:val="007D2BBC"/>
    <w:rsid w:val="007D71A9"/>
    <w:rsid w:val="007D725B"/>
    <w:rsid w:val="007E17AC"/>
    <w:rsid w:val="007E2246"/>
    <w:rsid w:val="007E2DA7"/>
    <w:rsid w:val="007E34A0"/>
    <w:rsid w:val="007E3694"/>
    <w:rsid w:val="007E3712"/>
    <w:rsid w:val="007E4B15"/>
    <w:rsid w:val="007E5DF0"/>
    <w:rsid w:val="007E7B93"/>
    <w:rsid w:val="007E7ECD"/>
    <w:rsid w:val="007F0714"/>
    <w:rsid w:val="007F15AD"/>
    <w:rsid w:val="007F16B3"/>
    <w:rsid w:val="007F2074"/>
    <w:rsid w:val="007F3876"/>
    <w:rsid w:val="007F7308"/>
    <w:rsid w:val="007F7714"/>
    <w:rsid w:val="007F780E"/>
    <w:rsid w:val="00800CB3"/>
    <w:rsid w:val="0080229C"/>
    <w:rsid w:val="008038EA"/>
    <w:rsid w:val="00804D30"/>
    <w:rsid w:val="0080573B"/>
    <w:rsid w:val="008058DF"/>
    <w:rsid w:val="00805C79"/>
    <w:rsid w:val="00806793"/>
    <w:rsid w:val="008072A9"/>
    <w:rsid w:val="00807739"/>
    <w:rsid w:val="00807EEF"/>
    <w:rsid w:val="0081051A"/>
    <w:rsid w:val="0081057B"/>
    <w:rsid w:val="0081379D"/>
    <w:rsid w:val="008138A5"/>
    <w:rsid w:val="00813B43"/>
    <w:rsid w:val="0081537B"/>
    <w:rsid w:val="00815445"/>
    <w:rsid w:val="0081549C"/>
    <w:rsid w:val="0081615B"/>
    <w:rsid w:val="0081620A"/>
    <w:rsid w:val="0081667B"/>
    <w:rsid w:val="00817A44"/>
    <w:rsid w:val="0082134B"/>
    <w:rsid w:val="00821A82"/>
    <w:rsid w:val="00822852"/>
    <w:rsid w:val="00822CBF"/>
    <w:rsid w:val="008241A4"/>
    <w:rsid w:val="00824A89"/>
    <w:rsid w:val="00824E1F"/>
    <w:rsid w:val="00827372"/>
    <w:rsid w:val="00832EDF"/>
    <w:rsid w:val="00833B7E"/>
    <w:rsid w:val="00833B8F"/>
    <w:rsid w:val="00835304"/>
    <w:rsid w:val="00837166"/>
    <w:rsid w:val="00837B2A"/>
    <w:rsid w:val="008415F4"/>
    <w:rsid w:val="008425D5"/>
    <w:rsid w:val="00842E65"/>
    <w:rsid w:val="0084408A"/>
    <w:rsid w:val="00845799"/>
    <w:rsid w:val="00846500"/>
    <w:rsid w:val="008466B9"/>
    <w:rsid w:val="008551B1"/>
    <w:rsid w:val="0085573F"/>
    <w:rsid w:val="00856294"/>
    <w:rsid w:val="00857067"/>
    <w:rsid w:val="0086103B"/>
    <w:rsid w:val="008618F8"/>
    <w:rsid w:val="008648DF"/>
    <w:rsid w:val="0086506F"/>
    <w:rsid w:val="008657C6"/>
    <w:rsid w:val="00865AED"/>
    <w:rsid w:val="00866432"/>
    <w:rsid w:val="00866ACF"/>
    <w:rsid w:val="00866DE9"/>
    <w:rsid w:val="0087130A"/>
    <w:rsid w:val="00871621"/>
    <w:rsid w:val="00871D6B"/>
    <w:rsid w:val="00872AA2"/>
    <w:rsid w:val="00874045"/>
    <w:rsid w:val="0087729A"/>
    <w:rsid w:val="00877437"/>
    <w:rsid w:val="00877922"/>
    <w:rsid w:val="00880DC5"/>
    <w:rsid w:val="008819E5"/>
    <w:rsid w:val="00882C70"/>
    <w:rsid w:val="00886232"/>
    <w:rsid w:val="00887728"/>
    <w:rsid w:val="00887F8E"/>
    <w:rsid w:val="00890F27"/>
    <w:rsid w:val="008911BE"/>
    <w:rsid w:val="008936DF"/>
    <w:rsid w:val="008941C0"/>
    <w:rsid w:val="0089452F"/>
    <w:rsid w:val="00897D1B"/>
    <w:rsid w:val="00897F0E"/>
    <w:rsid w:val="008A0BE4"/>
    <w:rsid w:val="008A28AA"/>
    <w:rsid w:val="008A42AB"/>
    <w:rsid w:val="008A599E"/>
    <w:rsid w:val="008A63F3"/>
    <w:rsid w:val="008A6BCE"/>
    <w:rsid w:val="008B0B4E"/>
    <w:rsid w:val="008B0EEF"/>
    <w:rsid w:val="008B42F5"/>
    <w:rsid w:val="008B492D"/>
    <w:rsid w:val="008B57B6"/>
    <w:rsid w:val="008C089B"/>
    <w:rsid w:val="008C0D30"/>
    <w:rsid w:val="008C41CE"/>
    <w:rsid w:val="008C4C94"/>
    <w:rsid w:val="008C581E"/>
    <w:rsid w:val="008C5EDC"/>
    <w:rsid w:val="008D0594"/>
    <w:rsid w:val="008D11A5"/>
    <w:rsid w:val="008D36F1"/>
    <w:rsid w:val="008D3E5F"/>
    <w:rsid w:val="008D5234"/>
    <w:rsid w:val="008D566E"/>
    <w:rsid w:val="008D56A5"/>
    <w:rsid w:val="008D5B1A"/>
    <w:rsid w:val="008D5D6D"/>
    <w:rsid w:val="008D6DC5"/>
    <w:rsid w:val="008D752E"/>
    <w:rsid w:val="008D76D4"/>
    <w:rsid w:val="008E06FF"/>
    <w:rsid w:val="008E1931"/>
    <w:rsid w:val="008E4D43"/>
    <w:rsid w:val="008E4F02"/>
    <w:rsid w:val="008E634B"/>
    <w:rsid w:val="008E65F3"/>
    <w:rsid w:val="008F1C82"/>
    <w:rsid w:val="008F3179"/>
    <w:rsid w:val="008F4095"/>
    <w:rsid w:val="008F5AB1"/>
    <w:rsid w:val="008F6909"/>
    <w:rsid w:val="008F7E52"/>
    <w:rsid w:val="0090213C"/>
    <w:rsid w:val="00902CD5"/>
    <w:rsid w:val="009031C2"/>
    <w:rsid w:val="00903335"/>
    <w:rsid w:val="00904BBD"/>
    <w:rsid w:val="009051B3"/>
    <w:rsid w:val="0091053D"/>
    <w:rsid w:val="00910E90"/>
    <w:rsid w:val="00911339"/>
    <w:rsid w:val="009141BF"/>
    <w:rsid w:val="0091487C"/>
    <w:rsid w:val="009162F9"/>
    <w:rsid w:val="00917E62"/>
    <w:rsid w:val="009209DE"/>
    <w:rsid w:val="00922BB6"/>
    <w:rsid w:val="0092361E"/>
    <w:rsid w:val="009237A4"/>
    <w:rsid w:val="0092472D"/>
    <w:rsid w:val="00924A53"/>
    <w:rsid w:val="00925A09"/>
    <w:rsid w:val="00926548"/>
    <w:rsid w:val="00927722"/>
    <w:rsid w:val="0093194B"/>
    <w:rsid w:val="009323B6"/>
    <w:rsid w:val="00932B8A"/>
    <w:rsid w:val="00932D74"/>
    <w:rsid w:val="00932EE6"/>
    <w:rsid w:val="00933243"/>
    <w:rsid w:val="00933F51"/>
    <w:rsid w:val="009345B3"/>
    <w:rsid w:val="00934DBD"/>
    <w:rsid w:val="0093503A"/>
    <w:rsid w:val="00935AAF"/>
    <w:rsid w:val="009361E2"/>
    <w:rsid w:val="009362DA"/>
    <w:rsid w:val="00937275"/>
    <w:rsid w:val="00937A79"/>
    <w:rsid w:val="00937ACA"/>
    <w:rsid w:val="00940770"/>
    <w:rsid w:val="00944516"/>
    <w:rsid w:val="00946224"/>
    <w:rsid w:val="00947F14"/>
    <w:rsid w:val="00950026"/>
    <w:rsid w:val="00950049"/>
    <w:rsid w:val="00952C19"/>
    <w:rsid w:val="00953537"/>
    <w:rsid w:val="009540F2"/>
    <w:rsid w:val="0095483F"/>
    <w:rsid w:val="00955242"/>
    <w:rsid w:val="00955CA0"/>
    <w:rsid w:val="00955DF1"/>
    <w:rsid w:val="0095656C"/>
    <w:rsid w:val="00956BB8"/>
    <w:rsid w:val="0095709B"/>
    <w:rsid w:val="0095798B"/>
    <w:rsid w:val="00957E9C"/>
    <w:rsid w:val="009623B5"/>
    <w:rsid w:val="009624A6"/>
    <w:rsid w:val="00962A20"/>
    <w:rsid w:val="00963CE6"/>
    <w:rsid w:val="00964330"/>
    <w:rsid w:val="009648A3"/>
    <w:rsid w:val="00967320"/>
    <w:rsid w:val="0097097D"/>
    <w:rsid w:val="0097160E"/>
    <w:rsid w:val="00973F40"/>
    <w:rsid w:val="009776F1"/>
    <w:rsid w:val="0098012B"/>
    <w:rsid w:val="00982BC8"/>
    <w:rsid w:val="00983054"/>
    <w:rsid w:val="00984997"/>
    <w:rsid w:val="0099010C"/>
    <w:rsid w:val="00991FFE"/>
    <w:rsid w:val="00992B41"/>
    <w:rsid w:val="00993807"/>
    <w:rsid w:val="00995D6D"/>
    <w:rsid w:val="009A1825"/>
    <w:rsid w:val="009A1E61"/>
    <w:rsid w:val="009A26C1"/>
    <w:rsid w:val="009A3185"/>
    <w:rsid w:val="009A34F4"/>
    <w:rsid w:val="009A7167"/>
    <w:rsid w:val="009B0020"/>
    <w:rsid w:val="009B0FA6"/>
    <w:rsid w:val="009B1603"/>
    <w:rsid w:val="009B349C"/>
    <w:rsid w:val="009B494F"/>
    <w:rsid w:val="009B6090"/>
    <w:rsid w:val="009B6F98"/>
    <w:rsid w:val="009C06CF"/>
    <w:rsid w:val="009C0954"/>
    <w:rsid w:val="009C0A93"/>
    <w:rsid w:val="009C1524"/>
    <w:rsid w:val="009C21A8"/>
    <w:rsid w:val="009C43EB"/>
    <w:rsid w:val="009C5595"/>
    <w:rsid w:val="009C5601"/>
    <w:rsid w:val="009C59B9"/>
    <w:rsid w:val="009C5C1C"/>
    <w:rsid w:val="009C6D6F"/>
    <w:rsid w:val="009C7D00"/>
    <w:rsid w:val="009C7E26"/>
    <w:rsid w:val="009D04D8"/>
    <w:rsid w:val="009D0846"/>
    <w:rsid w:val="009D2E9E"/>
    <w:rsid w:val="009D343D"/>
    <w:rsid w:val="009D34F7"/>
    <w:rsid w:val="009D3C49"/>
    <w:rsid w:val="009D40B5"/>
    <w:rsid w:val="009D5355"/>
    <w:rsid w:val="009E037D"/>
    <w:rsid w:val="009E05DD"/>
    <w:rsid w:val="009E2509"/>
    <w:rsid w:val="009E29D6"/>
    <w:rsid w:val="009E3181"/>
    <w:rsid w:val="009E78AD"/>
    <w:rsid w:val="009F02AE"/>
    <w:rsid w:val="009F1825"/>
    <w:rsid w:val="009F1D6C"/>
    <w:rsid w:val="009F21D6"/>
    <w:rsid w:val="009F2A4E"/>
    <w:rsid w:val="009F3A5F"/>
    <w:rsid w:val="009F4BD9"/>
    <w:rsid w:val="009F558D"/>
    <w:rsid w:val="009F5C62"/>
    <w:rsid w:val="009F5CFD"/>
    <w:rsid w:val="009F623C"/>
    <w:rsid w:val="009F651B"/>
    <w:rsid w:val="009F6E5F"/>
    <w:rsid w:val="009F7A16"/>
    <w:rsid w:val="00A00111"/>
    <w:rsid w:val="00A0051E"/>
    <w:rsid w:val="00A00571"/>
    <w:rsid w:val="00A01844"/>
    <w:rsid w:val="00A01E58"/>
    <w:rsid w:val="00A01F77"/>
    <w:rsid w:val="00A02D1B"/>
    <w:rsid w:val="00A03076"/>
    <w:rsid w:val="00A054A6"/>
    <w:rsid w:val="00A05C2A"/>
    <w:rsid w:val="00A072F9"/>
    <w:rsid w:val="00A078F9"/>
    <w:rsid w:val="00A07EAA"/>
    <w:rsid w:val="00A07F60"/>
    <w:rsid w:val="00A11EFD"/>
    <w:rsid w:val="00A13312"/>
    <w:rsid w:val="00A1647D"/>
    <w:rsid w:val="00A1647F"/>
    <w:rsid w:val="00A164CC"/>
    <w:rsid w:val="00A166F7"/>
    <w:rsid w:val="00A177A4"/>
    <w:rsid w:val="00A20D10"/>
    <w:rsid w:val="00A215C6"/>
    <w:rsid w:val="00A21E6A"/>
    <w:rsid w:val="00A23A7A"/>
    <w:rsid w:val="00A2413C"/>
    <w:rsid w:val="00A2512B"/>
    <w:rsid w:val="00A252B3"/>
    <w:rsid w:val="00A26559"/>
    <w:rsid w:val="00A26C26"/>
    <w:rsid w:val="00A26E3B"/>
    <w:rsid w:val="00A2796C"/>
    <w:rsid w:val="00A323C8"/>
    <w:rsid w:val="00A32508"/>
    <w:rsid w:val="00A32549"/>
    <w:rsid w:val="00A32E38"/>
    <w:rsid w:val="00A344E7"/>
    <w:rsid w:val="00A34ECC"/>
    <w:rsid w:val="00A356E8"/>
    <w:rsid w:val="00A36075"/>
    <w:rsid w:val="00A36918"/>
    <w:rsid w:val="00A36ED3"/>
    <w:rsid w:val="00A40354"/>
    <w:rsid w:val="00A40A89"/>
    <w:rsid w:val="00A42B85"/>
    <w:rsid w:val="00A430D3"/>
    <w:rsid w:val="00A438F8"/>
    <w:rsid w:val="00A43BA3"/>
    <w:rsid w:val="00A43E19"/>
    <w:rsid w:val="00A44F6B"/>
    <w:rsid w:val="00A461B4"/>
    <w:rsid w:val="00A50D3D"/>
    <w:rsid w:val="00A5154E"/>
    <w:rsid w:val="00A5364C"/>
    <w:rsid w:val="00A55FD4"/>
    <w:rsid w:val="00A562D9"/>
    <w:rsid w:val="00A56A71"/>
    <w:rsid w:val="00A57C4B"/>
    <w:rsid w:val="00A60079"/>
    <w:rsid w:val="00A603D4"/>
    <w:rsid w:val="00A609B8"/>
    <w:rsid w:val="00A60EAE"/>
    <w:rsid w:val="00A6128B"/>
    <w:rsid w:val="00A61BF2"/>
    <w:rsid w:val="00A6310B"/>
    <w:rsid w:val="00A65346"/>
    <w:rsid w:val="00A6659B"/>
    <w:rsid w:val="00A66F40"/>
    <w:rsid w:val="00A6736E"/>
    <w:rsid w:val="00A67E2A"/>
    <w:rsid w:val="00A67E6E"/>
    <w:rsid w:val="00A7116F"/>
    <w:rsid w:val="00A73872"/>
    <w:rsid w:val="00A74DF2"/>
    <w:rsid w:val="00A75A62"/>
    <w:rsid w:val="00A75A9E"/>
    <w:rsid w:val="00A75B68"/>
    <w:rsid w:val="00A75E3E"/>
    <w:rsid w:val="00A75EF2"/>
    <w:rsid w:val="00A77360"/>
    <w:rsid w:val="00A77B2F"/>
    <w:rsid w:val="00A77B5A"/>
    <w:rsid w:val="00A81D72"/>
    <w:rsid w:val="00A825C7"/>
    <w:rsid w:val="00A82DC8"/>
    <w:rsid w:val="00A837D6"/>
    <w:rsid w:val="00A83ADB"/>
    <w:rsid w:val="00A83CC1"/>
    <w:rsid w:val="00A85AD5"/>
    <w:rsid w:val="00A902F6"/>
    <w:rsid w:val="00A907CB"/>
    <w:rsid w:val="00A9115C"/>
    <w:rsid w:val="00A91914"/>
    <w:rsid w:val="00A92977"/>
    <w:rsid w:val="00A947F4"/>
    <w:rsid w:val="00A94925"/>
    <w:rsid w:val="00A95493"/>
    <w:rsid w:val="00A95FF4"/>
    <w:rsid w:val="00A976CD"/>
    <w:rsid w:val="00AA0AC2"/>
    <w:rsid w:val="00AA0CAF"/>
    <w:rsid w:val="00AA0D60"/>
    <w:rsid w:val="00AA134C"/>
    <w:rsid w:val="00AA25B4"/>
    <w:rsid w:val="00AA3AD5"/>
    <w:rsid w:val="00AA7E92"/>
    <w:rsid w:val="00AB2881"/>
    <w:rsid w:val="00AB30DB"/>
    <w:rsid w:val="00AB4292"/>
    <w:rsid w:val="00AB749E"/>
    <w:rsid w:val="00AC0233"/>
    <w:rsid w:val="00AC03F7"/>
    <w:rsid w:val="00AC1721"/>
    <w:rsid w:val="00AC410D"/>
    <w:rsid w:val="00AC471B"/>
    <w:rsid w:val="00AC4BA4"/>
    <w:rsid w:val="00AC5326"/>
    <w:rsid w:val="00AC6A38"/>
    <w:rsid w:val="00AC7F09"/>
    <w:rsid w:val="00AD29C0"/>
    <w:rsid w:val="00AD3C72"/>
    <w:rsid w:val="00AD722B"/>
    <w:rsid w:val="00AD7C81"/>
    <w:rsid w:val="00AE06B6"/>
    <w:rsid w:val="00AE084C"/>
    <w:rsid w:val="00AE1BBD"/>
    <w:rsid w:val="00AE20D3"/>
    <w:rsid w:val="00AE25DD"/>
    <w:rsid w:val="00AE27CD"/>
    <w:rsid w:val="00AE2FA9"/>
    <w:rsid w:val="00AE329F"/>
    <w:rsid w:val="00AE5526"/>
    <w:rsid w:val="00AE5887"/>
    <w:rsid w:val="00AF1A58"/>
    <w:rsid w:val="00AF1AF0"/>
    <w:rsid w:val="00AF1C39"/>
    <w:rsid w:val="00AF24D5"/>
    <w:rsid w:val="00AF2B6B"/>
    <w:rsid w:val="00AF5540"/>
    <w:rsid w:val="00AF5752"/>
    <w:rsid w:val="00AF780F"/>
    <w:rsid w:val="00AF7DD0"/>
    <w:rsid w:val="00B00F86"/>
    <w:rsid w:val="00B03786"/>
    <w:rsid w:val="00B03973"/>
    <w:rsid w:val="00B04DD5"/>
    <w:rsid w:val="00B04EA6"/>
    <w:rsid w:val="00B05B6A"/>
    <w:rsid w:val="00B060C6"/>
    <w:rsid w:val="00B06698"/>
    <w:rsid w:val="00B10467"/>
    <w:rsid w:val="00B11284"/>
    <w:rsid w:val="00B1331B"/>
    <w:rsid w:val="00B137E4"/>
    <w:rsid w:val="00B14626"/>
    <w:rsid w:val="00B17D09"/>
    <w:rsid w:val="00B20BF7"/>
    <w:rsid w:val="00B21A6A"/>
    <w:rsid w:val="00B23152"/>
    <w:rsid w:val="00B231AA"/>
    <w:rsid w:val="00B249D1"/>
    <w:rsid w:val="00B26164"/>
    <w:rsid w:val="00B26F96"/>
    <w:rsid w:val="00B3122B"/>
    <w:rsid w:val="00B31AD6"/>
    <w:rsid w:val="00B3261E"/>
    <w:rsid w:val="00B3298B"/>
    <w:rsid w:val="00B33001"/>
    <w:rsid w:val="00B335D5"/>
    <w:rsid w:val="00B34AC8"/>
    <w:rsid w:val="00B34F8E"/>
    <w:rsid w:val="00B3679F"/>
    <w:rsid w:val="00B37B51"/>
    <w:rsid w:val="00B37EED"/>
    <w:rsid w:val="00B41FE2"/>
    <w:rsid w:val="00B427C9"/>
    <w:rsid w:val="00B43A49"/>
    <w:rsid w:val="00B43C5E"/>
    <w:rsid w:val="00B46808"/>
    <w:rsid w:val="00B46829"/>
    <w:rsid w:val="00B4735C"/>
    <w:rsid w:val="00B47E64"/>
    <w:rsid w:val="00B512CC"/>
    <w:rsid w:val="00B52E5B"/>
    <w:rsid w:val="00B54CBB"/>
    <w:rsid w:val="00B569F1"/>
    <w:rsid w:val="00B57E28"/>
    <w:rsid w:val="00B57EA3"/>
    <w:rsid w:val="00B57EB3"/>
    <w:rsid w:val="00B614C7"/>
    <w:rsid w:val="00B6167E"/>
    <w:rsid w:val="00B62233"/>
    <w:rsid w:val="00B6230D"/>
    <w:rsid w:val="00B65AED"/>
    <w:rsid w:val="00B6658C"/>
    <w:rsid w:val="00B670EE"/>
    <w:rsid w:val="00B6733C"/>
    <w:rsid w:val="00B70721"/>
    <w:rsid w:val="00B7144E"/>
    <w:rsid w:val="00B722B7"/>
    <w:rsid w:val="00B723BE"/>
    <w:rsid w:val="00B7415B"/>
    <w:rsid w:val="00B74B07"/>
    <w:rsid w:val="00B7703C"/>
    <w:rsid w:val="00B779E9"/>
    <w:rsid w:val="00B809F8"/>
    <w:rsid w:val="00B81271"/>
    <w:rsid w:val="00B823A5"/>
    <w:rsid w:val="00B824CE"/>
    <w:rsid w:val="00B833A8"/>
    <w:rsid w:val="00B85722"/>
    <w:rsid w:val="00B85A14"/>
    <w:rsid w:val="00B87774"/>
    <w:rsid w:val="00B9197B"/>
    <w:rsid w:val="00B921E9"/>
    <w:rsid w:val="00B92DC4"/>
    <w:rsid w:val="00B94B32"/>
    <w:rsid w:val="00B95F15"/>
    <w:rsid w:val="00B96324"/>
    <w:rsid w:val="00B96A1F"/>
    <w:rsid w:val="00B96E1D"/>
    <w:rsid w:val="00B97DE6"/>
    <w:rsid w:val="00BA130E"/>
    <w:rsid w:val="00BA1927"/>
    <w:rsid w:val="00BA19D8"/>
    <w:rsid w:val="00BA2DCE"/>
    <w:rsid w:val="00BA34D2"/>
    <w:rsid w:val="00BA5028"/>
    <w:rsid w:val="00BA5A68"/>
    <w:rsid w:val="00BB0894"/>
    <w:rsid w:val="00BB1314"/>
    <w:rsid w:val="00BB2616"/>
    <w:rsid w:val="00BB2B91"/>
    <w:rsid w:val="00BB422B"/>
    <w:rsid w:val="00BB488E"/>
    <w:rsid w:val="00BC1135"/>
    <w:rsid w:val="00BC2598"/>
    <w:rsid w:val="00BC2CE8"/>
    <w:rsid w:val="00BC2D07"/>
    <w:rsid w:val="00BC3703"/>
    <w:rsid w:val="00BC52ED"/>
    <w:rsid w:val="00BD004B"/>
    <w:rsid w:val="00BD0F06"/>
    <w:rsid w:val="00BD200B"/>
    <w:rsid w:val="00BD231F"/>
    <w:rsid w:val="00BD2FE8"/>
    <w:rsid w:val="00BD3EA7"/>
    <w:rsid w:val="00BD3F32"/>
    <w:rsid w:val="00BD441E"/>
    <w:rsid w:val="00BD4D8E"/>
    <w:rsid w:val="00BD514D"/>
    <w:rsid w:val="00BD60D5"/>
    <w:rsid w:val="00BE0AE7"/>
    <w:rsid w:val="00BE1664"/>
    <w:rsid w:val="00BE1D23"/>
    <w:rsid w:val="00BE1D2E"/>
    <w:rsid w:val="00BE1DA3"/>
    <w:rsid w:val="00BE27F9"/>
    <w:rsid w:val="00BE362B"/>
    <w:rsid w:val="00BE3B76"/>
    <w:rsid w:val="00BE49F0"/>
    <w:rsid w:val="00BE5062"/>
    <w:rsid w:val="00BE543D"/>
    <w:rsid w:val="00BE5C3A"/>
    <w:rsid w:val="00BE6C9C"/>
    <w:rsid w:val="00BE7FCB"/>
    <w:rsid w:val="00BF05C7"/>
    <w:rsid w:val="00BF1444"/>
    <w:rsid w:val="00BF2C9F"/>
    <w:rsid w:val="00BF3A8F"/>
    <w:rsid w:val="00BF43D5"/>
    <w:rsid w:val="00BF54C9"/>
    <w:rsid w:val="00BF5688"/>
    <w:rsid w:val="00BF6B11"/>
    <w:rsid w:val="00BF78C8"/>
    <w:rsid w:val="00BF7913"/>
    <w:rsid w:val="00C00470"/>
    <w:rsid w:val="00C1061F"/>
    <w:rsid w:val="00C10A2A"/>
    <w:rsid w:val="00C115AC"/>
    <w:rsid w:val="00C11652"/>
    <w:rsid w:val="00C117D0"/>
    <w:rsid w:val="00C1180D"/>
    <w:rsid w:val="00C158CB"/>
    <w:rsid w:val="00C15D2B"/>
    <w:rsid w:val="00C17647"/>
    <w:rsid w:val="00C20018"/>
    <w:rsid w:val="00C207A4"/>
    <w:rsid w:val="00C215E8"/>
    <w:rsid w:val="00C22AA3"/>
    <w:rsid w:val="00C24443"/>
    <w:rsid w:val="00C31A6E"/>
    <w:rsid w:val="00C31F6A"/>
    <w:rsid w:val="00C320C3"/>
    <w:rsid w:val="00C341BD"/>
    <w:rsid w:val="00C34419"/>
    <w:rsid w:val="00C34798"/>
    <w:rsid w:val="00C34B7F"/>
    <w:rsid w:val="00C34CEF"/>
    <w:rsid w:val="00C368C1"/>
    <w:rsid w:val="00C37544"/>
    <w:rsid w:val="00C37BAF"/>
    <w:rsid w:val="00C4052B"/>
    <w:rsid w:val="00C4053C"/>
    <w:rsid w:val="00C4226F"/>
    <w:rsid w:val="00C42893"/>
    <w:rsid w:val="00C445EC"/>
    <w:rsid w:val="00C451D7"/>
    <w:rsid w:val="00C4579E"/>
    <w:rsid w:val="00C45E91"/>
    <w:rsid w:val="00C465B0"/>
    <w:rsid w:val="00C46B59"/>
    <w:rsid w:val="00C476F9"/>
    <w:rsid w:val="00C47B49"/>
    <w:rsid w:val="00C507DE"/>
    <w:rsid w:val="00C52290"/>
    <w:rsid w:val="00C53BA0"/>
    <w:rsid w:val="00C54678"/>
    <w:rsid w:val="00C54769"/>
    <w:rsid w:val="00C55A7E"/>
    <w:rsid w:val="00C57433"/>
    <w:rsid w:val="00C60C61"/>
    <w:rsid w:val="00C60DB1"/>
    <w:rsid w:val="00C61006"/>
    <w:rsid w:val="00C62BDE"/>
    <w:rsid w:val="00C6741C"/>
    <w:rsid w:val="00C704CB"/>
    <w:rsid w:val="00C70567"/>
    <w:rsid w:val="00C705D4"/>
    <w:rsid w:val="00C70979"/>
    <w:rsid w:val="00C70F84"/>
    <w:rsid w:val="00C716AC"/>
    <w:rsid w:val="00C805C6"/>
    <w:rsid w:val="00C80606"/>
    <w:rsid w:val="00C812EE"/>
    <w:rsid w:val="00C81C07"/>
    <w:rsid w:val="00C81CA1"/>
    <w:rsid w:val="00C85468"/>
    <w:rsid w:val="00C87C60"/>
    <w:rsid w:val="00C90515"/>
    <w:rsid w:val="00C9398F"/>
    <w:rsid w:val="00C94E5B"/>
    <w:rsid w:val="00C9511B"/>
    <w:rsid w:val="00C953DE"/>
    <w:rsid w:val="00C96BB6"/>
    <w:rsid w:val="00C975B0"/>
    <w:rsid w:val="00C97B84"/>
    <w:rsid w:val="00CA07E9"/>
    <w:rsid w:val="00CA1AB0"/>
    <w:rsid w:val="00CA2925"/>
    <w:rsid w:val="00CA2E1E"/>
    <w:rsid w:val="00CA318F"/>
    <w:rsid w:val="00CA3AE6"/>
    <w:rsid w:val="00CA478F"/>
    <w:rsid w:val="00CA5365"/>
    <w:rsid w:val="00CA616A"/>
    <w:rsid w:val="00CA6694"/>
    <w:rsid w:val="00CB1DFD"/>
    <w:rsid w:val="00CB2076"/>
    <w:rsid w:val="00CB2687"/>
    <w:rsid w:val="00CB3C8C"/>
    <w:rsid w:val="00CB5193"/>
    <w:rsid w:val="00CB560F"/>
    <w:rsid w:val="00CB5DAE"/>
    <w:rsid w:val="00CC0DC3"/>
    <w:rsid w:val="00CC10C0"/>
    <w:rsid w:val="00CC1B4E"/>
    <w:rsid w:val="00CC1D87"/>
    <w:rsid w:val="00CC1F5D"/>
    <w:rsid w:val="00CC2ABA"/>
    <w:rsid w:val="00CC3E5F"/>
    <w:rsid w:val="00CC4FD2"/>
    <w:rsid w:val="00CC545E"/>
    <w:rsid w:val="00CC6BF6"/>
    <w:rsid w:val="00CD1F17"/>
    <w:rsid w:val="00CD24C9"/>
    <w:rsid w:val="00CD4D51"/>
    <w:rsid w:val="00CD4E67"/>
    <w:rsid w:val="00CD6924"/>
    <w:rsid w:val="00CD7060"/>
    <w:rsid w:val="00CE2A22"/>
    <w:rsid w:val="00CE4FCC"/>
    <w:rsid w:val="00CE53CF"/>
    <w:rsid w:val="00CE5672"/>
    <w:rsid w:val="00CE6BFB"/>
    <w:rsid w:val="00CF1B92"/>
    <w:rsid w:val="00CF30C9"/>
    <w:rsid w:val="00CF3165"/>
    <w:rsid w:val="00CF39A5"/>
    <w:rsid w:val="00CF5123"/>
    <w:rsid w:val="00CF5479"/>
    <w:rsid w:val="00CF553E"/>
    <w:rsid w:val="00CF5F72"/>
    <w:rsid w:val="00CF6044"/>
    <w:rsid w:val="00CF720E"/>
    <w:rsid w:val="00CF7FD0"/>
    <w:rsid w:val="00D00E74"/>
    <w:rsid w:val="00D013F6"/>
    <w:rsid w:val="00D01539"/>
    <w:rsid w:val="00D029B6"/>
    <w:rsid w:val="00D0622C"/>
    <w:rsid w:val="00D06742"/>
    <w:rsid w:val="00D06DEF"/>
    <w:rsid w:val="00D07549"/>
    <w:rsid w:val="00D0769C"/>
    <w:rsid w:val="00D109FF"/>
    <w:rsid w:val="00D11391"/>
    <w:rsid w:val="00D114BB"/>
    <w:rsid w:val="00D119F6"/>
    <w:rsid w:val="00D11DF0"/>
    <w:rsid w:val="00D13737"/>
    <w:rsid w:val="00D13D13"/>
    <w:rsid w:val="00D14B5E"/>
    <w:rsid w:val="00D162C6"/>
    <w:rsid w:val="00D202EC"/>
    <w:rsid w:val="00D209CC"/>
    <w:rsid w:val="00D20BBF"/>
    <w:rsid w:val="00D21F8C"/>
    <w:rsid w:val="00D24DC5"/>
    <w:rsid w:val="00D2558D"/>
    <w:rsid w:val="00D27A6D"/>
    <w:rsid w:val="00D27FB7"/>
    <w:rsid w:val="00D302FB"/>
    <w:rsid w:val="00D30AB7"/>
    <w:rsid w:val="00D30B25"/>
    <w:rsid w:val="00D3232D"/>
    <w:rsid w:val="00D32441"/>
    <w:rsid w:val="00D32FD6"/>
    <w:rsid w:val="00D33FCF"/>
    <w:rsid w:val="00D3431B"/>
    <w:rsid w:val="00D37621"/>
    <w:rsid w:val="00D40490"/>
    <w:rsid w:val="00D4596E"/>
    <w:rsid w:val="00D46847"/>
    <w:rsid w:val="00D46AFA"/>
    <w:rsid w:val="00D46B5D"/>
    <w:rsid w:val="00D4773C"/>
    <w:rsid w:val="00D50830"/>
    <w:rsid w:val="00D51504"/>
    <w:rsid w:val="00D5235F"/>
    <w:rsid w:val="00D52CDD"/>
    <w:rsid w:val="00D53989"/>
    <w:rsid w:val="00D5404E"/>
    <w:rsid w:val="00D55587"/>
    <w:rsid w:val="00D56EF1"/>
    <w:rsid w:val="00D57EA0"/>
    <w:rsid w:val="00D60830"/>
    <w:rsid w:val="00D614BD"/>
    <w:rsid w:val="00D6150F"/>
    <w:rsid w:val="00D63069"/>
    <w:rsid w:val="00D63078"/>
    <w:rsid w:val="00D6368B"/>
    <w:rsid w:val="00D65DEE"/>
    <w:rsid w:val="00D67EDF"/>
    <w:rsid w:val="00D70E31"/>
    <w:rsid w:val="00D72C5F"/>
    <w:rsid w:val="00D73929"/>
    <w:rsid w:val="00D73CEB"/>
    <w:rsid w:val="00D73E46"/>
    <w:rsid w:val="00D744F7"/>
    <w:rsid w:val="00D759D8"/>
    <w:rsid w:val="00D75B97"/>
    <w:rsid w:val="00D766BD"/>
    <w:rsid w:val="00D7777E"/>
    <w:rsid w:val="00D826C1"/>
    <w:rsid w:val="00D82E54"/>
    <w:rsid w:val="00D83E4D"/>
    <w:rsid w:val="00D906D2"/>
    <w:rsid w:val="00D90D5F"/>
    <w:rsid w:val="00D9155B"/>
    <w:rsid w:val="00D93124"/>
    <w:rsid w:val="00D94ECC"/>
    <w:rsid w:val="00D96105"/>
    <w:rsid w:val="00D96313"/>
    <w:rsid w:val="00D9684F"/>
    <w:rsid w:val="00D96DB7"/>
    <w:rsid w:val="00D96FCF"/>
    <w:rsid w:val="00D97204"/>
    <w:rsid w:val="00D973E8"/>
    <w:rsid w:val="00DA14FE"/>
    <w:rsid w:val="00DA630B"/>
    <w:rsid w:val="00DB30E6"/>
    <w:rsid w:val="00DB38BE"/>
    <w:rsid w:val="00DB3C2B"/>
    <w:rsid w:val="00DB487E"/>
    <w:rsid w:val="00DB5B4F"/>
    <w:rsid w:val="00DC019F"/>
    <w:rsid w:val="00DC0905"/>
    <w:rsid w:val="00DC1811"/>
    <w:rsid w:val="00DC1978"/>
    <w:rsid w:val="00DC54EA"/>
    <w:rsid w:val="00DC70DF"/>
    <w:rsid w:val="00DD07BE"/>
    <w:rsid w:val="00DD0C4F"/>
    <w:rsid w:val="00DD15B6"/>
    <w:rsid w:val="00DD2FD0"/>
    <w:rsid w:val="00DD4FD5"/>
    <w:rsid w:val="00DD4FEB"/>
    <w:rsid w:val="00DD75B0"/>
    <w:rsid w:val="00DE0226"/>
    <w:rsid w:val="00DE0B1B"/>
    <w:rsid w:val="00DE1B96"/>
    <w:rsid w:val="00DE34B4"/>
    <w:rsid w:val="00DE3CD6"/>
    <w:rsid w:val="00DE4BF5"/>
    <w:rsid w:val="00DE5300"/>
    <w:rsid w:val="00DE6A1E"/>
    <w:rsid w:val="00DF23D1"/>
    <w:rsid w:val="00DF263F"/>
    <w:rsid w:val="00DF3264"/>
    <w:rsid w:val="00DF3912"/>
    <w:rsid w:val="00DF456F"/>
    <w:rsid w:val="00DF5E7A"/>
    <w:rsid w:val="00DF747D"/>
    <w:rsid w:val="00E00A96"/>
    <w:rsid w:val="00E00EB8"/>
    <w:rsid w:val="00E0104C"/>
    <w:rsid w:val="00E0207B"/>
    <w:rsid w:val="00E02B9C"/>
    <w:rsid w:val="00E03618"/>
    <w:rsid w:val="00E05291"/>
    <w:rsid w:val="00E05B9F"/>
    <w:rsid w:val="00E06FF2"/>
    <w:rsid w:val="00E07D5C"/>
    <w:rsid w:val="00E119EB"/>
    <w:rsid w:val="00E12263"/>
    <w:rsid w:val="00E13790"/>
    <w:rsid w:val="00E13BCF"/>
    <w:rsid w:val="00E14F69"/>
    <w:rsid w:val="00E15CC3"/>
    <w:rsid w:val="00E164C9"/>
    <w:rsid w:val="00E16637"/>
    <w:rsid w:val="00E16A20"/>
    <w:rsid w:val="00E16D99"/>
    <w:rsid w:val="00E177B8"/>
    <w:rsid w:val="00E21988"/>
    <w:rsid w:val="00E2236C"/>
    <w:rsid w:val="00E224AA"/>
    <w:rsid w:val="00E229B0"/>
    <w:rsid w:val="00E239EE"/>
    <w:rsid w:val="00E243F5"/>
    <w:rsid w:val="00E26231"/>
    <w:rsid w:val="00E26D01"/>
    <w:rsid w:val="00E26EF8"/>
    <w:rsid w:val="00E2754D"/>
    <w:rsid w:val="00E27596"/>
    <w:rsid w:val="00E275A8"/>
    <w:rsid w:val="00E30BB0"/>
    <w:rsid w:val="00E31050"/>
    <w:rsid w:val="00E31128"/>
    <w:rsid w:val="00E324B3"/>
    <w:rsid w:val="00E36BBD"/>
    <w:rsid w:val="00E37CC8"/>
    <w:rsid w:val="00E42E49"/>
    <w:rsid w:val="00E43B4E"/>
    <w:rsid w:val="00E446ED"/>
    <w:rsid w:val="00E44ACB"/>
    <w:rsid w:val="00E45067"/>
    <w:rsid w:val="00E463C3"/>
    <w:rsid w:val="00E46724"/>
    <w:rsid w:val="00E4707A"/>
    <w:rsid w:val="00E5014A"/>
    <w:rsid w:val="00E516FC"/>
    <w:rsid w:val="00E51B62"/>
    <w:rsid w:val="00E5233C"/>
    <w:rsid w:val="00E52398"/>
    <w:rsid w:val="00E52FDD"/>
    <w:rsid w:val="00E53C24"/>
    <w:rsid w:val="00E57972"/>
    <w:rsid w:val="00E603FC"/>
    <w:rsid w:val="00E60C5D"/>
    <w:rsid w:val="00E60DC5"/>
    <w:rsid w:val="00E6185C"/>
    <w:rsid w:val="00E623F2"/>
    <w:rsid w:val="00E637FB"/>
    <w:rsid w:val="00E639B7"/>
    <w:rsid w:val="00E63A04"/>
    <w:rsid w:val="00E642D0"/>
    <w:rsid w:val="00E6516E"/>
    <w:rsid w:val="00E6520B"/>
    <w:rsid w:val="00E67602"/>
    <w:rsid w:val="00E70DFC"/>
    <w:rsid w:val="00E71D2F"/>
    <w:rsid w:val="00E720A5"/>
    <w:rsid w:val="00E72A60"/>
    <w:rsid w:val="00E72CCB"/>
    <w:rsid w:val="00E7332C"/>
    <w:rsid w:val="00E740F7"/>
    <w:rsid w:val="00E749C1"/>
    <w:rsid w:val="00E7520E"/>
    <w:rsid w:val="00E75A15"/>
    <w:rsid w:val="00E76E5A"/>
    <w:rsid w:val="00E815B0"/>
    <w:rsid w:val="00E81D2F"/>
    <w:rsid w:val="00E82B61"/>
    <w:rsid w:val="00E82D5E"/>
    <w:rsid w:val="00E82FBA"/>
    <w:rsid w:val="00E846EE"/>
    <w:rsid w:val="00E84AA1"/>
    <w:rsid w:val="00E84DB3"/>
    <w:rsid w:val="00E85CE1"/>
    <w:rsid w:val="00E8643F"/>
    <w:rsid w:val="00E87085"/>
    <w:rsid w:val="00E90355"/>
    <w:rsid w:val="00E91034"/>
    <w:rsid w:val="00E91541"/>
    <w:rsid w:val="00E93647"/>
    <w:rsid w:val="00E95560"/>
    <w:rsid w:val="00E96C7D"/>
    <w:rsid w:val="00EA0983"/>
    <w:rsid w:val="00EA1206"/>
    <w:rsid w:val="00EA267B"/>
    <w:rsid w:val="00EA57F3"/>
    <w:rsid w:val="00EA5BD4"/>
    <w:rsid w:val="00EA5F6C"/>
    <w:rsid w:val="00EA650C"/>
    <w:rsid w:val="00EA6556"/>
    <w:rsid w:val="00EA78D5"/>
    <w:rsid w:val="00EB2046"/>
    <w:rsid w:val="00EB260D"/>
    <w:rsid w:val="00EB6C48"/>
    <w:rsid w:val="00EC0290"/>
    <w:rsid w:val="00EC0C4C"/>
    <w:rsid w:val="00EC1AE3"/>
    <w:rsid w:val="00EC2C02"/>
    <w:rsid w:val="00EC30FC"/>
    <w:rsid w:val="00EC39FD"/>
    <w:rsid w:val="00EC4CD2"/>
    <w:rsid w:val="00EC65FD"/>
    <w:rsid w:val="00EC6A32"/>
    <w:rsid w:val="00EC79C7"/>
    <w:rsid w:val="00ED2230"/>
    <w:rsid w:val="00ED3D30"/>
    <w:rsid w:val="00ED4DAC"/>
    <w:rsid w:val="00ED7D21"/>
    <w:rsid w:val="00EE00F0"/>
    <w:rsid w:val="00EE0A7F"/>
    <w:rsid w:val="00EE0F12"/>
    <w:rsid w:val="00EE2968"/>
    <w:rsid w:val="00EE2DEC"/>
    <w:rsid w:val="00EE2F3D"/>
    <w:rsid w:val="00EE380E"/>
    <w:rsid w:val="00EE3C5F"/>
    <w:rsid w:val="00EE45EF"/>
    <w:rsid w:val="00EE5E63"/>
    <w:rsid w:val="00EE77E5"/>
    <w:rsid w:val="00EF069A"/>
    <w:rsid w:val="00EF2F27"/>
    <w:rsid w:val="00EF371B"/>
    <w:rsid w:val="00EF483C"/>
    <w:rsid w:val="00EF5FA0"/>
    <w:rsid w:val="00F00010"/>
    <w:rsid w:val="00F00B54"/>
    <w:rsid w:val="00F011C8"/>
    <w:rsid w:val="00F01B44"/>
    <w:rsid w:val="00F045A0"/>
    <w:rsid w:val="00F04955"/>
    <w:rsid w:val="00F04CF8"/>
    <w:rsid w:val="00F05039"/>
    <w:rsid w:val="00F0662F"/>
    <w:rsid w:val="00F06985"/>
    <w:rsid w:val="00F07545"/>
    <w:rsid w:val="00F07AFE"/>
    <w:rsid w:val="00F07F41"/>
    <w:rsid w:val="00F10520"/>
    <w:rsid w:val="00F108DA"/>
    <w:rsid w:val="00F12124"/>
    <w:rsid w:val="00F13474"/>
    <w:rsid w:val="00F163C9"/>
    <w:rsid w:val="00F16948"/>
    <w:rsid w:val="00F1696C"/>
    <w:rsid w:val="00F174F6"/>
    <w:rsid w:val="00F256F7"/>
    <w:rsid w:val="00F25A31"/>
    <w:rsid w:val="00F269BE"/>
    <w:rsid w:val="00F272C8"/>
    <w:rsid w:val="00F273B3"/>
    <w:rsid w:val="00F310D8"/>
    <w:rsid w:val="00F319D4"/>
    <w:rsid w:val="00F3217F"/>
    <w:rsid w:val="00F322D1"/>
    <w:rsid w:val="00F33835"/>
    <w:rsid w:val="00F33BC3"/>
    <w:rsid w:val="00F33FE9"/>
    <w:rsid w:val="00F35912"/>
    <w:rsid w:val="00F36ED8"/>
    <w:rsid w:val="00F371FE"/>
    <w:rsid w:val="00F37C69"/>
    <w:rsid w:val="00F41D56"/>
    <w:rsid w:val="00F43111"/>
    <w:rsid w:val="00F4359C"/>
    <w:rsid w:val="00F4410F"/>
    <w:rsid w:val="00F4557A"/>
    <w:rsid w:val="00F51B2D"/>
    <w:rsid w:val="00F537C2"/>
    <w:rsid w:val="00F53C90"/>
    <w:rsid w:val="00F548CC"/>
    <w:rsid w:val="00F54C05"/>
    <w:rsid w:val="00F553A6"/>
    <w:rsid w:val="00F55C9C"/>
    <w:rsid w:val="00F5758D"/>
    <w:rsid w:val="00F624E6"/>
    <w:rsid w:val="00F625E5"/>
    <w:rsid w:val="00F63D5D"/>
    <w:rsid w:val="00F64769"/>
    <w:rsid w:val="00F654A3"/>
    <w:rsid w:val="00F65DCB"/>
    <w:rsid w:val="00F66F8D"/>
    <w:rsid w:val="00F67D89"/>
    <w:rsid w:val="00F70084"/>
    <w:rsid w:val="00F71651"/>
    <w:rsid w:val="00F72A6B"/>
    <w:rsid w:val="00F73B2E"/>
    <w:rsid w:val="00F73CC0"/>
    <w:rsid w:val="00F73FE8"/>
    <w:rsid w:val="00F7400D"/>
    <w:rsid w:val="00F7617C"/>
    <w:rsid w:val="00F76400"/>
    <w:rsid w:val="00F769BB"/>
    <w:rsid w:val="00F76D5C"/>
    <w:rsid w:val="00F8182C"/>
    <w:rsid w:val="00F818BD"/>
    <w:rsid w:val="00F81A17"/>
    <w:rsid w:val="00F84136"/>
    <w:rsid w:val="00F85167"/>
    <w:rsid w:val="00F87B4A"/>
    <w:rsid w:val="00F907C9"/>
    <w:rsid w:val="00F90F0D"/>
    <w:rsid w:val="00F913B8"/>
    <w:rsid w:val="00F915E6"/>
    <w:rsid w:val="00F925BE"/>
    <w:rsid w:val="00F93FE0"/>
    <w:rsid w:val="00F94F78"/>
    <w:rsid w:val="00F9517E"/>
    <w:rsid w:val="00F95328"/>
    <w:rsid w:val="00F972B1"/>
    <w:rsid w:val="00F97A23"/>
    <w:rsid w:val="00FA0ED6"/>
    <w:rsid w:val="00FA46BC"/>
    <w:rsid w:val="00FA503A"/>
    <w:rsid w:val="00FA6FD5"/>
    <w:rsid w:val="00FB0975"/>
    <w:rsid w:val="00FB09F7"/>
    <w:rsid w:val="00FB1C61"/>
    <w:rsid w:val="00FB30BD"/>
    <w:rsid w:val="00FB31D0"/>
    <w:rsid w:val="00FB3A03"/>
    <w:rsid w:val="00FB4179"/>
    <w:rsid w:val="00FB4BEB"/>
    <w:rsid w:val="00FB5A12"/>
    <w:rsid w:val="00FB664D"/>
    <w:rsid w:val="00FC0534"/>
    <w:rsid w:val="00FC0BDF"/>
    <w:rsid w:val="00FC19C0"/>
    <w:rsid w:val="00FC4782"/>
    <w:rsid w:val="00FC6945"/>
    <w:rsid w:val="00FD0AA3"/>
    <w:rsid w:val="00FD1A82"/>
    <w:rsid w:val="00FD1B55"/>
    <w:rsid w:val="00FD1EE7"/>
    <w:rsid w:val="00FD25C0"/>
    <w:rsid w:val="00FD27A8"/>
    <w:rsid w:val="00FD3316"/>
    <w:rsid w:val="00FD3417"/>
    <w:rsid w:val="00FD3CB5"/>
    <w:rsid w:val="00FD42FD"/>
    <w:rsid w:val="00FD607B"/>
    <w:rsid w:val="00FD6CDF"/>
    <w:rsid w:val="00FD76F2"/>
    <w:rsid w:val="00FE0676"/>
    <w:rsid w:val="00FE0E30"/>
    <w:rsid w:val="00FE1A1A"/>
    <w:rsid w:val="00FE1F56"/>
    <w:rsid w:val="00FE2B69"/>
    <w:rsid w:val="00FE4CC5"/>
    <w:rsid w:val="00FE6119"/>
    <w:rsid w:val="00FE6D4F"/>
    <w:rsid w:val="00FE79B7"/>
    <w:rsid w:val="00FF0B34"/>
    <w:rsid w:val="00FF0F70"/>
    <w:rsid w:val="00FF2B87"/>
    <w:rsid w:val="00FF2E41"/>
    <w:rsid w:val="00FF3031"/>
    <w:rsid w:val="00FF3B45"/>
    <w:rsid w:val="00FF45AB"/>
    <w:rsid w:val="00FF4BBB"/>
    <w:rsid w:val="00FF4D14"/>
    <w:rsid w:val="00FF55BA"/>
    <w:rsid w:val="00FF60AF"/>
    <w:rsid w:val="00FF65D0"/>
    <w:rsid w:val="00FF7A59"/>
    <w:rsid w:val="012E341F"/>
    <w:rsid w:val="0453ED49"/>
    <w:rsid w:val="11A3004C"/>
    <w:rsid w:val="2110C17A"/>
    <w:rsid w:val="2EC9DA37"/>
    <w:rsid w:val="2FBF8D14"/>
    <w:rsid w:val="3457881B"/>
    <w:rsid w:val="3F320469"/>
    <w:rsid w:val="4407CFEA"/>
    <w:rsid w:val="4EFD6D41"/>
    <w:rsid w:val="4F690CFD"/>
    <w:rsid w:val="5B5F3DE7"/>
    <w:rsid w:val="6136F16A"/>
    <w:rsid w:val="628C5A82"/>
    <w:rsid w:val="68E80B85"/>
    <w:rsid w:val="72FB159E"/>
    <w:rsid w:val="7B37F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0F718EFA"/>
  <w15:chartTrackingRefBased/>
  <w15:docId w15:val="{C12EB517-2EF1-4544-A420-28D835FCB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69" w:qFormat="1"/>
    <w:lsdException w:name="heading 2" w:uiPriority="79" w:qFormat="1"/>
    <w:lsdException w:name="heading 3" w:uiPriority="8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797E"/>
    <w:pPr>
      <w:spacing w:line="240" w:lineRule="atLeast"/>
    </w:pPr>
    <w:rPr>
      <w:rFonts w:ascii="Arial" w:hAnsi="Arial"/>
    </w:rPr>
  </w:style>
  <w:style w:type="paragraph" w:styleId="Kop1">
    <w:name w:val="heading 1"/>
    <w:aliases w:val="Hoofdstuk,hoofdstuk,Hoofdstukkopje,Hoofdstukkop,TbsKop 1,1-Hoofdstuk"/>
    <w:basedOn w:val="Standaard"/>
    <w:next w:val="Standaard"/>
    <w:link w:val="Kop1Char"/>
    <w:uiPriority w:val="69"/>
    <w:qFormat/>
    <w:pPr>
      <w:keepNext/>
      <w:numPr>
        <w:numId w:val="11"/>
      </w:numPr>
      <w:spacing w:before="180" w:after="220" w:line="240" w:lineRule="auto"/>
      <w:outlineLvl w:val="0"/>
    </w:pPr>
    <w:rPr>
      <w:b/>
      <w:kern w:val="28"/>
      <w:sz w:val="26"/>
    </w:rPr>
  </w:style>
  <w:style w:type="paragraph" w:styleId="Kop2">
    <w:name w:val="heading 2"/>
    <w:aliases w:val="Paragraaf,paragraaf,Paragraafkopje,Kop 2 Char Char,TbsKop 2,Paragraafkop,Pargagraaf,2-Paragraaf"/>
    <w:basedOn w:val="Standaard"/>
    <w:next w:val="Standaard"/>
    <w:link w:val="Kop2Char"/>
    <w:uiPriority w:val="79"/>
    <w:qFormat/>
    <w:pPr>
      <w:keepNext/>
      <w:numPr>
        <w:ilvl w:val="1"/>
        <w:numId w:val="11"/>
      </w:numPr>
      <w:outlineLvl w:val="1"/>
    </w:pPr>
    <w:rPr>
      <w:b/>
    </w:rPr>
  </w:style>
  <w:style w:type="paragraph" w:styleId="Kop3">
    <w:name w:val="heading 3"/>
    <w:aliases w:val="Subparagraaf,subparagraaf,Subparagraafkopje,TbsKop 3,Subparagraafkop,3-Subparagraaf"/>
    <w:basedOn w:val="Standaard"/>
    <w:next w:val="Standaard"/>
    <w:link w:val="Kop3Char"/>
    <w:uiPriority w:val="89"/>
    <w:qFormat/>
    <w:pPr>
      <w:keepNext/>
      <w:numPr>
        <w:ilvl w:val="2"/>
        <w:numId w:val="11"/>
      </w:numPr>
      <w:outlineLvl w:val="2"/>
    </w:pPr>
    <w:rPr>
      <w:b/>
    </w:rPr>
  </w:style>
  <w:style w:type="paragraph" w:styleId="Kop4">
    <w:name w:val="heading 4"/>
    <w:aliases w:val="Kop 4 cursief,Sub4,TbsKop 4,Kop 4a"/>
    <w:basedOn w:val="Standaard"/>
    <w:next w:val="Standaard"/>
    <w:link w:val="Kop4Char"/>
    <w:qFormat/>
    <w:pPr>
      <w:keepNext/>
      <w:numPr>
        <w:ilvl w:val="3"/>
        <w:numId w:val="11"/>
      </w:numPr>
      <w:outlineLvl w:val="3"/>
    </w:pPr>
    <w:rPr>
      <w:b/>
    </w:rPr>
  </w:style>
  <w:style w:type="paragraph" w:styleId="Kop5">
    <w:name w:val="heading 5"/>
    <w:aliases w:val="TbsKop 5"/>
    <w:basedOn w:val="Standaard"/>
    <w:next w:val="Standaard"/>
    <w:link w:val="Kop5Char"/>
    <w:qFormat/>
    <w:pPr>
      <w:spacing w:before="240" w:after="60"/>
      <w:outlineLvl w:val="4"/>
    </w:pPr>
    <w:rPr>
      <w:sz w:val="22"/>
    </w:rPr>
  </w:style>
  <w:style w:type="paragraph" w:styleId="Kop6">
    <w:name w:val="heading 6"/>
    <w:basedOn w:val="Standaard"/>
    <w:next w:val="Standaard"/>
    <w:link w:val="Kop6Char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Kop7">
    <w:name w:val="heading 7"/>
    <w:aliases w:val="Tussenkop 3"/>
    <w:basedOn w:val="Standaard"/>
    <w:next w:val="Standaard"/>
    <w:link w:val="Kop7Char"/>
    <w:qFormat/>
    <w:pPr>
      <w:spacing w:before="240" w:after="60"/>
      <w:outlineLvl w:val="6"/>
    </w:pPr>
  </w:style>
  <w:style w:type="paragraph" w:styleId="Kop8">
    <w:name w:val="heading 8"/>
    <w:aliases w:val="Tussenkop 4"/>
    <w:basedOn w:val="Standaard"/>
    <w:next w:val="Standaard"/>
    <w:link w:val="Kop8Char"/>
    <w:qFormat/>
    <w:pPr>
      <w:spacing w:before="240" w:after="60"/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pPr>
      <w:spacing w:before="240" w:after="60"/>
      <w:outlineLvl w:val="8"/>
    </w:pPr>
    <w:rPr>
      <w:b/>
      <w:i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DC1978"/>
    <w:pPr>
      <w:tabs>
        <w:tab w:val="center" w:pos="4536"/>
        <w:tab w:val="right" w:pos="9072"/>
      </w:tabs>
      <w:spacing w:line="240" w:lineRule="exact"/>
      <w:ind w:left="-1560"/>
    </w:pPr>
    <w:rPr>
      <w:noProof/>
    </w:rPr>
  </w:style>
  <w:style w:type="paragraph" w:styleId="Voettekst">
    <w:name w:val="footer"/>
    <w:aliases w:val="eersteregel"/>
    <w:basedOn w:val="Standaard"/>
    <w:link w:val="VoettekstChar"/>
    <w:pPr>
      <w:tabs>
        <w:tab w:val="center" w:pos="4536"/>
        <w:tab w:val="right" w:pos="9072"/>
      </w:tabs>
    </w:pPr>
  </w:style>
  <w:style w:type="paragraph" w:customStyle="1" w:styleId="ModelTitel">
    <w:name w:val="ModelTitel"/>
    <w:rPr>
      <w:rFonts w:ascii="Arial" w:hAnsi="Arial"/>
      <w:b/>
      <w:noProof/>
      <w:spacing w:val="4"/>
      <w:sz w:val="22"/>
    </w:rPr>
  </w:style>
  <w:style w:type="character" w:customStyle="1" w:styleId="Referentiekopje">
    <w:name w:val="Referentiekopje"/>
    <w:rPr>
      <w:rFonts w:ascii="Arial" w:hAnsi="Arial"/>
      <w:sz w:val="14"/>
      <w:lang w:val="nl-NL"/>
    </w:rPr>
  </w:style>
  <w:style w:type="paragraph" w:customStyle="1" w:styleId="Adresregel">
    <w:name w:val="Adresregel"/>
    <w:pPr>
      <w:spacing w:line="240" w:lineRule="exact"/>
      <w:ind w:right="284"/>
      <w:jc w:val="right"/>
    </w:pPr>
    <w:rPr>
      <w:rFonts w:ascii="Arial" w:hAnsi="Arial"/>
      <w:noProof/>
      <w:sz w:val="14"/>
    </w:rPr>
  </w:style>
  <w:style w:type="paragraph" w:customStyle="1" w:styleId="Adresgegevens">
    <w:name w:val="Adresgegevens"/>
    <w:basedOn w:val="Standaard"/>
    <w:pPr>
      <w:spacing w:line="240" w:lineRule="exact"/>
      <w:jc w:val="right"/>
    </w:pPr>
    <w:rPr>
      <w:sz w:val="14"/>
    </w:rPr>
  </w:style>
  <w:style w:type="character" w:customStyle="1" w:styleId="Adresregelkopje">
    <w:name w:val="Adresregelkopje"/>
    <w:rPr>
      <w:rFonts w:ascii="Arial" w:hAnsi="Arial"/>
      <w:b/>
      <w:lang w:val="nl-NL"/>
    </w:rPr>
  </w:style>
  <w:style w:type="paragraph" w:customStyle="1" w:styleId="ReferentieKopjeVolgvel">
    <w:name w:val="ReferentieKopjeVolgvel"/>
    <w:pPr>
      <w:spacing w:line="240" w:lineRule="exact"/>
      <w:jc w:val="right"/>
    </w:pPr>
    <w:rPr>
      <w:rFonts w:ascii="Arial" w:hAnsi="Arial"/>
      <w:noProof/>
      <w:sz w:val="14"/>
    </w:rPr>
  </w:style>
  <w:style w:type="paragraph" w:customStyle="1" w:styleId="ReferentieItemVolgvel">
    <w:name w:val="ReferentieItemVolgvel"/>
    <w:pPr>
      <w:ind w:left="284"/>
    </w:pPr>
    <w:rPr>
      <w:rFonts w:ascii="Arial" w:hAnsi="Arial"/>
      <w:noProof/>
      <w:sz w:val="18"/>
    </w:rPr>
  </w:style>
  <w:style w:type="paragraph" w:customStyle="1" w:styleId="OnsKenmerk">
    <w:name w:val="OnsKenmerk"/>
    <w:basedOn w:val="Standaard"/>
  </w:style>
  <w:style w:type="paragraph" w:customStyle="1" w:styleId="RapportTitel">
    <w:name w:val="RapportTitel"/>
    <w:pPr>
      <w:spacing w:line="720" w:lineRule="exact"/>
    </w:pPr>
    <w:rPr>
      <w:rFonts w:ascii="Arial" w:hAnsi="Arial"/>
      <w:b/>
      <w:noProof/>
      <w:spacing w:val="8"/>
      <w:sz w:val="36"/>
    </w:rPr>
  </w:style>
  <w:style w:type="paragraph" w:customStyle="1" w:styleId="ReferentieItem">
    <w:name w:val="ReferentieItem"/>
    <w:pPr>
      <w:spacing w:line="240" w:lineRule="exact"/>
    </w:pPr>
    <w:rPr>
      <w:rFonts w:ascii="Arial" w:hAnsi="Arial"/>
      <w:noProof/>
    </w:rPr>
  </w:style>
  <w:style w:type="paragraph" w:customStyle="1" w:styleId="DatumStyle">
    <w:name w:val="DatumStyle"/>
    <w:basedOn w:val="ReferentieItem"/>
  </w:style>
  <w:style w:type="paragraph" w:styleId="Inhopg1">
    <w:name w:val="toc 1"/>
    <w:basedOn w:val="Standaard"/>
    <w:next w:val="Standaard"/>
    <w:autoRedefine/>
    <w:uiPriority w:val="39"/>
    <w:rsid w:val="00E740F7"/>
    <w:pPr>
      <w:spacing w:before="120" w:after="120"/>
    </w:pPr>
    <w:rPr>
      <w:b/>
      <w:bCs/>
      <w:caps/>
    </w:rPr>
  </w:style>
  <w:style w:type="paragraph" w:customStyle="1" w:styleId="inhoudsopgave">
    <w:name w:val="inhoudsopgave"/>
    <w:basedOn w:val="Standaard"/>
    <w:pPr>
      <w:spacing w:before="180" w:after="240" w:line="240" w:lineRule="auto"/>
    </w:pPr>
    <w:rPr>
      <w:b/>
      <w:sz w:val="26"/>
    </w:rPr>
  </w:style>
  <w:style w:type="paragraph" w:styleId="Inhopg2">
    <w:name w:val="toc 2"/>
    <w:basedOn w:val="Standaard"/>
    <w:next w:val="Standaard"/>
    <w:autoRedefine/>
    <w:uiPriority w:val="39"/>
    <w:rsid w:val="00E740F7"/>
    <w:pPr>
      <w:ind w:left="200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rsid w:val="00E740F7"/>
    <w:pPr>
      <w:ind w:left="400"/>
    </w:pPr>
    <w:rPr>
      <w:i/>
      <w:iCs/>
    </w:rPr>
  </w:style>
  <w:style w:type="paragraph" w:styleId="Inhopg4">
    <w:name w:val="toc 4"/>
    <w:basedOn w:val="Standaard"/>
    <w:next w:val="Standaard"/>
    <w:autoRedefine/>
    <w:uiPriority w:val="39"/>
    <w:pPr>
      <w:ind w:left="600"/>
    </w:pPr>
    <w:rPr>
      <w:rFonts w:ascii="Times New Roman" w:hAnsi="Times New Roman"/>
      <w:sz w:val="18"/>
      <w:szCs w:val="18"/>
    </w:rPr>
  </w:style>
  <w:style w:type="paragraph" w:styleId="Inhopg5">
    <w:name w:val="toc 5"/>
    <w:basedOn w:val="Standaard"/>
    <w:next w:val="Standaard"/>
    <w:autoRedefine/>
    <w:uiPriority w:val="39"/>
    <w:pPr>
      <w:ind w:left="800"/>
    </w:pPr>
    <w:rPr>
      <w:rFonts w:ascii="Times New Roman" w:hAnsi="Times New Roman"/>
      <w:sz w:val="18"/>
      <w:szCs w:val="18"/>
    </w:rPr>
  </w:style>
  <w:style w:type="paragraph" w:styleId="Inhopg6">
    <w:name w:val="toc 6"/>
    <w:basedOn w:val="Standaard"/>
    <w:next w:val="Standaard"/>
    <w:autoRedefine/>
    <w:uiPriority w:val="39"/>
    <w:pPr>
      <w:ind w:left="1000"/>
    </w:pPr>
    <w:rPr>
      <w:rFonts w:ascii="Times New Roman" w:hAnsi="Times New Roman"/>
      <w:sz w:val="18"/>
      <w:szCs w:val="18"/>
    </w:rPr>
  </w:style>
  <w:style w:type="paragraph" w:styleId="Inhopg7">
    <w:name w:val="toc 7"/>
    <w:basedOn w:val="Standaard"/>
    <w:next w:val="Standaard"/>
    <w:autoRedefine/>
    <w:uiPriority w:val="39"/>
    <w:pPr>
      <w:ind w:left="1200"/>
    </w:pPr>
    <w:rPr>
      <w:rFonts w:ascii="Times New Roman" w:hAnsi="Times New Roman"/>
      <w:sz w:val="18"/>
      <w:szCs w:val="18"/>
    </w:rPr>
  </w:style>
  <w:style w:type="paragraph" w:styleId="Inhopg8">
    <w:name w:val="toc 8"/>
    <w:basedOn w:val="Standaard"/>
    <w:next w:val="Standaard"/>
    <w:autoRedefine/>
    <w:uiPriority w:val="39"/>
    <w:pPr>
      <w:ind w:left="1400"/>
    </w:pPr>
    <w:rPr>
      <w:rFonts w:ascii="Times New Roman" w:hAnsi="Times New Roman"/>
      <w:sz w:val="18"/>
      <w:szCs w:val="18"/>
    </w:rPr>
  </w:style>
  <w:style w:type="paragraph" w:styleId="Inhopg9">
    <w:name w:val="toc 9"/>
    <w:basedOn w:val="Standaard"/>
    <w:next w:val="Standaard"/>
    <w:autoRedefine/>
    <w:uiPriority w:val="39"/>
    <w:pPr>
      <w:ind w:left="1600"/>
    </w:pPr>
    <w:rPr>
      <w:rFonts w:ascii="Times New Roman" w:hAnsi="Times New Roman"/>
      <w:sz w:val="18"/>
      <w:szCs w:val="18"/>
    </w:rPr>
  </w:style>
  <w:style w:type="paragraph" w:styleId="Aanhef">
    <w:name w:val="Salutation"/>
    <w:basedOn w:val="Standaard"/>
    <w:next w:val="Standaard"/>
    <w:semiHidden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Afsluiting">
    <w:name w:val="Closing"/>
    <w:basedOn w:val="Standaard"/>
    <w:semiHidden/>
    <w:pPr>
      <w:ind w:left="4252"/>
    </w:pPr>
  </w:style>
  <w:style w:type="paragraph" w:styleId="Afzender">
    <w:name w:val="envelope return"/>
    <w:basedOn w:val="Standaard"/>
    <w:semiHidden/>
  </w:style>
  <w:style w:type="paragraph" w:customStyle="1" w:styleId="BalloonText1">
    <w:name w:val="Balloon Text1"/>
    <w:basedOn w:val="Standaard"/>
    <w:semiHidden/>
    <w:rPr>
      <w:rFonts w:ascii="Tahoma" w:hAnsi="Tahoma"/>
      <w:sz w:val="16"/>
    </w:rPr>
  </w:style>
  <w:style w:type="paragraph" w:styleId="Berichtkop">
    <w:name w:val="Message Header"/>
    <w:basedOn w:val="Standa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sz w:val="24"/>
    </w:rPr>
  </w:style>
  <w:style w:type="paragraph" w:styleId="Bijschrift">
    <w:name w:val="caption"/>
    <w:basedOn w:val="Standaard"/>
    <w:next w:val="Standaard"/>
    <w:uiPriority w:val="35"/>
    <w:qFormat/>
    <w:pPr>
      <w:spacing w:before="120" w:after="120"/>
    </w:pPr>
    <w:rPr>
      <w:b/>
    </w:rPr>
  </w:style>
  <w:style w:type="paragraph" w:styleId="Bloktekst">
    <w:name w:val="Block Text"/>
    <w:basedOn w:val="Standaard"/>
    <w:semiHidden/>
    <w:pPr>
      <w:spacing w:after="120"/>
      <w:ind w:left="1440" w:right="1440"/>
    </w:pPr>
  </w:style>
  <w:style w:type="paragraph" w:styleId="Bronvermelding">
    <w:name w:val="table of authorities"/>
    <w:basedOn w:val="Standaard"/>
    <w:next w:val="Standaard"/>
    <w:semiHidden/>
    <w:pPr>
      <w:ind w:left="200" w:hanging="200"/>
    </w:pPr>
  </w:style>
  <w:style w:type="paragraph" w:styleId="Datum">
    <w:name w:val="Date"/>
    <w:basedOn w:val="Standaard"/>
    <w:next w:val="Standaard"/>
    <w:semiHidden/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/>
    </w:rPr>
  </w:style>
  <w:style w:type="character" w:styleId="Eindnootmarkering">
    <w:name w:val="endnote reference"/>
    <w:semiHidden/>
    <w:rPr>
      <w:vertAlign w:val="superscript"/>
      <w:lang w:val="nl-NL"/>
    </w:rPr>
  </w:style>
  <w:style w:type="paragraph" w:styleId="Eindnoottekst">
    <w:name w:val="endnote text"/>
    <w:basedOn w:val="Standaard"/>
    <w:semiHidden/>
  </w:style>
  <w:style w:type="character" w:styleId="GevolgdeHyperlink">
    <w:name w:val="FollowedHyperlink"/>
    <w:rPr>
      <w:color w:val="800080"/>
      <w:u w:val="single"/>
      <w:lang w:val="nl-NL"/>
    </w:rPr>
  </w:style>
  <w:style w:type="paragraph" w:styleId="Handtekening">
    <w:name w:val="Signature"/>
    <w:basedOn w:val="Standaard"/>
    <w:semiHidden/>
    <w:pPr>
      <w:ind w:left="4252"/>
    </w:pPr>
  </w:style>
  <w:style w:type="character" w:styleId="Hyperlink">
    <w:name w:val="Hyperlink"/>
    <w:uiPriority w:val="99"/>
    <w:rPr>
      <w:color w:val="0000FF"/>
      <w:u w:val="single"/>
      <w:lang w:val="nl-NL"/>
    </w:rPr>
  </w:style>
  <w:style w:type="paragraph" w:styleId="Index1">
    <w:name w:val="index 1"/>
    <w:basedOn w:val="Standaard"/>
    <w:next w:val="Standaard"/>
    <w:autoRedefine/>
    <w:semiHidden/>
    <w:pPr>
      <w:ind w:left="200" w:hanging="200"/>
    </w:pPr>
  </w:style>
  <w:style w:type="paragraph" w:styleId="Index2">
    <w:name w:val="index 2"/>
    <w:basedOn w:val="Standaard"/>
    <w:next w:val="Standaard"/>
    <w:autoRedefine/>
    <w:semiHidden/>
    <w:pPr>
      <w:ind w:left="400" w:hanging="200"/>
    </w:pPr>
  </w:style>
  <w:style w:type="paragraph" w:styleId="Index3">
    <w:name w:val="index 3"/>
    <w:basedOn w:val="Standaard"/>
    <w:next w:val="Standaard"/>
    <w:autoRedefine/>
    <w:semiHidden/>
    <w:pPr>
      <w:ind w:left="600" w:hanging="200"/>
    </w:pPr>
  </w:style>
  <w:style w:type="paragraph" w:styleId="Index4">
    <w:name w:val="index 4"/>
    <w:basedOn w:val="Standaard"/>
    <w:next w:val="Standaard"/>
    <w:autoRedefine/>
    <w:semiHidden/>
    <w:pPr>
      <w:ind w:left="800" w:hanging="200"/>
    </w:pPr>
  </w:style>
  <w:style w:type="paragraph" w:styleId="Index5">
    <w:name w:val="index 5"/>
    <w:basedOn w:val="Standaard"/>
    <w:next w:val="Standaard"/>
    <w:autoRedefine/>
    <w:semiHidden/>
    <w:pPr>
      <w:ind w:left="1000" w:hanging="200"/>
    </w:pPr>
  </w:style>
  <w:style w:type="paragraph" w:styleId="Index6">
    <w:name w:val="index 6"/>
    <w:basedOn w:val="Standaard"/>
    <w:next w:val="Standaard"/>
    <w:autoRedefine/>
    <w:semiHidden/>
    <w:pPr>
      <w:ind w:left="1200" w:hanging="200"/>
    </w:pPr>
  </w:style>
  <w:style w:type="paragraph" w:styleId="Index7">
    <w:name w:val="index 7"/>
    <w:basedOn w:val="Standaard"/>
    <w:next w:val="Standaard"/>
    <w:autoRedefine/>
    <w:semiHidden/>
    <w:pPr>
      <w:ind w:left="1400" w:hanging="200"/>
    </w:pPr>
  </w:style>
  <w:style w:type="paragraph" w:styleId="Index8">
    <w:name w:val="index 8"/>
    <w:basedOn w:val="Standaard"/>
    <w:next w:val="Standaard"/>
    <w:autoRedefine/>
    <w:semiHidden/>
    <w:pPr>
      <w:ind w:left="1600" w:hanging="200"/>
    </w:pPr>
  </w:style>
  <w:style w:type="paragraph" w:styleId="Index9">
    <w:name w:val="index 9"/>
    <w:basedOn w:val="Standaard"/>
    <w:next w:val="Standaard"/>
    <w:autoRedefine/>
    <w:semiHidden/>
    <w:pPr>
      <w:ind w:left="1800" w:hanging="200"/>
    </w:pPr>
  </w:style>
  <w:style w:type="paragraph" w:styleId="Indexkop">
    <w:name w:val="index heading"/>
    <w:basedOn w:val="Standaard"/>
    <w:next w:val="Index1"/>
    <w:semiHidden/>
    <w:rPr>
      <w:b/>
    </w:rPr>
  </w:style>
  <w:style w:type="paragraph" w:styleId="Kopbronvermelding">
    <w:name w:val="toa heading"/>
    <w:basedOn w:val="Standaard"/>
    <w:next w:val="Standaard"/>
    <w:semiHidden/>
    <w:pPr>
      <w:spacing w:before="120"/>
    </w:pPr>
    <w:rPr>
      <w:b/>
      <w:sz w:val="24"/>
    </w:rPr>
  </w:style>
  <w:style w:type="paragraph" w:styleId="Lijst">
    <w:name w:val="List"/>
    <w:basedOn w:val="Standaard"/>
    <w:semiHidden/>
    <w:pPr>
      <w:ind w:left="283" w:hanging="283"/>
    </w:pPr>
  </w:style>
  <w:style w:type="paragraph" w:styleId="Lijst2">
    <w:name w:val="List 2"/>
    <w:basedOn w:val="Standaard"/>
    <w:semiHidden/>
    <w:pPr>
      <w:ind w:left="566" w:hanging="283"/>
    </w:pPr>
  </w:style>
  <w:style w:type="paragraph" w:styleId="Lijst3">
    <w:name w:val="List 3"/>
    <w:basedOn w:val="Standaard"/>
    <w:semiHidden/>
    <w:pPr>
      <w:ind w:left="849" w:hanging="283"/>
    </w:pPr>
  </w:style>
  <w:style w:type="paragraph" w:styleId="Lijst4">
    <w:name w:val="List 4"/>
    <w:basedOn w:val="Standaard"/>
    <w:semiHidden/>
    <w:pPr>
      <w:ind w:left="1132" w:hanging="283"/>
    </w:pPr>
  </w:style>
  <w:style w:type="paragraph" w:styleId="Lijst5">
    <w:name w:val="List 5"/>
    <w:basedOn w:val="Standaard"/>
    <w:semiHidden/>
    <w:pPr>
      <w:ind w:left="1415" w:hanging="283"/>
    </w:pPr>
  </w:style>
  <w:style w:type="paragraph" w:styleId="Lijstmetafbeeldingen">
    <w:name w:val="table of figures"/>
    <w:basedOn w:val="Standaard"/>
    <w:next w:val="Standaard"/>
    <w:semiHidden/>
    <w:pPr>
      <w:ind w:left="400" w:hanging="400"/>
    </w:pPr>
  </w:style>
  <w:style w:type="paragraph" w:styleId="Lijstopsomteken">
    <w:name w:val="List Bullet"/>
    <w:basedOn w:val="Standaard"/>
    <w:autoRedefine/>
    <w:semiHidden/>
    <w:pPr>
      <w:numPr>
        <w:numId w:val="1"/>
      </w:numPr>
    </w:pPr>
  </w:style>
  <w:style w:type="paragraph" w:styleId="Lijstopsomteken2">
    <w:name w:val="List Bullet 2"/>
    <w:basedOn w:val="Standaard"/>
    <w:autoRedefine/>
    <w:semiHidden/>
    <w:pPr>
      <w:numPr>
        <w:numId w:val="2"/>
      </w:numPr>
    </w:pPr>
  </w:style>
  <w:style w:type="paragraph" w:styleId="Lijstopsomteken3">
    <w:name w:val="List Bullet 3"/>
    <w:basedOn w:val="Standaard"/>
    <w:autoRedefine/>
    <w:semiHidden/>
    <w:pPr>
      <w:numPr>
        <w:numId w:val="3"/>
      </w:numPr>
    </w:pPr>
  </w:style>
  <w:style w:type="paragraph" w:styleId="Lijstopsomteken4">
    <w:name w:val="List Bullet 4"/>
    <w:basedOn w:val="Standaard"/>
    <w:autoRedefine/>
    <w:semiHidden/>
    <w:pPr>
      <w:numPr>
        <w:numId w:val="4"/>
      </w:numPr>
    </w:pPr>
  </w:style>
  <w:style w:type="paragraph" w:styleId="Lijstopsomteken5">
    <w:name w:val="List Bullet 5"/>
    <w:basedOn w:val="Standaard"/>
    <w:autoRedefine/>
    <w:semiHidden/>
    <w:pPr>
      <w:numPr>
        <w:numId w:val="5"/>
      </w:numPr>
    </w:pPr>
  </w:style>
  <w:style w:type="paragraph" w:styleId="Lijstnummering">
    <w:name w:val="List Number"/>
    <w:basedOn w:val="Standaard"/>
    <w:semiHidden/>
    <w:pPr>
      <w:numPr>
        <w:numId w:val="6"/>
      </w:numPr>
    </w:pPr>
  </w:style>
  <w:style w:type="paragraph" w:styleId="Lijstnummering2">
    <w:name w:val="List Number 2"/>
    <w:basedOn w:val="Standaard"/>
    <w:semiHidden/>
    <w:pPr>
      <w:numPr>
        <w:numId w:val="7"/>
      </w:numPr>
    </w:pPr>
  </w:style>
  <w:style w:type="paragraph" w:styleId="Lijstnummering3">
    <w:name w:val="List Number 3"/>
    <w:basedOn w:val="Standaard"/>
    <w:semiHidden/>
    <w:pPr>
      <w:numPr>
        <w:numId w:val="8"/>
      </w:numPr>
    </w:pPr>
  </w:style>
  <w:style w:type="paragraph" w:styleId="Lijstnummering4">
    <w:name w:val="List Number 4"/>
    <w:basedOn w:val="Standaard"/>
    <w:semiHidden/>
    <w:pPr>
      <w:numPr>
        <w:numId w:val="9"/>
      </w:numPr>
    </w:pPr>
  </w:style>
  <w:style w:type="paragraph" w:styleId="Lijstnummering5">
    <w:name w:val="List Number 5"/>
    <w:basedOn w:val="Standaard"/>
    <w:semiHidden/>
    <w:pPr>
      <w:numPr>
        <w:numId w:val="10"/>
      </w:numPr>
    </w:pPr>
  </w:style>
  <w:style w:type="paragraph" w:styleId="Lijstvoortzetting">
    <w:name w:val="List Continue"/>
    <w:basedOn w:val="Standaard"/>
    <w:semiHidden/>
    <w:pPr>
      <w:spacing w:after="120"/>
      <w:ind w:left="283"/>
    </w:pPr>
  </w:style>
  <w:style w:type="paragraph" w:styleId="Lijstvoortzetting2">
    <w:name w:val="List Continue 2"/>
    <w:basedOn w:val="Standaard"/>
    <w:semiHidden/>
    <w:pPr>
      <w:spacing w:after="120"/>
      <w:ind w:left="566"/>
    </w:pPr>
  </w:style>
  <w:style w:type="paragraph" w:styleId="Lijstvoortzetting3">
    <w:name w:val="List Continue 3"/>
    <w:basedOn w:val="Standaard"/>
    <w:semiHidden/>
    <w:pPr>
      <w:spacing w:after="120"/>
      <w:ind w:left="849"/>
    </w:pPr>
  </w:style>
  <w:style w:type="paragraph" w:styleId="Lijstvoortzetting4">
    <w:name w:val="List Continue 4"/>
    <w:basedOn w:val="Standaard"/>
    <w:semiHidden/>
    <w:pPr>
      <w:spacing w:after="120"/>
      <w:ind w:left="1132"/>
    </w:pPr>
  </w:style>
  <w:style w:type="paragraph" w:styleId="Lijstvoortzetting5">
    <w:name w:val="List Continue 5"/>
    <w:basedOn w:val="Standaard"/>
    <w:semiHidden/>
    <w:pPr>
      <w:spacing w:after="120"/>
      <w:ind w:left="1415"/>
    </w:pPr>
  </w:style>
  <w:style w:type="paragraph" w:styleId="Macroteks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urier New" w:hAnsi="Courier New"/>
      <w:spacing w:val="-4"/>
    </w:rPr>
  </w:style>
  <w:style w:type="character" w:styleId="Nadruk">
    <w:name w:val="Emphasis"/>
    <w:qFormat/>
    <w:rPr>
      <w:i/>
      <w:lang w:val="nl-NL"/>
    </w:rPr>
  </w:style>
  <w:style w:type="paragraph" w:styleId="Notitiekop">
    <w:name w:val="Note Heading"/>
    <w:basedOn w:val="Standaard"/>
    <w:next w:val="Standaard"/>
    <w:semiHidden/>
  </w:style>
  <w:style w:type="paragraph" w:styleId="Tekstzonderopmaak">
    <w:name w:val="Plain Text"/>
    <w:basedOn w:val="Standaard"/>
    <w:rPr>
      <w:rFonts w:ascii="Courier New" w:hAnsi="Courier New"/>
    </w:rPr>
  </w:style>
  <w:style w:type="character" w:styleId="Paginanummer">
    <w:name w:val="page number"/>
    <w:rPr>
      <w:lang w:val="nl-NL"/>
    </w:rPr>
  </w:style>
  <w:style w:type="paragraph" w:styleId="Plattetekst">
    <w:name w:val="Body Text"/>
    <w:basedOn w:val="Standaard"/>
    <w:link w:val="PlattetekstChar"/>
    <w:uiPriority w:val="99"/>
    <w:pPr>
      <w:spacing w:after="120"/>
    </w:pPr>
  </w:style>
  <w:style w:type="paragraph" w:styleId="Plattetekst2">
    <w:name w:val="Body Text 2"/>
    <w:basedOn w:val="Standaard"/>
    <w:pPr>
      <w:spacing w:after="120" w:line="480" w:lineRule="auto"/>
    </w:pPr>
  </w:style>
  <w:style w:type="paragraph" w:styleId="Plattetekst3">
    <w:name w:val="Body Text 3"/>
    <w:basedOn w:val="Standaard"/>
    <w:semiHidden/>
    <w:pPr>
      <w:spacing w:after="120"/>
    </w:pPr>
    <w:rPr>
      <w:sz w:val="16"/>
    </w:rPr>
  </w:style>
  <w:style w:type="paragraph" w:styleId="Platteteksteersteinspringing">
    <w:name w:val="Body Text First Indent"/>
    <w:basedOn w:val="Plattetekst"/>
    <w:semiHidden/>
    <w:pPr>
      <w:ind w:firstLine="210"/>
    </w:pPr>
  </w:style>
  <w:style w:type="paragraph" w:styleId="Plattetekstinspringen">
    <w:name w:val="Body Text Indent"/>
    <w:basedOn w:val="Standaard"/>
    <w:link w:val="PlattetekstinspringenChar"/>
    <w:uiPriority w:val="99"/>
    <w:pPr>
      <w:spacing w:after="120"/>
      <w:ind w:left="283"/>
    </w:pPr>
  </w:style>
  <w:style w:type="paragraph" w:styleId="Platteteksteersteinspringing2">
    <w:name w:val="Body Text First Indent 2"/>
    <w:basedOn w:val="Plattetekstinspringen"/>
    <w:semiHidden/>
    <w:pPr>
      <w:ind w:firstLine="210"/>
    </w:pPr>
  </w:style>
  <w:style w:type="paragraph" w:styleId="Plattetekstinspringen2">
    <w:name w:val="Body Text Indent 2"/>
    <w:basedOn w:val="Standaard"/>
    <w:semiHidden/>
    <w:pPr>
      <w:spacing w:after="120" w:line="480" w:lineRule="auto"/>
      <w:ind w:left="283"/>
    </w:pPr>
  </w:style>
  <w:style w:type="paragraph" w:styleId="Plattetekstinspringen3">
    <w:name w:val="Body Text Indent 3"/>
    <w:basedOn w:val="Standaard"/>
    <w:semiHidden/>
    <w:pPr>
      <w:spacing w:after="120"/>
      <w:ind w:left="283"/>
    </w:pPr>
    <w:rPr>
      <w:sz w:val="16"/>
    </w:rPr>
  </w:style>
  <w:style w:type="paragraph" w:customStyle="1" w:styleId="ReferentieItemRechts">
    <w:name w:val="ReferentieItemRechts"/>
    <w:pPr>
      <w:spacing w:line="240" w:lineRule="exact"/>
      <w:jc w:val="right"/>
    </w:pPr>
    <w:rPr>
      <w:rFonts w:ascii="Arial" w:hAnsi="Arial"/>
      <w:noProof/>
    </w:rPr>
  </w:style>
  <w:style w:type="character" w:styleId="Regelnummer">
    <w:name w:val="line number"/>
    <w:semiHidden/>
    <w:rPr>
      <w:lang w:val="nl-NL"/>
    </w:rPr>
  </w:style>
  <w:style w:type="paragraph" w:styleId="Standaardinspringing">
    <w:name w:val="Normal Indent"/>
    <w:basedOn w:val="Standaard"/>
    <w:semiHidden/>
    <w:pPr>
      <w:ind w:left="708"/>
    </w:pPr>
  </w:style>
  <w:style w:type="paragraph" w:styleId="Ondertitel">
    <w:name w:val="Subtitle"/>
    <w:aliases w:val="Subtitel"/>
    <w:basedOn w:val="Standaard"/>
    <w:qFormat/>
    <w:pPr>
      <w:spacing w:after="60"/>
      <w:jc w:val="center"/>
      <w:outlineLvl w:val="1"/>
    </w:pPr>
    <w:rPr>
      <w:sz w:val="24"/>
    </w:rPr>
  </w:style>
  <w:style w:type="paragraph" w:styleId="Tekstopmerking">
    <w:name w:val="annotation text"/>
    <w:basedOn w:val="Standaard"/>
    <w:link w:val="TekstopmerkingChar"/>
  </w:style>
  <w:style w:type="paragraph" w:styleId="Titel">
    <w:name w:val="Title"/>
    <w:basedOn w:val="Standaard"/>
    <w:qFormat/>
    <w:pPr>
      <w:spacing w:before="240" w:after="60"/>
      <w:jc w:val="center"/>
      <w:outlineLvl w:val="0"/>
    </w:pPr>
    <w:rPr>
      <w:b/>
      <w:kern w:val="28"/>
      <w:sz w:val="32"/>
    </w:rPr>
  </w:style>
  <w:style w:type="character" w:styleId="Verwijzingopmerking">
    <w:name w:val="annotation reference"/>
    <w:rPr>
      <w:sz w:val="16"/>
      <w:lang w:val="nl-NL"/>
    </w:rPr>
  </w:style>
  <w:style w:type="character" w:styleId="Voetnootmarkering">
    <w:name w:val="footnote reference"/>
    <w:semiHidden/>
    <w:rPr>
      <w:vertAlign w:val="superscript"/>
      <w:lang w:val="nl-NL"/>
    </w:rPr>
  </w:style>
  <w:style w:type="paragraph" w:styleId="Voetnoottekst">
    <w:name w:val="footnote text"/>
    <w:basedOn w:val="Standaard"/>
    <w:link w:val="VoetnoottekstChar"/>
    <w:semiHidden/>
  </w:style>
  <w:style w:type="character" w:styleId="Zwaar">
    <w:name w:val="Strong"/>
    <w:qFormat/>
    <w:rPr>
      <w:b/>
      <w:lang w:val="nl-NL"/>
    </w:rPr>
  </w:style>
  <w:style w:type="paragraph" w:customStyle="1" w:styleId="RapportSubKopVet">
    <w:name w:val="RapportSubKopVet"/>
    <w:next w:val="Standaar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inhoudsopgave2">
    <w:name w:val="inhoudsopgave2"/>
    <w:basedOn w:val="Standaard"/>
    <w:pPr>
      <w:spacing w:line="240" w:lineRule="exact"/>
    </w:pPr>
    <w:rPr>
      <w:b/>
    </w:rPr>
  </w:style>
  <w:style w:type="character" w:customStyle="1" w:styleId="infokop">
    <w:name w:val="infokop"/>
    <w:rPr>
      <w:rFonts w:ascii="Arial" w:hAnsi="Arial"/>
      <w:b/>
      <w:sz w:val="20"/>
      <w:lang w:val="nl-NL"/>
    </w:rPr>
  </w:style>
  <w:style w:type="paragraph" w:customStyle="1" w:styleId="infokopLinksLijnend">
    <w:name w:val="infokopLinksLijnend"/>
    <w:pPr>
      <w:spacing w:line="240" w:lineRule="exact"/>
    </w:pPr>
    <w:rPr>
      <w:rFonts w:ascii="Arial" w:hAnsi="Arial"/>
      <w:b/>
      <w:noProof/>
      <w:spacing w:val="-2"/>
    </w:rPr>
  </w:style>
  <w:style w:type="paragraph" w:customStyle="1" w:styleId="Tabelrij">
    <w:name w:val="Tabelrij"/>
    <w:pPr>
      <w:spacing w:before="70" w:after="40" w:line="240" w:lineRule="exact"/>
    </w:pPr>
    <w:rPr>
      <w:rFonts w:ascii="Arial" w:hAnsi="Arial"/>
      <w:noProof/>
      <w:spacing w:val="-2"/>
      <w:sz w:val="14"/>
    </w:rPr>
  </w:style>
  <w:style w:type="paragraph" w:customStyle="1" w:styleId="RapportTitel2">
    <w:name w:val="RapportTitel2"/>
    <w:basedOn w:val="RapportTitel"/>
  </w:style>
  <w:style w:type="paragraph" w:customStyle="1" w:styleId="RapportSubTitel">
    <w:name w:val="RapportSubTitel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RapportSubKop">
    <w:name w:val="RapportSubKop"/>
    <w:next w:val="Standaard"/>
    <w:pPr>
      <w:spacing w:line="240" w:lineRule="exact"/>
    </w:pPr>
    <w:rPr>
      <w:rFonts w:ascii="Arial" w:hAnsi="Arial"/>
      <w:i/>
      <w:noProof/>
      <w:spacing w:val="-2"/>
    </w:rPr>
  </w:style>
  <w:style w:type="paragraph" w:customStyle="1" w:styleId="InleidingKop">
    <w:name w:val="InleidingKop"/>
    <w:basedOn w:val="Kop1"/>
    <w:next w:val="Inleidingtext"/>
    <w:pPr>
      <w:numPr>
        <w:numId w:val="0"/>
      </w:numPr>
    </w:pPr>
  </w:style>
  <w:style w:type="paragraph" w:customStyle="1" w:styleId="Voorwoord">
    <w:name w:val="Voorwoord"/>
    <w:basedOn w:val="Kop1"/>
    <w:next w:val="Standaard"/>
    <w:pPr>
      <w:numPr>
        <w:numId w:val="0"/>
      </w:numPr>
    </w:pPr>
  </w:style>
  <w:style w:type="paragraph" w:customStyle="1" w:styleId="Rubricering">
    <w:name w:val="Rubricering"/>
    <w:pPr>
      <w:spacing w:before="60" w:line="460" w:lineRule="exact"/>
    </w:pPr>
    <w:rPr>
      <w:rFonts w:ascii="Arial" w:hAnsi="Arial"/>
      <w:b/>
      <w:sz w:val="22"/>
      <w:szCs w:val="22"/>
    </w:rPr>
  </w:style>
  <w:style w:type="paragraph" w:customStyle="1" w:styleId="WijzigingsbeheerDocumenthistorie">
    <w:name w:val="WijzigingsbeheerDocumenthistorie"/>
    <w:basedOn w:val="ReferentieItem"/>
  </w:style>
  <w:style w:type="paragraph" w:customStyle="1" w:styleId="Versie">
    <w:name w:val="Versie"/>
    <w:basedOn w:val="ReferentieItem"/>
  </w:style>
  <w:style w:type="paragraph" w:customStyle="1" w:styleId="Datum2">
    <w:name w:val="Datum2"/>
    <w:basedOn w:val="ReferentieItem"/>
  </w:style>
  <w:style w:type="paragraph" w:customStyle="1" w:styleId="GewijzigdNaarAanleidingVan">
    <w:name w:val="GewijzigdNaarAanleidingVan"/>
    <w:basedOn w:val="ReferentieItem"/>
  </w:style>
  <w:style w:type="paragraph" w:customStyle="1" w:styleId="Wijziging">
    <w:name w:val="Wijziging"/>
    <w:basedOn w:val="ReferentieItem"/>
  </w:style>
  <w:style w:type="paragraph" w:customStyle="1" w:styleId="GewijzigdDoor">
    <w:name w:val="GewijzigdDoor"/>
    <w:basedOn w:val="ReferentieItem"/>
  </w:style>
  <w:style w:type="paragraph" w:customStyle="1" w:styleId="Paraaf2">
    <w:name w:val="Paraaf2"/>
    <w:basedOn w:val="ReferentieItem"/>
  </w:style>
  <w:style w:type="paragraph" w:customStyle="1" w:styleId="Inleidingtext">
    <w:name w:val="Inleidingtext"/>
    <w:basedOn w:val="Standaard"/>
    <w:next w:val="Standaard"/>
    <w:pPr>
      <w:spacing w:after="240"/>
    </w:pPr>
    <w:rPr>
      <w:i/>
    </w:rPr>
  </w:style>
  <w:style w:type="paragraph" w:customStyle="1" w:styleId="stlVoorwoord">
    <w:name w:val="stlVoorwoord"/>
    <w:basedOn w:val="Standaard"/>
  </w:style>
  <w:style w:type="paragraph" w:customStyle="1" w:styleId="stlInleiding">
    <w:name w:val="stlInleiding"/>
    <w:basedOn w:val="Standaard"/>
  </w:style>
  <w:style w:type="paragraph" w:styleId="E-mailhandtekening">
    <w:name w:val="E-mail Signature"/>
    <w:basedOn w:val="Standaard"/>
    <w:semiHidden/>
  </w:style>
  <w:style w:type="paragraph" w:styleId="HTML-voorafopgemaakt">
    <w:name w:val="HTML Preformatted"/>
    <w:aliases w:val=" vooraf opgemaakt"/>
    <w:basedOn w:val="Standaard"/>
    <w:semiHidden/>
    <w:rPr>
      <w:rFonts w:ascii="Courier New" w:hAnsi="Courier New" w:cs="Courier New"/>
    </w:rPr>
  </w:style>
  <w:style w:type="character" w:styleId="HTML-acroniem">
    <w:name w:val="HTML Acronym"/>
    <w:semiHidden/>
    <w:rPr>
      <w:lang w:val="nl-NL"/>
    </w:rPr>
  </w:style>
  <w:style w:type="paragraph" w:styleId="HTML-adres">
    <w:name w:val="HTML Address"/>
    <w:basedOn w:val="Standaard"/>
    <w:semiHidden/>
    <w:rPr>
      <w:i/>
      <w:iCs/>
    </w:rPr>
  </w:style>
  <w:style w:type="character" w:styleId="HTML-citaat">
    <w:name w:val="HTML Cite"/>
    <w:semiHidden/>
    <w:rPr>
      <w:i/>
      <w:iCs/>
      <w:lang w:val="nl-NL"/>
    </w:rPr>
  </w:style>
  <w:style w:type="character" w:styleId="HTMLCode">
    <w:name w:val="HTML Code"/>
    <w:semiHidden/>
    <w:rPr>
      <w:rFonts w:ascii="Courier New" w:hAnsi="Courier New"/>
      <w:sz w:val="20"/>
      <w:szCs w:val="20"/>
      <w:lang w:val="nl-NL"/>
    </w:rPr>
  </w:style>
  <w:style w:type="character" w:styleId="HTMLDefinition">
    <w:name w:val="HTML Definition"/>
    <w:semiHidden/>
    <w:rPr>
      <w:i/>
      <w:iCs/>
      <w:lang w:val="nl-NL"/>
    </w:rPr>
  </w:style>
  <w:style w:type="character" w:styleId="HTML-schrijfmachine">
    <w:name w:val="HTML Typewriter"/>
    <w:semiHidden/>
    <w:rPr>
      <w:rFonts w:ascii="Courier New" w:hAnsi="Courier New"/>
      <w:sz w:val="20"/>
      <w:szCs w:val="20"/>
      <w:lang w:val="nl-NL"/>
    </w:rPr>
  </w:style>
  <w:style w:type="character" w:styleId="HTML-toetsenbord">
    <w:name w:val="HTML Keyboard"/>
    <w:semiHidden/>
    <w:rPr>
      <w:rFonts w:ascii="Courier New" w:hAnsi="Courier New"/>
      <w:sz w:val="20"/>
      <w:szCs w:val="20"/>
      <w:lang w:val="nl-NL"/>
    </w:rPr>
  </w:style>
  <w:style w:type="character" w:styleId="HTMLVariable">
    <w:name w:val="HTML Variable"/>
    <w:semiHidden/>
    <w:rPr>
      <w:i/>
      <w:iCs/>
      <w:lang w:val="nl-NL"/>
    </w:rPr>
  </w:style>
  <w:style w:type="character" w:styleId="HTML-voorbeeld">
    <w:name w:val="HTML Sample"/>
    <w:semiHidden/>
    <w:rPr>
      <w:rFonts w:ascii="Courier New" w:hAnsi="Courier New"/>
      <w:lang w:val="nl-NL"/>
    </w:rPr>
  </w:style>
  <w:style w:type="paragraph" w:styleId="Normaalweb">
    <w:name w:val="Normal (Web)"/>
    <w:basedOn w:val="Standaard"/>
    <w:semiHidden/>
    <w:rPr>
      <w:rFonts w:ascii="Times New Roman" w:hAnsi="Times New Roman"/>
      <w:sz w:val="24"/>
      <w:szCs w:val="24"/>
    </w:rPr>
  </w:style>
  <w:style w:type="paragraph" w:styleId="Ballontekst">
    <w:name w:val="Balloon Text"/>
    <w:basedOn w:val="Standaard"/>
    <w:link w:val="BallontekstChar"/>
    <w:semiHidden/>
    <w:unhideWhenUsed/>
    <w:rsid w:val="007326F6"/>
    <w:pPr>
      <w:spacing w:line="240" w:lineRule="auto"/>
    </w:pPr>
    <w:rPr>
      <w:rFonts w:cs="Arial"/>
      <w:sz w:val="16"/>
      <w:szCs w:val="16"/>
    </w:rPr>
  </w:style>
  <w:style w:type="character" w:customStyle="1" w:styleId="BallontekstChar">
    <w:name w:val="Ballontekst Char"/>
    <w:link w:val="Ballontekst"/>
    <w:semiHidden/>
    <w:rsid w:val="007326F6"/>
    <w:rPr>
      <w:rFonts w:ascii="Arial" w:hAnsi="Arial" w:cs="Arial"/>
      <w:sz w:val="16"/>
      <w:szCs w:val="16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5F67EF"/>
    <w:rPr>
      <w:b/>
      <w:bCs/>
    </w:rPr>
  </w:style>
  <w:style w:type="paragraph" w:customStyle="1" w:styleId="TemplateToelichting">
    <w:name w:val="TemplateToelichting"/>
    <w:basedOn w:val="Standaard"/>
    <w:next w:val="Standaard"/>
    <w:rsid w:val="005F67EF"/>
    <w:rPr>
      <w:rFonts w:ascii="Arial Narrow" w:hAnsi="Arial Narrow"/>
      <w:vanish/>
      <w:color w:val="003366"/>
    </w:rPr>
  </w:style>
  <w:style w:type="table" w:styleId="Tabelraster">
    <w:name w:val="Table Grid"/>
    <w:basedOn w:val="Standaardtabel"/>
    <w:rsid w:val="00E2236C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153994"/>
    <w:pPr>
      <w:ind w:left="720"/>
      <w:contextualSpacing/>
    </w:pPr>
  </w:style>
  <w:style w:type="character" w:customStyle="1" w:styleId="GeenafstandChar">
    <w:name w:val="Geen afstand Char"/>
    <w:link w:val="Geenafstand"/>
    <w:uiPriority w:val="1"/>
    <w:locked/>
    <w:rsid w:val="00827372"/>
    <w:rPr>
      <w:rFonts w:ascii="Calibri" w:hAnsi="Calibri"/>
      <w:sz w:val="22"/>
      <w:szCs w:val="22"/>
      <w:lang w:val="nl-NL" w:eastAsia="en-US" w:bidi="ar-SA"/>
    </w:rPr>
  </w:style>
  <w:style w:type="paragraph" w:styleId="Geenafstand">
    <w:name w:val="No Spacing"/>
    <w:link w:val="GeenafstandChar"/>
    <w:uiPriority w:val="1"/>
    <w:qFormat/>
    <w:rsid w:val="00827372"/>
    <w:rPr>
      <w:rFonts w:ascii="Calibri" w:hAnsi="Calibri"/>
      <w:sz w:val="22"/>
      <w:szCs w:val="22"/>
      <w:lang w:eastAsia="en-US"/>
    </w:rPr>
  </w:style>
  <w:style w:type="character" w:customStyle="1" w:styleId="KoptekstChar">
    <w:name w:val="Koptekst Char"/>
    <w:link w:val="Koptekst"/>
    <w:rsid w:val="00DC1978"/>
    <w:rPr>
      <w:rFonts w:ascii="Arial" w:hAnsi="Arial"/>
      <w:noProof/>
    </w:rPr>
  </w:style>
  <w:style w:type="character" w:customStyle="1" w:styleId="TekstopmerkingChar">
    <w:name w:val="Tekst opmerking Char"/>
    <w:link w:val="Tekstopmerking"/>
    <w:rsid w:val="00A164CC"/>
    <w:rPr>
      <w:rFonts w:ascii="Arial" w:hAnsi="Arial"/>
      <w:lang w:val="nl-NL"/>
    </w:rPr>
  </w:style>
  <w:style w:type="paragraph" w:customStyle="1" w:styleId="xl65">
    <w:name w:val="xl65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sz w:val="18"/>
      <w:szCs w:val="18"/>
    </w:rPr>
  </w:style>
  <w:style w:type="paragraph" w:customStyle="1" w:styleId="xl66">
    <w:name w:val="xl6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7">
    <w:name w:val="xl67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8">
    <w:name w:val="xl68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69">
    <w:name w:val="xl69"/>
    <w:basedOn w:val="Standaard"/>
    <w:rsid w:val="008E634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0">
    <w:name w:val="xl70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1">
    <w:name w:val="xl71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72">
    <w:name w:val="xl7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3">
    <w:name w:val="xl73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74">
    <w:name w:val="xl74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5">
    <w:name w:val="xl75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6">
    <w:name w:val="xl76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7">
    <w:name w:val="xl77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78">
    <w:name w:val="xl78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color w:val="000000"/>
      <w:sz w:val="18"/>
      <w:szCs w:val="18"/>
    </w:rPr>
  </w:style>
  <w:style w:type="paragraph" w:customStyle="1" w:styleId="xl79">
    <w:name w:val="xl79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color w:val="000000"/>
      <w:sz w:val="18"/>
      <w:szCs w:val="18"/>
    </w:rPr>
  </w:style>
  <w:style w:type="paragraph" w:customStyle="1" w:styleId="xl80">
    <w:name w:val="xl80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Arial"/>
      <w:sz w:val="18"/>
      <w:szCs w:val="18"/>
    </w:rPr>
  </w:style>
  <w:style w:type="paragraph" w:customStyle="1" w:styleId="xl81">
    <w:name w:val="xl81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2">
    <w:name w:val="xl82"/>
    <w:basedOn w:val="Standaard"/>
    <w:rsid w:val="008E634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  <w:textAlignment w:val="center"/>
    </w:pPr>
    <w:rPr>
      <w:rFonts w:cs="Arial"/>
      <w:sz w:val="18"/>
      <w:szCs w:val="18"/>
    </w:rPr>
  </w:style>
  <w:style w:type="paragraph" w:customStyle="1" w:styleId="xl83">
    <w:name w:val="xl83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4">
    <w:name w:val="xl84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5">
    <w:name w:val="xl85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6">
    <w:name w:val="xl86"/>
    <w:basedOn w:val="Standaard"/>
    <w:rsid w:val="008E634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7">
    <w:name w:val="xl87"/>
    <w:basedOn w:val="Standaard"/>
    <w:rsid w:val="008E634B"/>
    <w:pPr>
      <w:pBdr>
        <w:top w:val="single" w:sz="8" w:space="0" w:color="auto"/>
        <w:bottom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paragraph" w:customStyle="1" w:styleId="xl88">
    <w:name w:val="xl88"/>
    <w:basedOn w:val="Standaard"/>
    <w:rsid w:val="008E634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 w:line="240" w:lineRule="auto"/>
      <w:jc w:val="center"/>
    </w:pPr>
    <w:rPr>
      <w:rFonts w:cs="Arial"/>
      <w:color w:val="000000"/>
      <w:sz w:val="18"/>
      <w:szCs w:val="18"/>
    </w:rPr>
  </w:style>
  <w:style w:type="character" w:customStyle="1" w:styleId="VoetnoottekstChar">
    <w:name w:val="Voetnoottekst Char"/>
    <w:link w:val="Voetnoottekst"/>
    <w:semiHidden/>
    <w:rsid w:val="0012401A"/>
    <w:rPr>
      <w:rFonts w:ascii="Arial" w:hAnsi="Arial"/>
    </w:rPr>
  </w:style>
  <w:style w:type="character" w:customStyle="1" w:styleId="VoettekstChar">
    <w:name w:val="Voettekst Char"/>
    <w:aliases w:val="eersteregel Char"/>
    <w:link w:val="Voettekst"/>
    <w:rsid w:val="00304555"/>
    <w:rPr>
      <w:rFonts w:ascii="Arial" w:hAnsi="Arial"/>
    </w:rPr>
  </w:style>
  <w:style w:type="character" w:customStyle="1" w:styleId="Kop3Char">
    <w:name w:val="Kop 3 Char"/>
    <w:aliases w:val="Subparagraaf Char,subparagraaf Char,Subparagraafkopje Char,TbsKop 3 Char,Subparagraafkop Char,3-Subparagraaf Char"/>
    <w:link w:val="Kop3"/>
    <w:uiPriority w:val="89"/>
    <w:rsid w:val="00CE2A22"/>
    <w:rPr>
      <w:rFonts w:ascii="Arial" w:hAnsi="Arial"/>
      <w:b/>
    </w:rPr>
  </w:style>
  <w:style w:type="character" w:customStyle="1" w:styleId="Kop1Char">
    <w:name w:val="Kop 1 Char"/>
    <w:aliases w:val="Hoofdstuk Char,hoofdstuk Char,Hoofdstukkopje Char,Hoofdstukkop Char,TbsKop 1 Char,1-Hoofdstuk Char"/>
    <w:link w:val="Kop1"/>
    <w:uiPriority w:val="69"/>
    <w:rsid w:val="00A43E19"/>
    <w:rPr>
      <w:rFonts w:ascii="Arial" w:hAnsi="Arial"/>
      <w:b/>
      <w:kern w:val="28"/>
      <w:sz w:val="26"/>
    </w:rPr>
  </w:style>
  <w:style w:type="paragraph" w:styleId="Bibliografie">
    <w:name w:val="Bibliography"/>
    <w:basedOn w:val="Standaard"/>
    <w:next w:val="Standaard"/>
    <w:uiPriority w:val="37"/>
    <w:unhideWhenUsed/>
    <w:rsid w:val="00F87B4A"/>
  </w:style>
  <w:style w:type="character" w:styleId="Onopgelostemelding">
    <w:name w:val="Unresolved Mention"/>
    <w:uiPriority w:val="99"/>
    <w:semiHidden/>
    <w:unhideWhenUsed/>
    <w:rsid w:val="00197CB1"/>
    <w:rPr>
      <w:color w:val="808080"/>
      <w:shd w:val="clear" w:color="auto" w:fill="E6E6E6"/>
      <w:lang w:val="nl-NL"/>
    </w:rPr>
  </w:style>
  <w:style w:type="paragraph" w:styleId="Revisie">
    <w:name w:val="Revision"/>
    <w:hidden/>
    <w:uiPriority w:val="99"/>
    <w:semiHidden/>
    <w:rsid w:val="00B74B07"/>
    <w:rPr>
      <w:rFonts w:ascii="Arial" w:hAnsi="Arial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1115F3"/>
    <w:rPr>
      <w:rFonts w:ascii="Arial" w:hAnsi="Arial"/>
    </w:rPr>
  </w:style>
  <w:style w:type="paragraph" w:customStyle="1" w:styleId="Standaart">
    <w:name w:val="Standaart"/>
    <w:basedOn w:val="Standaard"/>
    <w:rsid w:val="00074B93"/>
    <w:pPr>
      <w:spacing w:line="240" w:lineRule="auto"/>
    </w:pPr>
    <w:rPr>
      <w:rFonts w:cs="Arial"/>
      <w:b/>
      <w:sz w:val="18"/>
    </w:rPr>
  </w:style>
  <w:style w:type="paragraph" w:customStyle="1" w:styleId="Opmaakprofiel1">
    <w:name w:val="Opmaakprofiel1"/>
    <w:basedOn w:val="Kop2"/>
    <w:rsid w:val="00074B93"/>
    <w:pPr>
      <w:tabs>
        <w:tab w:val="clear" w:pos="0"/>
        <w:tab w:val="left" w:pos="-1440"/>
        <w:tab w:val="left" w:pos="-720"/>
      </w:tabs>
      <w:spacing w:line="240" w:lineRule="auto"/>
      <w:ind w:left="792" w:hanging="432"/>
    </w:pPr>
    <w:rPr>
      <w:rFonts w:ascii="Verdana" w:hAnsi="Verdana"/>
      <w:bCs/>
      <w:spacing w:val="-2"/>
    </w:rPr>
  </w:style>
  <w:style w:type="paragraph" w:customStyle="1" w:styleId="Opmaakprofiel2">
    <w:name w:val="Opmaakprofiel2"/>
    <w:basedOn w:val="Kop1"/>
    <w:rsid w:val="00074B93"/>
    <w:pPr>
      <w:tabs>
        <w:tab w:val="clear" w:pos="0"/>
      </w:tabs>
      <w:spacing w:before="0" w:after="0"/>
      <w:ind w:left="720" w:hanging="360"/>
    </w:pPr>
    <w:rPr>
      <w:rFonts w:ascii="Verdana" w:hAnsi="Verdana"/>
      <w:spacing w:val="-3"/>
      <w:kern w:val="0"/>
      <w:sz w:val="20"/>
    </w:rPr>
  </w:style>
  <w:style w:type="character" w:customStyle="1" w:styleId="PlattetekstinspringenChar">
    <w:name w:val="Platte tekst inspringen Char"/>
    <w:link w:val="Plattetekstinspringen"/>
    <w:uiPriority w:val="99"/>
    <w:rsid w:val="00074B93"/>
    <w:rPr>
      <w:rFonts w:ascii="Arial" w:hAnsi="Aria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4B93"/>
    <w:pPr>
      <w:keepLines/>
      <w:tabs>
        <w:tab w:val="clear" w:pos="0"/>
      </w:tabs>
      <w:spacing w:before="480" w:after="0" w:line="276" w:lineRule="auto"/>
      <w:ind w:left="720" w:hanging="360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character" w:styleId="Titelvanboek">
    <w:name w:val="Book Title"/>
    <w:uiPriority w:val="33"/>
    <w:qFormat/>
    <w:rsid w:val="00074B93"/>
    <w:rPr>
      <w:b/>
      <w:bCs/>
      <w:smallCaps/>
      <w:spacing w:val="5"/>
    </w:rPr>
  </w:style>
  <w:style w:type="character" w:styleId="Tekstvantijdelijkeaanduiding">
    <w:name w:val="Placeholder Text"/>
    <w:uiPriority w:val="99"/>
    <w:semiHidden/>
    <w:rsid w:val="00074B93"/>
    <w:rPr>
      <w:color w:val="808080"/>
    </w:rPr>
  </w:style>
  <w:style w:type="character" w:customStyle="1" w:styleId="Kop2Char">
    <w:name w:val="Kop 2 Char"/>
    <w:aliases w:val="Paragraaf Char,paragraaf Char,Paragraafkopje Char,Kop 2 Char Char Char,TbsKop 2 Char,Paragraafkop Char,Pargagraaf Char,2-Paragraaf Char"/>
    <w:link w:val="Kop2"/>
    <w:uiPriority w:val="79"/>
    <w:rsid w:val="00074B93"/>
    <w:rPr>
      <w:rFonts w:ascii="Arial" w:hAnsi="Arial"/>
      <w:b/>
    </w:rPr>
  </w:style>
  <w:style w:type="character" w:customStyle="1" w:styleId="PlattetekstChar">
    <w:name w:val="Platte tekst Char"/>
    <w:link w:val="Plattetekst"/>
    <w:uiPriority w:val="99"/>
    <w:rsid w:val="00074B93"/>
    <w:rPr>
      <w:rFonts w:ascii="Arial" w:hAnsi="Arial"/>
    </w:rPr>
  </w:style>
  <w:style w:type="paragraph" w:customStyle="1" w:styleId="Standaardklein">
    <w:name w:val="Standaard_klein"/>
    <w:basedOn w:val="Standaard"/>
    <w:next w:val="Standaard"/>
    <w:link w:val="StandaardkleinChar"/>
    <w:qFormat/>
    <w:rsid w:val="00074B93"/>
    <w:pPr>
      <w:widowControl w:val="0"/>
      <w:spacing w:line="240" w:lineRule="exact"/>
    </w:pPr>
    <w:rPr>
      <w:rFonts w:asciiTheme="minorHAnsi" w:hAnsiTheme="minorHAnsi"/>
      <w:snapToGrid w:val="0"/>
      <w:sz w:val="14"/>
      <w:szCs w:val="14"/>
    </w:rPr>
  </w:style>
  <w:style w:type="character" w:customStyle="1" w:styleId="StandaardkleinChar">
    <w:name w:val="Standaard_klein Char"/>
    <w:basedOn w:val="Standaardalinea-lettertype"/>
    <w:link w:val="Standaardklein"/>
    <w:rsid w:val="00074B93"/>
    <w:rPr>
      <w:rFonts w:asciiTheme="minorHAnsi" w:hAnsiTheme="minorHAnsi"/>
      <w:snapToGrid w:val="0"/>
      <w:sz w:val="14"/>
      <w:szCs w:val="14"/>
    </w:rPr>
  </w:style>
  <w:style w:type="character" w:customStyle="1" w:styleId="Kop5Char">
    <w:name w:val="Kop 5 Char"/>
    <w:aliases w:val="TbsKop 5 Char"/>
    <w:basedOn w:val="Standaardalinea-lettertype"/>
    <w:link w:val="Kop5"/>
    <w:rsid w:val="00074B93"/>
    <w:rPr>
      <w:rFonts w:ascii="Arial" w:hAnsi="Arial"/>
      <w:sz w:val="22"/>
    </w:rPr>
  </w:style>
  <w:style w:type="character" w:customStyle="1" w:styleId="Kop6Char">
    <w:name w:val="Kop 6 Char"/>
    <w:basedOn w:val="Standaardalinea-lettertype"/>
    <w:link w:val="Kop6"/>
    <w:rsid w:val="00074B93"/>
    <w:rPr>
      <w:i/>
      <w:sz w:val="22"/>
    </w:rPr>
  </w:style>
  <w:style w:type="character" w:customStyle="1" w:styleId="Kop7Char">
    <w:name w:val="Kop 7 Char"/>
    <w:aliases w:val="Tussenkop 3 Char"/>
    <w:basedOn w:val="Standaardalinea-lettertype"/>
    <w:link w:val="Kop7"/>
    <w:rsid w:val="00074B93"/>
    <w:rPr>
      <w:rFonts w:ascii="Arial" w:hAnsi="Arial"/>
    </w:rPr>
  </w:style>
  <w:style w:type="character" w:customStyle="1" w:styleId="Kop8Char">
    <w:name w:val="Kop 8 Char"/>
    <w:aliases w:val="Tussenkop 4 Char"/>
    <w:basedOn w:val="Standaardalinea-lettertype"/>
    <w:link w:val="Kop8"/>
    <w:rsid w:val="00074B93"/>
    <w:rPr>
      <w:rFonts w:ascii="Arial" w:hAnsi="Arial"/>
      <w:i/>
    </w:rPr>
  </w:style>
  <w:style w:type="paragraph" w:customStyle="1" w:styleId="DefaultText">
    <w:name w:val="Default Text"/>
    <w:basedOn w:val="Standaard"/>
    <w:rsid w:val="00074B93"/>
    <w:pPr>
      <w:autoSpaceDE w:val="0"/>
      <w:autoSpaceDN w:val="0"/>
      <w:adjustRightInd w:val="0"/>
      <w:spacing w:line="240" w:lineRule="auto"/>
    </w:pPr>
    <w:rPr>
      <w:rFonts w:ascii="Times New Roman" w:hAnsi="Times New Roman"/>
      <w:noProof/>
      <w:sz w:val="24"/>
      <w:szCs w:val="24"/>
      <w:lang w:val="en-US" w:eastAsia="en-US"/>
    </w:rPr>
  </w:style>
  <w:style w:type="paragraph" w:customStyle="1" w:styleId="Kop">
    <w:name w:val="Kop"/>
    <w:link w:val="KopChar"/>
    <w:qFormat/>
    <w:rsid w:val="00074B93"/>
    <w:pPr>
      <w:ind w:left="340" w:hanging="340"/>
    </w:pPr>
    <w:rPr>
      <w:rFonts w:ascii="Arial" w:hAnsi="Arial"/>
      <w:b/>
      <w:noProof/>
      <w:sz w:val="24"/>
    </w:rPr>
  </w:style>
  <w:style w:type="character" w:customStyle="1" w:styleId="KopChar">
    <w:name w:val="Kop Char"/>
    <w:basedOn w:val="Standaardalinea-lettertype"/>
    <w:link w:val="Kop"/>
    <w:rsid w:val="00074B93"/>
    <w:rPr>
      <w:rFonts w:ascii="Arial" w:hAnsi="Arial"/>
      <w:b/>
      <w:noProof/>
      <w:sz w:val="24"/>
    </w:rPr>
  </w:style>
  <w:style w:type="character" w:customStyle="1" w:styleId="OnderwerpvanopmerkingChar">
    <w:name w:val="Onderwerp van opmerking Char"/>
    <w:basedOn w:val="TekstopmerkingChar"/>
    <w:link w:val="Onderwerpvanopmerking"/>
    <w:rsid w:val="00074B93"/>
    <w:rPr>
      <w:rFonts w:ascii="Arial" w:hAnsi="Arial"/>
      <w:b/>
      <w:bCs/>
      <w:lang w:val="nl-NL"/>
    </w:rPr>
  </w:style>
  <w:style w:type="paragraph" w:customStyle="1" w:styleId="BijlageA">
    <w:name w:val="Bijlage A"/>
    <w:basedOn w:val="Kop1"/>
    <w:qFormat/>
    <w:rsid w:val="00074B93"/>
    <w:pPr>
      <w:numPr>
        <w:numId w:val="12"/>
      </w:numPr>
      <w:spacing w:before="0" w:after="0"/>
    </w:pPr>
    <w:rPr>
      <w:rFonts w:ascii="Verdana" w:hAnsi="Verdana"/>
      <w:spacing w:val="-3"/>
      <w:kern w:val="0"/>
      <w:sz w:val="24"/>
    </w:rPr>
  </w:style>
  <w:style w:type="character" w:customStyle="1" w:styleId="Kop4Char">
    <w:name w:val="Kop 4 Char"/>
    <w:aliases w:val="Kop 4 cursief Char,Sub4 Char,TbsKop 4 Char,Kop 4a Char"/>
    <w:basedOn w:val="Standaardalinea-lettertype"/>
    <w:link w:val="Kop4"/>
    <w:rsid w:val="00074B93"/>
    <w:rPr>
      <w:rFonts w:ascii="Arial" w:hAnsi="Arial"/>
      <w:b/>
    </w:rPr>
  </w:style>
  <w:style w:type="character" w:customStyle="1" w:styleId="Kop9Char">
    <w:name w:val="Kop 9 Char"/>
    <w:basedOn w:val="Standaardalinea-lettertype"/>
    <w:link w:val="Kop9"/>
    <w:rsid w:val="00074B93"/>
    <w:rPr>
      <w:rFonts w:ascii="Arial" w:hAnsi="Arial"/>
      <w:b/>
      <w:i/>
      <w:sz w:val="18"/>
    </w:rPr>
  </w:style>
  <w:style w:type="paragraph" w:customStyle="1" w:styleId="bamCompanyData">
    <w:name w:val="bam_CompanyData"/>
    <w:basedOn w:val="Standaard"/>
    <w:semiHidden/>
    <w:qFormat/>
    <w:rsid w:val="00074B93"/>
    <w:pPr>
      <w:spacing w:line="180" w:lineRule="exact"/>
    </w:pPr>
    <w:rPr>
      <w:noProof/>
      <w:sz w:val="14"/>
    </w:rPr>
  </w:style>
  <w:style w:type="paragraph" w:customStyle="1" w:styleId="DocumentType">
    <w:name w:val="DocumentType"/>
    <w:basedOn w:val="Standaard"/>
    <w:next w:val="Standaard"/>
    <w:semiHidden/>
    <w:rsid w:val="00074B93"/>
    <w:pPr>
      <w:spacing w:line="320" w:lineRule="exact"/>
    </w:pPr>
    <w:rPr>
      <w:b/>
      <w:sz w:val="28"/>
    </w:rPr>
  </w:style>
  <w:style w:type="paragraph" w:customStyle="1" w:styleId="doTitle">
    <w:name w:val="doTitle"/>
    <w:basedOn w:val="Standaard"/>
    <w:uiPriority w:val="9"/>
    <w:qFormat/>
    <w:rsid w:val="00074B93"/>
    <w:pPr>
      <w:spacing w:line="280" w:lineRule="atLeast"/>
      <w:jc w:val="center"/>
    </w:pPr>
    <w:rPr>
      <w:b/>
      <w:color w:val="0DB02B"/>
      <w:sz w:val="64"/>
    </w:rPr>
  </w:style>
  <w:style w:type="paragraph" w:customStyle="1" w:styleId="Miniscule">
    <w:name w:val="Miniscule"/>
    <w:basedOn w:val="Standaard"/>
    <w:next w:val="Standaard"/>
    <w:semiHidden/>
    <w:rsid w:val="00074B93"/>
    <w:pPr>
      <w:spacing w:line="240" w:lineRule="auto"/>
    </w:pPr>
    <w:rPr>
      <w:rFonts w:cs="Arial"/>
      <w:sz w:val="2"/>
    </w:rPr>
  </w:style>
  <w:style w:type="paragraph" w:customStyle="1" w:styleId="bamCompanyName">
    <w:name w:val="bam_CompanyName"/>
    <w:basedOn w:val="Standaard"/>
    <w:semiHidden/>
    <w:qFormat/>
    <w:rsid w:val="00074B93"/>
    <w:pPr>
      <w:spacing w:line="180" w:lineRule="exact"/>
    </w:pPr>
    <w:rPr>
      <w:b/>
      <w:noProof/>
      <w:sz w:val="14"/>
    </w:rPr>
  </w:style>
  <w:style w:type="paragraph" w:customStyle="1" w:styleId="doSubTitle">
    <w:name w:val="doSubTitle"/>
    <w:basedOn w:val="Standaard"/>
    <w:uiPriority w:val="19"/>
    <w:qFormat/>
    <w:rsid w:val="00074B93"/>
    <w:pPr>
      <w:spacing w:line="280" w:lineRule="atLeast"/>
      <w:jc w:val="center"/>
    </w:pPr>
    <w:rPr>
      <w:b/>
      <w:sz w:val="48"/>
    </w:rPr>
  </w:style>
  <w:style w:type="paragraph" w:customStyle="1" w:styleId="doLable">
    <w:name w:val="doLable"/>
    <w:basedOn w:val="Standaard"/>
    <w:next w:val="Standaard"/>
    <w:uiPriority w:val="39"/>
    <w:qFormat/>
    <w:rsid w:val="00074B93"/>
    <w:pPr>
      <w:spacing w:line="280" w:lineRule="atLeast"/>
    </w:pPr>
    <w:rPr>
      <w:b/>
    </w:rPr>
  </w:style>
  <w:style w:type="paragraph" w:customStyle="1" w:styleId="bamCompanyNameNextPage">
    <w:name w:val="bamCompanyName_NextPage"/>
    <w:basedOn w:val="bamCompanyName"/>
    <w:semiHidden/>
    <w:qFormat/>
    <w:rsid w:val="00074B93"/>
    <w:pPr>
      <w:ind w:left="1224"/>
    </w:pPr>
  </w:style>
  <w:style w:type="paragraph" w:customStyle="1" w:styleId="doHidden">
    <w:name w:val="doHidden"/>
    <w:basedOn w:val="Standaard"/>
    <w:semiHidden/>
    <w:qFormat/>
    <w:rsid w:val="00074B93"/>
    <w:pPr>
      <w:framePr w:w="11907" w:h="199" w:wrap="around" w:vAnchor="page" w:hAnchor="page" w:x="1" w:y="1" w:anchorLock="1"/>
      <w:spacing w:line="280" w:lineRule="atLeast"/>
    </w:pPr>
  </w:style>
  <w:style w:type="paragraph" w:customStyle="1" w:styleId="doHeaderTitle">
    <w:name w:val="doHeaderTitle"/>
    <w:basedOn w:val="doLable"/>
    <w:uiPriority w:val="29"/>
    <w:qFormat/>
    <w:rsid w:val="00074B93"/>
    <w:rPr>
      <w:color w:val="0DB02B"/>
      <w:sz w:val="24"/>
    </w:rPr>
  </w:style>
  <w:style w:type="paragraph" w:customStyle="1" w:styleId="doTOCtext">
    <w:name w:val="doTOCtext"/>
    <w:basedOn w:val="Standaard"/>
    <w:next w:val="Standaard"/>
    <w:uiPriority w:val="49"/>
    <w:qFormat/>
    <w:rsid w:val="00074B93"/>
    <w:pPr>
      <w:pageBreakBefore/>
      <w:spacing w:line="280" w:lineRule="atLeast"/>
    </w:pPr>
    <w:rPr>
      <w:b/>
      <w:sz w:val="24"/>
    </w:rPr>
  </w:style>
  <w:style w:type="paragraph" w:customStyle="1" w:styleId="Enclosure">
    <w:name w:val="Enclosure"/>
    <w:basedOn w:val="Standaard"/>
    <w:next w:val="Standaard"/>
    <w:uiPriority w:val="99"/>
    <w:qFormat/>
    <w:rsid w:val="00074B93"/>
    <w:pPr>
      <w:keepNext/>
      <w:keepLines/>
      <w:pageBreakBefore/>
      <w:numPr>
        <w:numId w:val="13"/>
      </w:numPr>
      <w:spacing w:before="360" w:after="180" w:line="276" w:lineRule="auto"/>
      <w:ind w:left="1447" w:hanging="1447"/>
    </w:pPr>
    <w:rPr>
      <w:b/>
      <w:color w:val="0DB02B"/>
      <w:sz w:val="28"/>
      <w:szCs w:val="28"/>
    </w:rPr>
  </w:style>
  <w:style w:type="table" w:customStyle="1" w:styleId="DVTabel">
    <w:name w:val="DV_Tabel"/>
    <w:basedOn w:val="Standaardtabel"/>
    <w:uiPriority w:val="99"/>
    <w:rsid w:val="00074B93"/>
    <w:rPr>
      <w:rFonts w:asciiTheme="minorHAnsi" w:eastAsiaTheme="minorHAnsi" w:hAnsiTheme="minorHAnsi" w:cstheme="minorBidi"/>
      <w:sz w:val="18"/>
      <w:lang w:eastAsia="en-US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113" w:type="dxa"/>
        <w:bottom w:w="85" w:type="dxa"/>
        <w:right w:w="113" w:type="dxa"/>
      </w:tblCellMar>
    </w:tblPr>
    <w:tblStylePr w:type="firstRow">
      <w:rPr>
        <w:b/>
      </w:rPr>
    </w:tblStylePr>
    <w:tblStylePr w:type="firstCol">
      <w:rPr>
        <w:b/>
      </w:rPr>
    </w:tblStylePr>
  </w:style>
  <w:style w:type="paragraph" w:customStyle="1" w:styleId="xmsonormal">
    <w:name w:val="x_msonormal"/>
    <w:basedOn w:val="Standaard"/>
    <w:rsid w:val="00074B93"/>
    <w:pPr>
      <w:spacing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xmsolistparagraph">
    <w:name w:val="x_msolistparagraph"/>
    <w:basedOn w:val="Standaard"/>
    <w:rsid w:val="00074B93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paragraph" w:customStyle="1" w:styleId="Kop4-">
    <w:name w:val="Kop 4-"/>
    <w:basedOn w:val="Kop3"/>
    <w:link w:val="Kop4-Char"/>
    <w:qFormat/>
    <w:rsid w:val="00074B93"/>
    <w:pPr>
      <w:keepLines/>
      <w:numPr>
        <w:ilvl w:val="0"/>
        <w:numId w:val="0"/>
      </w:numPr>
      <w:spacing w:before="240" w:after="120" w:line="276" w:lineRule="auto"/>
      <w:ind w:left="851" w:hanging="851"/>
    </w:pPr>
    <w:rPr>
      <w:rFonts w:eastAsiaTheme="majorEastAsia" w:cstheme="majorBidi"/>
      <w:bCs/>
      <w:spacing w:val="-2"/>
      <w:sz w:val="18"/>
      <w:u w:val="single"/>
    </w:rPr>
  </w:style>
  <w:style w:type="character" w:customStyle="1" w:styleId="Kop4-Char">
    <w:name w:val="Kop 4- Char"/>
    <w:basedOn w:val="Kop3Char"/>
    <w:link w:val="Kop4-"/>
    <w:rsid w:val="00074B93"/>
    <w:rPr>
      <w:rFonts w:ascii="Arial" w:eastAsiaTheme="majorEastAsia" w:hAnsi="Arial" w:cstheme="majorBidi"/>
      <w:b/>
      <w:bCs/>
      <w:spacing w:val="-2"/>
      <w:sz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0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6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8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4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Coreware\Correspondence%20Files\Templates\Rapport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4107F253B849E997B6706845773E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097BDA6-BE1F-4D8D-8556-88DB81C8E3A2}"/>
      </w:docPartPr>
      <w:docPartBody>
        <w:p w:rsidR="002269CF" w:rsidRDefault="002269CF" w:rsidP="002269CF">
          <w:pPr>
            <w:pStyle w:val="124107F253B849E997B6706845773E3D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  <w:docPart>
      <w:docPartPr>
        <w:name w:val="993C83BA07BF442485476D06E7DE579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BAC80C-8D6A-49AC-A108-9E44B736C519}"/>
      </w:docPartPr>
      <w:docPartBody>
        <w:p w:rsidR="002269CF" w:rsidRDefault="002269CF" w:rsidP="002269CF">
          <w:pPr>
            <w:pStyle w:val="993C83BA07BF442485476D06E7DE579C"/>
          </w:pPr>
          <w:r w:rsidRPr="00FF1F21">
            <w:rPr>
              <w:rFonts w:ascii="Arial" w:eastAsia="Calibri" w:hAnsi="Arial"/>
              <w:color w:val="7F7F7F"/>
              <w:sz w:val="20"/>
            </w:rPr>
            <w:t>[Kenmerk]</w:t>
          </w:r>
        </w:p>
      </w:docPartBody>
    </w:docPart>
    <w:docPart>
      <w:docPartPr>
        <w:name w:val="C351405E44A54F11BF78122E9E4D5D1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C20448-037B-4112-AEC2-3A5ABE63DE5A}"/>
      </w:docPartPr>
      <w:docPartBody>
        <w:p w:rsidR="002269CF" w:rsidRDefault="002269CF" w:rsidP="002269CF">
          <w:pPr>
            <w:pStyle w:val="C351405E44A54F11BF78122E9E4D5D1A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FB268511FF0342AD847D92D78E426C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B6D142D-E58A-4D68-B88B-5FB03AEFBFDA}"/>
      </w:docPartPr>
      <w:docPartBody>
        <w:p w:rsidR="002269CF" w:rsidRDefault="002269CF" w:rsidP="002269CF">
          <w:pPr>
            <w:pStyle w:val="FB268511FF0342AD847D92D78E426C90"/>
          </w:pPr>
          <w:r>
            <w:rPr>
              <w:rStyle w:val="Tekstvantijdelijkeaanduiding"/>
            </w:rPr>
            <w:t>[Documentstatus]</w:t>
          </w:r>
        </w:p>
      </w:docPartBody>
    </w:docPart>
    <w:docPart>
      <w:docPartPr>
        <w:name w:val="1559C622DFDB4F7FB260913BCCE3B0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85E094F-45B7-48EB-A9EF-CFEEBE44C8D0}"/>
      </w:docPartPr>
      <w:docPartBody>
        <w:p w:rsidR="002269CF" w:rsidRDefault="002269CF" w:rsidP="002269CF">
          <w:pPr>
            <w:pStyle w:val="1559C622DFDB4F7FB260913BCCE3B0E7"/>
          </w:pPr>
          <w:r w:rsidRPr="00D827C1">
            <w:rPr>
              <w:rFonts w:eastAsia="Times New Roman" w:cs="Times New Roman"/>
              <w:szCs w:val="20"/>
            </w:rPr>
            <w:t xml:space="preserve"> </w:t>
          </w:r>
        </w:p>
      </w:docPartBody>
    </w:docPart>
    <w:docPart>
      <w:docPartPr>
        <w:name w:val="29A8C1CEA62C491983848DA27194B3F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58B7951-8ADD-478A-8533-B0736CF3387B}"/>
      </w:docPartPr>
      <w:docPartBody>
        <w:p w:rsidR="002B2461" w:rsidRDefault="003133D7" w:rsidP="003133D7">
          <w:pPr>
            <w:pStyle w:val="29A8C1CEA62C491983848DA27194B3FB"/>
          </w:pPr>
          <w:r>
            <w:rPr>
              <w:rFonts w:ascii="Arial" w:eastAsia="Calibri" w:hAnsi="Arial"/>
              <w:color w:val="808080"/>
              <w:sz w:val="20"/>
              <w:lang w:eastAsia="en-US"/>
            </w:rPr>
            <w:t>Project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782"/>
    <w:rsid w:val="000827FC"/>
    <w:rsid w:val="00093E73"/>
    <w:rsid w:val="00143618"/>
    <w:rsid w:val="00156786"/>
    <w:rsid w:val="002269CF"/>
    <w:rsid w:val="002B2461"/>
    <w:rsid w:val="002C3782"/>
    <w:rsid w:val="002F06A3"/>
    <w:rsid w:val="003133D7"/>
    <w:rsid w:val="00347389"/>
    <w:rsid w:val="004E3789"/>
    <w:rsid w:val="00563060"/>
    <w:rsid w:val="00636D5D"/>
    <w:rsid w:val="006A19BA"/>
    <w:rsid w:val="006F03BD"/>
    <w:rsid w:val="007E483B"/>
    <w:rsid w:val="009B1603"/>
    <w:rsid w:val="00B57EA3"/>
    <w:rsid w:val="00C57AA5"/>
    <w:rsid w:val="00D013F6"/>
    <w:rsid w:val="00DD2489"/>
    <w:rsid w:val="00DF3912"/>
    <w:rsid w:val="00E05291"/>
    <w:rsid w:val="00EB4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uiPriority w:val="99"/>
    <w:semiHidden/>
    <w:rsid w:val="002269CF"/>
    <w:rPr>
      <w:color w:val="808080"/>
    </w:rPr>
  </w:style>
  <w:style w:type="paragraph" w:customStyle="1" w:styleId="29A8C1CEA62C491983848DA27194B3FB">
    <w:name w:val="29A8C1CEA62C491983848DA27194B3FB"/>
    <w:rsid w:val="003133D7"/>
  </w:style>
  <w:style w:type="paragraph" w:customStyle="1" w:styleId="124107F253B849E997B6706845773E3D">
    <w:name w:val="124107F253B849E997B6706845773E3D"/>
    <w:rsid w:val="002269CF"/>
  </w:style>
  <w:style w:type="paragraph" w:customStyle="1" w:styleId="993C83BA07BF442485476D06E7DE579C">
    <w:name w:val="993C83BA07BF442485476D06E7DE579C"/>
    <w:rsid w:val="002269CF"/>
  </w:style>
  <w:style w:type="paragraph" w:customStyle="1" w:styleId="C351405E44A54F11BF78122E9E4D5D1A">
    <w:name w:val="C351405E44A54F11BF78122E9E4D5D1A"/>
    <w:rsid w:val="002269CF"/>
  </w:style>
  <w:style w:type="paragraph" w:customStyle="1" w:styleId="FB268511FF0342AD847D92D78E426C90">
    <w:name w:val="FB268511FF0342AD847D92D78E426C90"/>
    <w:rsid w:val="002269CF"/>
  </w:style>
  <w:style w:type="paragraph" w:customStyle="1" w:styleId="1559C622DFDB4F7FB260913BCCE3B0E7">
    <w:name w:val="1559C622DFDB4F7FB260913BCCE3B0E7"/>
    <w:rsid w:val="002269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Arc13</b:Tag>
    <b:SourceType>Report</b:SourceType>
    <b:Guid>{3D9D5D2D-2BB4-4222-B2A5-7FE7834DAB99}</b:Guid>
    <b:Title>Netanalyse Zwolle - Groningen/Leeuwarden versie A</b:Title>
    <b:Year>15-10-2013</b:Year>
    <b:Publisher>Arcadis</b:Publisher>
    <b:RefOrder>1</b:RefOrder>
  </b:Source>
  <b:Source>
    <b:Tag>Mem13</b:Tag>
    <b:SourceType>Report</b:SourceType>
    <b:Guid>{94A5903D-6F08-47DD-AC2A-4022FAC3C77C}</b:Guid>
    <b:Title>Memo Sporen in Assen versie 0.2</b:Title>
    <b:Year>18-12-2013</b:Year>
    <b:RefOrder>2</b:RefOrder>
  </b:Source>
</b:Sourc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295A67F375C947953981FD7C4C28D8" ma:contentTypeVersion="20" ma:contentTypeDescription="Create a new document." ma:contentTypeScope="" ma:versionID="5f6fccc77635440eae7c1f9cfc6796b4">
  <xsd:schema xmlns:xsd="http://www.w3.org/2001/XMLSchema" xmlns:xs="http://www.w3.org/2001/XMLSchema" xmlns:p="http://schemas.microsoft.com/office/2006/metadata/properties" xmlns:ns2="feef5865-a982-42aa-8640-9d4286765ef6" xmlns:ns3="639eb8bf-7c88-4f14-a88f-f823487ec62e" xmlns:ns4="1a8d28e3-2941-4fde-947f-8a1984f33e10" targetNamespace="http://schemas.microsoft.com/office/2006/metadata/properties" ma:root="true" ma:fieldsID="81e74e94ed6d603f373fc858d72b7109" ns2:_="" ns3:_="" ns4:_="">
    <xsd:import namespace="feef5865-a982-42aa-8640-9d4286765ef6"/>
    <xsd:import namespace="639eb8bf-7c88-4f14-a88f-f823487ec62e"/>
    <xsd:import namespace="1a8d28e3-2941-4fde-947f-8a1984f33e1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f5865-a982-42aa-8640-9d4286765ef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5730e35c-2c50-406e-a166-d86022bf0e0d}" ma:internalName="TaxCatchAll" ma:showField="CatchAllData" ma:web="1a8d28e3-2941-4fde-947f-8a1984f33e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eb8bf-7c88-4f14-a88f-f823487ec6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2a34957-f4c5-4396-b3a3-e9c9104dfe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d28e3-2941-4fde-947f-8a1984f33e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ef5865-a982-42aa-8640-9d4286765ef6">TS013738092-1228949260-7790</_dlc_DocId>
    <_dlc_DocIdUrl xmlns="feef5865-a982-42aa-8640-9d4286765ef6">
      <Url>https://prorailbv.sharepoint.com/teams/ModulaireRGG/_layouts/15/DocIdRedir.aspx?ID=TS013738092-1228949260-7790</Url>
      <Description>TS013738092-1228949260-7790</Description>
    </_dlc_DocIdUrl>
    <TaxCatchAll xmlns="feef5865-a982-42aa-8640-9d4286765ef6" xsi:nil="true"/>
    <lcf76f155ced4ddcb4097134ff3c332f xmlns="639eb8bf-7c88-4f14-a88f-f823487ec62e">
      <Terms xmlns="http://schemas.microsoft.com/office/infopath/2007/PartnerControls"/>
    </lcf76f155ced4ddcb4097134ff3c332f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14210E-D44D-409F-A018-A9F2AA2AC7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BA78AF-B7F0-4EA8-9AE1-A510E4C50FA6}"/>
</file>

<file path=customXml/itemProps3.xml><?xml version="1.0" encoding="utf-8"?>
<ds:datastoreItem xmlns:ds="http://schemas.openxmlformats.org/officeDocument/2006/customXml" ds:itemID="{FA08B7E2-6BCE-4153-A2D5-77BD4ED075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8BC65A-C56C-4230-9352-38DD14C7B714}">
  <ds:schemaRefs>
    <ds:schemaRef ds:uri="http://schemas.microsoft.com/office/2006/metadata/properties"/>
    <ds:schemaRef ds:uri="http://schemas.microsoft.com/office/infopath/2007/PartnerControls"/>
    <ds:schemaRef ds:uri="feef5865-a982-42aa-8640-9d4286765ef6"/>
  </ds:schemaRefs>
</ds:datastoreItem>
</file>

<file path=customXml/itemProps5.xml><?xml version="1.0" encoding="utf-8"?>
<ds:datastoreItem xmlns:ds="http://schemas.openxmlformats.org/officeDocument/2006/customXml" ds:itemID="{DFD7D8FF-4471-45D0-B167-8670E3D97B1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314AD9A-0385-447E-A329-075676DE514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1012</TotalTime>
  <Pages>4</Pages>
  <Words>180</Words>
  <Characters>990</Characters>
  <Application>Microsoft Office Word</Application>
  <DocSecurity>0</DocSecurity>
  <Lines>8</Lines>
  <Paragraphs>2</Paragraphs>
  <ScaleCrop>false</ScaleCrop>
  <Company>ProRail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CRS RRZ - Onderstation Rijswijk</dc:title>
  <dc:subject/>
  <dc:creator>Cees Michielsen</dc:creator>
  <cp:keywords>CRS</cp:keywords>
  <cp:lastModifiedBy>Roosemalen, R.J.J. (Robert)</cp:lastModifiedBy>
  <cp:revision>187</cp:revision>
  <cp:lastPrinted>2014-12-29T13:55:00Z</cp:lastPrinted>
  <dcterms:created xsi:type="dcterms:W3CDTF">2022-09-01T08:07:00Z</dcterms:created>
  <dcterms:modified xsi:type="dcterms:W3CDTF">2026-04-25T10:44:00Z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tatus">
    <vt:lpwstr>Gereviewd</vt:lpwstr>
  </property>
  <property fmtid="{D5CDD505-2E9C-101B-9397-08002B2CF9AE}" pid="3" name="WijzRel">
    <vt:lpwstr/>
  </property>
  <property fmtid="{D5CDD505-2E9C-101B-9397-08002B2CF9AE}" pid="4" name="DocVersie">
    <vt:lpwstr>0.9</vt:lpwstr>
  </property>
  <property fmtid="{D5CDD505-2E9C-101B-9397-08002B2CF9AE}" pid="5" name="Auteur">
    <vt:lpwstr>Cees Michielsen, Ronald Diependaal</vt:lpwstr>
  </property>
  <property fmtid="{D5CDD505-2E9C-101B-9397-08002B2CF9AE}" pid="6" name="Documentopmerkingen">
    <vt:lpwstr>Startversie CRS</vt:lpwstr>
  </property>
  <property fmtid="{D5CDD505-2E9C-101B-9397-08002B2CF9AE}" pid="7" name="display_urn:schemas-microsoft-com:office:office#ProRailVerantwoordelijkeCurrentUser">
    <vt:lpwstr>Roosemalen, RJJ (Robert)</vt:lpwstr>
  </property>
  <property fmtid="{D5CDD505-2E9C-101B-9397-08002B2CF9AE}" pid="8" name="ProRailVerantwoordelijkeCurrentUser">
    <vt:lpwstr>20</vt:lpwstr>
  </property>
  <property fmtid="{D5CDD505-2E9C-101B-9397-08002B2CF9AE}" pid="9" name="Documentstatus">
    <vt:lpwstr>3;#Concept|b56e2604-821a-409c-9774-7587ed426a31</vt:lpwstr>
  </property>
  <property fmtid="{D5CDD505-2E9C-101B-9397-08002B2CF9AE}" pid="10" name="Dossier">
    <vt:lpwstr>1</vt:lpwstr>
  </property>
  <property fmtid="{D5CDD505-2E9C-101B-9397-08002B2CF9AE}" pid="11" name="Documentdatum">
    <vt:lpwstr>2014-07-11T00:00:00Z</vt:lpwstr>
  </property>
  <property fmtid="{D5CDD505-2E9C-101B-9397-08002B2CF9AE}" pid="12" name="ScanID">
    <vt:lpwstr/>
  </property>
  <property fmtid="{D5CDD505-2E9C-101B-9397-08002B2CF9AE}" pid="13" name="LookupGeocode">
    <vt:lpwstr>129</vt:lpwstr>
  </property>
  <property fmtid="{D5CDD505-2E9C-101B-9397-08002B2CF9AE}" pid="14" name="KilometerVanGeocodeValidatie">
    <vt:lpwstr>0</vt:lpwstr>
  </property>
  <property fmtid="{D5CDD505-2E9C-101B-9397-08002B2CF9AE}" pid="15" name="Categorie">
    <vt:lpwstr>7</vt:lpwstr>
  </property>
  <property fmtid="{D5CDD505-2E9C-101B-9397-08002B2CF9AE}" pid="16" name="ContentType">
    <vt:lpwstr>ProRail document</vt:lpwstr>
  </property>
  <property fmtid="{D5CDD505-2E9C-101B-9397-08002B2CF9AE}" pid="17" name="Project">
    <vt:lpwstr>38</vt:lpwstr>
  </property>
  <property fmtid="{D5CDD505-2E9C-101B-9397-08002B2CF9AE}" pid="18" name="Extern kenmerk">
    <vt:lpwstr/>
  </property>
  <property fmtid="{D5CDD505-2E9C-101B-9397-08002B2CF9AE}" pid="19" name="Richting">
    <vt:lpwstr>Uitgaand</vt:lpwstr>
  </property>
  <property fmtid="{D5CDD505-2E9C-101B-9397-08002B2CF9AE}" pid="20" name="Projectfase">
    <vt:lpwstr>02. Voorfase - Opstellen aanbieding</vt:lpwstr>
  </property>
  <property fmtid="{D5CDD505-2E9C-101B-9397-08002B2CF9AE}" pid="21" name="Van/Aan Externe organisatie">
    <vt:lpwstr/>
  </property>
  <property fmtid="{D5CDD505-2E9C-101B-9397-08002B2CF9AE}" pid="22" name="Overdracht aan Asset Management">
    <vt:lpwstr>0</vt:lpwstr>
  </property>
  <property fmtid="{D5CDD505-2E9C-101B-9397-08002B2CF9AE}" pid="23" name="Overdracht aan Bouwmanagement">
    <vt:lpwstr>0</vt:lpwstr>
  </property>
  <property fmtid="{D5CDD505-2E9C-101B-9397-08002B2CF9AE}" pid="24" name="Dossier *">
    <vt:lpwstr>Systems Engineering</vt:lpwstr>
  </property>
  <property fmtid="{D5CDD505-2E9C-101B-9397-08002B2CF9AE}" pid="25" name="_dlc_DocId">
    <vt:lpwstr>K201997090-524736198-2</vt:lpwstr>
  </property>
  <property fmtid="{D5CDD505-2E9C-101B-9397-08002B2CF9AE}" pid="26" name="_dlc_DocIdItemGuid">
    <vt:lpwstr>394861de-20ce-436c-abb3-81feae2cc485</vt:lpwstr>
  </property>
  <property fmtid="{D5CDD505-2E9C-101B-9397-08002B2CF9AE}" pid="27" name="_dlc_DocIdUrl">
    <vt:lpwstr>https://prorailbv.sharepoint.com/teams/K2019_97090/Voorfase/_layouts/15/DocIdRedir.aspx?ID=K201997090-524736198-2, K201997090-524736198-2</vt:lpwstr>
  </property>
  <property fmtid="{D5CDD505-2E9C-101B-9397-08002B2CF9AE}" pid="28" name="W@chtw0rd!">
    <vt:lpwstr/>
  </property>
  <property fmtid="{D5CDD505-2E9C-101B-9397-08002B2CF9AE}" pid="29" name="Expertisegebied">
    <vt:lpwstr>4;#Systems engineering|26832a75-9fee-419d-aa3e-619a0ea297fd</vt:lpwstr>
  </property>
  <property fmtid="{D5CDD505-2E9C-101B-9397-08002B2CF9AE}" pid="30" name="display_urn:schemas-microsoft-com:office:office#Editor">
    <vt:lpwstr>Roosemalen, RJJ (Robert)</vt:lpwstr>
  </property>
  <property fmtid="{D5CDD505-2E9C-101B-9397-08002B2CF9AE}" pid="31" name="Vertrouwelijkheid">
    <vt:lpwstr/>
  </property>
  <property fmtid="{D5CDD505-2E9C-101B-9397-08002B2CF9AE}" pid="32" name="TaxKeyword">
    <vt:lpwstr>44;#CRS|75cc33bb-a9fc-4877-bd58-b485519e9e13</vt:lpwstr>
  </property>
  <property fmtid="{D5CDD505-2E9C-101B-9397-08002B2CF9AE}" pid="33" name="pfc1de68b0bc4286a25a1f006370b9c9">
    <vt:lpwstr/>
  </property>
  <property fmtid="{D5CDD505-2E9C-101B-9397-08002B2CF9AE}" pid="34" name="Order">
    <vt:lpwstr>700.000000000000</vt:lpwstr>
  </property>
  <property fmtid="{D5CDD505-2E9C-101B-9397-08002B2CF9AE}" pid="35" name="TemplateUrl">
    <vt:lpwstr/>
  </property>
  <property fmtid="{D5CDD505-2E9C-101B-9397-08002B2CF9AE}" pid="36" name="g14ccd2c8a8a47bca7ce5b34bb30a015">
    <vt:lpwstr>Concept|b56e2604-821a-409c-9774-7587ed426a31</vt:lpwstr>
  </property>
  <property fmtid="{D5CDD505-2E9C-101B-9397-08002B2CF9AE}" pid="37" name="display_urn:schemas-microsoft-com:office:office#Eigenaar">
    <vt:lpwstr>Kraaijeveld, R (René)</vt:lpwstr>
  </property>
  <property fmtid="{D5CDD505-2E9C-101B-9397-08002B2CF9AE}" pid="38" name="Eigenaar">
    <vt:lpwstr>21</vt:lpwstr>
  </property>
  <property fmtid="{D5CDD505-2E9C-101B-9397-08002B2CF9AE}" pid="39" name="URL">
    <vt:lpwstr/>
  </property>
  <property fmtid="{D5CDD505-2E9C-101B-9397-08002B2CF9AE}" pid="40" name="n0434fc7033c4e57ab8dbbc68a681202">
    <vt:lpwstr/>
  </property>
  <property fmtid="{D5CDD505-2E9C-101B-9397-08002B2CF9AE}" pid="41" name="Type document">
    <vt:lpwstr/>
  </property>
  <property fmtid="{D5CDD505-2E9C-101B-9397-08002B2CF9AE}" pid="42" name="OudeURL">
    <vt:lpwstr>"https://teamsites.prorail.nl/projecten/Projecten_DP_D002853/Projectdossier/CRS D-002853 Onderstation Heerenveen.doc" "https://teamsites.prorail.nl/projecten/Projecten_DP_D002853/Projectdossier/CRS%20D-002853%20Onderstation%20Heerenveen.doc"</vt:lpwstr>
  </property>
  <property fmtid="{D5CDD505-2E9C-101B-9397-08002B2CF9AE}" pid="43" name="xd_ProgID">
    <vt:lpwstr/>
  </property>
  <property fmtid="{D5CDD505-2E9C-101B-9397-08002B2CF9AE}" pid="44" name="Document label 3">
    <vt:lpwstr/>
  </property>
  <property fmtid="{D5CDD505-2E9C-101B-9397-08002B2CF9AE}" pid="45" name="DocumentSetDescription">
    <vt:lpwstr/>
  </property>
  <property fmtid="{D5CDD505-2E9C-101B-9397-08002B2CF9AE}" pid="46" name="PNummer">
    <vt:lpwstr>P1250089</vt:lpwstr>
  </property>
  <property fmtid="{D5CDD505-2E9C-101B-9397-08002B2CF9AE}" pid="47" name="display_urn:schemas-microsoft-com:office:office#Author">
    <vt:lpwstr>Roosemalen, RJJ (Robert)</vt:lpwstr>
  </property>
  <property fmtid="{D5CDD505-2E9C-101B-9397-08002B2CF9AE}" pid="48" name="Station">
    <vt:lpwstr/>
  </property>
  <property fmtid="{D5CDD505-2E9C-101B-9397-08002B2CF9AE}" pid="49" name="kdef070ebe9c40fc9dddf3406c07aae0">
    <vt:lpwstr/>
  </property>
  <property fmtid="{D5CDD505-2E9C-101B-9397-08002B2CF9AE}" pid="50" name="Document label 2">
    <vt:lpwstr/>
  </property>
  <property fmtid="{D5CDD505-2E9C-101B-9397-08002B2CF9AE}" pid="51" name="Verantwoordelijke afdeling">
    <vt:lpwstr/>
  </property>
  <property fmtid="{D5CDD505-2E9C-101B-9397-08002B2CF9AE}" pid="52" name="Projectleider">
    <vt:lpwstr/>
  </property>
  <property fmtid="{D5CDD505-2E9C-101B-9397-08002B2CF9AE}" pid="53" name="ContentTypeId">
    <vt:lpwstr>0x01010025295A67F375C947953981FD7C4C28D8</vt:lpwstr>
  </property>
  <property fmtid="{D5CDD505-2E9C-101B-9397-08002B2CF9AE}" pid="54" name="ComplianceAssetId">
    <vt:lpwstr/>
  </property>
  <property fmtid="{D5CDD505-2E9C-101B-9397-08002B2CF9AE}" pid="55" name="xd_Signature">
    <vt:bool>false</vt:bool>
  </property>
  <property fmtid="{D5CDD505-2E9C-101B-9397-08002B2CF9AE}" pid="56" name="MSIP_Label_24e57bac-d225-40fb-8a9e-62b5be587a96_Enabled">
    <vt:lpwstr>true</vt:lpwstr>
  </property>
  <property fmtid="{D5CDD505-2E9C-101B-9397-08002B2CF9AE}" pid="57" name="MSIP_Label_24e57bac-d225-40fb-8a9e-62b5be587a96_SetDate">
    <vt:lpwstr>2022-09-01T08:07:40Z</vt:lpwstr>
  </property>
  <property fmtid="{D5CDD505-2E9C-101B-9397-08002B2CF9AE}" pid="58" name="MSIP_Label_24e57bac-d225-40fb-8a9e-62b5be587a96_Method">
    <vt:lpwstr>Standard</vt:lpwstr>
  </property>
  <property fmtid="{D5CDD505-2E9C-101B-9397-08002B2CF9AE}" pid="59" name="MSIP_Label_24e57bac-d225-40fb-8a9e-62b5be587a96_Name">
    <vt:lpwstr>Internal</vt:lpwstr>
  </property>
  <property fmtid="{D5CDD505-2E9C-101B-9397-08002B2CF9AE}" pid="60" name="MSIP_Label_24e57bac-d225-40fb-8a9e-62b5be587a96_SiteId">
    <vt:lpwstr>a398fcff-8d2b-4930-a7f7-e1c99a108d77</vt:lpwstr>
  </property>
  <property fmtid="{D5CDD505-2E9C-101B-9397-08002B2CF9AE}" pid="61" name="MSIP_Label_24e57bac-d225-40fb-8a9e-62b5be587a96_ActionId">
    <vt:lpwstr>c6a834cd-4634-4fb6-a91b-09aabceaada1</vt:lpwstr>
  </property>
  <property fmtid="{D5CDD505-2E9C-101B-9397-08002B2CF9AE}" pid="62" name="MSIP_Label_24e57bac-d225-40fb-8a9e-62b5be587a96_ContentBits">
    <vt:lpwstr>0</vt:lpwstr>
  </property>
</Properties>
</file>