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73838AB1" w14:textId="3629BF4A" w:rsidR="00B74B07" w:rsidRPr="00FF1F21" w:rsidRDefault="003E7733" w:rsidP="0042554A">
            <w:pPr>
              <w:spacing w:before="240" w:after="60"/>
              <w:outlineLvl w:val="6"/>
            </w:pPr>
            <w:sdt>
              <w:sdtPr>
                <w:alias w:val="Project"/>
                <w:tag w:val="Project"/>
                <w:id w:val="-284882616"/>
                <w:placeholder>
                  <w:docPart w:val="DAD7F63C947A47DDBC9FDEE25FBE5D54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EndPr/>
              <w:sdtContent>
                <w:r w:rsidR="00F73460" w:rsidRPr="00F73460">
                  <w:t>Bijlage 3.3 Oplegnotitie Modulair onderstation DO constructierapportage</w:t>
                </w:r>
              </w:sdtContent>
            </w:sdt>
          </w:p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079B9D7E" w:rsidR="00B74B07" w:rsidRPr="00FF1F21" w:rsidRDefault="006A75A7" w:rsidP="006A75A7">
      <w:pPr>
        <w:tabs>
          <w:tab w:val="left" w:pos="3901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4EBD8072" w14:textId="09CDFA19" w:rsidR="009D04D8" w:rsidRDefault="009D04D8" w:rsidP="00F272C8">
      <w:pPr>
        <w:pStyle w:val="Kop1"/>
        <w:numPr>
          <w:ilvl w:val="0"/>
          <w:numId w:val="0"/>
        </w:numPr>
      </w:pPr>
      <w:bookmarkStart w:id="0" w:name="_Toc190348135"/>
      <w:bookmarkStart w:id="1" w:name="blwinhoudsopgave"/>
      <w:r w:rsidRPr="008E583D">
        <w:lastRenderedPageBreak/>
        <w:t>Revisiegegevens</w:t>
      </w:r>
      <w:bookmarkEnd w:id="0"/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6763A1" w:rsidRPr="00164C72" w14:paraId="15307782" w14:textId="77777777" w:rsidTr="006763A1">
        <w:tc>
          <w:tcPr>
            <w:tcW w:w="987" w:type="dxa"/>
          </w:tcPr>
          <w:p w14:paraId="0F61EB31" w14:textId="60BFC7B4" w:rsidR="006763A1" w:rsidRPr="00164C72" w:rsidRDefault="00887C5A" w:rsidP="0042554A">
            <w:r>
              <w:t>2.0</w:t>
            </w:r>
          </w:p>
        </w:tc>
        <w:tc>
          <w:tcPr>
            <w:tcW w:w="1417" w:type="dxa"/>
          </w:tcPr>
          <w:p w14:paraId="3A8881A8" w14:textId="7B0E68D0" w:rsidR="006763A1" w:rsidRPr="00164C72" w:rsidRDefault="00887C5A" w:rsidP="0042554A">
            <w:r>
              <w:t>23-02-2024</w:t>
            </w:r>
          </w:p>
        </w:tc>
        <w:tc>
          <w:tcPr>
            <w:tcW w:w="6800" w:type="dxa"/>
          </w:tcPr>
          <w:p w14:paraId="21E2CF1E" w14:textId="42BF7E07" w:rsidR="006763A1" w:rsidRPr="00164C72" w:rsidRDefault="00C941B7" w:rsidP="0042554A">
            <w:r>
              <w:t>Definitieve versie</w:t>
            </w:r>
          </w:p>
        </w:tc>
      </w:tr>
      <w:tr w:rsidR="006763A1" w:rsidRPr="00164C72" w14:paraId="05AF2952" w14:textId="77777777" w:rsidTr="006763A1">
        <w:tc>
          <w:tcPr>
            <w:tcW w:w="987" w:type="dxa"/>
          </w:tcPr>
          <w:p w14:paraId="7F65863F" w14:textId="2FBAEAC9" w:rsidR="006763A1" w:rsidRPr="00164C72" w:rsidRDefault="00A76FAA" w:rsidP="0042554A">
            <w:r>
              <w:t>3.0</w:t>
            </w:r>
          </w:p>
        </w:tc>
        <w:tc>
          <w:tcPr>
            <w:tcW w:w="1417" w:type="dxa"/>
          </w:tcPr>
          <w:p w14:paraId="74DC1EC9" w14:textId="3AC30358" w:rsidR="006763A1" w:rsidRDefault="00A76FAA" w:rsidP="0042554A">
            <w:r>
              <w:t>10-06-2026</w:t>
            </w:r>
          </w:p>
        </w:tc>
        <w:tc>
          <w:tcPr>
            <w:tcW w:w="6800" w:type="dxa"/>
          </w:tcPr>
          <w:p w14:paraId="3B96079F" w14:textId="1C49E93E" w:rsidR="006763A1" w:rsidRPr="00164C72" w:rsidRDefault="002A32D8" w:rsidP="0042554A">
            <w:r>
              <w:t>Houtskeletbouw vervangen door CLT</w:t>
            </w:r>
          </w:p>
        </w:tc>
      </w:tr>
      <w:tr w:rsidR="006763A1" w:rsidRPr="00164C72" w14:paraId="4C3BDB26" w14:textId="77777777" w:rsidTr="006763A1">
        <w:tc>
          <w:tcPr>
            <w:tcW w:w="987" w:type="dxa"/>
          </w:tcPr>
          <w:p w14:paraId="2BD0D800" w14:textId="468E1751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727D28AB" w:rsidR="006763A1" w:rsidRDefault="006763A1" w:rsidP="0042554A"/>
        </w:tc>
        <w:tc>
          <w:tcPr>
            <w:tcW w:w="6800" w:type="dxa"/>
          </w:tcPr>
          <w:p w14:paraId="14EFBD3F" w14:textId="456944B2" w:rsidR="006763A1" w:rsidRPr="00164C72" w:rsidRDefault="006763A1" w:rsidP="0042554A"/>
        </w:tc>
      </w:tr>
      <w:tr w:rsidR="006763A1" w:rsidRPr="00164C72" w14:paraId="42822E85" w14:textId="77777777" w:rsidTr="006763A1">
        <w:tc>
          <w:tcPr>
            <w:tcW w:w="987" w:type="dxa"/>
          </w:tcPr>
          <w:p w14:paraId="2F5322AA" w14:textId="7A32BF31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1BB497DD" w:rsidR="006763A1" w:rsidRDefault="006763A1" w:rsidP="0042554A"/>
        </w:tc>
        <w:tc>
          <w:tcPr>
            <w:tcW w:w="6800" w:type="dxa"/>
          </w:tcPr>
          <w:p w14:paraId="0A498BBB" w14:textId="5421472E" w:rsidR="006763A1" w:rsidRPr="00164C72" w:rsidRDefault="006763A1" w:rsidP="0042554A"/>
        </w:tc>
      </w:tr>
      <w:tr w:rsidR="006763A1" w:rsidRPr="00164C72" w14:paraId="00078EB8" w14:textId="77777777" w:rsidTr="006763A1">
        <w:tc>
          <w:tcPr>
            <w:tcW w:w="987" w:type="dxa"/>
          </w:tcPr>
          <w:p w14:paraId="173F76E4" w14:textId="0431054B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5D50EA15" w:rsidR="006763A1" w:rsidRDefault="006763A1" w:rsidP="0042554A"/>
        </w:tc>
        <w:tc>
          <w:tcPr>
            <w:tcW w:w="6800" w:type="dxa"/>
          </w:tcPr>
          <w:p w14:paraId="15FC02E3" w14:textId="07DDA6B4" w:rsidR="006763A1" w:rsidRDefault="006763A1" w:rsidP="0042554A"/>
        </w:tc>
      </w:tr>
      <w:tr w:rsidR="006763A1" w:rsidRPr="00164C72" w14:paraId="672E81C2" w14:textId="77777777" w:rsidTr="006763A1">
        <w:tc>
          <w:tcPr>
            <w:tcW w:w="987" w:type="dxa"/>
          </w:tcPr>
          <w:p w14:paraId="3CFACA90" w14:textId="3263FD49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36F36484" w:rsidR="006763A1" w:rsidRDefault="006763A1" w:rsidP="0042554A"/>
        </w:tc>
        <w:tc>
          <w:tcPr>
            <w:tcW w:w="6800" w:type="dxa"/>
          </w:tcPr>
          <w:p w14:paraId="4F7218CE" w14:textId="67A4C3AB" w:rsidR="006763A1" w:rsidRDefault="006763A1" w:rsidP="0042554A"/>
        </w:tc>
      </w:tr>
      <w:tr w:rsidR="006763A1" w:rsidRPr="00164C72" w14:paraId="17F696F1" w14:textId="77777777" w:rsidTr="006763A1">
        <w:tc>
          <w:tcPr>
            <w:tcW w:w="987" w:type="dxa"/>
          </w:tcPr>
          <w:p w14:paraId="7E34D108" w14:textId="4E47F4D7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FBDC554" w:rsidR="006763A1" w:rsidRDefault="006763A1" w:rsidP="0042554A"/>
        </w:tc>
        <w:tc>
          <w:tcPr>
            <w:tcW w:w="6800" w:type="dxa"/>
          </w:tcPr>
          <w:p w14:paraId="0CAB054A" w14:textId="40F8B17C" w:rsidR="006763A1" w:rsidRDefault="006763A1" w:rsidP="0042554A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5F6628">
      <w:pPr>
        <w:pStyle w:val="inhoudsopgave"/>
        <w:tabs>
          <w:tab w:val="left" w:pos="6921"/>
        </w:tabs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1"/>
    </w:p>
    <w:p w14:paraId="7323F9C6" w14:textId="195F9828" w:rsidR="00F73460" w:rsidRDefault="009D04D8">
      <w:pPr>
        <w:pStyle w:val="Inhopg1"/>
        <w:tabs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190348135" w:history="1">
        <w:r w:rsidR="00F73460" w:rsidRPr="00125D6C">
          <w:rPr>
            <w:rStyle w:val="Hyperlink"/>
            <w:noProof/>
          </w:rPr>
          <w:t>Revisiegegevens</w:t>
        </w:r>
        <w:r w:rsidR="00F73460">
          <w:rPr>
            <w:noProof/>
            <w:webHidden/>
          </w:rPr>
          <w:tab/>
        </w:r>
        <w:r w:rsidR="00F73460">
          <w:rPr>
            <w:noProof/>
            <w:webHidden/>
          </w:rPr>
          <w:fldChar w:fldCharType="begin"/>
        </w:r>
        <w:r w:rsidR="00F73460">
          <w:rPr>
            <w:noProof/>
            <w:webHidden/>
          </w:rPr>
          <w:instrText xml:space="preserve"> PAGEREF _Toc190348135 \h </w:instrText>
        </w:r>
        <w:r w:rsidR="00F73460">
          <w:rPr>
            <w:noProof/>
            <w:webHidden/>
          </w:rPr>
        </w:r>
        <w:r w:rsidR="00F73460">
          <w:rPr>
            <w:noProof/>
            <w:webHidden/>
          </w:rPr>
          <w:fldChar w:fldCharType="separate"/>
        </w:r>
        <w:r w:rsidR="00F73460">
          <w:rPr>
            <w:noProof/>
            <w:webHidden/>
          </w:rPr>
          <w:t>2</w:t>
        </w:r>
        <w:r w:rsidR="00F73460">
          <w:rPr>
            <w:noProof/>
            <w:webHidden/>
          </w:rPr>
          <w:fldChar w:fldCharType="end"/>
        </w:r>
      </w:hyperlink>
    </w:p>
    <w:p w14:paraId="463203E9" w14:textId="3FB1550B" w:rsidR="00F73460" w:rsidRDefault="00F73460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190348136" w:history="1">
        <w:r w:rsidRPr="00125D6C">
          <w:rPr>
            <w:rStyle w:val="Hyperlink"/>
            <w:noProof/>
            <w:spacing w:val="10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125D6C">
          <w:rPr>
            <w:rStyle w:val="Hyperlink"/>
            <w:noProof/>
          </w:rPr>
          <w:t>Oplegnotitie Modulair onderstation DO constructierapportage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_Toc190348136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254A4" w14:textId="07CCD98A" w:rsidR="009D04D8" w:rsidRDefault="009D04D8" w:rsidP="009D04D8">
      <w:r>
        <w:rPr>
          <w:rFonts w:ascii="Times New Roman" w:hAnsi="Times New Roman"/>
        </w:rPr>
        <w:fldChar w:fldCharType="end"/>
      </w:r>
    </w:p>
    <w:p w14:paraId="2E2B67A7" w14:textId="7C4885EB" w:rsidR="00C941B7" w:rsidRDefault="009D04D8" w:rsidP="00F272C8">
      <w:pPr>
        <w:pStyle w:val="Kop1"/>
      </w:pPr>
      <w:r>
        <w:br w:type="page"/>
      </w:r>
      <w:bookmarkStart w:id="2" w:name="_Toc190348136"/>
      <w:r w:rsidR="00F73460" w:rsidRPr="00F73460">
        <w:lastRenderedPageBreak/>
        <w:t>Oplegnotitie Modulair onderstation DO constructierapportage</w:t>
      </w:r>
      <w:bookmarkEnd w:id="2"/>
    </w:p>
    <w:p w14:paraId="69902A95" w14:textId="72215EFC" w:rsidR="00C941B7" w:rsidRPr="00C941B7" w:rsidRDefault="00C941B7" w:rsidP="00C941B7"/>
    <w:sectPr w:rsidR="00C941B7" w:rsidRPr="00C941B7" w:rsidSect="00C941B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4" w:right="868" w:bottom="992" w:left="1701" w:header="425" w:footer="44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0DDA" w14:textId="77777777" w:rsidR="003E7733" w:rsidRDefault="003E7733">
      <w:r>
        <w:separator/>
      </w:r>
    </w:p>
  </w:endnote>
  <w:endnote w:type="continuationSeparator" w:id="0">
    <w:p w14:paraId="5BB6CDE9" w14:textId="77777777" w:rsidR="003E7733" w:rsidRDefault="003E7733">
      <w:r>
        <w:continuationSeparator/>
      </w:r>
    </w:p>
  </w:endnote>
  <w:endnote w:type="continuationNotice" w:id="1">
    <w:p w14:paraId="7DC20C18" w14:textId="77777777" w:rsidR="003E7733" w:rsidRDefault="003E77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690D42AC" w:rsidR="00724A40" w:rsidRPr="005C5E46" w:rsidRDefault="00724A40" w:rsidP="003430C3">
    <w:pPr>
      <w:pStyle w:val="Voettekst"/>
      <w:tabs>
        <w:tab w:val="clear" w:pos="4536"/>
        <w:tab w:val="left" w:pos="567"/>
        <w:tab w:val="center" w:pos="8505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2DCDEA4F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2A32D8">
      <w:rPr>
        <w:rStyle w:val="Referentiekopje"/>
        <w:szCs w:val="14"/>
      </w:rPr>
      <w:t>10</w:t>
    </w:r>
    <w:r w:rsidR="003430C3">
      <w:rPr>
        <w:rStyle w:val="Referentiekopje"/>
        <w:szCs w:val="14"/>
      </w:rPr>
      <w:t>-0</w:t>
    </w:r>
    <w:r w:rsidR="002A32D8">
      <w:rPr>
        <w:rStyle w:val="Referentiekopje"/>
        <w:szCs w:val="14"/>
      </w:rPr>
      <w:t>6</w:t>
    </w:r>
    <w:r w:rsidR="003430C3">
      <w:rPr>
        <w:rStyle w:val="Referentiekopje"/>
        <w:szCs w:val="14"/>
      </w:rPr>
      <w:t>-202</w:t>
    </w:r>
    <w:r w:rsidR="002A32D8">
      <w:rPr>
        <w:rStyle w:val="Referentiekopje"/>
        <w:szCs w:val="14"/>
      </w:rPr>
      <w:t>6</w:t>
    </w:r>
  </w:p>
  <w:p w14:paraId="7D2C0612" w14:textId="5AA8655D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2A32D8">
      <w:rPr>
        <w:rStyle w:val="Referentiekopje"/>
        <w:szCs w:val="14"/>
      </w:rPr>
      <w:t>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041" w14:textId="5EF23A70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  <w:r>
      <w:rPr>
        <w:rStyle w:val="Paginanummer"/>
        <w:sz w:val="16"/>
      </w:rPr>
      <w:t xml:space="preserve"> </w:t>
    </w:r>
  </w:p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6A75A7" w14:paraId="318E2379" w14:textId="77777777" w:rsidTr="00E00EB8">
      <w:trPr>
        <w:cantSplit/>
        <w:trHeight w:val="240"/>
      </w:trPr>
      <w:tc>
        <w:tcPr>
          <w:tcW w:w="2268" w:type="dxa"/>
        </w:tcPr>
        <w:p w14:paraId="67FB2E6D" w14:textId="498F6993" w:rsidR="006A75A7" w:rsidRPr="009915D4" w:rsidRDefault="006A75A7" w:rsidP="006A75A7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96066F70DF504C41A72E835484FBAF4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EndPr/>
          <w:sdtContent>
            <w:p w14:paraId="2A30EA02" w14:textId="1C5D74AC" w:rsidR="006A75A7" w:rsidRDefault="006A75A7" w:rsidP="006A75A7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6A75A7" w14:paraId="38E300A5" w14:textId="77777777" w:rsidTr="00E00EB8">
      <w:trPr>
        <w:cantSplit/>
        <w:trHeight w:val="240"/>
      </w:trPr>
      <w:tc>
        <w:tcPr>
          <w:tcW w:w="2268" w:type="dxa"/>
        </w:tcPr>
        <w:p w14:paraId="34F39D25" w14:textId="4E886C82" w:rsidR="006A75A7" w:rsidRPr="009915D4" w:rsidRDefault="006A75A7" w:rsidP="006A75A7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950CFE68BD454AE18A4321DDEFBAC308"/>
          </w:placeholder>
        </w:sdtPr>
        <w:sdtEndPr/>
        <w:sdtContent>
          <w:tc>
            <w:tcPr>
              <w:tcW w:w="8506" w:type="dxa"/>
            </w:tcPr>
            <w:p w14:paraId="00E05329" w14:textId="7A9E9708" w:rsidR="006A75A7" w:rsidRDefault="003E7733" w:rsidP="006A75A7">
              <w:sdt>
                <w:sdtPr>
                  <w:rPr>
                    <w:rFonts w:eastAsia="Calibri"/>
                    <w:szCs w:val="22"/>
                  </w:rPr>
                  <w:alias w:val="Project"/>
                  <w:tag w:val="Project"/>
                  <w:id w:val="1735664767"/>
                  <w:placeholder>
                    <w:docPart w:val="71672A04A54A4B1EAAD62B2F1ADE31EA"/>
                  </w:placeholder>
  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  <w:text/>
                </w:sdtPr>
                <w:sdtEndPr/>
                <w:sdtContent>
                  <w:r w:rsidR="006A75A7" w:rsidRPr="006A75A7">
                    <w:rPr>
                      <w:rFonts w:eastAsia="Calibri"/>
                      <w:szCs w:val="22"/>
                    </w:rPr>
                    <w:t>Bijlage 3.3 Oplegnotitie Modulair onderstation DO constructierapportage</w:t>
                  </w:r>
                </w:sdtContent>
              </w:sdt>
            </w:p>
          </w:tc>
        </w:sdtContent>
      </w:sdt>
    </w:tr>
    <w:tr w:rsidR="006A75A7" w14:paraId="73349030" w14:textId="77777777" w:rsidTr="00E00EB8">
      <w:trPr>
        <w:cantSplit/>
        <w:trHeight w:val="240"/>
      </w:trPr>
      <w:tc>
        <w:tcPr>
          <w:tcW w:w="2268" w:type="dxa"/>
        </w:tcPr>
        <w:p w14:paraId="779C8EFC" w14:textId="145397DA" w:rsidR="006A75A7" w:rsidRPr="009915D4" w:rsidRDefault="006A75A7" w:rsidP="006A75A7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7F96422E8FE24725B53997E644DABD8B"/>
            </w:placeholder>
            <w:text/>
          </w:sdtPr>
          <w:sdtEndPr/>
          <w:sdtContent>
            <w:p w14:paraId="4C264512" w14:textId="1A491CDC" w:rsidR="006A75A7" w:rsidRDefault="00A76FAA" w:rsidP="006A75A7">
              <w:r>
                <w:t>3.0</w:t>
              </w:r>
            </w:p>
          </w:sdtContent>
        </w:sdt>
      </w:tc>
    </w:tr>
    <w:tr w:rsidR="006A75A7" w:rsidRPr="009915D4" w14:paraId="2FA9B28D" w14:textId="77777777" w:rsidTr="00E00EB8">
      <w:trPr>
        <w:cantSplit/>
        <w:trHeight w:val="240"/>
      </w:trPr>
      <w:tc>
        <w:tcPr>
          <w:tcW w:w="2268" w:type="dxa"/>
        </w:tcPr>
        <w:p w14:paraId="428C7AAC" w14:textId="596EEC34" w:rsidR="006A75A7" w:rsidRPr="00910E90" w:rsidRDefault="006A75A7" w:rsidP="006A75A7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224AEE6E" w14:textId="1B9B762A" w:rsidR="006A75A7" w:rsidRPr="00910E90" w:rsidRDefault="00A76FAA" w:rsidP="006A75A7">
          <w:pPr>
            <w:rPr>
              <w:szCs w:val="16"/>
            </w:rPr>
          </w:pPr>
          <w:r>
            <w:t>10</w:t>
          </w:r>
          <w:r w:rsidR="006A75A7">
            <w:t>-0</w:t>
          </w:r>
          <w:r>
            <w:t>6</w:t>
          </w:r>
          <w:r w:rsidR="006A75A7">
            <w:t>-202</w:t>
          </w:r>
          <w:r>
            <w:t>6</w:t>
          </w:r>
        </w:p>
      </w:tc>
    </w:tr>
    <w:tr w:rsidR="006A75A7" w:rsidRPr="009915D4" w14:paraId="2A37CA46" w14:textId="77777777" w:rsidTr="00E00EB8">
      <w:trPr>
        <w:cantSplit/>
        <w:trHeight w:val="240"/>
      </w:trPr>
      <w:tc>
        <w:tcPr>
          <w:tcW w:w="2268" w:type="dxa"/>
        </w:tcPr>
        <w:p w14:paraId="1C3394BB" w14:textId="220E9D69" w:rsidR="006A75A7" w:rsidRPr="00910E90" w:rsidRDefault="006A75A7" w:rsidP="006A75A7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5D946D00DEF44C02B9099660894957AE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EndPr/>
          <w:sdtContent>
            <w:p w14:paraId="01DD84AE" w14:textId="5C5743C1" w:rsidR="006A75A7" w:rsidRPr="00910E90" w:rsidRDefault="006A75A7" w:rsidP="006A75A7">
              <w:pPr>
                <w:rPr>
                  <w:sz w:val="14"/>
                </w:rPr>
              </w:pPr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6A75A7" w:rsidRPr="009915D4" w14:paraId="03A10384" w14:textId="77777777" w:rsidTr="00E00EB8">
      <w:trPr>
        <w:cantSplit/>
        <w:trHeight w:val="240"/>
      </w:trPr>
      <w:tc>
        <w:tcPr>
          <w:tcW w:w="2268" w:type="dxa"/>
        </w:tcPr>
        <w:p w14:paraId="3957A8B6" w14:textId="2D96483D" w:rsidR="006A75A7" w:rsidRDefault="006A75A7" w:rsidP="006A75A7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1787965545"/>
            <w:placeholder>
              <w:docPart w:val="7913E42BA11F43279A748B4131EA8D8F"/>
            </w:placeholder>
            <w:text/>
          </w:sdtPr>
          <w:sdtEndPr/>
          <w:sdtContent>
            <w:p w14:paraId="72F03152" w14:textId="28E52234" w:rsidR="006A75A7" w:rsidRDefault="006A75A7" w:rsidP="006A75A7">
              <w:r>
                <w:t>ProRail</w:t>
              </w:r>
            </w:p>
          </w:sdtContent>
        </w:sdt>
      </w:tc>
    </w:tr>
  </w:tbl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412B" w14:textId="77777777" w:rsidR="003E7733" w:rsidRDefault="003E7733">
      <w:r>
        <w:separator/>
      </w:r>
    </w:p>
  </w:footnote>
  <w:footnote w:type="continuationSeparator" w:id="0">
    <w:p w14:paraId="695F8A3C" w14:textId="77777777" w:rsidR="003E7733" w:rsidRDefault="003E7733">
      <w:r>
        <w:continuationSeparator/>
      </w:r>
    </w:p>
  </w:footnote>
  <w:footnote w:type="continuationNotice" w:id="1">
    <w:p w14:paraId="6E19CEE6" w14:textId="77777777" w:rsidR="003E7733" w:rsidRDefault="003E77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6985685A" w:rsidR="00724A40" w:rsidRDefault="00F73460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F73460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3.3 Oplegnotitie Modulair onderstation DO constructierapportage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6985685A" w:rsidR="00724A40" w:rsidRDefault="00F73460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F73460">
                      <w:rPr>
                        <w:b/>
                        <w:bCs/>
                        <w:sz w:val="14"/>
                        <w:lang w:val="nl"/>
                      </w:rPr>
                      <w:t>Bijlage 3.3 Oplegnotitie Modulair onderstation DO constructierapportage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905253528" name="Afbeelding 905253528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9516463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C7533"/>
    <w:multiLevelType w:val="hybridMultilevel"/>
    <w:tmpl w:val="191A72B4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77844"/>
    <w:multiLevelType w:val="hybridMultilevel"/>
    <w:tmpl w:val="11066276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lang w:val="nl-N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94F55"/>
    <w:multiLevelType w:val="hybridMultilevel"/>
    <w:tmpl w:val="3CBEB310"/>
    <w:lvl w:ilvl="0" w:tplc="FCD2D10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14EA9"/>
    <w:multiLevelType w:val="hybridMultilevel"/>
    <w:tmpl w:val="4258B13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B2312"/>
    <w:multiLevelType w:val="hybridMultilevel"/>
    <w:tmpl w:val="E1227E6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7293A"/>
    <w:multiLevelType w:val="hybridMultilevel"/>
    <w:tmpl w:val="AD7E51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847ED"/>
    <w:multiLevelType w:val="hybridMultilevel"/>
    <w:tmpl w:val="DC9AB5CA"/>
    <w:lvl w:ilvl="0" w:tplc="EF54194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6"/>
  </w:num>
  <w:num w:numId="12" w16cid:durableId="1316648029">
    <w:abstractNumId w:val="14"/>
  </w:num>
  <w:num w:numId="13" w16cid:durableId="433020221">
    <w:abstractNumId w:val="10"/>
  </w:num>
  <w:num w:numId="14" w16cid:durableId="1137340007">
    <w:abstractNumId w:val="17"/>
  </w:num>
  <w:num w:numId="15" w16cid:durableId="1700009805">
    <w:abstractNumId w:val="11"/>
  </w:num>
  <w:num w:numId="16" w16cid:durableId="535117538">
    <w:abstractNumId w:val="12"/>
  </w:num>
  <w:num w:numId="17" w16cid:durableId="124542404">
    <w:abstractNumId w:val="19"/>
  </w:num>
  <w:num w:numId="18" w16cid:durableId="774325924">
    <w:abstractNumId w:val="18"/>
  </w:num>
  <w:num w:numId="19" w16cid:durableId="1625960923">
    <w:abstractNumId w:val="15"/>
  </w:num>
  <w:num w:numId="20" w16cid:durableId="68324454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activeWritingStyle w:appName="MSWord" w:lang="nl" w:vendorID="1" w:dllVersion="512" w:checkStyle="1"/>
  <w:proofState w:spelling="clean" w:grammar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0D88"/>
    <w:rsid w:val="0000282E"/>
    <w:rsid w:val="00002BF4"/>
    <w:rsid w:val="00002C27"/>
    <w:rsid w:val="00003840"/>
    <w:rsid w:val="00003FC9"/>
    <w:rsid w:val="0000619E"/>
    <w:rsid w:val="00006CD9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56AD"/>
    <w:rsid w:val="00046BAB"/>
    <w:rsid w:val="00047D34"/>
    <w:rsid w:val="00050C20"/>
    <w:rsid w:val="00052F64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27FC"/>
    <w:rsid w:val="0008283B"/>
    <w:rsid w:val="000835A2"/>
    <w:rsid w:val="00085289"/>
    <w:rsid w:val="000854F9"/>
    <w:rsid w:val="000874FB"/>
    <w:rsid w:val="00087697"/>
    <w:rsid w:val="00090B25"/>
    <w:rsid w:val="00092ABB"/>
    <w:rsid w:val="00092D75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266C"/>
    <w:rsid w:val="000D29B6"/>
    <w:rsid w:val="000D3391"/>
    <w:rsid w:val="000D3606"/>
    <w:rsid w:val="000D38C7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F0ACA"/>
    <w:rsid w:val="000F0F84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3DE0"/>
    <w:rsid w:val="00104F1C"/>
    <w:rsid w:val="001051A7"/>
    <w:rsid w:val="00105590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401A"/>
    <w:rsid w:val="00127333"/>
    <w:rsid w:val="0012797E"/>
    <w:rsid w:val="00131997"/>
    <w:rsid w:val="00131B0A"/>
    <w:rsid w:val="00133357"/>
    <w:rsid w:val="001334F9"/>
    <w:rsid w:val="00134050"/>
    <w:rsid w:val="0013535A"/>
    <w:rsid w:val="00136ED0"/>
    <w:rsid w:val="00137BBB"/>
    <w:rsid w:val="00141B7E"/>
    <w:rsid w:val="001421C2"/>
    <w:rsid w:val="0014345E"/>
    <w:rsid w:val="001434E2"/>
    <w:rsid w:val="00145A55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246B"/>
    <w:rsid w:val="00162B70"/>
    <w:rsid w:val="00164D8A"/>
    <w:rsid w:val="0016611D"/>
    <w:rsid w:val="00166245"/>
    <w:rsid w:val="00166D95"/>
    <w:rsid w:val="00167F68"/>
    <w:rsid w:val="00170199"/>
    <w:rsid w:val="001725C0"/>
    <w:rsid w:val="00175DF2"/>
    <w:rsid w:val="00177DF6"/>
    <w:rsid w:val="001808AF"/>
    <w:rsid w:val="001833ED"/>
    <w:rsid w:val="001871AC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329C"/>
    <w:rsid w:val="001A488F"/>
    <w:rsid w:val="001A48CF"/>
    <w:rsid w:val="001A69B3"/>
    <w:rsid w:val="001B5711"/>
    <w:rsid w:val="001B7409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CA4"/>
    <w:rsid w:val="002124EF"/>
    <w:rsid w:val="00212887"/>
    <w:rsid w:val="00212896"/>
    <w:rsid w:val="002136A1"/>
    <w:rsid w:val="00217939"/>
    <w:rsid w:val="00217C13"/>
    <w:rsid w:val="00217FCE"/>
    <w:rsid w:val="002216B9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41CD"/>
    <w:rsid w:val="00264D16"/>
    <w:rsid w:val="002662B6"/>
    <w:rsid w:val="0026658A"/>
    <w:rsid w:val="00266702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562"/>
    <w:rsid w:val="002A241A"/>
    <w:rsid w:val="002A2B84"/>
    <w:rsid w:val="002A2ED8"/>
    <w:rsid w:val="002A31B7"/>
    <w:rsid w:val="002A32D8"/>
    <w:rsid w:val="002A3F0F"/>
    <w:rsid w:val="002A4DD5"/>
    <w:rsid w:val="002A5D62"/>
    <w:rsid w:val="002A695E"/>
    <w:rsid w:val="002A7325"/>
    <w:rsid w:val="002B1594"/>
    <w:rsid w:val="002B1937"/>
    <w:rsid w:val="002B194E"/>
    <w:rsid w:val="002B2FB7"/>
    <w:rsid w:val="002B64D1"/>
    <w:rsid w:val="002B6EBE"/>
    <w:rsid w:val="002C2F1B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8B1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325A"/>
    <w:rsid w:val="002F63D3"/>
    <w:rsid w:val="002F6812"/>
    <w:rsid w:val="003005D1"/>
    <w:rsid w:val="00301070"/>
    <w:rsid w:val="0030112A"/>
    <w:rsid w:val="00301B00"/>
    <w:rsid w:val="0030223A"/>
    <w:rsid w:val="00304555"/>
    <w:rsid w:val="00304A13"/>
    <w:rsid w:val="00304BD0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0C3"/>
    <w:rsid w:val="0034314E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67A4E"/>
    <w:rsid w:val="0037128F"/>
    <w:rsid w:val="00373EA0"/>
    <w:rsid w:val="0037400F"/>
    <w:rsid w:val="00376B15"/>
    <w:rsid w:val="00376DBE"/>
    <w:rsid w:val="00377329"/>
    <w:rsid w:val="0038098C"/>
    <w:rsid w:val="00380C72"/>
    <w:rsid w:val="00381154"/>
    <w:rsid w:val="00381BCA"/>
    <w:rsid w:val="003824E8"/>
    <w:rsid w:val="0038295F"/>
    <w:rsid w:val="00382F0B"/>
    <w:rsid w:val="00383788"/>
    <w:rsid w:val="003837CC"/>
    <w:rsid w:val="00384A58"/>
    <w:rsid w:val="00387213"/>
    <w:rsid w:val="003919FD"/>
    <w:rsid w:val="0039247C"/>
    <w:rsid w:val="0039459D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401B"/>
    <w:rsid w:val="003E434F"/>
    <w:rsid w:val="003E4F15"/>
    <w:rsid w:val="003E5C6F"/>
    <w:rsid w:val="003E5E54"/>
    <w:rsid w:val="003E6889"/>
    <w:rsid w:val="003E7560"/>
    <w:rsid w:val="003E7733"/>
    <w:rsid w:val="003E7785"/>
    <w:rsid w:val="003E79CD"/>
    <w:rsid w:val="003E7C88"/>
    <w:rsid w:val="003F0288"/>
    <w:rsid w:val="003F0D9E"/>
    <w:rsid w:val="003F0FCB"/>
    <w:rsid w:val="003F3529"/>
    <w:rsid w:val="003F4055"/>
    <w:rsid w:val="003F6E32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D6"/>
    <w:rsid w:val="0041019F"/>
    <w:rsid w:val="00412C28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4101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0E3E"/>
    <w:rsid w:val="004810EA"/>
    <w:rsid w:val="004812B9"/>
    <w:rsid w:val="00482CA5"/>
    <w:rsid w:val="00492680"/>
    <w:rsid w:val="00493E24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707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70C9"/>
    <w:rsid w:val="004C77AA"/>
    <w:rsid w:val="004D0A2A"/>
    <w:rsid w:val="004D0E4F"/>
    <w:rsid w:val="004D366E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3A3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717"/>
    <w:rsid w:val="00547E53"/>
    <w:rsid w:val="00547F72"/>
    <w:rsid w:val="00552499"/>
    <w:rsid w:val="00554FEB"/>
    <w:rsid w:val="0055526D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AB0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5CF2"/>
    <w:rsid w:val="0059762F"/>
    <w:rsid w:val="005979B5"/>
    <w:rsid w:val="00597E2A"/>
    <w:rsid w:val="005A0229"/>
    <w:rsid w:val="005A0DE1"/>
    <w:rsid w:val="005A1FF3"/>
    <w:rsid w:val="005A259B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E46"/>
    <w:rsid w:val="005C60AB"/>
    <w:rsid w:val="005C6781"/>
    <w:rsid w:val="005C6EAC"/>
    <w:rsid w:val="005D0BA8"/>
    <w:rsid w:val="005D1106"/>
    <w:rsid w:val="005D14CD"/>
    <w:rsid w:val="005D188F"/>
    <w:rsid w:val="005D25C9"/>
    <w:rsid w:val="005D2BF7"/>
    <w:rsid w:val="005D65AA"/>
    <w:rsid w:val="005D6F68"/>
    <w:rsid w:val="005D78C5"/>
    <w:rsid w:val="005D7A93"/>
    <w:rsid w:val="005D7DD1"/>
    <w:rsid w:val="005E38F6"/>
    <w:rsid w:val="005E3B58"/>
    <w:rsid w:val="005E4A8C"/>
    <w:rsid w:val="005E6079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BFF"/>
    <w:rsid w:val="00633ADC"/>
    <w:rsid w:val="00633C38"/>
    <w:rsid w:val="006340E4"/>
    <w:rsid w:val="006347C0"/>
    <w:rsid w:val="00635CE6"/>
    <w:rsid w:val="006367E0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8BB"/>
    <w:rsid w:val="00662D8B"/>
    <w:rsid w:val="00665437"/>
    <w:rsid w:val="00665C9C"/>
    <w:rsid w:val="00665EED"/>
    <w:rsid w:val="00666340"/>
    <w:rsid w:val="00670E89"/>
    <w:rsid w:val="00673BF5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F5C"/>
    <w:rsid w:val="00687FCC"/>
    <w:rsid w:val="0069059E"/>
    <w:rsid w:val="00690942"/>
    <w:rsid w:val="00693983"/>
    <w:rsid w:val="00696FB6"/>
    <w:rsid w:val="006A014B"/>
    <w:rsid w:val="006A0160"/>
    <w:rsid w:val="006A029C"/>
    <w:rsid w:val="006A1B7B"/>
    <w:rsid w:val="006A2387"/>
    <w:rsid w:val="006A75A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116F"/>
    <w:rsid w:val="006E59A7"/>
    <w:rsid w:val="006E59EB"/>
    <w:rsid w:val="006E7514"/>
    <w:rsid w:val="006F03B3"/>
    <w:rsid w:val="006F0BFB"/>
    <w:rsid w:val="006F2279"/>
    <w:rsid w:val="006F2B8D"/>
    <w:rsid w:val="006F3AE2"/>
    <w:rsid w:val="006F4E4F"/>
    <w:rsid w:val="006F65D8"/>
    <w:rsid w:val="006F704C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14B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80668"/>
    <w:rsid w:val="00780C13"/>
    <w:rsid w:val="00783082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0F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89F"/>
    <w:rsid w:val="007E5DF0"/>
    <w:rsid w:val="007E7B93"/>
    <w:rsid w:val="007E7ECD"/>
    <w:rsid w:val="007F0714"/>
    <w:rsid w:val="007F16B3"/>
    <w:rsid w:val="007F2074"/>
    <w:rsid w:val="007F3876"/>
    <w:rsid w:val="007F4609"/>
    <w:rsid w:val="007F7308"/>
    <w:rsid w:val="007F7714"/>
    <w:rsid w:val="007F780E"/>
    <w:rsid w:val="00800CB3"/>
    <w:rsid w:val="0080229C"/>
    <w:rsid w:val="008038EA"/>
    <w:rsid w:val="00804BF7"/>
    <w:rsid w:val="00804D30"/>
    <w:rsid w:val="0080573B"/>
    <w:rsid w:val="008058DF"/>
    <w:rsid w:val="00806793"/>
    <w:rsid w:val="008072A9"/>
    <w:rsid w:val="00807739"/>
    <w:rsid w:val="00807EEF"/>
    <w:rsid w:val="0081051A"/>
    <w:rsid w:val="0081057B"/>
    <w:rsid w:val="0081379D"/>
    <w:rsid w:val="008138A5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390D"/>
    <w:rsid w:val="008551B1"/>
    <w:rsid w:val="0085573F"/>
    <w:rsid w:val="00857067"/>
    <w:rsid w:val="0086103B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729A"/>
    <w:rsid w:val="00877437"/>
    <w:rsid w:val="00877922"/>
    <w:rsid w:val="00880DC5"/>
    <w:rsid w:val="008819E5"/>
    <w:rsid w:val="00882C70"/>
    <w:rsid w:val="00886232"/>
    <w:rsid w:val="00887728"/>
    <w:rsid w:val="00887C5A"/>
    <w:rsid w:val="00887F8E"/>
    <w:rsid w:val="00890F27"/>
    <w:rsid w:val="008911BE"/>
    <w:rsid w:val="008936DF"/>
    <w:rsid w:val="0089452F"/>
    <w:rsid w:val="00897D1B"/>
    <w:rsid w:val="00897F0E"/>
    <w:rsid w:val="008A0BE4"/>
    <w:rsid w:val="008A28AA"/>
    <w:rsid w:val="008A42AB"/>
    <w:rsid w:val="008A599E"/>
    <w:rsid w:val="008A63F3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4E98"/>
    <w:rsid w:val="008C581E"/>
    <w:rsid w:val="008C5EDC"/>
    <w:rsid w:val="008D0594"/>
    <w:rsid w:val="008D11A5"/>
    <w:rsid w:val="008D35C7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87C"/>
    <w:rsid w:val="009162F9"/>
    <w:rsid w:val="00917E62"/>
    <w:rsid w:val="009209DE"/>
    <w:rsid w:val="00922BB6"/>
    <w:rsid w:val="0092361E"/>
    <w:rsid w:val="009237A4"/>
    <w:rsid w:val="0092472D"/>
    <w:rsid w:val="00924A53"/>
    <w:rsid w:val="00925A09"/>
    <w:rsid w:val="00926548"/>
    <w:rsid w:val="00926AC6"/>
    <w:rsid w:val="00927722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587"/>
    <w:rsid w:val="00963CE6"/>
    <w:rsid w:val="00964330"/>
    <w:rsid w:val="009648A3"/>
    <w:rsid w:val="00967320"/>
    <w:rsid w:val="0097097D"/>
    <w:rsid w:val="00973F40"/>
    <w:rsid w:val="00974768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85"/>
    <w:rsid w:val="009A34F4"/>
    <w:rsid w:val="009A7167"/>
    <w:rsid w:val="009B0020"/>
    <w:rsid w:val="009B0FA6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633F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EFD"/>
    <w:rsid w:val="00A13312"/>
    <w:rsid w:val="00A1647D"/>
    <w:rsid w:val="00A1647F"/>
    <w:rsid w:val="00A164CC"/>
    <w:rsid w:val="00A166F7"/>
    <w:rsid w:val="00A177A4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25E2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283A"/>
    <w:rsid w:val="00A73872"/>
    <w:rsid w:val="00A74DF2"/>
    <w:rsid w:val="00A75A62"/>
    <w:rsid w:val="00A75A9E"/>
    <w:rsid w:val="00A75B68"/>
    <w:rsid w:val="00A75E3E"/>
    <w:rsid w:val="00A76FAA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292"/>
    <w:rsid w:val="00AC0233"/>
    <w:rsid w:val="00AC1721"/>
    <w:rsid w:val="00AC410D"/>
    <w:rsid w:val="00AC471B"/>
    <w:rsid w:val="00AC6A38"/>
    <w:rsid w:val="00AC7F09"/>
    <w:rsid w:val="00AD3C72"/>
    <w:rsid w:val="00AD5D9B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F86"/>
    <w:rsid w:val="00B03786"/>
    <w:rsid w:val="00B03973"/>
    <w:rsid w:val="00B04DD5"/>
    <w:rsid w:val="00B04EA6"/>
    <w:rsid w:val="00B05B6A"/>
    <w:rsid w:val="00B06698"/>
    <w:rsid w:val="00B11284"/>
    <w:rsid w:val="00B1331B"/>
    <w:rsid w:val="00B137E4"/>
    <w:rsid w:val="00B14626"/>
    <w:rsid w:val="00B17D09"/>
    <w:rsid w:val="00B20BF7"/>
    <w:rsid w:val="00B231AA"/>
    <w:rsid w:val="00B2466C"/>
    <w:rsid w:val="00B249D1"/>
    <w:rsid w:val="00B26164"/>
    <w:rsid w:val="00B26F96"/>
    <w:rsid w:val="00B31AD6"/>
    <w:rsid w:val="00B3261E"/>
    <w:rsid w:val="00B3298B"/>
    <w:rsid w:val="00B33001"/>
    <w:rsid w:val="00B335D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69F1"/>
    <w:rsid w:val="00B57EA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722"/>
    <w:rsid w:val="00B85A14"/>
    <w:rsid w:val="00B87774"/>
    <w:rsid w:val="00B9197B"/>
    <w:rsid w:val="00B921E9"/>
    <w:rsid w:val="00B92DC4"/>
    <w:rsid w:val="00B94B32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A68"/>
    <w:rsid w:val="00BB0894"/>
    <w:rsid w:val="00BB1314"/>
    <w:rsid w:val="00BB2616"/>
    <w:rsid w:val="00BB2B91"/>
    <w:rsid w:val="00BB422B"/>
    <w:rsid w:val="00BB43C3"/>
    <w:rsid w:val="00BB488E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27F9"/>
    <w:rsid w:val="00BE362B"/>
    <w:rsid w:val="00BE3B76"/>
    <w:rsid w:val="00BE49F0"/>
    <w:rsid w:val="00BE5062"/>
    <w:rsid w:val="00BE543D"/>
    <w:rsid w:val="00BE5C3A"/>
    <w:rsid w:val="00BE6C9C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0679B"/>
    <w:rsid w:val="00C1061F"/>
    <w:rsid w:val="00C10A2A"/>
    <w:rsid w:val="00C115AC"/>
    <w:rsid w:val="00C11652"/>
    <w:rsid w:val="00C117D0"/>
    <w:rsid w:val="00C158CB"/>
    <w:rsid w:val="00C15D2B"/>
    <w:rsid w:val="00C17647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398F"/>
    <w:rsid w:val="00C941B7"/>
    <w:rsid w:val="00C94E5B"/>
    <w:rsid w:val="00C9511B"/>
    <w:rsid w:val="00C953DE"/>
    <w:rsid w:val="00C96BB6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5193"/>
    <w:rsid w:val="00CB560F"/>
    <w:rsid w:val="00CB5DAE"/>
    <w:rsid w:val="00CC0DC3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6924"/>
    <w:rsid w:val="00CD7060"/>
    <w:rsid w:val="00CE2A22"/>
    <w:rsid w:val="00CE4FCC"/>
    <w:rsid w:val="00CE53CF"/>
    <w:rsid w:val="00CE5672"/>
    <w:rsid w:val="00CE6BFB"/>
    <w:rsid w:val="00CF1B92"/>
    <w:rsid w:val="00CF3165"/>
    <w:rsid w:val="00CF39A5"/>
    <w:rsid w:val="00CF5123"/>
    <w:rsid w:val="00CF5479"/>
    <w:rsid w:val="00CF553E"/>
    <w:rsid w:val="00CF5F72"/>
    <w:rsid w:val="00CF720E"/>
    <w:rsid w:val="00CF7FD0"/>
    <w:rsid w:val="00D00E74"/>
    <w:rsid w:val="00D029B6"/>
    <w:rsid w:val="00D0622C"/>
    <w:rsid w:val="00D06742"/>
    <w:rsid w:val="00D06DEF"/>
    <w:rsid w:val="00D07549"/>
    <w:rsid w:val="00D0769C"/>
    <w:rsid w:val="00D109FF"/>
    <w:rsid w:val="00D11391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3FCF"/>
    <w:rsid w:val="00D3431B"/>
    <w:rsid w:val="00D40490"/>
    <w:rsid w:val="00D4596E"/>
    <w:rsid w:val="00D46847"/>
    <w:rsid w:val="00D46AFA"/>
    <w:rsid w:val="00D46B5D"/>
    <w:rsid w:val="00D4773C"/>
    <w:rsid w:val="00D50830"/>
    <w:rsid w:val="00D51504"/>
    <w:rsid w:val="00D52CDD"/>
    <w:rsid w:val="00D53989"/>
    <w:rsid w:val="00D5404E"/>
    <w:rsid w:val="00D55587"/>
    <w:rsid w:val="00D56EF1"/>
    <w:rsid w:val="00D57EA0"/>
    <w:rsid w:val="00D60830"/>
    <w:rsid w:val="00D614BD"/>
    <w:rsid w:val="00D6150F"/>
    <w:rsid w:val="00D61DDC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3E8"/>
    <w:rsid w:val="00DA14FE"/>
    <w:rsid w:val="00DA630B"/>
    <w:rsid w:val="00DB30E6"/>
    <w:rsid w:val="00DB38BE"/>
    <w:rsid w:val="00DB3C2B"/>
    <w:rsid w:val="00DB487E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3F15"/>
    <w:rsid w:val="00DE4BF5"/>
    <w:rsid w:val="00DE5300"/>
    <w:rsid w:val="00DE6A1E"/>
    <w:rsid w:val="00DF23D1"/>
    <w:rsid w:val="00DF263F"/>
    <w:rsid w:val="00DF3264"/>
    <w:rsid w:val="00DF456F"/>
    <w:rsid w:val="00DF5E7A"/>
    <w:rsid w:val="00DF747D"/>
    <w:rsid w:val="00E00A96"/>
    <w:rsid w:val="00E00EB8"/>
    <w:rsid w:val="00E0104C"/>
    <w:rsid w:val="00E0207B"/>
    <w:rsid w:val="00E03618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21988"/>
    <w:rsid w:val="00E2236C"/>
    <w:rsid w:val="00E224AA"/>
    <w:rsid w:val="00E229B0"/>
    <w:rsid w:val="00E239EE"/>
    <w:rsid w:val="00E243F5"/>
    <w:rsid w:val="00E2623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A04"/>
    <w:rsid w:val="00E642D0"/>
    <w:rsid w:val="00E6516E"/>
    <w:rsid w:val="00E6520B"/>
    <w:rsid w:val="00E67602"/>
    <w:rsid w:val="00E70DFC"/>
    <w:rsid w:val="00E720A5"/>
    <w:rsid w:val="00E72A60"/>
    <w:rsid w:val="00E72CCB"/>
    <w:rsid w:val="00E7332C"/>
    <w:rsid w:val="00E73A59"/>
    <w:rsid w:val="00E740F7"/>
    <w:rsid w:val="00E749C1"/>
    <w:rsid w:val="00E7520E"/>
    <w:rsid w:val="00E75A15"/>
    <w:rsid w:val="00E76E5A"/>
    <w:rsid w:val="00E80C4E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136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B44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22D1"/>
    <w:rsid w:val="00F33835"/>
    <w:rsid w:val="00F33BC3"/>
    <w:rsid w:val="00F33FE9"/>
    <w:rsid w:val="00F35912"/>
    <w:rsid w:val="00F36ED8"/>
    <w:rsid w:val="00F371FE"/>
    <w:rsid w:val="00F37C69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2A6B"/>
    <w:rsid w:val="00F73460"/>
    <w:rsid w:val="00F73B2E"/>
    <w:rsid w:val="00F73CC0"/>
    <w:rsid w:val="00F73FE8"/>
    <w:rsid w:val="00F7400D"/>
    <w:rsid w:val="00F7617C"/>
    <w:rsid w:val="00F76400"/>
    <w:rsid w:val="00F769BB"/>
    <w:rsid w:val="00F8182C"/>
    <w:rsid w:val="00F818BD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F7"/>
    <w:rsid w:val="00FB1C61"/>
    <w:rsid w:val="00FB30BD"/>
    <w:rsid w:val="00FB38A2"/>
    <w:rsid w:val="00FB4179"/>
    <w:rsid w:val="00FB4BEB"/>
    <w:rsid w:val="00FB5A12"/>
    <w:rsid w:val="00FB664D"/>
    <w:rsid w:val="00FC0534"/>
    <w:rsid w:val="00FC0BDF"/>
    <w:rsid w:val="00FC19C0"/>
    <w:rsid w:val="00FC4782"/>
    <w:rsid w:val="00FD0AA3"/>
    <w:rsid w:val="00FD197B"/>
    <w:rsid w:val="00FD1A82"/>
    <w:rsid w:val="00FD1B55"/>
    <w:rsid w:val="00FD1EE7"/>
    <w:rsid w:val="00FD27A8"/>
    <w:rsid w:val="00FD3316"/>
    <w:rsid w:val="00FD3417"/>
    <w:rsid w:val="00FD3CB5"/>
    <w:rsid w:val="00FD42FD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3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4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D7F63C947A47DDBC9FDEE25FBE5D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5E8681-B6DA-4F26-846A-A4D718FE89F2}"/>
      </w:docPartPr>
      <w:docPartBody>
        <w:p w:rsidR="00F812EA" w:rsidRDefault="0049119F" w:rsidP="0049119F">
          <w:pPr>
            <w:pStyle w:val="DAD7F63C947A47DDBC9FDEE25FBE5D54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96066F70DF504C41A72E835484FBAF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E055CF-6A9F-465B-BCBC-1B1A0E18F40B}"/>
      </w:docPartPr>
      <w:docPartBody>
        <w:p w:rsidR="006F332E" w:rsidRDefault="00967C9B" w:rsidP="00967C9B">
          <w:pPr>
            <w:pStyle w:val="96066F70DF504C41A72E835484FBAF42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950CFE68BD454AE18A4321DDEFBAC3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106F52-C306-4833-8418-D91B2A108478}"/>
      </w:docPartPr>
      <w:docPartBody>
        <w:p w:rsidR="006F332E" w:rsidRDefault="00967C9B" w:rsidP="00967C9B">
          <w:pPr>
            <w:pStyle w:val="950CFE68BD454AE18A4321DDEFBAC308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71672A04A54A4B1EAAD62B2F1ADE31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CA09FB-D650-42D2-BE1B-62A9148EE176}"/>
      </w:docPartPr>
      <w:docPartBody>
        <w:p w:rsidR="006F332E" w:rsidRDefault="00967C9B" w:rsidP="00967C9B">
          <w:pPr>
            <w:pStyle w:val="71672A04A54A4B1EAAD62B2F1ADE31EA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7F96422E8FE24725B53997E644DABD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17498C-1FCD-418B-A967-088BBBEAE6BC}"/>
      </w:docPartPr>
      <w:docPartBody>
        <w:p w:rsidR="006F332E" w:rsidRDefault="00967C9B" w:rsidP="00967C9B">
          <w:pPr>
            <w:pStyle w:val="7F96422E8FE24725B53997E644DABD8B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5D946D00DEF44C02B9099660894957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380BBE-5C71-4793-AE28-BFB026036A79}"/>
      </w:docPartPr>
      <w:docPartBody>
        <w:p w:rsidR="006F332E" w:rsidRDefault="00967C9B" w:rsidP="00967C9B">
          <w:pPr>
            <w:pStyle w:val="5D946D00DEF44C02B9099660894957AE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7913E42BA11F43279A748B4131EA8D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B1AD15-B43C-494A-A7BA-140D201DF544}"/>
      </w:docPartPr>
      <w:docPartBody>
        <w:p w:rsidR="006F332E" w:rsidRDefault="00967C9B" w:rsidP="00967C9B">
          <w:pPr>
            <w:pStyle w:val="7913E42BA11F43279A748B4131EA8D8F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0827FC"/>
    <w:rsid w:val="002C3782"/>
    <w:rsid w:val="00367A4E"/>
    <w:rsid w:val="00383788"/>
    <w:rsid w:val="004540D3"/>
    <w:rsid w:val="0049119F"/>
    <w:rsid w:val="004E3789"/>
    <w:rsid w:val="006F332E"/>
    <w:rsid w:val="007F4609"/>
    <w:rsid w:val="00865C08"/>
    <w:rsid w:val="008859AE"/>
    <w:rsid w:val="008C4E98"/>
    <w:rsid w:val="00967C9B"/>
    <w:rsid w:val="00A325E2"/>
    <w:rsid w:val="00A7283A"/>
    <w:rsid w:val="00B57EA3"/>
    <w:rsid w:val="00DF4FA6"/>
    <w:rsid w:val="00E80C4E"/>
    <w:rsid w:val="00E84E41"/>
    <w:rsid w:val="00F812EA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AD7F63C947A47DDBC9FDEE25FBE5D54">
    <w:name w:val="DAD7F63C947A47DDBC9FDEE25FBE5D54"/>
    <w:rsid w:val="0049119F"/>
  </w:style>
  <w:style w:type="character" w:styleId="Tekstvantijdelijkeaanduiding">
    <w:name w:val="Placeholder Text"/>
    <w:uiPriority w:val="99"/>
    <w:semiHidden/>
    <w:rsid w:val="00967C9B"/>
    <w:rPr>
      <w:color w:val="808080"/>
    </w:rPr>
  </w:style>
  <w:style w:type="paragraph" w:customStyle="1" w:styleId="96066F70DF504C41A72E835484FBAF42">
    <w:name w:val="96066F70DF504C41A72E835484FBAF42"/>
    <w:rsid w:val="00967C9B"/>
  </w:style>
  <w:style w:type="paragraph" w:customStyle="1" w:styleId="950CFE68BD454AE18A4321DDEFBAC308">
    <w:name w:val="950CFE68BD454AE18A4321DDEFBAC308"/>
    <w:rsid w:val="00967C9B"/>
  </w:style>
  <w:style w:type="paragraph" w:customStyle="1" w:styleId="71672A04A54A4B1EAAD62B2F1ADE31EA">
    <w:name w:val="71672A04A54A4B1EAAD62B2F1ADE31EA"/>
    <w:rsid w:val="00967C9B"/>
  </w:style>
  <w:style w:type="paragraph" w:customStyle="1" w:styleId="7F96422E8FE24725B53997E644DABD8B">
    <w:name w:val="7F96422E8FE24725B53997E644DABD8B"/>
    <w:rsid w:val="00967C9B"/>
  </w:style>
  <w:style w:type="paragraph" w:customStyle="1" w:styleId="5D946D00DEF44C02B9099660894957AE">
    <w:name w:val="5D946D00DEF44C02B9099660894957AE"/>
    <w:rsid w:val="00967C9B"/>
  </w:style>
  <w:style w:type="paragraph" w:customStyle="1" w:styleId="7913E42BA11F43279A748B4131EA8D8F">
    <w:name w:val="7913E42BA11F43279A748B4131EA8D8F"/>
    <w:rsid w:val="00967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TS013738092-1228949260-7925</_dlc_DocId>
    <_dlc_DocIdUrl xmlns="feef5865-a982-42aa-8640-9d4286765ef6">
      <Url>https://prorailbv.sharepoint.com/teams/ModulaireRGG/_layouts/15/DocIdRedir.aspx?ID=TS013738092-1228949260-7925</Url>
      <Description>TS013738092-1228949260-7925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F1BC9C-303E-427D-8F88-56D694ADCB88}"/>
</file>

<file path=customXml/itemProps3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5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36</TotalTime>
  <Pages>4</Pages>
  <Words>92</Words>
  <Characters>507</Characters>
  <Application>Microsoft Office Word</Application>
  <DocSecurity>0</DocSecurity>
  <Lines>4</Lines>
  <Paragraphs>1</Paragraphs>
  <ScaleCrop>false</ScaleCrop>
  <Company>ProRail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105</cp:revision>
  <cp:lastPrinted>2014-12-29T13:55:00Z</cp:lastPrinted>
  <dcterms:created xsi:type="dcterms:W3CDTF">2022-09-01T08:07:00Z</dcterms:created>
  <dcterms:modified xsi:type="dcterms:W3CDTF">2026-06-10T11:09:00Z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02304eb1-ae4f-478e-b0ad-93c34e43fb5a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