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3E0D" w14:textId="2AF7D935" w:rsidR="00F2561D" w:rsidRPr="00495DF0" w:rsidRDefault="00F2561D" w:rsidP="00495DF0">
      <w:pPr>
        <w:pStyle w:val="Kop1"/>
      </w:pPr>
      <w:r w:rsidRPr="00495DF0">
        <w:t xml:space="preserve">Bijlage </w:t>
      </w:r>
      <w:r w:rsidR="001951A2">
        <w:t>3</w:t>
      </w:r>
      <w:r w:rsidRPr="00495DF0">
        <w:t xml:space="preserve"> </w:t>
      </w:r>
      <w:r w:rsidR="004043AE" w:rsidRPr="00495DF0">
        <w:t xml:space="preserve">Format </w:t>
      </w:r>
      <w:r w:rsidRPr="00495DF0">
        <w:t>referentie</w:t>
      </w:r>
      <w:r w:rsidR="004043AE" w:rsidRPr="00495DF0">
        <w:t>s</w:t>
      </w:r>
    </w:p>
    <w:p w14:paraId="58FA68E4" w14:textId="77777777" w:rsidR="00F2561D" w:rsidRPr="00F2561D" w:rsidRDefault="00F2561D" w:rsidP="00495DF0">
      <w:pPr>
        <w:pStyle w:val="Kop1"/>
      </w:pPr>
    </w:p>
    <w:p w14:paraId="1996C973" w14:textId="08861EDD" w:rsidR="00F2561D" w:rsidRPr="00495DF0" w:rsidRDefault="00F2561D" w:rsidP="00F2561D">
      <w:pPr>
        <w:rPr>
          <w:rFonts w:cs="Arial"/>
          <w:szCs w:val="18"/>
        </w:rPr>
      </w:pPr>
      <w:r w:rsidRPr="00495DF0">
        <w:rPr>
          <w:rFonts w:cs="Arial"/>
          <w:szCs w:val="18"/>
        </w:rPr>
        <w:t xml:space="preserve">Behorende bij de aanbesteding </w:t>
      </w:r>
      <w:r w:rsidR="006834C9">
        <w:rPr>
          <w:rFonts w:cs="Arial"/>
          <w:szCs w:val="18"/>
        </w:rPr>
        <w:t>“</w:t>
      </w:r>
      <w:r w:rsidR="00B92D39">
        <w:rPr>
          <w:rFonts w:cs="Arial"/>
          <w:szCs w:val="18"/>
        </w:rPr>
        <w:t>Ingenieursdiensten</w:t>
      </w:r>
      <w:r w:rsidR="006834C9">
        <w:rPr>
          <w:rFonts w:cs="Arial"/>
          <w:szCs w:val="18"/>
        </w:rPr>
        <w:t xml:space="preserve"> Bargerveen”</w:t>
      </w:r>
      <w:r w:rsidRPr="00495DF0">
        <w:rPr>
          <w:rFonts w:cs="Arial"/>
          <w:szCs w:val="18"/>
        </w:rPr>
        <w:t>.</w:t>
      </w:r>
    </w:p>
    <w:p w14:paraId="5E7B42FC" w14:textId="77777777" w:rsidR="00FC49FE" w:rsidRDefault="00FC49FE" w:rsidP="00FC49FE">
      <w:pPr>
        <w:rPr>
          <w:rFonts w:ascii="Agrofont" w:hAnsi="Agrofont" w:cs="Calibri"/>
          <w:sz w:val="20"/>
          <w:szCs w:val="20"/>
        </w:rPr>
      </w:pPr>
    </w:p>
    <w:p w14:paraId="724B4D9C" w14:textId="2D6AE633" w:rsidR="00FC49FE" w:rsidRDefault="00FC49FE" w:rsidP="00AF6F25">
      <w:r>
        <w:t>E</w:t>
      </w:r>
      <w:r w:rsidRPr="004D2D01">
        <w:t xml:space="preserve">en ondertekende verklaring van het referentiebedrijf over de tevredenheid en de juistheid van de verstrekte gegevens dient ter verificatie aangeboden te kunnen worden. Deze hoeft </w:t>
      </w:r>
      <w:r w:rsidRPr="005C27BC">
        <w:rPr>
          <w:u w:val="single"/>
        </w:rPr>
        <w:t>niet meegestuurd</w:t>
      </w:r>
      <w:r w:rsidRPr="004D2D01">
        <w:t xml:space="preserve"> te worden met </w:t>
      </w:r>
      <w:r w:rsidR="006F2F01">
        <w:t>dit format</w:t>
      </w:r>
      <w:r w:rsidRPr="004D2D01">
        <w:t>.</w:t>
      </w:r>
      <w:r w:rsidRPr="00AE60F9">
        <w:t xml:space="preserve"> </w:t>
      </w:r>
      <w:r w:rsidR="00963017">
        <w:t xml:space="preserve">Staatsbosbeheer </w:t>
      </w:r>
      <w:r w:rsidRPr="00AE60F9">
        <w:t>behoudt zich het recht voor om zonder tussenkomst van de inschrijver contact op te nemen met de opgegeven referent(en).</w:t>
      </w:r>
      <w:r w:rsidR="005C4428" w:rsidRPr="00482C7F">
        <w:t xml:space="preserve"> </w:t>
      </w:r>
      <w:r w:rsidR="00482C7F" w:rsidRPr="00482C7F">
        <w:t>De referentieopdracht dient door de inschrijver op vakkundige wijze uitgevoerd en naar volle tevredenheid opgeleverd te zijn.</w:t>
      </w:r>
    </w:p>
    <w:p w14:paraId="4716B4D6" w14:textId="2E5AF966" w:rsidR="00F2561D" w:rsidRDefault="00F2561D" w:rsidP="00F2561D">
      <w:pPr>
        <w:rPr>
          <w:rFonts w:ascii="Agrofont" w:hAnsi="Agrofont" w:cs="Calibri"/>
          <w:iCs/>
          <w:sz w:val="20"/>
          <w:szCs w:val="20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C49FE" w:rsidRPr="00AF6F25" w14:paraId="3BC63B29" w14:textId="77777777" w:rsidTr="00495DF0">
        <w:tc>
          <w:tcPr>
            <w:tcW w:w="9209" w:type="dxa"/>
            <w:shd w:val="clear" w:color="auto" w:fill="D9D9D9" w:themeFill="background1" w:themeFillShade="D9"/>
          </w:tcPr>
          <w:p w14:paraId="0046EB87" w14:textId="060E35AD" w:rsidR="00FC49FE" w:rsidRPr="00AF6F25" w:rsidRDefault="00FC49FE" w:rsidP="00FC49FE">
            <w:pPr>
              <w:pStyle w:val="Basistekstabcnova"/>
              <w:spacing w:line="240" w:lineRule="auto"/>
              <w:rPr>
                <w:rFonts w:ascii="Arial" w:hAnsi="Arial" w:cs="Arial"/>
                <w:b/>
                <w:bCs/>
                <w:iCs/>
                <w:highlight w:val="lightGray"/>
              </w:rPr>
            </w:pPr>
            <w:r w:rsidRPr="00AF6F25">
              <w:rPr>
                <w:rFonts w:ascii="Arial" w:hAnsi="Arial" w:cs="Arial"/>
                <w:b/>
                <w:bCs/>
                <w:iCs/>
              </w:rPr>
              <w:t>Kerncompetentie:</w:t>
            </w:r>
            <w:r w:rsidR="009D4525" w:rsidRPr="009D4525">
              <w:rPr>
                <w:rFonts w:ascii="Arial" w:hAnsi="Arial" w:cs="Arial"/>
              </w:rPr>
              <w:t xml:space="preserve"> Ervaring in hoogveengebied (pla</w:t>
            </w:r>
            <w:r w:rsidR="00B92D39">
              <w:rPr>
                <w:rFonts w:ascii="Arial" w:hAnsi="Arial" w:cs="Arial"/>
              </w:rPr>
              <w:t>n</w:t>
            </w:r>
            <w:r w:rsidR="009D4525" w:rsidRPr="009D4525">
              <w:rPr>
                <w:rFonts w:ascii="Arial" w:hAnsi="Arial" w:cs="Arial"/>
              </w:rPr>
              <w:t>voorbereiding)</w:t>
            </w:r>
          </w:p>
        </w:tc>
      </w:tr>
      <w:tr w:rsidR="00FC49FE" w:rsidRPr="00AF6F25" w14:paraId="6EA227A3" w14:textId="77777777" w:rsidTr="00495DF0">
        <w:tc>
          <w:tcPr>
            <w:tcW w:w="9209" w:type="dxa"/>
          </w:tcPr>
          <w:p w14:paraId="7D923FAF" w14:textId="456C3181" w:rsidR="00FC49FE" w:rsidRPr="009A76D8" w:rsidRDefault="009D4525" w:rsidP="009D4525">
            <w:pPr>
              <w:pStyle w:val="Basistekstabcnova"/>
              <w:rPr>
                <w:rFonts w:ascii="Arial" w:hAnsi="Arial" w:cs="Arial"/>
              </w:rPr>
            </w:pPr>
            <w:r w:rsidRPr="009D4525">
              <w:rPr>
                <w:rFonts w:ascii="Arial" w:hAnsi="Arial" w:cs="Arial"/>
              </w:rPr>
              <w:t xml:space="preserve">Aantoonbare ervaring met het opstellen van een inrichtingsplan van kadetracés (minimaal 1km) in een hoogveengebied. </w:t>
            </w:r>
          </w:p>
        </w:tc>
      </w:tr>
    </w:tbl>
    <w:p w14:paraId="5EF6CCC6" w14:textId="77777777" w:rsidR="004E7FAA" w:rsidRPr="00AF6F25" w:rsidRDefault="004E7FAA" w:rsidP="00F2561D">
      <w:pPr>
        <w:rPr>
          <w:rFonts w:cs="Arial"/>
          <w:szCs w:val="18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298"/>
        <w:gridCol w:w="5911"/>
      </w:tblGrid>
      <w:tr w:rsidR="002301EA" w:rsidRPr="00AF6F25" w14:paraId="2DA39710" w14:textId="77777777" w:rsidTr="00C066FE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6DB" w14:textId="77777777" w:rsidR="002301EA" w:rsidRPr="00AF6F25" w:rsidRDefault="002301EA" w:rsidP="00C066FE">
            <w:pPr>
              <w:rPr>
                <w:rFonts w:cs="Arial"/>
                <w:b/>
                <w:bCs/>
                <w:szCs w:val="18"/>
              </w:rPr>
            </w:pPr>
            <w:r w:rsidRPr="00AF6F25">
              <w:rPr>
                <w:rFonts w:cs="Arial"/>
                <w:b/>
                <w:bCs/>
                <w:szCs w:val="18"/>
              </w:rPr>
              <w:t>Contactgegevens referentiebedrijf:</w:t>
            </w:r>
          </w:p>
          <w:p w14:paraId="376EB85D" w14:textId="2044EB03" w:rsidR="00CC0C13" w:rsidRPr="00AF6F25" w:rsidRDefault="00CC0C13" w:rsidP="00C066FE">
            <w:pPr>
              <w:rPr>
                <w:rFonts w:cs="Arial"/>
                <w:b/>
                <w:bCs/>
                <w:szCs w:val="18"/>
                <w:highlight w:val="lightGray"/>
              </w:rPr>
            </w:pPr>
          </w:p>
        </w:tc>
      </w:tr>
      <w:tr w:rsidR="00F2561D" w:rsidRPr="00AF6F25" w14:paraId="4E5B006C" w14:textId="77777777" w:rsidTr="00C066F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B0BE" w14:textId="16CF3398" w:rsidR="00F2561D" w:rsidRPr="00AF6F25" w:rsidRDefault="002301EA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Naam r</w:t>
            </w:r>
            <w:r w:rsidR="00F2561D" w:rsidRPr="00AF6F25">
              <w:rPr>
                <w:rFonts w:cs="Arial"/>
                <w:szCs w:val="18"/>
              </w:rPr>
              <w:t>eferentie</w:t>
            </w:r>
            <w:r w:rsidRPr="00AF6F25">
              <w:rPr>
                <w:rFonts w:cs="Arial"/>
                <w:szCs w:val="18"/>
              </w:rPr>
              <w:t>bedrijf</w:t>
            </w:r>
          </w:p>
          <w:p w14:paraId="24998221" w14:textId="77777777" w:rsidR="00CC0C13" w:rsidRPr="00AF6F25" w:rsidRDefault="00CC0C13" w:rsidP="00C066FE">
            <w:pPr>
              <w:rPr>
                <w:rFonts w:cs="Arial"/>
                <w:szCs w:val="18"/>
              </w:rPr>
            </w:pPr>
          </w:p>
          <w:p w14:paraId="076A2AAA" w14:textId="7F28590A" w:rsidR="00F2561D" w:rsidRPr="00AF6F25" w:rsidRDefault="00F2561D" w:rsidP="00C066FE">
            <w:pPr>
              <w:rPr>
                <w:rFonts w:cs="Arial"/>
                <w:szCs w:val="18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9AB6" w14:textId="5C88806A" w:rsidR="00F2561D" w:rsidRPr="00AF6F25" w:rsidRDefault="00520B0E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&lt;naam organisatie&gt;</w:t>
            </w:r>
          </w:p>
        </w:tc>
      </w:tr>
      <w:tr w:rsidR="00F2561D" w:rsidRPr="00AF6F25" w14:paraId="4929ADF0" w14:textId="77777777" w:rsidTr="00934589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13F1" w14:textId="28AB5BE1" w:rsidR="00934589" w:rsidRPr="00AF6F25" w:rsidRDefault="00F2561D" w:rsidP="000E53C6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 xml:space="preserve">Contactpersoon 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C9B" w14:textId="3681C794" w:rsidR="00F2561D" w:rsidRPr="00AF6F25" w:rsidRDefault="00520B0E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&lt;naam&gt;</w:t>
            </w:r>
          </w:p>
          <w:p w14:paraId="7A05BCD2" w14:textId="52636CE5" w:rsidR="00934589" w:rsidRPr="00AF6F25" w:rsidRDefault="00934589" w:rsidP="00C066FE">
            <w:pPr>
              <w:rPr>
                <w:rFonts w:cs="Arial"/>
                <w:szCs w:val="18"/>
              </w:rPr>
            </w:pPr>
          </w:p>
        </w:tc>
      </w:tr>
      <w:tr w:rsidR="00F2561D" w:rsidRPr="00AF6F25" w14:paraId="31CCD05E" w14:textId="77777777" w:rsidTr="00C066F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2FE0" w14:textId="2817F585" w:rsidR="00F2561D" w:rsidRPr="00AF6F25" w:rsidRDefault="00F2561D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 xml:space="preserve">Telefoonnummer </w:t>
            </w:r>
            <w:r w:rsidR="009E741A" w:rsidRPr="00AF6F25">
              <w:rPr>
                <w:rFonts w:cs="Arial"/>
                <w:szCs w:val="18"/>
              </w:rPr>
              <w:t xml:space="preserve">en mailadres </w:t>
            </w:r>
            <w:r w:rsidR="000E53C6" w:rsidRPr="00AF6F25">
              <w:rPr>
                <w:rFonts w:cs="Arial"/>
                <w:szCs w:val="18"/>
              </w:rPr>
              <w:t>co</w:t>
            </w:r>
            <w:r w:rsidRPr="00AF6F25">
              <w:rPr>
                <w:rFonts w:cs="Arial"/>
                <w:szCs w:val="18"/>
              </w:rPr>
              <w:t>ntactpersoon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F49E" w14:textId="51B757D4" w:rsidR="00F2561D" w:rsidRPr="00AF6F25" w:rsidRDefault="00A43202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&lt;telefoonnummer</w:t>
            </w:r>
            <w:r w:rsidR="00704602" w:rsidRPr="00AF6F25">
              <w:rPr>
                <w:rFonts w:cs="Arial"/>
                <w:szCs w:val="18"/>
                <w:highlight w:val="lightGray"/>
              </w:rPr>
              <w:t xml:space="preserve"> en mailadres</w:t>
            </w:r>
            <w:r w:rsidRPr="00AF6F25">
              <w:rPr>
                <w:rFonts w:cs="Arial"/>
                <w:szCs w:val="18"/>
                <w:highlight w:val="lightGray"/>
              </w:rPr>
              <w:t>&gt;</w:t>
            </w:r>
          </w:p>
          <w:p w14:paraId="312482CB" w14:textId="77777777" w:rsidR="00A43202" w:rsidRPr="00AF6F25" w:rsidRDefault="00A43202" w:rsidP="00C066FE">
            <w:pPr>
              <w:rPr>
                <w:rFonts w:cs="Arial"/>
                <w:szCs w:val="18"/>
              </w:rPr>
            </w:pPr>
          </w:p>
          <w:p w14:paraId="5FBB5C32" w14:textId="287C0580" w:rsidR="00934589" w:rsidRPr="00AF6F25" w:rsidRDefault="00934589" w:rsidP="00C066FE">
            <w:pPr>
              <w:rPr>
                <w:rFonts w:cs="Arial"/>
                <w:szCs w:val="18"/>
              </w:rPr>
            </w:pPr>
          </w:p>
        </w:tc>
      </w:tr>
    </w:tbl>
    <w:p w14:paraId="6C08D349" w14:textId="77777777" w:rsidR="004E7FAA" w:rsidRPr="00AF6F25" w:rsidRDefault="004E7FAA" w:rsidP="00F2561D">
      <w:pPr>
        <w:rPr>
          <w:rFonts w:cs="Arial"/>
          <w:szCs w:val="18"/>
        </w:rPr>
      </w:pPr>
    </w:p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3341"/>
        <w:gridCol w:w="5868"/>
      </w:tblGrid>
      <w:tr w:rsidR="000E53C6" w:rsidRPr="00AF6F25" w14:paraId="635988E1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ACC" w14:textId="633BD6DC" w:rsidR="000E53C6" w:rsidRPr="00AF6F25" w:rsidRDefault="000E53C6" w:rsidP="00C066FE">
            <w:pPr>
              <w:rPr>
                <w:rFonts w:cs="Arial"/>
                <w:b/>
                <w:bCs/>
                <w:szCs w:val="18"/>
              </w:rPr>
            </w:pPr>
            <w:r w:rsidRPr="00AF6F25">
              <w:rPr>
                <w:rFonts w:cs="Arial"/>
                <w:b/>
                <w:bCs/>
                <w:szCs w:val="18"/>
              </w:rPr>
              <w:t>Informatie over de opdracht: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55F" w14:textId="77777777" w:rsidR="000E53C6" w:rsidRPr="00AF6F25" w:rsidRDefault="000E53C6" w:rsidP="00C066FE">
            <w:pPr>
              <w:rPr>
                <w:rFonts w:cs="Arial"/>
                <w:szCs w:val="18"/>
                <w:highlight w:val="lightGray"/>
              </w:rPr>
            </w:pPr>
          </w:p>
          <w:p w14:paraId="09497D53" w14:textId="77777777" w:rsidR="00CC0C13" w:rsidRPr="00AF6F25" w:rsidRDefault="00CC0C13" w:rsidP="00C066FE">
            <w:pPr>
              <w:rPr>
                <w:rFonts w:cs="Arial"/>
                <w:szCs w:val="18"/>
                <w:highlight w:val="lightGray"/>
              </w:rPr>
            </w:pPr>
          </w:p>
        </w:tc>
      </w:tr>
      <w:tr w:rsidR="00F2561D" w:rsidRPr="00AF6F25" w14:paraId="3CD55BDC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255D" w14:textId="5E0A6132" w:rsidR="00F2561D" w:rsidRPr="00AF6F25" w:rsidRDefault="00F2561D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Korte omschrijving</w:t>
            </w:r>
            <w:r w:rsidR="00F42BCA" w:rsidRPr="00AF6F25">
              <w:rPr>
                <w:rFonts w:cs="Arial"/>
                <w:szCs w:val="18"/>
              </w:rPr>
              <w:t xml:space="preserve"> van de </w:t>
            </w:r>
            <w:r w:rsidR="0077509C" w:rsidRPr="00AF6F25">
              <w:rPr>
                <w:rFonts w:cs="Arial"/>
                <w:szCs w:val="18"/>
              </w:rPr>
              <w:t xml:space="preserve">opdracht/ </w:t>
            </w:r>
            <w:r w:rsidRPr="00AF6F25">
              <w:rPr>
                <w:rFonts w:cs="Arial"/>
                <w:szCs w:val="18"/>
              </w:rPr>
              <w:t>werkzaamheden waaruit bovenstaande kerncompetentie blijkt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B38" w14:textId="0CD7339E" w:rsidR="00F2561D" w:rsidRPr="00AF6F25" w:rsidRDefault="00AD4D23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&lt;toelichting&gt;</w:t>
            </w:r>
          </w:p>
          <w:p w14:paraId="7DBF218C" w14:textId="77777777" w:rsidR="00F2561D" w:rsidRPr="00AF6F25" w:rsidRDefault="00F2561D" w:rsidP="00C066FE">
            <w:pPr>
              <w:rPr>
                <w:rFonts w:cs="Arial"/>
                <w:szCs w:val="18"/>
              </w:rPr>
            </w:pPr>
          </w:p>
          <w:p w14:paraId="77061055" w14:textId="77777777" w:rsidR="00E16572" w:rsidRPr="00AF6F25" w:rsidRDefault="00E16572" w:rsidP="00C066FE">
            <w:pPr>
              <w:rPr>
                <w:rFonts w:cs="Arial"/>
                <w:szCs w:val="18"/>
              </w:rPr>
            </w:pPr>
          </w:p>
          <w:p w14:paraId="21F91C97" w14:textId="77777777" w:rsidR="00E16572" w:rsidRPr="00AF6F25" w:rsidRDefault="00E16572" w:rsidP="00C066FE">
            <w:pPr>
              <w:rPr>
                <w:rFonts w:cs="Arial"/>
                <w:szCs w:val="18"/>
              </w:rPr>
            </w:pPr>
          </w:p>
          <w:p w14:paraId="30C6A1C0" w14:textId="77777777" w:rsidR="00E16572" w:rsidRPr="00AF6F25" w:rsidRDefault="00E16572" w:rsidP="00C066FE">
            <w:pPr>
              <w:rPr>
                <w:rFonts w:cs="Arial"/>
                <w:szCs w:val="18"/>
              </w:rPr>
            </w:pPr>
          </w:p>
          <w:p w14:paraId="32F90935" w14:textId="77777777" w:rsidR="00E16572" w:rsidRPr="00AF6F25" w:rsidRDefault="00E16572" w:rsidP="00C066FE">
            <w:pPr>
              <w:rPr>
                <w:rFonts w:cs="Arial"/>
                <w:szCs w:val="18"/>
              </w:rPr>
            </w:pPr>
          </w:p>
          <w:p w14:paraId="7E026478" w14:textId="1E7E1BE2" w:rsidR="00E16572" w:rsidRPr="00AF6F25" w:rsidRDefault="00E16572" w:rsidP="00C066FE">
            <w:pPr>
              <w:rPr>
                <w:rFonts w:cs="Arial"/>
                <w:szCs w:val="18"/>
              </w:rPr>
            </w:pPr>
          </w:p>
        </w:tc>
      </w:tr>
      <w:tr w:rsidR="00AC202E" w:rsidRPr="00AF6F25" w14:paraId="593ED8EF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357" w14:textId="29256EFA" w:rsidR="00AC202E" w:rsidRPr="00AF6F25" w:rsidRDefault="00AC202E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Locatie uitvoering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8EA6" w14:textId="77777777" w:rsidR="00AC202E" w:rsidRPr="00AF6F25" w:rsidRDefault="00AC202E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&lt;locatie&gt;</w:t>
            </w:r>
          </w:p>
          <w:p w14:paraId="499E4EB9" w14:textId="165ED91F" w:rsidR="002362AD" w:rsidRPr="00AF6F25" w:rsidRDefault="002362AD" w:rsidP="00C066FE">
            <w:pPr>
              <w:rPr>
                <w:rFonts w:cs="Arial"/>
                <w:szCs w:val="18"/>
              </w:rPr>
            </w:pPr>
          </w:p>
        </w:tc>
      </w:tr>
      <w:tr w:rsidR="000F5630" w:rsidRPr="00AF6F25" w14:paraId="09CBD084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4622" w14:textId="76E7310C" w:rsidR="000F5630" w:rsidRPr="00AF6F25" w:rsidRDefault="000F5630" w:rsidP="000F5630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Startdatum uitvoering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361" w14:textId="77777777" w:rsidR="000F5630" w:rsidRPr="00AF6F25" w:rsidRDefault="000F5630" w:rsidP="000F5630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&lt;datum&gt;</w:t>
            </w:r>
          </w:p>
          <w:p w14:paraId="60326EA6" w14:textId="77777777" w:rsidR="000F5630" w:rsidRPr="00AF6F25" w:rsidRDefault="000F5630" w:rsidP="000F5630">
            <w:pPr>
              <w:rPr>
                <w:rFonts w:cs="Arial"/>
                <w:szCs w:val="18"/>
                <w:highlight w:val="lightGray"/>
              </w:rPr>
            </w:pPr>
          </w:p>
        </w:tc>
      </w:tr>
      <w:tr w:rsidR="000F5630" w:rsidRPr="00AF6F25" w14:paraId="3D4684BB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BFF" w14:textId="32C35E5B" w:rsidR="000F5630" w:rsidRPr="00AF6F25" w:rsidRDefault="000F5630" w:rsidP="000F5630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Looptijd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99C3" w14:textId="77777777" w:rsidR="000F5630" w:rsidRPr="00AF6F25" w:rsidRDefault="000F5630" w:rsidP="000F5630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&lt;datum&gt;</w:t>
            </w:r>
          </w:p>
          <w:p w14:paraId="520C4F2E" w14:textId="77777777" w:rsidR="000F5630" w:rsidRPr="00AF6F25" w:rsidRDefault="000F5630" w:rsidP="000F5630">
            <w:pPr>
              <w:rPr>
                <w:rFonts w:cs="Arial"/>
                <w:szCs w:val="18"/>
                <w:highlight w:val="lightGray"/>
              </w:rPr>
            </w:pPr>
          </w:p>
        </w:tc>
      </w:tr>
      <w:tr w:rsidR="00F2561D" w:rsidRPr="00AF6F25" w14:paraId="666B98AB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1F5" w14:textId="1064152C" w:rsidR="00F2561D" w:rsidRPr="00AF6F25" w:rsidRDefault="00F2561D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 xml:space="preserve">Omvang van de </w:t>
            </w:r>
            <w:r w:rsidR="00924DB6" w:rsidRPr="00AF6F25">
              <w:rPr>
                <w:rFonts w:cs="Arial"/>
                <w:szCs w:val="18"/>
              </w:rPr>
              <w:t xml:space="preserve">totale </w:t>
            </w:r>
            <w:r w:rsidRPr="00AF6F25">
              <w:rPr>
                <w:rFonts w:cs="Arial"/>
                <w:szCs w:val="18"/>
              </w:rPr>
              <w:t>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B3C" w14:textId="1C5AB3DE" w:rsidR="00F2561D" w:rsidRPr="001951A2" w:rsidRDefault="00F2561D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&lt;bedrag</w:t>
            </w:r>
            <w:r w:rsidR="00AD4D23" w:rsidRPr="00AF6F25">
              <w:rPr>
                <w:rFonts w:cs="Arial"/>
                <w:szCs w:val="18"/>
                <w:highlight w:val="lightGray"/>
              </w:rPr>
              <w:t xml:space="preserve"> in €</w:t>
            </w:r>
            <w:r w:rsidR="00D3385D" w:rsidRPr="00AF6F25">
              <w:rPr>
                <w:rFonts w:cs="Arial"/>
                <w:szCs w:val="18"/>
                <w:highlight w:val="lightGray"/>
              </w:rPr>
              <w:t xml:space="preserve"> excl. </w:t>
            </w:r>
            <w:r w:rsidR="00DE2DBA" w:rsidRPr="00AF6F25">
              <w:rPr>
                <w:rFonts w:cs="Arial"/>
                <w:szCs w:val="18"/>
                <w:highlight w:val="lightGray"/>
              </w:rPr>
              <w:t>b</w:t>
            </w:r>
            <w:r w:rsidR="00D3385D" w:rsidRPr="00AF6F25">
              <w:rPr>
                <w:rFonts w:cs="Arial"/>
                <w:szCs w:val="18"/>
                <w:highlight w:val="lightGray"/>
              </w:rPr>
              <w:t xml:space="preserve">tw </w:t>
            </w:r>
            <w:r w:rsidRPr="00AF6F25">
              <w:rPr>
                <w:rFonts w:cs="Arial"/>
                <w:szCs w:val="18"/>
                <w:highlight w:val="lightGray"/>
              </w:rPr>
              <w:t>/</w:t>
            </w:r>
            <w:r w:rsidR="00F34296" w:rsidRPr="00AF6F25">
              <w:rPr>
                <w:rFonts w:cs="Arial"/>
                <w:szCs w:val="18"/>
                <w:highlight w:val="lightGray"/>
              </w:rPr>
              <w:t xml:space="preserve"> </w:t>
            </w:r>
            <w:r w:rsidRPr="00AF6F25">
              <w:rPr>
                <w:rFonts w:cs="Arial"/>
                <w:szCs w:val="18"/>
                <w:highlight w:val="lightGray"/>
              </w:rPr>
              <w:t>aantallen/</w:t>
            </w:r>
            <w:r w:rsidR="00F34296" w:rsidRPr="00AF6F25">
              <w:rPr>
                <w:rFonts w:cs="Arial"/>
                <w:szCs w:val="18"/>
                <w:highlight w:val="lightGray"/>
              </w:rPr>
              <w:t xml:space="preserve"> grootte etc.</w:t>
            </w:r>
            <w:r w:rsidRPr="00AF6F25">
              <w:rPr>
                <w:rFonts w:cs="Arial"/>
                <w:szCs w:val="18"/>
                <w:highlight w:val="lightGray"/>
              </w:rPr>
              <w:t>&gt;</w:t>
            </w:r>
          </w:p>
          <w:p w14:paraId="483CFABA" w14:textId="77777777" w:rsidR="00F2561D" w:rsidRPr="00AF6F25" w:rsidRDefault="00F2561D" w:rsidP="00C066FE">
            <w:pPr>
              <w:rPr>
                <w:rFonts w:cs="Arial"/>
                <w:szCs w:val="18"/>
              </w:rPr>
            </w:pPr>
          </w:p>
        </w:tc>
      </w:tr>
      <w:tr w:rsidR="00C30AB8" w:rsidRPr="00AF6F25" w14:paraId="27D590D0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890F" w14:textId="0DB7FF02" w:rsidR="00C30AB8" w:rsidRPr="00AF6F25" w:rsidRDefault="0077509C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Opdracht uitgevoerd als</w:t>
            </w:r>
          </w:p>
          <w:p w14:paraId="3299556E" w14:textId="28E41B86" w:rsidR="00C30AB8" w:rsidRPr="00AF6F25" w:rsidRDefault="00C30AB8" w:rsidP="00C066FE">
            <w:pPr>
              <w:rPr>
                <w:rFonts w:cs="Arial"/>
                <w:szCs w:val="18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D9B" w14:textId="017DCF67" w:rsidR="001F5D1E" w:rsidRPr="00AF6F25" w:rsidRDefault="001F5D1E" w:rsidP="003D2B74">
            <w:pPr>
              <w:pStyle w:val="Lijstalinea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Hoofdaannemer</w:t>
            </w:r>
          </w:p>
          <w:p w14:paraId="1D8FE094" w14:textId="76BAFD70" w:rsidR="001F5D1E" w:rsidRPr="00AF6F25" w:rsidRDefault="008D1515" w:rsidP="003D2B74">
            <w:pPr>
              <w:pStyle w:val="Lijstalinea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Onderaannemer</w:t>
            </w:r>
          </w:p>
          <w:p w14:paraId="3F6F31C8" w14:textId="12C817F6" w:rsidR="00C30AB8" w:rsidRPr="00AF6F25" w:rsidRDefault="008D1515" w:rsidP="003D2B74">
            <w:pPr>
              <w:pStyle w:val="Lijstalinea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Combinant</w:t>
            </w:r>
            <w:r w:rsidR="000109C0" w:rsidRPr="00AF6F25">
              <w:rPr>
                <w:rFonts w:cs="Arial"/>
                <w:szCs w:val="18"/>
              </w:rPr>
              <w:t xml:space="preserve"> met </w:t>
            </w:r>
            <w:r w:rsidR="000109C0" w:rsidRPr="00AF6F25">
              <w:rPr>
                <w:rFonts w:cs="Arial"/>
                <w:szCs w:val="18"/>
                <w:highlight w:val="lightGray"/>
              </w:rPr>
              <w:t>&lt;partij&gt;</w:t>
            </w:r>
            <w:r w:rsidR="000615B7" w:rsidRPr="00AF6F25">
              <w:rPr>
                <w:rFonts w:cs="Arial"/>
                <w:szCs w:val="18"/>
              </w:rPr>
              <w:t xml:space="preserve">, leiding door </w:t>
            </w:r>
            <w:r w:rsidR="000615B7" w:rsidRPr="00AF6F25">
              <w:rPr>
                <w:rFonts w:cs="Arial"/>
                <w:szCs w:val="18"/>
                <w:highlight w:val="lightGray"/>
              </w:rPr>
              <w:t>&lt;partij&gt;</w:t>
            </w:r>
          </w:p>
        </w:tc>
      </w:tr>
      <w:tr w:rsidR="00F2561D" w:rsidRPr="00AF6F25" w14:paraId="22624399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D5ED" w14:textId="38A21B0B" w:rsidR="00F2561D" w:rsidRPr="00AF6F25" w:rsidRDefault="00713495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In geval van</w:t>
            </w:r>
            <w:r w:rsidR="00321BAB" w:rsidRPr="00AF6F25">
              <w:rPr>
                <w:rFonts w:cs="Arial"/>
                <w:szCs w:val="18"/>
              </w:rPr>
              <w:t xml:space="preserve"> onderaanneming of combinatie:</w:t>
            </w:r>
            <w:r w:rsidRPr="00AF6F25">
              <w:rPr>
                <w:rFonts w:cs="Arial"/>
                <w:szCs w:val="18"/>
              </w:rPr>
              <w:t xml:space="preserve"> </w:t>
            </w:r>
            <w:r w:rsidR="00F2561D" w:rsidRPr="00AF6F25">
              <w:rPr>
                <w:rFonts w:cs="Arial"/>
                <w:szCs w:val="18"/>
              </w:rPr>
              <w:t>Korte omschrijving</w:t>
            </w:r>
            <w:r w:rsidR="00D3385D" w:rsidRPr="00AF6F25">
              <w:rPr>
                <w:rFonts w:cs="Arial"/>
                <w:szCs w:val="18"/>
              </w:rPr>
              <w:t xml:space="preserve"> van de </w:t>
            </w:r>
            <w:r w:rsidR="006E63A2" w:rsidRPr="00AF6F25">
              <w:rPr>
                <w:rFonts w:cs="Arial"/>
                <w:szCs w:val="18"/>
              </w:rPr>
              <w:t xml:space="preserve">werkzaamheden </w:t>
            </w:r>
            <w:r w:rsidR="00D3385D" w:rsidRPr="00AF6F25">
              <w:rPr>
                <w:rFonts w:cs="Arial"/>
                <w:szCs w:val="18"/>
              </w:rPr>
              <w:t xml:space="preserve">welke zelfstandig zijn uitgevoerd door </w:t>
            </w:r>
            <w:r w:rsidR="001950E8" w:rsidRPr="00AF6F25">
              <w:rPr>
                <w:rFonts w:cs="Arial"/>
                <w:szCs w:val="18"/>
              </w:rPr>
              <w:t>i</w:t>
            </w:r>
            <w:r w:rsidR="00D3385D" w:rsidRPr="00AF6F25">
              <w:rPr>
                <w:rFonts w:cs="Arial"/>
                <w:szCs w:val="18"/>
              </w:rPr>
              <w:t>nschrijver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025" w14:textId="27A21C03" w:rsidR="00F2561D" w:rsidRPr="00AF6F25" w:rsidRDefault="00AA21BF" w:rsidP="00C066F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 xml:space="preserve">&lt; </w:t>
            </w:r>
            <w:r w:rsidR="00AA0364" w:rsidRPr="00AF6F25">
              <w:rPr>
                <w:rFonts w:cs="Arial"/>
                <w:szCs w:val="18"/>
                <w:highlight w:val="lightGray"/>
              </w:rPr>
              <w:t xml:space="preserve">werkzaamheden, </w:t>
            </w:r>
            <w:r w:rsidRPr="00AF6F25">
              <w:rPr>
                <w:rFonts w:cs="Arial"/>
                <w:szCs w:val="18"/>
                <w:highlight w:val="lightGray"/>
              </w:rPr>
              <w:t xml:space="preserve">bedrag in € excl. </w:t>
            </w:r>
            <w:r w:rsidR="00AA0364" w:rsidRPr="00AF6F25">
              <w:rPr>
                <w:rFonts w:cs="Arial"/>
                <w:szCs w:val="18"/>
                <w:highlight w:val="lightGray"/>
              </w:rPr>
              <w:t>b</w:t>
            </w:r>
            <w:r w:rsidRPr="00AF6F25">
              <w:rPr>
                <w:rFonts w:cs="Arial"/>
                <w:szCs w:val="18"/>
                <w:highlight w:val="lightGray"/>
              </w:rPr>
              <w:t>tw /</w:t>
            </w:r>
            <w:r w:rsidR="00AA0364" w:rsidRPr="00AF6F25">
              <w:rPr>
                <w:rFonts w:cs="Arial"/>
                <w:szCs w:val="18"/>
                <w:highlight w:val="lightGray"/>
              </w:rPr>
              <w:t>/</w:t>
            </w:r>
            <w:r w:rsidRPr="00AF6F25">
              <w:rPr>
                <w:rFonts w:cs="Arial"/>
                <w:szCs w:val="18"/>
                <w:highlight w:val="lightGray"/>
              </w:rPr>
              <w:t xml:space="preserve"> aantallen</w:t>
            </w:r>
            <w:r w:rsidR="00AA0364" w:rsidRPr="00AF6F25">
              <w:rPr>
                <w:rFonts w:cs="Arial"/>
                <w:szCs w:val="18"/>
                <w:highlight w:val="lightGray"/>
              </w:rPr>
              <w:t xml:space="preserve"> </w:t>
            </w:r>
            <w:r w:rsidRPr="00AF6F25">
              <w:rPr>
                <w:rFonts w:cs="Arial"/>
                <w:szCs w:val="18"/>
                <w:highlight w:val="lightGray"/>
              </w:rPr>
              <w:t>/</w:t>
            </w:r>
            <w:r w:rsidR="00AA0364" w:rsidRPr="00AF6F25">
              <w:rPr>
                <w:rFonts w:cs="Arial"/>
                <w:szCs w:val="18"/>
                <w:highlight w:val="lightGray"/>
              </w:rPr>
              <w:t>/</w:t>
            </w:r>
            <w:r w:rsidRPr="00AF6F25">
              <w:rPr>
                <w:rFonts w:cs="Arial"/>
                <w:szCs w:val="18"/>
                <w:highlight w:val="lightGray"/>
              </w:rPr>
              <w:t xml:space="preserve"> grootte etc.&gt;</w:t>
            </w:r>
          </w:p>
          <w:p w14:paraId="7004593E" w14:textId="77777777" w:rsidR="00F21AA7" w:rsidRPr="00AF6F25" w:rsidRDefault="00F21AA7" w:rsidP="00C066FE">
            <w:pPr>
              <w:rPr>
                <w:rFonts w:cs="Arial"/>
                <w:szCs w:val="18"/>
              </w:rPr>
            </w:pPr>
          </w:p>
          <w:p w14:paraId="120D46D0" w14:textId="35F2DC68" w:rsidR="00F21AA7" w:rsidRPr="00AF6F25" w:rsidRDefault="00F21AA7" w:rsidP="00C066FE">
            <w:pPr>
              <w:rPr>
                <w:rFonts w:cs="Arial"/>
                <w:szCs w:val="18"/>
              </w:rPr>
            </w:pPr>
          </w:p>
        </w:tc>
      </w:tr>
    </w:tbl>
    <w:p w14:paraId="2F0F78EB" w14:textId="77777777" w:rsidR="00F2561D" w:rsidRPr="00AF6F25" w:rsidRDefault="00F2561D" w:rsidP="00F2561D">
      <w:pPr>
        <w:contextualSpacing/>
        <w:rPr>
          <w:rFonts w:cs="Arial"/>
          <w:szCs w:val="18"/>
        </w:rPr>
      </w:pPr>
    </w:p>
    <w:p w14:paraId="0AF26D73" w14:textId="77777777" w:rsidR="004E7FAA" w:rsidRPr="00AF6F25" w:rsidRDefault="004E7FAA" w:rsidP="00777F0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</w:p>
    <w:p w14:paraId="33D45F47" w14:textId="7CBC0ED0" w:rsidR="00777F0B" w:rsidRPr="00AF6F25" w:rsidRDefault="00C6230C" w:rsidP="00777F0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  <w:r w:rsidRPr="00AF6F25">
        <w:rPr>
          <w:rFonts w:eastAsia="Arial" w:cs="Arial"/>
          <w:color w:val="000000"/>
          <w:szCs w:val="18"/>
        </w:rPr>
        <w:t>Ingevuld door</w:t>
      </w:r>
      <w:r w:rsidR="00777F0B" w:rsidRPr="00AF6F25">
        <w:rPr>
          <w:rFonts w:eastAsia="Arial" w:cs="Arial"/>
          <w:color w:val="000000"/>
          <w:szCs w:val="18"/>
        </w:rPr>
        <w:t>:</w:t>
      </w:r>
      <w:r w:rsidR="00DE3DEC" w:rsidRPr="00AF6F25">
        <w:rPr>
          <w:rFonts w:eastAsia="Arial" w:cs="Arial"/>
          <w:color w:val="000000"/>
          <w:szCs w:val="18"/>
        </w:rPr>
        <w:tab/>
      </w:r>
      <w:r w:rsidR="00DE3DEC" w:rsidRPr="00AF6F25">
        <w:rPr>
          <w:rFonts w:eastAsia="Arial" w:cs="Arial"/>
          <w:color w:val="000000"/>
          <w:szCs w:val="18"/>
        </w:rPr>
        <w:tab/>
      </w:r>
      <w:r w:rsidR="00777F0B" w:rsidRPr="00AF6F25">
        <w:rPr>
          <w:rFonts w:eastAsia="Arial" w:cs="Arial"/>
          <w:color w:val="000000"/>
          <w:szCs w:val="18"/>
        </w:rPr>
        <w:t>……………………………………………………………………….</w:t>
      </w:r>
    </w:p>
    <w:p w14:paraId="7557FAEF" w14:textId="77777777" w:rsidR="00777F0B" w:rsidRPr="00AF6F25" w:rsidRDefault="00777F0B" w:rsidP="00777F0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</w:p>
    <w:p w14:paraId="41F0DEDE" w14:textId="4643CC1C" w:rsidR="00A20DFF" w:rsidRDefault="00777F0B" w:rsidP="00DE2D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  <w:r w:rsidRPr="00AF6F25">
        <w:rPr>
          <w:rFonts w:eastAsia="Arial" w:cs="Arial"/>
          <w:color w:val="000000"/>
          <w:szCs w:val="18"/>
        </w:rPr>
        <w:t>Functie:</w:t>
      </w:r>
      <w:r w:rsidRPr="00AF6F25">
        <w:rPr>
          <w:rFonts w:eastAsia="Arial" w:cs="Arial"/>
          <w:color w:val="000000"/>
          <w:szCs w:val="18"/>
        </w:rPr>
        <w:tab/>
      </w:r>
      <w:r w:rsidRPr="00AF6F25">
        <w:rPr>
          <w:rFonts w:eastAsia="Arial" w:cs="Arial"/>
          <w:color w:val="000000"/>
          <w:szCs w:val="18"/>
        </w:rPr>
        <w:tab/>
      </w:r>
      <w:r w:rsidRPr="00AF6F25">
        <w:rPr>
          <w:rFonts w:eastAsia="Arial" w:cs="Arial"/>
          <w:color w:val="000000"/>
          <w:szCs w:val="18"/>
        </w:rPr>
        <w:tab/>
        <w:t>……………………………………………………………………….</w:t>
      </w:r>
    </w:p>
    <w:p w14:paraId="2CF743A2" w14:textId="77777777" w:rsidR="009D4525" w:rsidRDefault="009D4525" w:rsidP="00DE2D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</w:p>
    <w:p w14:paraId="51A2971C" w14:textId="77777777" w:rsidR="009D4525" w:rsidRDefault="009D4525" w:rsidP="00DE2D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</w:p>
    <w:p w14:paraId="459CD392" w14:textId="75D891B3" w:rsidR="009D4525" w:rsidRDefault="009D4525">
      <w:pPr>
        <w:spacing w:after="160" w:line="259" w:lineRule="auto"/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D4525" w:rsidRPr="00AF6F25" w14:paraId="4ED1C2FB" w14:textId="77777777" w:rsidTr="002356AE">
        <w:tc>
          <w:tcPr>
            <w:tcW w:w="9209" w:type="dxa"/>
            <w:shd w:val="clear" w:color="auto" w:fill="D9D9D9" w:themeFill="background1" w:themeFillShade="D9"/>
          </w:tcPr>
          <w:p w14:paraId="79D3D650" w14:textId="1FFABA08" w:rsidR="009D4525" w:rsidRPr="00AF6F25" w:rsidRDefault="009D4525" w:rsidP="002356AE">
            <w:pPr>
              <w:pStyle w:val="Basistekstabcnova"/>
              <w:spacing w:line="240" w:lineRule="auto"/>
              <w:rPr>
                <w:rFonts w:ascii="Arial" w:hAnsi="Arial" w:cs="Arial"/>
                <w:b/>
                <w:bCs/>
                <w:iCs/>
                <w:highlight w:val="lightGray"/>
              </w:rPr>
            </w:pPr>
            <w:r w:rsidRPr="00AF6F25">
              <w:rPr>
                <w:rFonts w:ascii="Arial" w:hAnsi="Arial" w:cs="Arial"/>
                <w:b/>
                <w:bCs/>
                <w:iCs/>
              </w:rPr>
              <w:lastRenderedPageBreak/>
              <w:t>Kerncompetentie:</w:t>
            </w:r>
            <w:r w:rsidRPr="009D4525">
              <w:rPr>
                <w:rFonts w:ascii="Arial" w:hAnsi="Arial" w:cs="Arial"/>
              </w:rPr>
              <w:t xml:space="preserve"> Ervaring in hoogveengebied (</w:t>
            </w:r>
            <w:r>
              <w:rPr>
                <w:rFonts w:ascii="Arial" w:hAnsi="Arial" w:cs="Arial"/>
              </w:rPr>
              <w:t>uitvoering</w:t>
            </w:r>
            <w:r w:rsidRPr="009D4525">
              <w:rPr>
                <w:rFonts w:ascii="Arial" w:hAnsi="Arial" w:cs="Arial"/>
              </w:rPr>
              <w:t>)</w:t>
            </w:r>
          </w:p>
        </w:tc>
      </w:tr>
      <w:tr w:rsidR="009D4525" w:rsidRPr="00AF6F25" w14:paraId="79D823BE" w14:textId="77777777" w:rsidTr="002356AE">
        <w:tc>
          <w:tcPr>
            <w:tcW w:w="9209" w:type="dxa"/>
          </w:tcPr>
          <w:p w14:paraId="60320434" w14:textId="7059CD05" w:rsidR="009D4525" w:rsidRPr="009A76D8" w:rsidRDefault="009D4525" w:rsidP="002356AE">
            <w:pPr>
              <w:pStyle w:val="Basistekstabcnova"/>
              <w:rPr>
                <w:rFonts w:ascii="Arial" w:hAnsi="Arial" w:cs="Arial"/>
              </w:rPr>
            </w:pPr>
            <w:r w:rsidRPr="009D4525">
              <w:rPr>
                <w:rFonts w:ascii="Arial" w:hAnsi="Arial" w:cs="Arial"/>
              </w:rPr>
              <w:t xml:space="preserve">Aantoonbare ervaring met het </w:t>
            </w:r>
            <w:r>
              <w:rPr>
                <w:rFonts w:ascii="Arial" w:hAnsi="Arial" w:cs="Arial"/>
              </w:rPr>
              <w:t xml:space="preserve">uitvoeren van directievoering en toezicht </w:t>
            </w:r>
            <w:r w:rsidRPr="009D4525">
              <w:rPr>
                <w:rFonts w:ascii="Arial" w:hAnsi="Arial" w:cs="Arial"/>
              </w:rPr>
              <w:t xml:space="preserve">van een inrichtingsplan van kadetracés (minimaal 1km) in een hoogveengebied. </w:t>
            </w:r>
          </w:p>
        </w:tc>
      </w:tr>
    </w:tbl>
    <w:p w14:paraId="73E01C97" w14:textId="77777777" w:rsidR="009D4525" w:rsidRPr="00AF6F25" w:rsidRDefault="009D4525" w:rsidP="009D4525">
      <w:pPr>
        <w:rPr>
          <w:rFonts w:cs="Arial"/>
          <w:szCs w:val="18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298"/>
        <w:gridCol w:w="5911"/>
      </w:tblGrid>
      <w:tr w:rsidR="009D4525" w:rsidRPr="00AF6F25" w14:paraId="4538B172" w14:textId="77777777" w:rsidTr="002356AE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D4B3" w14:textId="77777777" w:rsidR="009D4525" w:rsidRPr="00AF6F25" w:rsidRDefault="009D4525" w:rsidP="002356AE">
            <w:pPr>
              <w:rPr>
                <w:rFonts w:cs="Arial"/>
                <w:b/>
                <w:bCs/>
                <w:szCs w:val="18"/>
              </w:rPr>
            </w:pPr>
            <w:r w:rsidRPr="00AF6F25">
              <w:rPr>
                <w:rFonts w:cs="Arial"/>
                <w:b/>
                <w:bCs/>
                <w:szCs w:val="18"/>
              </w:rPr>
              <w:t>Contactgegevens referentiebedrijf:</w:t>
            </w:r>
          </w:p>
          <w:p w14:paraId="15ADBD02" w14:textId="77777777" w:rsidR="009D4525" w:rsidRPr="00AF6F25" w:rsidRDefault="009D4525" w:rsidP="002356AE">
            <w:pPr>
              <w:rPr>
                <w:rFonts w:cs="Arial"/>
                <w:b/>
                <w:bCs/>
                <w:szCs w:val="18"/>
                <w:highlight w:val="lightGray"/>
              </w:rPr>
            </w:pPr>
          </w:p>
        </w:tc>
      </w:tr>
      <w:tr w:rsidR="009D4525" w:rsidRPr="00AF6F25" w14:paraId="605B89DA" w14:textId="77777777" w:rsidTr="002356A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3357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Naam referentiebedrijf</w:t>
            </w:r>
          </w:p>
          <w:p w14:paraId="284A4AAD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</w:p>
          <w:p w14:paraId="451F9FEC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8BD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&lt;naam organisatie&gt;</w:t>
            </w:r>
          </w:p>
        </w:tc>
      </w:tr>
      <w:tr w:rsidR="009D4525" w:rsidRPr="00AF6F25" w14:paraId="47EDAF5D" w14:textId="77777777" w:rsidTr="002356A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5F51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 xml:space="preserve">Contactpersoon 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837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&lt;naam&gt;</w:t>
            </w:r>
          </w:p>
          <w:p w14:paraId="5C6FCBE3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</w:p>
        </w:tc>
      </w:tr>
      <w:tr w:rsidR="009D4525" w:rsidRPr="00AF6F25" w14:paraId="5527BA8A" w14:textId="77777777" w:rsidTr="002356A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4BD8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Telefoonnummer en mailadres contactpersoon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54C3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&lt;telefoonnummer en mailadres&gt;</w:t>
            </w:r>
          </w:p>
          <w:p w14:paraId="4AD7BEFD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</w:p>
          <w:p w14:paraId="51C6DD61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</w:p>
        </w:tc>
      </w:tr>
    </w:tbl>
    <w:p w14:paraId="702C13FA" w14:textId="77777777" w:rsidR="009D4525" w:rsidRPr="00AF6F25" w:rsidRDefault="009D4525" w:rsidP="009D4525">
      <w:pPr>
        <w:rPr>
          <w:rFonts w:cs="Arial"/>
          <w:szCs w:val="18"/>
        </w:rPr>
      </w:pPr>
    </w:p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3341"/>
        <w:gridCol w:w="5868"/>
      </w:tblGrid>
      <w:tr w:rsidR="009D4525" w:rsidRPr="00AF6F25" w14:paraId="50B2383E" w14:textId="77777777" w:rsidTr="002356A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4179" w14:textId="77777777" w:rsidR="009D4525" w:rsidRPr="00AF6F25" w:rsidRDefault="009D4525" w:rsidP="002356AE">
            <w:pPr>
              <w:rPr>
                <w:rFonts w:cs="Arial"/>
                <w:b/>
                <w:bCs/>
                <w:szCs w:val="18"/>
              </w:rPr>
            </w:pPr>
            <w:r w:rsidRPr="00AF6F25">
              <w:rPr>
                <w:rFonts w:cs="Arial"/>
                <w:b/>
                <w:bCs/>
                <w:szCs w:val="18"/>
              </w:rPr>
              <w:t>Informatie over de opdracht: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AF46" w14:textId="77777777" w:rsidR="009D4525" w:rsidRPr="00AF6F25" w:rsidRDefault="009D4525" w:rsidP="002356AE">
            <w:pPr>
              <w:rPr>
                <w:rFonts w:cs="Arial"/>
                <w:szCs w:val="18"/>
                <w:highlight w:val="lightGray"/>
              </w:rPr>
            </w:pPr>
          </w:p>
          <w:p w14:paraId="07BBF4FD" w14:textId="77777777" w:rsidR="009D4525" w:rsidRPr="00AF6F25" w:rsidRDefault="009D4525" w:rsidP="002356AE">
            <w:pPr>
              <w:rPr>
                <w:rFonts w:cs="Arial"/>
                <w:szCs w:val="18"/>
                <w:highlight w:val="lightGray"/>
              </w:rPr>
            </w:pPr>
          </w:p>
        </w:tc>
      </w:tr>
      <w:tr w:rsidR="009D4525" w:rsidRPr="00AF6F25" w14:paraId="4A891DD4" w14:textId="77777777" w:rsidTr="002356A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946A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Korte omschrijving van de opdracht/ werkzaamheden waaruit bovenstaande kerncompetentie blijkt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83F1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&lt;toelichting&gt;</w:t>
            </w:r>
          </w:p>
          <w:p w14:paraId="22F8A1CC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</w:p>
          <w:p w14:paraId="3763E2A8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</w:p>
          <w:p w14:paraId="0DFB0ED1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</w:p>
          <w:p w14:paraId="73741BD9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</w:p>
          <w:p w14:paraId="485D4F50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</w:p>
          <w:p w14:paraId="3EB89717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</w:p>
        </w:tc>
      </w:tr>
      <w:tr w:rsidR="009D4525" w:rsidRPr="00AF6F25" w14:paraId="1BC94379" w14:textId="77777777" w:rsidTr="002356A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2B01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Locatie uitvoering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8CC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&lt;locatie&gt;</w:t>
            </w:r>
          </w:p>
          <w:p w14:paraId="7B6CE63A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</w:p>
        </w:tc>
      </w:tr>
      <w:tr w:rsidR="009D4525" w:rsidRPr="00AF6F25" w14:paraId="5A518DC9" w14:textId="77777777" w:rsidTr="002356A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2AF0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Startdatum uitvoering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F295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&lt;datum&gt;</w:t>
            </w:r>
          </w:p>
          <w:p w14:paraId="30341D37" w14:textId="77777777" w:rsidR="009D4525" w:rsidRPr="00AF6F25" w:rsidRDefault="009D4525" w:rsidP="002356AE">
            <w:pPr>
              <w:rPr>
                <w:rFonts w:cs="Arial"/>
                <w:szCs w:val="18"/>
                <w:highlight w:val="lightGray"/>
              </w:rPr>
            </w:pPr>
          </w:p>
        </w:tc>
      </w:tr>
      <w:tr w:rsidR="009D4525" w:rsidRPr="00AF6F25" w14:paraId="5457686B" w14:textId="77777777" w:rsidTr="002356A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4AD0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Looptijd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B88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&lt;datum&gt;</w:t>
            </w:r>
          </w:p>
          <w:p w14:paraId="7EC7DC32" w14:textId="77777777" w:rsidR="009D4525" w:rsidRPr="00AF6F25" w:rsidRDefault="009D4525" w:rsidP="002356AE">
            <w:pPr>
              <w:rPr>
                <w:rFonts w:cs="Arial"/>
                <w:szCs w:val="18"/>
                <w:highlight w:val="lightGray"/>
              </w:rPr>
            </w:pPr>
          </w:p>
        </w:tc>
      </w:tr>
      <w:tr w:rsidR="009D4525" w:rsidRPr="00AF6F25" w14:paraId="7A8881FA" w14:textId="77777777" w:rsidTr="002356A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AD42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Omvang van de totale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040D" w14:textId="5EB30C3C" w:rsidR="009D4525" w:rsidRPr="001951A2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&lt;bedrag in € excl. btw / aantallen/ grootte etc.&gt;</w:t>
            </w:r>
          </w:p>
          <w:p w14:paraId="4934680C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</w:p>
        </w:tc>
      </w:tr>
      <w:tr w:rsidR="009D4525" w:rsidRPr="00AF6F25" w14:paraId="5BD8F29C" w14:textId="77777777" w:rsidTr="002356A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4A0E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Opdracht uitgevoerd als</w:t>
            </w:r>
          </w:p>
          <w:p w14:paraId="33F8ED34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AFDE" w14:textId="77777777" w:rsidR="009D4525" w:rsidRPr="00AF6F25" w:rsidRDefault="009D4525" w:rsidP="002356AE">
            <w:pPr>
              <w:pStyle w:val="Lijstalinea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Hoofdaannemer</w:t>
            </w:r>
          </w:p>
          <w:p w14:paraId="6857B887" w14:textId="77777777" w:rsidR="009D4525" w:rsidRPr="00AF6F25" w:rsidRDefault="009D4525" w:rsidP="002356AE">
            <w:pPr>
              <w:pStyle w:val="Lijstalinea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Onderaannemer</w:t>
            </w:r>
          </w:p>
          <w:p w14:paraId="084F0E01" w14:textId="77777777" w:rsidR="009D4525" w:rsidRPr="00AF6F25" w:rsidRDefault="009D4525" w:rsidP="002356AE">
            <w:pPr>
              <w:pStyle w:val="Lijstalinea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 xml:space="preserve">Combinant met </w:t>
            </w:r>
            <w:r w:rsidRPr="00AF6F25">
              <w:rPr>
                <w:rFonts w:cs="Arial"/>
                <w:szCs w:val="18"/>
                <w:highlight w:val="lightGray"/>
              </w:rPr>
              <w:t>&lt;partij&gt;</w:t>
            </w:r>
            <w:r w:rsidRPr="00AF6F25">
              <w:rPr>
                <w:rFonts w:cs="Arial"/>
                <w:szCs w:val="18"/>
              </w:rPr>
              <w:t xml:space="preserve">, leiding door </w:t>
            </w:r>
            <w:r w:rsidRPr="00AF6F25">
              <w:rPr>
                <w:rFonts w:cs="Arial"/>
                <w:szCs w:val="18"/>
                <w:highlight w:val="lightGray"/>
              </w:rPr>
              <w:t>&lt;partij&gt;</w:t>
            </w:r>
          </w:p>
        </w:tc>
      </w:tr>
      <w:tr w:rsidR="009D4525" w:rsidRPr="00AF6F25" w14:paraId="473D8E96" w14:textId="77777777" w:rsidTr="002356A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37FE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</w:rPr>
              <w:t>In geval van onderaanneming of combinatie: Korte omschrijving van de werkzaamheden welke zelfstandig zijn uitgevoerd door inschrijver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5A3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  <w:r w:rsidRPr="00AF6F25">
              <w:rPr>
                <w:rFonts w:cs="Arial"/>
                <w:szCs w:val="18"/>
                <w:highlight w:val="lightGray"/>
              </w:rPr>
              <w:t>&lt; werkzaamheden, bedrag in € excl. btw // aantallen // grootte etc.&gt;</w:t>
            </w:r>
          </w:p>
          <w:p w14:paraId="59067A4D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</w:p>
          <w:p w14:paraId="688EBEE0" w14:textId="77777777" w:rsidR="009D4525" w:rsidRPr="00AF6F25" w:rsidRDefault="009D4525" w:rsidP="002356AE">
            <w:pPr>
              <w:rPr>
                <w:rFonts w:cs="Arial"/>
                <w:szCs w:val="18"/>
              </w:rPr>
            </w:pPr>
          </w:p>
        </w:tc>
      </w:tr>
    </w:tbl>
    <w:p w14:paraId="1F93E9F5" w14:textId="77777777" w:rsidR="009D4525" w:rsidRPr="00AF6F25" w:rsidRDefault="009D4525" w:rsidP="009D4525">
      <w:pPr>
        <w:contextualSpacing/>
        <w:rPr>
          <w:rFonts w:cs="Arial"/>
          <w:szCs w:val="18"/>
        </w:rPr>
      </w:pPr>
    </w:p>
    <w:p w14:paraId="08833133" w14:textId="77777777" w:rsidR="009D4525" w:rsidRPr="00AF6F25" w:rsidRDefault="009D4525" w:rsidP="009D452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</w:p>
    <w:p w14:paraId="2C033929" w14:textId="77777777" w:rsidR="009D4525" w:rsidRPr="00AF6F25" w:rsidRDefault="009D4525" w:rsidP="009D452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  <w:r w:rsidRPr="00AF6F25">
        <w:rPr>
          <w:rFonts w:eastAsia="Arial" w:cs="Arial"/>
          <w:color w:val="000000"/>
          <w:szCs w:val="18"/>
        </w:rPr>
        <w:t>Ingevuld door:</w:t>
      </w:r>
      <w:r w:rsidRPr="00AF6F25">
        <w:rPr>
          <w:rFonts w:eastAsia="Arial" w:cs="Arial"/>
          <w:color w:val="000000"/>
          <w:szCs w:val="18"/>
        </w:rPr>
        <w:tab/>
      </w:r>
      <w:r w:rsidRPr="00AF6F25">
        <w:rPr>
          <w:rFonts w:eastAsia="Arial" w:cs="Arial"/>
          <w:color w:val="000000"/>
          <w:szCs w:val="18"/>
        </w:rPr>
        <w:tab/>
        <w:t>……………………………………………………………………….</w:t>
      </w:r>
    </w:p>
    <w:p w14:paraId="12B4A640" w14:textId="77777777" w:rsidR="009D4525" w:rsidRPr="00AF6F25" w:rsidRDefault="009D4525" w:rsidP="009D452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</w:p>
    <w:p w14:paraId="375A9C40" w14:textId="77777777" w:rsidR="009D4525" w:rsidRDefault="009D4525" w:rsidP="009D452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  <w:r w:rsidRPr="00AF6F25">
        <w:rPr>
          <w:rFonts w:eastAsia="Arial" w:cs="Arial"/>
          <w:color w:val="000000"/>
          <w:szCs w:val="18"/>
        </w:rPr>
        <w:t>Functie:</w:t>
      </w:r>
      <w:r w:rsidRPr="00AF6F25">
        <w:rPr>
          <w:rFonts w:eastAsia="Arial" w:cs="Arial"/>
          <w:color w:val="000000"/>
          <w:szCs w:val="18"/>
        </w:rPr>
        <w:tab/>
      </w:r>
      <w:r w:rsidRPr="00AF6F25">
        <w:rPr>
          <w:rFonts w:eastAsia="Arial" w:cs="Arial"/>
          <w:color w:val="000000"/>
          <w:szCs w:val="18"/>
        </w:rPr>
        <w:tab/>
      </w:r>
      <w:r w:rsidRPr="00AF6F25">
        <w:rPr>
          <w:rFonts w:eastAsia="Arial" w:cs="Arial"/>
          <w:color w:val="000000"/>
          <w:szCs w:val="18"/>
        </w:rPr>
        <w:tab/>
        <w:t>……………………………………………………………………….</w:t>
      </w:r>
    </w:p>
    <w:p w14:paraId="2A29032A" w14:textId="77777777" w:rsidR="009D4525" w:rsidRDefault="009D4525" w:rsidP="009D452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</w:p>
    <w:p w14:paraId="026B39C7" w14:textId="77777777" w:rsidR="009D4525" w:rsidRDefault="009D4525" w:rsidP="009D452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</w:p>
    <w:p w14:paraId="669440C3" w14:textId="77777777" w:rsidR="009D4525" w:rsidRPr="00AF6F25" w:rsidRDefault="009D4525" w:rsidP="009D4525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szCs w:val="18"/>
        </w:rPr>
      </w:pPr>
    </w:p>
    <w:p w14:paraId="105A78AA" w14:textId="77777777" w:rsidR="009D4525" w:rsidRPr="00AF6F25" w:rsidRDefault="009D4525" w:rsidP="00DE2DBA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szCs w:val="18"/>
        </w:rPr>
      </w:pPr>
    </w:p>
    <w:sectPr w:rsidR="009D4525" w:rsidRPr="00AF6F2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2667" w14:textId="77777777" w:rsidR="003413CF" w:rsidRDefault="003413CF" w:rsidP="00C066FE">
      <w:r>
        <w:separator/>
      </w:r>
    </w:p>
  </w:endnote>
  <w:endnote w:type="continuationSeparator" w:id="0">
    <w:p w14:paraId="12C5C1CC" w14:textId="77777777" w:rsidR="003413CF" w:rsidRDefault="003413CF" w:rsidP="00C066FE">
      <w:r>
        <w:continuationSeparator/>
      </w:r>
    </w:p>
  </w:endnote>
  <w:endnote w:type="continuationNotice" w:id="1">
    <w:p w14:paraId="20C132D7" w14:textId="77777777" w:rsidR="003413CF" w:rsidRDefault="003413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1651" w14:textId="77777777" w:rsidR="003413CF" w:rsidRDefault="003413CF" w:rsidP="00C066FE">
      <w:r>
        <w:separator/>
      </w:r>
    </w:p>
  </w:footnote>
  <w:footnote w:type="continuationSeparator" w:id="0">
    <w:p w14:paraId="19748B72" w14:textId="77777777" w:rsidR="003413CF" w:rsidRDefault="003413CF" w:rsidP="00C066FE">
      <w:r>
        <w:continuationSeparator/>
      </w:r>
    </w:p>
  </w:footnote>
  <w:footnote w:type="continuationNotice" w:id="1">
    <w:p w14:paraId="1E15AFE4" w14:textId="77777777" w:rsidR="003413CF" w:rsidRDefault="003413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0312" w14:textId="7F743CB4" w:rsidR="00C775C3" w:rsidRDefault="00414B49" w:rsidP="00E26E98">
    <w:pPr>
      <w:pStyle w:val="Koptekst"/>
      <w:jc w:val="right"/>
    </w:pPr>
    <w:r w:rsidRPr="00414B49">
      <w:rPr>
        <w:rFonts w:eastAsia="Aptos"/>
        <w:noProof/>
        <w:kern w:val="2"/>
        <w:lang w:eastAsia="en-US"/>
        <w14:ligatures w14:val="standardContextual"/>
      </w:rPr>
      <w:drawing>
        <wp:anchor distT="0" distB="0" distL="114300" distR="114300" simplePos="0" relativeHeight="251658240" behindDoc="0" locked="0" layoutInCell="1" allowOverlap="1" wp14:anchorId="2949CDD6" wp14:editId="607DFDC2">
          <wp:simplePos x="0" y="0"/>
          <wp:positionH relativeFrom="page">
            <wp:align>right</wp:align>
          </wp:positionH>
          <wp:positionV relativeFrom="page">
            <wp:posOffset>15312</wp:posOffset>
          </wp:positionV>
          <wp:extent cx="7557767" cy="1236269"/>
          <wp:effectExtent l="0" t="0" r="5715" b="2540"/>
          <wp:wrapNone/>
          <wp:docPr id="1285760" name="Afbeelding 5" descr="Afbeelding met schermopnam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760" name="Afbeelding 5" descr="Afbeelding met schermopname, ontwerp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416"/>
                  <a:stretch/>
                </pic:blipFill>
                <pic:spPr bwMode="auto">
                  <a:xfrm>
                    <a:off x="0" y="0"/>
                    <a:ext cx="7557767" cy="12362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BA5B45" w14:textId="77777777" w:rsidR="00C066FE" w:rsidRDefault="00C06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7DE4"/>
    <w:multiLevelType w:val="hybridMultilevel"/>
    <w:tmpl w:val="DB84E1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D200B"/>
    <w:multiLevelType w:val="hybridMultilevel"/>
    <w:tmpl w:val="8006EAD0"/>
    <w:lvl w:ilvl="0" w:tplc="04A6B9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33103"/>
    <w:multiLevelType w:val="hybridMultilevel"/>
    <w:tmpl w:val="A148B1A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7183101">
    <w:abstractNumId w:val="0"/>
  </w:num>
  <w:num w:numId="2" w16cid:durableId="303586089">
    <w:abstractNumId w:val="2"/>
  </w:num>
  <w:num w:numId="3" w16cid:durableId="160465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FF"/>
    <w:rsid w:val="000109C0"/>
    <w:rsid w:val="000615B7"/>
    <w:rsid w:val="000E53C6"/>
    <w:rsid w:val="000F5630"/>
    <w:rsid w:val="000F6BFF"/>
    <w:rsid w:val="00141F60"/>
    <w:rsid w:val="001950E8"/>
    <w:rsid w:val="001951A2"/>
    <w:rsid w:val="001F5D1E"/>
    <w:rsid w:val="002301EA"/>
    <w:rsid w:val="002362AD"/>
    <w:rsid w:val="002546B5"/>
    <w:rsid w:val="00254B98"/>
    <w:rsid w:val="002A1B05"/>
    <w:rsid w:val="002B5CEC"/>
    <w:rsid w:val="00321BAB"/>
    <w:rsid w:val="00337C63"/>
    <w:rsid w:val="003413CF"/>
    <w:rsid w:val="00373999"/>
    <w:rsid w:val="00396F7B"/>
    <w:rsid w:val="003A17CB"/>
    <w:rsid w:val="003C6D3E"/>
    <w:rsid w:val="003D2B74"/>
    <w:rsid w:val="003D67FD"/>
    <w:rsid w:val="003E2A56"/>
    <w:rsid w:val="003F725D"/>
    <w:rsid w:val="004043AE"/>
    <w:rsid w:val="00414B49"/>
    <w:rsid w:val="004819ED"/>
    <w:rsid w:val="00482C7F"/>
    <w:rsid w:val="00495DF0"/>
    <w:rsid w:val="004B7302"/>
    <w:rsid w:val="004C32A1"/>
    <w:rsid w:val="004D2D01"/>
    <w:rsid w:val="004E7FAA"/>
    <w:rsid w:val="00520B0E"/>
    <w:rsid w:val="00557CD2"/>
    <w:rsid w:val="00570FF4"/>
    <w:rsid w:val="005C27BC"/>
    <w:rsid w:val="005C4428"/>
    <w:rsid w:val="005F1BD4"/>
    <w:rsid w:val="0065343B"/>
    <w:rsid w:val="006834C9"/>
    <w:rsid w:val="006B1758"/>
    <w:rsid w:val="006E63A2"/>
    <w:rsid w:val="006F2F01"/>
    <w:rsid w:val="00704602"/>
    <w:rsid w:val="00713495"/>
    <w:rsid w:val="00752B7D"/>
    <w:rsid w:val="0077509C"/>
    <w:rsid w:val="00777F0B"/>
    <w:rsid w:val="00796E64"/>
    <w:rsid w:val="007B230A"/>
    <w:rsid w:val="008B4806"/>
    <w:rsid w:val="008D1515"/>
    <w:rsid w:val="008D52AD"/>
    <w:rsid w:val="008E1663"/>
    <w:rsid w:val="008E6F18"/>
    <w:rsid w:val="008F4062"/>
    <w:rsid w:val="008F62C1"/>
    <w:rsid w:val="00923E91"/>
    <w:rsid w:val="00924DB6"/>
    <w:rsid w:val="00934589"/>
    <w:rsid w:val="00963017"/>
    <w:rsid w:val="00993AB9"/>
    <w:rsid w:val="009A76D8"/>
    <w:rsid w:val="009D246A"/>
    <w:rsid w:val="009D4525"/>
    <w:rsid w:val="009E741A"/>
    <w:rsid w:val="00A16475"/>
    <w:rsid w:val="00A16ED9"/>
    <w:rsid w:val="00A20DFF"/>
    <w:rsid w:val="00A264E6"/>
    <w:rsid w:val="00A33E99"/>
    <w:rsid w:val="00A43202"/>
    <w:rsid w:val="00A60D51"/>
    <w:rsid w:val="00A6745C"/>
    <w:rsid w:val="00A832EE"/>
    <w:rsid w:val="00A968C9"/>
    <w:rsid w:val="00AA0364"/>
    <w:rsid w:val="00AA21BF"/>
    <w:rsid w:val="00AA590F"/>
    <w:rsid w:val="00AB7C55"/>
    <w:rsid w:val="00AC202E"/>
    <w:rsid w:val="00AD4D23"/>
    <w:rsid w:val="00AE41DC"/>
    <w:rsid w:val="00AE5549"/>
    <w:rsid w:val="00AE60F9"/>
    <w:rsid w:val="00AE747A"/>
    <w:rsid w:val="00AF6F25"/>
    <w:rsid w:val="00B5599C"/>
    <w:rsid w:val="00B92D39"/>
    <w:rsid w:val="00BF0EFC"/>
    <w:rsid w:val="00C066FE"/>
    <w:rsid w:val="00C30AB8"/>
    <w:rsid w:val="00C344C0"/>
    <w:rsid w:val="00C35032"/>
    <w:rsid w:val="00C6230C"/>
    <w:rsid w:val="00C775C3"/>
    <w:rsid w:val="00C94203"/>
    <w:rsid w:val="00CB3003"/>
    <w:rsid w:val="00CC0C13"/>
    <w:rsid w:val="00CF5B45"/>
    <w:rsid w:val="00CF6E2A"/>
    <w:rsid w:val="00D319F9"/>
    <w:rsid w:val="00D3385D"/>
    <w:rsid w:val="00DB7791"/>
    <w:rsid w:val="00DE2DBA"/>
    <w:rsid w:val="00DE3DEC"/>
    <w:rsid w:val="00E16572"/>
    <w:rsid w:val="00E26E98"/>
    <w:rsid w:val="00E307C9"/>
    <w:rsid w:val="00E93F6A"/>
    <w:rsid w:val="00EA50F1"/>
    <w:rsid w:val="00EA75D0"/>
    <w:rsid w:val="00EE52AC"/>
    <w:rsid w:val="00F0007A"/>
    <w:rsid w:val="00F024DE"/>
    <w:rsid w:val="00F04F23"/>
    <w:rsid w:val="00F20A56"/>
    <w:rsid w:val="00F21AA7"/>
    <w:rsid w:val="00F2561D"/>
    <w:rsid w:val="00F34296"/>
    <w:rsid w:val="00F42BCA"/>
    <w:rsid w:val="00F81B70"/>
    <w:rsid w:val="00FA7DD4"/>
    <w:rsid w:val="00FB238B"/>
    <w:rsid w:val="00FC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0F78"/>
  <w15:chartTrackingRefBased/>
  <w15:docId w15:val="{76F3239F-BC9F-4E93-8658-25C226B4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4B49"/>
    <w:pPr>
      <w:spacing w:after="0" w:line="240" w:lineRule="auto"/>
    </w:pPr>
    <w:rPr>
      <w:rFonts w:ascii="Arial" w:eastAsia="Times New Roman" w:hAnsi="Arial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495DF0"/>
    <w:pPr>
      <w:keepNext/>
      <w:outlineLvl w:val="0"/>
    </w:pPr>
    <w:rPr>
      <w:rFonts w:eastAsia="Arial" w:cs="Arial"/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5DF0"/>
    <w:rPr>
      <w:rFonts w:ascii="Arial" w:eastAsia="Arial" w:hAnsi="Arial" w:cs="Arial"/>
      <w:b/>
      <w:kern w:val="0"/>
      <w:sz w:val="20"/>
      <w:szCs w:val="20"/>
      <w:lang w:eastAsia="nl-NL"/>
      <w14:ligatures w14:val="none"/>
    </w:rPr>
  </w:style>
  <w:style w:type="table" w:styleId="Tabelraster">
    <w:name w:val="Table Grid"/>
    <w:basedOn w:val="Standaardtabel"/>
    <w:uiPriority w:val="59"/>
    <w:rsid w:val="00F256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tekstabcnova">
    <w:name w:val="Basistekst abcnova"/>
    <w:basedOn w:val="Standaard"/>
    <w:qFormat/>
    <w:rsid w:val="00F2561D"/>
    <w:pPr>
      <w:spacing w:line="300" w:lineRule="atLeast"/>
    </w:pPr>
    <w:rPr>
      <w:rFonts w:ascii="Calibri" w:hAnsi="Calibri" w:cs="Maiandra GD"/>
      <w:szCs w:val="18"/>
    </w:rPr>
  </w:style>
  <w:style w:type="paragraph" w:styleId="Lijstalinea">
    <w:name w:val="List Paragraph"/>
    <w:basedOn w:val="Standaard"/>
    <w:uiPriority w:val="34"/>
    <w:qFormat/>
    <w:rsid w:val="008D151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E5549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C066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66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066F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66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7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dc5a4d-18f8-4df2-9a04-88c6dce13ca6" xsi:nil="true"/>
    <lcf76f155ced4ddcb4097134ff3c332f xmlns="5d6c5c23-b053-4851-b2f3-2634973b72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E74400853E149A07DDA432FBD709F" ma:contentTypeVersion="9" ma:contentTypeDescription="Een nieuw document maken." ma:contentTypeScope="" ma:versionID="b29c71c2faae81039723d010a18e949c">
  <xsd:schema xmlns:xsd="http://www.w3.org/2001/XMLSchema" xmlns:xs="http://www.w3.org/2001/XMLSchema" xmlns:p="http://schemas.microsoft.com/office/2006/metadata/properties" xmlns:ns2="5d6c5c23-b053-4851-b2f3-2634973b7246" xmlns:ns3="74dc5a4d-18f8-4df2-9a04-88c6dce13ca6" targetNamespace="http://schemas.microsoft.com/office/2006/metadata/properties" ma:root="true" ma:fieldsID="1ba58b6905dbac85357b90667be31dc9" ns2:_="" ns3:_="">
    <xsd:import namespace="5d6c5c23-b053-4851-b2f3-2634973b7246"/>
    <xsd:import namespace="74dc5a4d-18f8-4df2-9a04-88c6dce13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c5c23-b053-4851-b2f3-2634973b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83cd5b-9aff-4a4c-b4e4-ee373685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c5a4d-18f8-4df2-9a04-88c6dce13c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3c640f-c487-4cca-a1d1-4e9be41b6b25}" ma:internalName="TaxCatchAll" ma:showField="CatchAllData" ma:web="74dc5a4d-18f8-4df2-9a04-88c6dce13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0AA02-0A7B-41B9-8E59-51418C6BF416}">
  <ds:schemaRefs>
    <ds:schemaRef ds:uri="http://schemas.microsoft.com/office/2006/metadata/properties"/>
    <ds:schemaRef ds:uri="http://schemas.microsoft.com/office/infopath/2007/PartnerControls"/>
    <ds:schemaRef ds:uri="74dc5a4d-18f8-4df2-9a04-88c6dce13ca6"/>
    <ds:schemaRef ds:uri="5d6c5c23-b053-4851-b2f3-2634973b7246"/>
  </ds:schemaRefs>
</ds:datastoreItem>
</file>

<file path=customXml/itemProps2.xml><?xml version="1.0" encoding="utf-8"?>
<ds:datastoreItem xmlns:ds="http://schemas.openxmlformats.org/officeDocument/2006/customXml" ds:itemID="{8A9C948D-C9CE-4367-A9C7-F24AD24AE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2DAD2-440E-4DCB-BBCD-DC91C1892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c5c23-b053-4851-b2f3-2634973b7246"/>
    <ds:schemaRef ds:uri="74dc5a4d-18f8-4df2-9a04-88c6dce13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2.1%20Concept%20aanbestedingsd</Template>
  <TotalTime>0</TotalTime>
  <Pages>2</Pages>
  <Words>432</Words>
  <Characters>2381</Characters>
  <Application>Microsoft Office Word</Application>
  <DocSecurity>0</DocSecurity>
  <Lines>19</Lines>
  <Paragraphs>5</Paragraphs>
  <ScaleCrop>false</ScaleCrop>
  <Company>Staatsbosbeheer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Renzen - Van Dijk, Ellen</dc:creator>
  <cp:keywords/>
  <dc:description/>
  <cp:lastModifiedBy>Roeden, Sonja van</cp:lastModifiedBy>
  <cp:revision>2</cp:revision>
  <dcterms:created xsi:type="dcterms:W3CDTF">2026-06-15T13:27:00Z</dcterms:created>
  <dcterms:modified xsi:type="dcterms:W3CDTF">2026-06-15T13:27:00Z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0x0101006A4E74400853E149A07DDA432FBD709F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