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9497"/>
      </w:tblGrid>
      <w:tr w:rsidR="008A7539" w:rsidRPr="000E5FCA" w14:paraId="25CEBE78" w14:textId="77777777" w:rsidTr="00A67907">
        <w:trPr>
          <w:trHeight w:val="2735"/>
        </w:trPr>
        <w:tc>
          <w:tcPr>
            <w:tcW w:w="5000" w:type="pct"/>
            <w:vAlign w:val="center"/>
          </w:tcPr>
          <w:p w14:paraId="102B5A65" w14:textId="6F5894DB" w:rsidR="004E566F" w:rsidRPr="000E5FCA" w:rsidRDefault="005A415A" w:rsidP="00475BAF">
            <w:pPr>
              <w:spacing w:line="276" w:lineRule="auto"/>
              <w:rPr>
                <w:rFonts w:ascii="Aptos Light" w:hAnsi="Aptos Light" w:cs="Segoe UI Light"/>
                <w:color w:val="1EB53A"/>
                <w:sz w:val="36"/>
                <w:szCs w:val="36"/>
              </w:rPr>
            </w:pPr>
            <w:r w:rsidRPr="000E5FCA">
              <w:rPr>
                <w:rFonts w:ascii="Aptos Light" w:hAnsi="Aptos Light"/>
                <w:noProof/>
              </w:rPr>
              <w:drawing>
                <wp:anchor distT="0" distB="0" distL="114300" distR="114300" simplePos="0" relativeHeight="251658240" behindDoc="0" locked="1" layoutInCell="1" allowOverlap="1" wp14:anchorId="46C85190" wp14:editId="2AA8CA2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811530</wp:posOffset>
                  </wp:positionV>
                  <wp:extent cx="3077210" cy="419100"/>
                  <wp:effectExtent l="0" t="0" r="8890" b="0"/>
                  <wp:wrapThrough wrapText="bothSides">
                    <wp:wrapPolygon edited="0">
                      <wp:start x="5081" y="0"/>
                      <wp:lineTo x="0" y="0"/>
                      <wp:lineTo x="0" y="16691"/>
                      <wp:lineTo x="20058" y="20618"/>
                      <wp:lineTo x="20860" y="20618"/>
                      <wp:lineTo x="21395" y="16691"/>
                      <wp:lineTo x="21529" y="13745"/>
                      <wp:lineTo x="21529" y="2945"/>
                      <wp:lineTo x="15511" y="0"/>
                      <wp:lineTo x="5081" y="0"/>
                    </wp:wrapPolygon>
                  </wp:wrapThrough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Text2"/>
          </w:p>
          <w:bookmarkEnd w:id="0"/>
          <w:p w14:paraId="426A5408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Segoe UI Light"/>
                <w:color w:val="1EB53A"/>
                <w:sz w:val="36"/>
                <w:szCs w:val="36"/>
              </w:rPr>
            </w:pPr>
          </w:p>
          <w:p w14:paraId="54443B50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Segoe UI Light"/>
                <w:color w:val="1EB53A"/>
                <w:sz w:val="36"/>
                <w:szCs w:val="36"/>
              </w:rPr>
            </w:pPr>
          </w:p>
          <w:p w14:paraId="1E523EBA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601F4FAA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30668074" w14:textId="07D829A8" w:rsidR="00BC758D" w:rsidRPr="000E5FCA" w:rsidRDefault="000E5FCA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  <w:r w:rsidRPr="000E5FCA"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  <w:drawing>
                <wp:anchor distT="0" distB="0" distL="114300" distR="114300" simplePos="0" relativeHeight="251658241" behindDoc="1" locked="0" layoutInCell="1" allowOverlap="1" wp14:anchorId="0AC2B46D" wp14:editId="0F45B73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4445</wp:posOffset>
                  </wp:positionV>
                  <wp:extent cx="4524375" cy="2543175"/>
                  <wp:effectExtent l="0" t="0" r="9525" b="9525"/>
                  <wp:wrapNone/>
                  <wp:docPr id="2053325387" name="Afbeelding 6" descr="Afbeelding met tekst, buitenshuis, hemel, boo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325387" name="Afbeelding 6" descr="Afbeelding met tekst, buitenshuis, hemel, boom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32E8AA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2E044C63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11C9CE59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77A25851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1E2D1527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6C86AE9B" w14:textId="77777777" w:rsidR="00BC758D" w:rsidRPr="000E5FCA" w:rsidRDefault="00BC758D" w:rsidP="00475BAF">
            <w:pPr>
              <w:spacing w:line="276" w:lineRule="auto"/>
              <w:rPr>
                <w:rFonts w:ascii="Aptos Light" w:hAnsi="Aptos Light" w:cs="Arial"/>
                <w:b/>
                <w:bCs/>
                <w:noProof/>
                <w:color w:val="005F81"/>
                <w:sz w:val="56"/>
                <w:szCs w:val="56"/>
              </w:rPr>
            </w:pPr>
          </w:p>
          <w:p w14:paraId="2838CAF4" w14:textId="780FEFFB" w:rsidR="008A7539" w:rsidRPr="009A7B7A" w:rsidRDefault="001928EF" w:rsidP="00475BAF">
            <w:pPr>
              <w:spacing w:line="276" w:lineRule="auto"/>
              <w:rPr>
                <w:rFonts w:ascii="Aptos Light" w:hAnsi="Aptos Light" w:cs="Segoe UI Light"/>
                <w:b/>
                <w:bCs/>
                <w:sz w:val="32"/>
                <w:szCs w:val="32"/>
              </w:rPr>
            </w:pPr>
            <w:r w:rsidRPr="009A7B7A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 xml:space="preserve">Bijlage </w:t>
            </w:r>
            <w:r w:rsidR="00C4574C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>3</w:t>
            </w:r>
            <w:r w:rsidR="000E5FCA" w:rsidRPr="009A7B7A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 xml:space="preserve"> Opgave</w:t>
            </w:r>
            <w:r w:rsidRPr="009A7B7A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 xml:space="preserve"> referenties Geschiktheidseis </w:t>
            </w:r>
            <w:r w:rsidR="00D37122" w:rsidRPr="009A7B7A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 xml:space="preserve">3, </w:t>
            </w:r>
            <w:r w:rsidRPr="009A7B7A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>4</w:t>
            </w:r>
            <w:r w:rsidR="00D37122" w:rsidRPr="009A7B7A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 xml:space="preserve"> en </w:t>
            </w:r>
            <w:r w:rsidR="0086256C" w:rsidRPr="009A7B7A">
              <w:rPr>
                <w:rFonts w:ascii="Aptos Light" w:eastAsiaTheme="majorEastAsia" w:hAnsi="Aptos Light" w:cs="Arial"/>
                <w:color w:val="005F81"/>
                <w:sz w:val="32"/>
                <w:szCs w:val="32"/>
                <w:lang w:eastAsia="en-US"/>
              </w:rPr>
              <w:t>5</w:t>
            </w:r>
            <w:r w:rsidR="008A7539" w:rsidRPr="009A7B7A">
              <w:rPr>
                <w:rFonts w:ascii="Aptos Light" w:hAnsi="Aptos Light" w:cs="Segoe UI Light"/>
                <w:sz w:val="32"/>
                <w:szCs w:val="32"/>
              </w:rPr>
              <w:t xml:space="preserve"> </w:t>
            </w:r>
          </w:p>
        </w:tc>
      </w:tr>
      <w:tr w:rsidR="008A7539" w:rsidRPr="000E5FCA" w14:paraId="61884996" w14:textId="77777777" w:rsidTr="00A67907">
        <w:trPr>
          <w:trHeight w:val="1701"/>
        </w:trPr>
        <w:tc>
          <w:tcPr>
            <w:tcW w:w="5000" w:type="pct"/>
            <w:vAlign w:val="center"/>
          </w:tcPr>
          <w:p w14:paraId="7E2F3DF3" w14:textId="77777777" w:rsidR="004E566F" w:rsidRPr="000E5FCA" w:rsidRDefault="004E566F" w:rsidP="00475BAF">
            <w:pPr>
              <w:spacing w:line="276" w:lineRule="auto"/>
              <w:rPr>
                <w:rFonts w:ascii="Aptos Light" w:hAnsi="Aptos Light" w:cs="Segoe UI Light"/>
                <w:color w:val="1EB53A"/>
                <w:sz w:val="32"/>
                <w:szCs w:val="32"/>
              </w:rPr>
            </w:pPr>
          </w:p>
          <w:p w14:paraId="076DD48B" w14:textId="20372265" w:rsidR="008A7539" w:rsidRPr="009A7B7A" w:rsidRDefault="008A7539" w:rsidP="00475BAF">
            <w:pPr>
              <w:spacing w:line="276" w:lineRule="auto"/>
              <w:rPr>
                <w:rFonts w:ascii="Aptos Light" w:eastAsiaTheme="majorEastAsia" w:hAnsi="Aptos Light" w:cs="Arial"/>
                <w:color w:val="005F81"/>
                <w:sz w:val="24"/>
                <w:szCs w:val="24"/>
                <w:lang w:eastAsia="en-US"/>
              </w:rPr>
            </w:pPr>
            <w:r w:rsidRPr="009A7B7A">
              <w:rPr>
                <w:rFonts w:ascii="Aptos Light" w:eastAsiaTheme="majorEastAsia" w:hAnsi="Aptos Light" w:cs="Arial"/>
                <w:color w:val="005F81"/>
                <w:sz w:val="24"/>
                <w:szCs w:val="24"/>
                <w:lang w:eastAsia="en-US"/>
              </w:rPr>
              <w:t>Selectieleidraad (fase 1)</w:t>
            </w:r>
          </w:p>
          <w:p w14:paraId="610D97E0" w14:textId="62B9C891" w:rsidR="00B90FC3" w:rsidRPr="000E5FCA" w:rsidRDefault="00B90FC3" w:rsidP="00475BAF">
            <w:pPr>
              <w:spacing w:line="276" w:lineRule="auto"/>
              <w:rPr>
                <w:rFonts w:ascii="Aptos Light" w:hAnsi="Aptos Light" w:cs="Segoe UI Light"/>
                <w:color w:val="1EB53A"/>
                <w:sz w:val="32"/>
                <w:szCs w:val="32"/>
              </w:rPr>
            </w:pPr>
          </w:p>
        </w:tc>
      </w:tr>
    </w:tbl>
    <w:p w14:paraId="1CF8F42C" w14:textId="7B6DBD83" w:rsidR="000E5FCA" w:rsidRPr="000E5FCA" w:rsidRDefault="00A67907" w:rsidP="00475BAF">
      <w:pPr>
        <w:spacing w:line="240" w:lineRule="auto"/>
        <w:rPr>
          <w:rFonts w:ascii="Aptos Light" w:hAnsi="Aptos Light" w:cs="Segoe UI"/>
        </w:rPr>
      </w:pPr>
      <w:bookmarkStart w:id="1" w:name="_Toc381186497"/>
      <w:r w:rsidRPr="0024386C">
        <w:rPr>
          <w:rFonts w:ascii="Aptos Light" w:hAnsi="Aptos Light"/>
          <w:b/>
          <w:bCs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C0C3789" wp14:editId="519AED67">
                <wp:simplePos x="0" y="0"/>
                <wp:positionH relativeFrom="page">
                  <wp:align>center</wp:align>
                </wp:positionH>
                <wp:positionV relativeFrom="paragraph">
                  <wp:posOffset>1283335</wp:posOffset>
                </wp:positionV>
                <wp:extent cx="5769864" cy="137668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864" cy="137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9FC59" w14:textId="77777777" w:rsidR="00A67907" w:rsidRPr="00225427" w:rsidRDefault="00A67907" w:rsidP="00A67907">
                            <w:pPr>
                              <w:spacing w:line="276" w:lineRule="auto"/>
                              <w:ind w:left="-284" w:firstLine="284"/>
                              <w:rPr>
                                <w:rFonts w:ascii="Aptos Light" w:hAnsi="Aptos Light" w:cs="Arial"/>
                                <w:color w:val="005F81"/>
                              </w:rPr>
                            </w:pPr>
                          </w:p>
                          <w:p w14:paraId="0442B1FC" w14:textId="70A51CA5" w:rsidR="00A67907" w:rsidRPr="00EC27BB" w:rsidRDefault="00A67907" w:rsidP="00A67907">
                            <w:pPr>
                              <w:spacing w:line="276" w:lineRule="auto"/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>Aanbestedende dienst:</w:t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="00EC27BB" w:rsidRPr="00EC27BB">
                              <w:rPr>
                                <w:rFonts w:ascii="Aptos Light" w:hAnsi="Aptos Light" w:cs="Arial"/>
                                <w:color w:val="005F81"/>
                                <w:sz w:val="22"/>
                                <w:szCs w:val="22"/>
                              </w:rPr>
                              <w:t xml:space="preserve">Stichting </w:t>
                            </w:r>
                            <w:proofErr w:type="spellStart"/>
                            <w:r w:rsidR="00EC27BB" w:rsidRPr="00EC27BB">
                              <w:rPr>
                                <w:rFonts w:ascii="Aptos Light" w:hAnsi="Aptos Light" w:cs="Arial"/>
                                <w:color w:val="005F81"/>
                                <w:sz w:val="22"/>
                                <w:szCs w:val="22"/>
                              </w:rPr>
                              <w:t>Agnieten</w:t>
                            </w:r>
                            <w:proofErr w:type="spellEnd"/>
                            <w:r w:rsidR="00EC27BB" w:rsidRPr="00EC27BB">
                              <w:rPr>
                                <w:rFonts w:ascii="Aptos Light" w:hAnsi="Aptos Light" w:cs="Arial"/>
                                <w:color w:val="005F81"/>
                                <w:sz w:val="22"/>
                                <w:szCs w:val="22"/>
                              </w:rPr>
                              <w:t xml:space="preserve"> College/De Boog</w:t>
                            </w:r>
                          </w:p>
                          <w:p w14:paraId="0DB2C73F" w14:textId="3F2AF1EF" w:rsidR="00A67907" w:rsidRPr="001C0E5C" w:rsidRDefault="00A67907" w:rsidP="00A67907">
                            <w:pPr>
                              <w:spacing w:line="276" w:lineRule="auto"/>
                              <w:ind w:left="-284" w:firstLine="284"/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>Datum:</w:t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="00B10F98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 xml:space="preserve">Juni </w:t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>2026</w:t>
                            </w:r>
                          </w:p>
                          <w:p w14:paraId="1E92864B" w14:textId="37A27392" w:rsidR="00A67907" w:rsidRPr="001C0E5C" w:rsidRDefault="00A67907" w:rsidP="00A67907">
                            <w:pPr>
                              <w:spacing w:line="276" w:lineRule="auto"/>
                              <w:ind w:left="-284" w:firstLine="284"/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>Versie:</w:t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="00B10F98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>1.0</w:t>
                            </w:r>
                          </w:p>
                          <w:p w14:paraId="7636ACE1" w14:textId="4E3C31B3" w:rsidR="00A67907" w:rsidRPr="001C0E5C" w:rsidRDefault="00A67907" w:rsidP="00A67907">
                            <w:pPr>
                              <w:spacing w:line="276" w:lineRule="auto"/>
                              <w:ind w:left="-284" w:firstLine="284"/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>Referentie</w:t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Pr="001C0E5C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ab/>
                            </w:r>
                            <w:r w:rsidR="00B10F98">
                              <w:rPr>
                                <w:rFonts w:ascii="Aptos Light" w:eastAsiaTheme="minorHAnsi" w:hAnsi="Aptos Light" w:cs="Arial"/>
                                <w:color w:val="005F81"/>
                                <w:sz w:val="22"/>
                                <w:szCs w:val="22"/>
                                <w:lang w:eastAsia="en-US"/>
                              </w:rPr>
                              <w:t>TN594215</w:t>
                            </w:r>
                          </w:p>
                          <w:p w14:paraId="2A933870" w14:textId="77777777" w:rsidR="00A67907" w:rsidRPr="00225427" w:rsidRDefault="00A67907" w:rsidP="00A67907">
                            <w:pPr>
                              <w:spacing w:line="276" w:lineRule="auto"/>
                              <w:ind w:firstLine="284"/>
                              <w:rPr>
                                <w:rFonts w:ascii="Aptos Light" w:hAnsi="Aptos Light" w:cs="Arial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6CE8EE89" w14:textId="77777777" w:rsidR="00A67907" w:rsidRPr="00225427" w:rsidRDefault="00A67907" w:rsidP="00A67907">
                            <w:pPr>
                              <w:ind w:firstLine="284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C378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01.05pt;width:454.3pt;height:108.4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" filled="f" stroked="f">
                <v:textbox>
                  <w:txbxContent>
                    <w:p w14:paraId="30A9FC59" w14:textId="77777777" w:rsidR="00A67907" w:rsidRPr="00225427" w:rsidRDefault="00A67907" w:rsidP="00A67907">
                      <w:pPr>
                        <w:spacing w:line="276" w:lineRule="auto"/>
                        <w:ind w:left="-284" w:firstLine="284"/>
                        <w:rPr>
                          <w:rFonts w:ascii="Aptos Light" w:hAnsi="Aptos Light" w:cs="Arial"/>
                          <w:color w:val="005F81"/>
                        </w:rPr>
                      </w:pPr>
                    </w:p>
                    <w:p w14:paraId="0442B1FC" w14:textId="70A51CA5" w:rsidR="00A67907" w:rsidRPr="00EC27BB" w:rsidRDefault="00A67907" w:rsidP="00A67907">
                      <w:pPr>
                        <w:spacing w:line="276" w:lineRule="auto"/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</w:pP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>Aanbestedende dienst:</w:t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="00EC27BB" w:rsidRPr="00EC27BB">
                        <w:rPr>
                          <w:rFonts w:ascii="Aptos Light" w:hAnsi="Aptos Light" w:cs="Arial"/>
                          <w:color w:val="005F81"/>
                          <w:sz w:val="22"/>
                          <w:szCs w:val="22"/>
                        </w:rPr>
                        <w:t xml:space="preserve">Stichting </w:t>
                      </w:r>
                      <w:proofErr w:type="spellStart"/>
                      <w:r w:rsidR="00EC27BB" w:rsidRPr="00EC27BB">
                        <w:rPr>
                          <w:rFonts w:ascii="Aptos Light" w:hAnsi="Aptos Light" w:cs="Arial"/>
                          <w:color w:val="005F81"/>
                          <w:sz w:val="22"/>
                          <w:szCs w:val="22"/>
                        </w:rPr>
                        <w:t>Agnieten</w:t>
                      </w:r>
                      <w:proofErr w:type="spellEnd"/>
                      <w:r w:rsidR="00EC27BB" w:rsidRPr="00EC27BB">
                        <w:rPr>
                          <w:rFonts w:ascii="Aptos Light" w:hAnsi="Aptos Light" w:cs="Arial"/>
                          <w:color w:val="005F81"/>
                          <w:sz w:val="22"/>
                          <w:szCs w:val="22"/>
                        </w:rPr>
                        <w:t xml:space="preserve"> College/De Boog</w:t>
                      </w:r>
                    </w:p>
                    <w:p w14:paraId="0DB2C73F" w14:textId="3F2AF1EF" w:rsidR="00A67907" w:rsidRPr="001C0E5C" w:rsidRDefault="00A67907" w:rsidP="00A67907">
                      <w:pPr>
                        <w:spacing w:line="276" w:lineRule="auto"/>
                        <w:ind w:left="-284" w:firstLine="284"/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</w:pP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>Datum:</w:t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="00B10F98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 xml:space="preserve">Juni </w:t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>2026</w:t>
                      </w:r>
                    </w:p>
                    <w:p w14:paraId="1E92864B" w14:textId="37A27392" w:rsidR="00A67907" w:rsidRPr="001C0E5C" w:rsidRDefault="00A67907" w:rsidP="00A67907">
                      <w:pPr>
                        <w:spacing w:line="276" w:lineRule="auto"/>
                        <w:ind w:left="-284" w:firstLine="284"/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</w:pP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>Versie:</w:t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="00B10F98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>1.0</w:t>
                      </w:r>
                    </w:p>
                    <w:p w14:paraId="7636ACE1" w14:textId="4E3C31B3" w:rsidR="00A67907" w:rsidRPr="001C0E5C" w:rsidRDefault="00A67907" w:rsidP="00A67907">
                      <w:pPr>
                        <w:spacing w:line="276" w:lineRule="auto"/>
                        <w:ind w:left="-284" w:firstLine="284"/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</w:pP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>Referentie</w:t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Pr="001C0E5C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ab/>
                      </w:r>
                      <w:r w:rsidR="00B10F98">
                        <w:rPr>
                          <w:rFonts w:ascii="Aptos Light" w:eastAsiaTheme="minorHAnsi" w:hAnsi="Aptos Light" w:cs="Arial"/>
                          <w:color w:val="005F81"/>
                          <w:sz w:val="22"/>
                          <w:szCs w:val="22"/>
                          <w:lang w:eastAsia="en-US"/>
                        </w:rPr>
                        <w:t>TN594215</w:t>
                      </w:r>
                    </w:p>
                    <w:p w14:paraId="2A933870" w14:textId="77777777" w:rsidR="00A67907" w:rsidRPr="00225427" w:rsidRDefault="00A67907" w:rsidP="00A67907">
                      <w:pPr>
                        <w:spacing w:line="276" w:lineRule="auto"/>
                        <w:ind w:firstLine="284"/>
                        <w:rPr>
                          <w:rFonts w:ascii="Aptos Light" w:hAnsi="Aptos Light" w:cs="Arial"/>
                          <w:b/>
                          <w:bCs/>
                          <w:lang w:val="de-DE"/>
                        </w:rPr>
                      </w:pPr>
                    </w:p>
                    <w:p w14:paraId="6CE8EE89" w14:textId="77777777" w:rsidR="00A67907" w:rsidRPr="00225427" w:rsidRDefault="00A67907" w:rsidP="00A67907">
                      <w:pPr>
                        <w:ind w:firstLine="284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5FCA" w:rsidRPr="000E5FCA">
        <w:rPr>
          <w:rFonts w:ascii="Aptos Light" w:hAnsi="Aptos Light" w:cs="Segoe UI"/>
        </w:rPr>
        <w:br w:type="page"/>
      </w:r>
    </w:p>
    <w:p w14:paraId="42A54C4E" w14:textId="77777777" w:rsidR="00A15700" w:rsidRDefault="00A15700" w:rsidP="00475BAF">
      <w:pPr>
        <w:pStyle w:val="DTekst"/>
        <w:spacing w:after="0"/>
        <w:jc w:val="left"/>
        <w:rPr>
          <w:rFonts w:ascii="Aptos Light" w:hAnsi="Aptos Light"/>
          <w:sz w:val="18"/>
          <w:szCs w:val="18"/>
        </w:rPr>
      </w:pPr>
    </w:p>
    <w:p w14:paraId="253B76A1" w14:textId="21B98E02" w:rsidR="0070418F" w:rsidRDefault="008928A6" w:rsidP="00475BAF">
      <w:pPr>
        <w:pStyle w:val="DTekst"/>
        <w:spacing w:after="0"/>
        <w:jc w:val="left"/>
        <w:rPr>
          <w:rFonts w:ascii="Aptos Light" w:hAnsi="Aptos Light"/>
          <w:sz w:val="18"/>
          <w:szCs w:val="18"/>
        </w:rPr>
      </w:pPr>
      <w:r w:rsidRPr="0070418F">
        <w:rPr>
          <w:rFonts w:ascii="Aptos Light" w:hAnsi="Aptos Light"/>
          <w:sz w:val="18"/>
          <w:szCs w:val="18"/>
        </w:rPr>
        <w:t xml:space="preserve">Per </w:t>
      </w:r>
      <w:r w:rsidR="00F52BD8" w:rsidRPr="0070418F">
        <w:rPr>
          <w:rFonts w:ascii="Aptos Light" w:hAnsi="Aptos Light"/>
          <w:sz w:val="18"/>
          <w:szCs w:val="18"/>
        </w:rPr>
        <w:t>geschiktheidseis</w:t>
      </w:r>
      <w:r w:rsidRPr="0070418F">
        <w:rPr>
          <w:rFonts w:ascii="Aptos Light" w:hAnsi="Aptos Light"/>
          <w:sz w:val="18"/>
          <w:szCs w:val="18"/>
        </w:rPr>
        <w:t xml:space="preserve"> 1 referentie overleggen. Hetzelfde referentieproject mag voor meerdere </w:t>
      </w:r>
      <w:r w:rsidR="00F52BD8" w:rsidRPr="0070418F">
        <w:rPr>
          <w:rFonts w:ascii="Aptos Light" w:hAnsi="Aptos Light"/>
          <w:sz w:val="18"/>
          <w:szCs w:val="18"/>
        </w:rPr>
        <w:t>geschiktheidseisen</w:t>
      </w:r>
      <w:r w:rsidRPr="0070418F">
        <w:rPr>
          <w:rFonts w:ascii="Aptos Light" w:hAnsi="Aptos Light"/>
          <w:sz w:val="18"/>
          <w:szCs w:val="18"/>
        </w:rPr>
        <w:t xml:space="preserve"> worden</w:t>
      </w:r>
      <w:r w:rsidRPr="000E5FCA">
        <w:rPr>
          <w:rFonts w:ascii="Aptos Light" w:hAnsi="Aptos Light" w:cs="Segoe UI"/>
        </w:rPr>
        <w:t xml:space="preserve"> </w:t>
      </w:r>
      <w:r w:rsidRPr="0070418F">
        <w:rPr>
          <w:rFonts w:ascii="Aptos Light" w:hAnsi="Aptos Light"/>
          <w:sz w:val="18"/>
          <w:szCs w:val="18"/>
        </w:rPr>
        <w:t>overgelegd.</w:t>
      </w:r>
      <w:r w:rsidRPr="000E5FCA">
        <w:rPr>
          <w:rFonts w:ascii="Aptos Light" w:hAnsi="Aptos Light" w:cs="Segoe UI"/>
        </w:rPr>
        <w:t xml:space="preserve"> </w:t>
      </w:r>
      <w:r w:rsidR="00475BAF">
        <w:rPr>
          <w:rFonts w:ascii="Aptos Light" w:hAnsi="Aptos Light" w:cs="Segoe UI"/>
        </w:rPr>
        <w:t xml:space="preserve"> </w:t>
      </w:r>
      <w:r w:rsidR="0070418F">
        <w:rPr>
          <w:rFonts w:ascii="Aptos Light" w:hAnsi="Aptos Light"/>
          <w:sz w:val="18"/>
          <w:szCs w:val="18"/>
        </w:rPr>
        <w:t>De</w:t>
      </w:r>
      <w:r w:rsidR="0070418F" w:rsidRPr="00BB2D70">
        <w:rPr>
          <w:rFonts w:ascii="Aptos Light" w:hAnsi="Aptos Light"/>
          <w:sz w:val="18"/>
          <w:szCs w:val="18"/>
        </w:rPr>
        <w:t xml:space="preserve"> referentieproject</w:t>
      </w:r>
      <w:r w:rsidR="0070418F">
        <w:rPr>
          <w:rFonts w:ascii="Aptos Light" w:hAnsi="Aptos Light"/>
          <w:sz w:val="18"/>
          <w:szCs w:val="18"/>
        </w:rPr>
        <w:t>en zijn</w:t>
      </w:r>
      <w:r w:rsidR="0070418F" w:rsidRPr="00BB2D70">
        <w:rPr>
          <w:rFonts w:ascii="Aptos Light" w:hAnsi="Aptos Light"/>
          <w:sz w:val="18"/>
          <w:szCs w:val="18"/>
        </w:rPr>
        <w:t xml:space="preserve"> niet ouder dan 7 jaar en is </w:t>
      </w:r>
      <w:proofErr w:type="gramStart"/>
      <w:r w:rsidR="0070418F" w:rsidRPr="00BB2D70">
        <w:rPr>
          <w:rFonts w:ascii="Aptos Light" w:hAnsi="Aptos Light"/>
          <w:sz w:val="18"/>
          <w:szCs w:val="18"/>
        </w:rPr>
        <w:t>reeds</w:t>
      </w:r>
      <w:proofErr w:type="gramEnd"/>
      <w:r w:rsidR="0070418F" w:rsidRPr="00BB2D70">
        <w:rPr>
          <w:rFonts w:ascii="Aptos Light" w:hAnsi="Aptos Light"/>
          <w:sz w:val="18"/>
          <w:szCs w:val="18"/>
        </w:rPr>
        <w:t xml:space="preserve"> opgeleverd, of waarvan de bouw is gestart, te rekenen vanaf de uiterste datum voor aanvraag tot deelname.</w:t>
      </w:r>
    </w:p>
    <w:p w14:paraId="3D224F2A" w14:textId="7542CF42" w:rsidR="008928A6" w:rsidRDefault="008928A6" w:rsidP="00475BAF">
      <w:pPr>
        <w:spacing w:line="240" w:lineRule="auto"/>
        <w:rPr>
          <w:rFonts w:ascii="Aptos Light" w:hAnsi="Aptos Light" w:cs="Segoe UI Light"/>
          <w:b/>
          <w:color w:val="1EB53A"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A25873" w:rsidRPr="000E5FCA" w14:paraId="17BFE377" w14:textId="77777777" w:rsidTr="008A1584">
        <w:tc>
          <w:tcPr>
            <w:tcW w:w="9072" w:type="dxa"/>
            <w:gridSpan w:val="2"/>
          </w:tcPr>
          <w:p w14:paraId="66A03B78" w14:textId="48FFF43F" w:rsidR="00A25873" w:rsidRPr="00E64CCB" w:rsidRDefault="00A25873" w:rsidP="00475BAF">
            <w:pPr>
              <w:pStyle w:val="DTekst"/>
              <w:spacing w:after="0"/>
              <w:jc w:val="left"/>
              <w:rPr>
                <w:rFonts w:ascii="Aptos Light" w:hAnsi="Aptos Light" w:cs="Segoe UI"/>
                <w:b/>
                <w:bCs/>
                <w:color w:val="FFFFFF" w:themeColor="background1"/>
                <w:sz w:val="18"/>
                <w:szCs w:val="18"/>
              </w:rPr>
            </w:pPr>
            <w:r w:rsidRPr="006F7FF6">
              <w:rPr>
                <w:rFonts w:ascii="Aptos Light" w:eastAsiaTheme="minorHAnsi" w:hAnsi="Aptos Light"/>
                <w:color w:val="005F81"/>
                <w:sz w:val="18"/>
                <w:szCs w:val="18"/>
              </w:rPr>
              <w:t>Geschiktheidseis 3</w:t>
            </w:r>
            <w:r w:rsidRPr="00A07632">
              <w:rPr>
                <w:rFonts w:ascii="Aptos Light" w:eastAsiaTheme="minorHAnsi" w:hAnsi="Aptos Light"/>
                <w:color w:val="005F81"/>
                <w:sz w:val="18"/>
                <w:szCs w:val="18"/>
              </w:rPr>
              <w:t xml:space="preserve"> </w:t>
            </w:r>
            <w:r w:rsidR="00A07632" w:rsidRPr="00A07632">
              <w:rPr>
                <w:rFonts w:ascii="Aptos Light" w:eastAsiaTheme="minorHAnsi" w:hAnsi="Aptos Light"/>
                <w:color w:val="005F81"/>
                <w:sz w:val="18"/>
                <w:szCs w:val="18"/>
              </w:rPr>
              <w:t>(kerncompetentie 1)</w:t>
            </w:r>
          </w:p>
          <w:p w14:paraId="4B65756A" w14:textId="77777777" w:rsidR="00E64CCB" w:rsidRPr="00104CDE" w:rsidRDefault="00E64CCB" w:rsidP="00475BAF">
            <w:pPr>
              <w:autoSpaceDE w:val="0"/>
              <w:autoSpaceDN w:val="0"/>
              <w:adjustRightInd w:val="0"/>
              <w:spacing w:line="276" w:lineRule="auto"/>
              <w:rPr>
                <w:rFonts w:ascii="Aptos Light" w:hAnsi="Aptos Light" w:cs="Arial"/>
                <w:szCs w:val="18"/>
              </w:rPr>
            </w:pPr>
            <w:r w:rsidRPr="006E5EF7">
              <w:rPr>
                <w:rFonts w:ascii="Aptos Light" w:hAnsi="Aptos Light" w:cs="Arial"/>
                <w:szCs w:val="18"/>
              </w:rPr>
              <w:t>De gegadigde toont aan te beschikken over aantoonbare ervaring met het samenstellen, aansturen en coördineren van een integraal ontwerpteam.</w:t>
            </w:r>
            <w:r>
              <w:rPr>
                <w:rFonts w:ascii="Aptos Light" w:hAnsi="Aptos Light" w:cs="Arial"/>
                <w:szCs w:val="18"/>
              </w:rPr>
              <w:t xml:space="preserve"> </w:t>
            </w:r>
            <w:r w:rsidRPr="00DA4727">
              <w:rPr>
                <w:rFonts w:ascii="Aptos Light" w:hAnsi="Aptos Light" w:cs="Arial"/>
                <w:szCs w:val="18"/>
              </w:rPr>
              <w:t>De gegadigde vervulde hierbij de rol van architect en integraal ontwerpcoördinator en was verantwoordelijk voor de afstemming tussen de verschillende ontwerpdisciplines en stakeholders.</w:t>
            </w:r>
            <w:r>
              <w:rPr>
                <w:rFonts w:ascii="Aptos Light" w:hAnsi="Aptos Light" w:cs="Arial"/>
                <w:szCs w:val="18"/>
              </w:rPr>
              <w:t xml:space="preserve"> In het ontwerpteam waren minimaal de volgende disciplines voorzien:</w:t>
            </w:r>
          </w:p>
          <w:p w14:paraId="0E564837" w14:textId="77777777" w:rsidR="00E64CCB" w:rsidRPr="00D65A03" w:rsidRDefault="00E64CCB" w:rsidP="00475BA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rFonts w:ascii="Aptos Light" w:hAnsi="Aptos Light" w:cs="Arial"/>
                <w:szCs w:val="18"/>
              </w:rPr>
            </w:pPr>
            <w:r w:rsidRPr="00D65A03">
              <w:rPr>
                <w:rFonts w:ascii="Aptos Light" w:hAnsi="Aptos Light" w:cs="Arial"/>
                <w:szCs w:val="18"/>
              </w:rPr>
              <w:t xml:space="preserve">Architectuur; </w:t>
            </w:r>
          </w:p>
          <w:p w14:paraId="1F1D1E41" w14:textId="77777777" w:rsidR="00E64CCB" w:rsidRPr="00D65A03" w:rsidRDefault="00E64CCB" w:rsidP="00475BA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rFonts w:ascii="Aptos Light" w:hAnsi="Aptos Light" w:cs="Arial"/>
                <w:szCs w:val="18"/>
              </w:rPr>
            </w:pPr>
            <w:r w:rsidRPr="00D65A03">
              <w:rPr>
                <w:rFonts w:ascii="Aptos Light" w:hAnsi="Aptos Light" w:cs="Arial"/>
                <w:szCs w:val="18"/>
              </w:rPr>
              <w:t xml:space="preserve">Installatie; </w:t>
            </w:r>
          </w:p>
          <w:p w14:paraId="3B1E66E6" w14:textId="77777777" w:rsidR="00E64CCB" w:rsidRPr="00D65A03" w:rsidRDefault="00E64CCB" w:rsidP="00475BA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rFonts w:ascii="Aptos Light" w:hAnsi="Aptos Light" w:cs="Arial"/>
                <w:szCs w:val="18"/>
              </w:rPr>
            </w:pPr>
            <w:r w:rsidRPr="00D65A03">
              <w:rPr>
                <w:rFonts w:ascii="Aptos Light" w:hAnsi="Aptos Light" w:cs="Arial"/>
                <w:szCs w:val="18"/>
              </w:rPr>
              <w:t xml:space="preserve">Constructie; </w:t>
            </w:r>
          </w:p>
          <w:p w14:paraId="185E63BE" w14:textId="77777777" w:rsidR="00E64CCB" w:rsidRPr="00D65A03" w:rsidRDefault="00E64CCB" w:rsidP="00475BA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rFonts w:ascii="Aptos Light" w:hAnsi="Aptos Light" w:cs="Arial"/>
                <w:szCs w:val="18"/>
              </w:rPr>
            </w:pPr>
            <w:r w:rsidRPr="00D65A03">
              <w:rPr>
                <w:rFonts w:ascii="Aptos Light" w:hAnsi="Aptos Light" w:cs="Arial"/>
                <w:szCs w:val="18"/>
              </w:rPr>
              <w:t xml:space="preserve">Bouwfysica. </w:t>
            </w:r>
          </w:p>
          <w:p w14:paraId="76A16BC4" w14:textId="77777777" w:rsidR="00A25873" w:rsidRDefault="00E64CCB" w:rsidP="00475BAF">
            <w:pPr>
              <w:tabs>
                <w:tab w:val="num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Aptos Light" w:hAnsi="Aptos Light" w:cs="Arial"/>
                <w:szCs w:val="18"/>
              </w:rPr>
            </w:pPr>
            <w:r w:rsidRPr="003A3E87">
              <w:rPr>
                <w:rFonts w:ascii="Aptos Light" w:hAnsi="Aptos Light" w:cs="Arial"/>
                <w:szCs w:val="18"/>
              </w:rPr>
              <w:t xml:space="preserve">Gegadigde toont aan op welke wijze de samenwerking tussen deze disciplines </w:t>
            </w:r>
            <w:r>
              <w:rPr>
                <w:rFonts w:ascii="Aptos Light" w:hAnsi="Aptos Light" w:cs="Arial"/>
                <w:szCs w:val="18"/>
              </w:rPr>
              <w:t>is</w:t>
            </w:r>
            <w:r w:rsidRPr="003A3E87">
              <w:rPr>
                <w:rFonts w:ascii="Aptos Light" w:hAnsi="Aptos Light" w:cs="Arial"/>
                <w:szCs w:val="18"/>
              </w:rPr>
              <w:t xml:space="preserve"> georganiseerd en hoe de integrale afstemming binnen het ontwerpteam wordt geborgd.</w:t>
            </w:r>
          </w:p>
          <w:p w14:paraId="0B31FCE7" w14:textId="0D874C03" w:rsidR="0070418F" w:rsidRPr="00E64CCB" w:rsidRDefault="0070418F" w:rsidP="00475BAF">
            <w:pPr>
              <w:tabs>
                <w:tab w:val="num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Aptos Light" w:hAnsi="Aptos Light" w:cs="Arial"/>
                <w:szCs w:val="18"/>
              </w:rPr>
            </w:pPr>
          </w:p>
        </w:tc>
      </w:tr>
      <w:tr w:rsidR="00A25873" w:rsidRPr="000E5FCA" w14:paraId="7347D6FE" w14:textId="77777777" w:rsidTr="008A1584">
        <w:tc>
          <w:tcPr>
            <w:tcW w:w="4962" w:type="dxa"/>
          </w:tcPr>
          <w:p w14:paraId="378612E4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Naam Gegadigde</w:t>
            </w:r>
          </w:p>
        </w:tc>
        <w:tc>
          <w:tcPr>
            <w:tcW w:w="4110" w:type="dxa"/>
          </w:tcPr>
          <w:p w14:paraId="2D8F735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547B839E" w14:textId="77777777" w:rsidTr="008A1584">
        <w:tc>
          <w:tcPr>
            <w:tcW w:w="4962" w:type="dxa"/>
          </w:tcPr>
          <w:p w14:paraId="260FD60C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Naam referentieproject </w:t>
            </w:r>
          </w:p>
        </w:tc>
        <w:tc>
          <w:tcPr>
            <w:tcW w:w="4110" w:type="dxa"/>
          </w:tcPr>
          <w:p w14:paraId="489342EE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16E41981" w14:textId="77777777" w:rsidTr="008A1584">
        <w:tc>
          <w:tcPr>
            <w:tcW w:w="4962" w:type="dxa"/>
          </w:tcPr>
          <w:p w14:paraId="21753877" w14:textId="63BB7FD0" w:rsidR="00A25873" w:rsidRPr="000E5FCA" w:rsidRDefault="00E64CCB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NAW-gegevens</w:t>
            </w:r>
            <w:r w:rsidR="00A25873" w:rsidRPr="000E5FCA">
              <w:rPr>
                <w:rFonts w:ascii="Aptos Light" w:hAnsi="Aptos Light" w:cs="Segoe UI"/>
              </w:rPr>
              <w:t xml:space="preserve"> opdrachtgever ref</w:t>
            </w:r>
            <w:r>
              <w:rPr>
                <w:rFonts w:ascii="Aptos Light" w:hAnsi="Aptos Light" w:cs="Segoe UI"/>
              </w:rPr>
              <w:t>erentie</w:t>
            </w:r>
            <w:r w:rsidR="00A25873" w:rsidRPr="000E5FCA">
              <w:rPr>
                <w:rFonts w:ascii="Aptos Light" w:hAnsi="Aptos Light" w:cs="Segoe UI"/>
              </w:rPr>
              <w:t xml:space="preserve">project </w:t>
            </w:r>
          </w:p>
        </w:tc>
        <w:tc>
          <w:tcPr>
            <w:tcW w:w="4110" w:type="dxa"/>
          </w:tcPr>
          <w:p w14:paraId="2903EE9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5F4338BB" w14:textId="77777777" w:rsidTr="008A1584">
        <w:tc>
          <w:tcPr>
            <w:tcW w:w="4962" w:type="dxa"/>
          </w:tcPr>
          <w:p w14:paraId="47B321C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Contactpersoon opdrachtgever (naam, functie, telefoonnummer)</w:t>
            </w:r>
          </w:p>
        </w:tc>
        <w:tc>
          <w:tcPr>
            <w:tcW w:w="4110" w:type="dxa"/>
          </w:tcPr>
          <w:p w14:paraId="3E22FCA6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7F6D6E06" w14:textId="77777777" w:rsidTr="008A1584">
        <w:tc>
          <w:tcPr>
            <w:tcW w:w="4962" w:type="dxa"/>
          </w:tcPr>
          <w:p w14:paraId="30E44244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Startdatum uitgevoerde werkzaamheden onder de referentieopdracht (maand/jaartal) </w:t>
            </w:r>
          </w:p>
        </w:tc>
        <w:tc>
          <w:tcPr>
            <w:tcW w:w="4110" w:type="dxa"/>
          </w:tcPr>
          <w:p w14:paraId="3FCEE67F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00199637" w14:textId="77777777" w:rsidTr="008A1584">
        <w:tc>
          <w:tcPr>
            <w:tcW w:w="4962" w:type="dxa"/>
          </w:tcPr>
          <w:p w14:paraId="2422DEDB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Einddatum uitgevoerde werkzaamheden onder de referentieopdracht (maand/jaartal)</w:t>
            </w:r>
          </w:p>
        </w:tc>
        <w:tc>
          <w:tcPr>
            <w:tcW w:w="4110" w:type="dxa"/>
          </w:tcPr>
          <w:p w14:paraId="68CC4901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6D44A16E" w14:textId="77777777" w:rsidTr="008A1584">
        <w:tc>
          <w:tcPr>
            <w:tcW w:w="4962" w:type="dxa"/>
          </w:tcPr>
          <w:p w14:paraId="70A47034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(Geplande) opleverdatum </w:t>
            </w:r>
          </w:p>
        </w:tc>
        <w:tc>
          <w:tcPr>
            <w:tcW w:w="4110" w:type="dxa"/>
          </w:tcPr>
          <w:p w14:paraId="6F716BE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19A2CEBB" w14:textId="77777777" w:rsidTr="008A1584">
        <w:tc>
          <w:tcPr>
            <w:tcW w:w="9072" w:type="dxa"/>
            <w:gridSpan w:val="2"/>
          </w:tcPr>
          <w:p w14:paraId="7CF1DB30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  <w:r w:rsidRPr="000E5FCA">
              <w:rPr>
                <w:rFonts w:ascii="Aptos Light" w:hAnsi="Aptos Light" w:cs="Segoe UI"/>
              </w:rPr>
              <w:t xml:space="preserve">Omschrijf </w:t>
            </w:r>
            <w:r w:rsidRPr="000E5FCA">
              <w:rPr>
                <w:rFonts w:ascii="Aptos Light" w:eastAsia="Arial Unicode MS" w:hAnsi="Aptos Light" w:cs="Segoe UI"/>
              </w:rPr>
              <w:t>de uitgevoerde werkzaamheden onder het referentieproject kort en bondig, zodanig dat voor Aanbestedende dienst duidelijk is en ondubbelzinnig blijkt dat aan de gestelde geschiktheidseis is voldaan:</w:t>
            </w:r>
          </w:p>
          <w:p w14:paraId="6572C5BC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F189C87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E39E213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DA2D6A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B10D5B3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FE30D7E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4896FF9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79944BA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DEE5FEC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CE2BE17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1A38500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932023B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E8C51E0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582DB9F1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D433BE6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75DCF3B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4E3DAD4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44EF365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3DC579C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719E76A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7CFD55B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B38C3AC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BB77F7E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</w:tc>
      </w:tr>
    </w:tbl>
    <w:p w14:paraId="528C2CD1" w14:textId="77777777" w:rsidR="00A25873" w:rsidRDefault="00A25873" w:rsidP="00475BAF">
      <w:pPr>
        <w:spacing w:line="240" w:lineRule="auto"/>
        <w:rPr>
          <w:rFonts w:ascii="Aptos Light" w:hAnsi="Aptos Light" w:cs="Segoe UI Light"/>
          <w:b/>
          <w:color w:val="1EB53A"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A25873" w:rsidRPr="000E5FCA" w14:paraId="11237219" w14:textId="77777777" w:rsidTr="008A1584">
        <w:tc>
          <w:tcPr>
            <w:tcW w:w="9072" w:type="dxa"/>
            <w:gridSpan w:val="2"/>
          </w:tcPr>
          <w:p w14:paraId="5CB15CF4" w14:textId="2EAB57D3" w:rsidR="0070418F" w:rsidRPr="00064D62" w:rsidRDefault="00A25873" w:rsidP="00475BAF">
            <w:pPr>
              <w:autoSpaceDE w:val="0"/>
              <w:autoSpaceDN w:val="0"/>
              <w:adjustRightInd w:val="0"/>
              <w:spacing w:line="276" w:lineRule="auto"/>
              <w:rPr>
                <w:rFonts w:ascii="Aptos Light" w:hAnsi="Aptos Light"/>
                <w:szCs w:val="18"/>
              </w:rPr>
            </w:pPr>
            <w:r w:rsidRPr="006F7FF6">
              <w:rPr>
                <w:rFonts w:ascii="Aptos Light" w:eastAsiaTheme="minorHAnsi" w:hAnsi="Aptos Light" w:cs="Arial"/>
                <w:color w:val="005F81"/>
                <w:szCs w:val="18"/>
              </w:rPr>
              <w:lastRenderedPageBreak/>
              <w:t>Geschiktheidseis 4</w:t>
            </w:r>
            <w:r w:rsidRPr="000E5FCA">
              <w:rPr>
                <w:rFonts w:ascii="Aptos Light" w:hAnsi="Aptos Light" w:cs="Segoe UI"/>
                <w:color w:val="FFFFFF" w:themeColor="background1"/>
              </w:rPr>
              <w:t xml:space="preserve"> </w:t>
            </w:r>
            <w:r w:rsidR="00A07632" w:rsidRPr="00A07632">
              <w:rPr>
                <w:rFonts w:ascii="Aptos Light" w:eastAsiaTheme="minorHAnsi" w:hAnsi="Aptos Light" w:cs="Arial"/>
                <w:color w:val="005F81"/>
                <w:szCs w:val="18"/>
              </w:rPr>
              <w:t xml:space="preserve">(kerncompetentie </w:t>
            </w:r>
            <w:r w:rsidR="00A07632">
              <w:rPr>
                <w:rFonts w:ascii="Aptos Light" w:eastAsiaTheme="minorHAnsi" w:hAnsi="Aptos Light" w:cs="Arial"/>
                <w:color w:val="005F81"/>
                <w:szCs w:val="18"/>
              </w:rPr>
              <w:t>2</w:t>
            </w:r>
            <w:r w:rsidR="00A07632" w:rsidRPr="00A07632">
              <w:rPr>
                <w:rFonts w:ascii="Aptos Light" w:eastAsiaTheme="minorHAnsi" w:hAnsi="Aptos Light" w:cs="Arial"/>
                <w:color w:val="005F81"/>
                <w:szCs w:val="18"/>
              </w:rPr>
              <w:t>)</w:t>
            </w:r>
            <w:r w:rsidRPr="000E5FCA">
              <w:rPr>
                <w:rFonts w:ascii="Aptos Light" w:hAnsi="Aptos Light" w:cs="Segoe UI"/>
                <w:b/>
                <w:color w:val="FFFFFF" w:themeColor="background1"/>
              </w:rPr>
              <w:br/>
            </w:r>
            <w:r w:rsidR="0070418F" w:rsidRPr="00064D62">
              <w:rPr>
                <w:rFonts w:ascii="Aptos Light" w:hAnsi="Aptos Light"/>
                <w:szCs w:val="18"/>
              </w:rPr>
              <w:t>De gegadigde toont aan te beschikken over aantoonbare ervaring met het ontwerpen van een nieuwbouw onderwijsgebouw van vergelijkbare omvang en complexiteit.</w:t>
            </w:r>
            <w:r w:rsidR="0070418F">
              <w:rPr>
                <w:rFonts w:ascii="Aptos Light" w:hAnsi="Aptos Light"/>
                <w:szCs w:val="18"/>
              </w:rPr>
              <w:t xml:space="preserve"> Onder vergelijkbare omvang en complexiteit verstaan wij </w:t>
            </w:r>
          </w:p>
          <w:p w14:paraId="1B47DA3B" w14:textId="77777777" w:rsidR="0070418F" w:rsidRPr="009C7D01" w:rsidRDefault="0070418F" w:rsidP="00475BAF">
            <w:pPr>
              <w:pStyle w:val="DTekst"/>
              <w:spacing w:after="0"/>
              <w:jc w:val="left"/>
              <w:rPr>
                <w:rFonts w:ascii="Aptos Light" w:hAnsi="Aptos Light"/>
                <w:sz w:val="18"/>
                <w:szCs w:val="18"/>
              </w:rPr>
            </w:pPr>
            <w:proofErr w:type="gramStart"/>
            <w:r w:rsidRPr="009C7D01">
              <w:rPr>
                <w:rFonts w:ascii="Aptos Light" w:hAnsi="Aptos Light"/>
                <w:sz w:val="18"/>
                <w:szCs w:val="18"/>
              </w:rPr>
              <w:t>het</w:t>
            </w:r>
            <w:proofErr w:type="gramEnd"/>
            <w:r w:rsidRPr="009C7D01">
              <w:rPr>
                <w:rFonts w:ascii="Aptos Light" w:hAnsi="Aptos Light"/>
                <w:sz w:val="18"/>
                <w:szCs w:val="18"/>
              </w:rPr>
              <w:t xml:space="preserve"> ontwerpen van een nieuw gebouw met een onderwijsfunctie van </w:t>
            </w:r>
            <w:proofErr w:type="gramStart"/>
            <w:r w:rsidRPr="009C7D01">
              <w:rPr>
                <w:rFonts w:ascii="Aptos Light" w:hAnsi="Aptos Light"/>
                <w:sz w:val="18"/>
                <w:szCs w:val="18"/>
              </w:rPr>
              <w:t>minimaal  4.000</w:t>
            </w:r>
            <w:proofErr w:type="gramEnd"/>
            <w:r w:rsidRPr="009C7D01">
              <w:rPr>
                <w:rFonts w:ascii="Aptos Light" w:hAnsi="Aptos Light"/>
                <w:sz w:val="18"/>
                <w:szCs w:val="18"/>
              </w:rPr>
              <w:t xml:space="preserve"> m² BVO, in combinatie met aanvullende functies zoals sport, cultuur, welzijn of maatschappelijke voorzieningen, met een minimale omvang van 500 m² BVO.  Het referentieproject toont aan dat </w:t>
            </w:r>
            <w:r>
              <w:rPr>
                <w:rFonts w:ascii="Aptos Light" w:hAnsi="Aptos Light"/>
                <w:sz w:val="18"/>
                <w:szCs w:val="18"/>
              </w:rPr>
              <w:t xml:space="preserve">in het referentieproject sprake was van een complexe gebruikersorganisatie met meerder stakeholders. </w:t>
            </w:r>
            <w:r w:rsidRPr="009C7D01">
              <w:rPr>
                <w:rFonts w:ascii="Aptos Light" w:hAnsi="Aptos Light"/>
                <w:sz w:val="18"/>
                <w:szCs w:val="18"/>
              </w:rPr>
              <w:t xml:space="preserve"> </w:t>
            </w:r>
          </w:p>
          <w:p w14:paraId="7E591242" w14:textId="2E8BB7E4" w:rsidR="00A25873" w:rsidRPr="00BB2D70" w:rsidRDefault="00A25873" w:rsidP="00475BAF">
            <w:pPr>
              <w:pStyle w:val="DTekst"/>
              <w:spacing w:after="0"/>
              <w:ind w:left="360"/>
              <w:jc w:val="left"/>
              <w:rPr>
                <w:rFonts w:ascii="Aptos Light" w:hAnsi="Aptos Light"/>
                <w:sz w:val="18"/>
                <w:szCs w:val="18"/>
              </w:rPr>
            </w:pPr>
          </w:p>
          <w:p w14:paraId="3D58C251" w14:textId="53F7BCE4" w:rsidR="0070418F" w:rsidRPr="0070418F" w:rsidRDefault="0070418F" w:rsidP="00475BAF">
            <w:pPr>
              <w:pStyle w:val="DTekst"/>
              <w:spacing w:after="0"/>
              <w:jc w:val="left"/>
              <w:rPr>
                <w:rFonts w:ascii="Aptos Light" w:hAnsi="Aptos Light"/>
                <w:sz w:val="18"/>
                <w:szCs w:val="18"/>
              </w:rPr>
            </w:pPr>
          </w:p>
        </w:tc>
      </w:tr>
      <w:tr w:rsidR="00A25873" w:rsidRPr="000E5FCA" w14:paraId="7A8611EF" w14:textId="77777777" w:rsidTr="008A1584">
        <w:tc>
          <w:tcPr>
            <w:tcW w:w="4962" w:type="dxa"/>
          </w:tcPr>
          <w:p w14:paraId="17DCE64D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Naam Gegadigde</w:t>
            </w:r>
          </w:p>
        </w:tc>
        <w:tc>
          <w:tcPr>
            <w:tcW w:w="4110" w:type="dxa"/>
          </w:tcPr>
          <w:p w14:paraId="107BDAD0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22F2E2F9" w14:textId="77777777" w:rsidTr="008A1584">
        <w:tc>
          <w:tcPr>
            <w:tcW w:w="4962" w:type="dxa"/>
          </w:tcPr>
          <w:p w14:paraId="046AFCC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Naam referentieproject </w:t>
            </w:r>
          </w:p>
        </w:tc>
        <w:tc>
          <w:tcPr>
            <w:tcW w:w="4110" w:type="dxa"/>
          </w:tcPr>
          <w:p w14:paraId="176F4691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352F82D1" w14:textId="77777777" w:rsidTr="008A1584">
        <w:tc>
          <w:tcPr>
            <w:tcW w:w="4962" w:type="dxa"/>
          </w:tcPr>
          <w:p w14:paraId="5AFA2A1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proofErr w:type="gramStart"/>
            <w:r w:rsidRPr="000E5FCA">
              <w:rPr>
                <w:rFonts w:ascii="Aptos Light" w:hAnsi="Aptos Light" w:cs="Segoe UI"/>
              </w:rPr>
              <w:t>NAW gegevens</w:t>
            </w:r>
            <w:proofErr w:type="gramEnd"/>
            <w:r w:rsidRPr="000E5FCA">
              <w:rPr>
                <w:rFonts w:ascii="Aptos Light" w:hAnsi="Aptos Light" w:cs="Segoe UI"/>
              </w:rPr>
              <w:t xml:space="preserve"> opdrachtgever </w:t>
            </w:r>
            <w:proofErr w:type="spellStart"/>
            <w:proofErr w:type="gramStart"/>
            <w:r w:rsidRPr="000E5FCA">
              <w:rPr>
                <w:rFonts w:ascii="Aptos Light" w:hAnsi="Aptos Light" w:cs="Segoe UI"/>
              </w:rPr>
              <w:t>ref.project</w:t>
            </w:r>
            <w:proofErr w:type="spellEnd"/>
            <w:proofErr w:type="gramEnd"/>
            <w:r w:rsidRPr="000E5FCA">
              <w:rPr>
                <w:rFonts w:ascii="Aptos Light" w:hAnsi="Aptos Light" w:cs="Segoe UI"/>
              </w:rPr>
              <w:t xml:space="preserve"> </w:t>
            </w:r>
          </w:p>
        </w:tc>
        <w:tc>
          <w:tcPr>
            <w:tcW w:w="4110" w:type="dxa"/>
          </w:tcPr>
          <w:p w14:paraId="4A2CD68C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1D0D8630" w14:textId="77777777" w:rsidTr="008A1584">
        <w:tc>
          <w:tcPr>
            <w:tcW w:w="4962" w:type="dxa"/>
          </w:tcPr>
          <w:p w14:paraId="7ABA4A1D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Contactpersoon opdrachtgever (naam, functie, telefoonnummer)</w:t>
            </w:r>
          </w:p>
        </w:tc>
        <w:tc>
          <w:tcPr>
            <w:tcW w:w="4110" w:type="dxa"/>
          </w:tcPr>
          <w:p w14:paraId="57BA3198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75C5FB2E" w14:textId="77777777" w:rsidTr="008A1584">
        <w:tc>
          <w:tcPr>
            <w:tcW w:w="4962" w:type="dxa"/>
          </w:tcPr>
          <w:p w14:paraId="2AE19D7B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Startdatum uitgevoerde werkzaamheden onder de referentieopdracht (maand/jaartal) </w:t>
            </w:r>
          </w:p>
        </w:tc>
        <w:tc>
          <w:tcPr>
            <w:tcW w:w="4110" w:type="dxa"/>
          </w:tcPr>
          <w:p w14:paraId="2C633A7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5D768951" w14:textId="77777777" w:rsidTr="008A1584">
        <w:tc>
          <w:tcPr>
            <w:tcW w:w="4962" w:type="dxa"/>
          </w:tcPr>
          <w:p w14:paraId="474216C3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Einddatum uitgevoerde werkzaamheden onder de referentieopdracht (maand/jaartal)</w:t>
            </w:r>
          </w:p>
        </w:tc>
        <w:tc>
          <w:tcPr>
            <w:tcW w:w="4110" w:type="dxa"/>
          </w:tcPr>
          <w:p w14:paraId="4D7004D7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15030274" w14:textId="77777777" w:rsidTr="008A1584">
        <w:tc>
          <w:tcPr>
            <w:tcW w:w="4962" w:type="dxa"/>
          </w:tcPr>
          <w:p w14:paraId="277EC0C5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(Geplande) opleverdatum </w:t>
            </w:r>
          </w:p>
        </w:tc>
        <w:tc>
          <w:tcPr>
            <w:tcW w:w="4110" w:type="dxa"/>
          </w:tcPr>
          <w:p w14:paraId="44B5FEF6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A25873" w:rsidRPr="000E5FCA" w14:paraId="6547C7E6" w14:textId="77777777" w:rsidTr="008A1584">
        <w:tc>
          <w:tcPr>
            <w:tcW w:w="9072" w:type="dxa"/>
            <w:gridSpan w:val="2"/>
          </w:tcPr>
          <w:p w14:paraId="2F81E2E0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  <w:r w:rsidRPr="000E5FCA">
              <w:rPr>
                <w:rFonts w:ascii="Aptos Light" w:hAnsi="Aptos Light" w:cs="Segoe UI"/>
              </w:rPr>
              <w:t xml:space="preserve">Omschrijf </w:t>
            </w:r>
            <w:r w:rsidRPr="000E5FCA">
              <w:rPr>
                <w:rFonts w:ascii="Aptos Light" w:eastAsia="Arial Unicode MS" w:hAnsi="Aptos Light" w:cs="Segoe UI"/>
              </w:rPr>
              <w:t>de uitgevoerde werkzaamheden onder het referentieproject kort en bondig, zodanig dat voor Aanbestedende dienst duidelijk is en ondubbelzinnig blijkt dat aan de gestelde geschiktheidseis is voldaan:</w:t>
            </w:r>
          </w:p>
          <w:p w14:paraId="24E970D6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A9A83D5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4C03DCD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5E0F9685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70E5D3C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D1B9660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664909B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B0C58D6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3B8CB01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350C739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CF791B9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09E5300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4E31D51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7E858B6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79FFF01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006AEBD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B6A7FA5" w14:textId="77777777" w:rsidR="00A25873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0DE6CAD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0A6FB20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37D30B6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5F5460AA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F6CA4A0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25B3A63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3997339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0705625" w14:textId="77777777" w:rsidR="00475BAF" w:rsidRPr="000E5FCA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FAFC7DD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55934AEA" w14:textId="77777777" w:rsidR="00A25873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894FC2C" w14:textId="77777777" w:rsidR="00A07632" w:rsidRPr="000E5FCA" w:rsidRDefault="00A07632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EADE6DA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07DE5A1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8DF2050" w14:textId="77777777" w:rsidR="00A25873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163D13D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942A087" w14:textId="77777777" w:rsidR="00475BAF" w:rsidRPr="000E5FCA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2E77A32" w14:textId="77777777" w:rsidR="00A25873" w:rsidRPr="000E5FCA" w:rsidRDefault="00A2587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</w:tc>
      </w:tr>
      <w:tr w:rsidR="008928A6" w:rsidRPr="000E5FCA" w14:paraId="0DA94A0D" w14:textId="77777777" w:rsidTr="009031F5">
        <w:tc>
          <w:tcPr>
            <w:tcW w:w="9072" w:type="dxa"/>
            <w:gridSpan w:val="2"/>
          </w:tcPr>
          <w:p w14:paraId="0B47C460" w14:textId="4C024CB6" w:rsidR="00B73449" w:rsidRDefault="0037269B" w:rsidP="00475BAF">
            <w:pPr>
              <w:pStyle w:val="DTekst"/>
              <w:spacing w:after="0"/>
              <w:jc w:val="left"/>
              <w:rPr>
                <w:rFonts w:ascii="Aptos Light" w:hAnsi="Aptos Light"/>
                <w:sz w:val="18"/>
                <w:szCs w:val="18"/>
              </w:rPr>
            </w:pPr>
            <w:r w:rsidRPr="0070418F">
              <w:rPr>
                <w:rFonts w:ascii="Aptos Light" w:eastAsiaTheme="minorHAnsi" w:hAnsi="Aptos Light"/>
                <w:color w:val="005F81"/>
                <w:sz w:val="18"/>
                <w:szCs w:val="18"/>
                <w:lang w:eastAsia="nl-NL"/>
              </w:rPr>
              <w:lastRenderedPageBreak/>
              <w:t>Ge</w:t>
            </w:r>
            <w:r w:rsidR="00313213" w:rsidRPr="0070418F">
              <w:rPr>
                <w:rFonts w:ascii="Aptos Light" w:eastAsiaTheme="minorHAnsi" w:hAnsi="Aptos Light"/>
                <w:color w:val="005F81"/>
                <w:sz w:val="18"/>
                <w:szCs w:val="18"/>
                <w:lang w:eastAsia="nl-NL"/>
              </w:rPr>
              <w:t>schiktheidseis</w:t>
            </w:r>
            <w:r w:rsidRPr="0070418F">
              <w:rPr>
                <w:rFonts w:ascii="Aptos Light" w:eastAsiaTheme="minorHAnsi" w:hAnsi="Aptos Light"/>
                <w:color w:val="005F81"/>
                <w:sz w:val="18"/>
                <w:szCs w:val="18"/>
                <w:lang w:eastAsia="nl-NL"/>
              </w:rPr>
              <w:t xml:space="preserve"> </w:t>
            </w:r>
            <w:r w:rsidR="0070418F">
              <w:rPr>
                <w:rFonts w:ascii="Aptos Light" w:eastAsiaTheme="minorHAnsi" w:hAnsi="Aptos Light"/>
                <w:color w:val="005F81"/>
                <w:sz w:val="18"/>
                <w:szCs w:val="18"/>
                <w:lang w:eastAsia="nl-NL"/>
              </w:rPr>
              <w:t>5</w:t>
            </w:r>
            <w:r w:rsidR="00313213" w:rsidRPr="000E5FCA">
              <w:rPr>
                <w:rFonts w:ascii="Aptos Light" w:hAnsi="Aptos Light" w:cs="Segoe UI"/>
                <w:color w:val="FFFFFF" w:themeColor="background1"/>
              </w:rPr>
              <w:t xml:space="preserve"> </w:t>
            </w:r>
            <w:r w:rsidR="00A07632" w:rsidRPr="00A07632">
              <w:rPr>
                <w:rFonts w:ascii="Aptos Light" w:eastAsiaTheme="minorHAnsi" w:hAnsi="Aptos Light"/>
                <w:color w:val="005F81"/>
                <w:sz w:val="18"/>
                <w:szCs w:val="18"/>
              </w:rPr>
              <w:t xml:space="preserve">(kerncompetentie </w:t>
            </w:r>
            <w:r w:rsidR="00A07632">
              <w:rPr>
                <w:rFonts w:ascii="Aptos Light" w:eastAsiaTheme="minorHAnsi" w:hAnsi="Aptos Light"/>
                <w:color w:val="005F81"/>
                <w:sz w:val="18"/>
                <w:szCs w:val="18"/>
              </w:rPr>
              <w:t>3</w:t>
            </w:r>
            <w:r w:rsidR="00A07632" w:rsidRPr="00A07632">
              <w:rPr>
                <w:rFonts w:ascii="Aptos Light" w:eastAsiaTheme="minorHAnsi" w:hAnsi="Aptos Light"/>
                <w:color w:val="005F81"/>
                <w:sz w:val="18"/>
                <w:szCs w:val="18"/>
              </w:rPr>
              <w:t>)</w:t>
            </w:r>
            <w:r w:rsidR="008928A6" w:rsidRPr="000E5FCA">
              <w:rPr>
                <w:rFonts w:ascii="Aptos Light" w:hAnsi="Aptos Light" w:cs="Segoe UI"/>
                <w:b/>
                <w:color w:val="FFFFFF" w:themeColor="background1"/>
              </w:rPr>
              <w:br/>
            </w:r>
            <w:r w:rsidR="00B73449" w:rsidRPr="00037769">
              <w:rPr>
                <w:rFonts w:ascii="Aptos Light" w:hAnsi="Aptos Light"/>
                <w:sz w:val="18"/>
                <w:szCs w:val="18"/>
              </w:rPr>
              <w:t xml:space="preserve">Gegadigde beschikt over aantoonbare ervaring met het ontwerpen van een duurzaam en toekomstbestendig gebouw met een minimale omvang van </w:t>
            </w:r>
            <w:r w:rsidR="00A07632">
              <w:rPr>
                <w:rFonts w:ascii="Aptos Light" w:hAnsi="Aptos Light"/>
                <w:sz w:val="18"/>
                <w:szCs w:val="18"/>
              </w:rPr>
              <w:t>4</w:t>
            </w:r>
            <w:r w:rsidR="00B73449" w:rsidRPr="00037769">
              <w:rPr>
                <w:rFonts w:ascii="Aptos Light" w:hAnsi="Aptos Light"/>
                <w:sz w:val="18"/>
                <w:szCs w:val="18"/>
              </w:rPr>
              <w:t xml:space="preserve">.000 m² BVO. Het referentieproject toont aan dat de gegadigde ervaring heeft met een integrale ontwerpopgave waarbij duurzaamheid aantoonbaar onderdeel is geweest van het ontwerp- en besluitvormingsproces. </w:t>
            </w:r>
            <w:proofErr w:type="gramStart"/>
            <w:r w:rsidR="00B73449" w:rsidRPr="00037769">
              <w:rPr>
                <w:rFonts w:ascii="Aptos Light" w:hAnsi="Aptos Light"/>
                <w:sz w:val="18"/>
                <w:szCs w:val="18"/>
              </w:rPr>
              <w:t>Tevens</w:t>
            </w:r>
            <w:proofErr w:type="gramEnd"/>
            <w:r w:rsidR="00B73449" w:rsidRPr="00037769">
              <w:rPr>
                <w:rFonts w:ascii="Aptos Light" w:hAnsi="Aptos Light"/>
                <w:sz w:val="18"/>
                <w:szCs w:val="18"/>
              </w:rPr>
              <w:t xml:space="preserve"> dient het project aan te tonen dat de duurzaamheidsprestaties van het ontwerp objectief zijn gemeten en onderbouwd door middel van bijvoorbeeld een MPG-berekening, GPR Gebouw-score, BCI-score, BREEAM-certificering of een gelijkwaardige methodiek.</w:t>
            </w:r>
          </w:p>
          <w:p w14:paraId="6843D758" w14:textId="3064E6D9" w:rsidR="00043A69" w:rsidRPr="000E5FCA" w:rsidRDefault="00043A69" w:rsidP="00475BAF">
            <w:pPr>
              <w:spacing w:line="276" w:lineRule="auto"/>
              <w:rPr>
                <w:rFonts w:ascii="Aptos Light" w:hAnsi="Aptos Light"/>
              </w:rPr>
            </w:pPr>
          </w:p>
        </w:tc>
      </w:tr>
      <w:tr w:rsidR="008928A6" w:rsidRPr="000E5FCA" w14:paraId="3101606B" w14:textId="77777777" w:rsidTr="009031F5">
        <w:tc>
          <w:tcPr>
            <w:tcW w:w="4962" w:type="dxa"/>
          </w:tcPr>
          <w:p w14:paraId="328A8A99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Naam Gegadigde</w:t>
            </w:r>
          </w:p>
        </w:tc>
        <w:tc>
          <w:tcPr>
            <w:tcW w:w="4110" w:type="dxa"/>
          </w:tcPr>
          <w:p w14:paraId="07F3DA11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8928A6" w:rsidRPr="000E5FCA" w14:paraId="7613DD39" w14:textId="77777777" w:rsidTr="009031F5">
        <w:tc>
          <w:tcPr>
            <w:tcW w:w="4962" w:type="dxa"/>
          </w:tcPr>
          <w:p w14:paraId="1CDCC316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Naam referentieproject </w:t>
            </w:r>
          </w:p>
        </w:tc>
        <w:tc>
          <w:tcPr>
            <w:tcW w:w="4110" w:type="dxa"/>
          </w:tcPr>
          <w:p w14:paraId="5C34F124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8928A6" w:rsidRPr="000E5FCA" w14:paraId="2C700DFA" w14:textId="77777777" w:rsidTr="009031F5">
        <w:tc>
          <w:tcPr>
            <w:tcW w:w="4962" w:type="dxa"/>
          </w:tcPr>
          <w:p w14:paraId="731ACA2A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  <w:proofErr w:type="gramStart"/>
            <w:r w:rsidRPr="000E5FCA">
              <w:rPr>
                <w:rFonts w:ascii="Aptos Light" w:hAnsi="Aptos Light" w:cs="Segoe UI"/>
              </w:rPr>
              <w:t>NAW gegevens</w:t>
            </w:r>
            <w:proofErr w:type="gramEnd"/>
            <w:r w:rsidRPr="000E5FCA">
              <w:rPr>
                <w:rFonts w:ascii="Aptos Light" w:hAnsi="Aptos Light" w:cs="Segoe UI"/>
              </w:rPr>
              <w:t xml:space="preserve"> opdrachtgever </w:t>
            </w:r>
            <w:proofErr w:type="spellStart"/>
            <w:proofErr w:type="gramStart"/>
            <w:r w:rsidRPr="000E5FCA">
              <w:rPr>
                <w:rFonts w:ascii="Aptos Light" w:hAnsi="Aptos Light" w:cs="Segoe UI"/>
              </w:rPr>
              <w:t>ref.project</w:t>
            </w:r>
            <w:proofErr w:type="spellEnd"/>
            <w:proofErr w:type="gramEnd"/>
            <w:r w:rsidRPr="000E5FCA">
              <w:rPr>
                <w:rFonts w:ascii="Aptos Light" w:hAnsi="Aptos Light" w:cs="Segoe UI"/>
              </w:rPr>
              <w:t xml:space="preserve"> </w:t>
            </w:r>
          </w:p>
        </w:tc>
        <w:tc>
          <w:tcPr>
            <w:tcW w:w="4110" w:type="dxa"/>
          </w:tcPr>
          <w:p w14:paraId="65CAB434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8928A6" w:rsidRPr="000E5FCA" w14:paraId="182E6D73" w14:textId="77777777" w:rsidTr="009031F5">
        <w:tc>
          <w:tcPr>
            <w:tcW w:w="4962" w:type="dxa"/>
          </w:tcPr>
          <w:p w14:paraId="61D4F68D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Contactpersoon opdrachtgever (naam, functie, telefoonnummer)</w:t>
            </w:r>
          </w:p>
        </w:tc>
        <w:tc>
          <w:tcPr>
            <w:tcW w:w="4110" w:type="dxa"/>
          </w:tcPr>
          <w:p w14:paraId="42036B0B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8928A6" w:rsidRPr="000E5FCA" w14:paraId="3EAF5D52" w14:textId="77777777" w:rsidTr="009031F5">
        <w:tc>
          <w:tcPr>
            <w:tcW w:w="4962" w:type="dxa"/>
          </w:tcPr>
          <w:p w14:paraId="48299032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Startdatum uitgevoerde werkzaamheden onder de referentieopdracht (maand/jaartal) </w:t>
            </w:r>
          </w:p>
        </w:tc>
        <w:tc>
          <w:tcPr>
            <w:tcW w:w="4110" w:type="dxa"/>
          </w:tcPr>
          <w:p w14:paraId="7D8DA993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8928A6" w:rsidRPr="000E5FCA" w14:paraId="31AAF328" w14:textId="77777777" w:rsidTr="009031F5">
        <w:tc>
          <w:tcPr>
            <w:tcW w:w="4962" w:type="dxa"/>
          </w:tcPr>
          <w:p w14:paraId="689BE270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>Einddatum uitgevoerde werkzaamheden onder de referentieopdracht (maand/jaartal)</w:t>
            </w:r>
          </w:p>
        </w:tc>
        <w:tc>
          <w:tcPr>
            <w:tcW w:w="4110" w:type="dxa"/>
          </w:tcPr>
          <w:p w14:paraId="3F4ABFC0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8928A6" w:rsidRPr="000E5FCA" w14:paraId="7796B6C7" w14:textId="77777777" w:rsidTr="009031F5">
        <w:tc>
          <w:tcPr>
            <w:tcW w:w="4962" w:type="dxa"/>
          </w:tcPr>
          <w:p w14:paraId="063F072C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  <w:r w:rsidRPr="000E5FCA">
              <w:rPr>
                <w:rFonts w:ascii="Aptos Light" w:hAnsi="Aptos Light" w:cs="Segoe UI"/>
              </w:rPr>
              <w:t xml:space="preserve">(Geplande) opleverdatum </w:t>
            </w:r>
          </w:p>
        </w:tc>
        <w:tc>
          <w:tcPr>
            <w:tcW w:w="4110" w:type="dxa"/>
          </w:tcPr>
          <w:p w14:paraId="3B02DAF5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</w:rPr>
            </w:pPr>
          </w:p>
        </w:tc>
      </w:tr>
      <w:tr w:rsidR="008928A6" w:rsidRPr="000E5FCA" w14:paraId="3533E3CD" w14:textId="77777777" w:rsidTr="009031F5">
        <w:tc>
          <w:tcPr>
            <w:tcW w:w="9072" w:type="dxa"/>
            <w:gridSpan w:val="2"/>
          </w:tcPr>
          <w:p w14:paraId="3177E9C3" w14:textId="478AF86A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  <w:r w:rsidRPr="000E5FCA">
              <w:rPr>
                <w:rFonts w:ascii="Aptos Light" w:hAnsi="Aptos Light" w:cs="Segoe UI"/>
              </w:rPr>
              <w:t xml:space="preserve">Omschrijf </w:t>
            </w:r>
            <w:r w:rsidRPr="000E5FCA">
              <w:rPr>
                <w:rFonts w:ascii="Aptos Light" w:eastAsia="Arial Unicode MS" w:hAnsi="Aptos Light" w:cs="Segoe UI"/>
              </w:rPr>
              <w:t xml:space="preserve">de uitgevoerde werkzaamheden onder het referentieproject kort en bondig, zodanig dat voor Aanbestedende dienst duidelijk is en ondubbelzinnig blijkt dat aan de gestelde </w:t>
            </w:r>
            <w:r w:rsidR="00313213" w:rsidRPr="000E5FCA">
              <w:rPr>
                <w:rFonts w:ascii="Aptos Light" w:eastAsia="Arial Unicode MS" w:hAnsi="Aptos Light" w:cs="Segoe UI"/>
              </w:rPr>
              <w:t>ge</w:t>
            </w:r>
            <w:r w:rsidR="00D93A1F" w:rsidRPr="000E5FCA">
              <w:rPr>
                <w:rFonts w:ascii="Aptos Light" w:eastAsia="Arial Unicode MS" w:hAnsi="Aptos Light" w:cs="Segoe UI"/>
              </w:rPr>
              <w:t>s</w:t>
            </w:r>
            <w:r w:rsidR="00313213" w:rsidRPr="000E5FCA">
              <w:rPr>
                <w:rFonts w:ascii="Aptos Light" w:eastAsia="Arial Unicode MS" w:hAnsi="Aptos Light" w:cs="Segoe UI"/>
              </w:rPr>
              <w:t>chiktheids</w:t>
            </w:r>
            <w:r w:rsidR="00D93A1F" w:rsidRPr="000E5FCA">
              <w:rPr>
                <w:rFonts w:ascii="Aptos Light" w:eastAsia="Arial Unicode MS" w:hAnsi="Aptos Light" w:cs="Segoe UI"/>
              </w:rPr>
              <w:t>eis</w:t>
            </w:r>
            <w:r w:rsidRPr="000E5FCA">
              <w:rPr>
                <w:rFonts w:ascii="Aptos Light" w:eastAsia="Arial Unicode MS" w:hAnsi="Aptos Light" w:cs="Segoe UI"/>
              </w:rPr>
              <w:t xml:space="preserve"> is voldaan:</w:t>
            </w:r>
          </w:p>
          <w:p w14:paraId="604FA4CC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A720078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288FE0C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C86CEE7" w14:textId="60D6E85C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F9D0DE1" w14:textId="4F2A184E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CF3428D" w14:textId="151BE96F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AD6F22E" w14:textId="6254E11A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D4C9AED" w14:textId="61757FD3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E7988F3" w14:textId="0076ACE6" w:rsidR="00D93A1F" w:rsidRPr="000E5FCA" w:rsidRDefault="00D93A1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3D3A1C9" w14:textId="78B888E8" w:rsidR="00D93A1F" w:rsidRPr="000E5FCA" w:rsidRDefault="00D93A1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5A692271" w14:textId="68FA371A" w:rsidR="00D93A1F" w:rsidRPr="000E5FCA" w:rsidRDefault="00D93A1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71C4713" w14:textId="7396820E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00853D9" w14:textId="5FF4593C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C103CAC" w14:textId="3BBAEA60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CBE270A" w14:textId="5009084D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5905DA6" w14:textId="54C702C4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1C2076C" w14:textId="2B7CD13C" w:rsidR="00313213" w:rsidRPr="000E5FCA" w:rsidRDefault="00313213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ABC44C3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53A6ECAB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5D23151" w14:textId="1BD1BB99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5816AB08" w14:textId="6E9C5834" w:rsidR="00D719D5" w:rsidRDefault="00D719D5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D53E794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902D0A0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09686DC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6518BC7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38B7C2F6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4E76486D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6E53C565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0B097B9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D222930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1524FE80" w14:textId="77777777" w:rsidR="00475BAF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06F14900" w14:textId="77777777" w:rsidR="00475BAF" w:rsidRPr="000E5FCA" w:rsidRDefault="00475BAF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7EF0B54D" w14:textId="77777777" w:rsidR="00D719D5" w:rsidRPr="000E5FCA" w:rsidRDefault="00D719D5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  <w:p w14:paraId="2BBAB80F" w14:textId="77777777" w:rsidR="008928A6" w:rsidRPr="000E5FCA" w:rsidRDefault="008928A6" w:rsidP="00475BAF">
            <w:pPr>
              <w:spacing w:line="276" w:lineRule="auto"/>
              <w:rPr>
                <w:rFonts w:ascii="Aptos Light" w:hAnsi="Aptos Light" w:cs="Segoe UI"/>
                <w:highlight w:val="yellow"/>
              </w:rPr>
            </w:pPr>
          </w:p>
        </w:tc>
      </w:tr>
      <w:bookmarkEnd w:id="1"/>
    </w:tbl>
    <w:p w14:paraId="53E9B134" w14:textId="709A44FB" w:rsidR="008928A6" w:rsidRPr="000E5FCA" w:rsidRDefault="008928A6" w:rsidP="00475BAF">
      <w:pPr>
        <w:spacing w:line="240" w:lineRule="auto"/>
        <w:rPr>
          <w:rFonts w:ascii="Aptos Light" w:hAnsi="Aptos Light" w:cs="Segoe UI Light"/>
          <w:bCs/>
          <w:color w:val="1EB53A"/>
          <w:sz w:val="40"/>
          <w:szCs w:val="40"/>
        </w:rPr>
      </w:pPr>
    </w:p>
    <w:sectPr w:rsidR="008928A6" w:rsidRPr="000E5FCA" w:rsidSect="00A15700">
      <w:headerReference w:type="default" r:id="rId13"/>
      <w:footerReference w:type="default" r:id="rId14"/>
      <w:pgSz w:w="11907" w:h="16840" w:code="9"/>
      <w:pgMar w:top="0" w:right="992" w:bottom="1196" w:left="1418" w:header="709" w:footer="357" w:gutter="0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744C" w14:textId="77777777" w:rsidR="009F0AE0" w:rsidRDefault="009F0AE0">
      <w:pPr>
        <w:spacing w:line="240" w:lineRule="auto"/>
      </w:pPr>
      <w:r>
        <w:separator/>
      </w:r>
    </w:p>
  </w:endnote>
  <w:endnote w:type="continuationSeparator" w:id="0">
    <w:p w14:paraId="0B20EE1E" w14:textId="77777777" w:rsidR="009F0AE0" w:rsidRDefault="009F0AE0">
      <w:pPr>
        <w:spacing w:line="240" w:lineRule="auto"/>
      </w:pPr>
      <w:r>
        <w:continuationSeparator/>
      </w:r>
    </w:p>
  </w:endnote>
  <w:endnote w:type="continuationNotice" w:id="1">
    <w:p w14:paraId="1EAD21A6" w14:textId="77777777" w:rsidR="009F0AE0" w:rsidRDefault="009F0A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361690"/>
      <w:docPartObj>
        <w:docPartGallery w:val="Page Numbers (Bottom of Page)"/>
        <w:docPartUnique/>
      </w:docPartObj>
    </w:sdtPr>
    <w:sdtEndPr>
      <w:rPr>
        <w:rFonts w:ascii="Aptos Light" w:hAnsi="Aptos Light"/>
      </w:rPr>
    </w:sdtEndPr>
    <w:sdtContent>
      <w:p w14:paraId="3B8A1D09" w14:textId="025FCF0E" w:rsidR="00A15700" w:rsidRPr="00A15700" w:rsidRDefault="00A15700">
        <w:pPr>
          <w:pStyle w:val="Voettekst"/>
          <w:rPr>
            <w:rFonts w:ascii="Aptos Light" w:hAnsi="Aptos Light"/>
          </w:rPr>
        </w:pPr>
        <w:r w:rsidRPr="00A15700">
          <w:rPr>
            <w:rFonts w:ascii="Aptos Light" w:hAnsi="Aptos Light"/>
          </w:rPr>
          <w:fldChar w:fldCharType="begin"/>
        </w:r>
        <w:r w:rsidRPr="00A15700">
          <w:rPr>
            <w:rFonts w:ascii="Aptos Light" w:hAnsi="Aptos Light"/>
          </w:rPr>
          <w:instrText>PAGE   \* MERGEFORMAT</w:instrText>
        </w:r>
        <w:r w:rsidRPr="00A15700">
          <w:rPr>
            <w:rFonts w:ascii="Aptos Light" w:hAnsi="Aptos Light"/>
          </w:rPr>
          <w:fldChar w:fldCharType="separate"/>
        </w:r>
        <w:r w:rsidRPr="00A15700">
          <w:rPr>
            <w:rFonts w:ascii="Aptos Light" w:hAnsi="Aptos Light"/>
          </w:rPr>
          <w:t>2</w:t>
        </w:r>
        <w:r w:rsidRPr="00A15700">
          <w:rPr>
            <w:rFonts w:ascii="Aptos Light" w:hAnsi="Aptos Light"/>
          </w:rPr>
          <w:fldChar w:fldCharType="end"/>
        </w:r>
      </w:p>
    </w:sdtContent>
  </w:sdt>
  <w:p w14:paraId="646E1A69" w14:textId="06CB2D00" w:rsidR="008877CA" w:rsidRPr="00D320A4" w:rsidRDefault="008877CA" w:rsidP="00A67907">
    <w:pPr>
      <w:pStyle w:val="Voettekst"/>
      <w:tabs>
        <w:tab w:val="clear" w:pos="4536"/>
        <w:tab w:val="clear" w:pos="9072"/>
        <w:tab w:val="center" w:pos="4535"/>
        <w:tab w:val="right" w:pos="9071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AB22" w14:textId="77777777" w:rsidR="009F0AE0" w:rsidRDefault="009F0AE0">
      <w:pPr>
        <w:spacing w:line="240" w:lineRule="auto"/>
      </w:pPr>
      <w:r>
        <w:separator/>
      </w:r>
    </w:p>
  </w:footnote>
  <w:footnote w:type="continuationSeparator" w:id="0">
    <w:p w14:paraId="78F23FC4" w14:textId="77777777" w:rsidR="009F0AE0" w:rsidRDefault="009F0AE0">
      <w:pPr>
        <w:spacing w:line="240" w:lineRule="auto"/>
      </w:pPr>
      <w:r>
        <w:continuationSeparator/>
      </w:r>
    </w:p>
  </w:footnote>
  <w:footnote w:type="continuationNotice" w:id="1">
    <w:p w14:paraId="10B95F55" w14:textId="77777777" w:rsidR="009F0AE0" w:rsidRDefault="009F0A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E63C" w14:textId="77777777" w:rsidR="00A15700" w:rsidRDefault="00A15700">
    <w:pPr>
      <w:pStyle w:val="Koptekst"/>
    </w:pPr>
  </w:p>
  <w:p w14:paraId="2E7E48C8" w14:textId="77777777" w:rsidR="00A15700" w:rsidRDefault="00A157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47D54"/>
    <w:multiLevelType w:val="hybridMultilevel"/>
    <w:tmpl w:val="88E4142A"/>
    <w:lvl w:ilvl="0" w:tplc="0413000F">
      <w:start w:val="1"/>
      <w:numFmt w:val="decimal"/>
      <w:pStyle w:val="StyleHeading1MyriadRoman12ptDarkRed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3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0413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F0940"/>
    <w:multiLevelType w:val="multilevel"/>
    <w:tmpl w:val="A63A94CE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9406860"/>
    <w:multiLevelType w:val="hybridMultilevel"/>
    <w:tmpl w:val="EEE4243A"/>
    <w:lvl w:ilvl="0" w:tplc="00446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B53A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D824DC"/>
    <w:multiLevelType w:val="multilevel"/>
    <w:tmpl w:val="435461D2"/>
    <w:lvl w:ilvl="0">
      <w:start w:val="1"/>
      <w:numFmt w:val="decimal"/>
      <w:lvlText w:val="Bijlage %1."/>
      <w:lvlJc w:val="left"/>
      <w:pPr>
        <w:tabs>
          <w:tab w:val="num" w:pos="1701"/>
        </w:tabs>
        <w:ind w:left="1701" w:hanging="1701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23FA7454"/>
    <w:multiLevelType w:val="hybridMultilevel"/>
    <w:tmpl w:val="08840D5E"/>
    <w:lvl w:ilvl="0" w:tplc="2FF4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B53A"/>
      </w:rPr>
    </w:lvl>
    <w:lvl w:ilvl="1" w:tplc="E3445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1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22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1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41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CA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A9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43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BC61EF"/>
    <w:multiLevelType w:val="hybridMultilevel"/>
    <w:tmpl w:val="9C68B1FC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4A30DB8"/>
    <w:multiLevelType w:val="hybridMultilevel"/>
    <w:tmpl w:val="4E8CC7A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D5E37"/>
    <w:multiLevelType w:val="hybridMultilevel"/>
    <w:tmpl w:val="46C0A12E"/>
    <w:lvl w:ilvl="0" w:tplc="00446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EB53A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273923"/>
    <w:multiLevelType w:val="multilevel"/>
    <w:tmpl w:val="5508A5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 Light" w:hAnsi="Aptos Light" w:hint="default"/>
        <w:color w:val="44546A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A6B0E"/>
    <w:multiLevelType w:val="hybridMultilevel"/>
    <w:tmpl w:val="8E0009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5566E"/>
    <w:multiLevelType w:val="hybridMultilevel"/>
    <w:tmpl w:val="0A28E7B8"/>
    <w:lvl w:ilvl="0" w:tplc="00446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B53A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974E9"/>
    <w:multiLevelType w:val="hybridMultilevel"/>
    <w:tmpl w:val="7B167704"/>
    <w:lvl w:ilvl="0" w:tplc="0562C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B53A"/>
      </w:rPr>
    </w:lvl>
    <w:lvl w:ilvl="1" w:tplc="459A8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EB53A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323E1"/>
    <w:multiLevelType w:val="hybridMultilevel"/>
    <w:tmpl w:val="C98EDFCC"/>
    <w:lvl w:ilvl="0" w:tplc="00446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B53A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CA69B7"/>
    <w:multiLevelType w:val="hybridMultilevel"/>
    <w:tmpl w:val="203057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64B9A"/>
    <w:multiLevelType w:val="hybridMultilevel"/>
    <w:tmpl w:val="1E4EEDB4"/>
    <w:lvl w:ilvl="0" w:tplc="00446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EB53A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C25A8"/>
    <w:multiLevelType w:val="multilevel"/>
    <w:tmpl w:val="23BADD9C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0" w15:restartNumberingAfterBreak="0">
    <w:nsid w:val="52217C4F"/>
    <w:multiLevelType w:val="multilevel"/>
    <w:tmpl w:val="94E472C8"/>
    <w:lvl w:ilvl="0">
      <w:start w:val="1"/>
      <w:numFmt w:val="decimal"/>
      <w:pStyle w:val="AHoofdstuk"/>
      <w:lvlText w:val="%1."/>
      <w:lvlJc w:val="left"/>
      <w:pPr>
        <w:ind w:left="851" w:hanging="789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Paragraaf"/>
      <w:isLgl/>
      <w:lvlText w:val="%1.%2"/>
      <w:lvlJc w:val="left"/>
      <w:pPr>
        <w:ind w:left="851" w:hanging="789"/>
      </w:pPr>
      <w:rPr>
        <w:rFonts w:ascii="Aptos Light" w:hAnsi="Aptos Light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851" w:hanging="789"/>
      </w:pPr>
      <w:rPr>
        <w:rFonts w:hint="default"/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851" w:hanging="78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78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78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78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78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789"/>
      </w:pPr>
      <w:rPr>
        <w:rFonts w:hint="default"/>
      </w:rPr>
    </w:lvl>
  </w:abstractNum>
  <w:abstractNum w:abstractNumId="21" w15:restartNumberingAfterBreak="0">
    <w:nsid w:val="566D5608"/>
    <w:multiLevelType w:val="hybridMultilevel"/>
    <w:tmpl w:val="0CEC3D26"/>
    <w:lvl w:ilvl="0" w:tplc="ED08D4EA">
      <w:start w:val="1"/>
      <w:numFmt w:val="bullet"/>
      <w:pStyle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34B98"/>
    <w:multiLevelType w:val="hybridMultilevel"/>
    <w:tmpl w:val="6936BEBE"/>
    <w:lvl w:ilvl="0" w:tplc="211E027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C4A0C406">
      <w:numFmt w:val="decimal"/>
      <w:lvlText w:val=""/>
      <w:lvlJc w:val="left"/>
    </w:lvl>
    <w:lvl w:ilvl="2" w:tplc="9926E588">
      <w:numFmt w:val="decimal"/>
      <w:lvlText w:val=""/>
      <w:lvlJc w:val="left"/>
    </w:lvl>
    <w:lvl w:ilvl="3" w:tplc="0DA0F504">
      <w:numFmt w:val="decimal"/>
      <w:lvlText w:val=""/>
      <w:lvlJc w:val="left"/>
    </w:lvl>
    <w:lvl w:ilvl="4" w:tplc="2DF2E50A">
      <w:numFmt w:val="decimal"/>
      <w:lvlText w:val=""/>
      <w:lvlJc w:val="left"/>
    </w:lvl>
    <w:lvl w:ilvl="5" w:tplc="5C70BEB2">
      <w:numFmt w:val="decimal"/>
      <w:lvlText w:val=""/>
      <w:lvlJc w:val="left"/>
    </w:lvl>
    <w:lvl w:ilvl="6" w:tplc="5C409F04">
      <w:numFmt w:val="decimal"/>
      <w:lvlText w:val=""/>
      <w:lvlJc w:val="left"/>
    </w:lvl>
    <w:lvl w:ilvl="7" w:tplc="CF020C32">
      <w:numFmt w:val="decimal"/>
      <w:lvlText w:val=""/>
      <w:lvlJc w:val="left"/>
    </w:lvl>
    <w:lvl w:ilvl="8" w:tplc="4D1ECA0E">
      <w:numFmt w:val="decimal"/>
      <w:lvlText w:val=""/>
      <w:lvlJc w:val="left"/>
    </w:lvl>
  </w:abstractNum>
  <w:abstractNum w:abstractNumId="23" w15:restartNumberingAfterBreak="0">
    <w:nsid w:val="62D26144"/>
    <w:multiLevelType w:val="hybridMultilevel"/>
    <w:tmpl w:val="479A5396"/>
    <w:lvl w:ilvl="0" w:tplc="6F101384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144DD14">
      <w:numFmt w:val="decimal"/>
      <w:lvlText w:val=""/>
      <w:lvlJc w:val="left"/>
    </w:lvl>
    <w:lvl w:ilvl="2" w:tplc="E2A0C6AE">
      <w:numFmt w:val="decimal"/>
      <w:lvlText w:val=""/>
      <w:lvlJc w:val="left"/>
    </w:lvl>
    <w:lvl w:ilvl="3" w:tplc="B3400B90">
      <w:numFmt w:val="decimal"/>
      <w:lvlText w:val=""/>
      <w:lvlJc w:val="left"/>
    </w:lvl>
    <w:lvl w:ilvl="4" w:tplc="FDA8E200">
      <w:numFmt w:val="decimal"/>
      <w:lvlText w:val=""/>
      <w:lvlJc w:val="left"/>
    </w:lvl>
    <w:lvl w:ilvl="5" w:tplc="D72C6A0E">
      <w:numFmt w:val="decimal"/>
      <w:lvlText w:val=""/>
      <w:lvlJc w:val="left"/>
    </w:lvl>
    <w:lvl w:ilvl="6" w:tplc="1C48616E">
      <w:numFmt w:val="decimal"/>
      <w:lvlText w:val=""/>
      <w:lvlJc w:val="left"/>
    </w:lvl>
    <w:lvl w:ilvl="7" w:tplc="47423BBE">
      <w:numFmt w:val="decimal"/>
      <w:lvlText w:val=""/>
      <w:lvlJc w:val="left"/>
    </w:lvl>
    <w:lvl w:ilvl="8" w:tplc="50286308">
      <w:numFmt w:val="decimal"/>
      <w:lvlText w:val=""/>
      <w:lvlJc w:val="left"/>
    </w:lvl>
  </w:abstractNum>
  <w:abstractNum w:abstractNumId="24" w15:restartNumberingAfterBreak="0">
    <w:nsid w:val="64F25A97"/>
    <w:multiLevelType w:val="multilevel"/>
    <w:tmpl w:val="EC52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62E02"/>
    <w:multiLevelType w:val="hybridMultilevel"/>
    <w:tmpl w:val="BC5C95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1584D4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EB53A"/>
      </w:rPr>
    </w:lvl>
    <w:lvl w:ilvl="2" w:tplc="0F7C63D4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D6D7D"/>
    <w:multiLevelType w:val="multilevel"/>
    <w:tmpl w:val="29006868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Segoe UI Light" w:hAnsi="Segoe UI Light" w:cs="Segoe UI Light" w:hint="default"/>
        <w:b w:val="0"/>
        <w:color w:val="1EB53A"/>
        <w:sz w:val="40"/>
        <w:szCs w:val="40"/>
      </w:rPr>
    </w:lvl>
    <w:lvl w:ilvl="1">
      <w:start w:val="1"/>
      <w:numFmt w:val="decimal"/>
      <w:pStyle w:val="Kop2"/>
      <w:lvlText w:val="%1.%2"/>
      <w:lvlJc w:val="left"/>
      <w:pPr>
        <w:tabs>
          <w:tab w:val="num" w:pos="2835"/>
        </w:tabs>
        <w:ind w:left="2835" w:hanging="851"/>
      </w:pPr>
      <w:rPr>
        <w:b w:val="0"/>
        <w:sz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ascii="Segoe UI" w:hAnsi="Segoe UI" w:cs="Segoe UI" w:hint="default"/>
        <w:color w:val="40404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9C004DE"/>
    <w:multiLevelType w:val="hybridMultilevel"/>
    <w:tmpl w:val="15803DCA"/>
    <w:lvl w:ilvl="0" w:tplc="5B9E370E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6B96E618">
      <w:numFmt w:val="decimal"/>
      <w:lvlText w:val=""/>
      <w:lvlJc w:val="left"/>
    </w:lvl>
    <w:lvl w:ilvl="2" w:tplc="AC5E267A">
      <w:numFmt w:val="decimal"/>
      <w:lvlText w:val=""/>
      <w:lvlJc w:val="left"/>
    </w:lvl>
    <w:lvl w:ilvl="3" w:tplc="58A29076">
      <w:numFmt w:val="decimal"/>
      <w:lvlText w:val=""/>
      <w:lvlJc w:val="left"/>
    </w:lvl>
    <w:lvl w:ilvl="4" w:tplc="8C4A95D6">
      <w:numFmt w:val="decimal"/>
      <w:lvlText w:val=""/>
      <w:lvlJc w:val="left"/>
    </w:lvl>
    <w:lvl w:ilvl="5" w:tplc="CF98B73A">
      <w:numFmt w:val="decimal"/>
      <w:lvlText w:val=""/>
      <w:lvlJc w:val="left"/>
    </w:lvl>
    <w:lvl w:ilvl="6" w:tplc="E1B6BFFA">
      <w:numFmt w:val="decimal"/>
      <w:lvlText w:val=""/>
      <w:lvlJc w:val="left"/>
    </w:lvl>
    <w:lvl w:ilvl="7" w:tplc="4FD04CDE">
      <w:numFmt w:val="decimal"/>
      <w:lvlText w:val=""/>
      <w:lvlJc w:val="left"/>
    </w:lvl>
    <w:lvl w:ilvl="8" w:tplc="5C78CC6C">
      <w:numFmt w:val="decimal"/>
      <w:lvlText w:val=""/>
      <w:lvlJc w:val="left"/>
    </w:lvl>
  </w:abstractNum>
  <w:abstractNum w:abstractNumId="28" w15:restartNumberingAfterBreak="0">
    <w:nsid w:val="7C91268E"/>
    <w:multiLevelType w:val="hybridMultilevel"/>
    <w:tmpl w:val="D5A6CD72"/>
    <w:lvl w:ilvl="0" w:tplc="22125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EB53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94970"/>
    <w:multiLevelType w:val="hybridMultilevel"/>
    <w:tmpl w:val="32426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687">
    <w:abstractNumId w:val="7"/>
  </w:num>
  <w:num w:numId="2" w16cid:durableId="425539236">
    <w:abstractNumId w:val="26"/>
  </w:num>
  <w:num w:numId="3" w16cid:durableId="327444709">
    <w:abstractNumId w:val="5"/>
  </w:num>
  <w:num w:numId="4" w16cid:durableId="831219431">
    <w:abstractNumId w:val="22"/>
  </w:num>
  <w:num w:numId="5" w16cid:durableId="1044865223">
    <w:abstractNumId w:val="2"/>
  </w:num>
  <w:num w:numId="6" w16cid:durableId="598873333">
    <w:abstractNumId w:val="19"/>
  </w:num>
  <w:num w:numId="7" w16cid:durableId="538396149">
    <w:abstractNumId w:val="29"/>
  </w:num>
  <w:num w:numId="8" w16cid:durableId="1805346417">
    <w:abstractNumId w:val="23"/>
  </w:num>
  <w:num w:numId="9" w16cid:durableId="554582885">
    <w:abstractNumId w:val="10"/>
  </w:num>
  <w:num w:numId="10" w16cid:durableId="1167941193">
    <w:abstractNumId w:val="4"/>
  </w:num>
  <w:num w:numId="11" w16cid:durableId="1038777635">
    <w:abstractNumId w:val="30"/>
  </w:num>
  <w:num w:numId="12" w16cid:durableId="1907959703">
    <w:abstractNumId w:val="8"/>
  </w:num>
  <w:num w:numId="13" w16cid:durableId="463155723">
    <w:abstractNumId w:val="6"/>
  </w:num>
  <w:num w:numId="14" w16cid:durableId="132798149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1294410186">
    <w:abstractNumId w:val="27"/>
  </w:num>
  <w:num w:numId="16" w16cid:durableId="85884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612960">
    <w:abstractNumId w:val="16"/>
  </w:num>
  <w:num w:numId="18" w16cid:durableId="1258907743">
    <w:abstractNumId w:val="14"/>
  </w:num>
  <w:num w:numId="19" w16cid:durableId="722562077">
    <w:abstractNumId w:val="11"/>
  </w:num>
  <w:num w:numId="20" w16cid:durableId="1761829354">
    <w:abstractNumId w:val="3"/>
  </w:num>
  <w:num w:numId="21" w16cid:durableId="731387349">
    <w:abstractNumId w:val="18"/>
  </w:num>
  <w:num w:numId="22" w16cid:durableId="1449816246">
    <w:abstractNumId w:val="21"/>
  </w:num>
  <w:num w:numId="23" w16cid:durableId="2127263611">
    <w:abstractNumId w:val="25"/>
  </w:num>
  <w:num w:numId="24" w16cid:durableId="1091900184">
    <w:abstractNumId w:val="15"/>
  </w:num>
  <w:num w:numId="25" w16cid:durableId="1663587008">
    <w:abstractNumId w:val="28"/>
  </w:num>
  <w:num w:numId="26" w16cid:durableId="1393036911">
    <w:abstractNumId w:val="17"/>
  </w:num>
  <w:num w:numId="27" w16cid:durableId="1125394951">
    <w:abstractNumId w:val="13"/>
  </w:num>
  <w:num w:numId="28" w16cid:durableId="963267197">
    <w:abstractNumId w:val="9"/>
  </w:num>
  <w:num w:numId="29" w16cid:durableId="1155411807">
    <w:abstractNumId w:val="4"/>
  </w:num>
  <w:num w:numId="30" w16cid:durableId="517545756">
    <w:abstractNumId w:val="4"/>
  </w:num>
  <w:num w:numId="31" w16cid:durableId="1204053099">
    <w:abstractNumId w:val="4"/>
  </w:num>
  <w:num w:numId="32" w16cid:durableId="692879201">
    <w:abstractNumId w:val="4"/>
  </w:num>
  <w:num w:numId="33" w16cid:durableId="243104892">
    <w:abstractNumId w:val="4"/>
  </w:num>
  <w:num w:numId="34" w16cid:durableId="474419588">
    <w:abstractNumId w:val="20"/>
  </w:num>
  <w:num w:numId="35" w16cid:durableId="432746787">
    <w:abstractNumId w:val="20"/>
    <w:lvlOverride w:ilvl="0">
      <w:startOverride w:val="3"/>
    </w:lvlOverride>
  </w:num>
  <w:num w:numId="36" w16cid:durableId="339237667">
    <w:abstractNumId w:val="24"/>
  </w:num>
  <w:num w:numId="37" w16cid:durableId="81271464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6BD"/>
    <w:rsid w:val="000012B0"/>
    <w:rsid w:val="0000165D"/>
    <w:rsid w:val="0000238F"/>
    <w:rsid w:val="00002E45"/>
    <w:rsid w:val="00003209"/>
    <w:rsid w:val="00003774"/>
    <w:rsid w:val="00003E23"/>
    <w:rsid w:val="00005A92"/>
    <w:rsid w:val="00006430"/>
    <w:rsid w:val="000072F6"/>
    <w:rsid w:val="00007DE1"/>
    <w:rsid w:val="00010A00"/>
    <w:rsid w:val="00011BFC"/>
    <w:rsid w:val="00014058"/>
    <w:rsid w:val="000140CF"/>
    <w:rsid w:val="00015914"/>
    <w:rsid w:val="00015D3B"/>
    <w:rsid w:val="00016367"/>
    <w:rsid w:val="00017A93"/>
    <w:rsid w:val="000201E5"/>
    <w:rsid w:val="0002095A"/>
    <w:rsid w:val="00021D59"/>
    <w:rsid w:val="00023C46"/>
    <w:rsid w:val="00023EEC"/>
    <w:rsid w:val="000257A4"/>
    <w:rsid w:val="000266BF"/>
    <w:rsid w:val="000275FA"/>
    <w:rsid w:val="00027D4A"/>
    <w:rsid w:val="0003014B"/>
    <w:rsid w:val="000309A8"/>
    <w:rsid w:val="0003194C"/>
    <w:rsid w:val="000325D4"/>
    <w:rsid w:val="000327A5"/>
    <w:rsid w:val="00032A51"/>
    <w:rsid w:val="00032E52"/>
    <w:rsid w:val="00032FB4"/>
    <w:rsid w:val="00033F83"/>
    <w:rsid w:val="00034A09"/>
    <w:rsid w:val="00034F9D"/>
    <w:rsid w:val="00035C75"/>
    <w:rsid w:val="00037346"/>
    <w:rsid w:val="00037D22"/>
    <w:rsid w:val="000423C8"/>
    <w:rsid w:val="00043A69"/>
    <w:rsid w:val="00046C66"/>
    <w:rsid w:val="00047501"/>
    <w:rsid w:val="00050724"/>
    <w:rsid w:val="00050BCA"/>
    <w:rsid w:val="00051F6A"/>
    <w:rsid w:val="00053A56"/>
    <w:rsid w:val="00054516"/>
    <w:rsid w:val="00055573"/>
    <w:rsid w:val="00055999"/>
    <w:rsid w:val="00057F3B"/>
    <w:rsid w:val="0006007D"/>
    <w:rsid w:val="00060543"/>
    <w:rsid w:val="00060808"/>
    <w:rsid w:val="000616D6"/>
    <w:rsid w:val="00063681"/>
    <w:rsid w:val="00063A37"/>
    <w:rsid w:val="000672C0"/>
    <w:rsid w:val="00067353"/>
    <w:rsid w:val="0006751C"/>
    <w:rsid w:val="000676E9"/>
    <w:rsid w:val="00070EFF"/>
    <w:rsid w:val="00071A85"/>
    <w:rsid w:val="00072551"/>
    <w:rsid w:val="000727D0"/>
    <w:rsid w:val="000727EE"/>
    <w:rsid w:val="00072934"/>
    <w:rsid w:val="00072B4A"/>
    <w:rsid w:val="000730BC"/>
    <w:rsid w:val="0007441A"/>
    <w:rsid w:val="000748ED"/>
    <w:rsid w:val="00075A28"/>
    <w:rsid w:val="00075B43"/>
    <w:rsid w:val="00075D5A"/>
    <w:rsid w:val="00075D5F"/>
    <w:rsid w:val="00076E69"/>
    <w:rsid w:val="00076E9E"/>
    <w:rsid w:val="00077BD5"/>
    <w:rsid w:val="00080C4D"/>
    <w:rsid w:val="00080F0F"/>
    <w:rsid w:val="0008210D"/>
    <w:rsid w:val="000823A4"/>
    <w:rsid w:val="00082716"/>
    <w:rsid w:val="00084E49"/>
    <w:rsid w:val="00085710"/>
    <w:rsid w:val="00085738"/>
    <w:rsid w:val="00085782"/>
    <w:rsid w:val="000857D6"/>
    <w:rsid w:val="000857D9"/>
    <w:rsid w:val="00086065"/>
    <w:rsid w:val="00086E90"/>
    <w:rsid w:val="00086EB0"/>
    <w:rsid w:val="00090602"/>
    <w:rsid w:val="00090EA7"/>
    <w:rsid w:val="00091D49"/>
    <w:rsid w:val="00092292"/>
    <w:rsid w:val="000922D5"/>
    <w:rsid w:val="00093333"/>
    <w:rsid w:val="000945E9"/>
    <w:rsid w:val="00094DE6"/>
    <w:rsid w:val="0009548F"/>
    <w:rsid w:val="000960A7"/>
    <w:rsid w:val="0009611E"/>
    <w:rsid w:val="0009612E"/>
    <w:rsid w:val="000967AA"/>
    <w:rsid w:val="000A078D"/>
    <w:rsid w:val="000A0804"/>
    <w:rsid w:val="000A186F"/>
    <w:rsid w:val="000A1D6D"/>
    <w:rsid w:val="000A2BA8"/>
    <w:rsid w:val="000A2E42"/>
    <w:rsid w:val="000A31D0"/>
    <w:rsid w:val="000A333A"/>
    <w:rsid w:val="000A3D47"/>
    <w:rsid w:val="000A44E9"/>
    <w:rsid w:val="000A4D0F"/>
    <w:rsid w:val="000A6064"/>
    <w:rsid w:val="000A6527"/>
    <w:rsid w:val="000A76ED"/>
    <w:rsid w:val="000A7D71"/>
    <w:rsid w:val="000B0465"/>
    <w:rsid w:val="000B0A46"/>
    <w:rsid w:val="000B0F90"/>
    <w:rsid w:val="000B1536"/>
    <w:rsid w:val="000B1985"/>
    <w:rsid w:val="000B1D84"/>
    <w:rsid w:val="000B2137"/>
    <w:rsid w:val="000B349D"/>
    <w:rsid w:val="000B58E0"/>
    <w:rsid w:val="000B6D75"/>
    <w:rsid w:val="000B7B43"/>
    <w:rsid w:val="000C16CF"/>
    <w:rsid w:val="000C2EE2"/>
    <w:rsid w:val="000C320B"/>
    <w:rsid w:val="000C3857"/>
    <w:rsid w:val="000C3DFC"/>
    <w:rsid w:val="000C4B0D"/>
    <w:rsid w:val="000C53C3"/>
    <w:rsid w:val="000C56DD"/>
    <w:rsid w:val="000C5FF6"/>
    <w:rsid w:val="000C6699"/>
    <w:rsid w:val="000C66D2"/>
    <w:rsid w:val="000C7201"/>
    <w:rsid w:val="000C7AD2"/>
    <w:rsid w:val="000D035D"/>
    <w:rsid w:val="000D1BF1"/>
    <w:rsid w:val="000D2137"/>
    <w:rsid w:val="000D3E56"/>
    <w:rsid w:val="000D7AB7"/>
    <w:rsid w:val="000E02EF"/>
    <w:rsid w:val="000E0461"/>
    <w:rsid w:val="000E08F2"/>
    <w:rsid w:val="000E0B3B"/>
    <w:rsid w:val="000E1023"/>
    <w:rsid w:val="000E144E"/>
    <w:rsid w:val="000E183B"/>
    <w:rsid w:val="000E4C80"/>
    <w:rsid w:val="000E584B"/>
    <w:rsid w:val="000E5FCA"/>
    <w:rsid w:val="000E6D6D"/>
    <w:rsid w:val="000E7CD6"/>
    <w:rsid w:val="000E7D3C"/>
    <w:rsid w:val="000F032E"/>
    <w:rsid w:val="000F070E"/>
    <w:rsid w:val="000F1636"/>
    <w:rsid w:val="000F2446"/>
    <w:rsid w:val="000F333E"/>
    <w:rsid w:val="000F3ADF"/>
    <w:rsid w:val="000F4393"/>
    <w:rsid w:val="000F480C"/>
    <w:rsid w:val="000F48D4"/>
    <w:rsid w:val="000F540C"/>
    <w:rsid w:val="000F5D09"/>
    <w:rsid w:val="000F5F5A"/>
    <w:rsid w:val="000F64E7"/>
    <w:rsid w:val="000F6982"/>
    <w:rsid w:val="000F6E6A"/>
    <w:rsid w:val="00101F69"/>
    <w:rsid w:val="00102196"/>
    <w:rsid w:val="001033A5"/>
    <w:rsid w:val="00104ACC"/>
    <w:rsid w:val="00104AD4"/>
    <w:rsid w:val="001058C4"/>
    <w:rsid w:val="001066AE"/>
    <w:rsid w:val="0010766E"/>
    <w:rsid w:val="00107701"/>
    <w:rsid w:val="0011149A"/>
    <w:rsid w:val="00111D6C"/>
    <w:rsid w:val="00113FB0"/>
    <w:rsid w:val="001146C8"/>
    <w:rsid w:val="001149EE"/>
    <w:rsid w:val="001157BE"/>
    <w:rsid w:val="00121528"/>
    <w:rsid w:val="001231EC"/>
    <w:rsid w:val="00123741"/>
    <w:rsid w:val="0012394A"/>
    <w:rsid w:val="00124BAE"/>
    <w:rsid w:val="00124BC9"/>
    <w:rsid w:val="00125D15"/>
    <w:rsid w:val="001261A0"/>
    <w:rsid w:val="00126E6A"/>
    <w:rsid w:val="001273AA"/>
    <w:rsid w:val="001275FD"/>
    <w:rsid w:val="00132406"/>
    <w:rsid w:val="00132D97"/>
    <w:rsid w:val="0013364D"/>
    <w:rsid w:val="00133EDB"/>
    <w:rsid w:val="00134A30"/>
    <w:rsid w:val="00140E8B"/>
    <w:rsid w:val="00141845"/>
    <w:rsid w:val="00144F75"/>
    <w:rsid w:val="001455D8"/>
    <w:rsid w:val="00145901"/>
    <w:rsid w:val="00145A1F"/>
    <w:rsid w:val="00145C7A"/>
    <w:rsid w:val="001473D1"/>
    <w:rsid w:val="00150688"/>
    <w:rsid w:val="001506E5"/>
    <w:rsid w:val="001513AB"/>
    <w:rsid w:val="001515BC"/>
    <w:rsid w:val="00151A36"/>
    <w:rsid w:val="0015425C"/>
    <w:rsid w:val="001548F4"/>
    <w:rsid w:val="00154A3F"/>
    <w:rsid w:val="00155A30"/>
    <w:rsid w:val="00156A8D"/>
    <w:rsid w:val="00156DB5"/>
    <w:rsid w:val="0016428E"/>
    <w:rsid w:val="00166210"/>
    <w:rsid w:val="00167659"/>
    <w:rsid w:val="0017037E"/>
    <w:rsid w:val="001708BF"/>
    <w:rsid w:val="00171501"/>
    <w:rsid w:val="001715E9"/>
    <w:rsid w:val="00171CAC"/>
    <w:rsid w:val="00173462"/>
    <w:rsid w:val="00174497"/>
    <w:rsid w:val="001747B3"/>
    <w:rsid w:val="00174A1F"/>
    <w:rsid w:val="00174DE6"/>
    <w:rsid w:val="00175629"/>
    <w:rsid w:val="00175D88"/>
    <w:rsid w:val="001776C0"/>
    <w:rsid w:val="0017775E"/>
    <w:rsid w:val="00180479"/>
    <w:rsid w:val="00182C07"/>
    <w:rsid w:val="001834F1"/>
    <w:rsid w:val="00183C42"/>
    <w:rsid w:val="0018620F"/>
    <w:rsid w:val="001879AD"/>
    <w:rsid w:val="00187A94"/>
    <w:rsid w:val="00187D96"/>
    <w:rsid w:val="00191179"/>
    <w:rsid w:val="001912B8"/>
    <w:rsid w:val="001924AC"/>
    <w:rsid w:val="001928EF"/>
    <w:rsid w:val="00193301"/>
    <w:rsid w:val="00194584"/>
    <w:rsid w:val="00194DB5"/>
    <w:rsid w:val="00195222"/>
    <w:rsid w:val="00195BC3"/>
    <w:rsid w:val="001967D4"/>
    <w:rsid w:val="00196895"/>
    <w:rsid w:val="00197CBC"/>
    <w:rsid w:val="00197EA9"/>
    <w:rsid w:val="001A09AF"/>
    <w:rsid w:val="001A2933"/>
    <w:rsid w:val="001A2A95"/>
    <w:rsid w:val="001A3985"/>
    <w:rsid w:val="001A55A3"/>
    <w:rsid w:val="001A6558"/>
    <w:rsid w:val="001A7268"/>
    <w:rsid w:val="001A76AA"/>
    <w:rsid w:val="001B11BC"/>
    <w:rsid w:val="001B20DC"/>
    <w:rsid w:val="001B257C"/>
    <w:rsid w:val="001B2BC0"/>
    <w:rsid w:val="001B2CD0"/>
    <w:rsid w:val="001B3F23"/>
    <w:rsid w:val="001B401E"/>
    <w:rsid w:val="001B4A2D"/>
    <w:rsid w:val="001B5198"/>
    <w:rsid w:val="001B5DE0"/>
    <w:rsid w:val="001B714E"/>
    <w:rsid w:val="001B7DB0"/>
    <w:rsid w:val="001C0E5C"/>
    <w:rsid w:val="001C1108"/>
    <w:rsid w:val="001C1ED7"/>
    <w:rsid w:val="001C1EF1"/>
    <w:rsid w:val="001C26F4"/>
    <w:rsid w:val="001C3008"/>
    <w:rsid w:val="001C31DE"/>
    <w:rsid w:val="001C43B8"/>
    <w:rsid w:val="001C441D"/>
    <w:rsid w:val="001C4D22"/>
    <w:rsid w:val="001C5AE9"/>
    <w:rsid w:val="001C7F67"/>
    <w:rsid w:val="001D05B5"/>
    <w:rsid w:val="001D22E8"/>
    <w:rsid w:val="001D2E5F"/>
    <w:rsid w:val="001D3BE9"/>
    <w:rsid w:val="001D5120"/>
    <w:rsid w:val="001D701F"/>
    <w:rsid w:val="001D790F"/>
    <w:rsid w:val="001E1764"/>
    <w:rsid w:val="001E1B4B"/>
    <w:rsid w:val="001E1B51"/>
    <w:rsid w:val="001E1B5D"/>
    <w:rsid w:val="001E268A"/>
    <w:rsid w:val="001E2D2A"/>
    <w:rsid w:val="001E3F53"/>
    <w:rsid w:val="001E50F8"/>
    <w:rsid w:val="001E6903"/>
    <w:rsid w:val="001E7405"/>
    <w:rsid w:val="001E7B67"/>
    <w:rsid w:val="001E7FE7"/>
    <w:rsid w:val="001F228A"/>
    <w:rsid w:val="001F2C31"/>
    <w:rsid w:val="001F382E"/>
    <w:rsid w:val="001F3A72"/>
    <w:rsid w:val="001F571F"/>
    <w:rsid w:val="001F5B3C"/>
    <w:rsid w:val="001F5B54"/>
    <w:rsid w:val="001F6249"/>
    <w:rsid w:val="001F640E"/>
    <w:rsid w:val="001F7670"/>
    <w:rsid w:val="001F7C45"/>
    <w:rsid w:val="001F7E64"/>
    <w:rsid w:val="00200711"/>
    <w:rsid w:val="00201B58"/>
    <w:rsid w:val="00201CB1"/>
    <w:rsid w:val="00201D74"/>
    <w:rsid w:val="00202D9B"/>
    <w:rsid w:val="0020441D"/>
    <w:rsid w:val="00204D8F"/>
    <w:rsid w:val="00206309"/>
    <w:rsid w:val="002074A4"/>
    <w:rsid w:val="00207C1F"/>
    <w:rsid w:val="002101B2"/>
    <w:rsid w:val="00210384"/>
    <w:rsid w:val="00211B50"/>
    <w:rsid w:val="00211C96"/>
    <w:rsid w:val="00212F38"/>
    <w:rsid w:val="0021306B"/>
    <w:rsid w:val="00216648"/>
    <w:rsid w:val="0021693B"/>
    <w:rsid w:val="00216A9A"/>
    <w:rsid w:val="00216BE1"/>
    <w:rsid w:val="002174BD"/>
    <w:rsid w:val="0021759C"/>
    <w:rsid w:val="00217BD1"/>
    <w:rsid w:val="0022094E"/>
    <w:rsid w:val="00220C33"/>
    <w:rsid w:val="0022130E"/>
    <w:rsid w:val="002222BA"/>
    <w:rsid w:val="002230E2"/>
    <w:rsid w:val="00224E35"/>
    <w:rsid w:val="00225E76"/>
    <w:rsid w:val="00227E03"/>
    <w:rsid w:val="0023122F"/>
    <w:rsid w:val="00231B78"/>
    <w:rsid w:val="00234131"/>
    <w:rsid w:val="00235130"/>
    <w:rsid w:val="00235E5C"/>
    <w:rsid w:val="00235EE5"/>
    <w:rsid w:val="002409CE"/>
    <w:rsid w:val="002421AE"/>
    <w:rsid w:val="00243082"/>
    <w:rsid w:val="0024347B"/>
    <w:rsid w:val="00243CA4"/>
    <w:rsid w:val="00245DDC"/>
    <w:rsid w:val="00246111"/>
    <w:rsid w:val="00246AA3"/>
    <w:rsid w:val="00246DE2"/>
    <w:rsid w:val="0024700F"/>
    <w:rsid w:val="00247FA4"/>
    <w:rsid w:val="00250021"/>
    <w:rsid w:val="00250BB9"/>
    <w:rsid w:val="002516EC"/>
    <w:rsid w:val="00252FD8"/>
    <w:rsid w:val="002537FF"/>
    <w:rsid w:val="00256124"/>
    <w:rsid w:val="00257147"/>
    <w:rsid w:val="002571F4"/>
    <w:rsid w:val="0025748F"/>
    <w:rsid w:val="002615F9"/>
    <w:rsid w:val="00261901"/>
    <w:rsid w:val="00261E7B"/>
    <w:rsid w:val="00262D99"/>
    <w:rsid w:val="00263907"/>
    <w:rsid w:val="00263DA2"/>
    <w:rsid w:val="00264450"/>
    <w:rsid w:val="00264AA0"/>
    <w:rsid w:val="002659A9"/>
    <w:rsid w:val="00265F7E"/>
    <w:rsid w:val="00267E41"/>
    <w:rsid w:val="00271157"/>
    <w:rsid w:val="00271F5E"/>
    <w:rsid w:val="0027346E"/>
    <w:rsid w:val="00274DFC"/>
    <w:rsid w:val="002752EB"/>
    <w:rsid w:val="00275B5C"/>
    <w:rsid w:val="00275E95"/>
    <w:rsid w:val="002760CA"/>
    <w:rsid w:val="002767CA"/>
    <w:rsid w:val="00280D01"/>
    <w:rsid w:val="00281996"/>
    <w:rsid w:val="00282168"/>
    <w:rsid w:val="00282B1F"/>
    <w:rsid w:val="002832E5"/>
    <w:rsid w:val="00283F69"/>
    <w:rsid w:val="00283FE8"/>
    <w:rsid w:val="002848FC"/>
    <w:rsid w:val="00285418"/>
    <w:rsid w:val="00285C8D"/>
    <w:rsid w:val="0028662F"/>
    <w:rsid w:val="00287900"/>
    <w:rsid w:val="0028797B"/>
    <w:rsid w:val="00287AF5"/>
    <w:rsid w:val="002914EB"/>
    <w:rsid w:val="00291793"/>
    <w:rsid w:val="00291AB6"/>
    <w:rsid w:val="00291C4B"/>
    <w:rsid w:val="00292AD6"/>
    <w:rsid w:val="00292E04"/>
    <w:rsid w:val="002943AA"/>
    <w:rsid w:val="00294922"/>
    <w:rsid w:val="00294E2F"/>
    <w:rsid w:val="0029770C"/>
    <w:rsid w:val="00297B4C"/>
    <w:rsid w:val="002A0C02"/>
    <w:rsid w:val="002A2F1B"/>
    <w:rsid w:val="002A42C7"/>
    <w:rsid w:val="002A49E9"/>
    <w:rsid w:val="002A628F"/>
    <w:rsid w:val="002A6503"/>
    <w:rsid w:val="002A6A89"/>
    <w:rsid w:val="002A7511"/>
    <w:rsid w:val="002B019D"/>
    <w:rsid w:val="002B05C1"/>
    <w:rsid w:val="002B18FC"/>
    <w:rsid w:val="002B1F3D"/>
    <w:rsid w:val="002B2269"/>
    <w:rsid w:val="002B3834"/>
    <w:rsid w:val="002B4C1C"/>
    <w:rsid w:val="002B5132"/>
    <w:rsid w:val="002B5C23"/>
    <w:rsid w:val="002B6117"/>
    <w:rsid w:val="002B69C3"/>
    <w:rsid w:val="002B6ACC"/>
    <w:rsid w:val="002B772C"/>
    <w:rsid w:val="002C1883"/>
    <w:rsid w:val="002C2903"/>
    <w:rsid w:val="002C3251"/>
    <w:rsid w:val="002C3570"/>
    <w:rsid w:val="002C3FDF"/>
    <w:rsid w:val="002C4736"/>
    <w:rsid w:val="002C4B1C"/>
    <w:rsid w:val="002C5CCE"/>
    <w:rsid w:val="002C664E"/>
    <w:rsid w:val="002C719F"/>
    <w:rsid w:val="002C71A9"/>
    <w:rsid w:val="002C7B78"/>
    <w:rsid w:val="002D0396"/>
    <w:rsid w:val="002D137D"/>
    <w:rsid w:val="002D1EE0"/>
    <w:rsid w:val="002D2489"/>
    <w:rsid w:val="002D30BE"/>
    <w:rsid w:val="002D3F20"/>
    <w:rsid w:val="002D4C00"/>
    <w:rsid w:val="002D4FB9"/>
    <w:rsid w:val="002D50DD"/>
    <w:rsid w:val="002D5AB4"/>
    <w:rsid w:val="002D5DD4"/>
    <w:rsid w:val="002D68FA"/>
    <w:rsid w:val="002D7AF0"/>
    <w:rsid w:val="002D7B0B"/>
    <w:rsid w:val="002D7F0A"/>
    <w:rsid w:val="002D7F30"/>
    <w:rsid w:val="002E11C1"/>
    <w:rsid w:val="002E17D9"/>
    <w:rsid w:val="002E19DC"/>
    <w:rsid w:val="002E26D3"/>
    <w:rsid w:val="002E29E6"/>
    <w:rsid w:val="002E2BB0"/>
    <w:rsid w:val="002E56E3"/>
    <w:rsid w:val="002E7049"/>
    <w:rsid w:val="002E72E5"/>
    <w:rsid w:val="002F093A"/>
    <w:rsid w:val="002F18E0"/>
    <w:rsid w:val="002F1F71"/>
    <w:rsid w:val="002F252E"/>
    <w:rsid w:val="002F359D"/>
    <w:rsid w:val="002F7EF8"/>
    <w:rsid w:val="0030126C"/>
    <w:rsid w:val="00301488"/>
    <w:rsid w:val="00303744"/>
    <w:rsid w:val="00303B83"/>
    <w:rsid w:val="0030514A"/>
    <w:rsid w:val="00307256"/>
    <w:rsid w:val="0031076A"/>
    <w:rsid w:val="0031205B"/>
    <w:rsid w:val="003127EC"/>
    <w:rsid w:val="00313213"/>
    <w:rsid w:val="00314F2B"/>
    <w:rsid w:val="0031527C"/>
    <w:rsid w:val="00315C5A"/>
    <w:rsid w:val="00316E5F"/>
    <w:rsid w:val="0032019D"/>
    <w:rsid w:val="003212D1"/>
    <w:rsid w:val="0032169F"/>
    <w:rsid w:val="00324954"/>
    <w:rsid w:val="00324D2C"/>
    <w:rsid w:val="00325029"/>
    <w:rsid w:val="0032608D"/>
    <w:rsid w:val="00326B8D"/>
    <w:rsid w:val="00330078"/>
    <w:rsid w:val="0033022D"/>
    <w:rsid w:val="003314C7"/>
    <w:rsid w:val="00335C26"/>
    <w:rsid w:val="00336532"/>
    <w:rsid w:val="00337142"/>
    <w:rsid w:val="00337749"/>
    <w:rsid w:val="003405A8"/>
    <w:rsid w:val="00341409"/>
    <w:rsid w:val="00341C49"/>
    <w:rsid w:val="003425C0"/>
    <w:rsid w:val="00343110"/>
    <w:rsid w:val="00343189"/>
    <w:rsid w:val="00344BE1"/>
    <w:rsid w:val="003450F3"/>
    <w:rsid w:val="00346186"/>
    <w:rsid w:val="003464DE"/>
    <w:rsid w:val="00346742"/>
    <w:rsid w:val="00346D05"/>
    <w:rsid w:val="00346E07"/>
    <w:rsid w:val="0034735C"/>
    <w:rsid w:val="0035087A"/>
    <w:rsid w:val="00350A0D"/>
    <w:rsid w:val="003532B4"/>
    <w:rsid w:val="00353E97"/>
    <w:rsid w:val="003558A0"/>
    <w:rsid w:val="00355FF7"/>
    <w:rsid w:val="00357A0B"/>
    <w:rsid w:val="00357ED1"/>
    <w:rsid w:val="00360AB9"/>
    <w:rsid w:val="003612F0"/>
    <w:rsid w:val="0036152D"/>
    <w:rsid w:val="00362271"/>
    <w:rsid w:val="003625A9"/>
    <w:rsid w:val="00363D17"/>
    <w:rsid w:val="00364F74"/>
    <w:rsid w:val="00365071"/>
    <w:rsid w:val="003650F3"/>
    <w:rsid w:val="0036564A"/>
    <w:rsid w:val="00367A73"/>
    <w:rsid w:val="00367A7E"/>
    <w:rsid w:val="00367CFF"/>
    <w:rsid w:val="00367FC4"/>
    <w:rsid w:val="00370A22"/>
    <w:rsid w:val="00370C52"/>
    <w:rsid w:val="003718DA"/>
    <w:rsid w:val="0037221F"/>
    <w:rsid w:val="0037248F"/>
    <w:rsid w:val="003724AD"/>
    <w:rsid w:val="0037269B"/>
    <w:rsid w:val="003727A9"/>
    <w:rsid w:val="00372B9F"/>
    <w:rsid w:val="00372D9F"/>
    <w:rsid w:val="00374962"/>
    <w:rsid w:val="00374AC4"/>
    <w:rsid w:val="00374CAD"/>
    <w:rsid w:val="003770F4"/>
    <w:rsid w:val="0037728A"/>
    <w:rsid w:val="00377356"/>
    <w:rsid w:val="0038045B"/>
    <w:rsid w:val="00382137"/>
    <w:rsid w:val="003835F7"/>
    <w:rsid w:val="0038395B"/>
    <w:rsid w:val="00383C03"/>
    <w:rsid w:val="003850E3"/>
    <w:rsid w:val="003879A3"/>
    <w:rsid w:val="00387A45"/>
    <w:rsid w:val="00390586"/>
    <w:rsid w:val="00390CEB"/>
    <w:rsid w:val="00391083"/>
    <w:rsid w:val="00392A6E"/>
    <w:rsid w:val="0039336E"/>
    <w:rsid w:val="00393E91"/>
    <w:rsid w:val="00396FB7"/>
    <w:rsid w:val="003978A8"/>
    <w:rsid w:val="003978BA"/>
    <w:rsid w:val="00397B00"/>
    <w:rsid w:val="003A020E"/>
    <w:rsid w:val="003A0763"/>
    <w:rsid w:val="003A1551"/>
    <w:rsid w:val="003A2CB7"/>
    <w:rsid w:val="003A2D3D"/>
    <w:rsid w:val="003A3091"/>
    <w:rsid w:val="003A320A"/>
    <w:rsid w:val="003A6D60"/>
    <w:rsid w:val="003A7444"/>
    <w:rsid w:val="003A752B"/>
    <w:rsid w:val="003B0408"/>
    <w:rsid w:val="003B07EF"/>
    <w:rsid w:val="003B0EFB"/>
    <w:rsid w:val="003B1C07"/>
    <w:rsid w:val="003B2030"/>
    <w:rsid w:val="003B2345"/>
    <w:rsid w:val="003B34A2"/>
    <w:rsid w:val="003B35C3"/>
    <w:rsid w:val="003B6A0D"/>
    <w:rsid w:val="003B6D29"/>
    <w:rsid w:val="003B7B0F"/>
    <w:rsid w:val="003C110D"/>
    <w:rsid w:val="003C2974"/>
    <w:rsid w:val="003C2B90"/>
    <w:rsid w:val="003C3E5E"/>
    <w:rsid w:val="003C3F2F"/>
    <w:rsid w:val="003C4DF2"/>
    <w:rsid w:val="003C66C6"/>
    <w:rsid w:val="003C7645"/>
    <w:rsid w:val="003C7D3B"/>
    <w:rsid w:val="003D013A"/>
    <w:rsid w:val="003D1BBF"/>
    <w:rsid w:val="003D2087"/>
    <w:rsid w:val="003D23BE"/>
    <w:rsid w:val="003D3677"/>
    <w:rsid w:val="003D4162"/>
    <w:rsid w:val="003D45F1"/>
    <w:rsid w:val="003D4940"/>
    <w:rsid w:val="003D54EA"/>
    <w:rsid w:val="003D66B0"/>
    <w:rsid w:val="003D68C2"/>
    <w:rsid w:val="003D7376"/>
    <w:rsid w:val="003D7D20"/>
    <w:rsid w:val="003D7ECF"/>
    <w:rsid w:val="003E1245"/>
    <w:rsid w:val="003E17CE"/>
    <w:rsid w:val="003E2333"/>
    <w:rsid w:val="003E302D"/>
    <w:rsid w:val="003E5AC2"/>
    <w:rsid w:val="003E5B89"/>
    <w:rsid w:val="003E6158"/>
    <w:rsid w:val="003E70F1"/>
    <w:rsid w:val="003E7A1C"/>
    <w:rsid w:val="003E7D17"/>
    <w:rsid w:val="003F071F"/>
    <w:rsid w:val="003F078E"/>
    <w:rsid w:val="003F175F"/>
    <w:rsid w:val="003F2E50"/>
    <w:rsid w:val="003F3602"/>
    <w:rsid w:val="003F38CA"/>
    <w:rsid w:val="003F4676"/>
    <w:rsid w:val="003F4A14"/>
    <w:rsid w:val="003F4DEA"/>
    <w:rsid w:val="003F52F5"/>
    <w:rsid w:val="003F542A"/>
    <w:rsid w:val="003F59D4"/>
    <w:rsid w:val="003F66F7"/>
    <w:rsid w:val="003F6C90"/>
    <w:rsid w:val="003F774B"/>
    <w:rsid w:val="00400722"/>
    <w:rsid w:val="00402FCA"/>
    <w:rsid w:val="0040417E"/>
    <w:rsid w:val="0040535F"/>
    <w:rsid w:val="00406E59"/>
    <w:rsid w:val="00410238"/>
    <w:rsid w:val="00412A3C"/>
    <w:rsid w:val="00412FAB"/>
    <w:rsid w:val="00413087"/>
    <w:rsid w:val="00414C30"/>
    <w:rsid w:val="004163F4"/>
    <w:rsid w:val="0041672D"/>
    <w:rsid w:val="00417673"/>
    <w:rsid w:val="00423866"/>
    <w:rsid w:val="004247B6"/>
    <w:rsid w:val="0042491B"/>
    <w:rsid w:val="00424E18"/>
    <w:rsid w:val="00425EF9"/>
    <w:rsid w:val="0042689D"/>
    <w:rsid w:val="0042762E"/>
    <w:rsid w:val="004276C5"/>
    <w:rsid w:val="00430429"/>
    <w:rsid w:val="00431224"/>
    <w:rsid w:val="00434705"/>
    <w:rsid w:val="0043515C"/>
    <w:rsid w:val="00435980"/>
    <w:rsid w:val="00435F76"/>
    <w:rsid w:val="004371C4"/>
    <w:rsid w:val="00440D60"/>
    <w:rsid w:val="004423EF"/>
    <w:rsid w:val="004433CF"/>
    <w:rsid w:val="0044434E"/>
    <w:rsid w:val="00446A77"/>
    <w:rsid w:val="004516F7"/>
    <w:rsid w:val="00451965"/>
    <w:rsid w:val="00451B6C"/>
    <w:rsid w:val="00451E6F"/>
    <w:rsid w:val="004520CA"/>
    <w:rsid w:val="004539EA"/>
    <w:rsid w:val="004540B5"/>
    <w:rsid w:val="00456D3F"/>
    <w:rsid w:val="00460DF5"/>
    <w:rsid w:val="00461615"/>
    <w:rsid w:val="004617AA"/>
    <w:rsid w:val="00461914"/>
    <w:rsid w:val="00461C91"/>
    <w:rsid w:val="004623F9"/>
    <w:rsid w:val="0046362B"/>
    <w:rsid w:val="004636E8"/>
    <w:rsid w:val="00464C00"/>
    <w:rsid w:val="00466392"/>
    <w:rsid w:val="00466BC4"/>
    <w:rsid w:val="00470154"/>
    <w:rsid w:val="004701C4"/>
    <w:rsid w:val="00470A9E"/>
    <w:rsid w:val="00472268"/>
    <w:rsid w:val="00475BAF"/>
    <w:rsid w:val="00476922"/>
    <w:rsid w:val="00476B96"/>
    <w:rsid w:val="00481A03"/>
    <w:rsid w:val="00482702"/>
    <w:rsid w:val="004832B9"/>
    <w:rsid w:val="004834F6"/>
    <w:rsid w:val="004837E1"/>
    <w:rsid w:val="004841AF"/>
    <w:rsid w:val="004855AB"/>
    <w:rsid w:val="004860DB"/>
    <w:rsid w:val="00486D2B"/>
    <w:rsid w:val="004876B7"/>
    <w:rsid w:val="00487C34"/>
    <w:rsid w:val="0049069B"/>
    <w:rsid w:val="00491A6D"/>
    <w:rsid w:val="00491FEC"/>
    <w:rsid w:val="004931EC"/>
    <w:rsid w:val="00493E40"/>
    <w:rsid w:val="00493F19"/>
    <w:rsid w:val="00497633"/>
    <w:rsid w:val="00497C52"/>
    <w:rsid w:val="004A06BA"/>
    <w:rsid w:val="004A1746"/>
    <w:rsid w:val="004A27E1"/>
    <w:rsid w:val="004A2853"/>
    <w:rsid w:val="004A2C66"/>
    <w:rsid w:val="004A4880"/>
    <w:rsid w:val="004A4BE4"/>
    <w:rsid w:val="004A7E26"/>
    <w:rsid w:val="004B0748"/>
    <w:rsid w:val="004B09F5"/>
    <w:rsid w:val="004B1170"/>
    <w:rsid w:val="004B332F"/>
    <w:rsid w:val="004B3FD1"/>
    <w:rsid w:val="004B576C"/>
    <w:rsid w:val="004B577F"/>
    <w:rsid w:val="004B5A66"/>
    <w:rsid w:val="004B5CCB"/>
    <w:rsid w:val="004B695B"/>
    <w:rsid w:val="004B6FF6"/>
    <w:rsid w:val="004B752D"/>
    <w:rsid w:val="004B7917"/>
    <w:rsid w:val="004B7BEE"/>
    <w:rsid w:val="004C170E"/>
    <w:rsid w:val="004C20A0"/>
    <w:rsid w:val="004C27CF"/>
    <w:rsid w:val="004C29D4"/>
    <w:rsid w:val="004C2C43"/>
    <w:rsid w:val="004C2D6B"/>
    <w:rsid w:val="004C3F76"/>
    <w:rsid w:val="004C46B7"/>
    <w:rsid w:val="004C526E"/>
    <w:rsid w:val="004C6627"/>
    <w:rsid w:val="004C7D94"/>
    <w:rsid w:val="004C7EA1"/>
    <w:rsid w:val="004D00EF"/>
    <w:rsid w:val="004D1398"/>
    <w:rsid w:val="004D13B4"/>
    <w:rsid w:val="004D3112"/>
    <w:rsid w:val="004D3BD2"/>
    <w:rsid w:val="004D4277"/>
    <w:rsid w:val="004D42B5"/>
    <w:rsid w:val="004D42C1"/>
    <w:rsid w:val="004D5664"/>
    <w:rsid w:val="004D67AC"/>
    <w:rsid w:val="004D6DCA"/>
    <w:rsid w:val="004E3C9C"/>
    <w:rsid w:val="004E442E"/>
    <w:rsid w:val="004E4FB7"/>
    <w:rsid w:val="004E502F"/>
    <w:rsid w:val="004E554B"/>
    <w:rsid w:val="004E566F"/>
    <w:rsid w:val="004E5A06"/>
    <w:rsid w:val="004E6B7E"/>
    <w:rsid w:val="004E6C86"/>
    <w:rsid w:val="004F08A2"/>
    <w:rsid w:val="004F0A13"/>
    <w:rsid w:val="004F1045"/>
    <w:rsid w:val="004F111D"/>
    <w:rsid w:val="004F1EFF"/>
    <w:rsid w:val="004F4A0C"/>
    <w:rsid w:val="004F4F85"/>
    <w:rsid w:val="004F5939"/>
    <w:rsid w:val="004F5C87"/>
    <w:rsid w:val="004F68B3"/>
    <w:rsid w:val="004F6B5F"/>
    <w:rsid w:val="004F6EC2"/>
    <w:rsid w:val="004F7239"/>
    <w:rsid w:val="00500039"/>
    <w:rsid w:val="0050053A"/>
    <w:rsid w:val="00501806"/>
    <w:rsid w:val="00501CDD"/>
    <w:rsid w:val="0050247C"/>
    <w:rsid w:val="005040BA"/>
    <w:rsid w:val="005043B7"/>
    <w:rsid w:val="005049D2"/>
    <w:rsid w:val="0050538D"/>
    <w:rsid w:val="0050577C"/>
    <w:rsid w:val="0050788B"/>
    <w:rsid w:val="00511BCB"/>
    <w:rsid w:val="0051482E"/>
    <w:rsid w:val="005153EA"/>
    <w:rsid w:val="0051619B"/>
    <w:rsid w:val="00516398"/>
    <w:rsid w:val="00516856"/>
    <w:rsid w:val="00516873"/>
    <w:rsid w:val="00517214"/>
    <w:rsid w:val="005174DB"/>
    <w:rsid w:val="0051797A"/>
    <w:rsid w:val="00522141"/>
    <w:rsid w:val="0052380A"/>
    <w:rsid w:val="005251ED"/>
    <w:rsid w:val="00526716"/>
    <w:rsid w:val="00527422"/>
    <w:rsid w:val="00527C06"/>
    <w:rsid w:val="00527F94"/>
    <w:rsid w:val="00531342"/>
    <w:rsid w:val="005329C9"/>
    <w:rsid w:val="00532B20"/>
    <w:rsid w:val="00532C5F"/>
    <w:rsid w:val="005339A3"/>
    <w:rsid w:val="005371D8"/>
    <w:rsid w:val="00540022"/>
    <w:rsid w:val="00540107"/>
    <w:rsid w:val="0054059E"/>
    <w:rsid w:val="00541544"/>
    <w:rsid w:val="00542351"/>
    <w:rsid w:val="00542BE5"/>
    <w:rsid w:val="00543A85"/>
    <w:rsid w:val="005454F8"/>
    <w:rsid w:val="0054550E"/>
    <w:rsid w:val="005457B2"/>
    <w:rsid w:val="00545820"/>
    <w:rsid w:val="00545D1A"/>
    <w:rsid w:val="00547BE8"/>
    <w:rsid w:val="00550E9B"/>
    <w:rsid w:val="00552DDB"/>
    <w:rsid w:val="00553AE9"/>
    <w:rsid w:val="00553B19"/>
    <w:rsid w:val="005550DA"/>
    <w:rsid w:val="0055730D"/>
    <w:rsid w:val="0055796F"/>
    <w:rsid w:val="005612FF"/>
    <w:rsid w:val="00561542"/>
    <w:rsid w:val="00561D73"/>
    <w:rsid w:val="00561F6C"/>
    <w:rsid w:val="005624A0"/>
    <w:rsid w:val="00562C18"/>
    <w:rsid w:val="00563794"/>
    <w:rsid w:val="00565917"/>
    <w:rsid w:val="005709C4"/>
    <w:rsid w:val="005724BE"/>
    <w:rsid w:val="00572F2A"/>
    <w:rsid w:val="00573CB4"/>
    <w:rsid w:val="00573F6F"/>
    <w:rsid w:val="005754BC"/>
    <w:rsid w:val="00577375"/>
    <w:rsid w:val="00577BD5"/>
    <w:rsid w:val="005814B0"/>
    <w:rsid w:val="0058166B"/>
    <w:rsid w:val="005819CF"/>
    <w:rsid w:val="00581F96"/>
    <w:rsid w:val="00582C81"/>
    <w:rsid w:val="00583030"/>
    <w:rsid w:val="00584191"/>
    <w:rsid w:val="00584284"/>
    <w:rsid w:val="0058598B"/>
    <w:rsid w:val="00586425"/>
    <w:rsid w:val="00586F09"/>
    <w:rsid w:val="0059010D"/>
    <w:rsid w:val="005904FE"/>
    <w:rsid w:val="005907A5"/>
    <w:rsid w:val="00590EA4"/>
    <w:rsid w:val="00591CF4"/>
    <w:rsid w:val="00592D00"/>
    <w:rsid w:val="005931B2"/>
    <w:rsid w:val="00594A23"/>
    <w:rsid w:val="005956D8"/>
    <w:rsid w:val="00595E88"/>
    <w:rsid w:val="005963FF"/>
    <w:rsid w:val="005974CA"/>
    <w:rsid w:val="00597F11"/>
    <w:rsid w:val="005A084C"/>
    <w:rsid w:val="005A158E"/>
    <w:rsid w:val="005A18E3"/>
    <w:rsid w:val="005A2A34"/>
    <w:rsid w:val="005A3923"/>
    <w:rsid w:val="005A415A"/>
    <w:rsid w:val="005A44D6"/>
    <w:rsid w:val="005A4C2F"/>
    <w:rsid w:val="005A62D3"/>
    <w:rsid w:val="005A7B35"/>
    <w:rsid w:val="005B3904"/>
    <w:rsid w:val="005B4526"/>
    <w:rsid w:val="005B4AA4"/>
    <w:rsid w:val="005B4EA7"/>
    <w:rsid w:val="005B50A4"/>
    <w:rsid w:val="005B63AD"/>
    <w:rsid w:val="005B7133"/>
    <w:rsid w:val="005B73D7"/>
    <w:rsid w:val="005C00DB"/>
    <w:rsid w:val="005C03F7"/>
    <w:rsid w:val="005C073F"/>
    <w:rsid w:val="005C0910"/>
    <w:rsid w:val="005C0B63"/>
    <w:rsid w:val="005C26A3"/>
    <w:rsid w:val="005C32C7"/>
    <w:rsid w:val="005C33D4"/>
    <w:rsid w:val="005C3831"/>
    <w:rsid w:val="005C4E0B"/>
    <w:rsid w:val="005C6192"/>
    <w:rsid w:val="005C6791"/>
    <w:rsid w:val="005C7075"/>
    <w:rsid w:val="005C7EDE"/>
    <w:rsid w:val="005D05FF"/>
    <w:rsid w:val="005D0782"/>
    <w:rsid w:val="005D0917"/>
    <w:rsid w:val="005D1CD0"/>
    <w:rsid w:val="005D263C"/>
    <w:rsid w:val="005D4E1D"/>
    <w:rsid w:val="005D4F91"/>
    <w:rsid w:val="005D6160"/>
    <w:rsid w:val="005D6D37"/>
    <w:rsid w:val="005D6D95"/>
    <w:rsid w:val="005D7118"/>
    <w:rsid w:val="005D7549"/>
    <w:rsid w:val="005D77C4"/>
    <w:rsid w:val="005D7B81"/>
    <w:rsid w:val="005E1415"/>
    <w:rsid w:val="005E2B2E"/>
    <w:rsid w:val="005E3C4E"/>
    <w:rsid w:val="005E53D7"/>
    <w:rsid w:val="005E5947"/>
    <w:rsid w:val="005E6226"/>
    <w:rsid w:val="005E68E4"/>
    <w:rsid w:val="005E69AD"/>
    <w:rsid w:val="005F031F"/>
    <w:rsid w:val="005F18E1"/>
    <w:rsid w:val="005F20D1"/>
    <w:rsid w:val="005F280E"/>
    <w:rsid w:val="005F2A70"/>
    <w:rsid w:val="005F2BA0"/>
    <w:rsid w:val="005F2EA1"/>
    <w:rsid w:val="005F38A6"/>
    <w:rsid w:val="005F3B59"/>
    <w:rsid w:val="005F45A7"/>
    <w:rsid w:val="005F5DD2"/>
    <w:rsid w:val="005F61B7"/>
    <w:rsid w:val="005F656C"/>
    <w:rsid w:val="005F67B7"/>
    <w:rsid w:val="005F6B27"/>
    <w:rsid w:val="005F7543"/>
    <w:rsid w:val="006015B5"/>
    <w:rsid w:val="00601CF4"/>
    <w:rsid w:val="006021AE"/>
    <w:rsid w:val="00602A06"/>
    <w:rsid w:val="00603133"/>
    <w:rsid w:val="00604125"/>
    <w:rsid w:val="00605417"/>
    <w:rsid w:val="0060594D"/>
    <w:rsid w:val="00605A82"/>
    <w:rsid w:val="00607740"/>
    <w:rsid w:val="006102EB"/>
    <w:rsid w:val="00610DBE"/>
    <w:rsid w:val="00612AFC"/>
    <w:rsid w:val="00612FB2"/>
    <w:rsid w:val="006135BA"/>
    <w:rsid w:val="00617FC4"/>
    <w:rsid w:val="0062056B"/>
    <w:rsid w:val="00620EB7"/>
    <w:rsid w:val="00621054"/>
    <w:rsid w:val="006228F1"/>
    <w:rsid w:val="00622F60"/>
    <w:rsid w:val="00624358"/>
    <w:rsid w:val="006255E9"/>
    <w:rsid w:val="00626257"/>
    <w:rsid w:val="006265B9"/>
    <w:rsid w:val="00626B75"/>
    <w:rsid w:val="00627B5C"/>
    <w:rsid w:val="006301B2"/>
    <w:rsid w:val="006305F1"/>
    <w:rsid w:val="00630AC6"/>
    <w:rsid w:val="00630EB4"/>
    <w:rsid w:val="00631839"/>
    <w:rsid w:val="0063305C"/>
    <w:rsid w:val="00636EF4"/>
    <w:rsid w:val="00637230"/>
    <w:rsid w:val="006424F8"/>
    <w:rsid w:val="006437AF"/>
    <w:rsid w:val="00643DC4"/>
    <w:rsid w:val="006448A8"/>
    <w:rsid w:val="0064524F"/>
    <w:rsid w:val="006453FE"/>
    <w:rsid w:val="0065116F"/>
    <w:rsid w:val="00651A62"/>
    <w:rsid w:val="00651CC8"/>
    <w:rsid w:val="006530FB"/>
    <w:rsid w:val="0065380D"/>
    <w:rsid w:val="006546FD"/>
    <w:rsid w:val="006548B4"/>
    <w:rsid w:val="00655074"/>
    <w:rsid w:val="00655F9D"/>
    <w:rsid w:val="0065653F"/>
    <w:rsid w:val="006565E9"/>
    <w:rsid w:val="0065700A"/>
    <w:rsid w:val="00660757"/>
    <w:rsid w:val="0066146A"/>
    <w:rsid w:val="006623BE"/>
    <w:rsid w:val="006631F1"/>
    <w:rsid w:val="00663ADF"/>
    <w:rsid w:val="00664563"/>
    <w:rsid w:val="006648A6"/>
    <w:rsid w:val="00664F2C"/>
    <w:rsid w:val="00664F30"/>
    <w:rsid w:val="00664F52"/>
    <w:rsid w:val="006659F8"/>
    <w:rsid w:val="006662C8"/>
    <w:rsid w:val="006666A2"/>
    <w:rsid w:val="006678A5"/>
    <w:rsid w:val="00670D30"/>
    <w:rsid w:val="00671739"/>
    <w:rsid w:val="00671E90"/>
    <w:rsid w:val="0067369F"/>
    <w:rsid w:val="00673794"/>
    <w:rsid w:val="006738E0"/>
    <w:rsid w:val="00673D27"/>
    <w:rsid w:val="00676699"/>
    <w:rsid w:val="006776D9"/>
    <w:rsid w:val="006776E5"/>
    <w:rsid w:val="00680447"/>
    <w:rsid w:val="00680508"/>
    <w:rsid w:val="006841B6"/>
    <w:rsid w:val="00685045"/>
    <w:rsid w:val="00685EC3"/>
    <w:rsid w:val="006865F2"/>
    <w:rsid w:val="006872A7"/>
    <w:rsid w:val="00690479"/>
    <w:rsid w:val="0069152F"/>
    <w:rsid w:val="00691F35"/>
    <w:rsid w:val="00695718"/>
    <w:rsid w:val="00695E68"/>
    <w:rsid w:val="006973A5"/>
    <w:rsid w:val="006A0A69"/>
    <w:rsid w:val="006A0B3B"/>
    <w:rsid w:val="006A1E72"/>
    <w:rsid w:val="006A2D67"/>
    <w:rsid w:val="006A2FEC"/>
    <w:rsid w:val="006A3538"/>
    <w:rsid w:val="006A356B"/>
    <w:rsid w:val="006A4177"/>
    <w:rsid w:val="006A45C4"/>
    <w:rsid w:val="006A59E2"/>
    <w:rsid w:val="006A5F9E"/>
    <w:rsid w:val="006A6249"/>
    <w:rsid w:val="006A7503"/>
    <w:rsid w:val="006B0E49"/>
    <w:rsid w:val="006B11E7"/>
    <w:rsid w:val="006B292F"/>
    <w:rsid w:val="006B34A5"/>
    <w:rsid w:val="006C0791"/>
    <w:rsid w:val="006C1174"/>
    <w:rsid w:val="006C128A"/>
    <w:rsid w:val="006C1936"/>
    <w:rsid w:val="006C2DB8"/>
    <w:rsid w:val="006C42F6"/>
    <w:rsid w:val="006C50EC"/>
    <w:rsid w:val="006C5262"/>
    <w:rsid w:val="006C7AF5"/>
    <w:rsid w:val="006C7DAA"/>
    <w:rsid w:val="006D0016"/>
    <w:rsid w:val="006D010C"/>
    <w:rsid w:val="006D03A3"/>
    <w:rsid w:val="006D0D96"/>
    <w:rsid w:val="006D0F57"/>
    <w:rsid w:val="006D1D4D"/>
    <w:rsid w:val="006D25D6"/>
    <w:rsid w:val="006D3A94"/>
    <w:rsid w:val="006D3B7B"/>
    <w:rsid w:val="006D40A8"/>
    <w:rsid w:val="006D50C3"/>
    <w:rsid w:val="006D54DC"/>
    <w:rsid w:val="006D5500"/>
    <w:rsid w:val="006D5CBD"/>
    <w:rsid w:val="006D7075"/>
    <w:rsid w:val="006E05D0"/>
    <w:rsid w:val="006E0CD1"/>
    <w:rsid w:val="006E12BC"/>
    <w:rsid w:val="006E1B55"/>
    <w:rsid w:val="006E37AF"/>
    <w:rsid w:val="006E4D07"/>
    <w:rsid w:val="006E4EC9"/>
    <w:rsid w:val="006E6B72"/>
    <w:rsid w:val="006F013F"/>
    <w:rsid w:val="006F0753"/>
    <w:rsid w:val="006F075A"/>
    <w:rsid w:val="006F499F"/>
    <w:rsid w:val="006F4D4D"/>
    <w:rsid w:val="006F4F76"/>
    <w:rsid w:val="006F5088"/>
    <w:rsid w:val="006F51BE"/>
    <w:rsid w:val="006F5B1C"/>
    <w:rsid w:val="006F6320"/>
    <w:rsid w:val="006F667D"/>
    <w:rsid w:val="006F70F0"/>
    <w:rsid w:val="006F7125"/>
    <w:rsid w:val="006F73B6"/>
    <w:rsid w:val="006F7712"/>
    <w:rsid w:val="006F7994"/>
    <w:rsid w:val="006F79A2"/>
    <w:rsid w:val="006F7FF6"/>
    <w:rsid w:val="0070225D"/>
    <w:rsid w:val="00702CA9"/>
    <w:rsid w:val="0070418F"/>
    <w:rsid w:val="007047FA"/>
    <w:rsid w:val="00705117"/>
    <w:rsid w:val="0070682F"/>
    <w:rsid w:val="00707550"/>
    <w:rsid w:val="00707E53"/>
    <w:rsid w:val="00710321"/>
    <w:rsid w:val="007106B4"/>
    <w:rsid w:val="007118B5"/>
    <w:rsid w:val="00712DF4"/>
    <w:rsid w:val="007136EC"/>
    <w:rsid w:val="0071404D"/>
    <w:rsid w:val="00714667"/>
    <w:rsid w:val="00714BBD"/>
    <w:rsid w:val="00714DFF"/>
    <w:rsid w:val="00714ED3"/>
    <w:rsid w:val="00716112"/>
    <w:rsid w:val="00716147"/>
    <w:rsid w:val="007165AF"/>
    <w:rsid w:val="00717932"/>
    <w:rsid w:val="00720356"/>
    <w:rsid w:val="00722EDD"/>
    <w:rsid w:val="0072546B"/>
    <w:rsid w:val="00725678"/>
    <w:rsid w:val="00726765"/>
    <w:rsid w:val="0073168F"/>
    <w:rsid w:val="007318AB"/>
    <w:rsid w:val="0073217A"/>
    <w:rsid w:val="00732982"/>
    <w:rsid w:val="007336DC"/>
    <w:rsid w:val="00733EFA"/>
    <w:rsid w:val="0073573E"/>
    <w:rsid w:val="00735B65"/>
    <w:rsid w:val="0073754E"/>
    <w:rsid w:val="00737AA7"/>
    <w:rsid w:val="00741A12"/>
    <w:rsid w:val="00741B09"/>
    <w:rsid w:val="00741EE5"/>
    <w:rsid w:val="007422C0"/>
    <w:rsid w:val="00743BD2"/>
    <w:rsid w:val="0074432E"/>
    <w:rsid w:val="00744BB6"/>
    <w:rsid w:val="007458C4"/>
    <w:rsid w:val="007472DD"/>
    <w:rsid w:val="00750294"/>
    <w:rsid w:val="0075106B"/>
    <w:rsid w:val="00752EB3"/>
    <w:rsid w:val="00754370"/>
    <w:rsid w:val="00755396"/>
    <w:rsid w:val="00755555"/>
    <w:rsid w:val="0075565B"/>
    <w:rsid w:val="00755C41"/>
    <w:rsid w:val="00755CB8"/>
    <w:rsid w:val="007566FB"/>
    <w:rsid w:val="00756D9D"/>
    <w:rsid w:val="00760B83"/>
    <w:rsid w:val="00761280"/>
    <w:rsid w:val="0076168B"/>
    <w:rsid w:val="0076376F"/>
    <w:rsid w:val="007645FF"/>
    <w:rsid w:val="00764B0B"/>
    <w:rsid w:val="007702A2"/>
    <w:rsid w:val="00772A50"/>
    <w:rsid w:val="00773BFC"/>
    <w:rsid w:val="00776557"/>
    <w:rsid w:val="00776812"/>
    <w:rsid w:val="00780B5D"/>
    <w:rsid w:val="00780C22"/>
    <w:rsid w:val="007816FC"/>
    <w:rsid w:val="00781C68"/>
    <w:rsid w:val="00781D60"/>
    <w:rsid w:val="0078228E"/>
    <w:rsid w:val="00782E11"/>
    <w:rsid w:val="00785DE3"/>
    <w:rsid w:val="0078796A"/>
    <w:rsid w:val="00792282"/>
    <w:rsid w:val="0079283F"/>
    <w:rsid w:val="007928A8"/>
    <w:rsid w:val="00792C40"/>
    <w:rsid w:val="0079424B"/>
    <w:rsid w:val="00795880"/>
    <w:rsid w:val="00796EC9"/>
    <w:rsid w:val="00797002"/>
    <w:rsid w:val="0079767D"/>
    <w:rsid w:val="00797CC5"/>
    <w:rsid w:val="00797D1C"/>
    <w:rsid w:val="007A0B53"/>
    <w:rsid w:val="007A16AF"/>
    <w:rsid w:val="007A2B8B"/>
    <w:rsid w:val="007A31D5"/>
    <w:rsid w:val="007A380D"/>
    <w:rsid w:val="007A39B8"/>
    <w:rsid w:val="007A4339"/>
    <w:rsid w:val="007A46A3"/>
    <w:rsid w:val="007A5A2E"/>
    <w:rsid w:val="007A5F2D"/>
    <w:rsid w:val="007A6EA3"/>
    <w:rsid w:val="007A7D54"/>
    <w:rsid w:val="007A7E4E"/>
    <w:rsid w:val="007B08AC"/>
    <w:rsid w:val="007B09AD"/>
    <w:rsid w:val="007B0D17"/>
    <w:rsid w:val="007B0FA0"/>
    <w:rsid w:val="007B188C"/>
    <w:rsid w:val="007B3F28"/>
    <w:rsid w:val="007B5106"/>
    <w:rsid w:val="007B7534"/>
    <w:rsid w:val="007B79C2"/>
    <w:rsid w:val="007BA98D"/>
    <w:rsid w:val="007C041B"/>
    <w:rsid w:val="007C0794"/>
    <w:rsid w:val="007C096D"/>
    <w:rsid w:val="007C0CD8"/>
    <w:rsid w:val="007C11D2"/>
    <w:rsid w:val="007C1A09"/>
    <w:rsid w:val="007C2333"/>
    <w:rsid w:val="007C2CA3"/>
    <w:rsid w:val="007C3619"/>
    <w:rsid w:val="007C4167"/>
    <w:rsid w:val="007C444E"/>
    <w:rsid w:val="007C482A"/>
    <w:rsid w:val="007C5120"/>
    <w:rsid w:val="007C7351"/>
    <w:rsid w:val="007C76BC"/>
    <w:rsid w:val="007D0683"/>
    <w:rsid w:val="007D09AD"/>
    <w:rsid w:val="007D10A4"/>
    <w:rsid w:val="007D261E"/>
    <w:rsid w:val="007D265A"/>
    <w:rsid w:val="007D27EA"/>
    <w:rsid w:val="007D3D71"/>
    <w:rsid w:val="007D66F1"/>
    <w:rsid w:val="007D6A30"/>
    <w:rsid w:val="007D6B37"/>
    <w:rsid w:val="007D7076"/>
    <w:rsid w:val="007D7D55"/>
    <w:rsid w:val="007E05C4"/>
    <w:rsid w:val="007E0802"/>
    <w:rsid w:val="007E091F"/>
    <w:rsid w:val="007E0AC5"/>
    <w:rsid w:val="007E13A8"/>
    <w:rsid w:val="007E252A"/>
    <w:rsid w:val="007E2D4F"/>
    <w:rsid w:val="007E3274"/>
    <w:rsid w:val="007E4476"/>
    <w:rsid w:val="007E4798"/>
    <w:rsid w:val="007E4BBB"/>
    <w:rsid w:val="007E52EE"/>
    <w:rsid w:val="007E60A2"/>
    <w:rsid w:val="007E6B73"/>
    <w:rsid w:val="007E7742"/>
    <w:rsid w:val="007E7A7E"/>
    <w:rsid w:val="007F020A"/>
    <w:rsid w:val="007F0257"/>
    <w:rsid w:val="007F12DD"/>
    <w:rsid w:val="007F31D1"/>
    <w:rsid w:val="007F4EA1"/>
    <w:rsid w:val="007F58D2"/>
    <w:rsid w:val="007F5965"/>
    <w:rsid w:val="007F6015"/>
    <w:rsid w:val="007F6025"/>
    <w:rsid w:val="007F632F"/>
    <w:rsid w:val="007F6E17"/>
    <w:rsid w:val="007F6FDF"/>
    <w:rsid w:val="007F7191"/>
    <w:rsid w:val="007F7BC6"/>
    <w:rsid w:val="007F7C54"/>
    <w:rsid w:val="00801F0C"/>
    <w:rsid w:val="008024DE"/>
    <w:rsid w:val="008026AF"/>
    <w:rsid w:val="008036D3"/>
    <w:rsid w:val="00803A5C"/>
    <w:rsid w:val="008040FE"/>
    <w:rsid w:val="008042DB"/>
    <w:rsid w:val="008044AD"/>
    <w:rsid w:val="00805102"/>
    <w:rsid w:val="0080634B"/>
    <w:rsid w:val="0080653C"/>
    <w:rsid w:val="00807103"/>
    <w:rsid w:val="00807511"/>
    <w:rsid w:val="008135A4"/>
    <w:rsid w:val="00814BBE"/>
    <w:rsid w:val="00815B9E"/>
    <w:rsid w:val="00816331"/>
    <w:rsid w:val="00820A56"/>
    <w:rsid w:val="00821292"/>
    <w:rsid w:val="008229A1"/>
    <w:rsid w:val="0082326F"/>
    <w:rsid w:val="00823B3A"/>
    <w:rsid w:val="008271C8"/>
    <w:rsid w:val="00827813"/>
    <w:rsid w:val="008301FB"/>
    <w:rsid w:val="008307FD"/>
    <w:rsid w:val="00830B8A"/>
    <w:rsid w:val="00831212"/>
    <w:rsid w:val="0083134B"/>
    <w:rsid w:val="008338BF"/>
    <w:rsid w:val="00836121"/>
    <w:rsid w:val="008372F3"/>
    <w:rsid w:val="00837A28"/>
    <w:rsid w:val="00837BDB"/>
    <w:rsid w:val="0084025C"/>
    <w:rsid w:val="008404A3"/>
    <w:rsid w:val="0084110E"/>
    <w:rsid w:val="00842AA5"/>
    <w:rsid w:val="00842EE8"/>
    <w:rsid w:val="0084355B"/>
    <w:rsid w:val="00843BB3"/>
    <w:rsid w:val="0084439E"/>
    <w:rsid w:val="0084473F"/>
    <w:rsid w:val="00844E59"/>
    <w:rsid w:val="00845225"/>
    <w:rsid w:val="008458FE"/>
    <w:rsid w:val="00845A0E"/>
    <w:rsid w:val="00845A29"/>
    <w:rsid w:val="00845F13"/>
    <w:rsid w:val="008474B3"/>
    <w:rsid w:val="00847EAA"/>
    <w:rsid w:val="008500F8"/>
    <w:rsid w:val="008504AB"/>
    <w:rsid w:val="00851642"/>
    <w:rsid w:val="00851E90"/>
    <w:rsid w:val="00852867"/>
    <w:rsid w:val="00853766"/>
    <w:rsid w:val="00854F89"/>
    <w:rsid w:val="008550CA"/>
    <w:rsid w:val="00855A24"/>
    <w:rsid w:val="00857E61"/>
    <w:rsid w:val="00860454"/>
    <w:rsid w:val="00861D1B"/>
    <w:rsid w:val="00862051"/>
    <w:rsid w:val="0086256C"/>
    <w:rsid w:val="00862BAE"/>
    <w:rsid w:val="00863885"/>
    <w:rsid w:val="008641C2"/>
    <w:rsid w:val="00864422"/>
    <w:rsid w:val="008657CC"/>
    <w:rsid w:val="00866D1D"/>
    <w:rsid w:val="008679A1"/>
    <w:rsid w:val="0087019B"/>
    <w:rsid w:val="00870DCC"/>
    <w:rsid w:val="00870E67"/>
    <w:rsid w:val="00871A2A"/>
    <w:rsid w:val="00872F14"/>
    <w:rsid w:val="00872F22"/>
    <w:rsid w:val="00875670"/>
    <w:rsid w:val="00875E6A"/>
    <w:rsid w:val="00875F9F"/>
    <w:rsid w:val="008764D6"/>
    <w:rsid w:val="00876772"/>
    <w:rsid w:val="008776D6"/>
    <w:rsid w:val="0088091A"/>
    <w:rsid w:val="00881611"/>
    <w:rsid w:val="0088180B"/>
    <w:rsid w:val="0088183A"/>
    <w:rsid w:val="0088327B"/>
    <w:rsid w:val="008847EA"/>
    <w:rsid w:val="00884B6A"/>
    <w:rsid w:val="00885007"/>
    <w:rsid w:val="00886316"/>
    <w:rsid w:val="008877CA"/>
    <w:rsid w:val="0089105E"/>
    <w:rsid w:val="0089113B"/>
    <w:rsid w:val="008928A6"/>
    <w:rsid w:val="00893879"/>
    <w:rsid w:val="008943E3"/>
    <w:rsid w:val="008965C5"/>
    <w:rsid w:val="00896B05"/>
    <w:rsid w:val="00897D93"/>
    <w:rsid w:val="008A0484"/>
    <w:rsid w:val="008A0709"/>
    <w:rsid w:val="008A1584"/>
    <w:rsid w:val="008A1D9C"/>
    <w:rsid w:val="008A25BA"/>
    <w:rsid w:val="008A2909"/>
    <w:rsid w:val="008A2D01"/>
    <w:rsid w:val="008A2DA7"/>
    <w:rsid w:val="008A2DD3"/>
    <w:rsid w:val="008A34DC"/>
    <w:rsid w:val="008A3588"/>
    <w:rsid w:val="008A35D7"/>
    <w:rsid w:val="008A3BE7"/>
    <w:rsid w:val="008A4039"/>
    <w:rsid w:val="008A4723"/>
    <w:rsid w:val="008A4B11"/>
    <w:rsid w:val="008A4DFC"/>
    <w:rsid w:val="008A50F8"/>
    <w:rsid w:val="008A5B15"/>
    <w:rsid w:val="008A5CC1"/>
    <w:rsid w:val="008A61FF"/>
    <w:rsid w:val="008A7539"/>
    <w:rsid w:val="008B08D2"/>
    <w:rsid w:val="008B113E"/>
    <w:rsid w:val="008B261E"/>
    <w:rsid w:val="008B2D6E"/>
    <w:rsid w:val="008B3AE0"/>
    <w:rsid w:val="008B41F3"/>
    <w:rsid w:val="008B4555"/>
    <w:rsid w:val="008B5E3A"/>
    <w:rsid w:val="008B6434"/>
    <w:rsid w:val="008B6C80"/>
    <w:rsid w:val="008B755B"/>
    <w:rsid w:val="008C02A3"/>
    <w:rsid w:val="008C043C"/>
    <w:rsid w:val="008C0A39"/>
    <w:rsid w:val="008C0A93"/>
    <w:rsid w:val="008C12F9"/>
    <w:rsid w:val="008C2519"/>
    <w:rsid w:val="008C281C"/>
    <w:rsid w:val="008C29EB"/>
    <w:rsid w:val="008C2CA9"/>
    <w:rsid w:val="008C3346"/>
    <w:rsid w:val="008C33A4"/>
    <w:rsid w:val="008C3EB0"/>
    <w:rsid w:val="008C4277"/>
    <w:rsid w:val="008C43BC"/>
    <w:rsid w:val="008C4EAC"/>
    <w:rsid w:val="008C4F19"/>
    <w:rsid w:val="008C5D05"/>
    <w:rsid w:val="008C6DF3"/>
    <w:rsid w:val="008C6E27"/>
    <w:rsid w:val="008C6EA8"/>
    <w:rsid w:val="008C71E9"/>
    <w:rsid w:val="008C728C"/>
    <w:rsid w:val="008C775B"/>
    <w:rsid w:val="008D0319"/>
    <w:rsid w:val="008D3B10"/>
    <w:rsid w:val="008D4272"/>
    <w:rsid w:val="008D56A6"/>
    <w:rsid w:val="008D5A2C"/>
    <w:rsid w:val="008D655D"/>
    <w:rsid w:val="008D6667"/>
    <w:rsid w:val="008D76C7"/>
    <w:rsid w:val="008D7E2D"/>
    <w:rsid w:val="008E0027"/>
    <w:rsid w:val="008E146B"/>
    <w:rsid w:val="008E1B6B"/>
    <w:rsid w:val="008E3119"/>
    <w:rsid w:val="008E32F8"/>
    <w:rsid w:val="008E33D0"/>
    <w:rsid w:val="008E4CA5"/>
    <w:rsid w:val="008E5C2D"/>
    <w:rsid w:val="008E63E6"/>
    <w:rsid w:val="008E710F"/>
    <w:rsid w:val="008E7494"/>
    <w:rsid w:val="008E78D4"/>
    <w:rsid w:val="008F093B"/>
    <w:rsid w:val="008F133E"/>
    <w:rsid w:val="008F16AA"/>
    <w:rsid w:val="008F2C13"/>
    <w:rsid w:val="008F33D4"/>
    <w:rsid w:val="008F3D1E"/>
    <w:rsid w:val="008F63D4"/>
    <w:rsid w:val="008F6641"/>
    <w:rsid w:val="008F67F8"/>
    <w:rsid w:val="008F7291"/>
    <w:rsid w:val="008F7D4E"/>
    <w:rsid w:val="009005CA"/>
    <w:rsid w:val="00900C8E"/>
    <w:rsid w:val="009011B2"/>
    <w:rsid w:val="0090243C"/>
    <w:rsid w:val="00902C7C"/>
    <w:rsid w:val="009031F5"/>
    <w:rsid w:val="00904914"/>
    <w:rsid w:val="00904AC4"/>
    <w:rsid w:val="00905204"/>
    <w:rsid w:val="00905891"/>
    <w:rsid w:val="00906C1D"/>
    <w:rsid w:val="00906DCC"/>
    <w:rsid w:val="00907584"/>
    <w:rsid w:val="00911F4A"/>
    <w:rsid w:val="009126DB"/>
    <w:rsid w:val="00915067"/>
    <w:rsid w:val="00915268"/>
    <w:rsid w:val="00915D20"/>
    <w:rsid w:val="00915DC8"/>
    <w:rsid w:val="00917E9B"/>
    <w:rsid w:val="00922261"/>
    <w:rsid w:val="00922673"/>
    <w:rsid w:val="00924CEF"/>
    <w:rsid w:val="009254C7"/>
    <w:rsid w:val="00925F5C"/>
    <w:rsid w:val="00926713"/>
    <w:rsid w:val="0092746A"/>
    <w:rsid w:val="00930518"/>
    <w:rsid w:val="009316AE"/>
    <w:rsid w:val="00931857"/>
    <w:rsid w:val="00932BC0"/>
    <w:rsid w:val="00932CE5"/>
    <w:rsid w:val="00933FFB"/>
    <w:rsid w:val="00934C40"/>
    <w:rsid w:val="00936436"/>
    <w:rsid w:val="00936B91"/>
    <w:rsid w:val="00937740"/>
    <w:rsid w:val="009406C3"/>
    <w:rsid w:val="0094089D"/>
    <w:rsid w:val="00940AA9"/>
    <w:rsid w:val="00941377"/>
    <w:rsid w:val="00943055"/>
    <w:rsid w:val="00944494"/>
    <w:rsid w:val="0094490D"/>
    <w:rsid w:val="0094570B"/>
    <w:rsid w:val="00945C64"/>
    <w:rsid w:val="00945DD5"/>
    <w:rsid w:val="0095049A"/>
    <w:rsid w:val="00953903"/>
    <w:rsid w:val="009556AC"/>
    <w:rsid w:val="0095572B"/>
    <w:rsid w:val="00960251"/>
    <w:rsid w:val="00960E6B"/>
    <w:rsid w:val="00961595"/>
    <w:rsid w:val="0096205D"/>
    <w:rsid w:val="00962644"/>
    <w:rsid w:val="00962D2F"/>
    <w:rsid w:val="00963DF4"/>
    <w:rsid w:val="00966B9E"/>
    <w:rsid w:val="00966C9F"/>
    <w:rsid w:val="00967ADB"/>
    <w:rsid w:val="00971657"/>
    <w:rsid w:val="00971873"/>
    <w:rsid w:val="009721B4"/>
    <w:rsid w:val="00972A7F"/>
    <w:rsid w:val="00972B80"/>
    <w:rsid w:val="00972EBE"/>
    <w:rsid w:val="0097385B"/>
    <w:rsid w:val="00974B95"/>
    <w:rsid w:val="00974CED"/>
    <w:rsid w:val="00976A88"/>
    <w:rsid w:val="009770A2"/>
    <w:rsid w:val="009774B2"/>
    <w:rsid w:val="00980F3B"/>
    <w:rsid w:val="00981216"/>
    <w:rsid w:val="00982919"/>
    <w:rsid w:val="00982C72"/>
    <w:rsid w:val="00982F79"/>
    <w:rsid w:val="00982FBF"/>
    <w:rsid w:val="00985051"/>
    <w:rsid w:val="00986A32"/>
    <w:rsid w:val="009870C0"/>
    <w:rsid w:val="00987135"/>
    <w:rsid w:val="00987CCD"/>
    <w:rsid w:val="00987DF1"/>
    <w:rsid w:val="0099133F"/>
    <w:rsid w:val="0099161A"/>
    <w:rsid w:val="00991B0B"/>
    <w:rsid w:val="00993041"/>
    <w:rsid w:val="00993595"/>
    <w:rsid w:val="00994E02"/>
    <w:rsid w:val="00995160"/>
    <w:rsid w:val="00997731"/>
    <w:rsid w:val="009A0375"/>
    <w:rsid w:val="009A0712"/>
    <w:rsid w:val="009A0E9F"/>
    <w:rsid w:val="009A3700"/>
    <w:rsid w:val="009A415D"/>
    <w:rsid w:val="009A64E7"/>
    <w:rsid w:val="009A6781"/>
    <w:rsid w:val="009A7967"/>
    <w:rsid w:val="009A7B7A"/>
    <w:rsid w:val="009A7C61"/>
    <w:rsid w:val="009B04F1"/>
    <w:rsid w:val="009B0F41"/>
    <w:rsid w:val="009B11EB"/>
    <w:rsid w:val="009B383A"/>
    <w:rsid w:val="009B3902"/>
    <w:rsid w:val="009B3D2D"/>
    <w:rsid w:val="009B4D8F"/>
    <w:rsid w:val="009B5B8A"/>
    <w:rsid w:val="009B5C6C"/>
    <w:rsid w:val="009B692E"/>
    <w:rsid w:val="009C06AB"/>
    <w:rsid w:val="009C14CF"/>
    <w:rsid w:val="009C3165"/>
    <w:rsid w:val="009C4324"/>
    <w:rsid w:val="009C4DD5"/>
    <w:rsid w:val="009C51F5"/>
    <w:rsid w:val="009C713A"/>
    <w:rsid w:val="009C7486"/>
    <w:rsid w:val="009D0072"/>
    <w:rsid w:val="009D0102"/>
    <w:rsid w:val="009D1361"/>
    <w:rsid w:val="009D14D5"/>
    <w:rsid w:val="009D14FD"/>
    <w:rsid w:val="009D17B5"/>
    <w:rsid w:val="009D1DD3"/>
    <w:rsid w:val="009D1F2A"/>
    <w:rsid w:val="009D209A"/>
    <w:rsid w:val="009D3217"/>
    <w:rsid w:val="009D50BE"/>
    <w:rsid w:val="009D5709"/>
    <w:rsid w:val="009D6110"/>
    <w:rsid w:val="009D64E4"/>
    <w:rsid w:val="009D66A5"/>
    <w:rsid w:val="009D7269"/>
    <w:rsid w:val="009D7C83"/>
    <w:rsid w:val="009E0879"/>
    <w:rsid w:val="009E17C1"/>
    <w:rsid w:val="009E1BBB"/>
    <w:rsid w:val="009E32DE"/>
    <w:rsid w:val="009E3423"/>
    <w:rsid w:val="009E3F10"/>
    <w:rsid w:val="009E4084"/>
    <w:rsid w:val="009E40DC"/>
    <w:rsid w:val="009E4F10"/>
    <w:rsid w:val="009E54D8"/>
    <w:rsid w:val="009E5817"/>
    <w:rsid w:val="009E5B08"/>
    <w:rsid w:val="009E6CD7"/>
    <w:rsid w:val="009E716F"/>
    <w:rsid w:val="009F0AE0"/>
    <w:rsid w:val="009F0BB6"/>
    <w:rsid w:val="009F120E"/>
    <w:rsid w:val="009F19D0"/>
    <w:rsid w:val="009F44EB"/>
    <w:rsid w:val="009F460D"/>
    <w:rsid w:val="009F4DC5"/>
    <w:rsid w:val="009F53E0"/>
    <w:rsid w:val="009F5A00"/>
    <w:rsid w:val="009F6BAE"/>
    <w:rsid w:val="009F6EB0"/>
    <w:rsid w:val="009F7902"/>
    <w:rsid w:val="00A0070B"/>
    <w:rsid w:val="00A015D9"/>
    <w:rsid w:val="00A0168E"/>
    <w:rsid w:val="00A01DBC"/>
    <w:rsid w:val="00A02425"/>
    <w:rsid w:val="00A02ABE"/>
    <w:rsid w:val="00A035DA"/>
    <w:rsid w:val="00A0363E"/>
    <w:rsid w:val="00A04F0C"/>
    <w:rsid w:val="00A0698D"/>
    <w:rsid w:val="00A07118"/>
    <w:rsid w:val="00A07632"/>
    <w:rsid w:val="00A10FEB"/>
    <w:rsid w:val="00A11740"/>
    <w:rsid w:val="00A14ADD"/>
    <w:rsid w:val="00A14E82"/>
    <w:rsid w:val="00A15700"/>
    <w:rsid w:val="00A157B2"/>
    <w:rsid w:val="00A167C5"/>
    <w:rsid w:val="00A1735B"/>
    <w:rsid w:val="00A213BD"/>
    <w:rsid w:val="00A217DE"/>
    <w:rsid w:val="00A21C72"/>
    <w:rsid w:val="00A21DCF"/>
    <w:rsid w:val="00A22224"/>
    <w:rsid w:val="00A236E3"/>
    <w:rsid w:val="00A23BC5"/>
    <w:rsid w:val="00A24A0A"/>
    <w:rsid w:val="00A25098"/>
    <w:rsid w:val="00A25873"/>
    <w:rsid w:val="00A25EBE"/>
    <w:rsid w:val="00A2635E"/>
    <w:rsid w:val="00A26543"/>
    <w:rsid w:val="00A269E1"/>
    <w:rsid w:val="00A324D6"/>
    <w:rsid w:val="00A32519"/>
    <w:rsid w:val="00A3304B"/>
    <w:rsid w:val="00A34BE3"/>
    <w:rsid w:val="00A35637"/>
    <w:rsid w:val="00A35E86"/>
    <w:rsid w:val="00A36A35"/>
    <w:rsid w:val="00A37284"/>
    <w:rsid w:val="00A372D5"/>
    <w:rsid w:val="00A40221"/>
    <w:rsid w:val="00A40E41"/>
    <w:rsid w:val="00A41840"/>
    <w:rsid w:val="00A41DE1"/>
    <w:rsid w:val="00A42018"/>
    <w:rsid w:val="00A42786"/>
    <w:rsid w:val="00A429E0"/>
    <w:rsid w:val="00A42EB0"/>
    <w:rsid w:val="00A438C5"/>
    <w:rsid w:val="00A44D57"/>
    <w:rsid w:val="00A45228"/>
    <w:rsid w:val="00A4699B"/>
    <w:rsid w:val="00A46A90"/>
    <w:rsid w:val="00A46E2A"/>
    <w:rsid w:val="00A50467"/>
    <w:rsid w:val="00A51A0A"/>
    <w:rsid w:val="00A5266B"/>
    <w:rsid w:val="00A52835"/>
    <w:rsid w:val="00A5287B"/>
    <w:rsid w:val="00A55320"/>
    <w:rsid w:val="00A563B3"/>
    <w:rsid w:val="00A56419"/>
    <w:rsid w:val="00A57C28"/>
    <w:rsid w:val="00A604F4"/>
    <w:rsid w:val="00A6087F"/>
    <w:rsid w:val="00A616CC"/>
    <w:rsid w:val="00A616EC"/>
    <w:rsid w:val="00A626BD"/>
    <w:rsid w:val="00A6420C"/>
    <w:rsid w:val="00A6449C"/>
    <w:rsid w:val="00A646EF"/>
    <w:rsid w:val="00A66412"/>
    <w:rsid w:val="00A66DFB"/>
    <w:rsid w:val="00A67907"/>
    <w:rsid w:val="00A70F08"/>
    <w:rsid w:val="00A743A5"/>
    <w:rsid w:val="00A7443F"/>
    <w:rsid w:val="00A749BB"/>
    <w:rsid w:val="00A74FE1"/>
    <w:rsid w:val="00A75198"/>
    <w:rsid w:val="00A7528B"/>
    <w:rsid w:val="00A75B3C"/>
    <w:rsid w:val="00A75B87"/>
    <w:rsid w:val="00A776E1"/>
    <w:rsid w:val="00A77B0B"/>
    <w:rsid w:val="00A77D0A"/>
    <w:rsid w:val="00A77DB6"/>
    <w:rsid w:val="00A80129"/>
    <w:rsid w:val="00A85229"/>
    <w:rsid w:val="00A864BC"/>
    <w:rsid w:val="00A867C0"/>
    <w:rsid w:val="00A87642"/>
    <w:rsid w:val="00A87846"/>
    <w:rsid w:val="00A90965"/>
    <w:rsid w:val="00A91B2B"/>
    <w:rsid w:val="00A91C8B"/>
    <w:rsid w:val="00A949EE"/>
    <w:rsid w:val="00A94DC5"/>
    <w:rsid w:val="00A95812"/>
    <w:rsid w:val="00A959D6"/>
    <w:rsid w:val="00A97AA8"/>
    <w:rsid w:val="00AA0D9F"/>
    <w:rsid w:val="00AA3864"/>
    <w:rsid w:val="00AA4ACE"/>
    <w:rsid w:val="00AA5244"/>
    <w:rsid w:val="00AA66EA"/>
    <w:rsid w:val="00AA6FEA"/>
    <w:rsid w:val="00AA70DA"/>
    <w:rsid w:val="00AB0305"/>
    <w:rsid w:val="00AB05AF"/>
    <w:rsid w:val="00AB15CC"/>
    <w:rsid w:val="00AB1B62"/>
    <w:rsid w:val="00AB1BE2"/>
    <w:rsid w:val="00AB28D7"/>
    <w:rsid w:val="00AB4E9C"/>
    <w:rsid w:val="00AB5A1D"/>
    <w:rsid w:val="00AB5CD6"/>
    <w:rsid w:val="00AB6C57"/>
    <w:rsid w:val="00AB77BD"/>
    <w:rsid w:val="00AC0520"/>
    <w:rsid w:val="00AC118C"/>
    <w:rsid w:val="00AC283A"/>
    <w:rsid w:val="00AC3B2A"/>
    <w:rsid w:val="00AC3F8A"/>
    <w:rsid w:val="00AC3FD9"/>
    <w:rsid w:val="00AC4570"/>
    <w:rsid w:val="00AD031D"/>
    <w:rsid w:val="00AD0727"/>
    <w:rsid w:val="00AD0790"/>
    <w:rsid w:val="00AD1B2A"/>
    <w:rsid w:val="00AD2E3D"/>
    <w:rsid w:val="00AD3468"/>
    <w:rsid w:val="00AD44D3"/>
    <w:rsid w:val="00AD52B4"/>
    <w:rsid w:val="00AD5B73"/>
    <w:rsid w:val="00AD5D11"/>
    <w:rsid w:val="00AD6995"/>
    <w:rsid w:val="00AD6A75"/>
    <w:rsid w:val="00AD6E3D"/>
    <w:rsid w:val="00AE0434"/>
    <w:rsid w:val="00AE0B0C"/>
    <w:rsid w:val="00AE1A6A"/>
    <w:rsid w:val="00AE3908"/>
    <w:rsid w:val="00AE40AC"/>
    <w:rsid w:val="00AE52CF"/>
    <w:rsid w:val="00AF1292"/>
    <w:rsid w:val="00AF1BEB"/>
    <w:rsid w:val="00AF2B68"/>
    <w:rsid w:val="00AF374E"/>
    <w:rsid w:val="00AF44C4"/>
    <w:rsid w:val="00AF4614"/>
    <w:rsid w:val="00AF467B"/>
    <w:rsid w:val="00AF64B3"/>
    <w:rsid w:val="00B0063A"/>
    <w:rsid w:val="00B00C77"/>
    <w:rsid w:val="00B012AE"/>
    <w:rsid w:val="00B01AA1"/>
    <w:rsid w:val="00B01C7D"/>
    <w:rsid w:val="00B03CC7"/>
    <w:rsid w:val="00B04E20"/>
    <w:rsid w:val="00B05873"/>
    <w:rsid w:val="00B077CB"/>
    <w:rsid w:val="00B10F98"/>
    <w:rsid w:val="00B11857"/>
    <w:rsid w:val="00B11B30"/>
    <w:rsid w:val="00B11CB4"/>
    <w:rsid w:val="00B121AD"/>
    <w:rsid w:val="00B13CBF"/>
    <w:rsid w:val="00B14659"/>
    <w:rsid w:val="00B1486B"/>
    <w:rsid w:val="00B1730E"/>
    <w:rsid w:val="00B1749A"/>
    <w:rsid w:val="00B203A6"/>
    <w:rsid w:val="00B20A7F"/>
    <w:rsid w:val="00B20AEC"/>
    <w:rsid w:val="00B20CBE"/>
    <w:rsid w:val="00B20F18"/>
    <w:rsid w:val="00B20F7C"/>
    <w:rsid w:val="00B20FFF"/>
    <w:rsid w:val="00B211AE"/>
    <w:rsid w:val="00B21329"/>
    <w:rsid w:val="00B22342"/>
    <w:rsid w:val="00B22AE0"/>
    <w:rsid w:val="00B23469"/>
    <w:rsid w:val="00B26045"/>
    <w:rsid w:val="00B279AD"/>
    <w:rsid w:val="00B3029C"/>
    <w:rsid w:val="00B330BA"/>
    <w:rsid w:val="00B3347E"/>
    <w:rsid w:val="00B336F4"/>
    <w:rsid w:val="00B33EED"/>
    <w:rsid w:val="00B3474D"/>
    <w:rsid w:val="00B368B9"/>
    <w:rsid w:val="00B37896"/>
    <w:rsid w:val="00B37DB3"/>
    <w:rsid w:val="00B4281C"/>
    <w:rsid w:val="00B434CC"/>
    <w:rsid w:val="00B43C38"/>
    <w:rsid w:val="00B45507"/>
    <w:rsid w:val="00B46C24"/>
    <w:rsid w:val="00B473BC"/>
    <w:rsid w:val="00B473D6"/>
    <w:rsid w:val="00B52F28"/>
    <w:rsid w:val="00B53C8E"/>
    <w:rsid w:val="00B5508A"/>
    <w:rsid w:val="00B55515"/>
    <w:rsid w:val="00B55FA2"/>
    <w:rsid w:val="00B55FAC"/>
    <w:rsid w:val="00B57072"/>
    <w:rsid w:val="00B5757D"/>
    <w:rsid w:val="00B5794E"/>
    <w:rsid w:val="00B60ADD"/>
    <w:rsid w:val="00B610A5"/>
    <w:rsid w:val="00B615D2"/>
    <w:rsid w:val="00B61BC8"/>
    <w:rsid w:val="00B62141"/>
    <w:rsid w:val="00B62C1A"/>
    <w:rsid w:val="00B634D4"/>
    <w:rsid w:val="00B63C77"/>
    <w:rsid w:val="00B64700"/>
    <w:rsid w:val="00B652C7"/>
    <w:rsid w:val="00B66022"/>
    <w:rsid w:val="00B6614F"/>
    <w:rsid w:val="00B679D3"/>
    <w:rsid w:val="00B7099F"/>
    <w:rsid w:val="00B72D98"/>
    <w:rsid w:val="00B72F0F"/>
    <w:rsid w:val="00B73449"/>
    <w:rsid w:val="00B73ACD"/>
    <w:rsid w:val="00B73E50"/>
    <w:rsid w:val="00B74273"/>
    <w:rsid w:val="00B747B1"/>
    <w:rsid w:val="00B74F4B"/>
    <w:rsid w:val="00B7561E"/>
    <w:rsid w:val="00B75A27"/>
    <w:rsid w:val="00B763CB"/>
    <w:rsid w:val="00B76DFE"/>
    <w:rsid w:val="00B76E61"/>
    <w:rsid w:val="00B808D6"/>
    <w:rsid w:val="00B81291"/>
    <w:rsid w:val="00B81958"/>
    <w:rsid w:val="00B83A3C"/>
    <w:rsid w:val="00B83CD7"/>
    <w:rsid w:val="00B84E2F"/>
    <w:rsid w:val="00B85126"/>
    <w:rsid w:val="00B85534"/>
    <w:rsid w:val="00B85858"/>
    <w:rsid w:val="00B85D09"/>
    <w:rsid w:val="00B863F4"/>
    <w:rsid w:val="00B86A78"/>
    <w:rsid w:val="00B878FE"/>
    <w:rsid w:val="00B90FC3"/>
    <w:rsid w:val="00B919C4"/>
    <w:rsid w:val="00B921EE"/>
    <w:rsid w:val="00B92CFE"/>
    <w:rsid w:val="00B94EAD"/>
    <w:rsid w:val="00B9599E"/>
    <w:rsid w:val="00B95B7B"/>
    <w:rsid w:val="00B971CF"/>
    <w:rsid w:val="00B97616"/>
    <w:rsid w:val="00B97665"/>
    <w:rsid w:val="00BA07D9"/>
    <w:rsid w:val="00BA14D9"/>
    <w:rsid w:val="00BA1FD4"/>
    <w:rsid w:val="00BA219F"/>
    <w:rsid w:val="00BA2657"/>
    <w:rsid w:val="00BA2887"/>
    <w:rsid w:val="00BA377D"/>
    <w:rsid w:val="00BA55E7"/>
    <w:rsid w:val="00BA59EE"/>
    <w:rsid w:val="00BA6B21"/>
    <w:rsid w:val="00BA7AB3"/>
    <w:rsid w:val="00BB0D8A"/>
    <w:rsid w:val="00BB0DC8"/>
    <w:rsid w:val="00BB0E6A"/>
    <w:rsid w:val="00BB2D4C"/>
    <w:rsid w:val="00BB3AB2"/>
    <w:rsid w:val="00BB47EC"/>
    <w:rsid w:val="00BB48F1"/>
    <w:rsid w:val="00BB4CC1"/>
    <w:rsid w:val="00BB6690"/>
    <w:rsid w:val="00BC0172"/>
    <w:rsid w:val="00BC0494"/>
    <w:rsid w:val="00BC0780"/>
    <w:rsid w:val="00BC1FCC"/>
    <w:rsid w:val="00BC2AA0"/>
    <w:rsid w:val="00BC2F71"/>
    <w:rsid w:val="00BC32E0"/>
    <w:rsid w:val="00BC5E03"/>
    <w:rsid w:val="00BC7192"/>
    <w:rsid w:val="00BC7285"/>
    <w:rsid w:val="00BC758D"/>
    <w:rsid w:val="00BD009E"/>
    <w:rsid w:val="00BD1E90"/>
    <w:rsid w:val="00BD32A4"/>
    <w:rsid w:val="00BD3DD3"/>
    <w:rsid w:val="00BD5E93"/>
    <w:rsid w:val="00BD7B60"/>
    <w:rsid w:val="00BE079F"/>
    <w:rsid w:val="00BE1D02"/>
    <w:rsid w:val="00BE1DBA"/>
    <w:rsid w:val="00BE2C50"/>
    <w:rsid w:val="00BE30AC"/>
    <w:rsid w:val="00BE3EF2"/>
    <w:rsid w:val="00BE4A37"/>
    <w:rsid w:val="00BE5017"/>
    <w:rsid w:val="00BE51FB"/>
    <w:rsid w:val="00BE5366"/>
    <w:rsid w:val="00BE57C7"/>
    <w:rsid w:val="00BE68DC"/>
    <w:rsid w:val="00BE7707"/>
    <w:rsid w:val="00BE7E41"/>
    <w:rsid w:val="00BF00D4"/>
    <w:rsid w:val="00BF0340"/>
    <w:rsid w:val="00BF0AA6"/>
    <w:rsid w:val="00BF26C8"/>
    <w:rsid w:val="00BF28C9"/>
    <w:rsid w:val="00BF3AE0"/>
    <w:rsid w:val="00BF5EA3"/>
    <w:rsid w:val="00BF64E5"/>
    <w:rsid w:val="00BF6CB8"/>
    <w:rsid w:val="00C0097B"/>
    <w:rsid w:val="00C0218C"/>
    <w:rsid w:val="00C02945"/>
    <w:rsid w:val="00C03EB8"/>
    <w:rsid w:val="00C04C79"/>
    <w:rsid w:val="00C05351"/>
    <w:rsid w:val="00C05644"/>
    <w:rsid w:val="00C05D5A"/>
    <w:rsid w:val="00C06460"/>
    <w:rsid w:val="00C0704B"/>
    <w:rsid w:val="00C10510"/>
    <w:rsid w:val="00C10676"/>
    <w:rsid w:val="00C11CAB"/>
    <w:rsid w:val="00C12BAB"/>
    <w:rsid w:val="00C13FED"/>
    <w:rsid w:val="00C1461F"/>
    <w:rsid w:val="00C1470A"/>
    <w:rsid w:val="00C16076"/>
    <w:rsid w:val="00C160BE"/>
    <w:rsid w:val="00C166EC"/>
    <w:rsid w:val="00C179C2"/>
    <w:rsid w:val="00C20372"/>
    <w:rsid w:val="00C205B5"/>
    <w:rsid w:val="00C20657"/>
    <w:rsid w:val="00C208B7"/>
    <w:rsid w:val="00C20BFA"/>
    <w:rsid w:val="00C215E3"/>
    <w:rsid w:val="00C22676"/>
    <w:rsid w:val="00C22FC9"/>
    <w:rsid w:val="00C2310E"/>
    <w:rsid w:val="00C24289"/>
    <w:rsid w:val="00C24A1A"/>
    <w:rsid w:val="00C26873"/>
    <w:rsid w:val="00C26CE0"/>
    <w:rsid w:val="00C27680"/>
    <w:rsid w:val="00C278E2"/>
    <w:rsid w:val="00C307B8"/>
    <w:rsid w:val="00C30E96"/>
    <w:rsid w:val="00C32655"/>
    <w:rsid w:val="00C3507B"/>
    <w:rsid w:val="00C35E98"/>
    <w:rsid w:val="00C36740"/>
    <w:rsid w:val="00C402D5"/>
    <w:rsid w:val="00C4068E"/>
    <w:rsid w:val="00C4145C"/>
    <w:rsid w:val="00C41677"/>
    <w:rsid w:val="00C41BA7"/>
    <w:rsid w:val="00C43DB7"/>
    <w:rsid w:val="00C442B2"/>
    <w:rsid w:val="00C45597"/>
    <w:rsid w:val="00C4574C"/>
    <w:rsid w:val="00C458C2"/>
    <w:rsid w:val="00C45C6F"/>
    <w:rsid w:val="00C50411"/>
    <w:rsid w:val="00C505DC"/>
    <w:rsid w:val="00C52198"/>
    <w:rsid w:val="00C52A69"/>
    <w:rsid w:val="00C52DBF"/>
    <w:rsid w:val="00C53625"/>
    <w:rsid w:val="00C536BE"/>
    <w:rsid w:val="00C54C15"/>
    <w:rsid w:val="00C55756"/>
    <w:rsid w:val="00C55B77"/>
    <w:rsid w:val="00C5610F"/>
    <w:rsid w:val="00C60FFC"/>
    <w:rsid w:val="00C61FAB"/>
    <w:rsid w:val="00C62E53"/>
    <w:rsid w:val="00C63CA2"/>
    <w:rsid w:val="00C64018"/>
    <w:rsid w:val="00C648A0"/>
    <w:rsid w:val="00C653A7"/>
    <w:rsid w:val="00C66E38"/>
    <w:rsid w:val="00C70280"/>
    <w:rsid w:val="00C71D02"/>
    <w:rsid w:val="00C74366"/>
    <w:rsid w:val="00C763D2"/>
    <w:rsid w:val="00C764EC"/>
    <w:rsid w:val="00C76CE9"/>
    <w:rsid w:val="00C803AA"/>
    <w:rsid w:val="00C805B6"/>
    <w:rsid w:val="00C80F1D"/>
    <w:rsid w:val="00C81413"/>
    <w:rsid w:val="00C8279C"/>
    <w:rsid w:val="00C8329A"/>
    <w:rsid w:val="00C83BF5"/>
    <w:rsid w:val="00C86446"/>
    <w:rsid w:val="00C86C00"/>
    <w:rsid w:val="00C87B86"/>
    <w:rsid w:val="00C9090A"/>
    <w:rsid w:val="00C90BA3"/>
    <w:rsid w:val="00C91D3F"/>
    <w:rsid w:val="00C92A55"/>
    <w:rsid w:val="00C92CB7"/>
    <w:rsid w:val="00C92F65"/>
    <w:rsid w:val="00C931F3"/>
    <w:rsid w:val="00C938E1"/>
    <w:rsid w:val="00C94064"/>
    <w:rsid w:val="00C94AFD"/>
    <w:rsid w:val="00C94DF3"/>
    <w:rsid w:val="00C958E9"/>
    <w:rsid w:val="00CA02F1"/>
    <w:rsid w:val="00CA0A25"/>
    <w:rsid w:val="00CA105D"/>
    <w:rsid w:val="00CA1413"/>
    <w:rsid w:val="00CA1647"/>
    <w:rsid w:val="00CA1F81"/>
    <w:rsid w:val="00CA2186"/>
    <w:rsid w:val="00CA2FCA"/>
    <w:rsid w:val="00CA49BE"/>
    <w:rsid w:val="00CA4AD7"/>
    <w:rsid w:val="00CA4AD8"/>
    <w:rsid w:val="00CA4F4D"/>
    <w:rsid w:val="00CA5655"/>
    <w:rsid w:val="00CA601B"/>
    <w:rsid w:val="00CA6756"/>
    <w:rsid w:val="00CA6A1F"/>
    <w:rsid w:val="00CB1300"/>
    <w:rsid w:val="00CB2B0C"/>
    <w:rsid w:val="00CB32E7"/>
    <w:rsid w:val="00CB53CB"/>
    <w:rsid w:val="00CB6576"/>
    <w:rsid w:val="00CB7C79"/>
    <w:rsid w:val="00CC00BB"/>
    <w:rsid w:val="00CC43EE"/>
    <w:rsid w:val="00CC5B47"/>
    <w:rsid w:val="00CC6952"/>
    <w:rsid w:val="00CC6DC8"/>
    <w:rsid w:val="00CC6F8C"/>
    <w:rsid w:val="00CC74CA"/>
    <w:rsid w:val="00CC750F"/>
    <w:rsid w:val="00CD2031"/>
    <w:rsid w:val="00CD25BA"/>
    <w:rsid w:val="00CD2C4C"/>
    <w:rsid w:val="00CD2D2B"/>
    <w:rsid w:val="00CD3017"/>
    <w:rsid w:val="00CD33A9"/>
    <w:rsid w:val="00CD41D8"/>
    <w:rsid w:val="00CD445F"/>
    <w:rsid w:val="00CD4B2B"/>
    <w:rsid w:val="00CD5140"/>
    <w:rsid w:val="00CD5940"/>
    <w:rsid w:val="00CD61C0"/>
    <w:rsid w:val="00CD622A"/>
    <w:rsid w:val="00CD7B7B"/>
    <w:rsid w:val="00CE11DA"/>
    <w:rsid w:val="00CE24B9"/>
    <w:rsid w:val="00CE2B16"/>
    <w:rsid w:val="00CE3124"/>
    <w:rsid w:val="00CE3740"/>
    <w:rsid w:val="00CE4EBB"/>
    <w:rsid w:val="00CE5A05"/>
    <w:rsid w:val="00CE6B09"/>
    <w:rsid w:val="00CE73D2"/>
    <w:rsid w:val="00CF08FD"/>
    <w:rsid w:val="00CF0E2D"/>
    <w:rsid w:val="00CF1341"/>
    <w:rsid w:val="00CF2D98"/>
    <w:rsid w:val="00CF3EA4"/>
    <w:rsid w:val="00CF461D"/>
    <w:rsid w:val="00CF5DA7"/>
    <w:rsid w:val="00CF61DA"/>
    <w:rsid w:val="00CF6E33"/>
    <w:rsid w:val="00CF79A4"/>
    <w:rsid w:val="00D01380"/>
    <w:rsid w:val="00D02E71"/>
    <w:rsid w:val="00D039F6"/>
    <w:rsid w:val="00D04163"/>
    <w:rsid w:val="00D04239"/>
    <w:rsid w:val="00D04AE5"/>
    <w:rsid w:val="00D04C85"/>
    <w:rsid w:val="00D056DE"/>
    <w:rsid w:val="00D07B0B"/>
    <w:rsid w:val="00D10AEC"/>
    <w:rsid w:val="00D10B5D"/>
    <w:rsid w:val="00D1281E"/>
    <w:rsid w:val="00D12C7B"/>
    <w:rsid w:val="00D12C8D"/>
    <w:rsid w:val="00D1642C"/>
    <w:rsid w:val="00D16876"/>
    <w:rsid w:val="00D16DB5"/>
    <w:rsid w:val="00D17E3B"/>
    <w:rsid w:val="00D17ED0"/>
    <w:rsid w:val="00D20346"/>
    <w:rsid w:val="00D22E65"/>
    <w:rsid w:val="00D23081"/>
    <w:rsid w:val="00D2433B"/>
    <w:rsid w:val="00D25AC6"/>
    <w:rsid w:val="00D30403"/>
    <w:rsid w:val="00D304BC"/>
    <w:rsid w:val="00D307F6"/>
    <w:rsid w:val="00D30FDA"/>
    <w:rsid w:val="00D3151D"/>
    <w:rsid w:val="00D315DF"/>
    <w:rsid w:val="00D320A4"/>
    <w:rsid w:val="00D3279A"/>
    <w:rsid w:val="00D33566"/>
    <w:rsid w:val="00D33B1F"/>
    <w:rsid w:val="00D33BEC"/>
    <w:rsid w:val="00D343B7"/>
    <w:rsid w:val="00D350B7"/>
    <w:rsid w:val="00D35B5A"/>
    <w:rsid w:val="00D37122"/>
    <w:rsid w:val="00D43235"/>
    <w:rsid w:val="00D432DC"/>
    <w:rsid w:val="00D43C71"/>
    <w:rsid w:val="00D445DE"/>
    <w:rsid w:val="00D44DA3"/>
    <w:rsid w:val="00D45A08"/>
    <w:rsid w:val="00D477FF"/>
    <w:rsid w:val="00D5322D"/>
    <w:rsid w:val="00D53254"/>
    <w:rsid w:val="00D53F9D"/>
    <w:rsid w:val="00D548C6"/>
    <w:rsid w:val="00D557D1"/>
    <w:rsid w:val="00D56F0C"/>
    <w:rsid w:val="00D5735B"/>
    <w:rsid w:val="00D60584"/>
    <w:rsid w:val="00D60A62"/>
    <w:rsid w:val="00D6210D"/>
    <w:rsid w:val="00D626A0"/>
    <w:rsid w:val="00D637C4"/>
    <w:rsid w:val="00D63FEA"/>
    <w:rsid w:val="00D6470D"/>
    <w:rsid w:val="00D64FC7"/>
    <w:rsid w:val="00D653E5"/>
    <w:rsid w:val="00D656E8"/>
    <w:rsid w:val="00D662D3"/>
    <w:rsid w:val="00D6634C"/>
    <w:rsid w:val="00D66687"/>
    <w:rsid w:val="00D66852"/>
    <w:rsid w:val="00D669D1"/>
    <w:rsid w:val="00D66BFF"/>
    <w:rsid w:val="00D66CCD"/>
    <w:rsid w:val="00D719D5"/>
    <w:rsid w:val="00D72396"/>
    <w:rsid w:val="00D72529"/>
    <w:rsid w:val="00D742B6"/>
    <w:rsid w:val="00D74301"/>
    <w:rsid w:val="00D769D6"/>
    <w:rsid w:val="00D7747E"/>
    <w:rsid w:val="00D77A54"/>
    <w:rsid w:val="00D77E01"/>
    <w:rsid w:val="00D80698"/>
    <w:rsid w:val="00D80E9D"/>
    <w:rsid w:val="00D80EDD"/>
    <w:rsid w:val="00D81343"/>
    <w:rsid w:val="00D823CE"/>
    <w:rsid w:val="00D826E3"/>
    <w:rsid w:val="00D82ABC"/>
    <w:rsid w:val="00D83158"/>
    <w:rsid w:val="00D83616"/>
    <w:rsid w:val="00D838BA"/>
    <w:rsid w:val="00D83BD5"/>
    <w:rsid w:val="00D83D32"/>
    <w:rsid w:val="00D8618A"/>
    <w:rsid w:val="00D876A5"/>
    <w:rsid w:val="00D87B97"/>
    <w:rsid w:val="00D923B2"/>
    <w:rsid w:val="00D92B34"/>
    <w:rsid w:val="00D92D44"/>
    <w:rsid w:val="00D9333E"/>
    <w:rsid w:val="00D93A1F"/>
    <w:rsid w:val="00D942E1"/>
    <w:rsid w:val="00D95496"/>
    <w:rsid w:val="00D9556C"/>
    <w:rsid w:val="00D9600A"/>
    <w:rsid w:val="00D9644A"/>
    <w:rsid w:val="00D97167"/>
    <w:rsid w:val="00DA0187"/>
    <w:rsid w:val="00DA055B"/>
    <w:rsid w:val="00DA23D8"/>
    <w:rsid w:val="00DA4F7A"/>
    <w:rsid w:val="00DA58D6"/>
    <w:rsid w:val="00DA5FD9"/>
    <w:rsid w:val="00DA6620"/>
    <w:rsid w:val="00DA7E37"/>
    <w:rsid w:val="00DA7E64"/>
    <w:rsid w:val="00DB09E8"/>
    <w:rsid w:val="00DB2F8B"/>
    <w:rsid w:val="00DB55CF"/>
    <w:rsid w:val="00DB5C17"/>
    <w:rsid w:val="00DB5E8F"/>
    <w:rsid w:val="00DB6D17"/>
    <w:rsid w:val="00DB7890"/>
    <w:rsid w:val="00DB7C5D"/>
    <w:rsid w:val="00DC11D4"/>
    <w:rsid w:val="00DC16B2"/>
    <w:rsid w:val="00DC1DCB"/>
    <w:rsid w:val="00DC4335"/>
    <w:rsid w:val="00DC47FE"/>
    <w:rsid w:val="00DC7F6C"/>
    <w:rsid w:val="00DD041C"/>
    <w:rsid w:val="00DD1E4C"/>
    <w:rsid w:val="00DD37AA"/>
    <w:rsid w:val="00DD40AF"/>
    <w:rsid w:val="00DD49F9"/>
    <w:rsid w:val="00DD5046"/>
    <w:rsid w:val="00DD51AA"/>
    <w:rsid w:val="00DD52EE"/>
    <w:rsid w:val="00DD5FD5"/>
    <w:rsid w:val="00DD7F01"/>
    <w:rsid w:val="00DE0026"/>
    <w:rsid w:val="00DE057A"/>
    <w:rsid w:val="00DE09C6"/>
    <w:rsid w:val="00DE1556"/>
    <w:rsid w:val="00DE2093"/>
    <w:rsid w:val="00DE2E76"/>
    <w:rsid w:val="00DE39BD"/>
    <w:rsid w:val="00DE5BF7"/>
    <w:rsid w:val="00DF0650"/>
    <w:rsid w:val="00DF202F"/>
    <w:rsid w:val="00DF34E7"/>
    <w:rsid w:val="00DF3AD8"/>
    <w:rsid w:val="00DF4977"/>
    <w:rsid w:val="00DF5F47"/>
    <w:rsid w:val="00DF7234"/>
    <w:rsid w:val="00DF7281"/>
    <w:rsid w:val="00DF742F"/>
    <w:rsid w:val="00DF765E"/>
    <w:rsid w:val="00DF77AA"/>
    <w:rsid w:val="00E012B3"/>
    <w:rsid w:val="00E045C3"/>
    <w:rsid w:val="00E04DAE"/>
    <w:rsid w:val="00E06031"/>
    <w:rsid w:val="00E0617C"/>
    <w:rsid w:val="00E1057D"/>
    <w:rsid w:val="00E10C05"/>
    <w:rsid w:val="00E10C99"/>
    <w:rsid w:val="00E10E61"/>
    <w:rsid w:val="00E119A1"/>
    <w:rsid w:val="00E12437"/>
    <w:rsid w:val="00E130D4"/>
    <w:rsid w:val="00E135BA"/>
    <w:rsid w:val="00E13B82"/>
    <w:rsid w:val="00E14C93"/>
    <w:rsid w:val="00E158E9"/>
    <w:rsid w:val="00E15978"/>
    <w:rsid w:val="00E16A20"/>
    <w:rsid w:val="00E16B0D"/>
    <w:rsid w:val="00E16E8E"/>
    <w:rsid w:val="00E20032"/>
    <w:rsid w:val="00E21CD1"/>
    <w:rsid w:val="00E2210C"/>
    <w:rsid w:val="00E227D2"/>
    <w:rsid w:val="00E24D41"/>
    <w:rsid w:val="00E24EA8"/>
    <w:rsid w:val="00E250CB"/>
    <w:rsid w:val="00E250DF"/>
    <w:rsid w:val="00E25EF7"/>
    <w:rsid w:val="00E26ABE"/>
    <w:rsid w:val="00E26B89"/>
    <w:rsid w:val="00E270AE"/>
    <w:rsid w:val="00E27816"/>
    <w:rsid w:val="00E27A74"/>
    <w:rsid w:val="00E302B5"/>
    <w:rsid w:val="00E31AFC"/>
    <w:rsid w:val="00E32458"/>
    <w:rsid w:val="00E325A4"/>
    <w:rsid w:val="00E328E8"/>
    <w:rsid w:val="00E33189"/>
    <w:rsid w:val="00E3346C"/>
    <w:rsid w:val="00E33FDC"/>
    <w:rsid w:val="00E34445"/>
    <w:rsid w:val="00E374AB"/>
    <w:rsid w:val="00E37759"/>
    <w:rsid w:val="00E378BE"/>
    <w:rsid w:val="00E37B6E"/>
    <w:rsid w:val="00E40171"/>
    <w:rsid w:val="00E40D68"/>
    <w:rsid w:val="00E41D7D"/>
    <w:rsid w:val="00E422BD"/>
    <w:rsid w:val="00E42C7E"/>
    <w:rsid w:val="00E444A1"/>
    <w:rsid w:val="00E45980"/>
    <w:rsid w:val="00E4659C"/>
    <w:rsid w:val="00E4666A"/>
    <w:rsid w:val="00E47650"/>
    <w:rsid w:val="00E47A05"/>
    <w:rsid w:val="00E47ECD"/>
    <w:rsid w:val="00E50360"/>
    <w:rsid w:val="00E51724"/>
    <w:rsid w:val="00E5188C"/>
    <w:rsid w:val="00E52804"/>
    <w:rsid w:val="00E53A11"/>
    <w:rsid w:val="00E55172"/>
    <w:rsid w:val="00E55368"/>
    <w:rsid w:val="00E554F9"/>
    <w:rsid w:val="00E55528"/>
    <w:rsid w:val="00E5594F"/>
    <w:rsid w:val="00E56166"/>
    <w:rsid w:val="00E57195"/>
    <w:rsid w:val="00E60CE1"/>
    <w:rsid w:val="00E61640"/>
    <w:rsid w:val="00E618A5"/>
    <w:rsid w:val="00E64118"/>
    <w:rsid w:val="00E644FF"/>
    <w:rsid w:val="00E64CCB"/>
    <w:rsid w:val="00E64ECE"/>
    <w:rsid w:val="00E65119"/>
    <w:rsid w:val="00E6517F"/>
    <w:rsid w:val="00E672F7"/>
    <w:rsid w:val="00E6796B"/>
    <w:rsid w:val="00E7066F"/>
    <w:rsid w:val="00E706B2"/>
    <w:rsid w:val="00E709AC"/>
    <w:rsid w:val="00E70FEC"/>
    <w:rsid w:val="00E7152A"/>
    <w:rsid w:val="00E717D5"/>
    <w:rsid w:val="00E727A6"/>
    <w:rsid w:val="00E72849"/>
    <w:rsid w:val="00E74D11"/>
    <w:rsid w:val="00E7531D"/>
    <w:rsid w:val="00E76546"/>
    <w:rsid w:val="00E768D7"/>
    <w:rsid w:val="00E76BF3"/>
    <w:rsid w:val="00E77FFA"/>
    <w:rsid w:val="00E818B6"/>
    <w:rsid w:val="00E81F3C"/>
    <w:rsid w:val="00E83F35"/>
    <w:rsid w:val="00E841A0"/>
    <w:rsid w:val="00E85014"/>
    <w:rsid w:val="00E859E7"/>
    <w:rsid w:val="00E85B75"/>
    <w:rsid w:val="00E864B6"/>
    <w:rsid w:val="00E865A3"/>
    <w:rsid w:val="00E8674A"/>
    <w:rsid w:val="00E86813"/>
    <w:rsid w:val="00E86C3C"/>
    <w:rsid w:val="00E871AB"/>
    <w:rsid w:val="00E87752"/>
    <w:rsid w:val="00E95287"/>
    <w:rsid w:val="00E95E25"/>
    <w:rsid w:val="00E96FAD"/>
    <w:rsid w:val="00E972D8"/>
    <w:rsid w:val="00E97A62"/>
    <w:rsid w:val="00E97E5D"/>
    <w:rsid w:val="00EA121B"/>
    <w:rsid w:val="00EA18CD"/>
    <w:rsid w:val="00EA1EF9"/>
    <w:rsid w:val="00EA2013"/>
    <w:rsid w:val="00EA3FC1"/>
    <w:rsid w:val="00EA4513"/>
    <w:rsid w:val="00EA4811"/>
    <w:rsid w:val="00EA490D"/>
    <w:rsid w:val="00EA4BA7"/>
    <w:rsid w:val="00EA508E"/>
    <w:rsid w:val="00EA625B"/>
    <w:rsid w:val="00EA638E"/>
    <w:rsid w:val="00EB17CB"/>
    <w:rsid w:val="00EB278D"/>
    <w:rsid w:val="00EB539D"/>
    <w:rsid w:val="00EB5D4A"/>
    <w:rsid w:val="00EB5E7A"/>
    <w:rsid w:val="00EB62C1"/>
    <w:rsid w:val="00EC08FD"/>
    <w:rsid w:val="00EC1A25"/>
    <w:rsid w:val="00EC278B"/>
    <w:rsid w:val="00EC27BB"/>
    <w:rsid w:val="00EC2854"/>
    <w:rsid w:val="00EC28F6"/>
    <w:rsid w:val="00EC3C02"/>
    <w:rsid w:val="00EC6A84"/>
    <w:rsid w:val="00EC6C19"/>
    <w:rsid w:val="00EC706C"/>
    <w:rsid w:val="00EC71AF"/>
    <w:rsid w:val="00ED103E"/>
    <w:rsid w:val="00ED10E6"/>
    <w:rsid w:val="00ED1713"/>
    <w:rsid w:val="00ED2A62"/>
    <w:rsid w:val="00ED2CCC"/>
    <w:rsid w:val="00ED33AE"/>
    <w:rsid w:val="00ED356F"/>
    <w:rsid w:val="00ED3D5C"/>
    <w:rsid w:val="00ED44C7"/>
    <w:rsid w:val="00ED494E"/>
    <w:rsid w:val="00ED4A77"/>
    <w:rsid w:val="00ED4E34"/>
    <w:rsid w:val="00ED5099"/>
    <w:rsid w:val="00ED5A59"/>
    <w:rsid w:val="00ED5DC9"/>
    <w:rsid w:val="00ED695C"/>
    <w:rsid w:val="00ED6A56"/>
    <w:rsid w:val="00ED6EFD"/>
    <w:rsid w:val="00ED7A7B"/>
    <w:rsid w:val="00EE1188"/>
    <w:rsid w:val="00EE1D1B"/>
    <w:rsid w:val="00EE1E68"/>
    <w:rsid w:val="00EE3E61"/>
    <w:rsid w:val="00EEEC1D"/>
    <w:rsid w:val="00EF0565"/>
    <w:rsid w:val="00EF0711"/>
    <w:rsid w:val="00EF3892"/>
    <w:rsid w:val="00EF3A3F"/>
    <w:rsid w:val="00EF3C2E"/>
    <w:rsid w:val="00EF4332"/>
    <w:rsid w:val="00F000BE"/>
    <w:rsid w:val="00F0110B"/>
    <w:rsid w:val="00F01967"/>
    <w:rsid w:val="00F02978"/>
    <w:rsid w:val="00F02C2C"/>
    <w:rsid w:val="00F04AAC"/>
    <w:rsid w:val="00F053CC"/>
    <w:rsid w:val="00F057E2"/>
    <w:rsid w:val="00F0667F"/>
    <w:rsid w:val="00F0673B"/>
    <w:rsid w:val="00F06FC4"/>
    <w:rsid w:val="00F07F07"/>
    <w:rsid w:val="00F101F9"/>
    <w:rsid w:val="00F102E8"/>
    <w:rsid w:val="00F1092C"/>
    <w:rsid w:val="00F114AA"/>
    <w:rsid w:val="00F116F4"/>
    <w:rsid w:val="00F12DA1"/>
    <w:rsid w:val="00F13251"/>
    <w:rsid w:val="00F1437C"/>
    <w:rsid w:val="00F14451"/>
    <w:rsid w:val="00F150BE"/>
    <w:rsid w:val="00F151C7"/>
    <w:rsid w:val="00F15E58"/>
    <w:rsid w:val="00F16A32"/>
    <w:rsid w:val="00F17AE4"/>
    <w:rsid w:val="00F17DEB"/>
    <w:rsid w:val="00F221C8"/>
    <w:rsid w:val="00F22E57"/>
    <w:rsid w:val="00F23F46"/>
    <w:rsid w:val="00F24361"/>
    <w:rsid w:val="00F25FE3"/>
    <w:rsid w:val="00F2653A"/>
    <w:rsid w:val="00F279F8"/>
    <w:rsid w:val="00F27CA1"/>
    <w:rsid w:val="00F30E70"/>
    <w:rsid w:val="00F31318"/>
    <w:rsid w:val="00F31645"/>
    <w:rsid w:val="00F32078"/>
    <w:rsid w:val="00F32F69"/>
    <w:rsid w:val="00F3388F"/>
    <w:rsid w:val="00F3427F"/>
    <w:rsid w:val="00F35ABF"/>
    <w:rsid w:val="00F36498"/>
    <w:rsid w:val="00F36575"/>
    <w:rsid w:val="00F36C39"/>
    <w:rsid w:val="00F36D07"/>
    <w:rsid w:val="00F37D05"/>
    <w:rsid w:val="00F40475"/>
    <w:rsid w:val="00F4151C"/>
    <w:rsid w:val="00F4213F"/>
    <w:rsid w:val="00F427E8"/>
    <w:rsid w:val="00F42FAD"/>
    <w:rsid w:val="00F42FCF"/>
    <w:rsid w:val="00F43012"/>
    <w:rsid w:val="00F4305B"/>
    <w:rsid w:val="00F4474C"/>
    <w:rsid w:val="00F44F6B"/>
    <w:rsid w:val="00F459FF"/>
    <w:rsid w:val="00F45DC0"/>
    <w:rsid w:val="00F45E59"/>
    <w:rsid w:val="00F461EF"/>
    <w:rsid w:val="00F47DA7"/>
    <w:rsid w:val="00F47E42"/>
    <w:rsid w:val="00F4DCC5"/>
    <w:rsid w:val="00F50315"/>
    <w:rsid w:val="00F51124"/>
    <w:rsid w:val="00F521AA"/>
    <w:rsid w:val="00F5225C"/>
    <w:rsid w:val="00F52645"/>
    <w:rsid w:val="00F52BD8"/>
    <w:rsid w:val="00F52E32"/>
    <w:rsid w:val="00F54529"/>
    <w:rsid w:val="00F55DB6"/>
    <w:rsid w:val="00F567E0"/>
    <w:rsid w:val="00F567EF"/>
    <w:rsid w:val="00F579BA"/>
    <w:rsid w:val="00F57B00"/>
    <w:rsid w:val="00F60247"/>
    <w:rsid w:val="00F60CD5"/>
    <w:rsid w:val="00F61058"/>
    <w:rsid w:val="00F61066"/>
    <w:rsid w:val="00F618FF"/>
    <w:rsid w:val="00F61D64"/>
    <w:rsid w:val="00F62365"/>
    <w:rsid w:val="00F6259D"/>
    <w:rsid w:val="00F640FD"/>
    <w:rsid w:val="00F64DAE"/>
    <w:rsid w:val="00F6507F"/>
    <w:rsid w:val="00F650A0"/>
    <w:rsid w:val="00F650DE"/>
    <w:rsid w:val="00F65559"/>
    <w:rsid w:val="00F65637"/>
    <w:rsid w:val="00F65750"/>
    <w:rsid w:val="00F65D05"/>
    <w:rsid w:val="00F663F5"/>
    <w:rsid w:val="00F6684B"/>
    <w:rsid w:val="00F672FA"/>
    <w:rsid w:val="00F676ED"/>
    <w:rsid w:val="00F67AA9"/>
    <w:rsid w:val="00F715E5"/>
    <w:rsid w:val="00F71902"/>
    <w:rsid w:val="00F71E4E"/>
    <w:rsid w:val="00F722A0"/>
    <w:rsid w:val="00F72932"/>
    <w:rsid w:val="00F73D77"/>
    <w:rsid w:val="00F748F1"/>
    <w:rsid w:val="00F75C39"/>
    <w:rsid w:val="00F75E36"/>
    <w:rsid w:val="00F77A30"/>
    <w:rsid w:val="00F77C90"/>
    <w:rsid w:val="00F80A2D"/>
    <w:rsid w:val="00F812F6"/>
    <w:rsid w:val="00F8179A"/>
    <w:rsid w:val="00F8255C"/>
    <w:rsid w:val="00F825F1"/>
    <w:rsid w:val="00F82E73"/>
    <w:rsid w:val="00F82EBA"/>
    <w:rsid w:val="00F83202"/>
    <w:rsid w:val="00F83BC7"/>
    <w:rsid w:val="00F87426"/>
    <w:rsid w:val="00F87D64"/>
    <w:rsid w:val="00F9143C"/>
    <w:rsid w:val="00F9170D"/>
    <w:rsid w:val="00F91A86"/>
    <w:rsid w:val="00F92C32"/>
    <w:rsid w:val="00F92E80"/>
    <w:rsid w:val="00F936A0"/>
    <w:rsid w:val="00F9373B"/>
    <w:rsid w:val="00F9377F"/>
    <w:rsid w:val="00F9392F"/>
    <w:rsid w:val="00F94396"/>
    <w:rsid w:val="00F94695"/>
    <w:rsid w:val="00F9726E"/>
    <w:rsid w:val="00FA002E"/>
    <w:rsid w:val="00FA0820"/>
    <w:rsid w:val="00FA16A1"/>
    <w:rsid w:val="00FA2DC4"/>
    <w:rsid w:val="00FA3761"/>
    <w:rsid w:val="00FA3883"/>
    <w:rsid w:val="00FA5CDE"/>
    <w:rsid w:val="00FA6CC0"/>
    <w:rsid w:val="00FA6E55"/>
    <w:rsid w:val="00FA6F0A"/>
    <w:rsid w:val="00FA717E"/>
    <w:rsid w:val="00FA73C5"/>
    <w:rsid w:val="00FA7F4A"/>
    <w:rsid w:val="00FB03C0"/>
    <w:rsid w:val="00FB0A2B"/>
    <w:rsid w:val="00FB3470"/>
    <w:rsid w:val="00FB63C3"/>
    <w:rsid w:val="00FB77C1"/>
    <w:rsid w:val="00FC19AC"/>
    <w:rsid w:val="00FC1F98"/>
    <w:rsid w:val="00FC21DA"/>
    <w:rsid w:val="00FC2703"/>
    <w:rsid w:val="00FC2B4D"/>
    <w:rsid w:val="00FC32BC"/>
    <w:rsid w:val="00FC3362"/>
    <w:rsid w:val="00FC3372"/>
    <w:rsid w:val="00FC3CF5"/>
    <w:rsid w:val="00FC4B79"/>
    <w:rsid w:val="00FC50AC"/>
    <w:rsid w:val="00FC541D"/>
    <w:rsid w:val="00FC621D"/>
    <w:rsid w:val="00FC6CA3"/>
    <w:rsid w:val="00FC7C01"/>
    <w:rsid w:val="00FC7E75"/>
    <w:rsid w:val="00FD05DE"/>
    <w:rsid w:val="00FD0FA5"/>
    <w:rsid w:val="00FD267D"/>
    <w:rsid w:val="00FD489E"/>
    <w:rsid w:val="00FD4F49"/>
    <w:rsid w:val="00FD5B27"/>
    <w:rsid w:val="00FD6A49"/>
    <w:rsid w:val="00FD7F42"/>
    <w:rsid w:val="00FE0512"/>
    <w:rsid w:val="00FE232D"/>
    <w:rsid w:val="00FE246B"/>
    <w:rsid w:val="00FE4C06"/>
    <w:rsid w:val="00FE4DC2"/>
    <w:rsid w:val="00FE5D36"/>
    <w:rsid w:val="00FE76A9"/>
    <w:rsid w:val="00FE7E05"/>
    <w:rsid w:val="00FF027D"/>
    <w:rsid w:val="00FF18A0"/>
    <w:rsid w:val="00FF209D"/>
    <w:rsid w:val="00FF227D"/>
    <w:rsid w:val="00FF3F1C"/>
    <w:rsid w:val="00FF455A"/>
    <w:rsid w:val="00FF5262"/>
    <w:rsid w:val="00FF5523"/>
    <w:rsid w:val="00FF6804"/>
    <w:rsid w:val="00FF6F55"/>
    <w:rsid w:val="00FF73E8"/>
    <w:rsid w:val="00FF746C"/>
    <w:rsid w:val="011CA10F"/>
    <w:rsid w:val="016925D1"/>
    <w:rsid w:val="01B8A0CD"/>
    <w:rsid w:val="01C5A3F9"/>
    <w:rsid w:val="021BC63E"/>
    <w:rsid w:val="0225A48C"/>
    <w:rsid w:val="0270124F"/>
    <w:rsid w:val="02C65062"/>
    <w:rsid w:val="02C6D88A"/>
    <w:rsid w:val="02FB36AD"/>
    <w:rsid w:val="030233CA"/>
    <w:rsid w:val="03409CDB"/>
    <w:rsid w:val="0355D80D"/>
    <w:rsid w:val="03596091"/>
    <w:rsid w:val="03867CDC"/>
    <w:rsid w:val="03A2F29A"/>
    <w:rsid w:val="03AB0A61"/>
    <w:rsid w:val="03E44263"/>
    <w:rsid w:val="03F28C68"/>
    <w:rsid w:val="040A77BD"/>
    <w:rsid w:val="043CF7FB"/>
    <w:rsid w:val="04A7E7D6"/>
    <w:rsid w:val="04D5002D"/>
    <w:rsid w:val="051A9AFD"/>
    <w:rsid w:val="05625F0B"/>
    <w:rsid w:val="0591C203"/>
    <w:rsid w:val="05A4AB30"/>
    <w:rsid w:val="05A6925B"/>
    <w:rsid w:val="06308873"/>
    <w:rsid w:val="0646A7AB"/>
    <w:rsid w:val="0668CC55"/>
    <w:rsid w:val="067C3DF8"/>
    <w:rsid w:val="067D63B3"/>
    <w:rsid w:val="06A6DD9A"/>
    <w:rsid w:val="06AD1E74"/>
    <w:rsid w:val="06D10A02"/>
    <w:rsid w:val="06F0EEAC"/>
    <w:rsid w:val="071BA6DA"/>
    <w:rsid w:val="071F1E75"/>
    <w:rsid w:val="079C707C"/>
    <w:rsid w:val="07EBA2F1"/>
    <w:rsid w:val="083A5CC9"/>
    <w:rsid w:val="08A6F36A"/>
    <w:rsid w:val="0936620A"/>
    <w:rsid w:val="098DC2C0"/>
    <w:rsid w:val="09ABF134"/>
    <w:rsid w:val="09B50475"/>
    <w:rsid w:val="09FEFBCC"/>
    <w:rsid w:val="0A5A3F15"/>
    <w:rsid w:val="0A5BEC28"/>
    <w:rsid w:val="0A73D618"/>
    <w:rsid w:val="0A7EABFB"/>
    <w:rsid w:val="0AB72F9D"/>
    <w:rsid w:val="0ADED5CD"/>
    <w:rsid w:val="0B04BAAA"/>
    <w:rsid w:val="0B8AA1CC"/>
    <w:rsid w:val="0B8E1BA8"/>
    <w:rsid w:val="0BFD2210"/>
    <w:rsid w:val="0C0E4068"/>
    <w:rsid w:val="0C394D47"/>
    <w:rsid w:val="0C76BFFF"/>
    <w:rsid w:val="0C9527DB"/>
    <w:rsid w:val="0D2561B7"/>
    <w:rsid w:val="0D4754CA"/>
    <w:rsid w:val="0D4E415A"/>
    <w:rsid w:val="0D5213E7"/>
    <w:rsid w:val="0D578A38"/>
    <w:rsid w:val="0D57C401"/>
    <w:rsid w:val="0D953BD6"/>
    <w:rsid w:val="0DEA7FC4"/>
    <w:rsid w:val="0E09D32D"/>
    <w:rsid w:val="0E6A99EC"/>
    <w:rsid w:val="0E8D2267"/>
    <w:rsid w:val="0EC385E8"/>
    <w:rsid w:val="0EDDB028"/>
    <w:rsid w:val="0EF750A1"/>
    <w:rsid w:val="0F018E1D"/>
    <w:rsid w:val="0F24C7B3"/>
    <w:rsid w:val="0F2F5D4B"/>
    <w:rsid w:val="0F7C4E8B"/>
    <w:rsid w:val="0FEFBEE0"/>
    <w:rsid w:val="100AC24B"/>
    <w:rsid w:val="10222F3E"/>
    <w:rsid w:val="105D93F0"/>
    <w:rsid w:val="106E3D50"/>
    <w:rsid w:val="108E95E5"/>
    <w:rsid w:val="1123E168"/>
    <w:rsid w:val="112D0D01"/>
    <w:rsid w:val="112DC6EA"/>
    <w:rsid w:val="1189DC9A"/>
    <w:rsid w:val="11AEBE2E"/>
    <w:rsid w:val="11D03C2D"/>
    <w:rsid w:val="123652D0"/>
    <w:rsid w:val="1270114E"/>
    <w:rsid w:val="12729A5A"/>
    <w:rsid w:val="1327D2A1"/>
    <w:rsid w:val="138D3F44"/>
    <w:rsid w:val="13BA4275"/>
    <w:rsid w:val="13D89355"/>
    <w:rsid w:val="14492881"/>
    <w:rsid w:val="145B6E62"/>
    <w:rsid w:val="147F59F0"/>
    <w:rsid w:val="148F4931"/>
    <w:rsid w:val="149CE731"/>
    <w:rsid w:val="14BA1344"/>
    <w:rsid w:val="1505455B"/>
    <w:rsid w:val="1530739C"/>
    <w:rsid w:val="15499BF9"/>
    <w:rsid w:val="1587C56E"/>
    <w:rsid w:val="15DC694C"/>
    <w:rsid w:val="16049380"/>
    <w:rsid w:val="17480488"/>
    <w:rsid w:val="174B69B7"/>
    <w:rsid w:val="178515A5"/>
    <w:rsid w:val="18375836"/>
    <w:rsid w:val="1852F6CD"/>
    <w:rsid w:val="185E4D9E"/>
    <w:rsid w:val="18927792"/>
    <w:rsid w:val="18CDA258"/>
    <w:rsid w:val="1903A75B"/>
    <w:rsid w:val="19151285"/>
    <w:rsid w:val="19239541"/>
    <w:rsid w:val="1928AA77"/>
    <w:rsid w:val="19434A61"/>
    <w:rsid w:val="195071BD"/>
    <w:rsid w:val="19863A85"/>
    <w:rsid w:val="19CD9127"/>
    <w:rsid w:val="19F2A504"/>
    <w:rsid w:val="1A01C253"/>
    <w:rsid w:val="1A188D06"/>
    <w:rsid w:val="1A19DCB9"/>
    <w:rsid w:val="1AAB78F0"/>
    <w:rsid w:val="1ACB3A0A"/>
    <w:rsid w:val="1AD49BB4"/>
    <w:rsid w:val="1ADA4223"/>
    <w:rsid w:val="1AFC2F52"/>
    <w:rsid w:val="1B01C3CD"/>
    <w:rsid w:val="1B06BA3F"/>
    <w:rsid w:val="1B5598BC"/>
    <w:rsid w:val="1B7D308E"/>
    <w:rsid w:val="1B9A98D5"/>
    <w:rsid w:val="1BB2C0F7"/>
    <w:rsid w:val="1C06EF5C"/>
    <w:rsid w:val="1C0DE053"/>
    <w:rsid w:val="1C3E6C08"/>
    <w:rsid w:val="1C81F0EF"/>
    <w:rsid w:val="1C89DD7A"/>
    <w:rsid w:val="1CA2D9B0"/>
    <w:rsid w:val="1D98AB94"/>
    <w:rsid w:val="1DE5DD02"/>
    <w:rsid w:val="1DFE69EC"/>
    <w:rsid w:val="1E12FEB7"/>
    <w:rsid w:val="1E19BD51"/>
    <w:rsid w:val="1E46CB2F"/>
    <w:rsid w:val="1EE60550"/>
    <w:rsid w:val="1F423D83"/>
    <w:rsid w:val="1F6B1AA0"/>
    <w:rsid w:val="1FBFF557"/>
    <w:rsid w:val="1FD2FF74"/>
    <w:rsid w:val="1FFF8F57"/>
    <w:rsid w:val="202CF72D"/>
    <w:rsid w:val="203E3301"/>
    <w:rsid w:val="205C33D4"/>
    <w:rsid w:val="21318AA3"/>
    <w:rsid w:val="2190DAD4"/>
    <w:rsid w:val="21A87B5B"/>
    <w:rsid w:val="21BBEC0C"/>
    <w:rsid w:val="21CF16E7"/>
    <w:rsid w:val="22B0420F"/>
    <w:rsid w:val="22E006E3"/>
    <w:rsid w:val="235DCFEC"/>
    <w:rsid w:val="23817945"/>
    <w:rsid w:val="242E1F79"/>
    <w:rsid w:val="24351296"/>
    <w:rsid w:val="24795B57"/>
    <w:rsid w:val="24889602"/>
    <w:rsid w:val="24FD8D79"/>
    <w:rsid w:val="250D763F"/>
    <w:rsid w:val="254D1798"/>
    <w:rsid w:val="255517F4"/>
    <w:rsid w:val="2562AA01"/>
    <w:rsid w:val="257C6A09"/>
    <w:rsid w:val="258A1A92"/>
    <w:rsid w:val="258EA40A"/>
    <w:rsid w:val="25915FF1"/>
    <w:rsid w:val="2596D73D"/>
    <w:rsid w:val="25E9E1D5"/>
    <w:rsid w:val="26088E45"/>
    <w:rsid w:val="2630BFC0"/>
    <w:rsid w:val="26D1498B"/>
    <w:rsid w:val="26E267C7"/>
    <w:rsid w:val="2714B323"/>
    <w:rsid w:val="280D7B80"/>
    <w:rsid w:val="2819F2B9"/>
    <w:rsid w:val="287E3828"/>
    <w:rsid w:val="28883329"/>
    <w:rsid w:val="288BA670"/>
    <w:rsid w:val="28C5D4DA"/>
    <w:rsid w:val="28FA35E7"/>
    <w:rsid w:val="2937680E"/>
    <w:rsid w:val="293B3F57"/>
    <w:rsid w:val="29696649"/>
    <w:rsid w:val="2971FB1B"/>
    <w:rsid w:val="298FA720"/>
    <w:rsid w:val="299C5E4F"/>
    <w:rsid w:val="29E06088"/>
    <w:rsid w:val="2B209FD5"/>
    <w:rsid w:val="2B31242E"/>
    <w:rsid w:val="2B4133CE"/>
    <w:rsid w:val="2BBDC670"/>
    <w:rsid w:val="2C072929"/>
    <w:rsid w:val="2C378DF0"/>
    <w:rsid w:val="2C65D3DE"/>
    <w:rsid w:val="2C7069B0"/>
    <w:rsid w:val="2CA7EECA"/>
    <w:rsid w:val="2CBE84C3"/>
    <w:rsid w:val="2CE7C552"/>
    <w:rsid w:val="2D12569C"/>
    <w:rsid w:val="2D5BAE22"/>
    <w:rsid w:val="2D7E016C"/>
    <w:rsid w:val="2D884FA4"/>
    <w:rsid w:val="2D923BBA"/>
    <w:rsid w:val="2DCB6C94"/>
    <w:rsid w:val="2DFF34A0"/>
    <w:rsid w:val="2E0D9B3D"/>
    <w:rsid w:val="2E2471E6"/>
    <w:rsid w:val="2E49550E"/>
    <w:rsid w:val="2E55E7F2"/>
    <w:rsid w:val="2E89343D"/>
    <w:rsid w:val="2F7BA768"/>
    <w:rsid w:val="2F861DC0"/>
    <w:rsid w:val="2F991490"/>
    <w:rsid w:val="2FB16DB2"/>
    <w:rsid w:val="2FE13978"/>
    <w:rsid w:val="2FFEE8A4"/>
    <w:rsid w:val="3014DA2E"/>
    <w:rsid w:val="3052BAE1"/>
    <w:rsid w:val="310C23B9"/>
    <w:rsid w:val="3126FFB2"/>
    <w:rsid w:val="319E2803"/>
    <w:rsid w:val="31B8C6B5"/>
    <w:rsid w:val="31F62D87"/>
    <w:rsid w:val="3217A8D5"/>
    <w:rsid w:val="323C45E8"/>
    <w:rsid w:val="32488425"/>
    <w:rsid w:val="328ABD52"/>
    <w:rsid w:val="32933896"/>
    <w:rsid w:val="32FBEB3C"/>
    <w:rsid w:val="330FCAC5"/>
    <w:rsid w:val="3371BCA2"/>
    <w:rsid w:val="339379C2"/>
    <w:rsid w:val="33AC9E01"/>
    <w:rsid w:val="33C8D855"/>
    <w:rsid w:val="33DAD765"/>
    <w:rsid w:val="33FBB0A8"/>
    <w:rsid w:val="351CEC6E"/>
    <w:rsid w:val="35568BD8"/>
    <w:rsid w:val="3576A4A1"/>
    <w:rsid w:val="35E271F4"/>
    <w:rsid w:val="35F48473"/>
    <w:rsid w:val="3620E983"/>
    <w:rsid w:val="36905B34"/>
    <w:rsid w:val="369DEB47"/>
    <w:rsid w:val="36C91E58"/>
    <w:rsid w:val="36DD89FA"/>
    <w:rsid w:val="3731C428"/>
    <w:rsid w:val="373314F7"/>
    <w:rsid w:val="3781DC60"/>
    <w:rsid w:val="37B94E10"/>
    <w:rsid w:val="3848C331"/>
    <w:rsid w:val="3884599E"/>
    <w:rsid w:val="3892931D"/>
    <w:rsid w:val="3897C962"/>
    <w:rsid w:val="38D95106"/>
    <w:rsid w:val="394E9BB1"/>
    <w:rsid w:val="39539092"/>
    <w:rsid w:val="3970097A"/>
    <w:rsid w:val="39AE67E1"/>
    <w:rsid w:val="39DEECB6"/>
    <w:rsid w:val="39F2C85C"/>
    <w:rsid w:val="3A166444"/>
    <w:rsid w:val="3A5E52CE"/>
    <w:rsid w:val="3A77CAD5"/>
    <w:rsid w:val="3AAF2CBB"/>
    <w:rsid w:val="3AD9F7EF"/>
    <w:rsid w:val="3AEA6108"/>
    <w:rsid w:val="3AEF4C07"/>
    <w:rsid w:val="3B0730B1"/>
    <w:rsid w:val="3B673E08"/>
    <w:rsid w:val="3B752216"/>
    <w:rsid w:val="3B8F8239"/>
    <w:rsid w:val="3B9423B5"/>
    <w:rsid w:val="3C011E7B"/>
    <w:rsid w:val="3C0A5681"/>
    <w:rsid w:val="3C221F96"/>
    <w:rsid w:val="3C541641"/>
    <w:rsid w:val="3C591829"/>
    <w:rsid w:val="3C66B78D"/>
    <w:rsid w:val="3CCDAC02"/>
    <w:rsid w:val="3CD47E19"/>
    <w:rsid w:val="3CDD6367"/>
    <w:rsid w:val="3D01DA93"/>
    <w:rsid w:val="3D22DB21"/>
    <w:rsid w:val="3D5AD978"/>
    <w:rsid w:val="3DADE410"/>
    <w:rsid w:val="3DEA56FC"/>
    <w:rsid w:val="3DFC2322"/>
    <w:rsid w:val="3E202CF1"/>
    <w:rsid w:val="3E75BF54"/>
    <w:rsid w:val="3EB73EBF"/>
    <w:rsid w:val="3EBE6F3A"/>
    <w:rsid w:val="3EC132EC"/>
    <w:rsid w:val="3EED56A4"/>
    <w:rsid w:val="3F1AD919"/>
    <w:rsid w:val="3F493675"/>
    <w:rsid w:val="3F5AF87A"/>
    <w:rsid w:val="3F5E74F9"/>
    <w:rsid w:val="3F6D6A51"/>
    <w:rsid w:val="3F9A222E"/>
    <w:rsid w:val="3F9C6868"/>
    <w:rsid w:val="3FB3AE8C"/>
    <w:rsid w:val="40008DF9"/>
    <w:rsid w:val="40187373"/>
    <w:rsid w:val="40377F48"/>
    <w:rsid w:val="40A13ED7"/>
    <w:rsid w:val="41957FC6"/>
    <w:rsid w:val="41D4AFBE"/>
    <w:rsid w:val="421EC56F"/>
    <w:rsid w:val="428546AA"/>
    <w:rsid w:val="42C534EF"/>
    <w:rsid w:val="42E8C77F"/>
    <w:rsid w:val="43001444"/>
    <w:rsid w:val="430EF7D3"/>
    <w:rsid w:val="4355AE97"/>
    <w:rsid w:val="43711495"/>
    <w:rsid w:val="4397EA8F"/>
    <w:rsid w:val="43C5D3C2"/>
    <w:rsid w:val="44206969"/>
    <w:rsid w:val="444AD24B"/>
    <w:rsid w:val="4456D33F"/>
    <w:rsid w:val="4462F528"/>
    <w:rsid w:val="4488DA8D"/>
    <w:rsid w:val="44B232BE"/>
    <w:rsid w:val="44D73822"/>
    <w:rsid w:val="44F057C5"/>
    <w:rsid w:val="4526E8BE"/>
    <w:rsid w:val="4534EC90"/>
    <w:rsid w:val="4545F880"/>
    <w:rsid w:val="45508850"/>
    <w:rsid w:val="45658C65"/>
    <w:rsid w:val="4575E42A"/>
    <w:rsid w:val="457E4F18"/>
    <w:rsid w:val="45A24C21"/>
    <w:rsid w:val="45AB9099"/>
    <w:rsid w:val="45DB4E6E"/>
    <w:rsid w:val="46671A3A"/>
    <w:rsid w:val="466A0F32"/>
    <w:rsid w:val="46D00377"/>
    <w:rsid w:val="46F7D5FA"/>
    <w:rsid w:val="472D5391"/>
    <w:rsid w:val="4732E337"/>
    <w:rsid w:val="4792EFEA"/>
    <w:rsid w:val="47AF67B6"/>
    <w:rsid w:val="47BF397E"/>
    <w:rsid w:val="47C37A75"/>
    <w:rsid w:val="47FDDB05"/>
    <w:rsid w:val="480B24D6"/>
    <w:rsid w:val="486C503C"/>
    <w:rsid w:val="486CBCB6"/>
    <w:rsid w:val="4871CE91"/>
    <w:rsid w:val="48ADDC19"/>
    <w:rsid w:val="48C4C2B6"/>
    <w:rsid w:val="49077018"/>
    <w:rsid w:val="4910783F"/>
    <w:rsid w:val="492D6E7C"/>
    <w:rsid w:val="49581496"/>
    <w:rsid w:val="49821E6A"/>
    <w:rsid w:val="49A7C34E"/>
    <w:rsid w:val="4A120F5F"/>
    <w:rsid w:val="4A2DEA5C"/>
    <w:rsid w:val="4A6B7564"/>
    <w:rsid w:val="4A93B55E"/>
    <w:rsid w:val="4AB01CD7"/>
    <w:rsid w:val="4AC91D1C"/>
    <w:rsid w:val="4AF8E245"/>
    <w:rsid w:val="4B0986C4"/>
    <w:rsid w:val="4B15309E"/>
    <w:rsid w:val="4B3A1310"/>
    <w:rsid w:val="4B6AB212"/>
    <w:rsid w:val="4BA0DE4D"/>
    <w:rsid w:val="4BCAB64F"/>
    <w:rsid w:val="4BDC7A8E"/>
    <w:rsid w:val="4C114E67"/>
    <w:rsid w:val="4C46684B"/>
    <w:rsid w:val="4CC7565E"/>
    <w:rsid w:val="4DA3CD82"/>
    <w:rsid w:val="4DC9A664"/>
    <w:rsid w:val="4E39DA22"/>
    <w:rsid w:val="4E6BBB39"/>
    <w:rsid w:val="4E90D271"/>
    <w:rsid w:val="4EC7146F"/>
    <w:rsid w:val="4ED2EB68"/>
    <w:rsid w:val="4EEEB60E"/>
    <w:rsid w:val="4F5157F0"/>
    <w:rsid w:val="4F766943"/>
    <w:rsid w:val="4F97F19E"/>
    <w:rsid w:val="4FEA9941"/>
    <w:rsid w:val="4FF1BFDC"/>
    <w:rsid w:val="500D0442"/>
    <w:rsid w:val="5026E8FE"/>
    <w:rsid w:val="504FADDF"/>
    <w:rsid w:val="50514C32"/>
    <w:rsid w:val="5078E87C"/>
    <w:rsid w:val="508BBCD0"/>
    <w:rsid w:val="50B9153C"/>
    <w:rsid w:val="50E85A73"/>
    <w:rsid w:val="5139DB76"/>
    <w:rsid w:val="514F6548"/>
    <w:rsid w:val="518B6938"/>
    <w:rsid w:val="51BE48B5"/>
    <w:rsid w:val="51C2677F"/>
    <w:rsid w:val="522EEC54"/>
    <w:rsid w:val="52471E7F"/>
    <w:rsid w:val="531F99AC"/>
    <w:rsid w:val="533CF61E"/>
    <w:rsid w:val="5355C503"/>
    <w:rsid w:val="538DA1AF"/>
    <w:rsid w:val="53D2E27D"/>
    <w:rsid w:val="541795B5"/>
    <w:rsid w:val="54396E3C"/>
    <w:rsid w:val="54693085"/>
    <w:rsid w:val="54838E45"/>
    <w:rsid w:val="549A5BEC"/>
    <w:rsid w:val="54C94CC2"/>
    <w:rsid w:val="54F4E97F"/>
    <w:rsid w:val="5511D56B"/>
    <w:rsid w:val="5576B866"/>
    <w:rsid w:val="55886165"/>
    <w:rsid w:val="560CD5DA"/>
    <w:rsid w:val="56416461"/>
    <w:rsid w:val="57DA6698"/>
    <w:rsid w:val="57E56997"/>
    <w:rsid w:val="582A96EC"/>
    <w:rsid w:val="583260F5"/>
    <w:rsid w:val="584DEDAD"/>
    <w:rsid w:val="5868CF45"/>
    <w:rsid w:val="58B3F200"/>
    <w:rsid w:val="58C5BFA1"/>
    <w:rsid w:val="58EF781C"/>
    <w:rsid w:val="58F10C15"/>
    <w:rsid w:val="590A3013"/>
    <w:rsid w:val="590F39E4"/>
    <w:rsid w:val="59310CE0"/>
    <w:rsid w:val="5949F1B2"/>
    <w:rsid w:val="5978FB93"/>
    <w:rsid w:val="59791399"/>
    <w:rsid w:val="59928783"/>
    <w:rsid w:val="59D2DE79"/>
    <w:rsid w:val="5A2FE116"/>
    <w:rsid w:val="5A4D880C"/>
    <w:rsid w:val="5B02683B"/>
    <w:rsid w:val="5B0B3B3F"/>
    <w:rsid w:val="5CC95E67"/>
    <w:rsid w:val="5D6916FF"/>
    <w:rsid w:val="5DF06A3C"/>
    <w:rsid w:val="5ECB9F9B"/>
    <w:rsid w:val="5F888821"/>
    <w:rsid w:val="5FB4EE2B"/>
    <w:rsid w:val="5FBD43A3"/>
    <w:rsid w:val="5FD3624A"/>
    <w:rsid w:val="6076AC66"/>
    <w:rsid w:val="607FD4EF"/>
    <w:rsid w:val="60D8F509"/>
    <w:rsid w:val="612B5F19"/>
    <w:rsid w:val="613F8D70"/>
    <w:rsid w:val="6144714B"/>
    <w:rsid w:val="61464EC2"/>
    <w:rsid w:val="6163674F"/>
    <w:rsid w:val="61AE561A"/>
    <w:rsid w:val="6234016D"/>
    <w:rsid w:val="624024B5"/>
    <w:rsid w:val="62581BF5"/>
    <w:rsid w:val="62A0E1DA"/>
    <w:rsid w:val="62BE30A5"/>
    <w:rsid w:val="62FA3755"/>
    <w:rsid w:val="631C9CDB"/>
    <w:rsid w:val="63254944"/>
    <w:rsid w:val="636D4993"/>
    <w:rsid w:val="63E2D8BD"/>
    <w:rsid w:val="63EE8A75"/>
    <w:rsid w:val="640FDF18"/>
    <w:rsid w:val="6417F7F9"/>
    <w:rsid w:val="641D4487"/>
    <w:rsid w:val="64648BB7"/>
    <w:rsid w:val="648559E8"/>
    <w:rsid w:val="648E3D18"/>
    <w:rsid w:val="65120C5D"/>
    <w:rsid w:val="6537C03F"/>
    <w:rsid w:val="655EB6E1"/>
    <w:rsid w:val="65B11B84"/>
    <w:rsid w:val="65B914E8"/>
    <w:rsid w:val="65E85536"/>
    <w:rsid w:val="662FBA46"/>
    <w:rsid w:val="6657D5D5"/>
    <w:rsid w:val="6667E69B"/>
    <w:rsid w:val="669C5521"/>
    <w:rsid w:val="66ACD7DB"/>
    <w:rsid w:val="67D750F2"/>
    <w:rsid w:val="67EDE2EF"/>
    <w:rsid w:val="67F5D680"/>
    <w:rsid w:val="6805D4C2"/>
    <w:rsid w:val="6890B397"/>
    <w:rsid w:val="68D62C87"/>
    <w:rsid w:val="68DAB69B"/>
    <w:rsid w:val="68E33724"/>
    <w:rsid w:val="68E4992D"/>
    <w:rsid w:val="6908BD00"/>
    <w:rsid w:val="69335468"/>
    <w:rsid w:val="693A348D"/>
    <w:rsid w:val="696834D8"/>
    <w:rsid w:val="69A10A3A"/>
    <w:rsid w:val="69A2760B"/>
    <w:rsid w:val="69C390A2"/>
    <w:rsid w:val="69D50294"/>
    <w:rsid w:val="69DC6167"/>
    <w:rsid w:val="6A29D6ED"/>
    <w:rsid w:val="6A4C7773"/>
    <w:rsid w:val="6A88A598"/>
    <w:rsid w:val="6A9DD540"/>
    <w:rsid w:val="6ABE4D36"/>
    <w:rsid w:val="6B0EF1B4"/>
    <w:rsid w:val="6B45DD34"/>
    <w:rsid w:val="6B4EB79C"/>
    <w:rsid w:val="6C07D881"/>
    <w:rsid w:val="6C8E848E"/>
    <w:rsid w:val="6CAACC6D"/>
    <w:rsid w:val="6CDE11D5"/>
    <w:rsid w:val="6CE2476B"/>
    <w:rsid w:val="6D16C926"/>
    <w:rsid w:val="6D99E508"/>
    <w:rsid w:val="6DA99DAA"/>
    <w:rsid w:val="6E168A9D"/>
    <w:rsid w:val="6E312DA8"/>
    <w:rsid w:val="6E7694A0"/>
    <w:rsid w:val="6ECF8483"/>
    <w:rsid w:val="6F340726"/>
    <w:rsid w:val="6F3F406E"/>
    <w:rsid w:val="6F743591"/>
    <w:rsid w:val="6FB559C2"/>
    <w:rsid w:val="6FE262D7"/>
    <w:rsid w:val="700AA594"/>
    <w:rsid w:val="70295204"/>
    <w:rsid w:val="7053E355"/>
    <w:rsid w:val="70A5C1ED"/>
    <w:rsid w:val="70EDB995"/>
    <w:rsid w:val="70F5869D"/>
    <w:rsid w:val="70FC88C3"/>
    <w:rsid w:val="71C49D38"/>
    <w:rsid w:val="71E4E11F"/>
    <w:rsid w:val="71F14FEF"/>
    <w:rsid w:val="720C7C11"/>
    <w:rsid w:val="72BB91B4"/>
    <w:rsid w:val="72D4AD7A"/>
    <w:rsid w:val="730AA03D"/>
    <w:rsid w:val="7350254F"/>
    <w:rsid w:val="73B4BA77"/>
    <w:rsid w:val="741A3FF4"/>
    <w:rsid w:val="742AA0FA"/>
    <w:rsid w:val="745515F9"/>
    <w:rsid w:val="7469002E"/>
    <w:rsid w:val="746B63D8"/>
    <w:rsid w:val="7487333D"/>
    <w:rsid w:val="74A06F2C"/>
    <w:rsid w:val="74DB84A3"/>
    <w:rsid w:val="74EB4996"/>
    <w:rsid w:val="754C06B6"/>
    <w:rsid w:val="75522AA4"/>
    <w:rsid w:val="7570AA27"/>
    <w:rsid w:val="75A92B9C"/>
    <w:rsid w:val="76020E34"/>
    <w:rsid w:val="76280646"/>
    <w:rsid w:val="764EA163"/>
    <w:rsid w:val="770060D0"/>
    <w:rsid w:val="77144463"/>
    <w:rsid w:val="7754BAFA"/>
    <w:rsid w:val="776B951A"/>
    <w:rsid w:val="77A493FC"/>
    <w:rsid w:val="78088048"/>
    <w:rsid w:val="784CF2BF"/>
    <w:rsid w:val="784D07A0"/>
    <w:rsid w:val="7877EB12"/>
    <w:rsid w:val="78B843D1"/>
    <w:rsid w:val="78C8DC18"/>
    <w:rsid w:val="78FECE85"/>
    <w:rsid w:val="796F99C5"/>
    <w:rsid w:val="79985F7D"/>
    <w:rsid w:val="799ECF01"/>
    <w:rsid w:val="79BCBAB2"/>
    <w:rsid w:val="79CA7A00"/>
    <w:rsid w:val="79CF7336"/>
    <w:rsid w:val="79F54FD9"/>
    <w:rsid w:val="79FAA9DE"/>
    <w:rsid w:val="7A25845D"/>
    <w:rsid w:val="7A565D81"/>
    <w:rsid w:val="7ACBFD2D"/>
    <w:rsid w:val="7B88EF9C"/>
    <w:rsid w:val="7C06AA0F"/>
    <w:rsid w:val="7C577571"/>
    <w:rsid w:val="7C6B77B8"/>
    <w:rsid w:val="7C95AA09"/>
    <w:rsid w:val="7CE86F8B"/>
    <w:rsid w:val="7CFE3BAD"/>
    <w:rsid w:val="7D1942B4"/>
    <w:rsid w:val="7D32C4C7"/>
    <w:rsid w:val="7D7BBC0C"/>
    <w:rsid w:val="7DC49367"/>
    <w:rsid w:val="7DC5A530"/>
    <w:rsid w:val="7DC659C0"/>
    <w:rsid w:val="7E0789D6"/>
    <w:rsid w:val="7E0DF5B7"/>
    <w:rsid w:val="7E1DA64F"/>
    <w:rsid w:val="7E438DE3"/>
    <w:rsid w:val="7E5101F9"/>
    <w:rsid w:val="7EC36D0B"/>
    <w:rsid w:val="7EDDDF56"/>
    <w:rsid w:val="7EEE08E4"/>
    <w:rsid w:val="7FC3A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C3E9B1"/>
  <w15:chartTrackingRefBased/>
  <w15:docId w15:val="{989BB961-A567-49EF-8964-9E92836F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437C"/>
    <w:pPr>
      <w:spacing w:line="260" w:lineRule="atLeast"/>
    </w:pPr>
    <w:rPr>
      <w:rFonts w:ascii="Verdana" w:hAnsi="Verdana"/>
      <w:sz w:val="18"/>
      <w:lang w:eastAsia="nl-NL"/>
    </w:rPr>
  </w:style>
  <w:style w:type="paragraph" w:styleId="Kop1">
    <w:name w:val="heading 1"/>
    <w:aliases w:val="hoofdstuk,h1,ips_hoofdstuk,H1,Univé hoofdstuk,Section Heading,sectionHeading,sectionHeading Char"/>
    <w:basedOn w:val="Standaard"/>
    <w:next w:val="Standaard"/>
    <w:link w:val="Kop1Char"/>
    <w:qFormat/>
    <w:rsid w:val="00A25098"/>
    <w:pPr>
      <w:numPr>
        <w:numId w:val="2"/>
      </w:numPr>
      <w:spacing w:after="500"/>
      <w:outlineLvl w:val="0"/>
    </w:pPr>
    <w:rPr>
      <w:rFonts w:ascii="Segoe UI Light" w:hAnsi="Segoe UI Light" w:cs="Arial"/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0E7CD6"/>
    <w:pPr>
      <w:keepNext/>
      <w:numPr>
        <w:ilvl w:val="1"/>
        <w:numId w:val="2"/>
      </w:numPr>
      <w:spacing w:after="120"/>
      <w:outlineLvl w:val="1"/>
    </w:pPr>
    <w:rPr>
      <w:rFonts w:cs="Arial"/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4C6627"/>
    <w:pPr>
      <w:keepNext/>
      <w:numPr>
        <w:ilvl w:val="2"/>
        <w:numId w:val="2"/>
      </w:numPr>
      <w:spacing w:after="60"/>
      <w:outlineLvl w:val="2"/>
    </w:pPr>
    <w:rPr>
      <w:rFonts w:cs="Arial"/>
      <w:b/>
      <w:bCs/>
      <w:sz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3F4676"/>
    <w:pPr>
      <w:keepNext/>
      <w:numPr>
        <w:ilvl w:val="3"/>
        <w:numId w:val="2"/>
      </w:numPr>
      <w:spacing w:after="60"/>
      <w:outlineLvl w:val="3"/>
    </w:pPr>
    <w:rPr>
      <w:bCs/>
      <w:i/>
      <w:szCs w:val="28"/>
    </w:rPr>
  </w:style>
  <w:style w:type="paragraph" w:styleId="Kop5">
    <w:name w:val="heading 5"/>
    <w:aliases w:val="h5,Level 3 - i"/>
    <w:basedOn w:val="Standaard"/>
    <w:next w:val="Standaard"/>
    <w:qFormat/>
    <w:rsid w:val="004C662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4C662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qFormat/>
    <w:rsid w:val="004C6627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qFormat/>
    <w:rsid w:val="004C6627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qFormat/>
    <w:rsid w:val="004C662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zondernummering">
    <w:name w:val="Kop 1 zonder nummering"/>
    <w:basedOn w:val="Kop1"/>
    <w:next w:val="Standaard"/>
    <w:rsid w:val="00906C1D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906C1D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906C1D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3F4676"/>
    <w:pPr>
      <w:numPr>
        <w:ilvl w:val="0"/>
        <w:numId w:val="0"/>
      </w:numPr>
    </w:pPr>
  </w:style>
  <w:style w:type="paragraph" w:styleId="Koptekst">
    <w:name w:val="header"/>
    <w:basedOn w:val="Standaard"/>
    <w:rsid w:val="008550CA"/>
    <w:pPr>
      <w:tabs>
        <w:tab w:val="center" w:pos="4536"/>
        <w:tab w:val="right" w:pos="9072"/>
      </w:tabs>
      <w:jc w:val="center"/>
    </w:pPr>
    <w:rPr>
      <w:sz w:val="16"/>
    </w:rPr>
  </w:style>
  <w:style w:type="character" w:customStyle="1" w:styleId="briefkopjes">
    <w:name w:val="briefkopjes"/>
    <w:rsid w:val="00906C1D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50688"/>
    <w:pPr>
      <w:tabs>
        <w:tab w:val="center" w:pos="4536"/>
        <w:tab w:val="right" w:pos="9072"/>
      </w:tabs>
      <w:jc w:val="center"/>
    </w:pPr>
    <w:rPr>
      <w:sz w:val="16"/>
    </w:rPr>
  </w:style>
  <w:style w:type="character" w:styleId="Paginanummer">
    <w:name w:val="page number"/>
    <w:basedOn w:val="Standaardalinea-lettertype"/>
    <w:rsid w:val="00150688"/>
  </w:style>
  <w:style w:type="paragraph" w:styleId="Inhopg1">
    <w:name w:val="toc 1"/>
    <w:basedOn w:val="Standaard"/>
    <w:next w:val="Standaard"/>
    <w:autoRedefine/>
    <w:uiPriority w:val="39"/>
    <w:rsid w:val="00F650A0"/>
    <w:pPr>
      <w:tabs>
        <w:tab w:val="left" w:pos="1134"/>
        <w:tab w:val="left" w:pos="1430"/>
        <w:tab w:val="right" w:leader="dot" w:pos="9061"/>
      </w:tabs>
      <w:spacing w:before="80"/>
      <w:ind w:left="1429" w:hanging="1429"/>
    </w:pPr>
    <w:rPr>
      <w:rFonts w:ascii="Segoe UI Light" w:hAnsi="Segoe UI Light"/>
      <w:b/>
    </w:rPr>
  </w:style>
  <w:style w:type="paragraph" w:styleId="Inhopg2">
    <w:name w:val="toc 2"/>
    <w:basedOn w:val="Standaard"/>
    <w:next w:val="Standaard"/>
    <w:autoRedefine/>
    <w:uiPriority w:val="39"/>
    <w:rsid w:val="00F650A0"/>
    <w:pPr>
      <w:tabs>
        <w:tab w:val="left" w:pos="1701"/>
        <w:tab w:val="right" w:leader="dot" w:pos="9061"/>
      </w:tabs>
      <w:spacing w:before="60"/>
      <w:ind w:left="2251" w:hanging="1117"/>
    </w:pPr>
    <w:rPr>
      <w:rFonts w:ascii="Segoe UI Light" w:hAnsi="Segoe UI Light"/>
    </w:rPr>
  </w:style>
  <w:style w:type="paragraph" w:styleId="Inhopg3">
    <w:name w:val="toc 3"/>
    <w:basedOn w:val="Standaard"/>
    <w:next w:val="Standaard"/>
    <w:autoRedefine/>
    <w:uiPriority w:val="39"/>
    <w:rsid w:val="00F650A0"/>
    <w:pPr>
      <w:tabs>
        <w:tab w:val="left" w:pos="2750"/>
        <w:tab w:val="right" w:leader="dot" w:pos="9061"/>
      </w:tabs>
      <w:spacing w:before="20"/>
      <w:ind w:left="2750" w:hanging="771"/>
    </w:pPr>
    <w:rPr>
      <w:rFonts w:ascii="Segoe UI Light" w:hAnsi="Segoe UI Light"/>
    </w:r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4C6627"/>
  </w:style>
  <w:style w:type="paragraph" w:customStyle="1" w:styleId="Bijlagegenummerd">
    <w:name w:val="Bijlage genummerd"/>
    <w:basedOn w:val="Standaard"/>
    <w:next w:val="Standaard"/>
    <w:rsid w:val="003F4676"/>
    <w:pPr>
      <w:spacing w:after="1000" w:line="240" w:lineRule="auto"/>
    </w:pPr>
    <w:rPr>
      <w:b/>
      <w:sz w:val="28"/>
    </w:rPr>
  </w:style>
  <w:style w:type="paragraph" w:customStyle="1" w:styleId="Offertetitel">
    <w:name w:val="Offerte titel"/>
    <w:basedOn w:val="Standaard"/>
    <w:rsid w:val="00174497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semiHidden/>
    <w:rsid w:val="00174497"/>
    <w:pPr>
      <w:spacing w:line="240" w:lineRule="auto"/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7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776E1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rsid w:val="008E3119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uiPriority w:val="99"/>
    <w:rsid w:val="008E3119"/>
    <w:pPr>
      <w:spacing w:line="300" w:lineRule="atLeast"/>
    </w:pPr>
    <w:rPr>
      <w:rFonts w:ascii="Arial" w:hAnsi="Arial"/>
      <w:sz w:val="20"/>
      <w:lang w:eastAsia="en-US"/>
    </w:rPr>
  </w:style>
  <w:style w:type="character" w:customStyle="1" w:styleId="TekstopmerkingChar">
    <w:name w:val="Tekst opmerking Char"/>
    <w:link w:val="Tekstopmerking"/>
    <w:uiPriority w:val="99"/>
    <w:rsid w:val="008E3119"/>
    <w:rPr>
      <w:rFonts w:ascii="Arial" w:hAnsi="Arial"/>
      <w:lang w:eastAsia="en-US"/>
    </w:rPr>
  </w:style>
  <w:style w:type="paragraph" w:customStyle="1" w:styleId="FormLabel">
    <w:name w:val="Form Label"/>
    <w:basedOn w:val="Standaard"/>
    <w:rsid w:val="008E3119"/>
    <w:pPr>
      <w:numPr>
        <w:numId w:val="4"/>
      </w:numPr>
      <w:tabs>
        <w:tab w:val="clear" w:pos="1080"/>
      </w:tabs>
      <w:spacing w:line="280" w:lineRule="exact"/>
      <w:ind w:left="0" w:firstLine="0"/>
    </w:pPr>
    <w:rPr>
      <w:rFonts w:ascii="Arial" w:hAnsi="Arial"/>
      <w:lang w:val="en-GB" w:eastAsia="en-US"/>
    </w:rPr>
  </w:style>
  <w:style w:type="paragraph" w:styleId="Plattetekst">
    <w:name w:val="Body Text"/>
    <w:basedOn w:val="Standaard"/>
    <w:link w:val="PlattetekstChar"/>
    <w:rsid w:val="008E3119"/>
    <w:pPr>
      <w:spacing w:line="300" w:lineRule="atLeast"/>
    </w:pPr>
    <w:rPr>
      <w:sz w:val="24"/>
      <w:lang w:eastAsia="en-US"/>
    </w:rPr>
  </w:style>
  <w:style w:type="character" w:customStyle="1" w:styleId="PlattetekstChar">
    <w:name w:val="Platte tekst Char"/>
    <w:link w:val="Plattetekst"/>
    <w:rsid w:val="008E3119"/>
    <w:rPr>
      <w:rFonts w:ascii="Verdana" w:hAnsi="Verdana"/>
      <w:sz w:val="24"/>
      <w:lang w:eastAsia="en-US"/>
    </w:rPr>
  </w:style>
  <w:style w:type="paragraph" w:customStyle="1" w:styleId="bijschrift">
    <w:name w:val="bijschrift"/>
    <w:basedOn w:val="Standaard"/>
    <w:rsid w:val="008E3119"/>
    <w:pPr>
      <w:widowControl w:val="0"/>
      <w:spacing w:line="300" w:lineRule="atLeast"/>
    </w:pPr>
    <w:rPr>
      <w:rFonts w:ascii="Arial" w:hAnsi="Arial"/>
      <w:snapToGrid w:val="0"/>
      <w:spacing w:val="-3"/>
      <w:sz w:val="20"/>
    </w:rPr>
  </w:style>
  <w:style w:type="paragraph" w:customStyle="1" w:styleId="uitzend2">
    <w:name w:val="uitzend2"/>
    <w:basedOn w:val="Standaard"/>
    <w:next w:val="Standaard"/>
    <w:link w:val="uitzend2Char"/>
    <w:autoRedefine/>
    <w:rsid w:val="00075A28"/>
    <w:pPr>
      <w:numPr>
        <w:numId w:val="5"/>
      </w:numPr>
      <w:tabs>
        <w:tab w:val="clear" w:pos="796"/>
        <w:tab w:val="num" w:pos="426"/>
      </w:tabs>
      <w:spacing w:line="300" w:lineRule="atLeast"/>
      <w:ind w:left="284" w:hanging="284"/>
    </w:pPr>
    <w:rPr>
      <w:rFonts w:ascii="Arial" w:hAnsi="Arial" w:cs="Arial"/>
      <w:b/>
      <w:sz w:val="24"/>
      <w:lang w:eastAsia="en-US"/>
    </w:rPr>
  </w:style>
  <w:style w:type="paragraph" w:customStyle="1" w:styleId="uitzend4">
    <w:name w:val="uitzend4"/>
    <w:basedOn w:val="Kop3"/>
    <w:autoRedefine/>
    <w:rsid w:val="00075A28"/>
    <w:pPr>
      <w:numPr>
        <w:numId w:val="5"/>
      </w:numPr>
      <w:tabs>
        <w:tab w:val="num" w:pos="567"/>
      </w:tabs>
      <w:spacing w:before="240" w:after="120" w:line="300" w:lineRule="atLeast"/>
      <w:ind w:left="709"/>
    </w:pPr>
    <w:rPr>
      <w:rFonts w:ascii="Arial" w:hAnsi="Arial"/>
      <w:bCs w:val="0"/>
      <w:lang w:eastAsia="en-US"/>
    </w:rPr>
  </w:style>
  <w:style w:type="character" w:customStyle="1" w:styleId="uitzend2Char">
    <w:name w:val="uitzend2 Char"/>
    <w:link w:val="uitzend2"/>
    <w:rsid w:val="00075A28"/>
    <w:rPr>
      <w:rFonts w:ascii="Arial" w:hAnsi="Arial" w:cs="Arial"/>
      <w:b/>
      <w:sz w:val="24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E34445"/>
    <w:pPr>
      <w:numPr>
        <w:numId w:val="10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92B34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rsid w:val="00D92B34"/>
    <w:rPr>
      <w:rFonts w:ascii="Verdana" w:hAnsi="Verdana"/>
      <w:sz w:val="18"/>
    </w:rPr>
  </w:style>
  <w:style w:type="paragraph" w:customStyle="1" w:styleId="Bullet1">
    <w:name w:val="Bullet 1"/>
    <w:basedOn w:val="Standaard"/>
    <w:rsid w:val="00D92B34"/>
    <w:pPr>
      <w:numPr>
        <w:ilvl w:val="6"/>
        <w:numId w:val="6"/>
      </w:numPr>
      <w:spacing w:line="300" w:lineRule="atLeast"/>
    </w:pPr>
    <w:rPr>
      <w:rFonts w:ascii="Arial" w:hAnsi="Arial"/>
      <w:sz w:val="20"/>
      <w:lang w:val="en-GB" w:eastAsia="en-US"/>
    </w:rPr>
  </w:style>
  <w:style w:type="paragraph" w:customStyle="1" w:styleId="Bullet2">
    <w:name w:val="Bullet 2"/>
    <w:basedOn w:val="Standaard"/>
    <w:rsid w:val="00D92B34"/>
    <w:pPr>
      <w:numPr>
        <w:ilvl w:val="8"/>
        <w:numId w:val="6"/>
      </w:numPr>
      <w:spacing w:line="300" w:lineRule="atLeast"/>
    </w:pPr>
    <w:rPr>
      <w:rFonts w:ascii="Arial" w:hAnsi="Arial"/>
      <w:sz w:val="20"/>
      <w:lang w:val="en-GB" w:eastAsia="en-US"/>
    </w:rPr>
  </w:style>
  <w:style w:type="paragraph" w:customStyle="1" w:styleId="AlineaNum">
    <w:name w:val="AlineaNum"/>
    <w:basedOn w:val="Standaard"/>
    <w:rsid w:val="00D92B34"/>
    <w:pPr>
      <w:keepLines/>
      <w:numPr>
        <w:ilvl w:val="4"/>
        <w:numId w:val="6"/>
      </w:numPr>
      <w:tabs>
        <w:tab w:val="left" w:pos="720"/>
      </w:tabs>
      <w:spacing w:before="240" w:line="280" w:lineRule="atLeast"/>
    </w:pPr>
    <w:rPr>
      <w:rFonts w:ascii="Arial" w:hAnsi="Arial"/>
      <w:sz w:val="20"/>
      <w:lang w:eastAsia="en-US"/>
    </w:rPr>
  </w:style>
  <w:style w:type="paragraph" w:customStyle="1" w:styleId="AliBijlageNum">
    <w:name w:val="AliBijlageNum"/>
    <w:basedOn w:val="Standaard"/>
    <w:rsid w:val="00D92B34"/>
    <w:pPr>
      <w:keepLines/>
      <w:numPr>
        <w:ilvl w:val="5"/>
        <w:numId w:val="6"/>
      </w:numPr>
      <w:tabs>
        <w:tab w:val="left" w:pos="720"/>
      </w:tabs>
      <w:spacing w:before="260" w:line="300" w:lineRule="atLeast"/>
    </w:pPr>
    <w:rPr>
      <w:rFonts w:ascii="Arial" w:hAnsi="Arial"/>
      <w:sz w:val="20"/>
      <w:lang w:eastAsia="en-US"/>
    </w:rPr>
  </w:style>
  <w:style w:type="paragraph" w:customStyle="1" w:styleId="AliNormalNum">
    <w:name w:val="AliNormalNum"/>
    <w:basedOn w:val="Standaard"/>
    <w:rsid w:val="00D92B34"/>
    <w:pPr>
      <w:keepLines/>
      <w:numPr>
        <w:ilvl w:val="3"/>
        <w:numId w:val="6"/>
      </w:numPr>
      <w:tabs>
        <w:tab w:val="left" w:pos="720"/>
      </w:tabs>
      <w:spacing w:before="240" w:line="280" w:lineRule="atLeast"/>
    </w:pPr>
    <w:rPr>
      <w:rFonts w:ascii="Arial" w:hAnsi="Arial"/>
      <w:sz w:val="20"/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AD1B2A"/>
    <w:pPr>
      <w:numPr>
        <w:ilvl w:val="1"/>
        <w:numId w:val="7"/>
      </w:numPr>
      <w:tabs>
        <w:tab w:val="clear" w:pos="1440"/>
      </w:tabs>
      <w:spacing w:before="120" w:line="300" w:lineRule="atLeast"/>
      <w:ind w:left="1077" w:hanging="357"/>
    </w:pPr>
    <w:rPr>
      <w:rFonts w:ascii="Arial" w:hAnsi="Arial" w:cs="Arial"/>
      <w:bCs/>
      <w:color w:val="000000"/>
      <w:sz w:val="20"/>
      <w:u w:color="666699"/>
      <w:lang w:eastAsia="en-US"/>
    </w:rPr>
  </w:style>
  <w:style w:type="character" w:customStyle="1" w:styleId="uitzend3Char1">
    <w:name w:val="uitzend3 Char1"/>
    <w:link w:val="uitzend3"/>
    <w:rsid w:val="00AD1B2A"/>
    <w:rPr>
      <w:rFonts w:ascii="Arial" w:hAnsi="Arial" w:cs="Arial"/>
      <w:bCs/>
      <w:color w:val="000000"/>
      <w:u w:color="666699"/>
      <w:lang w:eastAsia="en-US"/>
    </w:rPr>
  </w:style>
  <w:style w:type="paragraph" w:customStyle="1" w:styleId="TableBullet1">
    <w:name w:val="Table Bullet 1"/>
    <w:basedOn w:val="Bullet1"/>
    <w:rsid w:val="00AD1B2A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67369F"/>
    <w:pPr>
      <w:spacing w:line="300" w:lineRule="atLeast"/>
    </w:pPr>
    <w:rPr>
      <w:rFonts w:ascii="Arial" w:hAnsi="Arial"/>
      <w:b/>
      <w:bCs/>
      <w:sz w:val="24"/>
      <w:lang w:eastAsia="en-US"/>
    </w:rPr>
  </w:style>
  <w:style w:type="paragraph" w:customStyle="1" w:styleId="Opsomming">
    <w:name w:val="Opsomming"/>
    <w:basedOn w:val="Standaard"/>
    <w:rsid w:val="0067369F"/>
    <w:pPr>
      <w:numPr>
        <w:numId w:val="8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67369F"/>
    <w:pPr>
      <w:numPr>
        <w:ilvl w:val="0"/>
        <w:numId w:val="0"/>
      </w:numPr>
      <w:spacing w:after="0" w:line="336" w:lineRule="auto"/>
      <w:ind w:left="624"/>
    </w:pPr>
    <w:rPr>
      <w:rFonts w:ascii="Arial" w:hAnsi="Arial"/>
      <w:szCs w:val="26"/>
    </w:rPr>
  </w:style>
  <w:style w:type="paragraph" w:customStyle="1" w:styleId="OpmaakprofielRegelafstandMinimaal15pt">
    <w:name w:val="Opmaakprofiel Regelafstand:  Minimaal 15 pt"/>
    <w:basedOn w:val="Standaard"/>
    <w:rsid w:val="001834F1"/>
  </w:style>
  <w:style w:type="paragraph" w:customStyle="1" w:styleId="OpmaakprofielRegelafstand15regel">
    <w:name w:val="Opmaakprofiel Regelafstand:  15 regel"/>
    <w:basedOn w:val="Standaard"/>
    <w:rsid w:val="001834F1"/>
  </w:style>
  <w:style w:type="paragraph" w:customStyle="1" w:styleId="OpmaakprofielRegelafstand15regel1">
    <w:name w:val="Opmaakprofiel Regelafstand:  15 regel1"/>
    <w:basedOn w:val="Standaard"/>
    <w:rsid w:val="001834F1"/>
  </w:style>
  <w:style w:type="paragraph" w:customStyle="1" w:styleId="OpmaakprofielRegelafstand15regel2">
    <w:name w:val="Opmaakprofiel Regelafstand:  15 regel2"/>
    <w:basedOn w:val="Standaard"/>
    <w:rsid w:val="001834F1"/>
  </w:style>
  <w:style w:type="paragraph" w:customStyle="1" w:styleId="OpmaakprofielRegelafstand15regel3">
    <w:name w:val="Opmaakprofiel Regelafstand:  15 regel3"/>
    <w:basedOn w:val="Standaard"/>
    <w:rsid w:val="001834F1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776D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rsid w:val="008776D6"/>
    <w:rPr>
      <w:rFonts w:ascii="Verdana" w:hAnsi="Verdana"/>
      <w:sz w:val="18"/>
    </w:rPr>
  </w:style>
  <w:style w:type="paragraph" w:customStyle="1" w:styleId="Style0">
    <w:name w:val="Style0"/>
    <w:rsid w:val="00125D15"/>
    <w:rPr>
      <w:rFonts w:ascii="Arial" w:hAnsi="Arial"/>
      <w:sz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B50"/>
    <w:pPr>
      <w:spacing w:line="260" w:lineRule="atLeast"/>
    </w:pPr>
    <w:rPr>
      <w:rFonts w:ascii="Verdana" w:hAnsi="Verdana"/>
      <w:b/>
      <w:bCs/>
      <w:lang w:eastAsia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11B50"/>
    <w:rPr>
      <w:rFonts w:ascii="Verdana" w:hAnsi="Verdana"/>
      <w:b/>
      <w:bCs/>
      <w:lang w:eastAsia="en-US"/>
    </w:rPr>
  </w:style>
  <w:style w:type="paragraph" w:styleId="Plattetekstinspringen3">
    <w:name w:val="Body Text Indent 3"/>
    <w:basedOn w:val="Standaard"/>
    <w:link w:val="Plattetekstinspringen3Char"/>
    <w:semiHidden/>
    <w:rsid w:val="008301FB"/>
    <w:pPr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Plattetekstinspringen3Char">
    <w:name w:val="Platte tekst inspringen 3 Char"/>
    <w:link w:val="Plattetekstinspringen3"/>
    <w:semiHidden/>
    <w:rsid w:val="008301FB"/>
    <w:rPr>
      <w:rFonts w:ascii="Arial" w:hAnsi="Arial"/>
      <w:sz w:val="16"/>
      <w:szCs w:val="16"/>
    </w:rPr>
  </w:style>
  <w:style w:type="paragraph" w:customStyle="1" w:styleId="RDsubtaak">
    <w:name w:val="RD subtaak"/>
    <w:basedOn w:val="Standaard"/>
    <w:rsid w:val="00F35ABF"/>
    <w:pPr>
      <w:tabs>
        <w:tab w:val="left" w:pos="1400"/>
      </w:tabs>
      <w:spacing w:line="240" w:lineRule="auto"/>
      <w:ind w:left="1485" w:hanging="425"/>
    </w:pPr>
    <w:rPr>
      <w:rFonts w:ascii="Arial" w:hAnsi="Arial"/>
      <w:sz w:val="20"/>
    </w:rPr>
  </w:style>
  <w:style w:type="paragraph" w:customStyle="1" w:styleId="RDhoofdtaak">
    <w:name w:val="RD hoofdtaak"/>
    <w:basedOn w:val="Standaard"/>
    <w:rsid w:val="00F35ABF"/>
    <w:pPr>
      <w:numPr>
        <w:numId w:val="13"/>
      </w:numPr>
      <w:spacing w:line="240" w:lineRule="auto"/>
    </w:pPr>
    <w:rPr>
      <w:rFonts w:ascii="Arial" w:hAnsi="Arial"/>
      <w:sz w:val="20"/>
    </w:rPr>
  </w:style>
  <w:style w:type="paragraph" w:customStyle="1" w:styleId="RDtekst">
    <w:name w:val="RD tekst"/>
    <w:basedOn w:val="RDhoofdtaak"/>
    <w:rsid w:val="00F35ABF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F35ABF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EF0565"/>
    <w:pPr>
      <w:spacing w:after="100"/>
      <w:ind w:left="540"/>
    </w:pPr>
    <w:rPr>
      <w:rFonts w:ascii="Segoe UI Light" w:hAnsi="Segoe UI Light"/>
    </w:rPr>
  </w:style>
  <w:style w:type="paragraph" w:customStyle="1" w:styleId="Level1">
    <w:name w:val="Level 1"/>
    <w:basedOn w:val="Standaard"/>
    <w:rsid w:val="00DD041C"/>
    <w:pPr>
      <w:widowControl w:val="0"/>
      <w:numPr>
        <w:numId w:val="14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 w:val="20"/>
      <w:szCs w:val="24"/>
      <w:lang w:val="en-US"/>
    </w:rPr>
  </w:style>
  <w:style w:type="paragraph" w:customStyle="1" w:styleId="Bijlagen">
    <w:name w:val="Bijlagen"/>
    <w:basedOn w:val="Standaard"/>
    <w:rsid w:val="002C3251"/>
    <w:pPr>
      <w:numPr>
        <w:numId w:val="15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DB7C5D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rFonts w:ascii="Arial" w:hAnsi="Arial" w:cs="Times New Roman"/>
      <w:szCs w:val="20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link w:val="Kop2"/>
    <w:rsid w:val="001C1108"/>
    <w:rPr>
      <w:rFonts w:ascii="Verdana" w:hAnsi="Verdana" w:cs="Arial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link w:val="Kop3"/>
    <w:rsid w:val="001C1108"/>
    <w:rPr>
      <w:rFonts w:ascii="Verdana" w:hAnsi="Verdana" w:cs="Arial"/>
      <w:b/>
      <w:bCs/>
      <w:lang w:eastAsia="nl-NL"/>
    </w:rPr>
  </w:style>
  <w:style w:type="character" w:customStyle="1" w:styleId="Kop4Char">
    <w:name w:val="Kop 4 Char"/>
    <w:aliases w:val="h4 Char,Level 2 - a Char"/>
    <w:link w:val="Kop4"/>
    <w:rsid w:val="001C1108"/>
    <w:rPr>
      <w:rFonts w:ascii="Verdana" w:hAnsi="Verdana"/>
      <w:bCs/>
      <w:i/>
      <w:sz w:val="18"/>
      <w:szCs w:val="28"/>
      <w:lang w:eastAsia="nl-NL"/>
    </w:rPr>
  </w:style>
  <w:style w:type="character" w:customStyle="1" w:styleId="Kop1Char">
    <w:name w:val="Kop 1 Char"/>
    <w:aliases w:val="hoofdstuk Char,h1 Char,ips_hoofdstuk Char,H1 Char,Univé hoofdstuk Char,Section Heading Char,sectionHeading Char1,sectionHeading Char Char"/>
    <w:link w:val="Kop1"/>
    <w:rsid w:val="00A25098"/>
    <w:rPr>
      <w:rFonts w:ascii="Segoe UI Light" w:hAnsi="Segoe UI Light" w:cs="Arial"/>
      <w:b/>
      <w:bCs/>
      <w:sz w:val="28"/>
      <w:szCs w:val="28"/>
      <w:lang w:eastAsia="nl-NL"/>
    </w:rPr>
  </w:style>
  <w:style w:type="paragraph" w:customStyle="1" w:styleId="definitiesomschrijving">
    <w:name w:val="definities omschrijving"/>
    <w:basedOn w:val="Standaard"/>
    <w:rsid w:val="00CA5655"/>
    <w:pPr>
      <w:spacing w:before="60" w:line="312" w:lineRule="auto"/>
      <w:ind w:left="57"/>
    </w:pPr>
    <w:rPr>
      <w:rFonts w:ascii="Arial" w:hAnsi="Arial"/>
      <w:sz w:val="19"/>
      <w:szCs w:val="24"/>
    </w:rPr>
  </w:style>
  <w:style w:type="paragraph" w:customStyle="1" w:styleId="definitie">
    <w:name w:val="definitie"/>
    <w:basedOn w:val="definitiesomschrijving"/>
    <w:rsid w:val="00CA5655"/>
    <w:rPr>
      <w:b/>
      <w:szCs w:val="19"/>
    </w:rPr>
  </w:style>
  <w:style w:type="character" w:styleId="Zwaar">
    <w:name w:val="Strong"/>
    <w:qFormat/>
    <w:rsid w:val="00AF2B68"/>
    <w:rPr>
      <w:b/>
      <w:bCs/>
    </w:rPr>
  </w:style>
  <w:style w:type="paragraph" w:customStyle="1" w:styleId="OrPLANSTANDAARD">
    <w:name w:val="OrPLANSTANDAARD"/>
    <w:rsid w:val="000B58E0"/>
    <w:pPr>
      <w:spacing w:line="300" w:lineRule="auto"/>
    </w:pPr>
    <w:rPr>
      <w:rFonts w:ascii="Tahoma" w:hAnsi="Tahoma" w:cs="Tahoma"/>
      <w:color w:val="000000"/>
      <w:kern w:val="28"/>
      <w:sz w:val="18"/>
      <w:szCs w:val="18"/>
      <w:lang w:eastAsia="nl-NL"/>
    </w:rPr>
  </w:style>
  <w:style w:type="paragraph" w:styleId="Documentstructuur">
    <w:name w:val="Document Map"/>
    <w:basedOn w:val="Standaard"/>
    <w:semiHidden/>
    <w:rsid w:val="008A25BA"/>
    <w:pPr>
      <w:shd w:val="clear" w:color="auto" w:fill="000080"/>
    </w:pPr>
    <w:rPr>
      <w:rFonts w:ascii="Tahoma" w:hAnsi="Tahoma" w:cs="Tahoma"/>
      <w:sz w:val="20"/>
    </w:rPr>
  </w:style>
  <w:style w:type="paragraph" w:styleId="Geenafstand">
    <w:name w:val="No Spacing"/>
    <w:basedOn w:val="Standaard"/>
    <w:uiPriority w:val="1"/>
    <w:qFormat/>
    <w:rsid w:val="00720356"/>
    <w:pPr>
      <w:spacing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basedOn w:val="Standaard"/>
    <w:rsid w:val="00720356"/>
    <w:pPr>
      <w:autoSpaceDE w:val="0"/>
      <w:autoSpaceDN w:val="0"/>
      <w:spacing w:line="240" w:lineRule="auto"/>
    </w:pPr>
    <w:rPr>
      <w:rFonts w:ascii="Trebuchet MS" w:eastAsia="Calibri" w:hAnsi="Trebuchet MS"/>
      <w:color w:val="000000"/>
      <w:sz w:val="24"/>
      <w:szCs w:val="24"/>
      <w:lang w:eastAsia="en-US"/>
    </w:rPr>
  </w:style>
  <w:style w:type="paragraph" w:customStyle="1" w:styleId="StyleHeading1MyriadRoman12ptDarkRed">
    <w:name w:val="Style Heading 1 + Myriad Roman 12 pt Dark Red"/>
    <w:basedOn w:val="Kop1"/>
    <w:rsid w:val="00E04DAE"/>
    <w:pPr>
      <w:keepNext/>
      <w:numPr>
        <w:numId w:val="16"/>
      </w:numPr>
      <w:tabs>
        <w:tab w:val="clear" w:pos="1080"/>
        <w:tab w:val="num" w:pos="360"/>
      </w:tabs>
      <w:spacing w:before="240" w:after="120" w:line="240" w:lineRule="auto"/>
      <w:ind w:left="0" w:firstLine="0"/>
    </w:pPr>
    <w:rPr>
      <w:rFonts w:ascii="Myriad Roman" w:hAnsi="Myriad Roman" w:cs="Times New Roman"/>
      <w:caps/>
      <w:color w:val="800000"/>
      <w:sz w:val="24"/>
      <w:szCs w:val="24"/>
    </w:rPr>
  </w:style>
  <w:style w:type="character" w:styleId="GevolgdeHyperlink">
    <w:name w:val="FollowedHyperlink"/>
    <w:uiPriority w:val="99"/>
    <w:semiHidden/>
    <w:unhideWhenUsed/>
    <w:rsid w:val="00393E91"/>
    <w:rPr>
      <w:color w:val="954F72"/>
      <w:u w:val="single"/>
    </w:rPr>
  </w:style>
  <w:style w:type="paragraph" w:styleId="Normaalweb">
    <w:name w:val="Normal (Web)"/>
    <w:basedOn w:val="Standaard"/>
    <w:uiPriority w:val="99"/>
    <w:unhideWhenUsed/>
    <w:rsid w:val="003E7D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E7D17"/>
  </w:style>
  <w:style w:type="paragraph" w:customStyle="1" w:styleId="DPTekst">
    <w:name w:val="DP_Tekst"/>
    <w:basedOn w:val="Standaard"/>
    <w:rsid w:val="00CB53CB"/>
    <w:pPr>
      <w:spacing w:line="300" w:lineRule="atLeast"/>
      <w:ind w:right="95"/>
    </w:pPr>
    <w:rPr>
      <w:rFonts w:ascii="NewCenturySchlbk" w:hAnsi="NewCenturySchlbk"/>
      <w:sz w:val="20"/>
    </w:rPr>
  </w:style>
  <w:style w:type="table" w:styleId="Onopgemaaktetabel2">
    <w:name w:val="Plain Table 2"/>
    <w:basedOn w:val="Standaardtabel"/>
    <w:uiPriority w:val="42"/>
    <w:rsid w:val="00AA0D9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Tekst">
    <w:name w:val="D. Tekst"/>
    <w:basedOn w:val="Standaard"/>
    <w:link w:val="DTekstChar"/>
    <w:qFormat/>
    <w:rsid w:val="008B5E3A"/>
    <w:pPr>
      <w:spacing w:after="240" w:line="276" w:lineRule="auto"/>
      <w:jc w:val="both"/>
    </w:pPr>
    <w:rPr>
      <w:rFonts w:ascii="Arial" w:eastAsia="Calibri" w:hAnsi="Arial" w:cs="Arial"/>
      <w:sz w:val="20"/>
      <w:lang w:eastAsia="en-US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F0565"/>
    <w:pPr>
      <w:ind w:left="720"/>
    </w:pPr>
    <w:rPr>
      <w:rFonts w:ascii="Segoe UI Light" w:hAnsi="Segoe UI Light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F0565"/>
    <w:pPr>
      <w:ind w:left="900"/>
    </w:pPr>
    <w:rPr>
      <w:rFonts w:ascii="Segoe UI Light" w:hAnsi="Segoe UI Light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F0565"/>
    <w:pPr>
      <w:ind w:left="1080"/>
    </w:pPr>
    <w:rPr>
      <w:rFonts w:ascii="Segoe UI Light" w:hAnsi="Segoe UI Light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F0565"/>
    <w:pPr>
      <w:ind w:left="1260"/>
    </w:pPr>
    <w:rPr>
      <w:rFonts w:ascii="Segoe UI Light" w:hAnsi="Segoe UI Light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F0565"/>
    <w:pPr>
      <w:ind w:left="1440"/>
    </w:pPr>
    <w:rPr>
      <w:rFonts w:ascii="Segoe UI Light" w:hAnsi="Segoe UI Light"/>
    </w:rPr>
  </w:style>
  <w:style w:type="character" w:customStyle="1" w:styleId="DTekstChar">
    <w:name w:val="D. Tekst Char"/>
    <w:link w:val="DTekst"/>
    <w:rsid w:val="008B5E3A"/>
    <w:rPr>
      <w:rFonts w:ascii="Arial" w:eastAsia="Calibri" w:hAnsi="Arial" w:cs="Arial"/>
      <w:lang w:eastAsia="en-US"/>
    </w:rPr>
  </w:style>
  <w:style w:type="paragraph" w:customStyle="1" w:styleId="bullet">
    <w:name w:val="bullet"/>
    <w:basedOn w:val="Standaard"/>
    <w:rsid w:val="008B5E3A"/>
    <w:pPr>
      <w:numPr>
        <w:numId w:val="22"/>
      </w:numPr>
      <w:tabs>
        <w:tab w:val="left" w:pos="227"/>
        <w:tab w:val="left" w:pos="454"/>
      </w:tabs>
      <w:spacing w:line="280" w:lineRule="atLeast"/>
    </w:pPr>
    <w:rPr>
      <w:rFonts w:ascii="Arial" w:hAnsi="Arial"/>
      <w:bCs/>
      <w:kern w:val="28"/>
      <w:lang w:eastAsia="en-US"/>
    </w:rPr>
  </w:style>
  <w:style w:type="paragraph" w:customStyle="1" w:styleId="FVetgedrukt">
    <w:name w:val="F. Vetgedrukt"/>
    <w:basedOn w:val="Standaard"/>
    <w:link w:val="FVetgedruktChar"/>
    <w:qFormat/>
    <w:rsid w:val="00550E9B"/>
    <w:pPr>
      <w:spacing w:line="276" w:lineRule="auto"/>
    </w:pPr>
    <w:rPr>
      <w:rFonts w:ascii="Arial" w:eastAsia="MS Gothic" w:hAnsi="Arial" w:cs="Arial"/>
      <w:b/>
      <w:bCs/>
      <w:color w:val="005F81"/>
      <w:sz w:val="20"/>
      <w:lang w:eastAsia="en-US"/>
    </w:rPr>
  </w:style>
  <w:style w:type="character" w:customStyle="1" w:styleId="FVetgedruktChar">
    <w:name w:val="F. Vetgedrukt Char"/>
    <w:link w:val="FVetgedrukt"/>
    <w:rsid w:val="00550E9B"/>
    <w:rPr>
      <w:rFonts w:ascii="Arial" w:eastAsia="MS Gothic" w:hAnsi="Arial" w:cs="Arial"/>
      <w:b/>
      <w:bCs/>
      <w:color w:val="005F81"/>
      <w:lang w:eastAsia="en-US"/>
    </w:rPr>
  </w:style>
  <w:style w:type="table" w:customStyle="1" w:styleId="Tabelraster2">
    <w:name w:val="Tabelraster2"/>
    <w:basedOn w:val="Standaardtabel"/>
    <w:next w:val="Tabelraster"/>
    <w:uiPriority w:val="59"/>
    <w:rsid w:val="00CA164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psomming">
    <w:name w:val="E. Opsomming"/>
    <w:basedOn w:val="DTekst"/>
    <w:link w:val="EOpsommingChar"/>
    <w:qFormat/>
    <w:rsid w:val="00C22FC9"/>
    <w:pPr>
      <w:spacing w:after="0"/>
    </w:pPr>
  </w:style>
  <w:style w:type="character" w:customStyle="1" w:styleId="EOpsommingChar">
    <w:name w:val="E. Opsomming Char"/>
    <w:link w:val="EOpsomming"/>
    <w:rsid w:val="00C22FC9"/>
    <w:rPr>
      <w:rFonts w:ascii="Arial" w:eastAsia="Calibri" w:hAnsi="Arial" w:cs="Arial"/>
      <w:lang w:eastAsia="en-US"/>
    </w:rPr>
  </w:style>
  <w:style w:type="paragraph" w:customStyle="1" w:styleId="broodtekst">
    <w:name w:val="broodtekst"/>
    <w:basedOn w:val="Standaard"/>
    <w:link w:val="broodtekstChar3"/>
    <w:uiPriority w:val="99"/>
    <w:rsid w:val="00D5735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eastAsia="DejaVu Sans"/>
    </w:rPr>
  </w:style>
  <w:style w:type="character" w:customStyle="1" w:styleId="broodtekstChar3">
    <w:name w:val="broodtekst Char3"/>
    <w:link w:val="broodtekst"/>
    <w:uiPriority w:val="99"/>
    <w:locked/>
    <w:rsid w:val="00D5735B"/>
    <w:rPr>
      <w:rFonts w:ascii="Verdana" w:eastAsia="DejaVu Sans" w:hAnsi="Verdana"/>
      <w:sz w:val="18"/>
    </w:rPr>
  </w:style>
  <w:style w:type="paragraph" w:customStyle="1" w:styleId="paragraph">
    <w:name w:val="paragraph"/>
    <w:basedOn w:val="Standaard"/>
    <w:rsid w:val="00827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8271C8"/>
  </w:style>
  <w:style w:type="character" w:customStyle="1" w:styleId="eop">
    <w:name w:val="eop"/>
    <w:basedOn w:val="Standaardalinea-lettertype"/>
    <w:rsid w:val="008271C8"/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CB32E7"/>
    <w:rPr>
      <w:color w:val="605E5C"/>
      <w:shd w:val="clear" w:color="auto" w:fill="E1DFDD"/>
    </w:rPr>
  </w:style>
  <w:style w:type="paragraph" w:customStyle="1" w:styleId="AHoofdstuk">
    <w:name w:val="A. Hoofdstuk"/>
    <w:basedOn w:val="Kop1"/>
    <w:qFormat/>
    <w:rsid w:val="00C52DBF"/>
    <w:pPr>
      <w:keepNext/>
      <w:keepLines/>
      <w:numPr>
        <w:numId w:val="34"/>
      </w:numPr>
      <w:spacing w:before="480" w:after="0" w:line="276" w:lineRule="auto"/>
    </w:pPr>
    <w:rPr>
      <w:rFonts w:ascii="Arial" w:eastAsiaTheme="majorEastAsia" w:hAnsi="Arial"/>
      <w:color w:val="005F81"/>
      <w:lang w:eastAsia="en-US"/>
    </w:rPr>
  </w:style>
  <w:style w:type="paragraph" w:customStyle="1" w:styleId="BParagraaf">
    <w:name w:val="B. Paragraaf"/>
    <w:basedOn w:val="Kop2"/>
    <w:qFormat/>
    <w:rsid w:val="00C52DBF"/>
    <w:pPr>
      <w:keepLines/>
      <w:numPr>
        <w:numId w:val="34"/>
      </w:numPr>
      <w:spacing w:before="200" w:after="240" w:line="276" w:lineRule="auto"/>
    </w:pPr>
    <w:rPr>
      <w:rFonts w:ascii="Aptos Light" w:eastAsiaTheme="majorEastAsia" w:hAnsi="Aptos Light"/>
      <w:b w:val="0"/>
      <w:iCs w:val="0"/>
      <w:color w:val="005F81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15700"/>
    <w:rPr>
      <w:rFonts w:ascii="Verdana" w:hAnsi="Verdana"/>
      <w:sz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ltun\Local%20Settings\Temporary%20Internet%20Files\Selectieleidraad%20NOP%20201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5920b8-90b9-49a1-9cf4-59743d12a1dc" xsi:nil="true"/>
    <lcf76f155ced4ddcb4097134ff3c332f xmlns="e922a0b1-4393-48e7-82e9-dd70e331147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711D84F1AE143BC24596F14693236" ma:contentTypeVersion="18" ma:contentTypeDescription="Een nieuw document maken." ma:contentTypeScope="" ma:versionID="1d58047a94dd276fdf7620c353dcffa5">
  <xsd:schema xmlns:xsd="http://www.w3.org/2001/XMLSchema" xmlns:xs="http://www.w3.org/2001/XMLSchema" xmlns:p="http://schemas.microsoft.com/office/2006/metadata/properties" xmlns:ns2="e922a0b1-4393-48e7-82e9-dd70e3311472" xmlns:ns3="005920b8-90b9-49a1-9cf4-59743d12a1dc" targetNamespace="http://schemas.microsoft.com/office/2006/metadata/properties" ma:root="true" ma:fieldsID="d40d930df107d377487443e53a3a5e86" ns2:_="" ns3:_="">
    <xsd:import namespace="e922a0b1-4393-48e7-82e9-dd70e3311472"/>
    <xsd:import namespace="005920b8-90b9-49a1-9cf4-59743d12a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a0b1-4393-48e7-82e9-dd70e331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995525b-ff39-46ba-89d1-adb392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920b8-90b9-49a1-9cf4-59743d12a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43d913-14b3-40bb-b16b-0968bb773013}" ma:internalName="TaxCatchAll" ma:showField="CatchAllData" ma:web="005920b8-90b9-49a1-9cf4-59743d12a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5F22D-A1CF-4B22-925B-45EB2EE3B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90200F-B736-4839-9D7A-5A2428CD0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4DA6E-28B4-4138-867F-32B23D3B7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3CE0B-2D7E-467D-9016-E7558BA9EE90}"/>
</file>

<file path=docProps/app.xml><?xml version="1.0" encoding="utf-8"?>
<Properties xmlns="http://schemas.openxmlformats.org/officeDocument/2006/extended-properties" xmlns:vt="http://schemas.openxmlformats.org/officeDocument/2006/docPropsVTypes">
  <Template>Selectieleidraad NOP 2011_1</Template>
  <TotalTime>4</TotalTime>
  <Pages>4</Pages>
  <Words>626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Gemeente Amsterdam</dc:title>
  <dc:subject/>
  <dc:creator>x</dc:creator>
  <cp:keywords/>
  <dc:description/>
  <cp:lastModifiedBy>Joline van der Pant - Wielens</cp:lastModifiedBy>
  <cp:revision>32</cp:revision>
  <cp:lastPrinted>2014-03-08T06:36:00Z</cp:lastPrinted>
  <dcterms:created xsi:type="dcterms:W3CDTF">2021-03-09T08:13:00Z</dcterms:created>
  <dcterms:modified xsi:type="dcterms:W3CDTF">2026-06-15T06:54:00Z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0x010100EDB711D84F1AE143BC24596F14693236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