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4636E" w14:textId="4A496F4A" w:rsidR="00DE6280" w:rsidRPr="00A94450" w:rsidRDefault="00DE6280" w:rsidP="00E036A2">
      <w:pPr>
        <w:pStyle w:val="Titel"/>
        <w:spacing w:after="240"/>
      </w:pPr>
      <w:bookmarkStart w:id="0" w:name="_Toc69987160"/>
      <w:bookmarkStart w:id="1" w:name="_Toc98775520"/>
      <w:r w:rsidRPr="00A94450">
        <w:t xml:space="preserve">Bijlage </w:t>
      </w:r>
      <w:r w:rsidR="00D03A01">
        <w:t>9</w:t>
      </w:r>
      <w:r w:rsidR="008F54BE" w:rsidRPr="00A94450">
        <w:t xml:space="preserve"> </w:t>
      </w:r>
      <w:r w:rsidR="00D03A01">
        <w:t>–</w:t>
      </w:r>
      <w:r w:rsidR="0064194B" w:rsidRPr="00A94450">
        <w:t xml:space="preserve"> </w:t>
      </w:r>
      <w:r w:rsidR="00D03A01">
        <w:t xml:space="preserve">Model </w:t>
      </w:r>
      <w:r w:rsidR="00063D85">
        <w:t>R</w:t>
      </w:r>
      <w:r w:rsidR="0000535C">
        <w:t xml:space="preserve">eferentieblad </w:t>
      </w:r>
      <w:r w:rsidR="00D41961">
        <w:t xml:space="preserve">Geschiktheidseis </w:t>
      </w:r>
      <w:r w:rsidR="00835F58">
        <w:t xml:space="preserve">ervaringseisen, </w:t>
      </w:r>
      <w:r w:rsidR="0000535C">
        <w:t>kerncompetentie</w:t>
      </w:r>
      <w:r w:rsidR="00C7172B">
        <w:t>s</w:t>
      </w:r>
      <w:r w:rsidR="0000535C">
        <w:t xml:space="preserve"> in referentieopdracht </w:t>
      </w:r>
    </w:p>
    <w:p w14:paraId="0C47307B" w14:textId="4042DF9A" w:rsidR="00D91516" w:rsidRDefault="0000535C" w:rsidP="00D91516">
      <w:pPr>
        <w:pStyle w:val="Ondertitel"/>
        <w:spacing w:before="240" w:after="240" w:line="240" w:lineRule="auto"/>
      </w:pPr>
      <w:r w:rsidRPr="00515F00">
        <w:t>Doo</w:t>
      </w:r>
      <w:r w:rsidR="00BF0F09">
        <w:t>r I</w:t>
      </w:r>
      <w:r w:rsidR="006444BD">
        <w:t xml:space="preserve">nschrijver </w:t>
      </w:r>
      <w:r w:rsidRPr="00515F00">
        <w:t xml:space="preserve">in te dienen bij de </w:t>
      </w:r>
      <w:sdt>
        <w:sdtPr>
          <w:alias w:val="Aanbestedingsprocedure"/>
          <w:tag w:val="Aanbestedingsprocedure"/>
          <w:id w:val="1266579299"/>
          <w:placeholder>
            <w:docPart w:val="48D7563CFFFC46FD91AD3FAA63077AD4"/>
          </w:placeholder>
          <w:comboBox>
            <w:listItem w:value="Kies een item."/>
            <w:listItem w:displayText="Europese openbare aanbesteding" w:value="Europese openbare aanbesteding"/>
            <w:listItem w:displayText="nationale openbare aanbesteding" w:value="nationale openbare aanbesteding"/>
          </w:comboBox>
        </w:sdtPr>
        <w:sdtEndPr/>
        <w:sdtContent>
          <w:r w:rsidR="00D21D0A">
            <w:t>Europese openbare aanbesteding</w:t>
          </w:r>
        </w:sdtContent>
      </w:sdt>
      <w:r w:rsidRPr="00515F00">
        <w:t xml:space="preserve"> aangaande de Opdracht voor </w:t>
      </w:r>
      <w:r w:rsidR="00D21D0A">
        <w:t xml:space="preserve">Scenariostudies </w:t>
      </w:r>
      <w:proofErr w:type="spellStart"/>
      <w:r w:rsidR="00D21D0A">
        <w:t>WUPe</w:t>
      </w:r>
      <w:proofErr w:type="spellEnd"/>
    </w:p>
    <w:bookmarkEnd w:id="0"/>
    <w:bookmarkEnd w:id="1"/>
    <w:p w14:paraId="221B9708" w14:textId="77777777" w:rsidR="00835F58" w:rsidRDefault="00BF0F09" w:rsidP="00835F58">
      <w:r>
        <w:t xml:space="preserve">Inschrijver dient dit referentieblad </w:t>
      </w:r>
      <w:r w:rsidR="00855CB5">
        <w:t xml:space="preserve">te gebruiken </w:t>
      </w:r>
      <w:r w:rsidR="00D91516">
        <w:t xml:space="preserve">voor het aanleveren </w:t>
      </w:r>
      <w:r w:rsidR="00D91516" w:rsidRPr="00D91516">
        <w:t xml:space="preserve">van de referentieopdracht welke toeziet op </w:t>
      </w:r>
      <w:r w:rsidR="00855CB5">
        <w:t>de gevraagde kerncompetenties in de gestelde Geschiktheidseis; ervaringseisen, zoals opgenomen in</w:t>
      </w:r>
      <w:r>
        <w:t xml:space="preserve"> het Aanbestedingsdocument.</w:t>
      </w:r>
    </w:p>
    <w:p w14:paraId="177DD82A" w14:textId="77777777" w:rsidR="00DF1CB7" w:rsidRPr="007C5551" w:rsidRDefault="00DF1CB7" w:rsidP="007C5551">
      <w:pPr>
        <w:pStyle w:val="Kop4"/>
        <w:keepNext w:val="0"/>
        <w:keepLines w:val="0"/>
        <w:spacing w:before="240" w:after="0"/>
        <w:rPr>
          <w:rStyle w:val="Intensievebenadrukking"/>
        </w:rPr>
      </w:pPr>
      <w:r w:rsidRPr="007C5551">
        <w:rPr>
          <w:rStyle w:val="Intensievebenadrukking"/>
        </w:rPr>
        <w:t>Invul</w:t>
      </w:r>
      <w:r w:rsidR="002A76A6" w:rsidRPr="007C5551">
        <w:rPr>
          <w:rStyle w:val="Intensievebenadrukking"/>
        </w:rPr>
        <w:t>- en indienings</w:t>
      </w:r>
      <w:r w:rsidRPr="007C5551">
        <w:rPr>
          <w:rStyle w:val="Intensievebenadrukking"/>
        </w:rPr>
        <w:t>instructie</w:t>
      </w:r>
      <w:r w:rsidR="001E1AA6" w:rsidRPr="007C5551">
        <w:rPr>
          <w:rStyle w:val="Intensievebenadrukking"/>
        </w:rPr>
        <w:t xml:space="preserve"> van dit referentieblad</w:t>
      </w:r>
    </w:p>
    <w:p w14:paraId="51DA76F5" w14:textId="77777777" w:rsidR="00DF1CB7" w:rsidRDefault="00DF1CB7" w:rsidP="00075B59">
      <w:pPr>
        <w:pStyle w:val="Lijstalinea"/>
        <w:numPr>
          <w:ilvl w:val="0"/>
          <w:numId w:val="15"/>
        </w:numPr>
      </w:pPr>
      <w:r w:rsidRPr="00075B59">
        <w:rPr>
          <w:highlight w:val="cyan"/>
        </w:rPr>
        <w:t>[invulvelden]</w:t>
      </w:r>
      <w:r>
        <w:t xml:space="preserve"> blauw gemarkeerde invulvelden zijn in te vullen door Inschrijver.</w:t>
      </w:r>
    </w:p>
    <w:p w14:paraId="45127B95" w14:textId="77777777" w:rsidR="00DF1CB7" w:rsidRDefault="00DF1CB7" w:rsidP="00075B59">
      <w:pPr>
        <w:pStyle w:val="Lijstalinea"/>
        <w:numPr>
          <w:ilvl w:val="0"/>
          <w:numId w:val="15"/>
        </w:numPr>
      </w:pPr>
      <w:r w:rsidRPr="00075B59">
        <w:rPr>
          <w:highlight w:val="green"/>
        </w:rPr>
        <w:t>[invulvelden]</w:t>
      </w:r>
      <w:r>
        <w:t xml:space="preserve"> groen gemarkeerde invulvelden zijn in te vullen door referent / opdrachtgever van de referentieopdracht.</w:t>
      </w:r>
    </w:p>
    <w:p w14:paraId="3713F304" w14:textId="77777777" w:rsidR="00505703" w:rsidRPr="00845F4E" w:rsidRDefault="00505703" w:rsidP="00505703">
      <w:pPr>
        <w:pStyle w:val="Lijstalinea"/>
        <w:numPr>
          <w:ilvl w:val="0"/>
          <w:numId w:val="16"/>
        </w:numPr>
        <w:contextualSpacing/>
      </w:pPr>
      <w:r w:rsidRPr="00845F4E">
        <w:t>Per referentieblad mag slechts één referentieopdracht en één referent/opdrachtgever gebruikt worden. Indien de Inschrijver meerdere referentieopdrachten moet of wil aanleveren, dan dient daarvoor evenzoveel referentiebladen te worden gebruikt en ingevuld.</w:t>
      </w:r>
    </w:p>
    <w:p w14:paraId="135EAB16" w14:textId="77777777" w:rsidR="00505703" w:rsidRPr="00845F4E" w:rsidRDefault="00505703" w:rsidP="00505703">
      <w:pPr>
        <w:pStyle w:val="Lijstalinea"/>
        <w:numPr>
          <w:ilvl w:val="0"/>
          <w:numId w:val="16"/>
        </w:numPr>
        <w:contextualSpacing/>
      </w:pPr>
      <w:r w:rsidRPr="00845F4E">
        <w:t>Per kerncompetentie mag maximaal één referentieopdracht worden aangeleverd.</w:t>
      </w:r>
    </w:p>
    <w:p w14:paraId="31D61B2C" w14:textId="77777777" w:rsidR="00505703" w:rsidRPr="00845F4E" w:rsidRDefault="00505703" w:rsidP="00505703">
      <w:pPr>
        <w:pStyle w:val="Lijstalinea"/>
        <w:numPr>
          <w:ilvl w:val="0"/>
          <w:numId w:val="15"/>
        </w:numPr>
      </w:pPr>
      <w:r w:rsidRPr="00845F4E">
        <w:t xml:space="preserve">Het is mogelijk dat één referentieopdracht meerdere kerncompetenties bevat. In dat geval is het </w:t>
      </w:r>
      <w:r w:rsidRPr="00845F4E">
        <w:rPr>
          <w:b/>
          <w:bCs/>
          <w:u w:val="single"/>
        </w:rPr>
        <w:t>niet</w:t>
      </w:r>
      <w:r w:rsidRPr="00845F4E">
        <w:t xml:space="preserve"> toegestaan één referentieopdracht voor meerdere kerncompetenties in te dienen. </w:t>
      </w:r>
    </w:p>
    <w:p w14:paraId="7DDD38F4" w14:textId="77777777" w:rsidR="00505703" w:rsidRPr="00845F4E" w:rsidRDefault="00505703" w:rsidP="00505703">
      <w:pPr>
        <w:pStyle w:val="Lijstalinea"/>
      </w:pPr>
      <w:r w:rsidRPr="00845F4E">
        <w:t>De Inschrijver dient per kerncompetentie een aparte referentieopdracht in een referentieblad in te dienen.</w:t>
      </w:r>
    </w:p>
    <w:p w14:paraId="2ADEDDE8" w14:textId="77777777" w:rsidR="00505703" w:rsidRPr="00845F4E" w:rsidRDefault="00505703" w:rsidP="00505703">
      <w:pPr>
        <w:pStyle w:val="Lijstalinea"/>
        <w:numPr>
          <w:ilvl w:val="0"/>
          <w:numId w:val="17"/>
        </w:numPr>
        <w:spacing w:line="240" w:lineRule="auto"/>
        <w:contextualSpacing/>
      </w:pPr>
      <w:r w:rsidRPr="00845F4E">
        <w:t>De referentieopdracht dient zodanig omschreven te zijn dat de vereiste kenmerken één op één te herleiden zijn uit de tekst. Verwijzingen naar andere documenten of internetadressen zijn niet toegestaan.</w:t>
      </w:r>
    </w:p>
    <w:p w14:paraId="42F3CB19" w14:textId="77777777" w:rsidR="00505703" w:rsidRPr="00845F4E" w:rsidRDefault="00505703" w:rsidP="00505703">
      <w:pPr>
        <w:pStyle w:val="Lijstalinea"/>
        <w:numPr>
          <w:ilvl w:val="0"/>
          <w:numId w:val="16"/>
        </w:numPr>
        <w:contextualSpacing/>
      </w:pPr>
      <w:r w:rsidRPr="00845F4E">
        <w:t>Er mogen in totaal maximaal 2 referentieopdrachten worden ingediend.</w:t>
      </w:r>
    </w:p>
    <w:p w14:paraId="3C64666B" w14:textId="77777777" w:rsidR="00C10641" w:rsidRPr="007C5551" w:rsidRDefault="00C10641" w:rsidP="007C5551">
      <w:pPr>
        <w:pStyle w:val="Kop4"/>
        <w:keepNext w:val="0"/>
        <w:keepLines w:val="0"/>
        <w:spacing w:before="240" w:after="0"/>
        <w:rPr>
          <w:rStyle w:val="Intensievebenadrukking"/>
        </w:rPr>
      </w:pPr>
      <w:r w:rsidRPr="007C5551">
        <w:rPr>
          <w:rStyle w:val="Intensievebenadrukking"/>
        </w:rPr>
        <w:t>Geschiktheidseis; ervaringseisen</w:t>
      </w:r>
      <w:r w:rsidR="00835F58" w:rsidRPr="007C5551">
        <w:rPr>
          <w:rStyle w:val="Intensievebenadrukking"/>
        </w:rPr>
        <w:t xml:space="preserve"> - voldoet</w:t>
      </w:r>
    </w:p>
    <w:p w14:paraId="6069BFC2" w14:textId="77777777" w:rsidR="00586621" w:rsidRPr="00845F4E" w:rsidRDefault="00586621" w:rsidP="00586621">
      <w:r w:rsidRPr="00845F4E">
        <w:t xml:space="preserve">De Inschrijver dient te beschikken over ervaring en kerncompetenties die overeenkomen met essentiële onderdelen van de te vergeven Opdracht. De Aanbestedende dienst heeft voor deze Opdracht de volgende kerncompetenties vastgesteld: </w:t>
      </w:r>
    </w:p>
    <w:p w14:paraId="53EE69FD" w14:textId="77777777" w:rsidR="00586621" w:rsidRPr="00845F4E" w:rsidRDefault="00586621" w:rsidP="00586621"/>
    <w:p w14:paraId="7C64FA0E" w14:textId="77777777" w:rsidR="00586621" w:rsidRPr="00845F4E" w:rsidRDefault="00586621" w:rsidP="00586621">
      <w:pPr>
        <w:pStyle w:val="Lijstalinea"/>
        <w:numPr>
          <w:ilvl w:val="0"/>
          <w:numId w:val="17"/>
        </w:numPr>
        <w:spacing w:line="240" w:lineRule="auto"/>
        <w:contextualSpacing/>
        <w:rPr>
          <w:b/>
          <w:bCs/>
        </w:rPr>
      </w:pPr>
      <w:r w:rsidRPr="00845F4E">
        <w:rPr>
          <w:b/>
          <w:bCs/>
        </w:rPr>
        <w:t>Kerncompetentie 1: Individuele warmteoplossingen</w:t>
      </w:r>
    </w:p>
    <w:p w14:paraId="48D9E18C" w14:textId="77777777" w:rsidR="00586621" w:rsidRPr="00845F4E" w:rsidRDefault="00586621" w:rsidP="00586621">
      <w:pPr>
        <w:pStyle w:val="Lijstalinea"/>
      </w:pPr>
      <w:r w:rsidRPr="00845F4E">
        <w:t xml:space="preserve">De Inschrijver beschikt over aantoonbare ervaring met het uitvoeren van een opdracht voor een gemeente, waarbij een integrale scenariostudie is opgesteld voor de warmtevoorziening voor de bestaande gebouwde omgeving. In deze opdrachten zijn verschillende </w:t>
      </w:r>
      <w:r w:rsidRPr="00845F4E">
        <w:rPr>
          <w:u w:val="single"/>
        </w:rPr>
        <w:t>individuele</w:t>
      </w:r>
      <w:r w:rsidRPr="00845F4E">
        <w:t xml:space="preserve"> warmteoplossingen doorgerekend en onderling vergeleken, met oog voor technische, financiële en maatschappelijke haalbaarheid.</w:t>
      </w:r>
    </w:p>
    <w:p w14:paraId="69AE9871" w14:textId="77777777" w:rsidR="00586621" w:rsidRPr="00845F4E" w:rsidRDefault="00586621" w:rsidP="00586621">
      <w:pPr>
        <w:pStyle w:val="Lijstalinea"/>
        <w:numPr>
          <w:ilvl w:val="1"/>
          <w:numId w:val="17"/>
        </w:numPr>
        <w:spacing w:line="240" w:lineRule="auto"/>
        <w:contextualSpacing/>
      </w:pPr>
      <w:r w:rsidRPr="00845F4E">
        <w:t>De opdracht is afgerond in de afgelopen 3 jaar;</w:t>
      </w:r>
    </w:p>
    <w:p w14:paraId="6A1B060F" w14:textId="77777777" w:rsidR="00586621" w:rsidRPr="00845F4E" w:rsidRDefault="00586621" w:rsidP="00586621">
      <w:pPr>
        <w:pStyle w:val="Lijstalinea"/>
        <w:numPr>
          <w:ilvl w:val="1"/>
          <w:numId w:val="17"/>
        </w:numPr>
        <w:spacing w:line="240" w:lineRule="auto"/>
        <w:contextualSpacing/>
      </w:pPr>
      <w:r w:rsidRPr="00845F4E">
        <w:t>Het gefactureerde bedrag voor de uitvoering van de opdracht is minimaal € 25.000,-;</w:t>
      </w:r>
    </w:p>
    <w:p w14:paraId="29C45394" w14:textId="77777777" w:rsidR="00586621" w:rsidRPr="00845F4E" w:rsidRDefault="00586621" w:rsidP="00586621">
      <w:pPr>
        <w:pStyle w:val="Lijstalinea"/>
        <w:numPr>
          <w:ilvl w:val="1"/>
          <w:numId w:val="17"/>
        </w:numPr>
        <w:spacing w:line="240" w:lineRule="auto"/>
        <w:contextualSpacing/>
      </w:pPr>
      <w:r w:rsidRPr="00845F4E">
        <w:t xml:space="preserve">In de opdracht zijn minimaal 3 verschillende woningtypes gedefinieerd op basis van bouwjaar en gebouwtype. Daarnaast had het projectgebied een omvang van minimaal 500 woningen. </w:t>
      </w:r>
    </w:p>
    <w:p w14:paraId="6BC71E58" w14:textId="77777777" w:rsidR="00586621" w:rsidRPr="00845F4E" w:rsidRDefault="00586621" w:rsidP="00586621"/>
    <w:p w14:paraId="50E3FE0B" w14:textId="77777777" w:rsidR="00586621" w:rsidRPr="00845F4E" w:rsidRDefault="00586621" w:rsidP="00586621">
      <w:pPr>
        <w:pStyle w:val="Lijstalinea"/>
        <w:numPr>
          <w:ilvl w:val="0"/>
          <w:numId w:val="17"/>
        </w:numPr>
        <w:spacing w:line="240" w:lineRule="auto"/>
        <w:contextualSpacing/>
        <w:rPr>
          <w:b/>
          <w:bCs/>
        </w:rPr>
      </w:pPr>
      <w:r w:rsidRPr="00845F4E">
        <w:rPr>
          <w:b/>
          <w:bCs/>
        </w:rPr>
        <w:t>Kerncompetentie 2: Collectieve warmteoplossingen</w:t>
      </w:r>
    </w:p>
    <w:p w14:paraId="5595D160" w14:textId="77777777" w:rsidR="00586621" w:rsidRPr="00845F4E" w:rsidRDefault="00586621" w:rsidP="00586621">
      <w:pPr>
        <w:pStyle w:val="Lijstalinea"/>
      </w:pPr>
      <w:r w:rsidRPr="00845F4E">
        <w:t xml:space="preserve">De Inschrijver beschikt over aantoonbare ervaring met het uitvoeren van een opdracht voor een gemeente, waarbij een integrale scenariostudie is opgesteld voor de warmtevoorziening voor de </w:t>
      </w:r>
      <w:r w:rsidRPr="00845F4E">
        <w:lastRenderedPageBreak/>
        <w:t xml:space="preserve">bestaande gebouwde omgeving. In deze opdrachten zijn verschillende </w:t>
      </w:r>
      <w:r w:rsidRPr="00845F4E">
        <w:rPr>
          <w:u w:val="single"/>
        </w:rPr>
        <w:t>collectieve</w:t>
      </w:r>
      <w:r w:rsidRPr="00845F4E">
        <w:t xml:space="preserve"> warmteoplossingen doorgerekend en onderling vergeleken, met oog voor technische, financiële en maatschappelijke haalbaarheid.</w:t>
      </w:r>
    </w:p>
    <w:p w14:paraId="6F8E207F" w14:textId="77777777" w:rsidR="00586621" w:rsidRPr="00845F4E" w:rsidRDefault="00586621" w:rsidP="00586621">
      <w:pPr>
        <w:pStyle w:val="Lijstalinea"/>
        <w:numPr>
          <w:ilvl w:val="1"/>
          <w:numId w:val="17"/>
        </w:numPr>
        <w:spacing w:line="240" w:lineRule="auto"/>
        <w:contextualSpacing/>
      </w:pPr>
      <w:r w:rsidRPr="00845F4E">
        <w:t>De opdracht is afgerond in de afgelopen 3 jaar;</w:t>
      </w:r>
    </w:p>
    <w:p w14:paraId="3A81930F" w14:textId="77777777" w:rsidR="00586621" w:rsidRPr="00845F4E" w:rsidRDefault="00586621" w:rsidP="00586621">
      <w:pPr>
        <w:pStyle w:val="Lijstalinea"/>
        <w:numPr>
          <w:ilvl w:val="1"/>
          <w:numId w:val="17"/>
        </w:numPr>
        <w:spacing w:line="240" w:lineRule="auto"/>
        <w:contextualSpacing/>
      </w:pPr>
      <w:r w:rsidRPr="00845F4E">
        <w:t>Het gefactureerde bedrag voor de uitvoering van de opdracht is minimaal € 25.000,-;</w:t>
      </w:r>
    </w:p>
    <w:p w14:paraId="17F38815" w14:textId="77777777" w:rsidR="00586621" w:rsidRPr="00845F4E" w:rsidRDefault="00586621" w:rsidP="00586621">
      <w:pPr>
        <w:pStyle w:val="Lijstalinea"/>
        <w:numPr>
          <w:ilvl w:val="1"/>
          <w:numId w:val="17"/>
        </w:numPr>
        <w:spacing w:line="240" w:lineRule="auto"/>
        <w:contextualSpacing/>
      </w:pPr>
      <w:r w:rsidRPr="00845F4E">
        <w:t xml:space="preserve">In de opdracht zijn minimaal 3 verschillende woningtypes gedefinieerd op basis van bouwjaar en gebouwtype. Daarnaast had het projectgebied een omvang van minimaal 500 woningen. </w:t>
      </w:r>
    </w:p>
    <w:p w14:paraId="6B9330A9" w14:textId="77777777" w:rsidR="00CF1682" w:rsidRPr="007C5551" w:rsidRDefault="00CF1682" w:rsidP="007C5551">
      <w:pPr>
        <w:pStyle w:val="Kop4"/>
        <w:keepNext w:val="0"/>
        <w:keepLines w:val="0"/>
        <w:spacing w:before="240" w:after="0"/>
        <w:rPr>
          <w:rStyle w:val="Intensievebenadrukking"/>
        </w:rPr>
      </w:pPr>
      <w:r w:rsidRPr="007C5551">
        <w:rPr>
          <w:rStyle w:val="Intensievebenadrukking"/>
        </w:rPr>
        <w:t>Gegevens van de referentieopdracht</w:t>
      </w:r>
      <w:r w:rsidR="007836AB" w:rsidRPr="007C5551">
        <w:rPr>
          <w:rStyle w:val="Intensievebenadrukking"/>
        </w:rPr>
        <w:t xml:space="preserve"> </w:t>
      </w:r>
      <w:r w:rsidRPr="007C5551">
        <w:rPr>
          <w:rStyle w:val="Intensievebenadrukking"/>
        </w:rPr>
        <w:t>[invulvelden in te vullen door Inschrijver]</w:t>
      </w:r>
    </w:p>
    <w:p w14:paraId="08BEAF25" w14:textId="77777777" w:rsidR="00075B59" w:rsidRDefault="00075B59" w:rsidP="00E72201"/>
    <w:tbl>
      <w:tblPr>
        <w:tblW w:w="9077" w:type="dxa"/>
        <w:tblInd w:w="-5" w:type="dxa"/>
        <w:tblBorders>
          <w:bottom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400"/>
        <w:gridCol w:w="4677"/>
      </w:tblGrid>
      <w:tr w:rsidR="007836AB" w:rsidRPr="00A94450" w14:paraId="45FCE204" w14:textId="77777777" w:rsidTr="00884508">
        <w:trPr>
          <w:trHeight w:val="20"/>
          <w:tblHeader/>
        </w:trPr>
        <w:tc>
          <w:tcPr>
            <w:tcW w:w="4400" w:type="dxa"/>
            <w:tcBorders>
              <w:top w:val="nil"/>
              <w:bottom w:val="nil"/>
              <w:right w:val="dotted" w:sz="4" w:space="0" w:color="auto"/>
            </w:tcBorders>
            <w:shd w:val="clear" w:color="auto" w:fill="009CDA"/>
            <w:tcMar>
              <w:top w:w="113" w:type="dxa"/>
              <w:left w:w="57" w:type="dxa"/>
              <w:bottom w:w="113" w:type="dxa"/>
              <w:right w:w="57" w:type="dxa"/>
            </w:tcMar>
            <w:hideMark/>
          </w:tcPr>
          <w:p w14:paraId="1651D9B6" w14:textId="77777777" w:rsidR="007836AB" w:rsidRPr="00A94450" w:rsidRDefault="007836AB" w:rsidP="00F6026B">
            <w:pPr>
              <w:pStyle w:val="Koptabel"/>
            </w:pPr>
            <w:r>
              <w:t>Kenmerken van de referentieopdracht</w:t>
            </w:r>
          </w:p>
        </w:tc>
        <w:tc>
          <w:tcPr>
            <w:tcW w:w="4677" w:type="dxa"/>
            <w:tcBorders>
              <w:top w:val="nil"/>
              <w:left w:val="dotted" w:sz="4" w:space="0" w:color="auto"/>
              <w:bottom w:val="nil"/>
            </w:tcBorders>
            <w:shd w:val="clear" w:color="auto" w:fill="009CDA"/>
            <w:tcMar>
              <w:top w:w="113" w:type="dxa"/>
              <w:left w:w="57" w:type="dxa"/>
              <w:bottom w:w="113" w:type="dxa"/>
              <w:right w:w="57" w:type="dxa"/>
            </w:tcMar>
            <w:hideMark/>
          </w:tcPr>
          <w:p w14:paraId="5D19E897" w14:textId="77777777" w:rsidR="007836AB" w:rsidRPr="00A94450" w:rsidRDefault="007836AB" w:rsidP="00F6026B">
            <w:pPr>
              <w:pStyle w:val="Koptabel"/>
            </w:pPr>
            <w:r w:rsidRPr="00A94450">
              <w:t>Invulvelden</w:t>
            </w:r>
          </w:p>
        </w:tc>
      </w:tr>
      <w:tr w:rsidR="00FF68A0" w:rsidRPr="0020054C" w14:paraId="5F890DD5"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11778248" w14:textId="77777777" w:rsidR="00FF68A0" w:rsidRPr="0020054C" w:rsidRDefault="00FF68A0" w:rsidP="00FF68A0">
            <w:pPr>
              <w:rPr>
                <w:rFonts w:cs="Calibri"/>
                <w:color w:val="000000"/>
              </w:rPr>
            </w:pPr>
            <w:r w:rsidRPr="0020054C">
              <w:rPr>
                <w:rFonts w:cs="Calibri"/>
                <w:color w:val="000000"/>
              </w:rPr>
              <w:t xml:space="preserve">Naam </w:t>
            </w:r>
            <w:r>
              <w:rPr>
                <w:rFonts w:cs="Calibri"/>
                <w:color w:val="000000"/>
              </w:rPr>
              <w:t>Inschrijver</w:t>
            </w:r>
            <w:r w:rsidRPr="0020054C">
              <w:rPr>
                <w:rFonts w:cs="Calibri"/>
                <w:color w:val="000000"/>
              </w:rPr>
              <w:t>:</w:t>
            </w:r>
          </w:p>
        </w:tc>
        <w:tc>
          <w:tcPr>
            <w:tcW w:w="4677" w:type="dxa"/>
            <w:tcBorders>
              <w:top w:val="nil"/>
              <w:bottom w:val="dotted" w:sz="4" w:space="0" w:color="auto"/>
            </w:tcBorders>
            <w:noWrap/>
            <w:tcMar>
              <w:top w:w="113" w:type="dxa"/>
              <w:left w:w="57" w:type="dxa"/>
              <w:bottom w:w="113" w:type="dxa"/>
              <w:right w:w="57" w:type="dxa"/>
            </w:tcMar>
            <w:hideMark/>
          </w:tcPr>
          <w:p w14:paraId="30CDBAEE" w14:textId="77777777" w:rsidR="00FF68A0" w:rsidRPr="007836AB" w:rsidRDefault="00FF68A0" w:rsidP="00FF68A0">
            <w:pPr>
              <w:rPr>
                <w:rFonts w:cs="Calibri"/>
                <w:color w:val="000000"/>
                <w:highlight w:val="cyan"/>
              </w:rPr>
            </w:pPr>
            <w:r w:rsidRPr="002E3E0E">
              <w:rPr>
                <w:rFonts w:cs="Calibri"/>
                <w:color w:val="000000"/>
                <w:highlight w:val="cyan"/>
              </w:rPr>
              <w:t>[   ]</w:t>
            </w:r>
          </w:p>
        </w:tc>
      </w:tr>
      <w:tr w:rsidR="00FF68A0" w:rsidRPr="0020054C" w14:paraId="560E6C31"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27E48843" w14:textId="77777777" w:rsidR="00FF68A0" w:rsidRPr="0020054C" w:rsidRDefault="00FF68A0" w:rsidP="00FF68A0">
            <w:pPr>
              <w:rPr>
                <w:rFonts w:cs="Calibri"/>
                <w:color w:val="000000"/>
              </w:rPr>
            </w:pPr>
            <w:r w:rsidRPr="007836AB">
              <w:rPr>
                <w:rFonts w:cs="Calibri"/>
                <w:color w:val="000000"/>
              </w:rPr>
              <w:t>Aanduiding referentieopdracht:</w:t>
            </w:r>
          </w:p>
        </w:tc>
        <w:tc>
          <w:tcPr>
            <w:tcW w:w="4677" w:type="dxa"/>
            <w:tcBorders>
              <w:top w:val="nil"/>
              <w:bottom w:val="dotted" w:sz="4" w:space="0" w:color="auto"/>
            </w:tcBorders>
            <w:noWrap/>
            <w:tcMar>
              <w:top w:w="113" w:type="dxa"/>
              <w:left w:w="57" w:type="dxa"/>
              <w:bottom w:w="113" w:type="dxa"/>
              <w:right w:w="57" w:type="dxa"/>
            </w:tcMar>
            <w:hideMark/>
          </w:tcPr>
          <w:p w14:paraId="054C2AB1" w14:textId="77777777" w:rsidR="00FF68A0" w:rsidRPr="007836AB" w:rsidRDefault="00FF68A0" w:rsidP="00FF68A0">
            <w:pPr>
              <w:rPr>
                <w:rFonts w:cs="Calibri"/>
                <w:color w:val="000000"/>
                <w:highlight w:val="cyan"/>
              </w:rPr>
            </w:pPr>
            <w:r w:rsidRPr="002E3E0E">
              <w:rPr>
                <w:rFonts w:cs="Calibri"/>
                <w:color w:val="000000"/>
                <w:highlight w:val="cyan"/>
              </w:rPr>
              <w:t>[   ]</w:t>
            </w:r>
          </w:p>
        </w:tc>
      </w:tr>
      <w:tr w:rsidR="00075B59" w:rsidRPr="0020054C" w14:paraId="002CF451"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02596DDE" w14:textId="77777777" w:rsidR="00075B59" w:rsidRPr="0020054C" w:rsidRDefault="00075B59" w:rsidP="00475339">
            <w:pPr>
              <w:rPr>
                <w:rFonts w:cs="Calibri"/>
                <w:color w:val="000000"/>
              </w:rPr>
            </w:pPr>
            <w:r w:rsidRPr="007836AB">
              <w:rPr>
                <w:rFonts w:cs="Calibri"/>
                <w:color w:val="000000"/>
              </w:rPr>
              <w:t>Korte beschrijving van de referentieopdracht en uitgevoerde werkzaamheden waaruit duidelijk blijkt dat aan de ervaringseisen wordt voldaan:</w:t>
            </w:r>
          </w:p>
        </w:tc>
        <w:tc>
          <w:tcPr>
            <w:tcW w:w="4677" w:type="dxa"/>
            <w:tcBorders>
              <w:top w:val="nil"/>
              <w:bottom w:val="dotted" w:sz="4" w:space="0" w:color="auto"/>
            </w:tcBorders>
            <w:noWrap/>
            <w:tcMar>
              <w:top w:w="113" w:type="dxa"/>
              <w:left w:w="57" w:type="dxa"/>
              <w:bottom w:w="113" w:type="dxa"/>
              <w:right w:w="57" w:type="dxa"/>
            </w:tcMar>
            <w:hideMark/>
          </w:tcPr>
          <w:p w14:paraId="3BD89DDD" w14:textId="77777777" w:rsidR="00075B59" w:rsidRPr="007836AB" w:rsidRDefault="00075B59" w:rsidP="00475339">
            <w:pPr>
              <w:rPr>
                <w:rFonts w:cs="Calibri"/>
                <w:color w:val="000000"/>
                <w:highlight w:val="cyan"/>
              </w:rPr>
            </w:pPr>
            <w:r w:rsidRPr="002E3E0E">
              <w:rPr>
                <w:rFonts w:cs="Calibri"/>
                <w:color w:val="000000"/>
                <w:highlight w:val="cyan"/>
              </w:rPr>
              <w:t>[   ]</w:t>
            </w:r>
          </w:p>
        </w:tc>
      </w:tr>
      <w:tr w:rsidR="00FF68A0" w:rsidRPr="0020054C" w14:paraId="77C6B95E"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57A5876A" w14:textId="2E6BFBE8" w:rsidR="00FF68A0" w:rsidRPr="00D21D0A" w:rsidRDefault="00075B59" w:rsidP="00FF68A0">
            <w:pPr>
              <w:rPr>
                <w:rFonts w:cs="Calibri"/>
                <w:color w:val="000000"/>
              </w:rPr>
            </w:pPr>
            <w:r w:rsidRPr="00D21D0A">
              <w:rPr>
                <w:rFonts w:cs="Calibri"/>
                <w:color w:val="000000"/>
              </w:rPr>
              <w:t>Met deze referentieopdracht voldoet Inschrijver aan de volgende kerncompetentie(s)</w:t>
            </w:r>
            <w:r w:rsidR="00FF68A0" w:rsidRPr="00D21D0A">
              <w:rPr>
                <w:rFonts w:cs="Calibri"/>
                <w:color w:val="000000"/>
              </w:rPr>
              <w:t>:</w:t>
            </w:r>
          </w:p>
        </w:tc>
        <w:tc>
          <w:tcPr>
            <w:tcW w:w="4677" w:type="dxa"/>
            <w:tcBorders>
              <w:top w:val="nil"/>
              <w:bottom w:val="dotted" w:sz="4" w:space="0" w:color="auto"/>
            </w:tcBorders>
            <w:noWrap/>
            <w:tcMar>
              <w:top w:w="113" w:type="dxa"/>
              <w:left w:w="57" w:type="dxa"/>
              <w:bottom w:w="113" w:type="dxa"/>
              <w:right w:w="57" w:type="dxa"/>
            </w:tcMar>
            <w:hideMark/>
          </w:tcPr>
          <w:p w14:paraId="0448CBFF" w14:textId="77777777" w:rsidR="00FF68A0" w:rsidRPr="007836AB" w:rsidRDefault="00FF68A0" w:rsidP="00FF68A0">
            <w:pPr>
              <w:rPr>
                <w:rFonts w:cs="Calibri"/>
                <w:color w:val="000000"/>
                <w:highlight w:val="cyan"/>
              </w:rPr>
            </w:pPr>
            <w:r w:rsidRPr="002E3E0E">
              <w:rPr>
                <w:rFonts w:cs="Calibri"/>
                <w:color w:val="000000"/>
                <w:highlight w:val="cyan"/>
              </w:rPr>
              <w:t>[   ]</w:t>
            </w:r>
          </w:p>
        </w:tc>
      </w:tr>
      <w:tr w:rsidR="00FF68A0" w:rsidRPr="0020054C" w14:paraId="6BC70D09"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1DC25325" w14:textId="77777777" w:rsidR="00FF68A0" w:rsidRPr="00D21D0A" w:rsidRDefault="00FF68A0" w:rsidP="00FF68A0">
            <w:pPr>
              <w:rPr>
                <w:rFonts w:cs="Calibri"/>
                <w:color w:val="000000"/>
              </w:rPr>
            </w:pPr>
            <w:r w:rsidRPr="00D21D0A">
              <w:rPr>
                <w:rFonts w:cs="Calibri"/>
                <w:color w:val="000000"/>
              </w:rPr>
              <w:t>Datum aanvang + looptijd van de referentieopdracht:</w:t>
            </w:r>
          </w:p>
        </w:tc>
        <w:tc>
          <w:tcPr>
            <w:tcW w:w="4677" w:type="dxa"/>
            <w:tcBorders>
              <w:top w:val="nil"/>
              <w:bottom w:val="dotted" w:sz="4" w:space="0" w:color="auto"/>
            </w:tcBorders>
            <w:noWrap/>
            <w:tcMar>
              <w:top w:w="113" w:type="dxa"/>
              <w:left w:w="57" w:type="dxa"/>
              <w:bottom w:w="113" w:type="dxa"/>
              <w:right w:w="57" w:type="dxa"/>
            </w:tcMar>
            <w:hideMark/>
          </w:tcPr>
          <w:p w14:paraId="42FC7FFE" w14:textId="77777777" w:rsidR="00FF68A0" w:rsidRPr="007836AB" w:rsidRDefault="00FF68A0" w:rsidP="00FF68A0">
            <w:pPr>
              <w:rPr>
                <w:rFonts w:cs="Calibri"/>
                <w:color w:val="000000"/>
                <w:highlight w:val="cyan"/>
              </w:rPr>
            </w:pPr>
            <w:r w:rsidRPr="002E3E0E">
              <w:rPr>
                <w:rFonts w:cs="Calibri"/>
                <w:color w:val="000000"/>
                <w:highlight w:val="cyan"/>
              </w:rPr>
              <w:t>[   ]</w:t>
            </w:r>
          </w:p>
        </w:tc>
      </w:tr>
      <w:tr w:rsidR="00FF68A0" w:rsidRPr="0020054C" w14:paraId="1AECB4D6"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4E4C0356" w14:textId="657E5FDD" w:rsidR="00FF68A0" w:rsidRPr="00D21D0A" w:rsidRDefault="00FF68A0" w:rsidP="00FF68A0">
            <w:pPr>
              <w:rPr>
                <w:rFonts w:cs="Calibri"/>
                <w:color w:val="000000"/>
              </w:rPr>
            </w:pPr>
            <w:r w:rsidRPr="00D21D0A">
              <w:rPr>
                <w:rFonts w:cs="Calibri"/>
                <w:color w:val="000000"/>
              </w:rPr>
              <w:t>Datum afronding van de referentieopdracht:</w:t>
            </w:r>
          </w:p>
        </w:tc>
        <w:tc>
          <w:tcPr>
            <w:tcW w:w="4677" w:type="dxa"/>
            <w:tcBorders>
              <w:top w:val="nil"/>
              <w:bottom w:val="dotted" w:sz="4" w:space="0" w:color="auto"/>
            </w:tcBorders>
            <w:noWrap/>
            <w:tcMar>
              <w:top w:w="113" w:type="dxa"/>
              <w:left w:w="57" w:type="dxa"/>
              <w:bottom w:w="113" w:type="dxa"/>
              <w:right w:w="57" w:type="dxa"/>
            </w:tcMar>
            <w:hideMark/>
          </w:tcPr>
          <w:p w14:paraId="5528D7D4" w14:textId="77777777" w:rsidR="00FF68A0" w:rsidRPr="007836AB" w:rsidRDefault="00FF68A0" w:rsidP="00FF68A0">
            <w:pPr>
              <w:rPr>
                <w:rFonts w:cs="Calibri"/>
                <w:color w:val="000000"/>
                <w:highlight w:val="cyan"/>
              </w:rPr>
            </w:pPr>
            <w:r w:rsidRPr="002E3E0E">
              <w:rPr>
                <w:rFonts w:cs="Calibri"/>
                <w:color w:val="000000"/>
                <w:highlight w:val="cyan"/>
              </w:rPr>
              <w:t>[   ]</w:t>
            </w:r>
          </w:p>
        </w:tc>
      </w:tr>
      <w:tr w:rsidR="00FF68A0" w:rsidRPr="0020054C" w14:paraId="6487F74A"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05E240E6" w14:textId="3C307BE0" w:rsidR="00FF68A0" w:rsidRPr="00D21D0A" w:rsidRDefault="00FF68A0" w:rsidP="00FF68A0">
            <w:pPr>
              <w:rPr>
                <w:rFonts w:cs="Calibri"/>
                <w:color w:val="000000"/>
              </w:rPr>
            </w:pPr>
            <w:r w:rsidRPr="00D21D0A">
              <w:rPr>
                <w:rFonts w:cs="Calibri"/>
                <w:color w:val="000000"/>
              </w:rPr>
              <w:t>Opdrachtwaarde</w:t>
            </w:r>
            <w:r w:rsidR="00D21D0A" w:rsidRPr="00D21D0A">
              <w:rPr>
                <w:rFonts w:cs="Calibri"/>
                <w:color w:val="000000"/>
              </w:rPr>
              <w:t xml:space="preserve"> </w:t>
            </w:r>
            <w:r w:rsidRPr="00D21D0A">
              <w:rPr>
                <w:rFonts w:cs="Calibri"/>
                <w:color w:val="000000"/>
              </w:rPr>
              <w:t>van de referentieopdracht (exclusief btw):</w:t>
            </w:r>
          </w:p>
        </w:tc>
        <w:tc>
          <w:tcPr>
            <w:tcW w:w="4677" w:type="dxa"/>
            <w:tcBorders>
              <w:top w:val="nil"/>
              <w:bottom w:val="dotted" w:sz="4" w:space="0" w:color="auto"/>
            </w:tcBorders>
            <w:noWrap/>
            <w:tcMar>
              <w:top w:w="113" w:type="dxa"/>
              <w:left w:w="57" w:type="dxa"/>
              <w:bottom w:w="113" w:type="dxa"/>
              <w:right w:w="57" w:type="dxa"/>
            </w:tcMar>
            <w:hideMark/>
          </w:tcPr>
          <w:p w14:paraId="53E07226" w14:textId="77777777" w:rsidR="00FF68A0" w:rsidRPr="007836AB" w:rsidRDefault="00FF68A0" w:rsidP="00FF68A0">
            <w:pPr>
              <w:rPr>
                <w:rFonts w:cs="Calibri"/>
                <w:color w:val="000000"/>
                <w:highlight w:val="cyan"/>
              </w:rPr>
            </w:pPr>
            <w:r w:rsidRPr="002E3E0E">
              <w:rPr>
                <w:rFonts w:cs="Calibri"/>
                <w:color w:val="000000"/>
                <w:highlight w:val="cyan"/>
              </w:rPr>
              <w:t>[   ]</w:t>
            </w:r>
          </w:p>
        </w:tc>
      </w:tr>
      <w:tr w:rsidR="00FF68A0" w:rsidRPr="0020054C" w14:paraId="004BD44A"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4F26C9C4" w14:textId="77777777" w:rsidR="00FF68A0" w:rsidRPr="0020054C" w:rsidRDefault="00FF68A0" w:rsidP="00FF68A0">
            <w:pPr>
              <w:rPr>
                <w:rFonts w:cs="Calibri"/>
                <w:color w:val="000000"/>
              </w:rPr>
            </w:pPr>
            <w:r w:rsidRPr="007836AB">
              <w:rPr>
                <w:rFonts w:cs="Calibri"/>
                <w:color w:val="000000"/>
              </w:rPr>
              <w:t xml:space="preserve">Gefactureerd bedrag van </w:t>
            </w:r>
            <w:r>
              <w:rPr>
                <w:rFonts w:cs="Calibri"/>
                <w:color w:val="000000"/>
              </w:rPr>
              <w:t>de referentieopdracht</w:t>
            </w:r>
            <w:r w:rsidRPr="007836AB">
              <w:rPr>
                <w:rFonts w:cs="Calibri"/>
                <w:color w:val="000000"/>
              </w:rPr>
              <w:t xml:space="preserve"> (exclusief btw):</w:t>
            </w:r>
          </w:p>
        </w:tc>
        <w:tc>
          <w:tcPr>
            <w:tcW w:w="4677" w:type="dxa"/>
            <w:tcBorders>
              <w:top w:val="nil"/>
              <w:bottom w:val="dotted" w:sz="4" w:space="0" w:color="auto"/>
            </w:tcBorders>
            <w:noWrap/>
            <w:tcMar>
              <w:top w:w="113" w:type="dxa"/>
              <w:left w:w="57" w:type="dxa"/>
              <w:bottom w:w="113" w:type="dxa"/>
              <w:right w:w="57" w:type="dxa"/>
            </w:tcMar>
            <w:hideMark/>
          </w:tcPr>
          <w:p w14:paraId="1E175606" w14:textId="77777777" w:rsidR="00FF68A0" w:rsidRPr="007836AB" w:rsidRDefault="00FF68A0" w:rsidP="00FF68A0">
            <w:pPr>
              <w:rPr>
                <w:rFonts w:cs="Calibri"/>
                <w:color w:val="000000"/>
                <w:highlight w:val="cyan"/>
              </w:rPr>
            </w:pPr>
            <w:r w:rsidRPr="002E3E0E">
              <w:rPr>
                <w:rFonts w:cs="Calibri"/>
                <w:color w:val="000000"/>
                <w:highlight w:val="cyan"/>
              </w:rPr>
              <w:t>[   ]</w:t>
            </w:r>
          </w:p>
        </w:tc>
      </w:tr>
      <w:tr w:rsidR="007836AB" w:rsidRPr="0020054C" w14:paraId="1351F7A3"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781BBF85" w14:textId="77777777" w:rsidR="007836AB" w:rsidRPr="0020054C" w:rsidRDefault="007836AB" w:rsidP="00F6026B">
            <w:pPr>
              <w:rPr>
                <w:rFonts w:cs="Calibri"/>
                <w:color w:val="000000"/>
              </w:rPr>
            </w:pPr>
            <w:r w:rsidRPr="007836AB">
              <w:rPr>
                <w:rFonts w:cs="Calibri"/>
                <w:color w:val="000000"/>
              </w:rPr>
              <w:t xml:space="preserve">Is </w:t>
            </w:r>
            <w:r w:rsidR="00FF68A0">
              <w:rPr>
                <w:rFonts w:cs="Calibri"/>
                <w:color w:val="000000"/>
              </w:rPr>
              <w:t xml:space="preserve">de referentieopdracht </w:t>
            </w:r>
            <w:r w:rsidRPr="007836AB">
              <w:rPr>
                <w:rFonts w:cs="Calibri"/>
                <w:color w:val="000000"/>
              </w:rPr>
              <w:t>uitgevoerd in Combinatie?</w:t>
            </w:r>
          </w:p>
        </w:tc>
        <w:tc>
          <w:tcPr>
            <w:tcW w:w="4677" w:type="dxa"/>
            <w:tcBorders>
              <w:top w:val="nil"/>
              <w:bottom w:val="dotted" w:sz="4" w:space="0" w:color="auto"/>
            </w:tcBorders>
            <w:noWrap/>
            <w:tcMar>
              <w:top w:w="113" w:type="dxa"/>
              <w:left w:w="57" w:type="dxa"/>
              <w:bottom w:w="113" w:type="dxa"/>
              <w:right w:w="57" w:type="dxa"/>
            </w:tcMar>
            <w:hideMark/>
          </w:tcPr>
          <w:p w14:paraId="5B8F4AB3" w14:textId="77777777" w:rsidR="007836AB" w:rsidRPr="007836AB" w:rsidRDefault="007836AB" w:rsidP="007836AB">
            <w:pPr>
              <w:rPr>
                <w:rFonts w:cs="Calibri"/>
                <w:color w:val="000000"/>
              </w:rPr>
            </w:pPr>
            <w:r w:rsidRPr="007836AB">
              <w:rPr>
                <w:rFonts w:cs="Calibri"/>
                <w:color w:val="000000"/>
              </w:rPr>
              <w:t>Ja / Nee</w:t>
            </w:r>
          </w:p>
          <w:p w14:paraId="2331A725" w14:textId="77777777" w:rsidR="007836AB" w:rsidRPr="007836AB" w:rsidRDefault="007836AB" w:rsidP="007836AB">
            <w:pPr>
              <w:rPr>
                <w:rFonts w:cs="Calibri"/>
                <w:color w:val="000000"/>
                <w:sz w:val="18"/>
                <w:szCs w:val="18"/>
              </w:rPr>
            </w:pPr>
            <w:r w:rsidRPr="007836AB">
              <w:rPr>
                <w:rFonts w:cs="Calibri"/>
                <w:color w:val="000000"/>
                <w:sz w:val="18"/>
                <w:szCs w:val="18"/>
                <w:highlight w:val="cyan"/>
              </w:rPr>
              <w:t>[doorhalen wat niet van toepassing is]</w:t>
            </w:r>
          </w:p>
          <w:p w14:paraId="42E6026B" w14:textId="77777777" w:rsidR="007836AB" w:rsidRDefault="007836AB" w:rsidP="007836AB">
            <w:pPr>
              <w:rPr>
                <w:rFonts w:cs="Calibri"/>
                <w:color w:val="000000"/>
                <w:highlight w:val="cyan"/>
              </w:rPr>
            </w:pPr>
            <w:r w:rsidRPr="007836AB">
              <w:rPr>
                <w:rFonts w:cs="Calibri"/>
                <w:color w:val="000000"/>
              </w:rPr>
              <w:t xml:space="preserve">Indien het werk is uitgevoerd in Combinatie, invullen welke onderdelen van </w:t>
            </w:r>
            <w:r>
              <w:rPr>
                <w:rFonts w:cs="Calibri"/>
                <w:color w:val="000000"/>
              </w:rPr>
              <w:t xml:space="preserve">de </w:t>
            </w:r>
            <w:r w:rsidRPr="007836AB">
              <w:rPr>
                <w:rFonts w:cs="Calibri"/>
                <w:color w:val="000000"/>
              </w:rPr>
              <w:t>referentie</w:t>
            </w:r>
            <w:r>
              <w:rPr>
                <w:rFonts w:cs="Calibri"/>
                <w:color w:val="000000"/>
              </w:rPr>
              <w:t xml:space="preserve">opdracht </w:t>
            </w:r>
            <w:r w:rsidRPr="007836AB">
              <w:rPr>
                <w:rFonts w:cs="Calibri"/>
                <w:color w:val="000000"/>
              </w:rPr>
              <w:t>daadwerkelijk door Inschrijver zijn uitgevoerd:</w:t>
            </w:r>
            <w:r w:rsidRPr="007836AB">
              <w:rPr>
                <w:rFonts w:cs="Calibri"/>
                <w:color w:val="000000"/>
                <w:highlight w:val="cyan"/>
              </w:rPr>
              <w:t xml:space="preserve"> </w:t>
            </w:r>
          </w:p>
          <w:p w14:paraId="0CF7A3C2" w14:textId="77777777" w:rsidR="007836AB" w:rsidRPr="007836AB" w:rsidRDefault="007836AB" w:rsidP="007836AB">
            <w:pPr>
              <w:rPr>
                <w:rFonts w:cs="Calibri"/>
                <w:color w:val="000000"/>
                <w:highlight w:val="cyan"/>
              </w:rPr>
            </w:pPr>
            <w:r w:rsidRPr="002E3E0E">
              <w:rPr>
                <w:rFonts w:cs="Calibri"/>
                <w:color w:val="000000"/>
                <w:highlight w:val="cyan"/>
              </w:rPr>
              <w:t>[   ]</w:t>
            </w:r>
          </w:p>
        </w:tc>
      </w:tr>
      <w:tr w:rsidR="007836AB" w:rsidRPr="0020054C" w14:paraId="52A41AFF"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4A95D77F" w14:textId="77777777" w:rsidR="007836AB" w:rsidRPr="0020054C" w:rsidRDefault="007836AB" w:rsidP="00F6026B">
            <w:pPr>
              <w:rPr>
                <w:rFonts w:cs="Calibri"/>
                <w:color w:val="000000"/>
              </w:rPr>
            </w:pPr>
            <w:r w:rsidRPr="007836AB">
              <w:rPr>
                <w:rFonts w:cs="Calibri"/>
                <w:color w:val="000000"/>
              </w:rPr>
              <w:t>Doet Inschrijver voor</w:t>
            </w:r>
            <w:r w:rsidR="00FF68A0">
              <w:rPr>
                <w:rFonts w:cs="Calibri"/>
                <w:color w:val="000000"/>
              </w:rPr>
              <w:t xml:space="preserve"> de referentieopdracht</w:t>
            </w:r>
            <w:r w:rsidRPr="007836AB">
              <w:rPr>
                <w:rFonts w:cs="Calibri"/>
                <w:color w:val="000000"/>
              </w:rPr>
              <w:t xml:space="preserve"> een beroep op een Derde?</w:t>
            </w:r>
          </w:p>
        </w:tc>
        <w:tc>
          <w:tcPr>
            <w:tcW w:w="4677" w:type="dxa"/>
            <w:tcBorders>
              <w:top w:val="nil"/>
              <w:bottom w:val="dotted" w:sz="4" w:space="0" w:color="auto"/>
            </w:tcBorders>
            <w:noWrap/>
            <w:tcMar>
              <w:top w:w="113" w:type="dxa"/>
              <w:left w:w="57" w:type="dxa"/>
              <w:bottom w:w="113" w:type="dxa"/>
              <w:right w:w="57" w:type="dxa"/>
            </w:tcMar>
            <w:hideMark/>
          </w:tcPr>
          <w:p w14:paraId="7178EE36" w14:textId="77777777" w:rsidR="007836AB" w:rsidRPr="007836AB" w:rsidRDefault="007836AB" w:rsidP="007836AB">
            <w:pPr>
              <w:rPr>
                <w:rFonts w:cs="Calibri"/>
                <w:color w:val="000000"/>
              </w:rPr>
            </w:pPr>
            <w:r w:rsidRPr="007836AB">
              <w:rPr>
                <w:rFonts w:cs="Calibri"/>
                <w:color w:val="000000"/>
              </w:rPr>
              <w:t>Ja / Nee</w:t>
            </w:r>
          </w:p>
          <w:p w14:paraId="47578DF8" w14:textId="77777777" w:rsidR="007836AB" w:rsidRPr="007836AB" w:rsidRDefault="007836AB" w:rsidP="007836AB">
            <w:pPr>
              <w:rPr>
                <w:rFonts w:cs="Calibri"/>
                <w:color w:val="000000"/>
              </w:rPr>
            </w:pPr>
            <w:r w:rsidRPr="007836AB">
              <w:rPr>
                <w:rFonts w:cs="Calibri"/>
                <w:color w:val="000000"/>
                <w:sz w:val="18"/>
                <w:szCs w:val="18"/>
                <w:highlight w:val="cyan"/>
              </w:rPr>
              <w:t>[doorhalen wat niet van toepassing is]</w:t>
            </w:r>
          </w:p>
          <w:p w14:paraId="04EE42C8" w14:textId="77777777" w:rsidR="007836AB" w:rsidRDefault="007836AB" w:rsidP="007836AB">
            <w:pPr>
              <w:rPr>
                <w:rFonts w:cs="Calibri"/>
                <w:color w:val="000000"/>
                <w:highlight w:val="cyan"/>
              </w:rPr>
            </w:pPr>
            <w:r w:rsidRPr="007836AB">
              <w:rPr>
                <w:rFonts w:cs="Calibri"/>
                <w:color w:val="000000"/>
              </w:rPr>
              <w:t>Indien Inschrijver voor het referentieproject een beroep doet op een Derde, invullen welke Derde en voor welke onderdelen:</w:t>
            </w:r>
            <w:r w:rsidRPr="007836AB">
              <w:rPr>
                <w:rFonts w:cs="Calibri"/>
                <w:color w:val="000000"/>
                <w:highlight w:val="cyan"/>
              </w:rPr>
              <w:t xml:space="preserve"> </w:t>
            </w:r>
          </w:p>
          <w:p w14:paraId="4384A469" w14:textId="77777777" w:rsidR="007836AB" w:rsidRPr="007836AB" w:rsidRDefault="007836AB" w:rsidP="007836AB">
            <w:pPr>
              <w:rPr>
                <w:rFonts w:cs="Calibri"/>
                <w:color w:val="000000"/>
                <w:highlight w:val="cyan"/>
              </w:rPr>
            </w:pPr>
            <w:r w:rsidRPr="002E3E0E">
              <w:rPr>
                <w:rFonts w:cs="Calibri"/>
                <w:color w:val="000000"/>
                <w:highlight w:val="cyan"/>
              </w:rPr>
              <w:t>[   ]</w:t>
            </w:r>
          </w:p>
        </w:tc>
      </w:tr>
    </w:tbl>
    <w:p w14:paraId="7CAC9415" w14:textId="77777777" w:rsidR="00DB2A99" w:rsidRDefault="00DB2A99" w:rsidP="00DB2A99"/>
    <w:tbl>
      <w:tblPr>
        <w:tblW w:w="9077" w:type="dxa"/>
        <w:tblInd w:w="-5" w:type="dxa"/>
        <w:tblBorders>
          <w:bottom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400"/>
        <w:gridCol w:w="4677"/>
      </w:tblGrid>
      <w:tr w:rsidR="00DB2A99" w:rsidRPr="00A94450" w14:paraId="55199781" w14:textId="77777777" w:rsidTr="00884508">
        <w:trPr>
          <w:trHeight w:val="20"/>
          <w:tblHeader/>
        </w:trPr>
        <w:tc>
          <w:tcPr>
            <w:tcW w:w="4400" w:type="dxa"/>
            <w:tcBorders>
              <w:top w:val="nil"/>
              <w:bottom w:val="nil"/>
              <w:right w:val="dotted" w:sz="4" w:space="0" w:color="auto"/>
            </w:tcBorders>
            <w:shd w:val="clear" w:color="auto" w:fill="009CDA"/>
            <w:tcMar>
              <w:top w:w="113" w:type="dxa"/>
              <w:left w:w="57" w:type="dxa"/>
              <w:bottom w:w="113" w:type="dxa"/>
              <w:right w:w="57" w:type="dxa"/>
            </w:tcMar>
            <w:hideMark/>
          </w:tcPr>
          <w:p w14:paraId="03B9D59B" w14:textId="77777777" w:rsidR="00DB2A99" w:rsidRPr="00A94450" w:rsidRDefault="00DB2A99" w:rsidP="00D02EEF">
            <w:pPr>
              <w:pStyle w:val="Koptabel"/>
            </w:pPr>
            <w:r>
              <w:t>Gegevens referent / opdrachtgever van de referentieopdracht</w:t>
            </w:r>
          </w:p>
        </w:tc>
        <w:tc>
          <w:tcPr>
            <w:tcW w:w="4677" w:type="dxa"/>
            <w:tcBorders>
              <w:top w:val="nil"/>
              <w:left w:val="dotted" w:sz="4" w:space="0" w:color="auto"/>
              <w:bottom w:val="nil"/>
            </w:tcBorders>
            <w:shd w:val="clear" w:color="auto" w:fill="009CDA"/>
            <w:tcMar>
              <w:top w:w="113" w:type="dxa"/>
              <w:left w:w="57" w:type="dxa"/>
              <w:bottom w:w="113" w:type="dxa"/>
              <w:right w:w="57" w:type="dxa"/>
            </w:tcMar>
            <w:hideMark/>
          </w:tcPr>
          <w:p w14:paraId="0B44450C" w14:textId="77777777" w:rsidR="00DB2A99" w:rsidRPr="00A94450" w:rsidRDefault="00DB2A99" w:rsidP="00D02EEF">
            <w:pPr>
              <w:pStyle w:val="Koptabel"/>
            </w:pPr>
            <w:r w:rsidRPr="00A94450">
              <w:t>Invulvelden</w:t>
            </w:r>
          </w:p>
        </w:tc>
      </w:tr>
      <w:tr w:rsidR="00DB2A99" w:rsidRPr="0020054C" w14:paraId="06BE21D4"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51D607E7" w14:textId="77777777" w:rsidR="00DB2A99" w:rsidRPr="0020054C" w:rsidRDefault="00DB2A99" w:rsidP="00D02EEF">
            <w:pPr>
              <w:rPr>
                <w:rFonts w:cs="Calibri"/>
                <w:color w:val="000000"/>
              </w:rPr>
            </w:pPr>
            <w:r w:rsidRPr="0020054C">
              <w:rPr>
                <w:rFonts w:cs="Calibri"/>
                <w:color w:val="000000"/>
              </w:rPr>
              <w:t xml:space="preserve">Naam </w:t>
            </w:r>
            <w:r>
              <w:rPr>
                <w:rFonts w:cs="Calibri"/>
                <w:color w:val="000000"/>
              </w:rPr>
              <w:t>opdrachtgever</w:t>
            </w:r>
            <w:r w:rsidRPr="0020054C">
              <w:rPr>
                <w:rFonts w:cs="Calibri"/>
                <w:color w:val="000000"/>
              </w:rPr>
              <w:t>:</w:t>
            </w:r>
          </w:p>
        </w:tc>
        <w:tc>
          <w:tcPr>
            <w:tcW w:w="4677" w:type="dxa"/>
            <w:tcBorders>
              <w:top w:val="nil"/>
              <w:bottom w:val="dotted" w:sz="4" w:space="0" w:color="auto"/>
            </w:tcBorders>
            <w:noWrap/>
            <w:tcMar>
              <w:top w:w="113" w:type="dxa"/>
              <w:left w:w="57" w:type="dxa"/>
              <w:bottom w:w="113" w:type="dxa"/>
              <w:right w:w="57" w:type="dxa"/>
            </w:tcMar>
            <w:hideMark/>
          </w:tcPr>
          <w:p w14:paraId="1AFA132B" w14:textId="77777777" w:rsidR="00DB2A99" w:rsidRPr="007836AB" w:rsidRDefault="00DB2A99" w:rsidP="00D02EEF">
            <w:pPr>
              <w:rPr>
                <w:rFonts w:cs="Calibri"/>
                <w:color w:val="000000"/>
                <w:highlight w:val="cyan"/>
              </w:rPr>
            </w:pPr>
            <w:r w:rsidRPr="002E3E0E">
              <w:rPr>
                <w:rFonts w:cs="Calibri"/>
                <w:color w:val="000000"/>
                <w:highlight w:val="cyan"/>
              </w:rPr>
              <w:t>[   ]</w:t>
            </w:r>
          </w:p>
        </w:tc>
      </w:tr>
      <w:tr w:rsidR="00DB2A99" w:rsidRPr="0020054C" w14:paraId="5264DAE4"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47248740" w14:textId="77777777" w:rsidR="00DB2A99" w:rsidRPr="0020054C" w:rsidRDefault="00DB2A99" w:rsidP="00D02EEF">
            <w:pPr>
              <w:rPr>
                <w:rFonts w:cs="Calibri"/>
                <w:color w:val="000000"/>
              </w:rPr>
            </w:pPr>
            <w:r>
              <w:rPr>
                <w:rFonts w:cs="Calibri"/>
                <w:color w:val="000000"/>
              </w:rPr>
              <w:lastRenderedPageBreak/>
              <w:t>Type organisatie</w:t>
            </w:r>
            <w:r w:rsidRPr="0020054C">
              <w:rPr>
                <w:rFonts w:cs="Calibri"/>
                <w:color w:val="000000"/>
              </w:rPr>
              <w:t>:</w:t>
            </w:r>
          </w:p>
        </w:tc>
        <w:tc>
          <w:tcPr>
            <w:tcW w:w="4677" w:type="dxa"/>
            <w:tcBorders>
              <w:top w:val="nil"/>
              <w:bottom w:val="dotted" w:sz="4" w:space="0" w:color="auto"/>
            </w:tcBorders>
            <w:noWrap/>
            <w:tcMar>
              <w:top w:w="113" w:type="dxa"/>
              <w:left w:w="57" w:type="dxa"/>
              <w:bottom w:w="113" w:type="dxa"/>
              <w:right w:w="57" w:type="dxa"/>
            </w:tcMar>
            <w:hideMark/>
          </w:tcPr>
          <w:p w14:paraId="5F6575CB" w14:textId="77777777" w:rsidR="00DB2A99" w:rsidRPr="007836AB" w:rsidRDefault="00DB2A99" w:rsidP="00D02EEF">
            <w:pPr>
              <w:rPr>
                <w:rFonts w:cs="Calibri"/>
                <w:color w:val="000000"/>
                <w:highlight w:val="cyan"/>
              </w:rPr>
            </w:pPr>
            <w:r w:rsidRPr="002E3E0E">
              <w:rPr>
                <w:rFonts w:cs="Calibri"/>
                <w:color w:val="000000"/>
                <w:highlight w:val="cyan"/>
              </w:rPr>
              <w:t>[   ]</w:t>
            </w:r>
          </w:p>
        </w:tc>
      </w:tr>
      <w:tr w:rsidR="00DB2A99" w:rsidRPr="0020054C" w14:paraId="60B5337B"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022E371F" w14:textId="77777777" w:rsidR="00DB2A99" w:rsidRPr="0020054C" w:rsidRDefault="00DB2A99" w:rsidP="00D02EEF">
            <w:pPr>
              <w:rPr>
                <w:rFonts w:cs="Calibri"/>
                <w:color w:val="000000"/>
              </w:rPr>
            </w:pPr>
            <w:r>
              <w:rPr>
                <w:rFonts w:cs="Calibri"/>
                <w:color w:val="000000"/>
              </w:rPr>
              <w:t>Adres en vestigingsplaats</w:t>
            </w:r>
            <w:r w:rsidRPr="0020054C">
              <w:rPr>
                <w:rFonts w:cs="Calibri"/>
                <w:color w:val="000000"/>
              </w:rPr>
              <w:t>:</w:t>
            </w:r>
          </w:p>
        </w:tc>
        <w:tc>
          <w:tcPr>
            <w:tcW w:w="4677" w:type="dxa"/>
            <w:tcBorders>
              <w:top w:val="nil"/>
              <w:bottom w:val="dotted" w:sz="4" w:space="0" w:color="auto"/>
            </w:tcBorders>
            <w:noWrap/>
            <w:tcMar>
              <w:top w:w="113" w:type="dxa"/>
              <w:left w:w="57" w:type="dxa"/>
              <w:bottom w:w="113" w:type="dxa"/>
              <w:right w:w="57" w:type="dxa"/>
            </w:tcMar>
            <w:hideMark/>
          </w:tcPr>
          <w:p w14:paraId="42054F04" w14:textId="77777777" w:rsidR="00DB2A99" w:rsidRPr="007836AB" w:rsidRDefault="00DB2A99" w:rsidP="00D02EEF">
            <w:pPr>
              <w:rPr>
                <w:rFonts w:cs="Calibri"/>
                <w:color w:val="000000"/>
                <w:highlight w:val="cyan"/>
              </w:rPr>
            </w:pPr>
            <w:r w:rsidRPr="002E3E0E">
              <w:rPr>
                <w:rFonts w:cs="Calibri"/>
                <w:color w:val="000000"/>
                <w:highlight w:val="cyan"/>
              </w:rPr>
              <w:t>[   ]</w:t>
            </w:r>
          </w:p>
        </w:tc>
      </w:tr>
      <w:tr w:rsidR="00DB2A99" w:rsidRPr="0020054C" w14:paraId="565AB32F"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2284DD29" w14:textId="77777777" w:rsidR="00DB2A99" w:rsidRPr="0020054C" w:rsidRDefault="00DB2A99" w:rsidP="00D02EEF">
            <w:pPr>
              <w:rPr>
                <w:rFonts w:cs="Calibri"/>
                <w:color w:val="000000"/>
              </w:rPr>
            </w:pPr>
            <w:r>
              <w:rPr>
                <w:rFonts w:cs="Calibri"/>
                <w:color w:val="000000"/>
              </w:rPr>
              <w:t>Naam contactpersoon:</w:t>
            </w:r>
          </w:p>
        </w:tc>
        <w:tc>
          <w:tcPr>
            <w:tcW w:w="4677" w:type="dxa"/>
            <w:tcBorders>
              <w:top w:val="nil"/>
              <w:bottom w:val="dotted" w:sz="4" w:space="0" w:color="auto"/>
            </w:tcBorders>
            <w:noWrap/>
            <w:tcMar>
              <w:top w:w="113" w:type="dxa"/>
              <w:left w:w="57" w:type="dxa"/>
              <w:bottom w:w="113" w:type="dxa"/>
              <w:right w:w="57" w:type="dxa"/>
            </w:tcMar>
            <w:hideMark/>
          </w:tcPr>
          <w:p w14:paraId="5E2541D0" w14:textId="77777777" w:rsidR="00DB2A99" w:rsidRPr="007836AB" w:rsidRDefault="00DB2A99" w:rsidP="00D02EEF">
            <w:pPr>
              <w:rPr>
                <w:rFonts w:cs="Calibri"/>
                <w:color w:val="000000"/>
                <w:highlight w:val="cyan"/>
              </w:rPr>
            </w:pPr>
            <w:r w:rsidRPr="002E3E0E">
              <w:rPr>
                <w:rFonts w:cs="Calibri"/>
                <w:color w:val="000000"/>
                <w:highlight w:val="cyan"/>
              </w:rPr>
              <w:t>[   ]</w:t>
            </w:r>
          </w:p>
        </w:tc>
      </w:tr>
      <w:tr w:rsidR="00DB2A99" w:rsidRPr="0020054C" w14:paraId="667E0D1B"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7098FE1E" w14:textId="77777777" w:rsidR="00DB2A99" w:rsidRPr="0020054C" w:rsidRDefault="00DB2A99" w:rsidP="00D02EEF">
            <w:pPr>
              <w:rPr>
                <w:rFonts w:cs="Calibri"/>
                <w:color w:val="000000"/>
              </w:rPr>
            </w:pPr>
            <w:r>
              <w:rPr>
                <w:rFonts w:cs="Calibri"/>
                <w:color w:val="000000"/>
              </w:rPr>
              <w:t>Functie contactpersoon:</w:t>
            </w:r>
          </w:p>
        </w:tc>
        <w:tc>
          <w:tcPr>
            <w:tcW w:w="4677" w:type="dxa"/>
            <w:tcBorders>
              <w:top w:val="nil"/>
              <w:bottom w:val="dotted" w:sz="4" w:space="0" w:color="auto"/>
            </w:tcBorders>
            <w:noWrap/>
            <w:tcMar>
              <w:top w:w="113" w:type="dxa"/>
              <w:left w:w="57" w:type="dxa"/>
              <w:bottom w:w="113" w:type="dxa"/>
              <w:right w:w="57" w:type="dxa"/>
            </w:tcMar>
            <w:hideMark/>
          </w:tcPr>
          <w:p w14:paraId="3859C241" w14:textId="77777777" w:rsidR="00DB2A99" w:rsidRPr="007836AB" w:rsidRDefault="00DB2A99" w:rsidP="00D02EEF">
            <w:pPr>
              <w:rPr>
                <w:rFonts w:cs="Calibri"/>
                <w:color w:val="000000"/>
                <w:highlight w:val="cyan"/>
              </w:rPr>
            </w:pPr>
            <w:r w:rsidRPr="002E3E0E">
              <w:rPr>
                <w:rFonts w:cs="Calibri"/>
                <w:color w:val="000000"/>
                <w:highlight w:val="cyan"/>
              </w:rPr>
              <w:t>[   ]</w:t>
            </w:r>
          </w:p>
        </w:tc>
      </w:tr>
      <w:tr w:rsidR="00DB2A99" w:rsidRPr="0020054C" w14:paraId="6798071A"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0CC9A851" w14:textId="77777777" w:rsidR="00DB2A99" w:rsidRPr="0020054C" w:rsidRDefault="00DB2A99" w:rsidP="00D02EEF">
            <w:pPr>
              <w:rPr>
                <w:rFonts w:cs="Calibri"/>
                <w:color w:val="000000"/>
              </w:rPr>
            </w:pPr>
            <w:r>
              <w:rPr>
                <w:rFonts w:cs="Calibri"/>
                <w:color w:val="000000"/>
              </w:rPr>
              <w:t>Telefoonnummer contactpersoon:</w:t>
            </w:r>
          </w:p>
        </w:tc>
        <w:tc>
          <w:tcPr>
            <w:tcW w:w="4677" w:type="dxa"/>
            <w:tcBorders>
              <w:top w:val="nil"/>
              <w:bottom w:val="dotted" w:sz="4" w:space="0" w:color="auto"/>
            </w:tcBorders>
            <w:noWrap/>
            <w:tcMar>
              <w:top w:w="113" w:type="dxa"/>
              <w:left w:w="57" w:type="dxa"/>
              <w:bottom w:w="113" w:type="dxa"/>
              <w:right w:w="57" w:type="dxa"/>
            </w:tcMar>
            <w:hideMark/>
          </w:tcPr>
          <w:p w14:paraId="2F4AE74B" w14:textId="77777777" w:rsidR="00DB2A99" w:rsidRPr="007836AB" w:rsidRDefault="00DB2A99" w:rsidP="00D02EEF">
            <w:pPr>
              <w:rPr>
                <w:rFonts w:cs="Calibri"/>
                <w:color w:val="000000"/>
                <w:highlight w:val="cyan"/>
              </w:rPr>
            </w:pPr>
            <w:r w:rsidRPr="002E3E0E">
              <w:rPr>
                <w:rFonts w:cs="Calibri"/>
                <w:color w:val="000000"/>
                <w:highlight w:val="cyan"/>
              </w:rPr>
              <w:t>[   ]</w:t>
            </w:r>
          </w:p>
        </w:tc>
      </w:tr>
    </w:tbl>
    <w:p w14:paraId="4E556F00" w14:textId="77777777" w:rsidR="007836AB" w:rsidRPr="007C5551" w:rsidRDefault="007836AB" w:rsidP="007C5551">
      <w:pPr>
        <w:pStyle w:val="Kop4"/>
        <w:keepNext w:val="0"/>
        <w:keepLines w:val="0"/>
        <w:spacing w:before="240" w:after="0"/>
        <w:rPr>
          <w:rStyle w:val="Intensievebenadrukking"/>
        </w:rPr>
      </w:pPr>
      <w:r w:rsidRPr="007C5551">
        <w:rPr>
          <w:rStyle w:val="Intensievebenadrukking"/>
        </w:rPr>
        <w:t>Verklaring en ondertekening Inschrijver</w:t>
      </w:r>
    </w:p>
    <w:p w14:paraId="3E9024D2" w14:textId="77777777" w:rsidR="00766311" w:rsidRDefault="00766311" w:rsidP="007836AB">
      <w:r w:rsidRPr="00766311">
        <w:t xml:space="preserve">Inschrijver verklaart </w:t>
      </w:r>
      <w:r>
        <w:t xml:space="preserve">bovenstaande </w:t>
      </w:r>
      <w:r w:rsidRPr="00766311">
        <w:t>gegevens</w:t>
      </w:r>
      <w:r>
        <w:t xml:space="preserve"> n</w:t>
      </w:r>
      <w:r w:rsidRPr="00766311">
        <w:t>aar waarheid te hebben ingevuld</w:t>
      </w:r>
      <w:r>
        <w:t>.</w:t>
      </w:r>
    </w:p>
    <w:p w14:paraId="3AE1739E" w14:textId="77777777" w:rsidR="00766311" w:rsidRDefault="00766311" w:rsidP="007836AB"/>
    <w:tbl>
      <w:tblPr>
        <w:tblW w:w="9077" w:type="dxa"/>
        <w:tblInd w:w="-5" w:type="dxa"/>
        <w:tblBorders>
          <w:bottom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400"/>
        <w:gridCol w:w="4677"/>
      </w:tblGrid>
      <w:tr w:rsidR="007836AB" w:rsidRPr="00A94450" w14:paraId="1F3966D2" w14:textId="77777777" w:rsidTr="00884508">
        <w:trPr>
          <w:trHeight w:val="20"/>
          <w:tblHeader/>
        </w:trPr>
        <w:tc>
          <w:tcPr>
            <w:tcW w:w="4400" w:type="dxa"/>
            <w:tcBorders>
              <w:top w:val="nil"/>
              <w:bottom w:val="nil"/>
              <w:right w:val="dotted" w:sz="4" w:space="0" w:color="auto"/>
            </w:tcBorders>
            <w:shd w:val="clear" w:color="auto" w:fill="009CDA"/>
            <w:tcMar>
              <w:top w:w="113" w:type="dxa"/>
              <w:left w:w="57" w:type="dxa"/>
              <w:bottom w:w="113" w:type="dxa"/>
              <w:right w:w="57" w:type="dxa"/>
            </w:tcMar>
            <w:hideMark/>
          </w:tcPr>
          <w:p w14:paraId="761D3A61" w14:textId="77777777" w:rsidR="007836AB" w:rsidRPr="00A94450" w:rsidRDefault="00766311" w:rsidP="00F6026B">
            <w:pPr>
              <w:pStyle w:val="Koptabel"/>
            </w:pPr>
            <w:r>
              <w:t>Inschrijver</w:t>
            </w:r>
          </w:p>
        </w:tc>
        <w:tc>
          <w:tcPr>
            <w:tcW w:w="4677" w:type="dxa"/>
            <w:tcBorders>
              <w:top w:val="nil"/>
              <w:left w:val="dotted" w:sz="4" w:space="0" w:color="auto"/>
              <w:bottom w:val="nil"/>
            </w:tcBorders>
            <w:shd w:val="clear" w:color="auto" w:fill="009CDA"/>
            <w:tcMar>
              <w:top w:w="113" w:type="dxa"/>
              <w:left w:w="57" w:type="dxa"/>
              <w:bottom w:w="113" w:type="dxa"/>
              <w:right w:w="57" w:type="dxa"/>
            </w:tcMar>
            <w:hideMark/>
          </w:tcPr>
          <w:p w14:paraId="5A558E1A" w14:textId="77777777" w:rsidR="007836AB" w:rsidRPr="00A94450" w:rsidRDefault="007836AB" w:rsidP="00F6026B">
            <w:pPr>
              <w:pStyle w:val="Koptabel"/>
            </w:pPr>
            <w:r w:rsidRPr="00A94450">
              <w:t>Invulvelden</w:t>
            </w:r>
          </w:p>
        </w:tc>
      </w:tr>
      <w:tr w:rsidR="007836AB" w:rsidRPr="0020054C" w14:paraId="77D93D8C" w14:textId="77777777" w:rsidTr="00884508">
        <w:trPr>
          <w:trHeight w:val="20"/>
        </w:trPr>
        <w:tc>
          <w:tcPr>
            <w:tcW w:w="4400" w:type="dxa"/>
            <w:tcBorders>
              <w:top w:val="nil"/>
              <w:right w:val="dotted" w:sz="4" w:space="0" w:color="auto"/>
            </w:tcBorders>
            <w:tcMar>
              <w:top w:w="113" w:type="dxa"/>
              <w:left w:w="57" w:type="dxa"/>
              <w:bottom w:w="113" w:type="dxa"/>
              <w:right w:w="57" w:type="dxa"/>
            </w:tcMar>
            <w:hideMark/>
          </w:tcPr>
          <w:p w14:paraId="782A44ED" w14:textId="77777777" w:rsidR="007836AB" w:rsidRPr="0020054C" w:rsidRDefault="00766311" w:rsidP="00F6026B">
            <w:pPr>
              <w:rPr>
                <w:rFonts w:cs="Calibri"/>
                <w:color w:val="000000"/>
              </w:rPr>
            </w:pPr>
            <w:r>
              <w:rPr>
                <w:rFonts w:cs="Calibri"/>
                <w:color w:val="000000"/>
              </w:rPr>
              <w:t>Naam Inschrijver</w:t>
            </w:r>
            <w:r w:rsidR="007836AB" w:rsidRPr="0020054C">
              <w:rPr>
                <w:rFonts w:cs="Calibri"/>
                <w:color w:val="000000"/>
              </w:rPr>
              <w:t>:</w:t>
            </w:r>
          </w:p>
        </w:tc>
        <w:tc>
          <w:tcPr>
            <w:tcW w:w="4677" w:type="dxa"/>
            <w:tcBorders>
              <w:top w:val="nil"/>
              <w:left w:val="dotted" w:sz="4" w:space="0" w:color="auto"/>
            </w:tcBorders>
            <w:noWrap/>
            <w:tcMar>
              <w:top w:w="113" w:type="dxa"/>
              <w:left w:w="57" w:type="dxa"/>
              <w:bottom w:w="113" w:type="dxa"/>
              <w:right w:w="57" w:type="dxa"/>
            </w:tcMar>
            <w:hideMark/>
          </w:tcPr>
          <w:p w14:paraId="08A3329C" w14:textId="77777777" w:rsidR="007836AB" w:rsidRPr="0020054C" w:rsidRDefault="007836AB" w:rsidP="00F6026B">
            <w:pPr>
              <w:rPr>
                <w:rFonts w:cs="Calibri"/>
                <w:color w:val="000000"/>
              </w:rPr>
            </w:pPr>
            <w:r w:rsidRPr="00171867">
              <w:rPr>
                <w:rFonts w:cs="Calibri"/>
                <w:color w:val="000000"/>
                <w:highlight w:val="cyan"/>
              </w:rPr>
              <w:t>[</w:t>
            </w:r>
            <w:r>
              <w:rPr>
                <w:rFonts w:cs="Calibri"/>
                <w:color w:val="000000"/>
                <w:highlight w:val="cyan"/>
              </w:rPr>
              <w:t xml:space="preserve">  </w:t>
            </w:r>
            <w:r w:rsidRPr="00171867">
              <w:rPr>
                <w:rFonts w:cs="Calibri"/>
                <w:color w:val="000000"/>
                <w:highlight w:val="cyan"/>
              </w:rPr>
              <w:t xml:space="preserve"> ]</w:t>
            </w:r>
          </w:p>
        </w:tc>
      </w:tr>
      <w:tr w:rsidR="007836AB" w:rsidRPr="0020054C" w14:paraId="4CEE6076" w14:textId="77777777" w:rsidTr="00884508">
        <w:trPr>
          <w:trHeight w:val="20"/>
        </w:trPr>
        <w:tc>
          <w:tcPr>
            <w:tcW w:w="4400" w:type="dxa"/>
            <w:tcBorders>
              <w:top w:val="nil"/>
              <w:right w:val="dotted" w:sz="4" w:space="0" w:color="auto"/>
            </w:tcBorders>
            <w:tcMar>
              <w:top w:w="113" w:type="dxa"/>
              <w:left w:w="57" w:type="dxa"/>
              <w:bottom w:w="113" w:type="dxa"/>
              <w:right w:w="57" w:type="dxa"/>
            </w:tcMar>
            <w:hideMark/>
          </w:tcPr>
          <w:p w14:paraId="641B0A82" w14:textId="77777777" w:rsidR="007836AB" w:rsidRPr="0020054C" w:rsidRDefault="00766311" w:rsidP="00F6026B">
            <w:pPr>
              <w:rPr>
                <w:rFonts w:cs="Calibri"/>
                <w:color w:val="000000"/>
              </w:rPr>
            </w:pPr>
            <w:r>
              <w:rPr>
                <w:rFonts w:cs="Calibri"/>
                <w:color w:val="000000"/>
              </w:rPr>
              <w:t>Naam tekenbevoegde functionaris</w:t>
            </w:r>
            <w:r w:rsidR="007836AB" w:rsidRPr="0020054C">
              <w:rPr>
                <w:rFonts w:cs="Calibri"/>
                <w:color w:val="000000"/>
              </w:rPr>
              <w:t>:</w:t>
            </w:r>
          </w:p>
        </w:tc>
        <w:tc>
          <w:tcPr>
            <w:tcW w:w="4677" w:type="dxa"/>
            <w:tcBorders>
              <w:top w:val="nil"/>
              <w:left w:val="dotted" w:sz="4" w:space="0" w:color="auto"/>
            </w:tcBorders>
            <w:noWrap/>
            <w:tcMar>
              <w:top w:w="113" w:type="dxa"/>
              <w:left w:w="57" w:type="dxa"/>
              <w:bottom w:w="113" w:type="dxa"/>
              <w:right w:w="57" w:type="dxa"/>
            </w:tcMar>
            <w:hideMark/>
          </w:tcPr>
          <w:p w14:paraId="7C6F17BB" w14:textId="77777777" w:rsidR="007836AB" w:rsidRPr="0020054C" w:rsidRDefault="007836AB" w:rsidP="00F6026B">
            <w:pPr>
              <w:rPr>
                <w:rFonts w:cs="Calibri"/>
                <w:color w:val="000000"/>
              </w:rPr>
            </w:pPr>
            <w:r w:rsidRPr="002E3E0E">
              <w:rPr>
                <w:rFonts w:cs="Calibri"/>
                <w:color w:val="000000"/>
                <w:highlight w:val="cyan"/>
              </w:rPr>
              <w:t>[   ]</w:t>
            </w:r>
          </w:p>
        </w:tc>
      </w:tr>
      <w:tr w:rsidR="007836AB" w:rsidRPr="0020054C" w14:paraId="056F7B65" w14:textId="77777777" w:rsidTr="00884508">
        <w:trPr>
          <w:trHeight w:val="20"/>
        </w:trPr>
        <w:tc>
          <w:tcPr>
            <w:tcW w:w="4400" w:type="dxa"/>
            <w:tcBorders>
              <w:top w:val="nil"/>
              <w:right w:val="dotted" w:sz="4" w:space="0" w:color="auto"/>
            </w:tcBorders>
            <w:tcMar>
              <w:top w:w="113" w:type="dxa"/>
              <w:left w:w="57" w:type="dxa"/>
              <w:bottom w:w="113" w:type="dxa"/>
              <w:right w:w="57" w:type="dxa"/>
            </w:tcMar>
            <w:hideMark/>
          </w:tcPr>
          <w:p w14:paraId="6FF76EB3" w14:textId="77777777" w:rsidR="007836AB" w:rsidRPr="0020054C" w:rsidRDefault="00766311" w:rsidP="00F6026B">
            <w:pPr>
              <w:rPr>
                <w:rFonts w:cs="Calibri"/>
                <w:color w:val="000000"/>
              </w:rPr>
            </w:pPr>
            <w:r>
              <w:rPr>
                <w:rFonts w:cs="Calibri"/>
                <w:color w:val="000000"/>
              </w:rPr>
              <w:t>Functie tekenbevoegde functionaris:</w:t>
            </w:r>
          </w:p>
        </w:tc>
        <w:tc>
          <w:tcPr>
            <w:tcW w:w="4677" w:type="dxa"/>
            <w:tcBorders>
              <w:top w:val="nil"/>
              <w:left w:val="dotted" w:sz="4" w:space="0" w:color="auto"/>
            </w:tcBorders>
            <w:noWrap/>
            <w:tcMar>
              <w:top w:w="113" w:type="dxa"/>
              <w:left w:w="57" w:type="dxa"/>
              <w:bottom w:w="113" w:type="dxa"/>
              <w:right w:w="57" w:type="dxa"/>
            </w:tcMar>
            <w:hideMark/>
          </w:tcPr>
          <w:p w14:paraId="025EAF15" w14:textId="77777777" w:rsidR="007836AB" w:rsidRPr="0020054C" w:rsidRDefault="007836AB" w:rsidP="00F6026B">
            <w:pPr>
              <w:rPr>
                <w:rFonts w:cs="Calibri"/>
                <w:color w:val="000000"/>
              </w:rPr>
            </w:pPr>
            <w:r w:rsidRPr="002E3E0E">
              <w:rPr>
                <w:rFonts w:cs="Calibri"/>
                <w:color w:val="000000"/>
                <w:highlight w:val="cyan"/>
              </w:rPr>
              <w:t>[   ]</w:t>
            </w:r>
          </w:p>
        </w:tc>
      </w:tr>
      <w:tr w:rsidR="007836AB" w:rsidRPr="0020054C" w14:paraId="005275D2" w14:textId="77777777" w:rsidTr="00884508">
        <w:trPr>
          <w:trHeight w:val="20"/>
        </w:trPr>
        <w:tc>
          <w:tcPr>
            <w:tcW w:w="4400" w:type="dxa"/>
            <w:tcBorders>
              <w:top w:val="nil"/>
              <w:right w:val="dotted" w:sz="4" w:space="0" w:color="auto"/>
            </w:tcBorders>
            <w:tcMar>
              <w:top w:w="113" w:type="dxa"/>
              <w:left w:w="57" w:type="dxa"/>
              <w:bottom w:w="113" w:type="dxa"/>
              <w:right w:w="57" w:type="dxa"/>
            </w:tcMar>
            <w:hideMark/>
          </w:tcPr>
          <w:p w14:paraId="20DD7F1A" w14:textId="77777777" w:rsidR="007836AB" w:rsidRPr="0020054C" w:rsidRDefault="00766311" w:rsidP="00F6026B">
            <w:pPr>
              <w:rPr>
                <w:rFonts w:cs="Calibri"/>
                <w:color w:val="000000"/>
              </w:rPr>
            </w:pPr>
            <w:r>
              <w:rPr>
                <w:rFonts w:cs="Calibri"/>
                <w:color w:val="000000"/>
              </w:rPr>
              <w:t>Plaats</w:t>
            </w:r>
            <w:r w:rsidR="007836AB">
              <w:rPr>
                <w:rFonts w:cs="Calibri"/>
                <w:color w:val="000000"/>
              </w:rPr>
              <w:t>:</w:t>
            </w:r>
          </w:p>
        </w:tc>
        <w:tc>
          <w:tcPr>
            <w:tcW w:w="4677" w:type="dxa"/>
            <w:tcBorders>
              <w:top w:val="nil"/>
              <w:left w:val="dotted" w:sz="4" w:space="0" w:color="auto"/>
            </w:tcBorders>
            <w:noWrap/>
            <w:tcMar>
              <w:top w:w="113" w:type="dxa"/>
              <w:left w:w="57" w:type="dxa"/>
              <w:bottom w:w="113" w:type="dxa"/>
              <w:right w:w="57" w:type="dxa"/>
            </w:tcMar>
            <w:hideMark/>
          </w:tcPr>
          <w:p w14:paraId="6C61D5C2" w14:textId="77777777" w:rsidR="007836AB" w:rsidRPr="0020054C" w:rsidRDefault="007836AB" w:rsidP="00F6026B">
            <w:pPr>
              <w:rPr>
                <w:rFonts w:cs="Calibri"/>
                <w:color w:val="000000"/>
              </w:rPr>
            </w:pPr>
            <w:r w:rsidRPr="002E3E0E">
              <w:rPr>
                <w:rFonts w:cs="Calibri"/>
                <w:color w:val="000000"/>
                <w:highlight w:val="cyan"/>
              </w:rPr>
              <w:t>[   ]</w:t>
            </w:r>
          </w:p>
        </w:tc>
      </w:tr>
      <w:tr w:rsidR="007836AB" w:rsidRPr="0020054C" w14:paraId="17B59F1D" w14:textId="77777777" w:rsidTr="00884508">
        <w:trPr>
          <w:trHeight w:val="20"/>
        </w:trPr>
        <w:tc>
          <w:tcPr>
            <w:tcW w:w="4400" w:type="dxa"/>
            <w:tcBorders>
              <w:top w:val="nil"/>
              <w:right w:val="dotted" w:sz="4" w:space="0" w:color="auto"/>
            </w:tcBorders>
            <w:tcMar>
              <w:top w:w="113" w:type="dxa"/>
              <w:left w:w="57" w:type="dxa"/>
              <w:bottom w:w="113" w:type="dxa"/>
              <w:right w:w="57" w:type="dxa"/>
            </w:tcMar>
            <w:hideMark/>
          </w:tcPr>
          <w:p w14:paraId="767E983B" w14:textId="77777777" w:rsidR="007836AB" w:rsidRPr="0020054C" w:rsidRDefault="00766311" w:rsidP="00F6026B">
            <w:pPr>
              <w:rPr>
                <w:rFonts w:cs="Calibri"/>
                <w:color w:val="000000"/>
              </w:rPr>
            </w:pPr>
            <w:r>
              <w:rPr>
                <w:rFonts w:cs="Calibri"/>
                <w:color w:val="000000"/>
              </w:rPr>
              <w:t>Datum ondertekening</w:t>
            </w:r>
            <w:r w:rsidR="007836AB">
              <w:rPr>
                <w:rFonts w:cs="Calibri"/>
                <w:color w:val="000000"/>
              </w:rPr>
              <w:t>:</w:t>
            </w:r>
          </w:p>
        </w:tc>
        <w:tc>
          <w:tcPr>
            <w:tcW w:w="4677" w:type="dxa"/>
            <w:tcBorders>
              <w:top w:val="nil"/>
              <w:left w:val="dotted" w:sz="4" w:space="0" w:color="auto"/>
            </w:tcBorders>
            <w:noWrap/>
            <w:tcMar>
              <w:top w:w="113" w:type="dxa"/>
              <w:left w:w="57" w:type="dxa"/>
              <w:bottom w:w="113" w:type="dxa"/>
              <w:right w:w="57" w:type="dxa"/>
            </w:tcMar>
            <w:hideMark/>
          </w:tcPr>
          <w:p w14:paraId="71A3104F" w14:textId="77777777" w:rsidR="007836AB" w:rsidRPr="0020054C" w:rsidRDefault="007836AB" w:rsidP="00F6026B">
            <w:pPr>
              <w:rPr>
                <w:rFonts w:cs="Calibri"/>
                <w:color w:val="000000"/>
              </w:rPr>
            </w:pPr>
            <w:r w:rsidRPr="002E3E0E">
              <w:rPr>
                <w:rFonts w:cs="Calibri"/>
                <w:color w:val="000000"/>
                <w:highlight w:val="cyan"/>
              </w:rPr>
              <w:t>[   ]</w:t>
            </w:r>
          </w:p>
        </w:tc>
      </w:tr>
      <w:tr w:rsidR="007836AB" w:rsidRPr="0020054C" w14:paraId="6C30C5F5" w14:textId="77777777" w:rsidTr="00884508">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2DA5CB1E" w14:textId="77777777" w:rsidR="007836AB" w:rsidRPr="0020054C" w:rsidRDefault="00766311" w:rsidP="00F6026B">
            <w:pPr>
              <w:rPr>
                <w:rFonts w:cs="Calibri"/>
                <w:color w:val="000000"/>
              </w:rPr>
            </w:pPr>
            <w:r>
              <w:rPr>
                <w:rFonts w:cs="Calibri"/>
                <w:color w:val="000000"/>
              </w:rPr>
              <w:t>Handtekening</w:t>
            </w:r>
            <w:r w:rsidR="007836AB" w:rsidRPr="0020054C">
              <w:rPr>
                <w:rFonts w:cs="Calibri"/>
                <w:color w:val="000000"/>
              </w:rPr>
              <w:t>:</w:t>
            </w:r>
          </w:p>
        </w:tc>
        <w:tc>
          <w:tcPr>
            <w:tcW w:w="4677" w:type="dxa"/>
            <w:tcBorders>
              <w:top w:val="nil"/>
              <w:bottom w:val="dotted" w:sz="4" w:space="0" w:color="auto"/>
            </w:tcBorders>
            <w:noWrap/>
            <w:tcMar>
              <w:top w:w="113" w:type="dxa"/>
              <w:left w:w="57" w:type="dxa"/>
              <w:bottom w:w="113" w:type="dxa"/>
              <w:right w:w="57" w:type="dxa"/>
            </w:tcMar>
            <w:hideMark/>
          </w:tcPr>
          <w:p w14:paraId="4C6DFE7C" w14:textId="77777777" w:rsidR="007836AB" w:rsidRDefault="007836AB" w:rsidP="00F6026B">
            <w:pPr>
              <w:rPr>
                <w:rFonts w:cs="Calibri"/>
                <w:color w:val="000000"/>
                <w:highlight w:val="cyan"/>
              </w:rPr>
            </w:pPr>
            <w:r w:rsidRPr="002E3E0E">
              <w:rPr>
                <w:rFonts w:cs="Calibri"/>
                <w:color w:val="000000"/>
                <w:highlight w:val="cyan"/>
              </w:rPr>
              <w:t>[   ]</w:t>
            </w:r>
          </w:p>
          <w:p w14:paraId="32C8CAEA" w14:textId="77777777" w:rsidR="00766311" w:rsidRDefault="00766311" w:rsidP="00F6026B">
            <w:pPr>
              <w:rPr>
                <w:rFonts w:cs="Calibri"/>
                <w:color w:val="000000"/>
                <w:highlight w:val="cyan"/>
              </w:rPr>
            </w:pPr>
          </w:p>
          <w:p w14:paraId="5C1D541D" w14:textId="77777777" w:rsidR="00766311" w:rsidRPr="007836AB" w:rsidRDefault="00766311" w:rsidP="00F6026B">
            <w:pPr>
              <w:rPr>
                <w:rFonts w:cs="Calibri"/>
                <w:color w:val="000000"/>
                <w:highlight w:val="cyan"/>
              </w:rPr>
            </w:pPr>
          </w:p>
        </w:tc>
      </w:tr>
    </w:tbl>
    <w:p w14:paraId="262737A6" w14:textId="77777777" w:rsidR="00FF68A0" w:rsidRPr="007C5551" w:rsidRDefault="00766311" w:rsidP="007C5551">
      <w:pPr>
        <w:pStyle w:val="Kop4"/>
        <w:keepNext w:val="0"/>
        <w:keepLines w:val="0"/>
        <w:spacing w:before="240" w:after="0"/>
        <w:rPr>
          <w:rStyle w:val="Intensievebenadrukking"/>
        </w:rPr>
      </w:pPr>
      <w:r w:rsidRPr="007C5551">
        <w:rPr>
          <w:rStyle w:val="Intensievebenadrukking"/>
        </w:rPr>
        <w:t>Tevredenheidsverklaring referent / opdrachtgever van de referentieopdracht</w:t>
      </w:r>
      <w:r w:rsidR="00FF68A0" w:rsidRPr="007C5551">
        <w:rPr>
          <w:rStyle w:val="Intensievebenadrukking"/>
        </w:rPr>
        <w:t xml:space="preserve"> </w:t>
      </w:r>
    </w:p>
    <w:p w14:paraId="48B5A39B" w14:textId="22B949A2" w:rsidR="00F11DF2" w:rsidRPr="00041F86" w:rsidRDefault="00F11DF2" w:rsidP="00F11DF2">
      <w:pPr>
        <w:spacing w:line="240" w:lineRule="auto"/>
        <w:contextualSpacing/>
      </w:pPr>
      <w:r w:rsidRPr="00041F86">
        <w:t>Door het indienen van een separate tevredenheidsverklaring volgens eigen format welke in ieder geval is ondertekend door een bevoegde en/of relevante functionaris van de opdrachtgever van de referentieopdracht</w:t>
      </w:r>
      <w:r w:rsidR="00041F86" w:rsidRPr="00041F86">
        <w:t xml:space="preserve"> of d</w:t>
      </w:r>
      <w:r w:rsidRPr="00041F86">
        <w:t>oor het invullen en ondertekenen van het referentieblad:</w:t>
      </w:r>
    </w:p>
    <w:p w14:paraId="7B5248D3" w14:textId="77777777" w:rsidR="00F11DF2" w:rsidRDefault="00F11DF2" w:rsidP="00F11DF2">
      <w:r w:rsidRPr="00FF68A0">
        <w:rPr>
          <w:highlight w:val="green"/>
        </w:rPr>
        <w:t>[invulvelden]</w:t>
      </w:r>
      <w:r>
        <w:t xml:space="preserve"> in te vullen door referent / opdrachtgever van de referentieopdracht:</w:t>
      </w:r>
    </w:p>
    <w:p w14:paraId="1EC0B1F4" w14:textId="77777777" w:rsidR="00884508" w:rsidRDefault="00884508" w:rsidP="00884508"/>
    <w:tbl>
      <w:tblPr>
        <w:tblW w:w="9077" w:type="dxa"/>
        <w:tblInd w:w="-5" w:type="dxa"/>
        <w:tblBorders>
          <w:bottom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400"/>
        <w:gridCol w:w="4677"/>
      </w:tblGrid>
      <w:tr w:rsidR="00884508" w:rsidRPr="00A94450" w14:paraId="1DA1CD4F" w14:textId="77777777" w:rsidTr="00D02EEF">
        <w:trPr>
          <w:trHeight w:val="20"/>
          <w:tblHeader/>
        </w:trPr>
        <w:tc>
          <w:tcPr>
            <w:tcW w:w="4400" w:type="dxa"/>
            <w:tcBorders>
              <w:top w:val="nil"/>
              <w:bottom w:val="nil"/>
              <w:right w:val="dotted" w:sz="4" w:space="0" w:color="auto"/>
            </w:tcBorders>
            <w:shd w:val="clear" w:color="auto" w:fill="009CDA"/>
            <w:tcMar>
              <w:top w:w="113" w:type="dxa"/>
              <w:left w:w="57" w:type="dxa"/>
              <w:bottom w:w="113" w:type="dxa"/>
              <w:right w:w="57" w:type="dxa"/>
            </w:tcMar>
            <w:hideMark/>
          </w:tcPr>
          <w:p w14:paraId="61779550" w14:textId="77777777" w:rsidR="00884508" w:rsidRPr="00A94450" w:rsidRDefault="00884508" w:rsidP="00D02EEF">
            <w:pPr>
              <w:pStyle w:val="Koptabel"/>
            </w:pPr>
            <w:r>
              <w:t>Referent / opdrachtgever</w:t>
            </w:r>
          </w:p>
        </w:tc>
        <w:tc>
          <w:tcPr>
            <w:tcW w:w="4677" w:type="dxa"/>
            <w:tcBorders>
              <w:top w:val="nil"/>
              <w:left w:val="dotted" w:sz="4" w:space="0" w:color="auto"/>
              <w:bottom w:val="nil"/>
            </w:tcBorders>
            <w:shd w:val="clear" w:color="auto" w:fill="009CDA"/>
            <w:tcMar>
              <w:top w:w="113" w:type="dxa"/>
              <w:left w:w="57" w:type="dxa"/>
              <w:bottom w:w="113" w:type="dxa"/>
              <w:right w:w="57" w:type="dxa"/>
            </w:tcMar>
            <w:hideMark/>
          </w:tcPr>
          <w:p w14:paraId="43A7F654" w14:textId="77777777" w:rsidR="00884508" w:rsidRPr="00A94450" w:rsidRDefault="00884508" w:rsidP="00D02EEF">
            <w:pPr>
              <w:pStyle w:val="Koptabel"/>
            </w:pPr>
            <w:r w:rsidRPr="00A94450">
              <w:t>Invulvelden</w:t>
            </w:r>
          </w:p>
        </w:tc>
      </w:tr>
      <w:tr w:rsidR="00884508" w:rsidRPr="0020054C" w14:paraId="06F52AA4" w14:textId="77777777" w:rsidTr="00D02EEF">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634E0C8A" w14:textId="77777777" w:rsidR="00884508" w:rsidRPr="0020054C" w:rsidRDefault="00884508" w:rsidP="00D02EEF">
            <w:pPr>
              <w:rPr>
                <w:rFonts w:cs="Calibri"/>
                <w:color w:val="000000"/>
              </w:rPr>
            </w:pPr>
            <w:r w:rsidRPr="0092677D">
              <w:t>De referentieopdracht is op een vakkundige en regelmatige wijze uitgevoerd en opgeleverd:</w:t>
            </w:r>
          </w:p>
        </w:tc>
        <w:tc>
          <w:tcPr>
            <w:tcW w:w="4677" w:type="dxa"/>
            <w:tcBorders>
              <w:top w:val="nil"/>
              <w:bottom w:val="dotted" w:sz="4" w:space="0" w:color="auto"/>
            </w:tcBorders>
            <w:noWrap/>
            <w:tcMar>
              <w:top w:w="113" w:type="dxa"/>
              <w:left w:w="57" w:type="dxa"/>
              <w:bottom w:w="113" w:type="dxa"/>
              <w:right w:w="57" w:type="dxa"/>
            </w:tcMar>
            <w:hideMark/>
          </w:tcPr>
          <w:p w14:paraId="4443F6DB" w14:textId="77777777" w:rsidR="00884508" w:rsidRPr="0092677D" w:rsidRDefault="00FF75A3" w:rsidP="00D02EEF">
            <w:sdt>
              <w:sdtPr>
                <w:id w:val="-1103497485"/>
                <w14:checkbox>
                  <w14:checked w14:val="0"/>
                  <w14:checkedState w14:val="2612" w14:font="MS Gothic"/>
                  <w14:uncheckedState w14:val="2610" w14:font="MS Gothic"/>
                </w14:checkbox>
              </w:sdtPr>
              <w:sdtEndPr/>
              <w:sdtContent>
                <w:r w:rsidR="00884508" w:rsidRPr="0092677D">
                  <w:rPr>
                    <w:rFonts w:ascii="MS Gothic" w:eastAsia="MS Gothic" w:hAnsi="MS Gothic" w:hint="eastAsia"/>
                  </w:rPr>
                  <w:t>☐</w:t>
                </w:r>
              </w:sdtContent>
            </w:sdt>
            <w:r w:rsidR="00884508" w:rsidRPr="0092677D">
              <w:tab/>
              <w:t>Ja</w:t>
            </w:r>
          </w:p>
          <w:p w14:paraId="7E61F889" w14:textId="77777777" w:rsidR="00884508" w:rsidRPr="0092677D" w:rsidRDefault="00FF75A3" w:rsidP="00D02EEF">
            <w:pPr>
              <w:spacing w:line="240" w:lineRule="auto"/>
            </w:pPr>
            <w:sdt>
              <w:sdtPr>
                <w:id w:val="762195768"/>
                <w14:checkbox>
                  <w14:checked w14:val="0"/>
                  <w14:checkedState w14:val="2612" w14:font="MS Gothic"/>
                  <w14:uncheckedState w14:val="2610" w14:font="MS Gothic"/>
                </w14:checkbox>
              </w:sdtPr>
              <w:sdtEndPr/>
              <w:sdtContent>
                <w:r w:rsidR="00884508" w:rsidRPr="0092677D">
                  <w:rPr>
                    <w:rFonts w:ascii="MS Gothic" w:eastAsia="MS Gothic" w:hAnsi="MS Gothic" w:hint="eastAsia"/>
                  </w:rPr>
                  <w:t>☐</w:t>
                </w:r>
              </w:sdtContent>
            </w:sdt>
            <w:r w:rsidR="00884508" w:rsidRPr="0092677D">
              <w:tab/>
              <w:t>Nee</w:t>
            </w:r>
          </w:p>
          <w:p w14:paraId="0F889CD4" w14:textId="77777777" w:rsidR="00884508" w:rsidRPr="007836AB" w:rsidRDefault="00884508" w:rsidP="00D02EEF">
            <w:pPr>
              <w:rPr>
                <w:rFonts w:cs="Calibri"/>
                <w:color w:val="000000"/>
                <w:highlight w:val="cyan"/>
              </w:rPr>
            </w:pPr>
            <w:r w:rsidRPr="00FF68A0">
              <w:rPr>
                <w:rFonts w:cs="Calibri"/>
                <w:color w:val="000000"/>
                <w:sz w:val="18"/>
                <w:szCs w:val="18"/>
                <w:highlight w:val="green"/>
              </w:rPr>
              <w:t>[aankruisen wat van toepassing is]</w:t>
            </w:r>
          </w:p>
        </w:tc>
      </w:tr>
      <w:tr w:rsidR="00884508" w:rsidRPr="0020054C" w14:paraId="5180B3FB" w14:textId="77777777" w:rsidTr="00D02EEF">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06717CD8" w14:textId="77777777" w:rsidR="00884508" w:rsidRPr="0020054C" w:rsidRDefault="00884508" w:rsidP="00D02EEF">
            <w:pPr>
              <w:rPr>
                <w:rFonts w:cs="Calibri"/>
                <w:color w:val="000000"/>
              </w:rPr>
            </w:pPr>
            <w:r>
              <w:t xml:space="preserve">Referent / opdrachtgever van de referentieopdracht is </w:t>
            </w:r>
            <w:r w:rsidRPr="0092677D">
              <w:t xml:space="preserve">tevreden over de uitvoering van </w:t>
            </w:r>
            <w:r>
              <w:t>de referentieopdracht:</w:t>
            </w:r>
          </w:p>
        </w:tc>
        <w:tc>
          <w:tcPr>
            <w:tcW w:w="4677" w:type="dxa"/>
            <w:tcBorders>
              <w:top w:val="nil"/>
              <w:bottom w:val="dotted" w:sz="4" w:space="0" w:color="auto"/>
            </w:tcBorders>
            <w:noWrap/>
            <w:tcMar>
              <w:top w:w="113" w:type="dxa"/>
              <w:left w:w="57" w:type="dxa"/>
              <w:bottom w:w="113" w:type="dxa"/>
              <w:right w:w="57" w:type="dxa"/>
            </w:tcMar>
            <w:hideMark/>
          </w:tcPr>
          <w:p w14:paraId="4ACF24D6" w14:textId="77777777" w:rsidR="00884508" w:rsidRPr="0092677D" w:rsidRDefault="00FF75A3" w:rsidP="00D02EEF">
            <w:sdt>
              <w:sdtPr>
                <w:id w:val="460696523"/>
                <w14:checkbox>
                  <w14:checked w14:val="0"/>
                  <w14:checkedState w14:val="2612" w14:font="MS Gothic"/>
                  <w14:uncheckedState w14:val="2610" w14:font="MS Gothic"/>
                </w14:checkbox>
              </w:sdtPr>
              <w:sdtEndPr/>
              <w:sdtContent>
                <w:r w:rsidR="00884508" w:rsidRPr="0092677D">
                  <w:rPr>
                    <w:rFonts w:ascii="MS Gothic" w:eastAsia="MS Gothic" w:hAnsi="MS Gothic" w:hint="eastAsia"/>
                  </w:rPr>
                  <w:t>☐</w:t>
                </w:r>
              </w:sdtContent>
            </w:sdt>
            <w:r w:rsidR="00884508" w:rsidRPr="0092677D">
              <w:tab/>
              <w:t>Ja</w:t>
            </w:r>
          </w:p>
          <w:p w14:paraId="07C512B1" w14:textId="77777777" w:rsidR="00884508" w:rsidRPr="0092677D" w:rsidRDefault="00FF75A3" w:rsidP="00D02EEF">
            <w:pPr>
              <w:spacing w:line="240" w:lineRule="auto"/>
            </w:pPr>
            <w:sdt>
              <w:sdtPr>
                <w:id w:val="-314727758"/>
                <w14:checkbox>
                  <w14:checked w14:val="0"/>
                  <w14:checkedState w14:val="2612" w14:font="MS Gothic"/>
                  <w14:uncheckedState w14:val="2610" w14:font="MS Gothic"/>
                </w14:checkbox>
              </w:sdtPr>
              <w:sdtEndPr/>
              <w:sdtContent>
                <w:r w:rsidR="00884508" w:rsidRPr="0092677D">
                  <w:rPr>
                    <w:rFonts w:ascii="MS Gothic" w:eastAsia="MS Gothic" w:hAnsi="MS Gothic" w:hint="eastAsia"/>
                  </w:rPr>
                  <w:t>☐</w:t>
                </w:r>
              </w:sdtContent>
            </w:sdt>
            <w:r w:rsidR="00884508" w:rsidRPr="0092677D">
              <w:tab/>
              <w:t>Nee</w:t>
            </w:r>
          </w:p>
          <w:p w14:paraId="2E6AC7D3" w14:textId="77777777" w:rsidR="00884508" w:rsidRPr="007836AB" w:rsidRDefault="00884508" w:rsidP="00D02EEF">
            <w:pPr>
              <w:rPr>
                <w:rFonts w:cs="Calibri"/>
                <w:color w:val="000000"/>
                <w:highlight w:val="cyan"/>
              </w:rPr>
            </w:pPr>
            <w:r w:rsidRPr="00FF68A0">
              <w:rPr>
                <w:rFonts w:cs="Calibri"/>
                <w:color w:val="000000"/>
                <w:sz w:val="18"/>
                <w:szCs w:val="18"/>
                <w:highlight w:val="green"/>
              </w:rPr>
              <w:t>[aankruisen wat van toepassing is]</w:t>
            </w:r>
          </w:p>
        </w:tc>
      </w:tr>
      <w:tr w:rsidR="00884508" w:rsidRPr="00FF68A0" w14:paraId="6490A316" w14:textId="77777777" w:rsidTr="00D02EEF">
        <w:trPr>
          <w:trHeight w:val="20"/>
        </w:trPr>
        <w:tc>
          <w:tcPr>
            <w:tcW w:w="4400" w:type="dxa"/>
            <w:tcBorders>
              <w:top w:val="nil"/>
              <w:right w:val="dotted" w:sz="4" w:space="0" w:color="auto"/>
            </w:tcBorders>
            <w:tcMar>
              <w:top w:w="113" w:type="dxa"/>
              <w:left w:w="57" w:type="dxa"/>
              <w:bottom w:w="113" w:type="dxa"/>
              <w:right w:w="57" w:type="dxa"/>
            </w:tcMar>
            <w:hideMark/>
          </w:tcPr>
          <w:p w14:paraId="51858537" w14:textId="77777777" w:rsidR="00884508" w:rsidRPr="0020054C" w:rsidRDefault="00884508" w:rsidP="00D02EEF">
            <w:pPr>
              <w:rPr>
                <w:rFonts w:cs="Calibri"/>
                <w:color w:val="000000"/>
              </w:rPr>
            </w:pPr>
            <w:r>
              <w:rPr>
                <w:rFonts w:cs="Calibri"/>
                <w:color w:val="000000"/>
              </w:rPr>
              <w:t>Eventuele bijzonderheden</w:t>
            </w:r>
            <w:r w:rsidRPr="0020054C">
              <w:rPr>
                <w:rFonts w:cs="Calibri"/>
                <w:color w:val="000000"/>
              </w:rPr>
              <w:t>:</w:t>
            </w:r>
          </w:p>
        </w:tc>
        <w:tc>
          <w:tcPr>
            <w:tcW w:w="4677" w:type="dxa"/>
            <w:tcBorders>
              <w:top w:val="nil"/>
              <w:left w:val="dotted" w:sz="4" w:space="0" w:color="auto"/>
            </w:tcBorders>
            <w:noWrap/>
            <w:tcMar>
              <w:top w:w="113" w:type="dxa"/>
              <w:left w:w="57" w:type="dxa"/>
              <w:bottom w:w="113" w:type="dxa"/>
              <w:right w:w="57" w:type="dxa"/>
            </w:tcMar>
            <w:hideMark/>
          </w:tcPr>
          <w:p w14:paraId="0A547171" w14:textId="77777777" w:rsidR="00884508" w:rsidRPr="0020054C" w:rsidRDefault="00884508" w:rsidP="00D02EEF">
            <w:pPr>
              <w:rPr>
                <w:rFonts w:cs="Calibri"/>
                <w:color w:val="000000"/>
              </w:rPr>
            </w:pPr>
            <w:r w:rsidRPr="00705913">
              <w:rPr>
                <w:rFonts w:cs="Calibri"/>
                <w:color w:val="000000"/>
                <w:highlight w:val="green"/>
              </w:rPr>
              <w:t>[   ]</w:t>
            </w:r>
          </w:p>
        </w:tc>
      </w:tr>
      <w:tr w:rsidR="00884508" w:rsidRPr="00FF68A0" w14:paraId="32EB1F94" w14:textId="77777777" w:rsidTr="00D02EEF">
        <w:trPr>
          <w:trHeight w:val="20"/>
        </w:trPr>
        <w:tc>
          <w:tcPr>
            <w:tcW w:w="4400" w:type="dxa"/>
            <w:tcBorders>
              <w:top w:val="nil"/>
              <w:right w:val="dotted" w:sz="4" w:space="0" w:color="auto"/>
            </w:tcBorders>
            <w:tcMar>
              <w:top w:w="113" w:type="dxa"/>
              <w:left w:w="57" w:type="dxa"/>
              <w:bottom w:w="113" w:type="dxa"/>
              <w:right w:w="57" w:type="dxa"/>
            </w:tcMar>
            <w:hideMark/>
          </w:tcPr>
          <w:p w14:paraId="1BCD752F" w14:textId="77777777" w:rsidR="00884508" w:rsidRPr="0020054C" w:rsidRDefault="00884508" w:rsidP="00D02EEF">
            <w:pPr>
              <w:rPr>
                <w:rFonts w:cs="Calibri"/>
                <w:color w:val="000000"/>
              </w:rPr>
            </w:pPr>
            <w:r>
              <w:rPr>
                <w:rFonts w:cs="Calibri"/>
                <w:color w:val="000000"/>
              </w:rPr>
              <w:t xml:space="preserve">Naam </w:t>
            </w:r>
            <w:r w:rsidRPr="003069FC">
              <w:rPr>
                <w:rFonts w:cs="Calibri"/>
                <w:color w:val="000000"/>
              </w:rPr>
              <w:t xml:space="preserve">bevoegde en/of relevante </w:t>
            </w:r>
            <w:r>
              <w:rPr>
                <w:rFonts w:cs="Calibri"/>
                <w:color w:val="000000"/>
              </w:rPr>
              <w:t>functionaris</w:t>
            </w:r>
            <w:r w:rsidRPr="0020054C">
              <w:rPr>
                <w:rFonts w:cs="Calibri"/>
                <w:color w:val="000000"/>
              </w:rPr>
              <w:t>:</w:t>
            </w:r>
          </w:p>
        </w:tc>
        <w:tc>
          <w:tcPr>
            <w:tcW w:w="4677" w:type="dxa"/>
            <w:tcBorders>
              <w:top w:val="nil"/>
              <w:left w:val="dotted" w:sz="4" w:space="0" w:color="auto"/>
            </w:tcBorders>
            <w:noWrap/>
            <w:tcMar>
              <w:top w:w="113" w:type="dxa"/>
              <w:left w:w="57" w:type="dxa"/>
              <w:bottom w:w="113" w:type="dxa"/>
              <w:right w:w="57" w:type="dxa"/>
            </w:tcMar>
            <w:hideMark/>
          </w:tcPr>
          <w:p w14:paraId="34155F05" w14:textId="77777777" w:rsidR="00884508" w:rsidRPr="0020054C" w:rsidRDefault="00884508" w:rsidP="00D02EEF">
            <w:pPr>
              <w:rPr>
                <w:rFonts w:cs="Calibri"/>
                <w:color w:val="000000"/>
              </w:rPr>
            </w:pPr>
            <w:r w:rsidRPr="00705913">
              <w:rPr>
                <w:rFonts w:cs="Calibri"/>
                <w:color w:val="000000"/>
                <w:highlight w:val="green"/>
              </w:rPr>
              <w:t>[   ]</w:t>
            </w:r>
          </w:p>
        </w:tc>
      </w:tr>
      <w:tr w:rsidR="00884508" w:rsidRPr="00FF68A0" w14:paraId="024042CB" w14:textId="77777777" w:rsidTr="00D02EEF">
        <w:trPr>
          <w:trHeight w:val="20"/>
        </w:trPr>
        <w:tc>
          <w:tcPr>
            <w:tcW w:w="4400" w:type="dxa"/>
            <w:tcBorders>
              <w:top w:val="nil"/>
              <w:right w:val="dotted" w:sz="4" w:space="0" w:color="auto"/>
            </w:tcBorders>
            <w:tcMar>
              <w:top w:w="113" w:type="dxa"/>
              <w:left w:w="57" w:type="dxa"/>
              <w:bottom w:w="113" w:type="dxa"/>
              <w:right w:w="57" w:type="dxa"/>
            </w:tcMar>
            <w:hideMark/>
          </w:tcPr>
          <w:p w14:paraId="012745AA" w14:textId="77777777" w:rsidR="00884508" w:rsidRPr="0020054C" w:rsidRDefault="00884508" w:rsidP="00D02EEF">
            <w:pPr>
              <w:rPr>
                <w:rFonts w:cs="Calibri"/>
                <w:color w:val="000000"/>
              </w:rPr>
            </w:pPr>
            <w:r>
              <w:rPr>
                <w:rFonts w:cs="Calibri"/>
                <w:color w:val="000000"/>
              </w:rPr>
              <w:t xml:space="preserve">Functie </w:t>
            </w:r>
            <w:r w:rsidRPr="003069FC">
              <w:rPr>
                <w:rFonts w:cs="Calibri"/>
                <w:color w:val="000000"/>
              </w:rPr>
              <w:t xml:space="preserve">bevoegde en/of relevante </w:t>
            </w:r>
            <w:r>
              <w:rPr>
                <w:rFonts w:cs="Calibri"/>
                <w:color w:val="000000"/>
              </w:rPr>
              <w:t>functionaris</w:t>
            </w:r>
            <w:r w:rsidRPr="0020054C">
              <w:rPr>
                <w:rFonts w:cs="Calibri"/>
                <w:color w:val="000000"/>
              </w:rPr>
              <w:t>:</w:t>
            </w:r>
          </w:p>
        </w:tc>
        <w:tc>
          <w:tcPr>
            <w:tcW w:w="4677" w:type="dxa"/>
            <w:tcBorders>
              <w:top w:val="nil"/>
              <w:left w:val="dotted" w:sz="4" w:space="0" w:color="auto"/>
            </w:tcBorders>
            <w:noWrap/>
            <w:tcMar>
              <w:top w:w="113" w:type="dxa"/>
              <w:left w:w="57" w:type="dxa"/>
              <w:bottom w:w="113" w:type="dxa"/>
              <w:right w:w="57" w:type="dxa"/>
            </w:tcMar>
            <w:hideMark/>
          </w:tcPr>
          <w:p w14:paraId="5AA83684" w14:textId="77777777" w:rsidR="00884508" w:rsidRPr="0020054C" w:rsidRDefault="00884508" w:rsidP="00D02EEF">
            <w:pPr>
              <w:rPr>
                <w:rFonts w:cs="Calibri"/>
                <w:color w:val="000000"/>
              </w:rPr>
            </w:pPr>
            <w:r w:rsidRPr="00705913">
              <w:rPr>
                <w:rFonts w:cs="Calibri"/>
                <w:color w:val="000000"/>
                <w:highlight w:val="green"/>
              </w:rPr>
              <w:t>[   ]</w:t>
            </w:r>
          </w:p>
        </w:tc>
      </w:tr>
      <w:tr w:rsidR="00884508" w:rsidRPr="00FF68A0" w14:paraId="1797FB07" w14:textId="77777777" w:rsidTr="00D02EEF">
        <w:trPr>
          <w:trHeight w:val="20"/>
        </w:trPr>
        <w:tc>
          <w:tcPr>
            <w:tcW w:w="4400" w:type="dxa"/>
            <w:tcBorders>
              <w:top w:val="nil"/>
              <w:right w:val="dotted" w:sz="4" w:space="0" w:color="auto"/>
            </w:tcBorders>
            <w:tcMar>
              <w:top w:w="113" w:type="dxa"/>
              <w:left w:w="57" w:type="dxa"/>
              <w:bottom w:w="113" w:type="dxa"/>
              <w:right w:w="57" w:type="dxa"/>
            </w:tcMar>
            <w:hideMark/>
          </w:tcPr>
          <w:p w14:paraId="764F26B5" w14:textId="77777777" w:rsidR="00884508" w:rsidRPr="0020054C" w:rsidRDefault="00884508" w:rsidP="00D02EEF">
            <w:pPr>
              <w:rPr>
                <w:rFonts w:cs="Calibri"/>
                <w:color w:val="000000"/>
              </w:rPr>
            </w:pPr>
            <w:r>
              <w:rPr>
                <w:rFonts w:cs="Calibri"/>
                <w:color w:val="000000"/>
              </w:rPr>
              <w:lastRenderedPageBreak/>
              <w:t>Plaats:</w:t>
            </w:r>
          </w:p>
        </w:tc>
        <w:tc>
          <w:tcPr>
            <w:tcW w:w="4677" w:type="dxa"/>
            <w:tcBorders>
              <w:top w:val="nil"/>
              <w:left w:val="dotted" w:sz="4" w:space="0" w:color="auto"/>
            </w:tcBorders>
            <w:noWrap/>
            <w:tcMar>
              <w:top w:w="113" w:type="dxa"/>
              <w:left w:w="57" w:type="dxa"/>
              <w:bottom w:w="113" w:type="dxa"/>
              <w:right w:w="57" w:type="dxa"/>
            </w:tcMar>
            <w:hideMark/>
          </w:tcPr>
          <w:p w14:paraId="558CDA1A" w14:textId="77777777" w:rsidR="00884508" w:rsidRPr="0020054C" w:rsidRDefault="00884508" w:rsidP="00D02EEF">
            <w:pPr>
              <w:rPr>
                <w:rFonts w:cs="Calibri"/>
                <w:color w:val="000000"/>
              </w:rPr>
            </w:pPr>
            <w:r w:rsidRPr="00705913">
              <w:rPr>
                <w:rFonts w:cs="Calibri"/>
                <w:color w:val="000000"/>
                <w:highlight w:val="green"/>
              </w:rPr>
              <w:t>[   ]</w:t>
            </w:r>
          </w:p>
        </w:tc>
      </w:tr>
      <w:tr w:rsidR="00884508" w:rsidRPr="00FF68A0" w14:paraId="7891B462" w14:textId="77777777" w:rsidTr="00D02EEF">
        <w:trPr>
          <w:trHeight w:val="20"/>
        </w:trPr>
        <w:tc>
          <w:tcPr>
            <w:tcW w:w="4400" w:type="dxa"/>
            <w:tcBorders>
              <w:top w:val="nil"/>
              <w:right w:val="dotted" w:sz="4" w:space="0" w:color="auto"/>
            </w:tcBorders>
            <w:tcMar>
              <w:top w:w="113" w:type="dxa"/>
              <w:left w:w="57" w:type="dxa"/>
              <w:bottom w:w="113" w:type="dxa"/>
              <w:right w:w="57" w:type="dxa"/>
            </w:tcMar>
            <w:hideMark/>
          </w:tcPr>
          <w:p w14:paraId="3C85FE61" w14:textId="77777777" w:rsidR="00884508" w:rsidRPr="0020054C" w:rsidRDefault="00884508" w:rsidP="00D02EEF">
            <w:pPr>
              <w:rPr>
                <w:rFonts w:cs="Calibri"/>
                <w:color w:val="000000"/>
              </w:rPr>
            </w:pPr>
            <w:r>
              <w:rPr>
                <w:rFonts w:cs="Calibri"/>
                <w:color w:val="000000"/>
              </w:rPr>
              <w:t>Datum ondertekening:</w:t>
            </w:r>
          </w:p>
        </w:tc>
        <w:tc>
          <w:tcPr>
            <w:tcW w:w="4677" w:type="dxa"/>
            <w:tcBorders>
              <w:top w:val="nil"/>
              <w:left w:val="dotted" w:sz="4" w:space="0" w:color="auto"/>
            </w:tcBorders>
            <w:noWrap/>
            <w:tcMar>
              <w:top w:w="113" w:type="dxa"/>
              <w:left w:w="57" w:type="dxa"/>
              <w:bottom w:w="113" w:type="dxa"/>
              <w:right w:w="57" w:type="dxa"/>
            </w:tcMar>
            <w:hideMark/>
          </w:tcPr>
          <w:p w14:paraId="7B7CA9F9" w14:textId="77777777" w:rsidR="00884508" w:rsidRPr="0020054C" w:rsidRDefault="00884508" w:rsidP="00D02EEF">
            <w:pPr>
              <w:rPr>
                <w:rFonts w:cs="Calibri"/>
                <w:color w:val="000000"/>
              </w:rPr>
            </w:pPr>
            <w:r w:rsidRPr="00705913">
              <w:rPr>
                <w:rFonts w:cs="Calibri"/>
                <w:color w:val="000000"/>
                <w:highlight w:val="green"/>
              </w:rPr>
              <w:t>[   ]</w:t>
            </w:r>
          </w:p>
        </w:tc>
      </w:tr>
      <w:tr w:rsidR="00884508" w:rsidRPr="0020054C" w14:paraId="214ACBFF" w14:textId="77777777" w:rsidTr="00D02EEF">
        <w:trPr>
          <w:trHeight w:val="20"/>
        </w:trPr>
        <w:tc>
          <w:tcPr>
            <w:tcW w:w="4400" w:type="dxa"/>
            <w:tcBorders>
              <w:top w:val="nil"/>
              <w:bottom w:val="dotted" w:sz="4" w:space="0" w:color="auto"/>
              <w:right w:val="dotted" w:sz="4" w:space="0" w:color="auto"/>
            </w:tcBorders>
            <w:tcMar>
              <w:top w:w="113" w:type="dxa"/>
              <w:left w:w="57" w:type="dxa"/>
              <w:bottom w:w="113" w:type="dxa"/>
              <w:right w:w="57" w:type="dxa"/>
            </w:tcMar>
            <w:hideMark/>
          </w:tcPr>
          <w:p w14:paraId="08C2086B" w14:textId="77777777" w:rsidR="00884508" w:rsidRPr="0020054C" w:rsidRDefault="00884508" w:rsidP="00D02EEF">
            <w:pPr>
              <w:rPr>
                <w:rFonts w:cs="Calibri"/>
                <w:color w:val="000000"/>
              </w:rPr>
            </w:pPr>
            <w:r>
              <w:rPr>
                <w:rFonts w:cs="Calibri"/>
                <w:color w:val="000000"/>
              </w:rPr>
              <w:t>Handtekening</w:t>
            </w:r>
            <w:r w:rsidRPr="0020054C">
              <w:rPr>
                <w:rFonts w:cs="Calibri"/>
                <w:color w:val="000000"/>
              </w:rPr>
              <w:t>:</w:t>
            </w:r>
          </w:p>
        </w:tc>
        <w:tc>
          <w:tcPr>
            <w:tcW w:w="4677" w:type="dxa"/>
            <w:tcBorders>
              <w:top w:val="nil"/>
              <w:bottom w:val="dotted" w:sz="4" w:space="0" w:color="auto"/>
            </w:tcBorders>
            <w:noWrap/>
            <w:tcMar>
              <w:top w:w="113" w:type="dxa"/>
              <w:left w:w="57" w:type="dxa"/>
              <w:bottom w:w="113" w:type="dxa"/>
              <w:right w:w="57" w:type="dxa"/>
            </w:tcMar>
            <w:hideMark/>
          </w:tcPr>
          <w:p w14:paraId="16C9AB3E" w14:textId="77777777" w:rsidR="00884508" w:rsidRPr="00FF68A0" w:rsidRDefault="00884508" w:rsidP="00D02EEF">
            <w:pPr>
              <w:rPr>
                <w:rFonts w:cs="Calibri"/>
                <w:color w:val="000000"/>
                <w:highlight w:val="green"/>
              </w:rPr>
            </w:pPr>
            <w:r w:rsidRPr="00FF68A0">
              <w:rPr>
                <w:rFonts w:cs="Calibri"/>
                <w:color w:val="000000"/>
                <w:highlight w:val="green"/>
              </w:rPr>
              <w:t>[   ]</w:t>
            </w:r>
          </w:p>
          <w:p w14:paraId="51BB301B" w14:textId="77777777" w:rsidR="00884508" w:rsidRDefault="00884508" w:rsidP="00D02EEF">
            <w:pPr>
              <w:rPr>
                <w:rFonts w:cs="Calibri"/>
                <w:color w:val="000000"/>
                <w:highlight w:val="cyan"/>
              </w:rPr>
            </w:pPr>
          </w:p>
          <w:p w14:paraId="153159B2" w14:textId="77777777" w:rsidR="00884508" w:rsidRPr="007836AB" w:rsidRDefault="00884508" w:rsidP="00D02EEF">
            <w:pPr>
              <w:rPr>
                <w:rFonts w:cs="Calibri"/>
                <w:color w:val="000000"/>
                <w:highlight w:val="cyan"/>
              </w:rPr>
            </w:pPr>
          </w:p>
        </w:tc>
      </w:tr>
    </w:tbl>
    <w:p w14:paraId="4D80B04E" w14:textId="77777777" w:rsidR="00A875FA" w:rsidRDefault="00A875FA" w:rsidP="00041F86"/>
    <w:sectPr w:rsidR="00A875FA" w:rsidSect="00171867">
      <w:headerReference w:type="default" r:id="rId10"/>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7EF90" w14:textId="77777777" w:rsidR="00FF75A3" w:rsidRDefault="00FF75A3" w:rsidP="00096F21">
      <w:r>
        <w:separator/>
      </w:r>
    </w:p>
  </w:endnote>
  <w:endnote w:type="continuationSeparator" w:id="0">
    <w:p w14:paraId="2E868D4F" w14:textId="77777777" w:rsidR="00FF75A3" w:rsidRDefault="00FF75A3" w:rsidP="00096F21">
      <w:r>
        <w:continuationSeparator/>
      </w:r>
    </w:p>
  </w:endnote>
  <w:endnote w:type="continuationNotice" w:id="1">
    <w:p w14:paraId="2A484F3A" w14:textId="77777777" w:rsidR="00FF75A3" w:rsidRDefault="00FF75A3" w:rsidP="00096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ight">
    <w:altName w:val="Corbel"/>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Lucida Til Sans VL">
    <w:altName w:val="Calibri"/>
    <w:charset w:val="00"/>
    <w:family w:val="auto"/>
    <w:pitch w:val="variable"/>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18A7B" w14:textId="77777777" w:rsidR="005210FE" w:rsidRDefault="005210FE" w:rsidP="00096F21">
    <w:pPr>
      <w:pStyle w:val="Voettekst"/>
      <w:rPr>
        <w:lang w:bidi="nl-NL"/>
      </w:rPr>
    </w:pPr>
  </w:p>
  <w:p w14:paraId="6A3A3ED6" w14:textId="72FFFFF4" w:rsidR="005D4FDD" w:rsidRPr="00A94450" w:rsidRDefault="00D91516" w:rsidP="0081395B">
    <w:pPr>
      <w:pStyle w:val="Voettekst"/>
      <w:tabs>
        <w:tab w:val="center" w:pos="4536"/>
      </w:tabs>
      <w:spacing w:line="240" w:lineRule="auto"/>
      <w:rPr>
        <w:rFonts w:ascii="Bahnschrift Light SemiCondensed" w:hAnsi="Bahnschrift Light SemiCondensed"/>
        <w:i w:val="0"/>
        <w:color w:val="003867"/>
        <w:sz w:val="18"/>
        <w:szCs w:val="18"/>
        <w:lang w:bidi="nl-NL"/>
      </w:rPr>
    </w:pPr>
    <w:r w:rsidRPr="00D91516">
      <w:rPr>
        <w:rFonts w:ascii="Bahnschrift Light SemiCondensed" w:hAnsi="Bahnschrift Light SemiCondensed"/>
        <w:i w:val="0"/>
        <w:color w:val="003867"/>
        <w:sz w:val="18"/>
        <w:szCs w:val="18"/>
        <w:lang w:bidi="nl-NL"/>
      </w:rPr>
      <w:t xml:space="preserve">Bijlage </w:t>
    </w:r>
    <w:r w:rsidR="00D21D0A">
      <w:rPr>
        <w:rFonts w:ascii="Bahnschrift Light SemiCondensed" w:hAnsi="Bahnschrift Light SemiCondensed"/>
        <w:i w:val="0"/>
        <w:color w:val="003867"/>
        <w:sz w:val="18"/>
        <w:szCs w:val="18"/>
        <w:lang w:bidi="nl-NL"/>
      </w:rPr>
      <w:t>9</w:t>
    </w:r>
    <w:r w:rsidRPr="00D91516">
      <w:rPr>
        <w:rFonts w:ascii="Bahnschrift Light SemiCondensed" w:hAnsi="Bahnschrift Light SemiCondensed"/>
        <w:i w:val="0"/>
        <w:color w:val="003867"/>
        <w:sz w:val="18"/>
        <w:szCs w:val="18"/>
        <w:lang w:bidi="nl-NL"/>
      </w:rPr>
      <w:t xml:space="preserve"> – </w:t>
    </w:r>
    <w:r w:rsidR="00855CB5" w:rsidRPr="00855CB5">
      <w:rPr>
        <w:rFonts w:ascii="Bahnschrift Light SemiCondensed" w:hAnsi="Bahnschrift Light SemiCondensed"/>
        <w:i w:val="0"/>
        <w:color w:val="003867"/>
        <w:sz w:val="18"/>
        <w:szCs w:val="18"/>
        <w:lang w:bidi="nl-NL"/>
      </w:rPr>
      <w:t>Referentieblad Geschiktheidseis kerncompetenties in referentieopdracht</w:t>
    </w:r>
    <w:r w:rsidR="0081395B" w:rsidRPr="00A94450">
      <w:rPr>
        <w:rFonts w:ascii="Bahnschrift Light SemiCondensed" w:hAnsi="Bahnschrift Light SemiCondensed"/>
        <w:i w:val="0"/>
        <w:color w:val="003867"/>
        <w:sz w:val="18"/>
        <w:szCs w:val="18"/>
        <w:lang w:bidi="nl-NL"/>
      </w:rPr>
      <w:tab/>
    </w:r>
    <w:r w:rsidR="003A0789" w:rsidRPr="00A94450">
      <w:rPr>
        <w:rFonts w:ascii="Bahnschrift Light SemiCondensed" w:hAnsi="Bahnschrift Light SemiCondensed"/>
        <w:i w:val="0"/>
        <w:color w:val="003867"/>
        <w:sz w:val="18"/>
        <w:szCs w:val="18"/>
        <w:lang w:bidi="nl-NL"/>
      </w:rPr>
      <w:t xml:space="preserve">Pagina </w:t>
    </w:r>
    <w:r w:rsidR="003A0789" w:rsidRPr="00A94450">
      <w:rPr>
        <w:rFonts w:ascii="Bahnschrift Light SemiCondensed" w:hAnsi="Bahnschrift Light SemiCondensed"/>
        <w:i w:val="0"/>
        <w:color w:val="003867"/>
        <w:sz w:val="18"/>
        <w:szCs w:val="18"/>
        <w:lang w:bidi="nl-NL"/>
      </w:rPr>
      <w:fldChar w:fldCharType="begin"/>
    </w:r>
    <w:r w:rsidR="003A0789" w:rsidRPr="00A94450">
      <w:rPr>
        <w:rFonts w:ascii="Bahnschrift Light SemiCondensed" w:hAnsi="Bahnschrift Light SemiCondensed"/>
        <w:i w:val="0"/>
        <w:color w:val="003867"/>
        <w:sz w:val="18"/>
        <w:szCs w:val="18"/>
        <w:lang w:bidi="nl-NL"/>
      </w:rPr>
      <w:instrText>PAGE  \* Arabic  \* MERGEFORMAT</w:instrText>
    </w:r>
    <w:r w:rsidR="003A0789" w:rsidRPr="00A94450">
      <w:rPr>
        <w:rFonts w:ascii="Bahnschrift Light SemiCondensed" w:hAnsi="Bahnschrift Light SemiCondensed"/>
        <w:i w:val="0"/>
        <w:color w:val="003867"/>
        <w:sz w:val="18"/>
        <w:szCs w:val="18"/>
        <w:lang w:bidi="nl-NL"/>
      </w:rPr>
      <w:fldChar w:fldCharType="separate"/>
    </w:r>
    <w:r w:rsidR="003A0789" w:rsidRPr="00A94450">
      <w:rPr>
        <w:rFonts w:ascii="Bahnschrift Light SemiCondensed" w:hAnsi="Bahnschrift Light SemiCondensed"/>
        <w:i w:val="0"/>
        <w:color w:val="003867"/>
        <w:sz w:val="18"/>
        <w:szCs w:val="18"/>
        <w:lang w:bidi="nl-NL"/>
      </w:rPr>
      <w:t>2</w:t>
    </w:r>
    <w:r w:rsidR="003A0789" w:rsidRPr="00A94450">
      <w:rPr>
        <w:rFonts w:ascii="Bahnschrift Light SemiCondensed" w:hAnsi="Bahnschrift Light SemiCondensed"/>
        <w:i w:val="0"/>
        <w:color w:val="003867"/>
        <w:sz w:val="18"/>
        <w:szCs w:val="18"/>
        <w:lang w:bidi="nl-NL"/>
      </w:rPr>
      <w:fldChar w:fldCharType="end"/>
    </w:r>
    <w:r w:rsidR="003A0789" w:rsidRPr="00A94450">
      <w:rPr>
        <w:rFonts w:ascii="Bahnschrift Light SemiCondensed" w:hAnsi="Bahnschrift Light SemiCondensed"/>
        <w:i w:val="0"/>
        <w:color w:val="003867"/>
        <w:sz w:val="18"/>
        <w:szCs w:val="18"/>
        <w:lang w:bidi="nl-NL"/>
      </w:rPr>
      <w:t xml:space="preserve"> van </w:t>
    </w:r>
    <w:r w:rsidR="003A0789" w:rsidRPr="00A94450">
      <w:rPr>
        <w:rFonts w:ascii="Bahnschrift Light SemiCondensed" w:hAnsi="Bahnschrift Light SemiCondensed"/>
        <w:i w:val="0"/>
        <w:color w:val="003867"/>
        <w:sz w:val="18"/>
        <w:szCs w:val="18"/>
        <w:lang w:bidi="nl-NL"/>
      </w:rPr>
      <w:fldChar w:fldCharType="begin"/>
    </w:r>
    <w:r w:rsidR="003A0789" w:rsidRPr="00A94450">
      <w:rPr>
        <w:rFonts w:ascii="Bahnschrift Light SemiCondensed" w:hAnsi="Bahnschrift Light SemiCondensed"/>
        <w:i w:val="0"/>
        <w:color w:val="003867"/>
        <w:sz w:val="18"/>
        <w:szCs w:val="18"/>
        <w:lang w:bidi="nl-NL"/>
      </w:rPr>
      <w:instrText>NUMPAGES  \* Arabic  \* MERGEFORMAT</w:instrText>
    </w:r>
    <w:r w:rsidR="003A0789" w:rsidRPr="00A94450">
      <w:rPr>
        <w:rFonts w:ascii="Bahnschrift Light SemiCondensed" w:hAnsi="Bahnschrift Light SemiCondensed"/>
        <w:i w:val="0"/>
        <w:color w:val="003867"/>
        <w:sz w:val="18"/>
        <w:szCs w:val="18"/>
        <w:lang w:bidi="nl-NL"/>
      </w:rPr>
      <w:fldChar w:fldCharType="separate"/>
    </w:r>
    <w:r w:rsidR="003A0789" w:rsidRPr="00A94450">
      <w:rPr>
        <w:rFonts w:ascii="Bahnschrift Light SemiCondensed" w:hAnsi="Bahnschrift Light SemiCondensed"/>
        <w:i w:val="0"/>
        <w:color w:val="003867"/>
        <w:sz w:val="18"/>
        <w:szCs w:val="18"/>
        <w:lang w:bidi="nl-NL"/>
      </w:rPr>
      <w:t>24</w:t>
    </w:r>
    <w:r w:rsidR="003A0789" w:rsidRPr="00A94450">
      <w:rPr>
        <w:rFonts w:ascii="Bahnschrift Light SemiCondensed" w:hAnsi="Bahnschrift Light SemiCondensed"/>
        <w:i w:val="0"/>
        <w:color w:val="003867"/>
        <w:sz w:val="18"/>
        <w:szCs w:val="18"/>
        <w:lang w:bidi="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2490" w14:textId="77777777" w:rsidR="00FF75A3" w:rsidRDefault="00FF75A3" w:rsidP="00096F21">
      <w:r>
        <w:separator/>
      </w:r>
    </w:p>
  </w:footnote>
  <w:footnote w:type="continuationSeparator" w:id="0">
    <w:p w14:paraId="7478A49D" w14:textId="77777777" w:rsidR="00FF75A3" w:rsidRDefault="00FF75A3" w:rsidP="00096F21">
      <w:r>
        <w:continuationSeparator/>
      </w:r>
    </w:p>
  </w:footnote>
  <w:footnote w:type="continuationNotice" w:id="1">
    <w:p w14:paraId="41155D38" w14:textId="77777777" w:rsidR="00FF75A3" w:rsidRDefault="00FF75A3" w:rsidP="00096F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A173" w14:textId="77777777" w:rsidR="000A1756" w:rsidRDefault="000A1756" w:rsidP="00096F21">
    <w:pPr>
      <w:pStyle w:val="Koptekst"/>
    </w:pPr>
  </w:p>
  <w:p w14:paraId="0CF0655D" w14:textId="77777777" w:rsidR="000A1756" w:rsidRDefault="000A1756" w:rsidP="00096F21">
    <w:pPr>
      <w:pStyle w:val="Koptekst"/>
    </w:pPr>
  </w:p>
  <w:p w14:paraId="7D6D572E" w14:textId="77777777" w:rsidR="00F91A8A" w:rsidRPr="000A1756" w:rsidRDefault="00F91A8A" w:rsidP="00096F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1AD"/>
    <w:multiLevelType w:val="hybridMultilevel"/>
    <w:tmpl w:val="F0B86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9D7472"/>
    <w:multiLevelType w:val="hybridMultilevel"/>
    <w:tmpl w:val="F2C64E6A"/>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200976"/>
    <w:multiLevelType w:val="hybridMultilevel"/>
    <w:tmpl w:val="45ECCC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E074A"/>
    <w:multiLevelType w:val="hybridMultilevel"/>
    <w:tmpl w:val="A2B208DA"/>
    <w:lvl w:ilvl="0" w:tplc="EDB6E7B4">
      <w:start w:val="1"/>
      <w:numFmt w:val="bullet"/>
      <w:lvlText w:val=""/>
      <w:lvlJc w:val="left"/>
      <w:pPr>
        <w:ind w:left="1020" w:hanging="360"/>
      </w:pPr>
      <w:rPr>
        <w:rFonts w:ascii="Symbol" w:hAnsi="Symbol"/>
      </w:rPr>
    </w:lvl>
    <w:lvl w:ilvl="1" w:tplc="7BC6D37A">
      <w:start w:val="1"/>
      <w:numFmt w:val="bullet"/>
      <w:lvlText w:val=""/>
      <w:lvlJc w:val="left"/>
      <w:pPr>
        <w:ind w:left="1020" w:hanging="360"/>
      </w:pPr>
      <w:rPr>
        <w:rFonts w:ascii="Symbol" w:hAnsi="Symbol"/>
      </w:rPr>
    </w:lvl>
    <w:lvl w:ilvl="2" w:tplc="7408C6DE">
      <w:start w:val="1"/>
      <w:numFmt w:val="bullet"/>
      <w:lvlText w:val=""/>
      <w:lvlJc w:val="left"/>
      <w:pPr>
        <w:ind w:left="1020" w:hanging="360"/>
      </w:pPr>
      <w:rPr>
        <w:rFonts w:ascii="Symbol" w:hAnsi="Symbol"/>
      </w:rPr>
    </w:lvl>
    <w:lvl w:ilvl="3" w:tplc="D99E3370">
      <w:start w:val="1"/>
      <w:numFmt w:val="bullet"/>
      <w:lvlText w:val=""/>
      <w:lvlJc w:val="left"/>
      <w:pPr>
        <w:ind w:left="1020" w:hanging="360"/>
      </w:pPr>
      <w:rPr>
        <w:rFonts w:ascii="Symbol" w:hAnsi="Symbol"/>
      </w:rPr>
    </w:lvl>
    <w:lvl w:ilvl="4" w:tplc="9A589C38">
      <w:start w:val="1"/>
      <w:numFmt w:val="bullet"/>
      <w:lvlText w:val=""/>
      <w:lvlJc w:val="left"/>
      <w:pPr>
        <w:ind w:left="1020" w:hanging="360"/>
      </w:pPr>
      <w:rPr>
        <w:rFonts w:ascii="Symbol" w:hAnsi="Symbol"/>
      </w:rPr>
    </w:lvl>
    <w:lvl w:ilvl="5" w:tplc="B872887C">
      <w:start w:val="1"/>
      <w:numFmt w:val="bullet"/>
      <w:lvlText w:val=""/>
      <w:lvlJc w:val="left"/>
      <w:pPr>
        <w:ind w:left="1020" w:hanging="360"/>
      </w:pPr>
      <w:rPr>
        <w:rFonts w:ascii="Symbol" w:hAnsi="Symbol"/>
      </w:rPr>
    </w:lvl>
    <w:lvl w:ilvl="6" w:tplc="75B8A80E">
      <w:start w:val="1"/>
      <w:numFmt w:val="bullet"/>
      <w:lvlText w:val=""/>
      <w:lvlJc w:val="left"/>
      <w:pPr>
        <w:ind w:left="1020" w:hanging="360"/>
      </w:pPr>
      <w:rPr>
        <w:rFonts w:ascii="Symbol" w:hAnsi="Symbol"/>
      </w:rPr>
    </w:lvl>
    <w:lvl w:ilvl="7" w:tplc="BA1EC752">
      <w:start w:val="1"/>
      <w:numFmt w:val="bullet"/>
      <w:lvlText w:val=""/>
      <w:lvlJc w:val="left"/>
      <w:pPr>
        <w:ind w:left="1020" w:hanging="360"/>
      </w:pPr>
      <w:rPr>
        <w:rFonts w:ascii="Symbol" w:hAnsi="Symbol"/>
      </w:rPr>
    </w:lvl>
    <w:lvl w:ilvl="8" w:tplc="26C238F6">
      <w:start w:val="1"/>
      <w:numFmt w:val="bullet"/>
      <w:lvlText w:val=""/>
      <w:lvlJc w:val="left"/>
      <w:pPr>
        <w:ind w:left="1020" w:hanging="360"/>
      </w:pPr>
      <w:rPr>
        <w:rFonts w:ascii="Symbol" w:hAnsi="Symbol"/>
      </w:rPr>
    </w:lvl>
  </w:abstractNum>
  <w:abstractNum w:abstractNumId="4" w15:restartNumberingAfterBreak="0">
    <w:nsid w:val="16DB1749"/>
    <w:multiLevelType w:val="multilevel"/>
    <w:tmpl w:val="6E9A8B64"/>
    <w:lvl w:ilvl="0">
      <w:start w:val="1"/>
      <w:numFmt w:val="decimal"/>
      <w:lvlText w:val="%1"/>
      <w:lvlJc w:val="right"/>
      <w:pPr>
        <w:tabs>
          <w:tab w:val="num" w:pos="1985"/>
        </w:tabs>
        <w:ind w:left="360" w:firstLine="1341"/>
      </w:pPr>
      <w:rPr>
        <w:rFonts w:hint="default"/>
      </w:rPr>
    </w:lvl>
    <w:lvl w:ilvl="1">
      <w:start w:val="1"/>
      <w:numFmt w:val="decimal"/>
      <w:lvlText w:val="%1.%2"/>
      <w:lvlJc w:val="right"/>
      <w:pPr>
        <w:tabs>
          <w:tab w:val="num" w:pos="1418"/>
        </w:tabs>
        <w:ind w:left="225" w:firstLine="909"/>
      </w:pPr>
      <w:rPr>
        <w:rFonts w:hint="default"/>
      </w:rPr>
    </w:lvl>
    <w:lvl w:ilvl="2">
      <w:start w:val="1"/>
      <w:numFmt w:val="decimal"/>
      <w:lvlText w:val="%1.%2.%3"/>
      <w:lvlJc w:val="right"/>
      <w:pPr>
        <w:tabs>
          <w:tab w:val="num" w:pos="1985"/>
        </w:tabs>
        <w:ind w:left="1224" w:firstLine="477"/>
      </w:pPr>
      <w:rPr>
        <w:rFonts w:hint="default"/>
      </w:rPr>
    </w:lvl>
    <w:lvl w:ilvl="3">
      <w:start w:val="1"/>
      <w:numFmt w:val="decimal"/>
      <w:lvlText w:val="%1.%2.%3.%4."/>
      <w:lvlJc w:val="right"/>
      <w:pPr>
        <w:tabs>
          <w:tab w:val="num" w:pos="1985"/>
        </w:tabs>
        <w:ind w:left="1985" w:hanging="284"/>
      </w:pPr>
      <w:rPr>
        <w:rFonts w:hint="default"/>
      </w:rPr>
    </w:lvl>
    <w:lvl w:ilvl="4">
      <w:start w:val="1"/>
      <w:numFmt w:val="decimal"/>
      <w:lvlText w:val="%1.%2.%3.%4.%5."/>
      <w:lvlJc w:val="left"/>
      <w:pPr>
        <w:tabs>
          <w:tab w:val="num" w:pos="2232"/>
        </w:tabs>
        <w:ind w:left="2232" w:hanging="792"/>
      </w:pPr>
      <w:rPr>
        <w:rFonts w:hint="default"/>
      </w:rPr>
    </w:lvl>
    <w:lvl w:ilvl="5">
      <w:start w:val="1"/>
      <w:numFmt w:val="none"/>
      <w:lvlText w:val="COLOFON"/>
      <w:lvlJc w:val="left"/>
      <w:pPr>
        <w:tabs>
          <w:tab w:val="num" w:pos="0"/>
        </w:tabs>
        <w:ind w:left="0" w:hanging="2268"/>
      </w:pPr>
      <w:rPr>
        <w:rFonts w:ascii="Frutiger Light" w:hAnsi="Frutiger Light" w:hint="default"/>
        <w:b w:val="0"/>
        <w:i w:val="0"/>
        <w:color w:val="BE8214"/>
        <w:sz w:val="28"/>
        <w:u w:val="none"/>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3AA58BA"/>
    <w:multiLevelType w:val="hybridMultilevel"/>
    <w:tmpl w:val="FE68A508"/>
    <w:lvl w:ilvl="0" w:tplc="1ECA7294">
      <w:start w:val="2"/>
      <w:numFmt w:val="bullet"/>
      <w:lvlText w:val="-"/>
      <w:lvlJc w:val="left"/>
      <w:pPr>
        <w:tabs>
          <w:tab w:val="num" w:pos="360"/>
        </w:tabs>
        <w:ind w:left="360" w:hanging="360"/>
      </w:pPr>
      <w:rPr>
        <w:rFonts w:ascii="Arial" w:eastAsia="SimSun" w:hAnsi="Arial" w:cs="Aria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265A3B"/>
    <w:multiLevelType w:val="hybridMultilevel"/>
    <w:tmpl w:val="BAA6F868"/>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2BE534C8"/>
    <w:multiLevelType w:val="hybridMultilevel"/>
    <w:tmpl w:val="21E240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CF4704"/>
    <w:multiLevelType w:val="hybridMultilevel"/>
    <w:tmpl w:val="544EC2A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44786148"/>
    <w:multiLevelType w:val="hybridMultilevel"/>
    <w:tmpl w:val="D438207A"/>
    <w:lvl w:ilvl="0" w:tplc="04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5CD35B77"/>
    <w:multiLevelType w:val="multilevel"/>
    <w:tmpl w:val="3AD09A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2D30C5D"/>
    <w:multiLevelType w:val="hybridMultilevel"/>
    <w:tmpl w:val="04C074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4C10DF2"/>
    <w:multiLevelType w:val="hybridMultilevel"/>
    <w:tmpl w:val="04882A9E"/>
    <w:lvl w:ilvl="0" w:tplc="5F4EC44A">
      <w:start w:val="1"/>
      <w:numFmt w:val="upperLetter"/>
      <w:lvlText w:val="%1."/>
      <w:lvlJc w:val="left"/>
      <w:pPr>
        <w:ind w:left="2345" w:hanging="360"/>
      </w:pPr>
      <w:rPr>
        <w:rFonts w:hint="default"/>
      </w:rPr>
    </w:lvl>
    <w:lvl w:ilvl="1" w:tplc="04130019" w:tentative="1">
      <w:start w:val="1"/>
      <w:numFmt w:val="lowerLetter"/>
      <w:lvlText w:val="%2."/>
      <w:lvlJc w:val="left"/>
      <w:pPr>
        <w:ind w:left="3065" w:hanging="360"/>
      </w:pPr>
    </w:lvl>
    <w:lvl w:ilvl="2" w:tplc="0413001B" w:tentative="1">
      <w:start w:val="1"/>
      <w:numFmt w:val="lowerRoman"/>
      <w:lvlText w:val="%3."/>
      <w:lvlJc w:val="right"/>
      <w:pPr>
        <w:ind w:left="3785" w:hanging="180"/>
      </w:pPr>
    </w:lvl>
    <w:lvl w:ilvl="3" w:tplc="0413000F" w:tentative="1">
      <w:start w:val="1"/>
      <w:numFmt w:val="decimal"/>
      <w:lvlText w:val="%4."/>
      <w:lvlJc w:val="left"/>
      <w:pPr>
        <w:ind w:left="4505" w:hanging="360"/>
      </w:pPr>
    </w:lvl>
    <w:lvl w:ilvl="4" w:tplc="04130019" w:tentative="1">
      <w:start w:val="1"/>
      <w:numFmt w:val="lowerLetter"/>
      <w:lvlText w:val="%5."/>
      <w:lvlJc w:val="left"/>
      <w:pPr>
        <w:ind w:left="5225" w:hanging="360"/>
      </w:pPr>
    </w:lvl>
    <w:lvl w:ilvl="5" w:tplc="0413001B" w:tentative="1">
      <w:start w:val="1"/>
      <w:numFmt w:val="lowerRoman"/>
      <w:lvlText w:val="%6."/>
      <w:lvlJc w:val="right"/>
      <w:pPr>
        <w:ind w:left="5945" w:hanging="180"/>
      </w:pPr>
    </w:lvl>
    <w:lvl w:ilvl="6" w:tplc="0413000F" w:tentative="1">
      <w:start w:val="1"/>
      <w:numFmt w:val="decimal"/>
      <w:lvlText w:val="%7."/>
      <w:lvlJc w:val="left"/>
      <w:pPr>
        <w:ind w:left="6665" w:hanging="360"/>
      </w:pPr>
    </w:lvl>
    <w:lvl w:ilvl="7" w:tplc="04130019" w:tentative="1">
      <w:start w:val="1"/>
      <w:numFmt w:val="lowerLetter"/>
      <w:lvlText w:val="%8."/>
      <w:lvlJc w:val="left"/>
      <w:pPr>
        <w:ind w:left="7385" w:hanging="360"/>
      </w:pPr>
    </w:lvl>
    <w:lvl w:ilvl="8" w:tplc="0413001B" w:tentative="1">
      <w:start w:val="1"/>
      <w:numFmt w:val="lowerRoman"/>
      <w:lvlText w:val="%9."/>
      <w:lvlJc w:val="right"/>
      <w:pPr>
        <w:ind w:left="8105" w:hanging="180"/>
      </w:pPr>
    </w:lvl>
  </w:abstractNum>
  <w:abstractNum w:abstractNumId="13" w15:restartNumberingAfterBreak="0">
    <w:nsid w:val="65AA0642"/>
    <w:multiLevelType w:val="hybridMultilevel"/>
    <w:tmpl w:val="81228498"/>
    <w:lvl w:ilvl="0" w:tplc="38964448">
      <w:start w:val="1"/>
      <w:numFmt w:val="bullet"/>
      <w:lvlText w:val=""/>
      <w:lvlJc w:val="left"/>
      <w:pPr>
        <w:ind w:left="1020" w:hanging="360"/>
      </w:pPr>
      <w:rPr>
        <w:rFonts w:ascii="Symbol" w:hAnsi="Symbol"/>
      </w:rPr>
    </w:lvl>
    <w:lvl w:ilvl="1" w:tplc="13727EA4">
      <w:start w:val="1"/>
      <w:numFmt w:val="bullet"/>
      <w:lvlText w:val=""/>
      <w:lvlJc w:val="left"/>
      <w:pPr>
        <w:ind w:left="1020" w:hanging="360"/>
      </w:pPr>
      <w:rPr>
        <w:rFonts w:ascii="Symbol" w:hAnsi="Symbol"/>
      </w:rPr>
    </w:lvl>
    <w:lvl w:ilvl="2" w:tplc="BF802C62">
      <w:start w:val="1"/>
      <w:numFmt w:val="bullet"/>
      <w:lvlText w:val=""/>
      <w:lvlJc w:val="left"/>
      <w:pPr>
        <w:ind w:left="1020" w:hanging="360"/>
      </w:pPr>
      <w:rPr>
        <w:rFonts w:ascii="Symbol" w:hAnsi="Symbol"/>
      </w:rPr>
    </w:lvl>
    <w:lvl w:ilvl="3" w:tplc="0A3C2194">
      <w:start w:val="1"/>
      <w:numFmt w:val="bullet"/>
      <w:lvlText w:val=""/>
      <w:lvlJc w:val="left"/>
      <w:pPr>
        <w:ind w:left="1020" w:hanging="360"/>
      </w:pPr>
      <w:rPr>
        <w:rFonts w:ascii="Symbol" w:hAnsi="Symbol"/>
      </w:rPr>
    </w:lvl>
    <w:lvl w:ilvl="4" w:tplc="6FF4613A">
      <w:start w:val="1"/>
      <w:numFmt w:val="bullet"/>
      <w:lvlText w:val=""/>
      <w:lvlJc w:val="left"/>
      <w:pPr>
        <w:ind w:left="1020" w:hanging="360"/>
      </w:pPr>
      <w:rPr>
        <w:rFonts w:ascii="Symbol" w:hAnsi="Symbol"/>
      </w:rPr>
    </w:lvl>
    <w:lvl w:ilvl="5" w:tplc="52CCD204">
      <w:start w:val="1"/>
      <w:numFmt w:val="bullet"/>
      <w:lvlText w:val=""/>
      <w:lvlJc w:val="left"/>
      <w:pPr>
        <w:ind w:left="1020" w:hanging="360"/>
      </w:pPr>
      <w:rPr>
        <w:rFonts w:ascii="Symbol" w:hAnsi="Symbol"/>
      </w:rPr>
    </w:lvl>
    <w:lvl w:ilvl="6" w:tplc="9B00EE5C">
      <w:start w:val="1"/>
      <w:numFmt w:val="bullet"/>
      <w:lvlText w:val=""/>
      <w:lvlJc w:val="left"/>
      <w:pPr>
        <w:ind w:left="1020" w:hanging="360"/>
      </w:pPr>
      <w:rPr>
        <w:rFonts w:ascii="Symbol" w:hAnsi="Symbol"/>
      </w:rPr>
    </w:lvl>
    <w:lvl w:ilvl="7" w:tplc="D3C4C512">
      <w:start w:val="1"/>
      <w:numFmt w:val="bullet"/>
      <w:lvlText w:val=""/>
      <w:lvlJc w:val="left"/>
      <w:pPr>
        <w:ind w:left="1020" w:hanging="360"/>
      </w:pPr>
      <w:rPr>
        <w:rFonts w:ascii="Symbol" w:hAnsi="Symbol"/>
      </w:rPr>
    </w:lvl>
    <w:lvl w:ilvl="8" w:tplc="F4C27822">
      <w:start w:val="1"/>
      <w:numFmt w:val="bullet"/>
      <w:lvlText w:val=""/>
      <w:lvlJc w:val="left"/>
      <w:pPr>
        <w:ind w:left="1020" w:hanging="360"/>
      </w:pPr>
      <w:rPr>
        <w:rFonts w:ascii="Symbol" w:hAnsi="Symbol"/>
      </w:rPr>
    </w:lvl>
  </w:abstractNum>
  <w:abstractNum w:abstractNumId="14" w15:restartNumberingAfterBreak="0">
    <w:nsid w:val="6DFE669C"/>
    <w:multiLevelType w:val="hybridMultilevel"/>
    <w:tmpl w:val="8B2478DE"/>
    <w:lvl w:ilvl="0" w:tplc="601EDCA8">
      <w:start w:val="1"/>
      <w:numFmt w:val="bullet"/>
      <w:lvlText w:val=""/>
      <w:lvlJc w:val="left"/>
      <w:pPr>
        <w:ind w:left="1020" w:hanging="360"/>
      </w:pPr>
      <w:rPr>
        <w:rFonts w:ascii="Symbol" w:hAnsi="Symbol"/>
      </w:rPr>
    </w:lvl>
    <w:lvl w:ilvl="1" w:tplc="D304F85A">
      <w:start w:val="1"/>
      <w:numFmt w:val="bullet"/>
      <w:lvlText w:val=""/>
      <w:lvlJc w:val="left"/>
      <w:pPr>
        <w:ind w:left="1020" w:hanging="360"/>
      </w:pPr>
      <w:rPr>
        <w:rFonts w:ascii="Symbol" w:hAnsi="Symbol"/>
      </w:rPr>
    </w:lvl>
    <w:lvl w:ilvl="2" w:tplc="2446E746">
      <w:start w:val="1"/>
      <w:numFmt w:val="bullet"/>
      <w:lvlText w:val=""/>
      <w:lvlJc w:val="left"/>
      <w:pPr>
        <w:ind w:left="1020" w:hanging="360"/>
      </w:pPr>
      <w:rPr>
        <w:rFonts w:ascii="Symbol" w:hAnsi="Symbol"/>
      </w:rPr>
    </w:lvl>
    <w:lvl w:ilvl="3" w:tplc="FA94C1BA">
      <w:start w:val="1"/>
      <w:numFmt w:val="bullet"/>
      <w:lvlText w:val=""/>
      <w:lvlJc w:val="left"/>
      <w:pPr>
        <w:ind w:left="1020" w:hanging="360"/>
      </w:pPr>
      <w:rPr>
        <w:rFonts w:ascii="Symbol" w:hAnsi="Symbol"/>
      </w:rPr>
    </w:lvl>
    <w:lvl w:ilvl="4" w:tplc="9F40D594">
      <w:start w:val="1"/>
      <w:numFmt w:val="bullet"/>
      <w:lvlText w:val=""/>
      <w:lvlJc w:val="left"/>
      <w:pPr>
        <w:ind w:left="1020" w:hanging="360"/>
      </w:pPr>
      <w:rPr>
        <w:rFonts w:ascii="Symbol" w:hAnsi="Symbol"/>
      </w:rPr>
    </w:lvl>
    <w:lvl w:ilvl="5" w:tplc="1ED4EE20">
      <w:start w:val="1"/>
      <w:numFmt w:val="bullet"/>
      <w:lvlText w:val=""/>
      <w:lvlJc w:val="left"/>
      <w:pPr>
        <w:ind w:left="1020" w:hanging="360"/>
      </w:pPr>
      <w:rPr>
        <w:rFonts w:ascii="Symbol" w:hAnsi="Symbol"/>
      </w:rPr>
    </w:lvl>
    <w:lvl w:ilvl="6" w:tplc="D66C6C3E">
      <w:start w:val="1"/>
      <w:numFmt w:val="bullet"/>
      <w:lvlText w:val=""/>
      <w:lvlJc w:val="left"/>
      <w:pPr>
        <w:ind w:left="1020" w:hanging="360"/>
      </w:pPr>
      <w:rPr>
        <w:rFonts w:ascii="Symbol" w:hAnsi="Symbol"/>
      </w:rPr>
    </w:lvl>
    <w:lvl w:ilvl="7" w:tplc="0DD4F156">
      <w:start w:val="1"/>
      <w:numFmt w:val="bullet"/>
      <w:lvlText w:val=""/>
      <w:lvlJc w:val="left"/>
      <w:pPr>
        <w:ind w:left="1020" w:hanging="360"/>
      </w:pPr>
      <w:rPr>
        <w:rFonts w:ascii="Symbol" w:hAnsi="Symbol"/>
      </w:rPr>
    </w:lvl>
    <w:lvl w:ilvl="8" w:tplc="2BDAC05E">
      <w:start w:val="1"/>
      <w:numFmt w:val="bullet"/>
      <w:lvlText w:val=""/>
      <w:lvlJc w:val="left"/>
      <w:pPr>
        <w:ind w:left="1020" w:hanging="360"/>
      </w:pPr>
      <w:rPr>
        <w:rFonts w:ascii="Symbol" w:hAnsi="Symbol"/>
      </w:rPr>
    </w:lvl>
  </w:abstractNum>
  <w:abstractNum w:abstractNumId="15" w15:restartNumberingAfterBreak="0">
    <w:nsid w:val="76E321C6"/>
    <w:multiLevelType w:val="hybridMultilevel"/>
    <w:tmpl w:val="9C8C5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B584351"/>
    <w:multiLevelType w:val="hybridMultilevel"/>
    <w:tmpl w:val="9D0ECBD4"/>
    <w:lvl w:ilvl="0" w:tplc="0413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0711176">
    <w:abstractNumId w:val="4"/>
  </w:num>
  <w:num w:numId="2" w16cid:durableId="1852404849">
    <w:abstractNumId w:val="12"/>
  </w:num>
  <w:num w:numId="3" w16cid:durableId="994452798">
    <w:abstractNumId w:val="10"/>
  </w:num>
  <w:num w:numId="4" w16cid:durableId="222568843">
    <w:abstractNumId w:val="1"/>
  </w:num>
  <w:num w:numId="5" w16cid:durableId="996541991">
    <w:abstractNumId w:val="16"/>
  </w:num>
  <w:num w:numId="6" w16cid:durableId="7829336">
    <w:abstractNumId w:val="8"/>
  </w:num>
  <w:num w:numId="7" w16cid:durableId="1526214007">
    <w:abstractNumId w:val="9"/>
  </w:num>
  <w:num w:numId="8" w16cid:durableId="2072462316">
    <w:abstractNumId w:val="15"/>
  </w:num>
  <w:num w:numId="9" w16cid:durableId="2112627514">
    <w:abstractNumId w:val="6"/>
  </w:num>
  <w:num w:numId="10" w16cid:durableId="1312294355">
    <w:abstractNumId w:val="2"/>
  </w:num>
  <w:num w:numId="11" w16cid:durableId="1133446850">
    <w:abstractNumId w:val="3"/>
  </w:num>
  <w:num w:numId="12" w16cid:durableId="674114543">
    <w:abstractNumId w:val="14"/>
  </w:num>
  <w:num w:numId="13" w16cid:durableId="679086243">
    <w:abstractNumId w:val="13"/>
  </w:num>
  <w:num w:numId="14" w16cid:durableId="1439905209">
    <w:abstractNumId w:val="5"/>
  </w:num>
  <w:num w:numId="15" w16cid:durableId="1810705553">
    <w:abstractNumId w:val="0"/>
  </w:num>
  <w:num w:numId="16" w16cid:durableId="904415789">
    <w:abstractNumId w:val="11"/>
  </w:num>
  <w:num w:numId="17" w16cid:durableId="9549484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5BF"/>
    <w:rsid w:val="00004D4D"/>
    <w:rsid w:val="0000535C"/>
    <w:rsid w:val="000146FF"/>
    <w:rsid w:val="000256F9"/>
    <w:rsid w:val="00034C4F"/>
    <w:rsid w:val="00041F86"/>
    <w:rsid w:val="00054C83"/>
    <w:rsid w:val="00062094"/>
    <w:rsid w:val="000622A2"/>
    <w:rsid w:val="0006313F"/>
    <w:rsid w:val="00063D85"/>
    <w:rsid w:val="00064EE2"/>
    <w:rsid w:val="00075B59"/>
    <w:rsid w:val="00081722"/>
    <w:rsid w:val="00090F7F"/>
    <w:rsid w:val="00096F21"/>
    <w:rsid w:val="000A1756"/>
    <w:rsid w:val="000B584E"/>
    <w:rsid w:val="000C50EC"/>
    <w:rsid w:val="000D6EDF"/>
    <w:rsid w:val="000E27D1"/>
    <w:rsid w:val="00121D70"/>
    <w:rsid w:val="00133664"/>
    <w:rsid w:val="001349CF"/>
    <w:rsid w:val="00140215"/>
    <w:rsid w:val="001413FF"/>
    <w:rsid w:val="00143268"/>
    <w:rsid w:val="00147804"/>
    <w:rsid w:val="00147827"/>
    <w:rsid w:val="00150D3B"/>
    <w:rsid w:val="00162534"/>
    <w:rsid w:val="00171867"/>
    <w:rsid w:val="00183BFF"/>
    <w:rsid w:val="00186254"/>
    <w:rsid w:val="00190480"/>
    <w:rsid w:val="001B0348"/>
    <w:rsid w:val="001D5FDA"/>
    <w:rsid w:val="001E1AA6"/>
    <w:rsid w:val="0020054C"/>
    <w:rsid w:val="00202DB8"/>
    <w:rsid w:val="00236E1E"/>
    <w:rsid w:val="00237DB5"/>
    <w:rsid w:val="002562C9"/>
    <w:rsid w:val="00285CE3"/>
    <w:rsid w:val="002864CE"/>
    <w:rsid w:val="002A4BBC"/>
    <w:rsid w:val="002A76A6"/>
    <w:rsid w:val="002A7F1D"/>
    <w:rsid w:val="002B10AC"/>
    <w:rsid w:val="002D529D"/>
    <w:rsid w:val="002F6B67"/>
    <w:rsid w:val="00302D60"/>
    <w:rsid w:val="00303CD7"/>
    <w:rsid w:val="00342C06"/>
    <w:rsid w:val="00347915"/>
    <w:rsid w:val="00353C82"/>
    <w:rsid w:val="003608C7"/>
    <w:rsid w:val="00387E3A"/>
    <w:rsid w:val="00395410"/>
    <w:rsid w:val="003A0789"/>
    <w:rsid w:val="003D0380"/>
    <w:rsid w:val="004070B7"/>
    <w:rsid w:val="0043015E"/>
    <w:rsid w:val="00430E8D"/>
    <w:rsid w:val="004318AD"/>
    <w:rsid w:val="00443ED6"/>
    <w:rsid w:val="004520F9"/>
    <w:rsid w:val="00464781"/>
    <w:rsid w:val="004741DD"/>
    <w:rsid w:val="00475026"/>
    <w:rsid w:val="00493279"/>
    <w:rsid w:val="004941C4"/>
    <w:rsid w:val="004C35BF"/>
    <w:rsid w:val="00503E0D"/>
    <w:rsid w:val="00505703"/>
    <w:rsid w:val="005210FE"/>
    <w:rsid w:val="005227EC"/>
    <w:rsid w:val="0052709D"/>
    <w:rsid w:val="005355A5"/>
    <w:rsid w:val="00573C63"/>
    <w:rsid w:val="00586621"/>
    <w:rsid w:val="005905E2"/>
    <w:rsid w:val="00591C18"/>
    <w:rsid w:val="005A1605"/>
    <w:rsid w:val="005D4FDD"/>
    <w:rsid w:val="005D514E"/>
    <w:rsid w:val="0062450A"/>
    <w:rsid w:val="0063116B"/>
    <w:rsid w:val="00632CB8"/>
    <w:rsid w:val="0063599E"/>
    <w:rsid w:val="0064194B"/>
    <w:rsid w:val="006444BD"/>
    <w:rsid w:val="00660714"/>
    <w:rsid w:val="00662B8F"/>
    <w:rsid w:val="00666809"/>
    <w:rsid w:val="006720D9"/>
    <w:rsid w:val="0068035D"/>
    <w:rsid w:val="006A597C"/>
    <w:rsid w:val="006E1D74"/>
    <w:rsid w:val="006E20C5"/>
    <w:rsid w:val="006E648A"/>
    <w:rsid w:val="00703C1B"/>
    <w:rsid w:val="00712C5B"/>
    <w:rsid w:val="00747D8B"/>
    <w:rsid w:val="00766311"/>
    <w:rsid w:val="007674AD"/>
    <w:rsid w:val="007707A7"/>
    <w:rsid w:val="0078076D"/>
    <w:rsid w:val="007816CA"/>
    <w:rsid w:val="007836AB"/>
    <w:rsid w:val="00787E9D"/>
    <w:rsid w:val="007968AF"/>
    <w:rsid w:val="007C1C51"/>
    <w:rsid w:val="007C2BF1"/>
    <w:rsid w:val="007C5551"/>
    <w:rsid w:val="007D034A"/>
    <w:rsid w:val="007E1231"/>
    <w:rsid w:val="007E186E"/>
    <w:rsid w:val="008053FA"/>
    <w:rsid w:val="0081395B"/>
    <w:rsid w:val="00835F58"/>
    <w:rsid w:val="00855CB5"/>
    <w:rsid w:val="00867998"/>
    <w:rsid w:val="00867B82"/>
    <w:rsid w:val="00884508"/>
    <w:rsid w:val="008865E5"/>
    <w:rsid w:val="008D7B23"/>
    <w:rsid w:val="008F3366"/>
    <w:rsid w:val="008F4F7D"/>
    <w:rsid w:val="008F54BE"/>
    <w:rsid w:val="00917B12"/>
    <w:rsid w:val="00923CA8"/>
    <w:rsid w:val="0092411E"/>
    <w:rsid w:val="0092677D"/>
    <w:rsid w:val="0094428E"/>
    <w:rsid w:val="00962201"/>
    <w:rsid w:val="00963535"/>
    <w:rsid w:val="00980653"/>
    <w:rsid w:val="0098664B"/>
    <w:rsid w:val="009C4C10"/>
    <w:rsid w:val="009D38FA"/>
    <w:rsid w:val="009D40D9"/>
    <w:rsid w:val="009E112F"/>
    <w:rsid w:val="009E1740"/>
    <w:rsid w:val="009E5869"/>
    <w:rsid w:val="009F2D30"/>
    <w:rsid w:val="00A0655B"/>
    <w:rsid w:val="00A32246"/>
    <w:rsid w:val="00A35EEB"/>
    <w:rsid w:val="00A47755"/>
    <w:rsid w:val="00A60AD7"/>
    <w:rsid w:val="00A76A7F"/>
    <w:rsid w:val="00A81A62"/>
    <w:rsid w:val="00A875FA"/>
    <w:rsid w:val="00A9240F"/>
    <w:rsid w:val="00A9425F"/>
    <w:rsid w:val="00A94450"/>
    <w:rsid w:val="00AA25AB"/>
    <w:rsid w:val="00AD3D3E"/>
    <w:rsid w:val="00AE22B3"/>
    <w:rsid w:val="00AE51E5"/>
    <w:rsid w:val="00AF3549"/>
    <w:rsid w:val="00B03C19"/>
    <w:rsid w:val="00B14C2C"/>
    <w:rsid w:val="00B41C23"/>
    <w:rsid w:val="00B517B1"/>
    <w:rsid w:val="00B553F7"/>
    <w:rsid w:val="00B92CD3"/>
    <w:rsid w:val="00B96834"/>
    <w:rsid w:val="00BA1B56"/>
    <w:rsid w:val="00BA6AFD"/>
    <w:rsid w:val="00BB76B1"/>
    <w:rsid w:val="00BB78B3"/>
    <w:rsid w:val="00BC758F"/>
    <w:rsid w:val="00BE72C1"/>
    <w:rsid w:val="00BF0F09"/>
    <w:rsid w:val="00BF2F04"/>
    <w:rsid w:val="00BF60FD"/>
    <w:rsid w:val="00C02263"/>
    <w:rsid w:val="00C10641"/>
    <w:rsid w:val="00C110A4"/>
    <w:rsid w:val="00C4694D"/>
    <w:rsid w:val="00C469B0"/>
    <w:rsid w:val="00C47376"/>
    <w:rsid w:val="00C7172B"/>
    <w:rsid w:val="00C92197"/>
    <w:rsid w:val="00CA1913"/>
    <w:rsid w:val="00CC5CE3"/>
    <w:rsid w:val="00CD2DD7"/>
    <w:rsid w:val="00CD57BC"/>
    <w:rsid w:val="00CE709E"/>
    <w:rsid w:val="00CF1682"/>
    <w:rsid w:val="00CF18C5"/>
    <w:rsid w:val="00D03A01"/>
    <w:rsid w:val="00D21D0A"/>
    <w:rsid w:val="00D416D0"/>
    <w:rsid w:val="00D41961"/>
    <w:rsid w:val="00D51F18"/>
    <w:rsid w:val="00D702F0"/>
    <w:rsid w:val="00D73415"/>
    <w:rsid w:val="00D75EA5"/>
    <w:rsid w:val="00D7638F"/>
    <w:rsid w:val="00D77E24"/>
    <w:rsid w:val="00D91516"/>
    <w:rsid w:val="00D96EF2"/>
    <w:rsid w:val="00D97759"/>
    <w:rsid w:val="00DA059E"/>
    <w:rsid w:val="00DB2A99"/>
    <w:rsid w:val="00DD57A5"/>
    <w:rsid w:val="00DE0748"/>
    <w:rsid w:val="00DE6280"/>
    <w:rsid w:val="00DF1CB7"/>
    <w:rsid w:val="00E036A2"/>
    <w:rsid w:val="00E30B75"/>
    <w:rsid w:val="00E45785"/>
    <w:rsid w:val="00E72201"/>
    <w:rsid w:val="00E741BB"/>
    <w:rsid w:val="00E7456C"/>
    <w:rsid w:val="00E94654"/>
    <w:rsid w:val="00EB4241"/>
    <w:rsid w:val="00EC767F"/>
    <w:rsid w:val="00EE6DA1"/>
    <w:rsid w:val="00F016F9"/>
    <w:rsid w:val="00F11DF2"/>
    <w:rsid w:val="00F235D2"/>
    <w:rsid w:val="00F32241"/>
    <w:rsid w:val="00F413D8"/>
    <w:rsid w:val="00F516F1"/>
    <w:rsid w:val="00F533DD"/>
    <w:rsid w:val="00F67765"/>
    <w:rsid w:val="00F70036"/>
    <w:rsid w:val="00F73E65"/>
    <w:rsid w:val="00F84C74"/>
    <w:rsid w:val="00F9170F"/>
    <w:rsid w:val="00F91A8A"/>
    <w:rsid w:val="00FA4C36"/>
    <w:rsid w:val="00FB5BB8"/>
    <w:rsid w:val="00FC22ED"/>
    <w:rsid w:val="00FC6BC9"/>
    <w:rsid w:val="00FD6570"/>
    <w:rsid w:val="00FF68A0"/>
    <w:rsid w:val="00FF75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7B468"/>
  <w15:chartTrackingRefBased/>
  <w15:docId w15:val="{9CEEBBEC-0AF9-478E-8AD2-89A9FD79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6F21"/>
    <w:pPr>
      <w:spacing w:after="0" w:line="240" w:lineRule="atLeast"/>
    </w:pPr>
    <w:rPr>
      <w:rFonts w:ascii="Calibri" w:eastAsia="Times New Roman" w:hAnsi="Calibri" w:cs="Times New Roman"/>
      <w:sz w:val="21"/>
      <w:szCs w:val="21"/>
      <w:lang w:eastAsia="nl-NL"/>
    </w:rPr>
  </w:style>
  <w:style w:type="paragraph" w:styleId="Kop1">
    <w:name w:val="heading 1"/>
    <w:basedOn w:val="Standaard"/>
    <w:next w:val="Standaard"/>
    <w:link w:val="Kop1Char"/>
    <w:uiPriority w:val="9"/>
    <w:qFormat/>
    <w:rsid w:val="003A0789"/>
    <w:pPr>
      <w:keepNext/>
      <w:keepLines/>
      <w:spacing w:before="360" w:after="80" w:line="240" w:lineRule="auto"/>
      <w:ind w:left="360" w:hanging="360"/>
      <w:outlineLvl w:val="0"/>
    </w:pPr>
    <w:rPr>
      <w:rFonts w:ascii="Bahnschrift SemiBold Condensed" w:eastAsiaTheme="majorEastAsia" w:hAnsi="Bahnschrift SemiBold Condensed" w:cstheme="majorBidi"/>
      <w:color w:val="E2007A"/>
      <w:kern w:val="2"/>
      <w:sz w:val="48"/>
      <w:szCs w:val="48"/>
      <w:lang w:eastAsia="en-US"/>
      <w14:ligatures w14:val="standardContextual"/>
    </w:rPr>
  </w:style>
  <w:style w:type="paragraph" w:styleId="Kop2">
    <w:name w:val="heading 2"/>
    <w:basedOn w:val="Standaard"/>
    <w:next w:val="Standaard"/>
    <w:link w:val="Kop2Char"/>
    <w:uiPriority w:val="9"/>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iPriority w:val="9"/>
    <w:unhideWhenUsed/>
    <w:qFormat/>
    <w:rsid w:val="00096F21"/>
    <w:pPr>
      <w:keepNext/>
      <w:keepLines/>
      <w:spacing w:before="80" w:after="40" w:line="240" w:lineRule="auto"/>
      <w:outlineLvl w:val="3"/>
    </w:pPr>
    <w:rPr>
      <w:rFonts w:ascii="Bahnschrift Condensed" w:eastAsiaTheme="majorEastAsia" w:hAnsi="Bahnschrift Condensed" w:cstheme="majorBidi"/>
      <w:color w:val="003867"/>
      <w:kern w:val="2"/>
      <w:lang w:eastAsia="en-US"/>
      <w14:ligatures w14:val="standardContextual"/>
    </w:rPr>
  </w:style>
  <w:style w:type="paragraph" w:styleId="Kop6">
    <w:name w:val="heading 6"/>
    <w:basedOn w:val="Standaard"/>
    <w:next w:val="Standaard"/>
    <w:link w:val="Kop6Char"/>
    <w:qFormat/>
    <w:rsid w:val="00591C18"/>
    <w:pPr>
      <w:tabs>
        <w:tab w:val="num" w:pos="0"/>
      </w:tabs>
      <w:spacing w:before="240" w:after="60"/>
      <w:ind w:hanging="2268"/>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0789"/>
    <w:rPr>
      <w:rFonts w:ascii="Bahnschrift SemiBold Condensed" w:eastAsiaTheme="majorEastAsia" w:hAnsi="Bahnschrift SemiBold Condensed" w:cstheme="majorBidi"/>
      <w:color w:val="E2007A"/>
      <w:kern w:val="2"/>
      <w:sz w:val="48"/>
      <w:szCs w:val="48"/>
      <w14:ligatures w14:val="standardContextual"/>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096F21"/>
    <w:rPr>
      <w:rFonts w:ascii="Bahnschrift Condensed" w:eastAsiaTheme="majorEastAsia" w:hAnsi="Bahnschrift Condensed" w:cstheme="majorBidi"/>
      <w:color w:val="003867"/>
      <w:kern w:val="2"/>
      <w:sz w:val="21"/>
      <w:szCs w:val="21"/>
      <w14:ligatures w14:val="standardContextual"/>
    </w:rPr>
  </w:style>
  <w:style w:type="paragraph" w:styleId="Koptekst">
    <w:name w:val="header"/>
    <w:basedOn w:val="Standaard"/>
    <w:link w:val="KoptekstChar"/>
    <w:uiPriority w:val="99"/>
    <w:unhideWhenUsed/>
    <w:rsid w:val="00F91A8A"/>
    <w:pPr>
      <w:tabs>
        <w:tab w:val="right" w:pos="9072"/>
      </w:tabs>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character" w:customStyle="1" w:styleId="Kop6Char">
    <w:name w:val="Kop 6 Char"/>
    <w:basedOn w:val="Standaardalinea-lettertype"/>
    <w:link w:val="Kop6"/>
    <w:rsid w:val="00591C18"/>
    <w:rPr>
      <w:rFonts w:ascii="Lucida Til Sans VL" w:eastAsia="Times New Roman" w:hAnsi="Lucida Til Sans VL" w:cs="Times New Roman"/>
      <w:b/>
      <w:bCs/>
      <w:spacing w:val="4"/>
      <w:lang w:eastAsia="nl-NL"/>
    </w:rPr>
  </w:style>
  <w:style w:type="paragraph" w:styleId="Lijstalinea">
    <w:name w:val="List Paragraph"/>
    <w:aliases w:val="Reference List,Opsomming,DVT lijst,3 *-,opsomming 1,2,paginanummer,List Paragraph1,lp1,-_BOMW,Lijst punten,Colofon,Opsomblokjes en substreepjes,Lijst meerdere niveaus,Dot pt,F5 List Paragraph,No Spacing1,List Paragraph Char Char Char"/>
    <w:basedOn w:val="Standaard"/>
    <w:link w:val="LijstalineaChar"/>
    <w:uiPriority w:val="34"/>
    <w:qFormat/>
    <w:rsid w:val="00591C18"/>
    <w:pPr>
      <w:ind w:left="708"/>
    </w:pPr>
  </w:style>
  <w:style w:type="character" w:customStyle="1" w:styleId="LijstalineaChar">
    <w:name w:val="Lijstalinea Char"/>
    <w:aliases w:val="Reference List Char,Opsomming Char,DVT lijst Char,3 *- Char,opsomming 1 Char,2 Char,paginanummer Char,List Paragraph1 Char,lp1 Char,-_BOMW Char,Lijst punten Char,Colofon Char,Opsomblokjes en substreepjes Char,Lijst meerdere niveaus Char"/>
    <w:link w:val="Lijstalinea"/>
    <w:uiPriority w:val="34"/>
    <w:rsid w:val="00591C18"/>
    <w:rPr>
      <w:rFonts w:ascii="Lucida Til Sans VL" w:eastAsia="Times New Roman" w:hAnsi="Lucida Til Sans VL" w:cs="Times New Roman"/>
      <w:spacing w:val="4"/>
      <w:sz w:val="17"/>
      <w:szCs w:val="20"/>
      <w:lang w:eastAsia="nl-NL"/>
    </w:rPr>
  </w:style>
  <w:style w:type="paragraph" w:styleId="Duidelijkcitaat">
    <w:name w:val="Intense Quote"/>
    <w:basedOn w:val="Standaard"/>
    <w:next w:val="Standaard"/>
    <w:link w:val="DuidelijkcitaatChar"/>
    <w:uiPriority w:val="30"/>
    <w:qFormat/>
    <w:rsid w:val="00CC5CE3"/>
    <w:pPr>
      <w:pBdr>
        <w:top w:val="single" w:sz="4" w:space="10" w:color="4F81BD" w:themeColor="accent1"/>
        <w:bottom w:val="single" w:sz="4" w:space="10" w:color="4F81BD" w:themeColor="accent1"/>
      </w:pBdr>
      <w:spacing w:before="360" w:after="360" w:line="240" w:lineRule="auto"/>
      <w:ind w:left="864" w:right="864"/>
      <w:jc w:val="center"/>
    </w:pPr>
    <w:rPr>
      <w:rFonts w:eastAsiaTheme="minorHAnsi" w:cs="Calibri"/>
      <w:i/>
      <w:iCs/>
      <w:color w:val="00B0F0"/>
      <w:sz w:val="20"/>
      <w:szCs w:val="22"/>
      <w:lang w:eastAsia="en-US"/>
    </w:rPr>
  </w:style>
  <w:style w:type="character" w:customStyle="1" w:styleId="DuidelijkcitaatChar">
    <w:name w:val="Duidelijk citaat Char"/>
    <w:basedOn w:val="Standaardalinea-lettertype"/>
    <w:link w:val="Duidelijkcitaat"/>
    <w:uiPriority w:val="30"/>
    <w:rsid w:val="00CC5CE3"/>
    <w:rPr>
      <w:rFonts w:ascii="Calibri" w:hAnsi="Calibri" w:cs="Calibri"/>
      <w:i/>
      <w:iCs/>
      <w:color w:val="00B0F0"/>
      <w:sz w:val="20"/>
    </w:rPr>
  </w:style>
  <w:style w:type="paragraph" w:customStyle="1" w:styleId="Kop1-Ab">
    <w:name w:val="Kop 1 - Ab"/>
    <w:basedOn w:val="Kop1"/>
    <w:link w:val="Kop1-AbChar"/>
    <w:qFormat/>
    <w:rsid w:val="003A0789"/>
    <w:pPr>
      <w:ind w:left="720" w:hanging="720"/>
    </w:pPr>
    <w:rPr>
      <w:b/>
    </w:rPr>
  </w:style>
  <w:style w:type="character" w:customStyle="1" w:styleId="Kop1-AbChar">
    <w:name w:val="Kop 1 - Ab Char"/>
    <w:basedOn w:val="Standaardalinea-lettertype"/>
    <w:link w:val="Kop1-Ab"/>
    <w:rsid w:val="003A0789"/>
    <w:rPr>
      <w:rFonts w:ascii="Bahnschrift SemiBold Condensed" w:eastAsiaTheme="majorEastAsia" w:hAnsi="Bahnschrift SemiBold Condensed" w:cstheme="majorBidi"/>
      <w:b/>
      <w:color w:val="E2007A"/>
      <w:kern w:val="2"/>
      <w:sz w:val="48"/>
      <w:szCs w:val="48"/>
      <w14:ligatures w14:val="standardContextual"/>
    </w:rPr>
  </w:style>
  <w:style w:type="character" w:styleId="Paginanummer">
    <w:name w:val="page number"/>
    <w:basedOn w:val="Standaardalinea-lettertype"/>
    <w:uiPriority w:val="99"/>
    <w:semiHidden/>
    <w:unhideWhenUsed/>
    <w:rsid w:val="000A1756"/>
  </w:style>
  <w:style w:type="character" w:styleId="Verwijzingopmerking">
    <w:name w:val="annotation reference"/>
    <w:basedOn w:val="Standaardalinea-lettertype"/>
    <w:uiPriority w:val="99"/>
    <w:semiHidden/>
    <w:unhideWhenUsed/>
    <w:rsid w:val="00347915"/>
    <w:rPr>
      <w:sz w:val="16"/>
      <w:szCs w:val="16"/>
    </w:rPr>
  </w:style>
  <w:style w:type="paragraph" w:styleId="Tekstopmerking">
    <w:name w:val="annotation text"/>
    <w:basedOn w:val="Standaard"/>
    <w:link w:val="TekstopmerkingChar"/>
    <w:uiPriority w:val="99"/>
    <w:unhideWhenUsed/>
    <w:rsid w:val="00347915"/>
    <w:pPr>
      <w:spacing w:line="240" w:lineRule="auto"/>
    </w:pPr>
    <w:rPr>
      <w:sz w:val="20"/>
    </w:rPr>
  </w:style>
  <w:style w:type="character" w:customStyle="1" w:styleId="TekstopmerkingChar">
    <w:name w:val="Tekst opmerking Char"/>
    <w:basedOn w:val="Standaardalinea-lettertype"/>
    <w:link w:val="Tekstopmerking"/>
    <w:uiPriority w:val="99"/>
    <w:rsid w:val="00347915"/>
    <w:rPr>
      <w:rFonts w:ascii="Lucida Til Sans VL" w:eastAsia="Times New Roman" w:hAnsi="Lucida Til Sans VL" w:cs="Times New Roman"/>
      <w:spacing w:val="4"/>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47915"/>
    <w:rPr>
      <w:b/>
      <w:bCs/>
    </w:rPr>
  </w:style>
  <w:style w:type="character" w:customStyle="1" w:styleId="OnderwerpvanopmerkingChar">
    <w:name w:val="Onderwerp van opmerking Char"/>
    <w:basedOn w:val="TekstopmerkingChar"/>
    <w:link w:val="Onderwerpvanopmerking"/>
    <w:uiPriority w:val="99"/>
    <w:semiHidden/>
    <w:rsid w:val="00347915"/>
    <w:rPr>
      <w:rFonts w:ascii="Lucida Til Sans VL" w:eastAsia="Times New Roman" w:hAnsi="Lucida Til Sans VL" w:cs="Times New Roman"/>
      <w:b/>
      <w:bCs/>
      <w:spacing w:val="4"/>
      <w:sz w:val="20"/>
      <w:szCs w:val="20"/>
      <w:lang w:eastAsia="nl-NL"/>
    </w:rPr>
  </w:style>
  <w:style w:type="table" w:styleId="Tabelraster">
    <w:name w:val="Table Grid"/>
    <w:basedOn w:val="Standaardtabel"/>
    <w:rsid w:val="006A597C"/>
    <w:pPr>
      <w:spacing w:after="0" w:line="240" w:lineRule="auto"/>
    </w:pPr>
    <w:rPr>
      <w:rFonts w:ascii="Arial" w:eastAsia="Calibr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A94450"/>
    <w:pPr>
      <w:spacing w:line="240" w:lineRule="auto"/>
      <w:contextualSpacing/>
    </w:pPr>
    <w:rPr>
      <w:rFonts w:ascii="Bahnschrift SemiBold" w:eastAsiaTheme="majorEastAsia" w:hAnsi="Bahnschrift SemiBold" w:cstheme="majorBidi"/>
      <w:color w:val="003867"/>
      <w:spacing w:val="-10"/>
      <w:kern w:val="28"/>
      <w:sz w:val="44"/>
      <w:szCs w:val="44"/>
    </w:rPr>
  </w:style>
  <w:style w:type="character" w:customStyle="1" w:styleId="TitelChar">
    <w:name w:val="Titel Char"/>
    <w:basedOn w:val="Standaardalinea-lettertype"/>
    <w:link w:val="Titel"/>
    <w:uiPriority w:val="10"/>
    <w:rsid w:val="00A94450"/>
    <w:rPr>
      <w:rFonts w:ascii="Bahnschrift SemiBold" w:eastAsiaTheme="majorEastAsia" w:hAnsi="Bahnschrift SemiBold" w:cstheme="majorBidi"/>
      <w:color w:val="003867"/>
      <w:spacing w:val="-10"/>
      <w:kern w:val="28"/>
      <w:sz w:val="44"/>
      <w:szCs w:val="44"/>
      <w:lang w:eastAsia="nl-NL"/>
    </w:rPr>
  </w:style>
  <w:style w:type="paragraph" w:styleId="Ondertitel">
    <w:name w:val="Subtitle"/>
    <w:basedOn w:val="Standaard"/>
    <w:next w:val="Standaard"/>
    <w:link w:val="OndertitelChar"/>
    <w:uiPriority w:val="11"/>
    <w:qFormat/>
    <w:rsid w:val="00A94450"/>
    <w:pPr>
      <w:numPr>
        <w:ilvl w:val="1"/>
      </w:numPr>
    </w:pPr>
    <w:rPr>
      <w:rFonts w:ascii="Bahnschrift Light SemiCondensed" w:hAnsi="Bahnschrift Light SemiCondensed" w:cstheme="minorBidi"/>
      <w:color w:val="009CDA"/>
      <w:spacing w:val="15"/>
      <w:sz w:val="32"/>
      <w:szCs w:val="32"/>
    </w:rPr>
  </w:style>
  <w:style w:type="character" w:customStyle="1" w:styleId="OndertitelChar">
    <w:name w:val="Ondertitel Char"/>
    <w:basedOn w:val="Standaardalinea-lettertype"/>
    <w:link w:val="Ondertitel"/>
    <w:uiPriority w:val="11"/>
    <w:rsid w:val="00A94450"/>
    <w:rPr>
      <w:rFonts w:ascii="Bahnschrift Light SemiCondensed" w:eastAsia="Times New Roman" w:hAnsi="Bahnschrift Light SemiCondensed"/>
      <w:color w:val="009CDA"/>
      <w:spacing w:val="15"/>
      <w:sz w:val="32"/>
      <w:szCs w:val="32"/>
      <w:lang w:eastAsia="nl-NL"/>
    </w:rPr>
  </w:style>
  <w:style w:type="character" w:styleId="Tekstvantijdelijkeaanduiding">
    <w:name w:val="Placeholder Text"/>
    <w:basedOn w:val="Standaardalinea-lettertype"/>
    <w:uiPriority w:val="99"/>
    <w:semiHidden/>
    <w:rsid w:val="00CA1913"/>
    <w:rPr>
      <w:color w:val="666666"/>
    </w:rPr>
  </w:style>
  <w:style w:type="paragraph" w:customStyle="1" w:styleId="Koptabel">
    <w:name w:val="Kop tabel"/>
    <w:basedOn w:val="Standaard"/>
    <w:link w:val="KoptabelChar"/>
    <w:qFormat/>
    <w:rsid w:val="00A94450"/>
    <w:rPr>
      <w:rFonts w:ascii="Bahnschrift SemiBold SemiConden" w:hAnsi="Bahnschrift SemiBold SemiConden" w:cs="Calibri"/>
      <w:b/>
      <w:bCs/>
      <w:color w:val="FFFFFF" w:themeColor="background1"/>
    </w:rPr>
  </w:style>
  <w:style w:type="character" w:customStyle="1" w:styleId="KoptabelChar">
    <w:name w:val="Kop tabel Char"/>
    <w:basedOn w:val="Standaardalinea-lettertype"/>
    <w:link w:val="Koptabel"/>
    <w:rsid w:val="00A94450"/>
    <w:rPr>
      <w:rFonts w:ascii="Bahnschrift SemiBold SemiConden" w:eastAsia="Times New Roman" w:hAnsi="Bahnschrift SemiBold SemiConden" w:cs="Calibri"/>
      <w:b/>
      <w:bCs/>
      <w:color w:val="FFFFFF" w:themeColor="background1"/>
      <w:sz w:val="21"/>
      <w:szCs w:val="21"/>
      <w:lang w:eastAsia="nl-NL"/>
    </w:rPr>
  </w:style>
  <w:style w:type="character" w:styleId="Nadruk">
    <w:name w:val="Emphasis"/>
    <w:uiPriority w:val="20"/>
    <w:qFormat/>
    <w:rsid w:val="00835F58"/>
    <w:rPr>
      <w:rFonts w:ascii="Bahnschrift SemiCondensed" w:hAnsi="Bahnschrift SemiCondensed"/>
      <w:color w:val="003867"/>
      <w:sz w:val="21"/>
      <w:szCs w:val="21"/>
    </w:rPr>
  </w:style>
  <w:style w:type="character" w:styleId="Intensievebenadrukking">
    <w:name w:val="Intense Emphasis"/>
    <w:basedOn w:val="Standaardalinea-lettertype"/>
    <w:uiPriority w:val="21"/>
    <w:qFormat/>
    <w:rsid w:val="007C5551"/>
    <w:rPr>
      <w:rFonts w:ascii="Bahnschrift SemiCondensed" w:eastAsiaTheme="minorHAnsi" w:hAnsi="Bahnschrift SemiCondensed"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RSI01\Downloads\Bijlage%20X%20-%20Referentieblad%20Geschiktheidseis%20referentieopdracht%20-%20openbare%20procedure%20(april%202026)%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D7563CFFFC46FD91AD3FAA63077AD4"/>
        <w:category>
          <w:name w:val="Algemeen"/>
          <w:gallery w:val="placeholder"/>
        </w:category>
        <w:types>
          <w:type w:val="bbPlcHdr"/>
        </w:types>
        <w:behaviors>
          <w:behavior w:val="content"/>
        </w:behaviors>
        <w:guid w:val="{ECFFF575-E4A4-4A96-84C3-2146FDACE247}"/>
      </w:docPartPr>
      <w:docPartBody>
        <w:p w:rsidR="00FD2B4E" w:rsidRDefault="00FD2B4E">
          <w:pPr>
            <w:pStyle w:val="48D7563CFFFC46FD91AD3FAA63077AD4"/>
          </w:pPr>
          <w:r w:rsidRPr="00031FA4">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ight">
    <w:altName w:val="Corbel"/>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Lucida Til Sans VL">
    <w:altName w:val="Calibri"/>
    <w:charset w:val="00"/>
    <w:family w:val="auto"/>
    <w:pitch w:val="variable"/>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4E"/>
    <w:rsid w:val="003A329B"/>
    <w:rsid w:val="00BC758F"/>
    <w:rsid w:val="00CE709E"/>
    <w:rsid w:val="00FD2B4E"/>
    <w:rsid w:val="00FD5F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666666"/>
    </w:rPr>
  </w:style>
  <w:style w:type="paragraph" w:customStyle="1" w:styleId="48D7563CFFFC46FD91AD3FAA63077AD4">
    <w:name w:val="48D7563CFFFC46FD91AD3FAA63077A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DB45B00EE30242957E9DF2AB3D6ABE" ma:contentTypeVersion="15" ma:contentTypeDescription="Een nieuw document maken." ma:contentTypeScope="" ma:versionID="9df4f9ab78183974d66e96b6846d7343">
  <xsd:schema xmlns:xsd="http://www.w3.org/2001/XMLSchema" xmlns:xs="http://www.w3.org/2001/XMLSchema" xmlns:p="http://schemas.microsoft.com/office/2006/metadata/properties" xmlns:ns2="a0cf0202-a5c5-484a-8f56-a5c31f00845a" xmlns:ns4="af0ce8fa-f976-44e3-97a7-4da5b16f71b6" xmlns:ns5="bd122d97-56cb-4fd5-a5c5-075ab09718cf" targetNamespace="http://schemas.microsoft.com/office/2006/metadata/properties" ma:root="true" ma:fieldsID="70700e34ea8f79564db8516bc793d907" ns2:_="" ns4:_="" ns5:_="">
    <xsd:import namespace="a0cf0202-a5c5-484a-8f56-a5c31f00845a"/>
    <xsd:import namespace="af0ce8fa-f976-44e3-97a7-4da5b16f71b6"/>
    <xsd:import namespace="bd122d97-56cb-4fd5-a5c5-075ab09718cf"/>
    <xsd:element name="properties">
      <xsd:complexType>
        <xsd:sequence>
          <xsd:element name="documentManagement">
            <xsd:complexType>
              <xsd:all>
                <xsd:element ref="ns2:d6a0f0c0c0124d58878f9601e6ca6271" minOccurs="0"/>
                <xsd:element ref="ns4:TaxCatchAll" minOccurs="0"/>
                <xsd:element ref="ns2:SharedWithUsers" minOccurs="0"/>
                <xsd:element ref="ns2:SharedWithDetails"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d6a0f0c0c0124d58878f9601e6ca6271" ma:index="8" ma:taxonomy="true" ma:internalName="d6a0f0c0c0124d58878f9601e6ca6271" ma:taxonomyFieldName="Afdelingnaam" ma:displayName="Afdelings Code" ma:default="1;#PPI|5380aa0e-a8ab-4a3d-bf73-9d74f369ec86" ma:fieldId="{d6a0f0c0-c012-4d58-878f-9601e6ca6271}"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0ce8fa-f976-44e3-97a7-4da5b16f71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5d216b8-46a7-4cd9-a084-4379e053831d}" ma:internalName="TaxCatchAll" ma:showField="CatchAllData" ma:web="af0ce8fa-f976-44e3-97a7-4da5b16f71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122d97-56cb-4fd5-a5c5-075ab09718c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0cf0202-a5c5-484a-8f56-a5c31f00845a">
      <UserInfo>
        <DisplayName/>
        <AccountId xsi:nil="true"/>
        <AccountType/>
      </UserInfo>
    </SharedWithUsers>
    <lcf76f155ced4ddcb4097134ff3c332f xmlns="bd122d97-56cb-4fd5-a5c5-075ab09718cf">
      <Terms xmlns="http://schemas.microsoft.com/office/infopath/2007/PartnerControls"/>
    </lcf76f155ced4ddcb4097134ff3c332f>
    <TaxCatchAll xmlns="af0ce8fa-f976-44e3-97a7-4da5b16f71b6">
      <Value>1</Value>
    </TaxCatchAll>
    <d6a0f0c0c0124d58878f9601e6ca6271 xmlns="a0cf0202-a5c5-484a-8f56-a5c31f00845a">
      <Terms xmlns="http://schemas.microsoft.com/office/infopath/2007/PartnerControls">
        <TermInfo xmlns="http://schemas.microsoft.com/office/infopath/2007/PartnerControls">
          <TermName xmlns="http://schemas.microsoft.com/office/infopath/2007/PartnerControls">PPI</TermName>
          <TermId xmlns="http://schemas.microsoft.com/office/infopath/2007/PartnerControls">5380aa0e-a8ab-4a3d-bf73-9d74f369ec86</TermId>
        </TermInfo>
      </Terms>
    </d6a0f0c0c0124d58878f9601e6ca6271>
  </documentManagement>
</p:properties>
</file>

<file path=customXml/itemProps1.xml><?xml version="1.0" encoding="utf-8"?>
<ds:datastoreItem xmlns:ds="http://schemas.openxmlformats.org/officeDocument/2006/customXml" ds:itemID="{85867976-6DD2-4164-B912-CDADAA811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f0202-a5c5-484a-8f56-a5c31f00845a"/>
    <ds:schemaRef ds:uri="af0ce8fa-f976-44e3-97a7-4da5b16f71b6"/>
    <ds:schemaRef ds:uri="bd122d97-56cb-4fd5-a5c5-075ab0971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28667-B993-4D0F-8E05-8BF8EC6E9EA2}">
  <ds:schemaRefs>
    <ds:schemaRef ds:uri="http://schemas.microsoft.com/sharepoint/v3/contenttype/forms"/>
  </ds:schemaRefs>
</ds:datastoreItem>
</file>

<file path=customXml/itemProps3.xml><?xml version="1.0" encoding="utf-8"?>
<ds:datastoreItem xmlns:ds="http://schemas.openxmlformats.org/officeDocument/2006/customXml" ds:itemID="{EB835267-5C13-4959-918C-F46E97CFA947}">
  <ds:schemaRefs>
    <ds:schemaRef ds:uri="http://schemas.microsoft.com/office/2006/metadata/properties"/>
    <ds:schemaRef ds:uri="http://schemas.microsoft.com/office/infopath/2007/PartnerControls"/>
    <ds:schemaRef ds:uri="a0cf0202-a5c5-484a-8f56-a5c31f00845a"/>
    <ds:schemaRef ds:uri="bd122d97-56cb-4fd5-a5c5-075ab09718cf"/>
    <ds:schemaRef ds:uri="af0ce8fa-f976-44e3-97a7-4da5b16f71b6"/>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Bijlage X - Referentieblad Geschiktheidseis referentieopdracht - openbare procedure (april 2026) (1)</Template>
  <TotalTime>4</TotalTime>
  <Pages>4</Pages>
  <Words>836</Words>
  <Characters>5277</Characters>
  <Application>Microsoft Office Word</Application>
  <DocSecurity>0</DocSecurity>
  <Lines>109</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Furster, Sifra</dc:creator>
  <cp:keywords/>
  <dc:description/>
  <cp:lastModifiedBy>Furster, Sifra</cp:lastModifiedBy>
  <cp:revision>7</cp:revision>
  <cp:lastPrinted>2026-01-16T09:23:00Z</cp:lastPrinted>
  <dcterms:created xsi:type="dcterms:W3CDTF">2026-06-12T09:48:00Z</dcterms:created>
  <dcterms:modified xsi:type="dcterms:W3CDTF">2026-06-12T09:57:00Z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0x010100BBDB45B00EE30242957E9DF2AB3D6ABE</vt:lpwstr>
  </property>
  <property fmtid="{D5CDD505-2E9C-101B-9397-08002B2CF9AE}" pid="3" name="Afdeling">
    <vt:lpwstr>3;#JUR|c13dae60-aece-4cd4-a722-d80de7d0f43c</vt:lpwstr>
  </property>
  <property fmtid="{D5CDD505-2E9C-101B-9397-08002B2CF9AE}" pid="4" name="MediaServiceImageTags">
    <vt:lpwstr/>
  </property>
  <property fmtid="{D5CDD505-2E9C-101B-9397-08002B2CF9AE}" pid="5" name="Order">
    <vt:r8>4559600</vt:r8>
  </property>
  <property fmtid="{D5CDD505-2E9C-101B-9397-08002B2CF9AE}" pid="6" name="xd_Signature">
    <vt:bool>false</vt:bool>
  </property>
  <property fmtid="{D5CDD505-2E9C-101B-9397-08002B2CF9AE}" pid="7" name="xd_ProgID">
    <vt:lpwstr/>
  </property>
  <property fmtid="{D5CDD505-2E9C-101B-9397-08002B2CF9AE}" pid="8" name="a0df825399604963aac3cebdc647a116">
    <vt:lpwstr>JUR|c13dae60-aece-4cd4-a722-d80de7d0f43c</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Afdelingnaam">
    <vt:lpwstr>1;#PPI|5380aa0e-a8ab-4a3d-bf73-9d74f369ec86</vt:lpwstr>
  </property>
</Properties>
</file>