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E218" w14:textId="07807565" w:rsidR="0075262A" w:rsidRDefault="0075262A" w:rsidP="00460457">
      <w:pPr>
        <w:pStyle w:val="Kop1"/>
        <w:numPr>
          <w:ilvl w:val="0"/>
          <w:numId w:val="0"/>
        </w:numPr>
        <w:ind w:left="432" w:hanging="432"/>
      </w:pPr>
      <w:r w:rsidRPr="00561533">
        <w:rPr>
          <w:noProof/>
        </w:rPr>
        <w:drawing>
          <wp:anchor distT="0" distB="0" distL="114300" distR="114300" simplePos="0" relativeHeight="251845632" behindDoc="0" locked="0" layoutInCell="1" allowOverlap="1" wp14:anchorId="5B3EF780" wp14:editId="19A9D1F4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79200"/>
            <wp:effectExtent l="0" t="0" r="8255" b="0"/>
            <wp:wrapNone/>
            <wp:docPr id="30" name="ImageGrootBOA" hidden="1" title="Image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7920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46656" behindDoc="0" locked="0" layoutInCell="1" allowOverlap="1" wp14:anchorId="22E83910" wp14:editId="41E1CFDD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3" name="ImageGrootIM" hidden="1" title="Imag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47680" behindDoc="0" locked="0" layoutInCell="1" allowOverlap="1" wp14:anchorId="0EF01BD8" wp14:editId="2C68D6AE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50400"/>
            <wp:effectExtent l="0" t="0" r="8255" b="2540"/>
            <wp:wrapNone/>
            <wp:docPr id="34" name="ImageGrootRR" hidden="1" title="Imag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48704" behindDoc="0" locked="0" layoutInCell="1" allowOverlap="1" wp14:anchorId="4D00A74E" wp14:editId="2D1F29DD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6" name="ImageGrootWSM" hidden="1" title="ImageW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7681EDD" wp14:editId="35C2A6A9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4050E" id="Rechte verbindingslijn 6" o:spid="_x0000_s1026" style="position:absolute;z-index:2518435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  <w:r w:rsidRPr="00C333EB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B91C4CA" wp14:editId="52377251">
                <wp:simplePos x="0" y="0"/>
                <wp:positionH relativeFrom="page">
                  <wp:align>right</wp:align>
                </wp:positionH>
                <wp:positionV relativeFrom="page">
                  <wp:posOffset>2540</wp:posOffset>
                </wp:positionV>
                <wp:extent cx="3636000" cy="637200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00" cy="6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D31B8" w14:textId="77777777" w:rsidR="008E0ADD" w:rsidRPr="00D62E75" w:rsidRDefault="005957D6" w:rsidP="0075262A">
                            <w:pPr>
                              <w:jc w:val="right"/>
                              <w:rPr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Cs w:val="18"/>
                                  <w:lang w:val="en-US"/>
                                </w:rPr>
                                <w:tag w:val=""/>
                                <w:id w:val="-49156605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E0ADD">
                                  <w:rPr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36000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C4CA" id="Tekstvak 14" o:spid="_x0000_s1034" type="#_x0000_t202" style="position:absolute;margin-left:235.1pt;margin-top:.2pt;width:286.3pt;height:50.15pt;z-index:251842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" filled="f" stroked="f" strokeweight=".5pt">
                <v:textbox inset=",10mm,10mm">
                  <w:txbxContent>
                    <w:p w14:paraId="25AD31B8" w14:textId="77777777" w:rsidR="008E0ADD" w:rsidRPr="00D62E75" w:rsidRDefault="00C47639" w:rsidP="0075262A">
                      <w:pPr>
                        <w:jc w:val="right"/>
                        <w:rPr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szCs w:val="18"/>
                            <w:lang w:val="en-US"/>
                          </w:rPr>
                          <w:tag w:val=""/>
                          <w:id w:val="-49156605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8E0ADD">
                            <w:rPr>
                              <w:szCs w:val="18"/>
                              <w:lang w:val="en-US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Toc47434765"/>
      <w:bookmarkStart w:id="1" w:name="_Toc67060918"/>
      <w:r w:rsidRPr="00E02065">
        <w:t>Bijlage 5</w:t>
      </w:r>
      <w:r w:rsidRPr="00E02065">
        <w:tab/>
      </w:r>
      <w:r w:rsidRPr="0037121C">
        <w:t>Formulier</w:t>
      </w:r>
      <w:r w:rsidRPr="00E02065">
        <w:t xml:space="preserve"> referentie selectiecriteria</w:t>
      </w:r>
      <w:bookmarkEnd w:id="0"/>
      <w:bookmarkEnd w:id="1"/>
    </w:p>
    <w:p w14:paraId="6B2BBF91" w14:textId="77777777" w:rsidR="0075262A" w:rsidRDefault="0075262A" w:rsidP="0075262A">
      <w:pPr>
        <w:spacing w:after="0" w:line="260" w:lineRule="atLeast"/>
        <w:rPr>
          <w:highlight w:val="yellow"/>
        </w:rPr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5262A" w:rsidRPr="0037121C" w14:paraId="0E824C8F" w14:textId="77777777" w:rsidTr="00371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8610ED2" w14:textId="274283EF" w:rsidR="0075262A" w:rsidRPr="0037121C" w:rsidRDefault="008524EA" w:rsidP="0037121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Selectiecriterium 1: Meerdere gebruikers ontwerptraject</w:t>
            </w:r>
          </w:p>
        </w:tc>
      </w:tr>
      <w:tr w:rsidR="0075262A" w:rsidRPr="0037121C" w14:paraId="2192C1A1" w14:textId="77777777" w:rsidTr="00371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7BFBB41" w14:textId="77777777" w:rsidR="0075262A" w:rsidRPr="0037121C" w:rsidRDefault="0075262A" w:rsidP="0037121C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517F7405" w14:textId="77777777" w:rsidR="0075262A" w:rsidRPr="0037121C" w:rsidRDefault="0075262A" w:rsidP="00371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75262A" w:rsidRPr="0037121C" w14:paraId="027ACAA2" w14:textId="77777777" w:rsidTr="0037121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61B00DA" w14:textId="77777777" w:rsidR="0075262A" w:rsidRPr="0037121C" w:rsidRDefault="0075262A" w:rsidP="0037121C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24FC69FD" w14:textId="77777777" w:rsidR="0075262A" w:rsidRPr="0037121C" w:rsidRDefault="0075262A" w:rsidP="00371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75262A" w:rsidRPr="0037121C" w14:paraId="10D3ECD8" w14:textId="77777777" w:rsidTr="00371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BC5369" w14:textId="77777777" w:rsidR="0075262A" w:rsidRPr="0037121C" w:rsidRDefault="0075262A" w:rsidP="0037121C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42D8C394" w14:textId="77777777" w:rsidR="0075262A" w:rsidRPr="0037121C" w:rsidRDefault="0075262A" w:rsidP="00371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75262A" w:rsidRPr="0037121C" w14:paraId="301D4080" w14:textId="77777777" w:rsidTr="0037121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D31D969" w14:textId="77777777" w:rsidR="0075262A" w:rsidRPr="0037121C" w:rsidRDefault="0075262A" w:rsidP="0037121C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C6E5ACC" w14:textId="77777777" w:rsidR="0075262A" w:rsidRPr="0037121C" w:rsidRDefault="0075262A" w:rsidP="00371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609E3327" w14:textId="77777777" w:rsidR="0075262A" w:rsidRPr="0037121C" w:rsidRDefault="0075262A" w:rsidP="00371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75262A" w:rsidRPr="0037121C" w14:paraId="1236A81B" w14:textId="77777777" w:rsidTr="00371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D404677" w14:textId="77777777" w:rsidR="0075262A" w:rsidRPr="0037121C" w:rsidRDefault="0075262A" w:rsidP="0037121C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55DC2682" w14:textId="77777777" w:rsidR="0075262A" w:rsidRPr="0037121C" w:rsidRDefault="0075262A" w:rsidP="00371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79BE3CFD" w14:textId="77777777" w:rsidR="0075262A" w:rsidRPr="0037121C" w:rsidRDefault="0075262A" w:rsidP="00371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 xml:space="preserve">…………………… </w:t>
            </w:r>
          </w:p>
        </w:tc>
      </w:tr>
      <w:tr w:rsidR="0075262A" w:rsidRPr="0037121C" w14:paraId="29C2FA59" w14:textId="77777777" w:rsidTr="0037121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5DBC064" w14:textId="53030D36" w:rsidR="0075262A" w:rsidRPr="0037121C" w:rsidRDefault="0075262A" w:rsidP="0037121C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Ontwerp (</w:t>
            </w:r>
            <w:r w:rsidR="008524EA">
              <w:rPr>
                <w:b w:val="0"/>
                <w:bCs w:val="0"/>
              </w:rPr>
              <w:t>bestek</w:t>
            </w:r>
            <w:r w:rsidRPr="0037121C">
              <w:rPr>
                <w:b w:val="0"/>
                <w:bCs w:val="0"/>
              </w:rPr>
              <w:t>) opgeleverd maximaal 3 jaar voorafgaand aan uiterste datum van Aanmelding:</w:t>
            </w:r>
          </w:p>
        </w:tc>
        <w:tc>
          <w:tcPr>
            <w:tcW w:w="5865" w:type="dxa"/>
            <w:vAlign w:val="center"/>
          </w:tcPr>
          <w:p w14:paraId="6A709916" w14:textId="77777777" w:rsidR="0075262A" w:rsidRPr="0037121C" w:rsidRDefault="0075262A" w:rsidP="00371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</w:p>
          <w:p w14:paraId="7CADDC3F" w14:textId="77777777" w:rsidR="0075262A" w:rsidRPr="0037121C" w:rsidRDefault="0075262A" w:rsidP="00371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Nee</w:t>
            </w:r>
          </w:p>
          <w:p w14:paraId="34E7555F" w14:textId="77777777" w:rsidR="0075262A" w:rsidRPr="0037121C" w:rsidRDefault="0075262A" w:rsidP="00371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2A" w:rsidRPr="0037121C" w14:paraId="1354E879" w14:textId="77777777" w:rsidTr="00371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80B0432" w14:textId="77777777" w:rsidR="0075262A" w:rsidRPr="0037121C" w:rsidRDefault="0075262A" w:rsidP="0037121C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19ACC02B" w14:textId="77777777" w:rsidR="0075262A" w:rsidRPr="0037121C" w:rsidRDefault="0075262A" w:rsidP="00371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75262A" w:rsidRPr="0037121C" w14:paraId="1DD65637" w14:textId="77777777" w:rsidTr="0037121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671BEF" w14:textId="5BB8B902" w:rsidR="0075262A" w:rsidRPr="0037121C" w:rsidRDefault="008524EA" w:rsidP="0037121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Betreft gebouw met maatschappelijke functie: </w:t>
            </w:r>
          </w:p>
        </w:tc>
        <w:tc>
          <w:tcPr>
            <w:tcW w:w="5865" w:type="dxa"/>
            <w:vAlign w:val="center"/>
          </w:tcPr>
          <w:p w14:paraId="625DCF38" w14:textId="1FD1AB7F" w:rsidR="008524EA" w:rsidRPr="0037121C" w:rsidRDefault="008524EA" w:rsidP="008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  <w:r>
              <w:rPr>
                <w:lang w:val="x-none"/>
              </w:rPr>
              <w:t>, namelijk: …………………………</w:t>
            </w:r>
          </w:p>
          <w:p w14:paraId="43E394EC" w14:textId="77777777" w:rsidR="008524EA" w:rsidRPr="0037121C" w:rsidRDefault="008524EA" w:rsidP="008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Nee</w:t>
            </w:r>
          </w:p>
          <w:p w14:paraId="7DA77F94" w14:textId="7A061690" w:rsidR="0075262A" w:rsidRPr="0037121C" w:rsidRDefault="0075262A" w:rsidP="00371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24EA" w:rsidRPr="0037121C" w14:paraId="1977BC94" w14:textId="77777777" w:rsidTr="00371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180DE22" w14:textId="048150E6" w:rsidR="008524EA" w:rsidRDefault="008524EA" w:rsidP="0037121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Betreft ontwerptraject met deelname door meerdere gebruikers:</w:t>
            </w:r>
          </w:p>
        </w:tc>
        <w:tc>
          <w:tcPr>
            <w:tcW w:w="5865" w:type="dxa"/>
            <w:vAlign w:val="center"/>
          </w:tcPr>
          <w:p w14:paraId="70094B83" w14:textId="6AA8F80B" w:rsidR="008524EA" w:rsidRPr="0037121C" w:rsidRDefault="008524EA" w:rsidP="00852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Nee, ontwerptraject met één opdrachtgever</w:t>
            </w:r>
          </w:p>
          <w:p w14:paraId="2FA2D721" w14:textId="2825DC50" w:rsidR="008524EA" w:rsidRDefault="008524EA" w:rsidP="00852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>
              <w:rPr>
                <w:lang w:val="x-none"/>
              </w:rPr>
              <w:t>Ja, ontwerptraject met afstemming tussen opdrachtgever en één aanvullende gebruikersgroep/stakeholder</w:t>
            </w:r>
          </w:p>
          <w:p w14:paraId="17D675F3" w14:textId="78094B2E" w:rsidR="008524EA" w:rsidRPr="0037121C" w:rsidRDefault="008524EA" w:rsidP="00852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  <w:r>
              <w:rPr>
                <w:lang w:val="x-none"/>
              </w:rPr>
              <w:t>, ontwerptraject met afstemming tussen opdrachtgever en meerdere (drie of meer) gebruikersgroepen/stakeholders</w:t>
            </w:r>
          </w:p>
        </w:tc>
      </w:tr>
      <w:tr w:rsidR="0075262A" w:rsidRPr="0037121C" w14:paraId="0C2AE888" w14:textId="77777777" w:rsidTr="0037121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2B642CA" w14:textId="730B23E8" w:rsidR="0075262A" w:rsidRPr="0037121C" w:rsidRDefault="0075262A" w:rsidP="0037121C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Beschrijving Project</w:t>
            </w:r>
            <w:r w:rsidR="008524EA">
              <w:rPr>
                <w:b w:val="0"/>
                <w:bCs w:val="0"/>
              </w:rPr>
              <w:t xml:space="preserve"> en gebruikers:</w:t>
            </w:r>
          </w:p>
        </w:tc>
        <w:tc>
          <w:tcPr>
            <w:tcW w:w="5865" w:type="dxa"/>
            <w:vAlign w:val="center"/>
          </w:tcPr>
          <w:p w14:paraId="652D0BCF" w14:textId="77777777" w:rsidR="0075262A" w:rsidRPr="0037121C" w:rsidRDefault="0075262A" w:rsidP="00371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</w:tbl>
    <w:p w14:paraId="33622D6B" w14:textId="77777777" w:rsidR="0075262A" w:rsidRPr="00E02065" w:rsidRDefault="0075262A" w:rsidP="0075262A">
      <w:pPr>
        <w:spacing w:after="0" w:line="260" w:lineRule="atLeast"/>
      </w:pPr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24DF6286" w14:textId="77777777" w:rsidR="0075262A" w:rsidRDefault="0075262A" w:rsidP="0075262A">
      <w:pPr>
        <w:spacing w:after="0" w:line="260" w:lineRule="atLeast"/>
        <w:rPr>
          <w:highlight w:val="yellow"/>
        </w:rPr>
      </w:pPr>
    </w:p>
    <w:p w14:paraId="7D4C6145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0C47B5DF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717C6483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5A30C114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19A1C667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5B3C6431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46E9D02A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42402D6E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47EB41B2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7DAB0B2B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79E631FC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3B311630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08DB7C39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1C051D11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1FDD7928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08038C4E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6DD38C42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3591D7CE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1C8F7A45" w14:textId="77777777" w:rsidR="008524EA" w:rsidRDefault="008524EA" w:rsidP="0075262A">
      <w:pPr>
        <w:spacing w:after="0" w:line="260" w:lineRule="atLeast"/>
        <w:rPr>
          <w:highlight w:val="yellow"/>
        </w:rPr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8524EA" w:rsidRPr="0037121C" w14:paraId="61629193" w14:textId="77777777" w:rsidTr="00222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1AB9B507" w14:textId="150E59B7" w:rsidR="008524EA" w:rsidRPr="0037121C" w:rsidRDefault="008524EA" w:rsidP="00222BF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Selectiecriterium 2: Gymzaal op verdieping</w:t>
            </w:r>
          </w:p>
        </w:tc>
      </w:tr>
      <w:tr w:rsidR="008524EA" w:rsidRPr="0037121C" w14:paraId="1DE5E583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D77B1E9" w14:textId="77777777" w:rsidR="008524EA" w:rsidRPr="0037121C" w:rsidRDefault="008524EA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3F0F4A4" w14:textId="77777777" w:rsidR="008524EA" w:rsidRPr="0037121C" w:rsidRDefault="008524EA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8524EA" w:rsidRPr="0037121C" w14:paraId="7BC893DE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7A29355" w14:textId="77777777" w:rsidR="008524EA" w:rsidRPr="0037121C" w:rsidRDefault="008524EA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52FAD4F5" w14:textId="77777777" w:rsidR="008524EA" w:rsidRPr="0037121C" w:rsidRDefault="008524EA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8524EA" w:rsidRPr="0037121C" w14:paraId="188BB10E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8DD95D2" w14:textId="77777777" w:rsidR="008524EA" w:rsidRPr="0037121C" w:rsidRDefault="008524EA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47C981F7" w14:textId="77777777" w:rsidR="008524EA" w:rsidRPr="0037121C" w:rsidRDefault="008524EA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8524EA" w:rsidRPr="0037121C" w14:paraId="63ED8607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2143523" w14:textId="77777777" w:rsidR="008524EA" w:rsidRPr="0037121C" w:rsidRDefault="008524EA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1C474B65" w14:textId="77777777" w:rsidR="008524EA" w:rsidRPr="0037121C" w:rsidRDefault="008524EA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762426B3" w14:textId="77777777" w:rsidR="008524EA" w:rsidRPr="0037121C" w:rsidRDefault="008524EA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8524EA" w:rsidRPr="0037121C" w14:paraId="380249EC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A3BB50D" w14:textId="77777777" w:rsidR="008524EA" w:rsidRPr="0037121C" w:rsidRDefault="008524EA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4F9D8CE3" w14:textId="77777777" w:rsidR="008524EA" w:rsidRPr="0037121C" w:rsidRDefault="008524EA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6A32C025" w14:textId="77777777" w:rsidR="008524EA" w:rsidRPr="0037121C" w:rsidRDefault="008524EA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 xml:space="preserve">…………………… </w:t>
            </w:r>
          </w:p>
        </w:tc>
      </w:tr>
      <w:tr w:rsidR="008524EA" w:rsidRPr="0037121C" w14:paraId="34FF25EA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DAAD96" w14:textId="77777777" w:rsidR="008524EA" w:rsidRPr="0037121C" w:rsidRDefault="008524EA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Ontwerp (</w:t>
            </w:r>
            <w:r>
              <w:rPr>
                <w:b w:val="0"/>
                <w:bCs w:val="0"/>
              </w:rPr>
              <w:t>bestek</w:t>
            </w:r>
            <w:r w:rsidRPr="0037121C">
              <w:rPr>
                <w:b w:val="0"/>
                <w:bCs w:val="0"/>
              </w:rPr>
              <w:t>) opgeleverd maximaal 3 jaar voorafgaand aan uiterste datum van Aanmelding:</w:t>
            </w:r>
          </w:p>
        </w:tc>
        <w:tc>
          <w:tcPr>
            <w:tcW w:w="5865" w:type="dxa"/>
            <w:vAlign w:val="center"/>
          </w:tcPr>
          <w:p w14:paraId="42423EF1" w14:textId="77777777" w:rsidR="008524EA" w:rsidRPr="0037121C" w:rsidRDefault="008524EA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</w:p>
          <w:p w14:paraId="0275692A" w14:textId="77777777" w:rsidR="008524EA" w:rsidRPr="0037121C" w:rsidRDefault="008524EA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Nee</w:t>
            </w:r>
          </w:p>
          <w:p w14:paraId="6D5019EA" w14:textId="77777777" w:rsidR="008524EA" w:rsidRPr="0037121C" w:rsidRDefault="008524EA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24EA" w:rsidRPr="0037121C" w14:paraId="6CC4E646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5E4ECF" w14:textId="77777777" w:rsidR="008524EA" w:rsidRPr="0037121C" w:rsidRDefault="008524EA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2C023C02" w14:textId="77777777" w:rsidR="008524EA" w:rsidRPr="0037121C" w:rsidRDefault="008524EA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8524EA" w:rsidRPr="0037121C" w14:paraId="0676C512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8C30B8E" w14:textId="6213FA62" w:rsidR="008524EA" w:rsidRPr="0037121C" w:rsidRDefault="008524EA" w:rsidP="00222BF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Betreft een gymzaal op een verdieping:</w:t>
            </w:r>
          </w:p>
        </w:tc>
        <w:tc>
          <w:tcPr>
            <w:tcW w:w="5865" w:type="dxa"/>
            <w:vAlign w:val="center"/>
          </w:tcPr>
          <w:p w14:paraId="2B40F970" w14:textId="6F4A3534" w:rsidR="008524EA" w:rsidRPr="0037121C" w:rsidRDefault="008524EA" w:rsidP="008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</w:t>
            </w:r>
          </w:p>
          <w:p w14:paraId="76ADF847" w14:textId="279B8AED" w:rsidR="008524EA" w:rsidRDefault="008524EA" w:rsidP="008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>
              <w:rPr>
                <w:lang w:val="x-none"/>
              </w:rPr>
              <w:t>Ja, boven een geluidsgevoelige gebruiksfunctie</w:t>
            </w:r>
          </w:p>
          <w:p w14:paraId="7AD98957" w14:textId="4567CD47" w:rsidR="008524EA" w:rsidRPr="0037121C" w:rsidRDefault="008524EA" w:rsidP="008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  <w:r>
              <w:rPr>
                <w:lang w:val="x-none"/>
              </w:rPr>
              <w:t>, boven overige functies (bijvoorbeeld parkeergarage, berging etc.)</w:t>
            </w:r>
            <w:r w:rsidRPr="0037121C">
              <w:t xml:space="preserve"> </w:t>
            </w:r>
          </w:p>
        </w:tc>
      </w:tr>
      <w:tr w:rsidR="008524EA" w:rsidRPr="0037121C" w14:paraId="26BF2F21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123832D" w14:textId="77777777" w:rsidR="008524EA" w:rsidRPr="0037121C" w:rsidRDefault="008524EA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Beschrijving Project</w:t>
            </w:r>
            <w:r>
              <w:rPr>
                <w:b w:val="0"/>
                <w:bCs w:val="0"/>
              </w:rPr>
              <w:t xml:space="preserve"> en gebruikers:</w:t>
            </w:r>
          </w:p>
        </w:tc>
        <w:tc>
          <w:tcPr>
            <w:tcW w:w="5865" w:type="dxa"/>
            <w:vAlign w:val="center"/>
          </w:tcPr>
          <w:p w14:paraId="7A6C45D0" w14:textId="77777777" w:rsidR="008524EA" w:rsidRPr="0037121C" w:rsidRDefault="008524EA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</w:tbl>
    <w:p w14:paraId="0F7FD47E" w14:textId="77777777" w:rsidR="008524EA" w:rsidRPr="00E02065" w:rsidRDefault="008524EA" w:rsidP="008524EA">
      <w:pPr>
        <w:spacing w:after="0" w:line="260" w:lineRule="atLeast"/>
      </w:pPr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4166C79F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6D66332D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037BF1DF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6043E410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058EA99E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2416B7EE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4EB7B2E4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32B0CE30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704B4516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1032FCDE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2DD96F1A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3F6123AC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4B67380A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41025FB9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2BF96C62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49F7F25E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25D1CDCC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6FB36C15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13CDBE02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12DF9092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69C7F35F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73A56B56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0D14815E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17AF9B68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14AA1D39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0CEDA844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4E4496B5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6836D3E3" w14:textId="77777777" w:rsidR="008524EA" w:rsidRDefault="008524EA" w:rsidP="0075262A">
      <w:pPr>
        <w:spacing w:after="0" w:line="260" w:lineRule="atLeast"/>
        <w:rPr>
          <w:highlight w:val="yellow"/>
        </w:rPr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8524EA" w:rsidRPr="0037121C" w14:paraId="668C4CB9" w14:textId="77777777" w:rsidTr="00222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80A19CA" w14:textId="5C76EC59" w:rsidR="008524EA" w:rsidRPr="0037121C" w:rsidRDefault="008524EA" w:rsidP="00222BF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Selectiecriterium 3: Energiezuinig ontwerpen</w:t>
            </w:r>
          </w:p>
        </w:tc>
      </w:tr>
      <w:tr w:rsidR="008524EA" w:rsidRPr="0037121C" w14:paraId="4D2C3B04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F683617" w14:textId="77777777" w:rsidR="008524EA" w:rsidRPr="0037121C" w:rsidRDefault="008524EA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4BEFE4E0" w14:textId="77777777" w:rsidR="008524EA" w:rsidRPr="0037121C" w:rsidRDefault="008524EA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8524EA" w:rsidRPr="0037121C" w14:paraId="5F10E451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4E0F9E5" w14:textId="77777777" w:rsidR="008524EA" w:rsidRPr="0037121C" w:rsidRDefault="008524EA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35DFA02E" w14:textId="77777777" w:rsidR="008524EA" w:rsidRPr="0037121C" w:rsidRDefault="008524EA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8524EA" w:rsidRPr="0037121C" w14:paraId="678ADBF7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613EEF0" w14:textId="77777777" w:rsidR="008524EA" w:rsidRPr="0037121C" w:rsidRDefault="008524EA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65C23C29" w14:textId="77777777" w:rsidR="008524EA" w:rsidRPr="0037121C" w:rsidRDefault="008524EA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8524EA" w:rsidRPr="0037121C" w14:paraId="4A36F50D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5258239" w14:textId="77777777" w:rsidR="008524EA" w:rsidRPr="0037121C" w:rsidRDefault="008524EA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1B01A957" w14:textId="77777777" w:rsidR="008524EA" w:rsidRPr="0037121C" w:rsidRDefault="008524EA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29CA1FE9" w14:textId="77777777" w:rsidR="008524EA" w:rsidRPr="0037121C" w:rsidRDefault="008524EA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8524EA" w:rsidRPr="0037121C" w14:paraId="4A355A29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963D189" w14:textId="77777777" w:rsidR="008524EA" w:rsidRPr="0037121C" w:rsidRDefault="008524EA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456A3821" w14:textId="77777777" w:rsidR="008524EA" w:rsidRPr="0037121C" w:rsidRDefault="008524EA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16F82F25" w14:textId="77777777" w:rsidR="008524EA" w:rsidRPr="0037121C" w:rsidRDefault="008524EA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 xml:space="preserve">…………………… </w:t>
            </w:r>
          </w:p>
        </w:tc>
      </w:tr>
      <w:tr w:rsidR="008524EA" w:rsidRPr="0037121C" w14:paraId="1BD2892A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BD0A7D0" w14:textId="77777777" w:rsidR="008524EA" w:rsidRPr="0037121C" w:rsidRDefault="008524EA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Ontwerp (</w:t>
            </w:r>
            <w:r>
              <w:rPr>
                <w:b w:val="0"/>
                <w:bCs w:val="0"/>
              </w:rPr>
              <w:t>bestek</w:t>
            </w:r>
            <w:r w:rsidRPr="0037121C">
              <w:rPr>
                <w:b w:val="0"/>
                <w:bCs w:val="0"/>
              </w:rPr>
              <w:t>) opgeleverd maximaal 3 jaar voorafgaand aan uiterste datum van Aanmelding:</w:t>
            </w:r>
          </w:p>
        </w:tc>
        <w:tc>
          <w:tcPr>
            <w:tcW w:w="5865" w:type="dxa"/>
            <w:vAlign w:val="center"/>
          </w:tcPr>
          <w:p w14:paraId="0EC2DD5D" w14:textId="77777777" w:rsidR="008524EA" w:rsidRPr="0037121C" w:rsidRDefault="008524EA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</w:p>
          <w:p w14:paraId="64B2E391" w14:textId="77777777" w:rsidR="008524EA" w:rsidRPr="0037121C" w:rsidRDefault="008524EA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Nee</w:t>
            </w:r>
          </w:p>
          <w:p w14:paraId="3DD12704" w14:textId="77777777" w:rsidR="008524EA" w:rsidRPr="0037121C" w:rsidRDefault="008524EA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24EA" w:rsidRPr="0037121C" w14:paraId="46B591F6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6E4D963" w14:textId="77777777" w:rsidR="008524EA" w:rsidRPr="0037121C" w:rsidRDefault="008524EA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44748F98" w14:textId="77777777" w:rsidR="008524EA" w:rsidRPr="0037121C" w:rsidRDefault="008524EA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8524EA" w:rsidRPr="0037121C" w14:paraId="3233B996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EAD58BE" w14:textId="3505B7A5" w:rsidR="008524EA" w:rsidRPr="0037121C" w:rsidRDefault="008524EA" w:rsidP="00222BF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Betreft </w:t>
            </w:r>
            <w:r w:rsidR="002C1413">
              <w:rPr>
                <w:b w:val="0"/>
                <w:bCs w:val="0"/>
              </w:rPr>
              <w:t>ervaring met energiezuinig ontwerpen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1B324AB7" w14:textId="36915536" w:rsidR="008524EA" w:rsidRPr="0037121C" w:rsidRDefault="008524EA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 w:rsidR="002C1413">
              <w:rPr>
                <w:lang w:val="x-none"/>
              </w:rPr>
              <w:t>Zuinig / Energielabel B / &lt;120 kWh/m2 werkelijk energieverbruik</w:t>
            </w:r>
          </w:p>
          <w:p w14:paraId="73691236" w14:textId="6D653A45" w:rsidR="008524EA" w:rsidRDefault="008524EA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 w:rsidR="002C1413">
              <w:rPr>
                <w:lang w:val="x-none"/>
              </w:rPr>
              <w:t>Zeer zuinig / Energielabel A, A+ of A++ / &lt;85 kWh/m2 werkelijk energieverbruik</w:t>
            </w:r>
          </w:p>
          <w:p w14:paraId="20ECA99D" w14:textId="5ED63175" w:rsidR="008524EA" w:rsidRPr="0037121C" w:rsidRDefault="008524EA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 w:rsidR="002C1413">
              <w:rPr>
                <w:lang w:val="x-none"/>
              </w:rPr>
              <w:t>Paris Proof / Energielabel A+++ of A++++ / &lt;60 kwH/m2 werkelijk energieverbruik</w:t>
            </w:r>
            <w:r w:rsidRPr="0037121C">
              <w:t xml:space="preserve"> </w:t>
            </w:r>
          </w:p>
        </w:tc>
      </w:tr>
      <w:tr w:rsidR="008524EA" w:rsidRPr="0037121C" w14:paraId="3E83B7B9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5638943" w14:textId="77777777" w:rsidR="008524EA" w:rsidRPr="0037121C" w:rsidRDefault="008524EA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Beschrijving Project</w:t>
            </w:r>
            <w:r>
              <w:rPr>
                <w:b w:val="0"/>
                <w:bCs w:val="0"/>
              </w:rPr>
              <w:t xml:space="preserve"> en gebruikers:</w:t>
            </w:r>
          </w:p>
        </w:tc>
        <w:tc>
          <w:tcPr>
            <w:tcW w:w="5865" w:type="dxa"/>
            <w:vAlign w:val="center"/>
          </w:tcPr>
          <w:p w14:paraId="569573AE" w14:textId="77777777" w:rsidR="008524EA" w:rsidRPr="0037121C" w:rsidRDefault="008524EA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</w:tbl>
    <w:p w14:paraId="5E2C020E" w14:textId="77777777" w:rsidR="008524EA" w:rsidRPr="00E02065" w:rsidRDefault="008524EA" w:rsidP="008524EA">
      <w:pPr>
        <w:spacing w:after="0" w:line="260" w:lineRule="atLeast"/>
      </w:pPr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2F945192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0ECA1C61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36AA2225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201D083A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4054FBC9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5E99807D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44B5103E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4AEA6049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73DFF144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01078FD8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4061C089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60D58EB4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0A07E408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50983ED7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1A7BEF8E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1E2E84B1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54C80FB3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53853F74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68F6F37D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2F8BC2D1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4942653D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192E7329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1A7F8FE5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368DCFC2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210EB27C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3A3DE105" w14:textId="77777777" w:rsidR="002C1413" w:rsidRDefault="002C1413" w:rsidP="0075262A">
      <w:pPr>
        <w:spacing w:after="0" w:line="260" w:lineRule="atLeast"/>
        <w:rPr>
          <w:highlight w:val="yellow"/>
        </w:rPr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2C1413" w:rsidRPr="0037121C" w14:paraId="6AF14A8E" w14:textId="77777777" w:rsidTr="00222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1A13214D" w14:textId="70F22939" w:rsidR="002C1413" w:rsidRPr="0037121C" w:rsidRDefault="002C1413" w:rsidP="00222BF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Selectiecriterium 4: </w:t>
            </w:r>
            <w:r w:rsidR="00B7678B">
              <w:rPr>
                <w:b w:val="0"/>
                <w:bCs w:val="0"/>
              </w:rPr>
              <w:t>Hergebruik van bouwdelen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2C1413" w:rsidRPr="0037121C" w14:paraId="38707350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5C623A5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5D5246BC" w14:textId="77777777" w:rsidR="002C1413" w:rsidRPr="0037121C" w:rsidRDefault="002C1413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C1413" w:rsidRPr="0037121C" w14:paraId="03AC660F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D0495CF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3F4068F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C1413" w:rsidRPr="0037121C" w14:paraId="7D758DF6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7D3F338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69264D6F" w14:textId="77777777" w:rsidR="002C1413" w:rsidRPr="0037121C" w:rsidRDefault="002C1413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C1413" w:rsidRPr="0037121C" w14:paraId="79D9BD03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1D41320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FEE76BC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5A4DE868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C1413" w:rsidRPr="0037121C" w14:paraId="191D96DC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1351720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5CC4E3FD" w14:textId="77777777" w:rsidR="002C1413" w:rsidRPr="0037121C" w:rsidRDefault="002C1413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086B580D" w14:textId="77777777" w:rsidR="002C1413" w:rsidRPr="0037121C" w:rsidRDefault="002C1413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 xml:space="preserve">…………………… </w:t>
            </w:r>
          </w:p>
        </w:tc>
      </w:tr>
      <w:tr w:rsidR="002C1413" w:rsidRPr="0037121C" w14:paraId="20794177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F3128E0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Ontwerp (</w:t>
            </w:r>
            <w:r>
              <w:rPr>
                <w:b w:val="0"/>
                <w:bCs w:val="0"/>
              </w:rPr>
              <w:t>bestek</w:t>
            </w:r>
            <w:r w:rsidRPr="0037121C">
              <w:rPr>
                <w:b w:val="0"/>
                <w:bCs w:val="0"/>
              </w:rPr>
              <w:t>) opgeleverd maximaal 3 jaar voorafgaand aan uiterste datum van Aanmelding:</w:t>
            </w:r>
          </w:p>
        </w:tc>
        <w:tc>
          <w:tcPr>
            <w:tcW w:w="5865" w:type="dxa"/>
            <w:vAlign w:val="center"/>
          </w:tcPr>
          <w:p w14:paraId="3BF9E0A2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</w:p>
          <w:p w14:paraId="7C2B76B9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Nee</w:t>
            </w:r>
          </w:p>
          <w:p w14:paraId="2A76892D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1413" w:rsidRPr="0037121C" w14:paraId="139DA284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6D13BF5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03F61C05" w14:textId="77777777" w:rsidR="002C1413" w:rsidRPr="0037121C" w:rsidRDefault="002C1413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C1413" w:rsidRPr="0037121C" w14:paraId="406D9E49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1706C5C" w14:textId="0CFB1BD2" w:rsidR="002C1413" w:rsidRPr="0037121C" w:rsidRDefault="002C1413" w:rsidP="00222BF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Betreft een </w:t>
            </w:r>
            <w:r w:rsidR="00B7678B">
              <w:rPr>
                <w:b w:val="0"/>
                <w:bCs w:val="0"/>
              </w:rPr>
              <w:t>(ver)nieuwbouw project:</w:t>
            </w:r>
          </w:p>
        </w:tc>
        <w:tc>
          <w:tcPr>
            <w:tcW w:w="5865" w:type="dxa"/>
            <w:vAlign w:val="center"/>
          </w:tcPr>
          <w:p w14:paraId="70F9C70E" w14:textId="08E9F90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 w:rsidR="00B7678B">
              <w:rPr>
                <w:lang w:val="x-none"/>
              </w:rPr>
              <w:t>Ja</w:t>
            </w:r>
          </w:p>
          <w:p w14:paraId="395668C9" w14:textId="156DB84B" w:rsidR="00B7678B" w:rsidRPr="0037121C" w:rsidRDefault="002C1413" w:rsidP="00B76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 w:rsidR="00B7678B">
              <w:rPr>
                <w:lang w:val="x-none"/>
              </w:rPr>
              <w:t>Nee</w:t>
            </w:r>
          </w:p>
          <w:p w14:paraId="42FEB4DF" w14:textId="18670110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678B" w:rsidRPr="0037121C" w14:paraId="238CCD6B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D8A9963" w14:textId="3F89FD30" w:rsidR="00B7678B" w:rsidRPr="00B7678B" w:rsidRDefault="00B7678B" w:rsidP="00222BFE">
            <w:pPr>
              <w:rPr>
                <w:b w:val="0"/>
                <w:bCs w:val="0"/>
              </w:rPr>
            </w:pPr>
            <w:r w:rsidRPr="00B7678B">
              <w:rPr>
                <w:b w:val="0"/>
                <w:bCs w:val="0"/>
              </w:rPr>
              <w:t>Betreft hergebruik van bouwdelen uit het oude gebouw in het nieuwe gebouw (zie uitgebreidere toelichting 2.3 uit de Leidraad):</w:t>
            </w:r>
          </w:p>
        </w:tc>
        <w:tc>
          <w:tcPr>
            <w:tcW w:w="5865" w:type="dxa"/>
            <w:vAlign w:val="center"/>
          </w:tcPr>
          <w:p w14:paraId="49CD52B4" w14:textId="06E792D6" w:rsidR="00B7678B" w:rsidRPr="0037121C" w:rsidRDefault="00B7678B" w:rsidP="00B76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Nee, geen materiaal behoud</w:t>
            </w:r>
          </w:p>
          <w:p w14:paraId="64EAAC37" w14:textId="4EAABC51" w:rsidR="00B7678B" w:rsidRDefault="00B7678B" w:rsidP="00B76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>
              <w:rPr>
                <w:lang w:val="x-none"/>
              </w:rPr>
              <w:t xml:space="preserve">Ja, </w:t>
            </w:r>
            <w:r w:rsidRPr="006921F7">
              <w:t xml:space="preserve">≥ 10% </w:t>
            </w:r>
            <w:r>
              <w:t>massapercentage</w:t>
            </w:r>
          </w:p>
          <w:p w14:paraId="1AEC4D59" w14:textId="2826E8D5" w:rsidR="00B7678B" w:rsidRDefault="00B7678B" w:rsidP="00B76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>
              <w:rPr>
                <w:lang w:val="x-none"/>
              </w:rPr>
              <w:t xml:space="preserve">Ja, </w:t>
            </w:r>
            <w:r w:rsidRPr="006921F7">
              <w:t xml:space="preserve">≥ </w:t>
            </w:r>
            <w:r>
              <w:t>3</w:t>
            </w:r>
            <w:r w:rsidRPr="006921F7">
              <w:t xml:space="preserve">0% </w:t>
            </w:r>
            <w:r>
              <w:t>massapercentage</w:t>
            </w:r>
          </w:p>
          <w:p w14:paraId="492B774E" w14:textId="773CF115" w:rsidR="00B7678B" w:rsidRPr="00B7678B" w:rsidRDefault="00B7678B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>
              <w:rPr>
                <w:lang w:val="x-none"/>
              </w:rPr>
              <w:t xml:space="preserve">Ja, </w:t>
            </w:r>
            <w:r w:rsidRPr="006921F7">
              <w:t xml:space="preserve">≥ </w:t>
            </w:r>
            <w:r>
              <w:t>5</w:t>
            </w:r>
            <w:r w:rsidRPr="006921F7">
              <w:t xml:space="preserve">0% </w:t>
            </w:r>
            <w:r>
              <w:t>massapercentage</w:t>
            </w:r>
          </w:p>
        </w:tc>
      </w:tr>
      <w:tr w:rsidR="002C1413" w:rsidRPr="0037121C" w14:paraId="56E1AB44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85E371A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Beschrijving Project</w:t>
            </w:r>
            <w:r>
              <w:rPr>
                <w:b w:val="0"/>
                <w:bCs w:val="0"/>
              </w:rPr>
              <w:t xml:space="preserve"> en gebruikers:</w:t>
            </w:r>
          </w:p>
        </w:tc>
        <w:tc>
          <w:tcPr>
            <w:tcW w:w="5865" w:type="dxa"/>
            <w:vAlign w:val="center"/>
          </w:tcPr>
          <w:p w14:paraId="6174BF74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</w:tbl>
    <w:p w14:paraId="2A743FA6" w14:textId="77777777" w:rsidR="002C1413" w:rsidRPr="00E02065" w:rsidRDefault="002C1413" w:rsidP="002C1413">
      <w:pPr>
        <w:spacing w:after="0" w:line="260" w:lineRule="atLeast"/>
      </w:pPr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3A9C526E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0E7ED556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320409C8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4AF7FCD4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0D927C83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15D8C562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313E6A98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11AEB037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39418409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5A3A28A3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1E5DE8E2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29E44570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3E647303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5AFB642B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71980DA0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15FC192B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50C5244E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6B6F23A7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1F74F759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2BA2F746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40C5CC8C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12DB7450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00029794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3A1B57A5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410B1AB6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16B87C25" w14:textId="77777777" w:rsidR="002C1413" w:rsidRDefault="002C1413" w:rsidP="0075262A">
      <w:pPr>
        <w:spacing w:after="0" w:line="260" w:lineRule="atLeast"/>
        <w:rPr>
          <w:highlight w:val="yellow"/>
        </w:rPr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2C1413" w:rsidRPr="0037121C" w14:paraId="4E49E146" w14:textId="77777777" w:rsidTr="00222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5A2165C3" w14:textId="5D6F7DE2" w:rsidR="002C1413" w:rsidRPr="0037121C" w:rsidRDefault="002C1413" w:rsidP="00222BF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Selectiecriterium 5: Schoolterrein</w:t>
            </w:r>
          </w:p>
        </w:tc>
      </w:tr>
      <w:tr w:rsidR="002C1413" w:rsidRPr="0037121C" w14:paraId="05A7BE19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35428CE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4EAE094D" w14:textId="77777777" w:rsidR="002C1413" w:rsidRPr="0037121C" w:rsidRDefault="002C1413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C1413" w:rsidRPr="0037121C" w14:paraId="38DFFDAF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F347783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6AD9996E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C1413" w:rsidRPr="0037121C" w14:paraId="32595698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413EBA2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0B435D27" w14:textId="77777777" w:rsidR="002C1413" w:rsidRPr="0037121C" w:rsidRDefault="002C1413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C1413" w:rsidRPr="0037121C" w14:paraId="37C6AC00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85BCC41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4B79494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71CBF018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C1413" w:rsidRPr="0037121C" w14:paraId="5CBCDF24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BC14966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2129C03F" w14:textId="77777777" w:rsidR="002C1413" w:rsidRPr="0037121C" w:rsidRDefault="002C1413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59C103D5" w14:textId="77777777" w:rsidR="002C1413" w:rsidRPr="0037121C" w:rsidRDefault="002C1413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 xml:space="preserve">…………………… </w:t>
            </w:r>
          </w:p>
        </w:tc>
      </w:tr>
      <w:tr w:rsidR="002C1413" w:rsidRPr="0037121C" w14:paraId="57912633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4C93CF9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Ontwerp (</w:t>
            </w:r>
            <w:r>
              <w:rPr>
                <w:b w:val="0"/>
                <w:bCs w:val="0"/>
              </w:rPr>
              <w:t>bestek</w:t>
            </w:r>
            <w:r w:rsidRPr="0037121C">
              <w:rPr>
                <w:b w:val="0"/>
                <w:bCs w:val="0"/>
              </w:rPr>
              <w:t>) opgeleverd maximaal 3 jaar voorafgaand aan uiterste datum van Aanmelding:</w:t>
            </w:r>
          </w:p>
        </w:tc>
        <w:tc>
          <w:tcPr>
            <w:tcW w:w="5865" w:type="dxa"/>
            <w:vAlign w:val="center"/>
          </w:tcPr>
          <w:p w14:paraId="4734EE94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</w:p>
          <w:p w14:paraId="54B1809A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Nee</w:t>
            </w:r>
          </w:p>
          <w:p w14:paraId="389F6FCF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1413" w:rsidRPr="0037121C" w14:paraId="283F85D6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6734FBC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40C6DE00" w14:textId="77777777" w:rsidR="002C1413" w:rsidRPr="0037121C" w:rsidRDefault="002C1413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C1413" w:rsidRPr="0037121C" w14:paraId="5D1E1B90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7FE226F" w14:textId="52DF07DD" w:rsidR="002C1413" w:rsidRPr="0037121C" w:rsidRDefault="002C1413" w:rsidP="00222BF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Betreft een PO school:</w:t>
            </w:r>
          </w:p>
        </w:tc>
        <w:tc>
          <w:tcPr>
            <w:tcW w:w="5865" w:type="dxa"/>
            <w:vAlign w:val="center"/>
          </w:tcPr>
          <w:p w14:paraId="29E7D0E2" w14:textId="77777777" w:rsidR="002C1413" w:rsidRPr="0037121C" w:rsidRDefault="002C1413" w:rsidP="002C14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</w:p>
          <w:p w14:paraId="293E7BBF" w14:textId="3D45391B" w:rsidR="002C1413" w:rsidRPr="002C1413" w:rsidRDefault="002C1413" w:rsidP="002C14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Nee</w:t>
            </w:r>
          </w:p>
        </w:tc>
      </w:tr>
      <w:tr w:rsidR="002C1413" w:rsidRPr="0037121C" w14:paraId="1E2C9511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2CE955F" w14:textId="2F99FFE2" w:rsidR="002C1413" w:rsidRDefault="002C1413" w:rsidP="00222BF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Betreft ervaring met ontwerp van schoolterrein: </w:t>
            </w:r>
          </w:p>
        </w:tc>
        <w:tc>
          <w:tcPr>
            <w:tcW w:w="5865" w:type="dxa"/>
            <w:vAlign w:val="center"/>
          </w:tcPr>
          <w:p w14:paraId="52897617" w14:textId="6C0130AE" w:rsidR="002C1413" w:rsidRPr="0037121C" w:rsidRDefault="002C1413" w:rsidP="002C1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Nee, geen ervaring met ontwerpen van een schoolterrein</w:t>
            </w:r>
          </w:p>
          <w:p w14:paraId="003F25CB" w14:textId="77777777" w:rsidR="002C1413" w:rsidRDefault="002C1413" w:rsidP="002C1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>
              <w:rPr>
                <w:lang w:val="x-none"/>
              </w:rPr>
              <w:t>Ja, schoolplein &gt;70% verhard</w:t>
            </w:r>
          </w:p>
          <w:p w14:paraId="1F3EFD56" w14:textId="6D563623" w:rsidR="002C1413" w:rsidRDefault="002C1413" w:rsidP="002C1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>
              <w:rPr>
                <w:lang w:val="x-none"/>
              </w:rPr>
              <w:t>Ja, schoolplein &lt;70% verhard</w:t>
            </w:r>
          </w:p>
          <w:p w14:paraId="0A45431E" w14:textId="07B3D24E" w:rsidR="002C1413" w:rsidRPr="002C1413" w:rsidRDefault="002C1413" w:rsidP="002C1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>
              <w:rPr>
                <w:lang w:val="x-none"/>
              </w:rPr>
              <w:t>Ja, schoolplein &lt;70% verhard ‘inrichting natuurlijk spelen’</w:t>
            </w:r>
          </w:p>
        </w:tc>
      </w:tr>
      <w:tr w:rsidR="002C1413" w:rsidRPr="0037121C" w14:paraId="657BEA7C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C84F5B6" w14:textId="03AC1984" w:rsidR="002C1413" w:rsidRDefault="002C1413" w:rsidP="00222BF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Schoolterrein betreft minimaal 1000m2:</w:t>
            </w:r>
          </w:p>
        </w:tc>
        <w:tc>
          <w:tcPr>
            <w:tcW w:w="5865" w:type="dxa"/>
            <w:vAlign w:val="center"/>
          </w:tcPr>
          <w:p w14:paraId="23AC93D5" w14:textId="77777777" w:rsidR="002C1413" w:rsidRPr="0037121C" w:rsidRDefault="002C1413" w:rsidP="002C14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</w:p>
          <w:p w14:paraId="53D31FE8" w14:textId="2EB00FBF" w:rsidR="002C1413" w:rsidRPr="0037121C" w:rsidRDefault="002C1413" w:rsidP="002C14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Nee</w:t>
            </w:r>
          </w:p>
        </w:tc>
      </w:tr>
      <w:tr w:rsidR="002C1413" w:rsidRPr="0037121C" w14:paraId="699E6277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144099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Beschrijving Project</w:t>
            </w:r>
            <w:r>
              <w:rPr>
                <w:b w:val="0"/>
                <w:bCs w:val="0"/>
              </w:rPr>
              <w:t xml:space="preserve"> en gebruikers:</w:t>
            </w:r>
          </w:p>
        </w:tc>
        <w:tc>
          <w:tcPr>
            <w:tcW w:w="5865" w:type="dxa"/>
            <w:vAlign w:val="center"/>
          </w:tcPr>
          <w:p w14:paraId="0EFF0CE5" w14:textId="77777777" w:rsidR="002C1413" w:rsidRPr="0037121C" w:rsidRDefault="002C1413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</w:tbl>
    <w:p w14:paraId="7C344EB0" w14:textId="77777777" w:rsidR="002C1413" w:rsidRPr="00E02065" w:rsidRDefault="002C1413" w:rsidP="002C1413">
      <w:pPr>
        <w:spacing w:after="0" w:line="260" w:lineRule="atLeast"/>
      </w:pPr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5472FB59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64AA0DB6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39FCACD1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6E786190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1225D996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46BC1F77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11088B3D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164C3A9E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6F504A84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325B201D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2EAA7645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6B5D2431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5F95925F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623519EF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2B4CAD66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4A5E4B8B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6BFC54A3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4292C3D0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1CABA861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1886E6D5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0D928D79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15DE549E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5B9A9BA1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2BB31EF7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4D13C08B" w14:textId="77777777" w:rsidR="002C1413" w:rsidRDefault="002C1413" w:rsidP="0075262A">
      <w:pPr>
        <w:spacing w:after="0" w:line="260" w:lineRule="atLeast"/>
        <w:rPr>
          <w:highlight w:val="yellow"/>
        </w:rPr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2C1413" w:rsidRPr="0037121C" w14:paraId="4DF86AD6" w14:textId="77777777" w:rsidTr="00222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77E60270" w14:textId="624BC6C5" w:rsidR="002C1413" w:rsidRPr="0037121C" w:rsidRDefault="002C1413" w:rsidP="00222BF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Selectiecriterium 6: Wederopbouw / post ’65 erfgoed</w:t>
            </w:r>
          </w:p>
        </w:tc>
      </w:tr>
      <w:tr w:rsidR="002C1413" w:rsidRPr="0037121C" w14:paraId="4E122CBF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E27802A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5C6C9EBA" w14:textId="77777777" w:rsidR="002C1413" w:rsidRPr="0037121C" w:rsidRDefault="002C1413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C1413" w:rsidRPr="0037121C" w14:paraId="1FACA4BF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A4B79CC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2C8C5BDB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C1413" w:rsidRPr="0037121C" w14:paraId="171804FF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D38F21A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4CACAA8F" w14:textId="77777777" w:rsidR="002C1413" w:rsidRPr="0037121C" w:rsidRDefault="002C1413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C1413" w:rsidRPr="0037121C" w14:paraId="0CEEBB00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F846456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509E579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47B52F91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C1413" w:rsidRPr="0037121C" w14:paraId="026BE968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D88A300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3DE21316" w14:textId="77777777" w:rsidR="002C1413" w:rsidRPr="0037121C" w:rsidRDefault="002C1413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250315E6" w14:textId="77777777" w:rsidR="002C1413" w:rsidRPr="0037121C" w:rsidRDefault="002C1413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 xml:space="preserve">…………………… </w:t>
            </w:r>
          </w:p>
        </w:tc>
      </w:tr>
      <w:tr w:rsidR="002C1413" w:rsidRPr="0037121C" w14:paraId="0CD7B36B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0E5EDE3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Ontwerp (</w:t>
            </w:r>
            <w:r>
              <w:rPr>
                <w:b w:val="0"/>
                <w:bCs w:val="0"/>
              </w:rPr>
              <w:t>bestek</w:t>
            </w:r>
            <w:r w:rsidRPr="0037121C">
              <w:rPr>
                <w:b w:val="0"/>
                <w:bCs w:val="0"/>
              </w:rPr>
              <w:t>) opgeleverd maximaal 3 jaar voorafgaand aan uiterste datum van Aanmelding:</w:t>
            </w:r>
          </w:p>
        </w:tc>
        <w:tc>
          <w:tcPr>
            <w:tcW w:w="5865" w:type="dxa"/>
            <w:vAlign w:val="center"/>
          </w:tcPr>
          <w:p w14:paraId="0FE3CC4D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</w:p>
          <w:p w14:paraId="31215E3D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Nee</w:t>
            </w:r>
          </w:p>
          <w:p w14:paraId="682920AE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1413" w:rsidRPr="0037121C" w14:paraId="72EC8CAB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0ABB2E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18BBAD1A" w14:textId="77777777" w:rsidR="002C1413" w:rsidRPr="0037121C" w:rsidRDefault="002C1413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C1413" w:rsidRPr="0037121C" w14:paraId="1548E4DE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7DD6E3C" w14:textId="4C0F9BF5" w:rsidR="002C1413" w:rsidRPr="0037121C" w:rsidRDefault="002C1413" w:rsidP="00222BF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Betreft een renovatie:</w:t>
            </w:r>
          </w:p>
        </w:tc>
        <w:tc>
          <w:tcPr>
            <w:tcW w:w="5865" w:type="dxa"/>
            <w:vAlign w:val="center"/>
          </w:tcPr>
          <w:p w14:paraId="04DAE637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</w:p>
          <w:p w14:paraId="5CBE8D8B" w14:textId="77777777" w:rsidR="002C1413" w:rsidRPr="002C1413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Nee</w:t>
            </w:r>
          </w:p>
        </w:tc>
      </w:tr>
      <w:tr w:rsidR="002C1413" w:rsidRPr="0037121C" w14:paraId="4432044F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880C42F" w14:textId="3094AD9C" w:rsidR="002C1413" w:rsidRDefault="002C1413" w:rsidP="00222BF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Betreft ervaring met renovatie van gebouwen uit de wederopbouw en/of post ’65 periode: </w:t>
            </w:r>
          </w:p>
        </w:tc>
        <w:tc>
          <w:tcPr>
            <w:tcW w:w="5865" w:type="dxa"/>
            <w:vAlign w:val="center"/>
          </w:tcPr>
          <w:p w14:paraId="6EF30701" w14:textId="055F3D4C" w:rsidR="002C1413" w:rsidRPr="0037121C" w:rsidRDefault="002C1413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</w:t>
            </w:r>
          </w:p>
          <w:p w14:paraId="7C609996" w14:textId="4174E67E" w:rsidR="002C1413" w:rsidRDefault="002C1413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>
              <w:rPr>
                <w:lang w:val="x-none"/>
              </w:rPr>
              <w:t>Ja, renovatie van gebouw met bouwjaar &lt;1945</w:t>
            </w:r>
          </w:p>
          <w:p w14:paraId="20F102CF" w14:textId="3EAFE9E7" w:rsidR="002C1413" w:rsidRDefault="002C1413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>
              <w:rPr>
                <w:lang w:val="x-none"/>
              </w:rPr>
              <w:t>Ja, renovatie van gebouw met bouwjaar 1945-1965 (wederopbouw)</w:t>
            </w:r>
          </w:p>
          <w:p w14:paraId="590587A7" w14:textId="7BE1901A" w:rsidR="002C1413" w:rsidRPr="002C1413" w:rsidRDefault="002C1413" w:rsidP="00222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>
              <w:rPr>
                <w:lang w:val="x-none"/>
              </w:rPr>
              <w:t>Ja, renovatie van gebouw met bouwjaar 1965 – 1990 (post ’65)</w:t>
            </w:r>
          </w:p>
        </w:tc>
      </w:tr>
      <w:tr w:rsidR="002C1413" w:rsidRPr="0037121C" w14:paraId="79FA329D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91AF663" w14:textId="77777777" w:rsidR="002C1413" w:rsidRPr="0037121C" w:rsidRDefault="002C1413" w:rsidP="00222BFE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Beschrijving Project</w:t>
            </w:r>
            <w:r>
              <w:rPr>
                <w:b w:val="0"/>
                <w:bCs w:val="0"/>
              </w:rPr>
              <w:t xml:space="preserve"> en gebruikers:</w:t>
            </w:r>
          </w:p>
        </w:tc>
        <w:tc>
          <w:tcPr>
            <w:tcW w:w="5865" w:type="dxa"/>
            <w:vAlign w:val="center"/>
          </w:tcPr>
          <w:p w14:paraId="7A6B1B10" w14:textId="77777777" w:rsidR="002C1413" w:rsidRPr="0037121C" w:rsidRDefault="002C1413" w:rsidP="0022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</w:tbl>
    <w:p w14:paraId="0E74B057" w14:textId="77777777" w:rsidR="002C1413" w:rsidRPr="00E02065" w:rsidRDefault="002C1413" w:rsidP="002C1413">
      <w:pPr>
        <w:spacing w:after="0" w:line="260" w:lineRule="atLeast"/>
      </w:pPr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527F477A" w14:textId="77777777" w:rsidR="002C1413" w:rsidRDefault="002C1413" w:rsidP="0075262A">
      <w:pPr>
        <w:spacing w:after="0" w:line="260" w:lineRule="atLeast"/>
        <w:rPr>
          <w:highlight w:val="yellow"/>
        </w:rPr>
      </w:pPr>
    </w:p>
    <w:p w14:paraId="438419B2" w14:textId="77777777" w:rsidR="008524EA" w:rsidRDefault="008524EA" w:rsidP="0075262A">
      <w:pPr>
        <w:spacing w:after="0" w:line="260" w:lineRule="atLeast"/>
        <w:rPr>
          <w:highlight w:val="yellow"/>
        </w:rPr>
      </w:pPr>
    </w:p>
    <w:p w14:paraId="28D3732A" w14:textId="77777777" w:rsidR="0075262A" w:rsidRPr="00B478DF" w:rsidRDefault="0075262A" w:rsidP="0075262A">
      <w:pPr>
        <w:spacing w:after="0" w:line="260" w:lineRule="atLeast"/>
      </w:pPr>
      <w:r w:rsidRPr="00B478DF">
        <w:t xml:space="preserve">Ondergetekende verklaart tevens dat: </w:t>
      </w:r>
    </w:p>
    <w:p w14:paraId="52F5ECD8" w14:textId="77777777" w:rsidR="0075262A" w:rsidRPr="00B478DF" w:rsidRDefault="0075262A" w:rsidP="00E60621">
      <w:pPr>
        <w:numPr>
          <w:ilvl w:val="0"/>
          <w:numId w:val="8"/>
        </w:numPr>
        <w:spacing w:after="0" w:line="260" w:lineRule="atLeast"/>
      </w:pPr>
      <w:r>
        <w:t>Gegadigde</w:t>
      </w:r>
      <w:r w:rsidRPr="00B478DF">
        <w:t xml:space="preserve"> opdrachtnemer is van</w:t>
      </w:r>
      <w:r>
        <w:t xml:space="preserve"> </w:t>
      </w:r>
      <w:r w:rsidRPr="002C1413">
        <w:t>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3F8C0B76" w14:textId="77777777" w:rsidR="0075262A" w:rsidRPr="0005526A" w:rsidRDefault="0075262A" w:rsidP="00E60621">
      <w:pPr>
        <w:numPr>
          <w:ilvl w:val="0"/>
          <w:numId w:val="8"/>
        </w:numPr>
        <w:spacing w:after="0" w:line="260" w:lineRule="atLeast"/>
      </w:pPr>
      <w:r>
        <w:t xml:space="preserve">Gegadigde </w:t>
      </w:r>
      <w:r w:rsidRPr="0005526A">
        <w:t>bij eventuele uitnodiging tot de gunningsfase danwel bij eventuele gunning of uitvoering van de werkzaamheden niet van derde zal wisselen;</w:t>
      </w:r>
    </w:p>
    <w:p w14:paraId="7AA08468" w14:textId="77777777" w:rsidR="0075262A" w:rsidRPr="0005526A" w:rsidRDefault="0075262A" w:rsidP="00E60621">
      <w:pPr>
        <w:numPr>
          <w:ilvl w:val="0"/>
          <w:numId w:val="8"/>
        </w:numPr>
        <w:spacing w:after="0" w:line="260" w:lineRule="atLeast"/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7B04821D" w14:textId="77777777" w:rsidR="0075262A" w:rsidRPr="00B478DF" w:rsidRDefault="0075262A" w:rsidP="00E60621">
      <w:pPr>
        <w:numPr>
          <w:ilvl w:val="0"/>
          <w:numId w:val="8"/>
        </w:numPr>
        <w:spacing w:after="0" w:line="260" w:lineRule="atLeast"/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770087F2" w14:textId="77777777" w:rsidR="0075262A" w:rsidRPr="00B478DF" w:rsidRDefault="0075262A" w:rsidP="0075262A">
      <w:pPr>
        <w:spacing w:after="0" w:line="260" w:lineRule="atLeast"/>
      </w:pPr>
    </w:p>
    <w:p w14:paraId="6A6C4107" w14:textId="77777777" w:rsidR="0075262A" w:rsidRPr="00B478DF" w:rsidRDefault="0075262A" w:rsidP="0075262A">
      <w:pPr>
        <w:spacing w:after="0" w:line="260" w:lineRule="atLeast"/>
      </w:pPr>
      <w:r w:rsidRPr="00B478DF">
        <w:t xml:space="preserve">Aldus naar waarheid opgemaakt, </w:t>
      </w:r>
    </w:p>
    <w:p w14:paraId="56079BF5" w14:textId="77777777" w:rsidR="0075262A" w:rsidRPr="00B478DF" w:rsidRDefault="0075262A" w:rsidP="0075262A">
      <w:pPr>
        <w:spacing w:after="0" w:line="260" w:lineRule="atLeast"/>
      </w:pPr>
    </w:p>
    <w:p w14:paraId="7CF6EDDA" w14:textId="77777777" w:rsidR="0075262A" w:rsidRPr="00B478DF" w:rsidRDefault="0075262A" w:rsidP="0075262A">
      <w:pPr>
        <w:spacing w:after="0" w:line="260" w:lineRule="atLeast"/>
      </w:pPr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280FBAF5" w14:textId="77777777" w:rsidR="0075262A" w:rsidRPr="00B478DF" w:rsidRDefault="0075262A" w:rsidP="0075262A">
      <w:pPr>
        <w:spacing w:after="0" w:line="260" w:lineRule="atLeast"/>
      </w:pPr>
    </w:p>
    <w:p w14:paraId="7E841F18" w14:textId="77777777" w:rsidR="0075262A" w:rsidRPr="00B478DF" w:rsidRDefault="0075262A" w:rsidP="0075262A">
      <w:pPr>
        <w:spacing w:after="0" w:line="260" w:lineRule="atLeast"/>
      </w:pPr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2DA9D09C" w14:textId="77777777" w:rsidR="0075262A" w:rsidRPr="00B478DF" w:rsidRDefault="0075262A" w:rsidP="0075262A">
      <w:pPr>
        <w:spacing w:after="0" w:line="260" w:lineRule="atLeast"/>
      </w:pPr>
    </w:p>
    <w:p w14:paraId="66B4B1EF" w14:textId="77777777" w:rsidR="0075262A" w:rsidRPr="00B478DF" w:rsidRDefault="0075262A" w:rsidP="0075262A">
      <w:pPr>
        <w:spacing w:after="0" w:line="260" w:lineRule="atLeast"/>
      </w:pPr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3D1AFFAE" w14:textId="77777777" w:rsidR="0075262A" w:rsidRPr="00B478DF" w:rsidRDefault="0075262A" w:rsidP="0075262A">
      <w:pPr>
        <w:spacing w:after="0" w:line="260" w:lineRule="atLeast"/>
      </w:pPr>
    </w:p>
    <w:p w14:paraId="4FCF9897" w14:textId="77777777" w:rsidR="0075262A" w:rsidRPr="00B478DF" w:rsidRDefault="0075262A" w:rsidP="0075262A">
      <w:pPr>
        <w:spacing w:after="0" w:line="260" w:lineRule="atLeast"/>
      </w:pPr>
    </w:p>
    <w:p w14:paraId="6A1DC5A6" w14:textId="77777777" w:rsidR="0075262A" w:rsidRPr="00B478DF" w:rsidRDefault="0075262A" w:rsidP="0075262A">
      <w:pPr>
        <w:spacing w:after="0" w:line="260" w:lineRule="atLeast"/>
      </w:pPr>
      <w:r w:rsidRPr="00B478DF">
        <w:t xml:space="preserve">   ………………………………………… (handtekening)</w:t>
      </w:r>
    </w:p>
    <w:p w14:paraId="709F6550" w14:textId="2D6190B6" w:rsidR="008636AD" w:rsidRPr="00644926" w:rsidRDefault="009956BB" w:rsidP="00FA0280">
      <w:r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02C02A" wp14:editId="12F96971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31" name="Rechte verbindingslij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AFD37" id="Rechte verbindingslijn 31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</w:p>
    <w:sectPr w:rsidR="008636AD" w:rsidRPr="00644926" w:rsidSect="00A814A4">
      <w:headerReference w:type="default" r:id="rId14"/>
      <w:footerReference w:type="default" r:id="rId15"/>
      <w:headerReference w:type="first" r:id="rId16"/>
      <w:pgSz w:w="11907" w:h="16840" w:code="9"/>
      <w:pgMar w:top="1985" w:right="1134" w:bottom="1418" w:left="1134" w:header="709" w:footer="68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E2B4" w14:textId="77777777" w:rsidR="005957D6" w:rsidRDefault="005957D6" w:rsidP="00E15770">
      <w:pPr>
        <w:spacing w:after="0" w:line="240" w:lineRule="auto"/>
      </w:pPr>
      <w:r>
        <w:separator/>
      </w:r>
    </w:p>
  </w:endnote>
  <w:endnote w:type="continuationSeparator" w:id="0">
    <w:p w14:paraId="36DD3A2D" w14:textId="77777777" w:rsidR="005957D6" w:rsidRDefault="005957D6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671D" w14:textId="77777777" w:rsidR="008E0ADD" w:rsidRDefault="008E0ADD" w:rsidP="00BC4A3B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048112F" wp14:editId="67C7F8BC">
              <wp:simplePos x="0" y="0"/>
              <wp:positionH relativeFrom="page">
                <wp:posOffset>6409055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7" name="Rechte verbindingslij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321016" id="Rechte verbindingslijn 17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04.65pt,788.7pt" to="504.6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52DF8C97" w14:textId="77777777" w:rsidR="008E0ADD" w:rsidRPr="003950B1" w:rsidRDefault="008E0ADD" w:rsidP="00BC4A3B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Pr="003950B1">
      <w:rPr>
        <w:color w:val="4C8488" w:themeColor="accent1"/>
        <w:sz w:val="15"/>
        <w:szCs w:val="15"/>
      </w:rPr>
      <w:tab/>
      <w:t xml:space="preserve"> 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PAGE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 w:rsidRPr="004B2FD6">
      <w:rPr>
        <w:color w:val="4C8488" w:themeColor="accent1"/>
        <w:sz w:val="14"/>
        <w:szCs w:val="14"/>
      </w:rPr>
      <w:t>1</w:t>
    </w:r>
    <w:r w:rsidRPr="004B2FD6">
      <w:rPr>
        <w:color w:val="4C8488" w:themeColor="accent1"/>
        <w:sz w:val="14"/>
        <w:szCs w:val="14"/>
      </w:rPr>
      <w:fldChar w:fldCharType="end"/>
    </w:r>
    <w:r w:rsidRPr="004B2FD6">
      <w:rPr>
        <w:color w:val="4C8488" w:themeColor="accent1"/>
        <w:sz w:val="14"/>
        <w:szCs w:val="14"/>
      </w:rPr>
      <w:t>/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NUMPAGES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 w:rsidRPr="004B2FD6">
      <w:rPr>
        <w:color w:val="4C8488" w:themeColor="accent1"/>
        <w:sz w:val="14"/>
        <w:szCs w:val="14"/>
      </w:rPr>
      <w:t>2</w:t>
    </w:r>
    <w:r w:rsidRPr="004B2FD6">
      <w:rPr>
        <w:color w:val="4C8488" w:themeColor="accent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C9C0" w14:textId="77777777" w:rsidR="005957D6" w:rsidRDefault="005957D6" w:rsidP="00E15770">
      <w:pPr>
        <w:spacing w:after="0" w:line="240" w:lineRule="auto"/>
      </w:pPr>
      <w:r>
        <w:separator/>
      </w:r>
    </w:p>
  </w:footnote>
  <w:footnote w:type="continuationSeparator" w:id="0">
    <w:p w14:paraId="38A75844" w14:textId="77777777" w:rsidR="005957D6" w:rsidRDefault="005957D6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867D" w14:textId="5210E57F" w:rsidR="00460457" w:rsidRDefault="0046045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D4125EE" wp14:editId="41DF86D1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626110" cy="647700"/>
              <wp:effectExtent l="0" t="0" r="2540" b="0"/>
              <wp:wrapNone/>
              <wp:docPr id="18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110" cy="647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64545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9233DF" id="Image" o:spid="_x0000_s1026" style="position:absolute;margin-left:56.7pt;margin-top:0;width:49.3pt;height:51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eY4NfIlw0AAFDxplRL2iSpnu8aAACgonWb4LdIUoTvGQAAoKJlTfBL&#10;8h0DAABUPiZ3AA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R/Bx8s4mIiIjKns0IYBRABYA4&#10;328iIiKismQDMCWC3wYAJgAJvs9EREREZckKYEYEvwG+v0RERETlj4s7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lGHu7Ig4NyKe9oYDAIytbOx7KIPfS7zHAADjT1cv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fxa3mwAgIE3lMFvtfcZAGDgLRuJiA9ExJ6I2Or9BgAY&#10;SGMRsSOD36frBwAAA8ziDg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FatzzjKS+JiLtFxLg3HQBgIGVn366RiPiViLiz9xgAYLBl+rvOewwAMPC2m+M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QyUFvw0uNgDAkreiLyJOjIgjIqLuegMALEmps28y&#10;Bb8vuL4AAEufOX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Q1dBj9J&#10;kqQ0dBv8JEmS0jC3LoRwIYTQE0K4EkJoeuAlSZLWlG4y3nQW/N4JIfRnfzD4SZIkrTlZ3lsMIcxm&#10;v/wvKn5zBj9JkqQ1p4uMt5AFv1d5d4Y+SZKktafBO2pmwW/eAyxJkrT2OatX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N/JtFNwCAAAqBgAADgAAAAAA&#10;AAAAAAAAAAA6AgAAZHJzL2Uyb0RvYy54bWxQSwECLQAKAAAAAAAAACEA87+u1dSUAgDUlAIAFAAA&#10;AAAAAAAAAAAAAABCBQAAZHJzL21lZGlhL2ltYWdlMS5wbmdQSwECLQAUAAYACAAAACEAoWCfqdgA&#10;AAAIAQAADwAAAAAAAAAAAAAAAABI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55BD" w14:textId="77777777" w:rsidR="008E0ADD" w:rsidRDefault="008E0ADD" w:rsidP="002901C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D9E3B22" wp14:editId="3A4F72B9">
              <wp:simplePos x="0" y="0"/>
              <wp:positionH relativeFrom="page">
                <wp:posOffset>463550</wp:posOffset>
              </wp:positionH>
              <wp:positionV relativeFrom="page">
                <wp:posOffset>3175</wp:posOffset>
              </wp:positionV>
              <wp:extent cx="792000" cy="1001645"/>
              <wp:effectExtent l="0" t="0" r="8255" b="8255"/>
              <wp:wrapNone/>
              <wp:docPr id="10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100164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r="-46" b="-40728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B7E671" id="Image" o:spid="_x0000_s1026" style="position:absolute;margin-left:36.5pt;margin-top:.25pt;width:62.35pt;height:78.8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cQ/AAAABxB8AMAAHAEwQ8AAMARBD8AAABHmODXyJcNAABQ8aZUS9okqZ7v&#10;GgAAoKJ1m+C3SFKE7xkAAKCiZU3wS/IdAwAAVD4mdwA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JRh7uyIODcinvaGAwCMrWzs&#10;eyiD30u8xwAA409XL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Bn8Wt5sAICBN5TB&#10;b7X3GQBg4C0biYgPRMSeiNjq/QYAGEhjEbEjg9+n6wcAAAPM4g4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Wrc84ykviYi7RcS4Nx0AYCBlZ9+ukYj4lYi4s/cY&#10;AGCwZfq7znsMADDwtpvj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EMlBb8NLjYA&#10;wJK3oi8iToyIIyKi7noDACxJqbNvMgW/L7i+AABLnzl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NXQY/SZKkNHQb/CRJktIwty6EcCGE0BNCuBJCaHrgJUmS1pRuMt50&#10;FvzeCSH0Z38w+EmSJK05Wd5bDCHMZr/8Lyp+cwY/SZKkNaeLjLeQBb9XeXeGPkmSpLWnwTtqZsFv&#10;3gMsSZK09jmrV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</w:p>
  <w:p w14:paraId="7AD8210D" w14:textId="77777777" w:rsidR="008E0ADD" w:rsidRDefault="008E0AD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E1E41FE"/>
    <w:multiLevelType w:val="multilevel"/>
    <w:tmpl w:val="16B697E6"/>
    <w:numStyleLink w:val="ICSBullets"/>
  </w:abstractNum>
  <w:abstractNum w:abstractNumId="2" w15:restartNumberingAfterBreak="0">
    <w:nsid w:val="0E464921"/>
    <w:multiLevelType w:val="multilevel"/>
    <w:tmpl w:val="16B697E6"/>
    <w:numStyleLink w:val="ICSBullets"/>
  </w:abstractNum>
  <w:abstractNum w:abstractNumId="3" w15:restartNumberingAfterBreak="0">
    <w:nsid w:val="111B7D1D"/>
    <w:multiLevelType w:val="multilevel"/>
    <w:tmpl w:val="16B697E6"/>
    <w:numStyleLink w:val="ICSBullets"/>
  </w:abstractNum>
  <w:abstractNum w:abstractNumId="4" w15:restartNumberingAfterBreak="0">
    <w:nsid w:val="14164B6C"/>
    <w:multiLevelType w:val="multilevel"/>
    <w:tmpl w:val="16B697E6"/>
    <w:numStyleLink w:val="ICSBullets"/>
  </w:abstractNum>
  <w:abstractNum w:abstractNumId="5" w15:restartNumberingAfterBreak="0">
    <w:nsid w:val="144C5EED"/>
    <w:multiLevelType w:val="multilevel"/>
    <w:tmpl w:val="143EDEB6"/>
    <w:numStyleLink w:val="ICSNumbering"/>
  </w:abstractNum>
  <w:abstractNum w:abstractNumId="6" w15:restartNumberingAfterBreak="0">
    <w:nsid w:val="18134941"/>
    <w:multiLevelType w:val="multilevel"/>
    <w:tmpl w:val="16B697E6"/>
    <w:numStyleLink w:val="ICSBullets"/>
  </w:abstractNum>
  <w:abstractNum w:abstractNumId="7" w15:restartNumberingAfterBreak="0">
    <w:nsid w:val="1AEF708A"/>
    <w:multiLevelType w:val="multilevel"/>
    <w:tmpl w:val="16B697E6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B1F285A"/>
    <w:multiLevelType w:val="multilevel"/>
    <w:tmpl w:val="16B697E6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B937219"/>
    <w:multiLevelType w:val="multilevel"/>
    <w:tmpl w:val="16B697E6"/>
    <w:numStyleLink w:val="ICSBullets"/>
  </w:abstractNum>
  <w:abstractNum w:abstractNumId="10" w15:restartNumberingAfterBreak="0">
    <w:nsid w:val="325C43A1"/>
    <w:multiLevelType w:val="multilevel"/>
    <w:tmpl w:val="901E5C82"/>
    <w:styleLink w:val="Stijl1"/>
    <w:lvl w:ilvl="0">
      <w:start w:val="1"/>
      <w:numFmt w:val="bullet"/>
      <w:lvlText w:val="●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lvlText w:val="●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●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36923396"/>
    <w:multiLevelType w:val="hybridMultilevel"/>
    <w:tmpl w:val="3F8C2E32"/>
    <w:lvl w:ilvl="0" w:tplc="619AB3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12D10"/>
    <w:multiLevelType w:val="hybridMultilevel"/>
    <w:tmpl w:val="805817CA"/>
    <w:lvl w:ilvl="0" w:tplc="ECC611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4C8488" w:themeColor="accent1"/>
        <w:sz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0842DB"/>
    <w:multiLevelType w:val="multilevel"/>
    <w:tmpl w:val="6546B0DC"/>
    <w:styleLink w:val="ICSBulletsCreme"/>
    <w:lvl w:ilvl="0">
      <w:start w:val="1"/>
      <w:numFmt w:val="bullet"/>
      <w:lvlText w:val="●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lvlText w:val="●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●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4" w15:restartNumberingAfterBreak="0">
    <w:nsid w:val="415F157E"/>
    <w:multiLevelType w:val="multilevel"/>
    <w:tmpl w:val="16B697E6"/>
    <w:numStyleLink w:val="ICSBullets"/>
  </w:abstractNum>
  <w:abstractNum w:abstractNumId="15" w15:restartNumberingAfterBreak="0">
    <w:nsid w:val="49EA5B2F"/>
    <w:multiLevelType w:val="multilevel"/>
    <w:tmpl w:val="16B697E6"/>
    <w:numStyleLink w:val="ICSBullets"/>
  </w:abstractNum>
  <w:abstractNum w:abstractNumId="16" w15:restartNumberingAfterBreak="0">
    <w:nsid w:val="51C36630"/>
    <w:multiLevelType w:val="multilevel"/>
    <w:tmpl w:val="16B697E6"/>
    <w:numStyleLink w:val="ICSBullets"/>
  </w:abstractNum>
  <w:abstractNum w:abstractNumId="17" w15:restartNumberingAfterBreak="0">
    <w:nsid w:val="51DC2644"/>
    <w:multiLevelType w:val="multilevel"/>
    <w:tmpl w:val="16B697E6"/>
    <w:numStyleLink w:val="ICSBullets"/>
  </w:abstractNum>
  <w:abstractNum w:abstractNumId="18" w15:restartNumberingAfterBreak="0">
    <w:nsid w:val="5493477B"/>
    <w:multiLevelType w:val="multilevel"/>
    <w:tmpl w:val="16B697E6"/>
    <w:numStyleLink w:val="ICSBullets"/>
  </w:abstractNum>
  <w:abstractNum w:abstractNumId="19" w15:restartNumberingAfterBreak="0">
    <w:nsid w:val="56AA0636"/>
    <w:multiLevelType w:val="multilevel"/>
    <w:tmpl w:val="16B697E6"/>
    <w:numStyleLink w:val="ICSBullets"/>
  </w:abstractNum>
  <w:abstractNum w:abstractNumId="20" w15:restartNumberingAfterBreak="0">
    <w:nsid w:val="5CD40D5B"/>
    <w:multiLevelType w:val="multilevel"/>
    <w:tmpl w:val="16B697E6"/>
    <w:numStyleLink w:val="ICSBullets"/>
  </w:abstractNum>
  <w:abstractNum w:abstractNumId="21" w15:restartNumberingAfterBreak="0">
    <w:nsid w:val="5CEA51E9"/>
    <w:multiLevelType w:val="multilevel"/>
    <w:tmpl w:val="16B697E6"/>
    <w:numStyleLink w:val="ICSBullets"/>
  </w:abstractNum>
  <w:abstractNum w:abstractNumId="22" w15:restartNumberingAfterBreak="0">
    <w:nsid w:val="607A7996"/>
    <w:multiLevelType w:val="multilevel"/>
    <w:tmpl w:val="16B697E6"/>
    <w:numStyleLink w:val="ICSBullets"/>
  </w:abstractNum>
  <w:abstractNum w:abstractNumId="23" w15:restartNumberingAfterBreak="0">
    <w:nsid w:val="60FA2212"/>
    <w:multiLevelType w:val="multilevel"/>
    <w:tmpl w:val="16B697E6"/>
    <w:numStyleLink w:val="ICSBullets"/>
  </w:abstractNum>
  <w:abstractNum w:abstractNumId="24" w15:restartNumberingAfterBreak="0">
    <w:nsid w:val="649D3002"/>
    <w:multiLevelType w:val="multilevel"/>
    <w:tmpl w:val="16B697E6"/>
    <w:numStyleLink w:val="ICSBullets"/>
  </w:abstractNum>
  <w:abstractNum w:abstractNumId="25" w15:restartNumberingAfterBreak="0">
    <w:nsid w:val="66BB6373"/>
    <w:multiLevelType w:val="multilevel"/>
    <w:tmpl w:val="16B697E6"/>
    <w:numStyleLink w:val="ICSBullets"/>
  </w:abstractNum>
  <w:abstractNum w:abstractNumId="26" w15:restartNumberingAfterBreak="0">
    <w:nsid w:val="67870670"/>
    <w:multiLevelType w:val="multilevel"/>
    <w:tmpl w:val="16B697E6"/>
    <w:numStyleLink w:val="ICSBullets"/>
  </w:abstractNum>
  <w:abstractNum w:abstractNumId="27" w15:restartNumberingAfterBreak="0">
    <w:nsid w:val="68C4042E"/>
    <w:multiLevelType w:val="multilevel"/>
    <w:tmpl w:val="16B697E6"/>
    <w:numStyleLink w:val="ICSBullets"/>
  </w:abstractNum>
  <w:abstractNum w:abstractNumId="28" w15:restartNumberingAfterBreak="0">
    <w:nsid w:val="6AAD39E3"/>
    <w:multiLevelType w:val="multilevel"/>
    <w:tmpl w:val="143EDEB6"/>
    <w:numStyleLink w:val="ICSNumbering"/>
  </w:abstractNum>
  <w:abstractNum w:abstractNumId="29" w15:restartNumberingAfterBreak="0">
    <w:nsid w:val="6F2647A5"/>
    <w:multiLevelType w:val="multilevel"/>
    <w:tmpl w:val="16B697E6"/>
    <w:numStyleLink w:val="ICSBullets"/>
  </w:abstractNum>
  <w:abstractNum w:abstractNumId="30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786F7CF4"/>
    <w:multiLevelType w:val="multilevel"/>
    <w:tmpl w:val="16B697E6"/>
    <w:numStyleLink w:val="ICSBullets"/>
  </w:abstractNum>
  <w:abstractNum w:abstractNumId="32" w15:restartNumberingAfterBreak="0">
    <w:nsid w:val="7C7E3CF2"/>
    <w:multiLevelType w:val="multilevel"/>
    <w:tmpl w:val="16B697E6"/>
    <w:numStyleLink w:val="ICSBullets"/>
  </w:abstractNum>
  <w:num w:numId="1" w16cid:durableId="1213271013">
    <w:abstractNumId w:val="30"/>
  </w:num>
  <w:num w:numId="2" w16cid:durableId="679546559">
    <w:abstractNumId w:val="7"/>
  </w:num>
  <w:num w:numId="3" w16cid:durableId="1161433381">
    <w:abstractNumId w:val="0"/>
  </w:num>
  <w:num w:numId="4" w16cid:durableId="817653570">
    <w:abstractNumId w:val="13"/>
  </w:num>
  <w:num w:numId="5" w16cid:durableId="862128710">
    <w:abstractNumId w:val="10"/>
  </w:num>
  <w:num w:numId="6" w16cid:durableId="1947813432">
    <w:abstractNumId w:val="12"/>
  </w:num>
  <w:num w:numId="7" w16cid:durableId="847136602">
    <w:abstractNumId w:val="11"/>
  </w:num>
  <w:num w:numId="8" w16cid:durableId="1813786936">
    <w:abstractNumId w:val="22"/>
  </w:num>
  <w:num w:numId="9" w16cid:durableId="376785691">
    <w:abstractNumId w:val="25"/>
  </w:num>
  <w:num w:numId="10" w16cid:durableId="645934382">
    <w:abstractNumId w:val="32"/>
  </w:num>
  <w:num w:numId="11" w16cid:durableId="842667834">
    <w:abstractNumId w:val="3"/>
  </w:num>
  <w:num w:numId="12" w16cid:durableId="348217164">
    <w:abstractNumId w:val="4"/>
  </w:num>
  <w:num w:numId="13" w16cid:durableId="779305006">
    <w:abstractNumId w:val="29"/>
  </w:num>
  <w:num w:numId="14" w16cid:durableId="1027025239">
    <w:abstractNumId w:val="2"/>
  </w:num>
  <w:num w:numId="15" w16cid:durableId="1176724102">
    <w:abstractNumId w:val="28"/>
  </w:num>
  <w:num w:numId="16" w16cid:durableId="1868056777">
    <w:abstractNumId w:val="24"/>
  </w:num>
  <w:num w:numId="17" w16cid:durableId="959728377">
    <w:abstractNumId w:val="27"/>
  </w:num>
  <w:num w:numId="18" w16cid:durableId="1454209827">
    <w:abstractNumId w:val="16"/>
  </w:num>
  <w:num w:numId="19" w16cid:durableId="106433429">
    <w:abstractNumId w:val="23"/>
  </w:num>
  <w:num w:numId="20" w16cid:durableId="230309937">
    <w:abstractNumId w:val="21"/>
  </w:num>
  <w:num w:numId="21" w16cid:durableId="646397534">
    <w:abstractNumId w:val="18"/>
  </w:num>
  <w:num w:numId="22" w16cid:durableId="332605629">
    <w:abstractNumId w:val="17"/>
  </w:num>
  <w:num w:numId="23" w16cid:durableId="13652151">
    <w:abstractNumId w:val="15"/>
  </w:num>
  <w:num w:numId="24" w16cid:durableId="950893192">
    <w:abstractNumId w:val="9"/>
  </w:num>
  <w:num w:numId="25" w16cid:durableId="839929890">
    <w:abstractNumId w:val="31"/>
  </w:num>
  <w:num w:numId="26" w16cid:durableId="1177379155">
    <w:abstractNumId w:val="5"/>
  </w:num>
  <w:num w:numId="27" w16cid:durableId="999694445">
    <w:abstractNumId w:val="1"/>
  </w:num>
  <w:num w:numId="28" w16cid:durableId="1828520996">
    <w:abstractNumId w:val="26"/>
  </w:num>
  <w:num w:numId="29" w16cid:durableId="1754738077">
    <w:abstractNumId w:val="19"/>
  </w:num>
  <w:num w:numId="30" w16cid:durableId="2086144260">
    <w:abstractNumId w:val="6"/>
  </w:num>
  <w:num w:numId="31" w16cid:durableId="2098012438">
    <w:abstractNumId w:val="20"/>
  </w:num>
  <w:num w:numId="32" w16cid:durableId="2039619424">
    <w:abstractNumId w:val="1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9966946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  <w:docVar w:name="LogoCount" w:val="6"/>
  </w:docVars>
  <w:rsids>
    <w:rsidRoot w:val="0075262A"/>
    <w:rsid w:val="0000087C"/>
    <w:rsid w:val="00002CE3"/>
    <w:rsid w:val="000059F1"/>
    <w:rsid w:val="00010FED"/>
    <w:rsid w:val="0004582D"/>
    <w:rsid w:val="00053854"/>
    <w:rsid w:val="001276AD"/>
    <w:rsid w:val="00144896"/>
    <w:rsid w:val="00150F75"/>
    <w:rsid w:val="001635F6"/>
    <w:rsid w:val="001673E1"/>
    <w:rsid w:val="0018026E"/>
    <w:rsid w:val="00182245"/>
    <w:rsid w:val="0018332A"/>
    <w:rsid w:val="001C48FD"/>
    <w:rsid w:val="001E47C3"/>
    <w:rsid w:val="001F1FB1"/>
    <w:rsid w:val="00223255"/>
    <w:rsid w:val="00242146"/>
    <w:rsid w:val="00250E63"/>
    <w:rsid w:val="00251111"/>
    <w:rsid w:val="002807A4"/>
    <w:rsid w:val="002871E8"/>
    <w:rsid w:val="002901C4"/>
    <w:rsid w:val="002C0DCA"/>
    <w:rsid w:val="002C1413"/>
    <w:rsid w:val="002C4510"/>
    <w:rsid w:val="002E3A7D"/>
    <w:rsid w:val="002F30BE"/>
    <w:rsid w:val="00314163"/>
    <w:rsid w:val="00325DA6"/>
    <w:rsid w:val="00350D63"/>
    <w:rsid w:val="00354619"/>
    <w:rsid w:val="00355334"/>
    <w:rsid w:val="00361694"/>
    <w:rsid w:val="00364EEF"/>
    <w:rsid w:val="00365D6B"/>
    <w:rsid w:val="0037121C"/>
    <w:rsid w:val="00386148"/>
    <w:rsid w:val="003910A3"/>
    <w:rsid w:val="003950B1"/>
    <w:rsid w:val="003E48EB"/>
    <w:rsid w:val="003E4C10"/>
    <w:rsid w:val="004031E6"/>
    <w:rsid w:val="004160B1"/>
    <w:rsid w:val="00430391"/>
    <w:rsid w:val="00437A1D"/>
    <w:rsid w:val="00460457"/>
    <w:rsid w:val="004921FA"/>
    <w:rsid w:val="00495DBA"/>
    <w:rsid w:val="004A492A"/>
    <w:rsid w:val="004B2FD6"/>
    <w:rsid w:val="004B764E"/>
    <w:rsid w:val="004C53C5"/>
    <w:rsid w:val="004D3C94"/>
    <w:rsid w:val="004D6BF1"/>
    <w:rsid w:val="004F1497"/>
    <w:rsid w:val="00504898"/>
    <w:rsid w:val="00505743"/>
    <w:rsid w:val="00506561"/>
    <w:rsid w:val="005165EE"/>
    <w:rsid w:val="005356D4"/>
    <w:rsid w:val="00561533"/>
    <w:rsid w:val="0056614B"/>
    <w:rsid w:val="00575C28"/>
    <w:rsid w:val="0057604B"/>
    <w:rsid w:val="005907A3"/>
    <w:rsid w:val="005919ED"/>
    <w:rsid w:val="005957D6"/>
    <w:rsid w:val="005B21C6"/>
    <w:rsid w:val="005D4700"/>
    <w:rsid w:val="005F28C5"/>
    <w:rsid w:val="006008C3"/>
    <w:rsid w:val="006027FC"/>
    <w:rsid w:val="006036CA"/>
    <w:rsid w:val="00606A32"/>
    <w:rsid w:val="0061366F"/>
    <w:rsid w:val="00622D9A"/>
    <w:rsid w:val="0063342B"/>
    <w:rsid w:val="00642C6B"/>
    <w:rsid w:val="00644926"/>
    <w:rsid w:val="00667283"/>
    <w:rsid w:val="00672C9C"/>
    <w:rsid w:val="0068621C"/>
    <w:rsid w:val="00690A96"/>
    <w:rsid w:val="006A3989"/>
    <w:rsid w:val="006B0B2F"/>
    <w:rsid w:val="006F1325"/>
    <w:rsid w:val="006F6CCD"/>
    <w:rsid w:val="007145A3"/>
    <w:rsid w:val="0071712A"/>
    <w:rsid w:val="007203D9"/>
    <w:rsid w:val="007215B5"/>
    <w:rsid w:val="0075262A"/>
    <w:rsid w:val="00762AEA"/>
    <w:rsid w:val="0077206A"/>
    <w:rsid w:val="00787D21"/>
    <w:rsid w:val="0079469C"/>
    <w:rsid w:val="007C39AF"/>
    <w:rsid w:val="00820205"/>
    <w:rsid w:val="00841CFD"/>
    <w:rsid w:val="00841EB4"/>
    <w:rsid w:val="00845546"/>
    <w:rsid w:val="00850DCF"/>
    <w:rsid w:val="008524EA"/>
    <w:rsid w:val="008636AD"/>
    <w:rsid w:val="00895061"/>
    <w:rsid w:val="008A40BD"/>
    <w:rsid w:val="008C7726"/>
    <w:rsid w:val="008E05AB"/>
    <w:rsid w:val="008E0ADD"/>
    <w:rsid w:val="008E7CE7"/>
    <w:rsid w:val="008F56E2"/>
    <w:rsid w:val="00901BB4"/>
    <w:rsid w:val="00905BA4"/>
    <w:rsid w:val="00916D1B"/>
    <w:rsid w:val="00967944"/>
    <w:rsid w:val="009872B0"/>
    <w:rsid w:val="009956BB"/>
    <w:rsid w:val="0099664E"/>
    <w:rsid w:val="009A08B4"/>
    <w:rsid w:val="009A631C"/>
    <w:rsid w:val="009C6F51"/>
    <w:rsid w:val="009F7650"/>
    <w:rsid w:val="00A01AC6"/>
    <w:rsid w:val="00A02851"/>
    <w:rsid w:val="00A2488C"/>
    <w:rsid w:val="00A53AD6"/>
    <w:rsid w:val="00A674B6"/>
    <w:rsid w:val="00A814A4"/>
    <w:rsid w:val="00A9523E"/>
    <w:rsid w:val="00AD1BE6"/>
    <w:rsid w:val="00AD3025"/>
    <w:rsid w:val="00AE0CE8"/>
    <w:rsid w:val="00AE1AAB"/>
    <w:rsid w:val="00B11636"/>
    <w:rsid w:val="00B31AB5"/>
    <w:rsid w:val="00B34D22"/>
    <w:rsid w:val="00B36E16"/>
    <w:rsid w:val="00B401C1"/>
    <w:rsid w:val="00B63EE4"/>
    <w:rsid w:val="00B73B61"/>
    <w:rsid w:val="00B7678B"/>
    <w:rsid w:val="00B77F83"/>
    <w:rsid w:val="00B91FB8"/>
    <w:rsid w:val="00B96DC7"/>
    <w:rsid w:val="00BC4A3B"/>
    <w:rsid w:val="00BD0E37"/>
    <w:rsid w:val="00C0593A"/>
    <w:rsid w:val="00C116D2"/>
    <w:rsid w:val="00C20CFE"/>
    <w:rsid w:val="00C20E80"/>
    <w:rsid w:val="00C2592D"/>
    <w:rsid w:val="00C30152"/>
    <w:rsid w:val="00C47639"/>
    <w:rsid w:val="00C6797B"/>
    <w:rsid w:val="00C73D3A"/>
    <w:rsid w:val="00CB4DC8"/>
    <w:rsid w:val="00CC1A20"/>
    <w:rsid w:val="00CE110A"/>
    <w:rsid w:val="00CE5C6F"/>
    <w:rsid w:val="00CF606D"/>
    <w:rsid w:val="00D21A6C"/>
    <w:rsid w:val="00D35231"/>
    <w:rsid w:val="00D509F5"/>
    <w:rsid w:val="00D51A6C"/>
    <w:rsid w:val="00D5754E"/>
    <w:rsid w:val="00D626D6"/>
    <w:rsid w:val="00D80AE7"/>
    <w:rsid w:val="00D9264A"/>
    <w:rsid w:val="00DA00D9"/>
    <w:rsid w:val="00DB0E0E"/>
    <w:rsid w:val="00DD34F1"/>
    <w:rsid w:val="00DF4BBB"/>
    <w:rsid w:val="00E06DD2"/>
    <w:rsid w:val="00E15770"/>
    <w:rsid w:val="00E23646"/>
    <w:rsid w:val="00E40215"/>
    <w:rsid w:val="00E60621"/>
    <w:rsid w:val="00E71359"/>
    <w:rsid w:val="00E870F1"/>
    <w:rsid w:val="00E94F44"/>
    <w:rsid w:val="00EA62AF"/>
    <w:rsid w:val="00EB7B00"/>
    <w:rsid w:val="00EC5AED"/>
    <w:rsid w:val="00EC6679"/>
    <w:rsid w:val="00EC7EB7"/>
    <w:rsid w:val="00EE11A0"/>
    <w:rsid w:val="00EE58E2"/>
    <w:rsid w:val="00EF2089"/>
    <w:rsid w:val="00EF71A4"/>
    <w:rsid w:val="00F26C39"/>
    <w:rsid w:val="00F3414F"/>
    <w:rsid w:val="00F35065"/>
    <w:rsid w:val="00F66E6A"/>
    <w:rsid w:val="00F7086D"/>
    <w:rsid w:val="00F7160F"/>
    <w:rsid w:val="00F767D6"/>
    <w:rsid w:val="00F80A9C"/>
    <w:rsid w:val="00F94144"/>
    <w:rsid w:val="00FA0280"/>
    <w:rsid w:val="00FA1614"/>
    <w:rsid w:val="00FB7FBD"/>
    <w:rsid w:val="00FC11BB"/>
    <w:rsid w:val="00FD2AE9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DD11A"/>
  <w15:chartTrackingRefBased/>
  <w15:docId w15:val="{3D0EC4BF-51D8-41FE-888C-AE881BA0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AE7"/>
  </w:style>
  <w:style w:type="paragraph" w:styleId="Kop1">
    <w:name w:val="heading 1"/>
    <w:basedOn w:val="Standaard"/>
    <w:next w:val="Standaard"/>
    <w:link w:val="Kop1Char"/>
    <w:uiPriority w:val="9"/>
    <w:qFormat/>
    <w:rsid w:val="00F26C39"/>
    <w:pPr>
      <w:keepNext/>
      <w:keepLines/>
      <w:pageBreakBefore/>
      <w:numPr>
        <w:numId w:val="1"/>
      </w:numPr>
      <w:spacing w:before="240" w:after="400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50E63"/>
    <w:pPr>
      <w:keepNext/>
      <w:keepLines/>
      <w:numPr>
        <w:ilvl w:val="1"/>
        <w:numId w:val="1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3342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916D1B"/>
    <w:rPr>
      <w:b/>
      <w:bCs/>
      <w:color w:val="F3DFD7"/>
      <w:sz w:val="5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916D1B"/>
    <w:rPr>
      <w:b/>
      <w:bCs/>
      <w:color w:val="F3DFD7"/>
      <w:sz w:val="56"/>
      <w:szCs w:val="56"/>
      <w:lang w:val="en-US"/>
    </w:rPr>
  </w:style>
  <w:style w:type="table" w:styleId="Tabelraster">
    <w:name w:val="Table Grid"/>
    <w:basedOn w:val="Standaardtabel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F26C39"/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50E63"/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3342B"/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1E47C3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B401C1"/>
    <w:pPr>
      <w:ind w:left="720"/>
      <w:contextualSpacing/>
    </w:pPr>
  </w:style>
  <w:style w:type="numbering" w:customStyle="1" w:styleId="ICSBullets">
    <w:name w:val="ICS Bullets"/>
    <w:uiPriority w:val="99"/>
    <w:locked/>
    <w:rsid w:val="00182245"/>
    <w:pPr>
      <w:numPr>
        <w:numId w:val="2"/>
      </w:numPr>
    </w:pPr>
  </w:style>
  <w:style w:type="numbering" w:customStyle="1" w:styleId="ICSNumbering">
    <w:name w:val="ICS Numbering"/>
    <w:uiPriority w:val="99"/>
    <w:locked/>
    <w:rsid w:val="00314163"/>
    <w:pPr>
      <w:numPr>
        <w:numId w:val="3"/>
      </w:numPr>
    </w:pPr>
  </w:style>
  <w:style w:type="numbering" w:customStyle="1" w:styleId="ICSBulletsCreme">
    <w:name w:val="ICS Bullets Creme"/>
    <w:uiPriority w:val="99"/>
    <w:rsid w:val="00C20E80"/>
    <w:pPr>
      <w:numPr>
        <w:numId w:val="4"/>
      </w:numPr>
    </w:pPr>
  </w:style>
  <w:style w:type="paragraph" w:customStyle="1" w:styleId="KopTekstvak">
    <w:name w:val="Kop Tekstvak"/>
    <w:basedOn w:val="Standaard"/>
    <w:next w:val="Standaard"/>
    <w:rsid w:val="0004582D"/>
    <w:pPr>
      <w:spacing w:after="320"/>
    </w:pPr>
    <w:rPr>
      <w:rFonts w:asciiTheme="majorHAnsi" w:hAnsiTheme="majorHAnsi"/>
      <w:b/>
      <w:bCs/>
      <w:color w:val="2A1F35" w:themeColor="text1"/>
      <w:sz w:val="36"/>
      <w:szCs w:val="36"/>
    </w:rPr>
  </w:style>
  <w:style w:type="numbering" w:customStyle="1" w:styleId="Stijl1">
    <w:name w:val="Stijl1"/>
    <w:uiPriority w:val="99"/>
    <w:rsid w:val="00901BB4"/>
    <w:pPr>
      <w:numPr>
        <w:numId w:val="5"/>
      </w:numPr>
    </w:pPr>
  </w:style>
  <w:style w:type="character" w:styleId="Voetnootmarkering">
    <w:name w:val="footnote reference"/>
    <w:basedOn w:val="Standaardalinea-lettertype"/>
    <w:uiPriority w:val="99"/>
    <w:semiHidden/>
    <w:unhideWhenUsed/>
    <w:rsid w:val="00D80AE7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80AE7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80AE7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E71359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75262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262A"/>
    <w:rPr>
      <w:rFonts w:ascii="Segoe UI" w:hAnsi="Segoe UI" w:cs="Segoe UI"/>
      <w:szCs w:val="18"/>
    </w:rPr>
  </w:style>
  <w:style w:type="character" w:customStyle="1" w:styleId="GeenafstandChar">
    <w:name w:val="Geen afstand Char"/>
    <w:link w:val="Geenafstand"/>
    <w:uiPriority w:val="1"/>
    <w:rsid w:val="0075262A"/>
  </w:style>
  <w:style w:type="character" w:styleId="Verwijzingopmerking">
    <w:name w:val="annotation reference"/>
    <w:uiPriority w:val="99"/>
    <w:semiHidden/>
    <w:unhideWhenUsed/>
    <w:rsid w:val="0075262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5262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5262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5262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5262A"/>
    <w:rPr>
      <w:b/>
      <w:bCs/>
      <w:sz w:val="20"/>
      <w:szCs w:val="20"/>
    </w:rPr>
  </w:style>
  <w:style w:type="table" w:styleId="Rastertabel5donker-Accent1">
    <w:name w:val="Grid Table 5 Dark Accent 1"/>
    <w:basedOn w:val="Standaardtabel"/>
    <w:uiPriority w:val="50"/>
    <w:rsid w:val="007526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8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848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C84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C8488" w:themeFill="accent1"/>
      </w:tcPr>
    </w:tblStylePr>
    <w:tblStylePr w:type="band1Vert">
      <w:tblPr/>
      <w:tcPr>
        <w:shd w:val="clear" w:color="auto" w:fill="B2D2D4" w:themeFill="accent1" w:themeFillTint="66"/>
      </w:tcPr>
    </w:tblStylePr>
    <w:tblStylePr w:type="band1Horz">
      <w:tblPr/>
      <w:tcPr>
        <w:shd w:val="clear" w:color="auto" w:fill="B2D2D4" w:themeFill="accent1" w:themeFillTint="66"/>
      </w:tcPr>
    </w:tblStylePr>
  </w:style>
  <w:style w:type="table" w:styleId="Rastertabel2-Accent1">
    <w:name w:val="Grid Table 2 Accent 1"/>
    <w:basedOn w:val="Standaardtabel"/>
    <w:uiPriority w:val="47"/>
    <w:rsid w:val="0075262A"/>
    <w:pPr>
      <w:spacing w:after="0" w:line="240" w:lineRule="auto"/>
    </w:pPr>
    <w:tblPr>
      <w:tblStyleRowBandSize w:val="1"/>
      <w:tblStyleColBandSize w:val="1"/>
      <w:tblBorders>
        <w:top w:val="single" w:sz="2" w:space="0" w:color="8CBBBE" w:themeColor="accent1" w:themeTint="99"/>
        <w:bottom w:val="single" w:sz="2" w:space="0" w:color="8CBBBE" w:themeColor="accent1" w:themeTint="99"/>
        <w:insideH w:val="single" w:sz="2" w:space="0" w:color="8CBBBE" w:themeColor="accent1" w:themeTint="99"/>
        <w:insideV w:val="single" w:sz="2" w:space="0" w:color="8CBBB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BBB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BBB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table" w:styleId="Rastertabel4-Accent1">
    <w:name w:val="Grid Table 4 Accent 1"/>
    <w:basedOn w:val="Standaardtabel"/>
    <w:uiPriority w:val="49"/>
    <w:rsid w:val="0075262A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unhideWhenUsed/>
    <w:qFormat/>
    <w:rsid w:val="0075262A"/>
    <w:pPr>
      <w:pageBreakBefore w:val="0"/>
      <w:numPr>
        <w:numId w:val="0"/>
      </w:numPr>
      <w:spacing w:after="0"/>
      <w:outlineLvl w:val="9"/>
    </w:pPr>
    <w:rPr>
      <w:b w:val="0"/>
      <w:color w:val="396265" w:themeColor="accent1" w:themeShade="BF"/>
      <w:sz w:val="3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75262A"/>
    <w:pPr>
      <w:spacing w:after="100"/>
      <w:ind w:left="360"/>
    </w:pPr>
  </w:style>
  <w:style w:type="character" w:customStyle="1" w:styleId="LijstalineaChar">
    <w:name w:val="Lijstalinea Char"/>
    <w:link w:val="Lijstalinea"/>
    <w:uiPriority w:val="34"/>
    <w:locked/>
    <w:rsid w:val="0075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Rapport.dotx" TargetMode="External"/></Relationship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[datum]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>medewerker communicatie</Function>
  <FunctionExcerpt/>
  <Title/>
  <DateOfBirth/>
  <Residence/>
  <Building/>
  <Address>Burg. Drijbersingel 25R</Address>
  <POBox/>
  <ZIP/>
  <City/>
  <Address2/>
  <ZIP2/>
  <City2/>
  <State/>
  <Country/>
  <CarbonCopy/>
  <Email>yvonne.de.lange@icsadviseurs.nl</Email>
  <EmailEx/>
  <Telephone>088-2350414</Telephone>
  <TelephoneEx/>
  <TelephoneHome/>
  <Fax/>
  <Office/>
  <Department/>
  <Company/>
  <Manager/>
  <BankAccount/>
  <BankName/>
  <BankDescription/>
  <VATNumber/>
  <Description/>
  <Recipient/>
  <ClientName>[aanbestedende dienst]</ClientName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customXml/itemProps3.xml><?xml version="1.0" encoding="utf-8"?>
<ds:datastoreItem xmlns:ds="http://schemas.openxmlformats.org/officeDocument/2006/customXml" ds:itemID="{913C28D6-77E1-4CD8-A4F3-6770A6D4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Rapport</Template>
  <TotalTime>28</TotalTime>
  <Pages>6</Pages>
  <Words>1060</Words>
  <Characters>5835</Characters>
  <Application>Microsoft Office Word</Application>
  <DocSecurity>2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&lt;Project te Plaats&gt;</vt:lpstr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&lt;Project te Plaats&gt;</dc:title>
  <dc:subject/>
  <dc:creator>[naam]
[naam]</dc:creator>
  <cp:keywords/>
  <dc:description/>
  <cp:lastModifiedBy>Vera Verhoeven | ICSadviseurs</cp:lastModifiedBy>
  <cp:revision>5</cp:revision>
  <dcterms:created xsi:type="dcterms:W3CDTF">2026-06-03T10:38:00Z</dcterms:created>
  <dcterms:modified xsi:type="dcterms:W3CDTF">2026-06-03T13:50:00Z</dcterms:modified>
</cp:coreProperties>
</file>