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8E1B" w14:textId="77777777" w:rsidR="0075262A" w:rsidRDefault="0075262A" w:rsidP="0061366F">
      <w:pPr>
        <w:pStyle w:val="Kop1"/>
        <w:numPr>
          <w:ilvl w:val="0"/>
          <w:numId w:val="0"/>
        </w:numPr>
        <w:ind w:left="432" w:hanging="432"/>
      </w:pPr>
      <w:bookmarkStart w:id="0" w:name="_Toc47434764"/>
      <w:bookmarkStart w:id="1" w:name="_Toc67060917"/>
      <w:r w:rsidRPr="0061366F">
        <w:t>Bijlage</w:t>
      </w:r>
      <w:r w:rsidRPr="00E02065">
        <w:t xml:space="preserve"> 4</w:t>
      </w:r>
      <w:r w:rsidRPr="00E02065">
        <w:tab/>
        <w:t>Formulier referentie geschiktheidseisen</w:t>
      </w:r>
      <w:bookmarkEnd w:id="0"/>
      <w:bookmarkEnd w:id="1"/>
    </w:p>
    <w:p w14:paraId="297D1C5A" w14:textId="77777777" w:rsidR="0075262A" w:rsidRDefault="0075262A" w:rsidP="0061366F">
      <w:r w:rsidRPr="0005526A">
        <w:t xml:space="preserve">Ter verantwoording van de referentie-eis als gesteld in paragraaf </w:t>
      </w:r>
      <w:r w:rsidRPr="00132C88">
        <w:t>2.2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5262A" w:rsidRPr="0005526A" w14:paraId="17D0B67F" w14:textId="77777777" w:rsidTr="00371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E2D382C" w14:textId="693F5654" w:rsidR="0075262A" w:rsidRPr="0061366F" w:rsidRDefault="0075262A" w:rsidP="0037121C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2" w:name="_Hlk42863338"/>
            <w:r w:rsidRPr="0061366F">
              <w:rPr>
                <w:b w:val="0"/>
                <w:bCs w:val="0"/>
                <w:color w:val="FFFFFF"/>
                <w:u w:val="single"/>
              </w:rPr>
              <w:t>Kerncompetentie</w:t>
            </w:r>
            <w:r w:rsidR="00DE19C9">
              <w:rPr>
                <w:b w:val="0"/>
                <w:bCs w:val="0"/>
                <w:color w:val="FFFFFF"/>
                <w:u w:val="single"/>
              </w:rPr>
              <w:t xml:space="preserve"> a. </w:t>
            </w:r>
            <w:r w:rsidR="00DE19C9" w:rsidRPr="00DE19C9">
              <w:rPr>
                <w:b w:val="0"/>
                <w:bCs w:val="0"/>
              </w:rPr>
              <w:t xml:space="preserve">De Gegadigde heeft aantoonbare ervaring met het architectonisch en bouwkundig ontwerpen van een nieuw permanent primair onderwijsgebouw met een omvang van minimaal 1600 m2 </w:t>
            </w:r>
            <w:proofErr w:type="spellStart"/>
            <w:r w:rsidR="00DE19C9" w:rsidRPr="00DE19C9">
              <w:rPr>
                <w:b w:val="0"/>
                <w:bCs w:val="0"/>
              </w:rPr>
              <w:t>bvo</w:t>
            </w:r>
            <w:proofErr w:type="spellEnd"/>
          </w:p>
        </w:tc>
      </w:tr>
      <w:tr w:rsidR="0075262A" w:rsidRPr="0005526A" w14:paraId="54EE3068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F5D6B1" w14:textId="77777777" w:rsidR="0075262A" w:rsidRPr="0061366F" w:rsidRDefault="0075262A" w:rsidP="0037121C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3E3A12C0" w14:textId="77777777" w:rsidR="0075262A" w:rsidRPr="0061366F" w:rsidRDefault="0075262A" w:rsidP="0037121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5262A" w:rsidRPr="0005526A" w14:paraId="16E78601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0C3EBC2" w14:textId="77777777" w:rsidR="0075262A" w:rsidRPr="0061366F" w:rsidRDefault="0075262A" w:rsidP="0037121C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738537D" w14:textId="77777777" w:rsidR="0075262A" w:rsidRPr="0061366F" w:rsidRDefault="0075262A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5262A" w:rsidRPr="0005526A" w14:paraId="28B3160D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0C928E" w14:textId="77777777" w:rsidR="0075262A" w:rsidRPr="0061366F" w:rsidRDefault="0075262A" w:rsidP="0037121C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C5F2249" w14:textId="77777777" w:rsidR="0075262A" w:rsidRPr="0061366F" w:rsidRDefault="0075262A" w:rsidP="0037121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5262A" w:rsidRPr="0005526A" w14:paraId="55BB1212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61A7CB" w14:textId="77777777" w:rsidR="0075262A" w:rsidRPr="0061366F" w:rsidRDefault="0075262A" w:rsidP="0037121C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26F03FE" w14:textId="77777777" w:rsidR="0075262A" w:rsidRPr="0061366F" w:rsidRDefault="0075262A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7F8FAD1" w14:textId="77777777" w:rsidR="0075262A" w:rsidRPr="0061366F" w:rsidRDefault="0075262A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5262A" w:rsidRPr="0005526A" w14:paraId="58DB54B6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B116D5" w14:textId="77777777" w:rsidR="0075262A" w:rsidRPr="0061366F" w:rsidRDefault="0075262A" w:rsidP="0037121C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8C59823" w14:textId="77777777" w:rsidR="0075262A" w:rsidRPr="0061366F" w:rsidRDefault="0075262A" w:rsidP="0037121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F6A3760" w14:textId="77777777" w:rsidR="0075262A" w:rsidRPr="0061366F" w:rsidRDefault="0075262A" w:rsidP="0037121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75262A" w:rsidRPr="0005526A" w14:paraId="4F0094BC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4DA740" w14:textId="1E8E6106" w:rsidR="0075262A" w:rsidRPr="0061366F" w:rsidRDefault="00DE19C9" w:rsidP="0037121C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Bestek</w:t>
            </w:r>
            <w:r w:rsidR="0075262A" w:rsidRPr="0061366F">
              <w:rPr>
                <w:b w:val="0"/>
                <w:bCs w:val="0"/>
              </w:rPr>
              <w:t xml:space="preserve"> 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4B1639FC" w14:textId="77777777" w:rsidR="0075262A" w:rsidRPr="0061366F" w:rsidRDefault="0075262A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EBB5C94" w14:textId="77777777" w:rsidR="0075262A" w:rsidRPr="0061366F" w:rsidRDefault="0075262A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64DB600C" w14:textId="77777777" w:rsidR="0075262A" w:rsidRPr="0061366F" w:rsidRDefault="0075262A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19C9" w:rsidRPr="0005526A" w14:paraId="0741B1F6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612B45F" w14:textId="562EB822" w:rsidR="00DE19C9" w:rsidRPr="00132C88" w:rsidRDefault="00DE19C9" w:rsidP="0037121C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 xml:space="preserve">Exacte </w:t>
            </w:r>
            <w:r w:rsidR="00132C88" w:rsidRPr="00132C88">
              <w:rPr>
                <w:b w:val="0"/>
                <w:bCs w:val="0"/>
              </w:rPr>
              <w:t xml:space="preserve">opleverdatum: </w:t>
            </w:r>
          </w:p>
        </w:tc>
        <w:tc>
          <w:tcPr>
            <w:tcW w:w="5865" w:type="dxa"/>
            <w:vAlign w:val="center"/>
          </w:tcPr>
          <w:p w14:paraId="069E702A" w14:textId="15FB91D2" w:rsidR="00DE19C9" w:rsidRPr="00132C88" w:rsidRDefault="00132C88" w:rsidP="0037121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DE19C9" w:rsidRPr="0005526A" w14:paraId="04DC977E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6F9614E" w14:textId="65BFFB78" w:rsidR="00DE19C9" w:rsidRPr="00132C88" w:rsidRDefault="00DE19C9" w:rsidP="0037121C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>Betreft het nieuwbouw:</w:t>
            </w:r>
          </w:p>
        </w:tc>
        <w:tc>
          <w:tcPr>
            <w:tcW w:w="5865" w:type="dxa"/>
            <w:vAlign w:val="center"/>
          </w:tcPr>
          <w:p w14:paraId="6A3D4E7A" w14:textId="77777777" w:rsidR="00132C88" w:rsidRPr="0061366F" w:rsidRDefault="00132C88" w:rsidP="00132C8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816919A" w14:textId="77D538A2" w:rsidR="00DE19C9" w:rsidRPr="00132C88" w:rsidRDefault="00132C88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DE19C9" w:rsidRPr="0005526A" w14:paraId="01FD5A0A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4C90E2" w14:textId="77F36D32" w:rsidR="00DE19C9" w:rsidRPr="00132C88" w:rsidRDefault="00DE19C9" w:rsidP="0037121C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>Betreft architectonisch en bouwkundig ontwerpen:</w:t>
            </w:r>
          </w:p>
        </w:tc>
        <w:tc>
          <w:tcPr>
            <w:tcW w:w="5865" w:type="dxa"/>
            <w:vAlign w:val="center"/>
          </w:tcPr>
          <w:p w14:paraId="49EAA679" w14:textId="77777777" w:rsidR="00132C88" w:rsidRPr="0061366F" w:rsidRDefault="00132C88" w:rsidP="00132C8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C5EF583" w14:textId="2D2B77C9" w:rsidR="00DE19C9" w:rsidRPr="00132C88" w:rsidRDefault="00132C88" w:rsidP="0037121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DE19C9" w:rsidRPr="0005526A" w14:paraId="1C1015EE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854B37" w14:textId="043E1D70" w:rsidR="00DE19C9" w:rsidRPr="00132C88" w:rsidRDefault="00DE19C9" w:rsidP="0037121C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>Betreft het een permanent gebouw:</w:t>
            </w:r>
          </w:p>
        </w:tc>
        <w:tc>
          <w:tcPr>
            <w:tcW w:w="5865" w:type="dxa"/>
            <w:vAlign w:val="center"/>
          </w:tcPr>
          <w:p w14:paraId="779F1EBA" w14:textId="77777777" w:rsidR="00132C88" w:rsidRPr="0061366F" w:rsidRDefault="00132C88" w:rsidP="00132C8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8A34EBB" w14:textId="4EB10B71" w:rsidR="00DE19C9" w:rsidRPr="00132C88" w:rsidRDefault="00132C88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DE19C9" w:rsidRPr="0005526A" w14:paraId="7757B884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58B77A8" w14:textId="5AF24C6C" w:rsidR="00DE19C9" w:rsidRPr="00132C88" w:rsidRDefault="00DE19C9" w:rsidP="0037121C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>Betreft het een primair onderwijsgebouw:</w:t>
            </w:r>
          </w:p>
        </w:tc>
        <w:tc>
          <w:tcPr>
            <w:tcW w:w="5865" w:type="dxa"/>
            <w:vAlign w:val="center"/>
          </w:tcPr>
          <w:p w14:paraId="7910C5B7" w14:textId="77777777" w:rsidR="00132C88" w:rsidRPr="0061366F" w:rsidRDefault="00132C88" w:rsidP="00132C88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27A428C" w14:textId="60B6D422" w:rsidR="00DE19C9" w:rsidRPr="00132C88" w:rsidRDefault="00132C88" w:rsidP="0037121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DE19C9" w:rsidRPr="0005526A" w14:paraId="7C6C2ADC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38D74C" w14:textId="65DA8BAC" w:rsidR="00DE19C9" w:rsidRPr="00132C88" w:rsidRDefault="00DE19C9" w:rsidP="0037121C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 xml:space="preserve">Betreft het minimaal 1600 m2 </w:t>
            </w:r>
            <w:proofErr w:type="spellStart"/>
            <w:r w:rsidRPr="00132C88">
              <w:rPr>
                <w:b w:val="0"/>
                <w:bCs w:val="0"/>
              </w:rPr>
              <w:t>bvo</w:t>
            </w:r>
            <w:proofErr w:type="spellEnd"/>
            <w:r w:rsidRPr="00132C88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F9AE067" w14:textId="77777777" w:rsidR="00132C88" w:rsidRPr="0061366F" w:rsidRDefault="00132C88" w:rsidP="00132C8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AA87A65" w14:textId="0D1392D6" w:rsidR="00DE19C9" w:rsidRPr="00132C88" w:rsidRDefault="00132C88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75262A" w:rsidRPr="0005526A" w14:paraId="4EAF04F9" w14:textId="77777777" w:rsidTr="00371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839913" w14:textId="059C37BF" w:rsidR="0075262A" w:rsidRPr="0061366F" w:rsidRDefault="00DE19C9" w:rsidP="0037121C">
            <w:pPr>
              <w:spacing w:line="260" w:lineRule="atLeast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Excacte</w:t>
            </w:r>
            <w:proofErr w:type="spellEnd"/>
            <w:r>
              <w:rPr>
                <w:b w:val="0"/>
                <w:bCs w:val="0"/>
              </w:rPr>
              <w:t xml:space="preserve"> omvang in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A9419CF" w14:textId="77777777" w:rsidR="0075262A" w:rsidRPr="0061366F" w:rsidRDefault="0075262A" w:rsidP="0037121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262A" w:rsidRPr="0005526A" w14:paraId="13DC9DA0" w14:textId="77777777" w:rsidTr="003712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5E9814" w14:textId="77777777" w:rsidR="0075262A" w:rsidRPr="0061366F" w:rsidRDefault="0075262A" w:rsidP="0037121C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6FD0603" w14:textId="77777777" w:rsidR="0075262A" w:rsidRPr="0061366F" w:rsidRDefault="0075262A" w:rsidP="0037121C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bookmarkEnd w:id="2"/>
    <w:p w14:paraId="039E4B1F" w14:textId="77777777" w:rsidR="0075262A" w:rsidRDefault="0075262A" w:rsidP="0037121C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2DFFBCF" w14:textId="77777777" w:rsidR="00132C88" w:rsidRDefault="00132C88" w:rsidP="0037121C"/>
    <w:p w14:paraId="434004E7" w14:textId="77777777" w:rsidR="00132C88" w:rsidRDefault="00132C88" w:rsidP="0037121C"/>
    <w:p w14:paraId="3DE89798" w14:textId="77777777" w:rsidR="00132C88" w:rsidRDefault="00132C88" w:rsidP="0037121C"/>
    <w:p w14:paraId="42463843" w14:textId="77777777" w:rsidR="00132C88" w:rsidRDefault="00132C88" w:rsidP="0037121C"/>
    <w:p w14:paraId="321E2634" w14:textId="77777777" w:rsidR="00132C88" w:rsidRDefault="00132C88" w:rsidP="0037121C"/>
    <w:p w14:paraId="60D067C0" w14:textId="77777777" w:rsidR="00132C88" w:rsidRDefault="00132C88" w:rsidP="0037121C"/>
    <w:p w14:paraId="4C76FEC5" w14:textId="77777777" w:rsidR="00132C88" w:rsidRDefault="00132C88" w:rsidP="0037121C"/>
    <w:p w14:paraId="2A6E0CEB" w14:textId="77777777" w:rsidR="00132C88" w:rsidRPr="00E02065" w:rsidRDefault="00132C88" w:rsidP="0037121C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132C88" w:rsidRPr="0005526A" w14:paraId="46FA386F" w14:textId="77777777" w:rsidTr="0022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F76182A" w14:textId="77777777" w:rsidR="00132C88" w:rsidRPr="00132C88" w:rsidRDefault="00132C88" w:rsidP="00132C88">
            <w:pPr>
              <w:rPr>
                <w:b w:val="0"/>
                <w:bCs w:val="0"/>
              </w:rPr>
            </w:pPr>
            <w:bookmarkStart w:id="3" w:name="_Hlk42863268"/>
            <w:r w:rsidRPr="00132C88">
              <w:rPr>
                <w:b w:val="0"/>
                <w:bCs w:val="0"/>
                <w:color w:val="FFFFFF"/>
                <w:u w:val="single"/>
              </w:rPr>
              <w:lastRenderedPageBreak/>
              <w:t xml:space="preserve">Kerncompetentie </w:t>
            </w:r>
            <w:r w:rsidRPr="00132C88">
              <w:rPr>
                <w:b w:val="0"/>
                <w:bCs w:val="0"/>
                <w:color w:val="FFFFFF"/>
                <w:u w:val="single"/>
              </w:rPr>
              <w:t>b</w:t>
            </w:r>
            <w:r w:rsidRPr="00132C88">
              <w:rPr>
                <w:b w:val="0"/>
                <w:bCs w:val="0"/>
                <w:color w:val="FFFFFF"/>
                <w:u w:val="single"/>
              </w:rPr>
              <w:t xml:space="preserve">. </w:t>
            </w:r>
            <w:r w:rsidRPr="00132C88">
              <w:rPr>
                <w:b w:val="0"/>
                <w:bCs w:val="0"/>
              </w:rPr>
              <w:t xml:space="preserve">De Gegadigde heeft aantoonbare ervaring met het ontwerpen van nieuwbouw van minimaal 1600 m2 </w:t>
            </w:r>
            <w:proofErr w:type="spellStart"/>
            <w:r w:rsidRPr="00132C88">
              <w:rPr>
                <w:b w:val="0"/>
                <w:bCs w:val="0"/>
              </w:rPr>
              <w:t>bvo</w:t>
            </w:r>
            <w:proofErr w:type="spellEnd"/>
            <w:r w:rsidRPr="00132C88">
              <w:rPr>
                <w:b w:val="0"/>
                <w:bCs w:val="0"/>
              </w:rPr>
              <w:t xml:space="preserve">, dat aansluit op bestaand vastgoed dat cultuurhistorische waarde heeft.  </w:t>
            </w:r>
          </w:p>
          <w:p w14:paraId="3FF8CDC1" w14:textId="5089DC16" w:rsidR="00132C88" w:rsidRPr="0061366F" w:rsidRDefault="00132C88" w:rsidP="00222BFE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</w:p>
        </w:tc>
      </w:tr>
      <w:tr w:rsidR="00132C88" w:rsidRPr="0005526A" w14:paraId="6E6BD4B9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853D391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2E821F8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3E2020A3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CCAECD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C5AB008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58064863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90DF42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5DD1E335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3DCE974A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13D988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088CE889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0C1971A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7291FC88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8EB95D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36A0991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5FDBEEB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132C88" w:rsidRPr="0005526A" w14:paraId="0CBEAFB7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91F254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Bestek</w:t>
            </w:r>
            <w:r w:rsidRPr="0061366F">
              <w:rPr>
                <w:b w:val="0"/>
                <w:bCs w:val="0"/>
              </w:rPr>
              <w:t xml:space="preserve"> 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2B0A6359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8921736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27915034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2C88" w:rsidRPr="0005526A" w14:paraId="7040DDAA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A67A446" w14:textId="77777777" w:rsidR="00132C88" w:rsidRPr="00132C88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 xml:space="preserve">Exacte opleverdatum: </w:t>
            </w:r>
          </w:p>
        </w:tc>
        <w:tc>
          <w:tcPr>
            <w:tcW w:w="5865" w:type="dxa"/>
            <w:vAlign w:val="center"/>
          </w:tcPr>
          <w:p w14:paraId="4515CC06" w14:textId="77777777" w:rsidR="00132C88" w:rsidRPr="00132C88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6AC073E5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384BAA6" w14:textId="77777777" w:rsidR="00132C88" w:rsidRPr="00132C88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>Betreft het nieuwbouw:</w:t>
            </w:r>
          </w:p>
        </w:tc>
        <w:tc>
          <w:tcPr>
            <w:tcW w:w="5865" w:type="dxa"/>
            <w:vAlign w:val="center"/>
          </w:tcPr>
          <w:p w14:paraId="15F91766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0035429" w14:textId="77777777" w:rsidR="00132C88" w:rsidRPr="00132C88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132C88" w:rsidRPr="0005526A" w14:paraId="7134FAFD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2B1193" w14:textId="2023E39B" w:rsidR="00132C88" w:rsidRPr="00132C88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>aansluiting op bestaand vastgoed:</w:t>
            </w:r>
          </w:p>
        </w:tc>
        <w:tc>
          <w:tcPr>
            <w:tcW w:w="5865" w:type="dxa"/>
            <w:vAlign w:val="center"/>
          </w:tcPr>
          <w:p w14:paraId="334E1822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600A133" w14:textId="77777777" w:rsidR="00132C88" w:rsidRPr="00132C88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132C88" w:rsidRPr="0005526A" w14:paraId="159A8D7D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88DB778" w14:textId="3B709FD8" w:rsidR="00132C88" w:rsidRPr="00132C88" w:rsidRDefault="00132C88" w:rsidP="00222BF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Betreft bestaand vastgoed met cultuurhistorische waarde:</w:t>
            </w:r>
          </w:p>
        </w:tc>
        <w:tc>
          <w:tcPr>
            <w:tcW w:w="5865" w:type="dxa"/>
            <w:vAlign w:val="center"/>
          </w:tcPr>
          <w:p w14:paraId="0FC43E4E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696E34A" w14:textId="77777777" w:rsidR="00132C88" w:rsidRPr="00132C88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132C88" w:rsidRPr="0005526A" w14:paraId="03EF2ECE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2C677D" w14:textId="77777777" w:rsidR="00132C88" w:rsidRPr="00132C88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 xml:space="preserve">Betreft het minimaal 1600 m2 </w:t>
            </w:r>
            <w:proofErr w:type="spellStart"/>
            <w:r w:rsidRPr="00132C88">
              <w:rPr>
                <w:b w:val="0"/>
                <w:bCs w:val="0"/>
              </w:rPr>
              <w:t>bvo</w:t>
            </w:r>
            <w:proofErr w:type="spellEnd"/>
            <w:r w:rsidRPr="00132C88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48B0A11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50DF7FC" w14:textId="77777777" w:rsidR="00132C88" w:rsidRPr="00132C88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132C88" w:rsidRPr="0005526A" w14:paraId="3E0E6D00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E3476B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Excacte</w:t>
            </w:r>
            <w:proofErr w:type="spellEnd"/>
            <w:r>
              <w:rPr>
                <w:b w:val="0"/>
                <w:bCs w:val="0"/>
              </w:rPr>
              <w:t xml:space="preserve"> omvang in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6F377849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2C88" w:rsidRPr="0005526A" w14:paraId="6DBBEE14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7862CE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7734F75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5DA96668" w14:textId="77777777" w:rsidR="00132C88" w:rsidRDefault="00132C88" w:rsidP="00132C88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AC78167" w14:textId="77777777" w:rsidR="00132C88" w:rsidRDefault="00132C88" w:rsidP="00132C88"/>
    <w:p w14:paraId="79E04371" w14:textId="77777777" w:rsidR="00132C88" w:rsidRDefault="00132C88" w:rsidP="00132C88"/>
    <w:p w14:paraId="275D8D88" w14:textId="77777777" w:rsidR="00132C88" w:rsidRDefault="00132C88" w:rsidP="00132C88"/>
    <w:p w14:paraId="0C83BF98" w14:textId="77777777" w:rsidR="00132C88" w:rsidRDefault="00132C88" w:rsidP="00132C88"/>
    <w:p w14:paraId="55AE8F69" w14:textId="77777777" w:rsidR="00132C88" w:rsidRDefault="00132C88" w:rsidP="00132C88"/>
    <w:p w14:paraId="09FD9598" w14:textId="77777777" w:rsidR="00132C88" w:rsidRDefault="00132C88" w:rsidP="00132C88"/>
    <w:p w14:paraId="0AC622AE" w14:textId="77777777" w:rsidR="00132C88" w:rsidRDefault="00132C88" w:rsidP="00132C88"/>
    <w:p w14:paraId="54E14AE2" w14:textId="77777777" w:rsidR="00132C88" w:rsidRDefault="00132C88" w:rsidP="00132C88"/>
    <w:p w14:paraId="1B2E6953" w14:textId="77777777" w:rsidR="00132C88" w:rsidRDefault="00132C88" w:rsidP="00132C88"/>
    <w:p w14:paraId="2422AF7C" w14:textId="77777777" w:rsidR="00132C88" w:rsidRDefault="00132C88" w:rsidP="00132C88"/>
    <w:p w14:paraId="28B5D1A9" w14:textId="77777777" w:rsidR="00132C88" w:rsidRDefault="00132C88" w:rsidP="00132C88"/>
    <w:p w14:paraId="3FE4AD2E" w14:textId="77777777" w:rsidR="00132C88" w:rsidRDefault="00132C88" w:rsidP="00132C88"/>
    <w:p w14:paraId="727BBA3C" w14:textId="77777777" w:rsidR="00132C88" w:rsidRDefault="00132C88" w:rsidP="00132C88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132C88" w:rsidRPr="0005526A" w14:paraId="1D97CCB3" w14:textId="77777777" w:rsidTr="0022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88083C6" w14:textId="23E43E29" w:rsidR="00132C88" w:rsidRPr="00132C88" w:rsidRDefault="00132C88" w:rsidP="00222BFE">
            <w:pPr>
              <w:rPr>
                <w:b w:val="0"/>
                <w:bCs w:val="0"/>
              </w:rPr>
            </w:pPr>
            <w:r w:rsidRPr="00132C88">
              <w:rPr>
                <w:b w:val="0"/>
                <w:bCs w:val="0"/>
                <w:color w:val="FFFFFF"/>
              </w:rPr>
              <w:lastRenderedPageBreak/>
              <w:t xml:space="preserve">Kerncompetentie </w:t>
            </w:r>
            <w:r w:rsidRPr="00132C88">
              <w:rPr>
                <w:b w:val="0"/>
                <w:bCs w:val="0"/>
                <w:color w:val="FFFFFF"/>
              </w:rPr>
              <w:t>c</w:t>
            </w:r>
            <w:r w:rsidRPr="00132C88">
              <w:rPr>
                <w:b w:val="0"/>
                <w:bCs w:val="0"/>
                <w:color w:val="FFFFFF"/>
              </w:rPr>
              <w:t xml:space="preserve">. </w:t>
            </w:r>
            <w:r w:rsidRPr="00132C88">
              <w:rPr>
                <w:b w:val="0"/>
                <w:bCs w:val="0"/>
              </w:rPr>
              <w:t xml:space="preserve">De Gegadigde heeft aantoonbare ervaring met het verduurzamen van bestaand vastgoed van minimaal 1600 m2 </w:t>
            </w:r>
            <w:proofErr w:type="spellStart"/>
            <w:r w:rsidRPr="00132C88">
              <w:rPr>
                <w:b w:val="0"/>
                <w:bCs w:val="0"/>
              </w:rPr>
              <w:t>bvo</w:t>
            </w:r>
            <w:proofErr w:type="spellEnd"/>
          </w:p>
          <w:p w14:paraId="154BF236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</w:p>
        </w:tc>
      </w:tr>
      <w:tr w:rsidR="00132C88" w:rsidRPr="0005526A" w14:paraId="614D34F0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94A2A7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830C046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7AC7A83D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F4D086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FF08FC0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46377B05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8E3727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2E6AAE8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0224467B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774881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02566F6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5EBCD00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297819A4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4B0891E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38912BA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7CA03758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132C88" w:rsidRPr="0005526A" w14:paraId="5E5FEC00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7C66FD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Bestek</w:t>
            </w:r>
            <w:r w:rsidRPr="0061366F">
              <w:rPr>
                <w:b w:val="0"/>
                <w:bCs w:val="0"/>
              </w:rPr>
              <w:t xml:space="preserve"> opgeleverd maximaal 3 jaar voorafgaand aan uiterste datum van Aanmelding:</w:t>
            </w:r>
          </w:p>
        </w:tc>
        <w:tc>
          <w:tcPr>
            <w:tcW w:w="5865" w:type="dxa"/>
            <w:vAlign w:val="center"/>
          </w:tcPr>
          <w:p w14:paraId="628803E0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7098DE8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6495B57A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2C88" w:rsidRPr="0005526A" w14:paraId="437CAB54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ED9E4F" w14:textId="77777777" w:rsidR="00132C88" w:rsidRPr="00132C88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 xml:space="preserve">Exacte opleverdatum: </w:t>
            </w:r>
          </w:p>
        </w:tc>
        <w:tc>
          <w:tcPr>
            <w:tcW w:w="5865" w:type="dxa"/>
            <w:vAlign w:val="center"/>
          </w:tcPr>
          <w:p w14:paraId="56DEFC2A" w14:textId="77777777" w:rsidR="00132C88" w:rsidRPr="00132C88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132C88" w:rsidRPr="0005526A" w14:paraId="6DA12BB1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C587B7" w14:textId="65E8F69B" w:rsidR="00132C88" w:rsidRPr="00132C88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 xml:space="preserve">Betreft het </w:t>
            </w:r>
            <w:r>
              <w:rPr>
                <w:b w:val="0"/>
                <w:bCs w:val="0"/>
              </w:rPr>
              <w:t>bestaand vastgoed</w:t>
            </w:r>
            <w:r w:rsidRPr="00132C88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4F434EC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79F197A" w14:textId="77777777" w:rsidR="00132C88" w:rsidRPr="00132C88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132C88" w:rsidRPr="0005526A" w14:paraId="47E9889B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B16255A" w14:textId="264B8D3C" w:rsidR="00132C88" w:rsidRPr="00132C88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 xml:space="preserve">Betreft </w:t>
            </w:r>
            <w:r>
              <w:rPr>
                <w:b w:val="0"/>
                <w:bCs w:val="0"/>
              </w:rPr>
              <w:t>verduurzaming:</w:t>
            </w:r>
          </w:p>
        </w:tc>
        <w:tc>
          <w:tcPr>
            <w:tcW w:w="5865" w:type="dxa"/>
            <w:vAlign w:val="center"/>
          </w:tcPr>
          <w:p w14:paraId="7BA3D7DE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79D483F" w14:textId="77777777" w:rsidR="00132C88" w:rsidRPr="00132C88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132C88" w:rsidRPr="0005526A" w14:paraId="2FD5CC26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CC13E2" w14:textId="77777777" w:rsidR="00132C88" w:rsidRPr="00132C88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132C88">
              <w:rPr>
                <w:b w:val="0"/>
                <w:bCs w:val="0"/>
              </w:rPr>
              <w:t xml:space="preserve">Betreft het minimaal 1600 m2 </w:t>
            </w:r>
            <w:proofErr w:type="spellStart"/>
            <w:r w:rsidRPr="00132C88">
              <w:rPr>
                <w:b w:val="0"/>
                <w:bCs w:val="0"/>
              </w:rPr>
              <w:t>bvo</w:t>
            </w:r>
            <w:proofErr w:type="spellEnd"/>
            <w:r w:rsidRPr="00132C88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52389AA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F64F9F4" w14:textId="77777777" w:rsidR="00132C88" w:rsidRPr="00132C88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</w:tc>
      </w:tr>
      <w:tr w:rsidR="00132C88" w:rsidRPr="0005526A" w14:paraId="7F6ADCAF" w14:textId="77777777" w:rsidTr="0022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05A4B9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Excacte</w:t>
            </w:r>
            <w:proofErr w:type="spellEnd"/>
            <w:r>
              <w:rPr>
                <w:b w:val="0"/>
                <w:bCs w:val="0"/>
              </w:rPr>
              <w:t xml:space="preserve"> omvang in m2 </w:t>
            </w:r>
            <w:proofErr w:type="spellStart"/>
            <w:r>
              <w:rPr>
                <w:b w:val="0"/>
                <w:bCs w:val="0"/>
              </w:rPr>
              <w:t>bvo</w:t>
            </w:r>
            <w:proofErr w:type="spellEnd"/>
            <w:r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4B8D1BA8" w14:textId="77777777" w:rsidR="00132C88" w:rsidRPr="0061366F" w:rsidRDefault="00132C88" w:rsidP="00222BFE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2C88" w:rsidRPr="0005526A" w14:paraId="314A0347" w14:textId="77777777" w:rsidTr="00222BF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A131EA" w14:textId="77777777" w:rsidR="00132C88" w:rsidRPr="0061366F" w:rsidRDefault="00132C88" w:rsidP="00222BFE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004C016" w14:textId="77777777" w:rsidR="00132C88" w:rsidRPr="0061366F" w:rsidRDefault="00132C88" w:rsidP="00222BFE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23E38447" w14:textId="38865020" w:rsidR="0037121C" w:rsidRDefault="00132C88" w:rsidP="0037121C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17778D07" w14:textId="3205CF03" w:rsidR="0075262A" w:rsidRPr="00B478DF" w:rsidRDefault="0075262A" w:rsidP="0037121C">
      <w:r w:rsidRPr="00B478DF">
        <w:t xml:space="preserve">Ondergetekende verklaart tevens dat: </w:t>
      </w:r>
    </w:p>
    <w:p w14:paraId="6069F100" w14:textId="77777777" w:rsidR="0075262A" w:rsidRPr="00B478DF" w:rsidRDefault="0075262A" w:rsidP="0037121C">
      <w:r>
        <w:t>Gegadigde</w:t>
      </w:r>
      <w:r w:rsidRPr="00B478DF">
        <w:t xml:space="preserve"> </w:t>
      </w:r>
      <w:r w:rsidRPr="00132C88">
        <w:t>opdrachtnemer is van 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5B4F7453" w14:textId="77777777" w:rsidR="0075262A" w:rsidRPr="0005526A" w:rsidRDefault="0075262A" w:rsidP="0037121C">
      <w:r>
        <w:t xml:space="preserve">Gegadigde </w:t>
      </w:r>
      <w:r w:rsidRPr="0005526A">
        <w:t>bij eventuele uitnodiging tot de gunningsfase danwel bij eventuele gunning of uitvoering van de werkzaamheden niet van derde zal wisselen;</w:t>
      </w:r>
    </w:p>
    <w:p w14:paraId="122E8080" w14:textId="77777777" w:rsidR="0075262A" w:rsidRPr="0005526A" w:rsidRDefault="0075262A" w:rsidP="0037121C"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4FEF9A4C" w14:textId="13BCA5F5" w:rsidR="0075262A" w:rsidRPr="00B478DF" w:rsidRDefault="0075262A" w:rsidP="0037121C"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3AB94D68" w14:textId="473762AC" w:rsidR="0037121C" w:rsidRPr="00B478DF" w:rsidRDefault="0075262A" w:rsidP="0037121C">
      <w:r w:rsidRPr="00B478DF">
        <w:t xml:space="preserve">Aldus naar waarheid opgemaakt, </w:t>
      </w:r>
    </w:p>
    <w:p w14:paraId="0D6CB267" w14:textId="2101E4F4" w:rsidR="0037121C" w:rsidRDefault="0075262A" w:rsidP="0037121C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0AFBF94F" w14:textId="32D142F1" w:rsidR="0075262A" w:rsidRPr="00B478DF" w:rsidRDefault="0075262A" w:rsidP="0037121C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7F9802FE" w14:textId="77777777" w:rsidR="0075262A" w:rsidRPr="00B478DF" w:rsidRDefault="0075262A" w:rsidP="0037121C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5B7CC6E" w14:textId="455207A7" w:rsidR="0075262A" w:rsidRPr="00B478DF" w:rsidRDefault="0075262A" w:rsidP="0075262A">
      <w:pPr>
        <w:spacing w:after="0" w:line="260" w:lineRule="atLeast"/>
      </w:pPr>
    </w:p>
    <w:p w14:paraId="772A38B4" w14:textId="7C4B246E" w:rsidR="0075262A" w:rsidRPr="00B478DF" w:rsidRDefault="0075262A" w:rsidP="0075262A">
      <w:pPr>
        <w:spacing w:after="0" w:line="260" w:lineRule="atLeast"/>
      </w:pPr>
    </w:p>
    <w:p w14:paraId="709F6550" w14:textId="01A69F2D" w:rsidR="008636AD" w:rsidRPr="00644926" w:rsidRDefault="0075262A" w:rsidP="00132C88">
      <w:pPr>
        <w:spacing w:after="0" w:line="260" w:lineRule="atLeast"/>
      </w:pPr>
      <w:r w:rsidRPr="00B478DF">
        <w:t xml:space="preserve">   ………………………………………… (handtekening)</w:t>
      </w:r>
      <w:bookmarkEnd w:id="3"/>
      <w:r w:rsidRPr="00561533">
        <w:rPr>
          <w:noProof/>
        </w:rPr>
        <w:drawing>
          <wp:anchor distT="0" distB="0" distL="114300" distR="114300" simplePos="0" relativeHeight="251845632" behindDoc="0" locked="0" layoutInCell="1" allowOverlap="1" wp14:anchorId="5B3EF780" wp14:editId="19A9D1F4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6656" behindDoc="0" locked="0" layoutInCell="1" allowOverlap="1" wp14:anchorId="22E83910" wp14:editId="41E1CFDD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7680" behindDoc="0" locked="0" layoutInCell="1" allowOverlap="1" wp14:anchorId="0EF01BD8" wp14:editId="2C68D6A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533">
        <w:rPr>
          <w:noProof/>
        </w:rPr>
        <w:drawing>
          <wp:anchor distT="0" distB="0" distL="114300" distR="114300" simplePos="0" relativeHeight="251848704" behindDoc="0" locked="0" layoutInCell="1" allowOverlap="1" wp14:anchorId="4D00A74E" wp14:editId="2D1F29DD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7681EDD" wp14:editId="5D167C1D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DC687" id="Rechte verbindingslijn 6" o:spid="_x0000_s1026" style="position:absolute;z-index:2518435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C333EB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B91C4CA" wp14:editId="2A22FD42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D31B8" w14:textId="77777777" w:rsidR="008E0ADD" w:rsidRPr="00D62E75" w:rsidRDefault="002E7FE0" w:rsidP="0075262A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E0ADD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1C4CA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margin-left:235.1pt;margin-top:.2pt;width:286.3pt;height:50.15pt;z-index:251842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25AD31B8" w14:textId="77777777" w:rsidR="008E0ADD" w:rsidRPr="00D62E75" w:rsidRDefault="002E7FE0" w:rsidP="0075262A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E0ADD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56BB"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02C02A" wp14:editId="3E92B0DF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0DD3B" id="Rechte verbindingslijn 31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</w:p>
    <w:sectPr w:rsidR="008636AD" w:rsidRPr="00644926" w:rsidSect="00A814A4">
      <w:headerReference w:type="default" r:id="rId14"/>
      <w:footerReference w:type="default" r:id="rId15"/>
      <w:headerReference w:type="first" r:id="rId16"/>
      <w:pgSz w:w="11907" w:h="16840" w:code="9"/>
      <w:pgMar w:top="1985" w:right="1134" w:bottom="1418" w:left="113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BCA3" w14:textId="77777777" w:rsidR="002E7FE0" w:rsidRDefault="002E7FE0" w:rsidP="00E15770">
      <w:pPr>
        <w:spacing w:after="0" w:line="240" w:lineRule="auto"/>
      </w:pPr>
      <w:r>
        <w:separator/>
      </w:r>
    </w:p>
  </w:endnote>
  <w:endnote w:type="continuationSeparator" w:id="0">
    <w:p w14:paraId="65AC3599" w14:textId="77777777" w:rsidR="002E7FE0" w:rsidRDefault="002E7FE0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671D" w14:textId="77777777" w:rsidR="008E0ADD" w:rsidRDefault="008E0ADD" w:rsidP="00BC4A3B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048112F" wp14:editId="67C7F8BC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321016" id="Rechte verbindingslijn 1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2DF8C97" w14:textId="77777777" w:rsidR="008E0ADD" w:rsidRPr="003950B1" w:rsidRDefault="008E0ADD" w:rsidP="00BC4A3B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1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2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86E8" w14:textId="77777777" w:rsidR="002E7FE0" w:rsidRDefault="002E7FE0" w:rsidP="00E15770">
      <w:pPr>
        <w:spacing w:after="0" w:line="240" w:lineRule="auto"/>
      </w:pPr>
      <w:r>
        <w:separator/>
      </w:r>
    </w:p>
  </w:footnote>
  <w:footnote w:type="continuationSeparator" w:id="0">
    <w:p w14:paraId="33F8D7BD" w14:textId="77777777" w:rsidR="002E7FE0" w:rsidRDefault="002E7FE0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FFBA" w14:textId="0860D6F7" w:rsidR="003C3102" w:rsidRDefault="003C3102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623858B" wp14:editId="130A83DB">
              <wp:simplePos x="0" y="0"/>
              <wp:positionH relativeFrom="page">
                <wp:posOffset>720090</wp:posOffset>
              </wp:positionH>
              <wp:positionV relativeFrom="page">
                <wp:posOffset>7620</wp:posOffset>
              </wp:positionV>
              <wp:extent cx="626110" cy="647700"/>
              <wp:effectExtent l="0" t="0" r="2540" b="0"/>
              <wp:wrapNone/>
              <wp:docPr id="18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4EBC5" id="Image" o:spid="_x0000_s1026" style="position:absolute;margin-left:56.7pt;margin-top:.6pt;width:49.3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eY4NfIlw0AAFDxplRL2iSpnu8aAACgonWb4LdIUoTvGQAAoKJlTfBL&#10;8h0DAABUPiZ3AA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R/Bx8s4mIiIjKns0IYBRABYA4&#10;328iIiKismQDMCWC3wYAJgAJvs9EREREZckKYEYEvwG+v0RERETlj4s7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lGHu7Ig4NyKe9oYDAIytbOx7KIPfS7zHAADjT1cv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fxa3mwAgIE3lMFvtfcZAGDgLRuJiA9ExJ6I2Or9BgAY&#10;SGMRsSOD36frBwAAA8ziDg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FatzzjKS+JiLtFxLg3HQBgIGVn366RiPiViLiz9xgAYLBl+rvOewwAMPC2m+M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QyUFvw0uNgDAkreiLyJOjIgjIqLuegMALEmps28y&#10;Bb8vuL4AAEufOX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Q1dBj9J&#10;kqQ0dBv8JEmS0jC3LoRwIYTQE0K4EkJoeuAlSZLWlG4y3nQW/N4JIfRnfzD4SZIkrTlZ3lsMIcxm&#10;v/wvKn5zBj9JkqQ1p4uMt5AFv1d5d4Y+SZKktafBO2pmwW/eAyxJkrT2OatX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55BD" w14:textId="77777777" w:rsidR="008E0ADD" w:rsidRDefault="008E0ADD" w:rsidP="002901C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D9E3B22" wp14:editId="3A4F72B9">
              <wp:simplePos x="0" y="0"/>
              <wp:positionH relativeFrom="page">
                <wp:posOffset>463550</wp:posOffset>
              </wp:positionH>
              <wp:positionV relativeFrom="page">
                <wp:posOffset>3175</wp:posOffset>
              </wp:positionV>
              <wp:extent cx="792000" cy="1001645"/>
              <wp:effectExtent l="0" t="0" r="8255" b="8255"/>
              <wp:wrapNone/>
              <wp:docPr id="10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100164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r="-46" b="-40728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B7E671" id="Image" o:spid="_x0000_s1026" style="position:absolute;margin-left:36.5pt;margin-top:.25pt;width:62.35pt;height:78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cQ/AAAABxB8AMAAHAEwQ8AAMARBD8AAABHmODXyJcNAABQ8aZUS9okqZ7v&#10;GgAAoKJ1m+C3SFKE7xkAAKCiZU3wS/IdAwAAVD4mdwA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EfwcfLOJiIiIyp7NCGAUQAWAON9vIiIiorJkAzAlgt8GACYACb7PRERERGXJCmBGBL8Bvr9E&#10;RERE5Y+LO4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JRh7uyIODcinvaGAwCMrWzs&#10;eyiD30u8xwAA409XL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Bn8Wt5sAICBN5TB&#10;b7X3GQBg4C0biYgPRMSeiNjq/QYAGEhjEbEjg9+n6wcAAAPM4g4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Wrc84ykviYi7RcS4Nx0AYCBlZ9+ukYj4lYi4s/cY&#10;AGCwZfq7znsMADDwtpvj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EMlBb8NLjYA&#10;wJK3oi8iToyIIyKi7noDACxJqbNvMgW/L7i+AABLnzl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NXQY/SZKkNHQb/CRJktIwty6EcCGE0BNCuBJCaHrgJUmS1pRuMt50&#10;FvzeCSH0Z38w+EmSJK05Wd5bDCHMZr/8Lyp+cwY/SZKkNaeLjLeQBb9XeXeGPkmSpLWnwTtqZsFv&#10;3gMsSZK09jmrV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7AD8210D" w14:textId="77777777" w:rsidR="008E0ADD" w:rsidRDefault="008E0AD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E1E41FE"/>
    <w:multiLevelType w:val="multilevel"/>
    <w:tmpl w:val="16B697E6"/>
    <w:numStyleLink w:val="ICSBullets"/>
  </w:abstractNum>
  <w:abstractNum w:abstractNumId="2" w15:restartNumberingAfterBreak="0">
    <w:nsid w:val="0E464921"/>
    <w:multiLevelType w:val="multilevel"/>
    <w:tmpl w:val="16B697E6"/>
    <w:numStyleLink w:val="ICSBullets"/>
  </w:abstractNum>
  <w:abstractNum w:abstractNumId="3" w15:restartNumberingAfterBreak="0">
    <w:nsid w:val="111B7D1D"/>
    <w:multiLevelType w:val="multilevel"/>
    <w:tmpl w:val="16B697E6"/>
    <w:numStyleLink w:val="ICSBullets"/>
  </w:abstractNum>
  <w:abstractNum w:abstractNumId="4" w15:restartNumberingAfterBreak="0">
    <w:nsid w:val="14164B6C"/>
    <w:multiLevelType w:val="multilevel"/>
    <w:tmpl w:val="16B697E6"/>
    <w:numStyleLink w:val="ICSBullets"/>
  </w:abstractNum>
  <w:abstractNum w:abstractNumId="5" w15:restartNumberingAfterBreak="0">
    <w:nsid w:val="144C5EED"/>
    <w:multiLevelType w:val="multilevel"/>
    <w:tmpl w:val="143EDEB6"/>
    <w:numStyleLink w:val="ICSNumbering"/>
  </w:abstractNum>
  <w:abstractNum w:abstractNumId="6" w15:restartNumberingAfterBreak="0">
    <w:nsid w:val="18134941"/>
    <w:multiLevelType w:val="multilevel"/>
    <w:tmpl w:val="16B697E6"/>
    <w:numStyleLink w:val="ICSBullets"/>
  </w:abstractNum>
  <w:abstractNum w:abstractNumId="7" w15:restartNumberingAfterBreak="0">
    <w:nsid w:val="1AEF708A"/>
    <w:multiLevelType w:val="multilevel"/>
    <w:tmpl w:val="16B697E6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B1F285A"/>
    <w:multiLevelType w:val="multilevel"/>
    <w:tmpl w:val="16B697E6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B937219"/>
    <w:multiLevelType w:val="multilevel"/>
    <w:tmpl w:val="16B697E6"/>
    <w:numStyleLink w:val="ICSBullets"/>
  </w:abstractNum>
  <w:abstractNum w:abstractNumId="10" w15:restartNumberingAfterBreak="0">
    <w:nsid w:val="325C43A1"/>
    <w:multiLevelType w:val="multilevel"/>
    <w:tmpl w:val="901E5C82"/>
    <w:styleLink w:val="Stijl1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36923396"/>
    <w:multiLevelType w:val="hybridMultilevel"/>
    <w:tmpl w:val="3F8C2E32"/>
    <w:lvl w:ilvl="0" w:tplc="619AB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12D10"/>
    <w:multiLevelType w:val="hybridMultilevel"/>
    <w:tmpl w:val="805817CA"/>
    <w:lvl w:ilvl="0" w:tplc="ECC611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4C8488" w:themeColor="accent1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842DB"/>
    <w:multiLevelType w:val="multilevel"/>
    <w:tmpl w:val="6546B0DC"/>
    <w:styleLink w:val="ICSBulletsCreme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4" w15:restartNumberingAfterBreak="0">
    <w:nsid w:val="415F157E"/>
    <w:multiLevelType w:val="multilevel"/>
    <w:tmpl w:val="16B697E6"/>
    <w:numStyleLink w:val="ICSBullets"/>
  </w:abstractNum>
  <w:abstractNum w:abstractNumId="15" w15:restartNumberingAfterBreak="0">
    <w:nsid w:val="49EA5B2F"/>
    <w:multiLevelType w:val="multilevel"/>
    <w:tmpl w:val="16B697E6"/>
    <w:numStyleLink w:val="ICSBullets"/>
  </w:abstractNum>
  <w:abstractNum w:abstractNumId="16" w15:restartNumberingAfterBreak="0">
    <w:nsid w:val="51C36630"/>
    <w:multiLevelType w:val="multilevel"/>
    <w:tmpl w:val="16B697E6"/>
    <w:numStyleLink w:val="ICSBullets"/>
  </w:abstractNum>
  <w:abstractNum w:abstractNumId="17" w15:restartNumberingAfterBreak="0">
    <w:nsid w:val="51DC2644"/>
    <w:multiLevelType w:val="multilevel"/>
    <w:tmpl w:val="16B697E6"/>
    <w:numStyleLink w:val="ICSBullets"/>
  </w:abstractNum>
  <w:abstractNum w:abstractNumId="18" w15:restartNumberingAfterBreak="0">
    <w:nsid w:val="5493477B"/>
    <w:multiLevelType w:val="multilevel"/>
    <w:tmpl w:val="16B697E6"/>
    <w:numStyleLink w:val="ICSBullets"/>
  </w:abstractNum>
  <w:abstractNum w:abstractNumId="19" w15:restartNumberingAfterBreak="0">
    <w:nsid w:val="56AA0636"/>
    <w:multiLevelType w:val="multilevel"/>
    <w:tmpl w:val="16B697E6"/>
    <w:numStyleLink w:val="ICSBullets"/>
  </w:abstractNum>
  <w:abstractNum w:abstractNumId="20" w15:restartNumberingAfterBreak="0">
    <w:nsid w:val="5CD40D5B"/>
    <w:multiLevelType w:val="multilevel"/>
    <w:tmpl w:val="16B697E6"/>
    <w:numStyleLink w:val="ICSBullets"/>
  </w:abstractNum>
  <w:abstractNum w:abstractNumId="21" w15:restartNumberingAfterBreak="0">
    <w:nsid w:val="5CEA51E9"/>
    <w:multiLevelType w:val="multilevel"/>
    <w:tmpl w:val="16B697E6"/>
    <w:numStyleLink w:val="ICSBullets"/>
  </w:abstractNum>
  <w:abstractNum w:abstractNumId="22" w15:restartNumberingAfterBreak="0">
    <w:nsid w:val="607A7996"/>
    <w:multiLevelType w:val="multilevel"/>
    <w:tmpl w:val="16B697E6"/>
    <w:numStyleLink w:val="ICSBullets"/>
  </w:abstractNum>
  <w:abstractNum w:abstractNumId="23" w15:restartNumberingAfterBreak="0">
    <w:nsid w:val="60FA2212"/>
    <w:multiLevelType w:val="multilevel"/>
    <w:tmpl w:val="16B697E6"/>
    <w:numStyleLink w:val="ICSBullets"/>
  </w:abstractNum>
  <w:abstractNum w:abstractNumId="24" w15:restartNumberingAfterBreak="0">
    <w:nsid w:val="649D3002"/>
    <w:multiLevelType w:val="multilevel"/>
    <w:tmpl w:val="16B697E6"/>
    <w:numStyleLink w:val="ICSBullets"/>
  </w:abstractNum>
  <w:abstractNum w:abstractNumId="25" w15:restartNumberingAfterBreak="0">
    <w:nsid w:val="66BB6373"/>
    <w:multiLevelType w:val="multilevel"/>
    <w:tmpl w:val="16B697E6"/>
    <w:numStyleLink w:val="ICSBullets"/>
  </w:abstractNum>
  <w:abstractNum w:abstractNumId="26" w15:restartNumberingAfterBreak="0">
    <w:nsid w:val="67870670"/>
    <w:multiLevelType w:val="multilevel"/>
    <w:tmpl w:val="16B697E6"/>
    <w:numStyleLink w:val="ICSBullets"/>
  </w:abstractNum>
  <w:abstractNum w:abstractNumId="27" w15:restartNumberingAfterBreak="0">
    <w:nsid w:val="68C4042E"/>
    <w:multiLevelType w:val="multilevel"/>
    <w:tmpl w:val="16B697E6"/>
    <w:numStyleLink w:val="ICSBullets"/>
  </w:abstractNum>
  <w:abstractNum w:abstractNumId="28" w15:restartNumberingAfterBreak="0">
    <w:nsid w:val="6AAD39E3"/>
    <w:multiLevelType w:val="multilevel"/>
    <w:tmpl w:val="143EDEB6"/>
    <w:numStyleLink w:val="ICSNumbering"/>
  </w:abstractNum>
  <w:abstractNum w:abstractNumId="29" w15:restartNumberingAfterBreak="0">
    <w:nsid w:val="6F2647A5"/>
    <w:multiLevelType w:val="multilevel"/>
    <w:tmpl w:val="16B697E6"/>
    <w:numStyleLink w:val="ICSBullets"/>
  </w:abstractNum>
  <w:abstractNum w:abstractNumId="30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86F7CF4"/>
    <w:multiLevelType w:val="multilevel"/>
    <w:tmpl w:val="16B697E6"/>
    <w:numStyleLink w:val="ICSBullets"/>
  </w:abstractNum>
  <w:abstractNum w:abstractNumId="32" w15:restartNumberingAfterBreak="0">
    <w:nsid w:val="7C7E3CF2"/>
    <w:multiLevelType w:val="multilevel"/>
    <w:tmpl w:val="16B697E6"/>
    <w:numStyleLink w:val="ICSBullets"/>
  </w:abstractNum>
  <w:num w:numId="1" w16cid:durableId="1213271013">
    <w:abstractNumId w:val="30"/>
  </w:num>
  <w:num w:numId="2" w16cid:durableId="679546559">
    <w:abstractNumId w:val="7"/>
  </w:num>
  <w:num w:numId="3" w16cid:durableId="1161433381">
    <w:abstractNumId w:val="0"/>
  </w:num>
  <w:num w:numId="4" w16cid:durableId="817653570">
    <w:abstractNumId w:val="13"/>
  </w:num>
  <w:num w:numId="5" w16cid:durableId="862128710">
    <w:abstractNumId w:val="10"/>
  </w:num>
  <w:num w:numId="6" w16cid:durableId="1947813432">
    <w:abstractNumId w:val="12"/>
  </w:num>
  <w:num w:numId="7" w16cid:durableId="847136602">
    <w:abstractNumId w:val="11"/>
  </w:num>
  <w:num w:numId="8" w16cid:durableId="1813786936">
    <w:abstractNumId w:val="22"/>
  </w:num>
  <w:num w:numId="9" w16cid:durableId="376785691">
    <w:abstractNumId w:val="25"/>
  </w:num>
  <w:num w:numId="10" w16cid:durableId="645934382">
    <w:abstractNumId w:val="32"/>
  </w:num>
  <w:num w:numId="11" w16cid:durableId="842667834">
    <w:abstractNumId w:val="3"/>
  </w:num>
  <w:num w:numId="12" w16cid:durableId="348217164">
    <w:abstractNumId w:val="4"/>
  </w:num>
  <w:num w:numId="13" w16cid:durableId="779305006">
    <w:abstractNumId w:val="29"/>
  </w:num>
  <w:num w:numId="14" w16cid:durableId="1027025239">
    <w:abstractNumId w:val="2"/>
  </w:num>
  <w:num w:numId="15" w16cid:durableId="1176724102">
    <w:abstractNumId w:val="28"/>
  </w:num>
  <w:num w:numId="16" w16cid:durableId="1868056777">
    <w:abstractNumId w:val="24"/>
  </w:num>
  <w:num w:numId="17" w16cid:durableId="959728377">
    <w:abstractNumId w:val="27"/>
  </w:num>
  <w:num w:numId="18" w16cid:durableId="1454209827">
    <w:abstractNumId w:val="16"/>
  </w:num>
  <w:num w:numId="19" w16cid:durableId="106433429">
    <w:abstractNumId w:val="23"/>
  </w:num>
  <w:num w:numId="20" w16cid:durableId="230309937">
    <w:abstractNumId w:val="21"/>
  </w:num>
  <w:num w:numId="21" w16cid:durableId="646397534">
    <w:abstractNumId w:val="18"/>
  </w:num>
  <w:num w:numId="22" w16cid:durableId="332605629">
    <w:abstractNumId w:val="17"/>
  </w:num>
  <w:num w:numId="23" w16cid:durableId="13652151">
    <w:abstractNumId w:val="15"/>
  </w:num>
  <w:num w:numId="24" w16cid:durableId="950893192">
    <w:abstractNumId w:val="9"/>
  </w:num>
  <w:num w:numId="25" w16cid:durableId="839929890">
    <w:abstractNumId w:val="31"/>
  </w:num>
  <w:num w:numId="26" w16cid:durableId="1177379155">
    <w:abstractNumId w:val="5"/>
  </w:num>
  <w:num w:numId="27" w16cid:durableId="999694445">
    <w:abstractNumId w:val="1"/>
  </w:num>
  <w:num w:numId="28" w16cid:durableId="1828520996">
    <w:abstractNumId w:val="26"/>
  </w:num>
  <w:num w:numId="29" w16cid:durableId="1754738077">
    <w:abstractNumId w:val="19"/>
  </w:num>
  <w:num w:numId="30" w16cid:durableId="2086144260">
    <w:abstractNumId w:val="6"/>
  </w:num>
  <w:num w:numId="31" w16cid:durableId="2098012438">
    <w:abstractNumId w:val="20"/>
  </w:num>
  <w:num w:numId="32" w16cid:durableId="2039619424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9966946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  <w:docVar w:name="LogoCount" w:val="6"/>
  </w:docVars>
  <w:rsids>
    <w:rsidRoot w:val="0075262A"/>
    <w:rsid w:val="0000087C"/>
    <w:rsid w:val="00002CE3"/>
    <w:rsid w:val="000059F1"/>
    <w:rsid w:val="00010FED"/>
    <w:rsid w:val="0004582D"/>
    <w:rsid w:val="00053854"/>
    <w:rsid w:val="001276AD"/>
    <w:rsid w:val="00132C88"/>
    <w:rsid w:val="00144896"/>
    <w:rsid w:val="00150F75"/>
    <w:rsid w:val="001635F6"/>
    <w:rsid w:val="001673E1"/>
    <w:rsid w:val="0018026E"/>
    <w:rsid w:val="00182245"/>
    <w:rsid w:val="0018332A"/>
    <w:rsid w:val="001C48FD"/>
    <w:rsid w:val="001E47C3"/>
    <w:rsid w:val="001F1FB1"/>
    <w:rsid w:val="00223255"/>
    <w:rsid w:val="00242146"/>
    <w:rsid w:val="00250E63"/>
    <w:rsid w:val="00251111"/>
    <w:rsid w:val="002807A4"/>
    <w:rsid w:val="002871E8"/>
    <w:rsid w:val="002901C4"/>
    <w:rsid w:val="002C0DCA"/>
    <w:rsid w:val="002C4510"/>
    <w:rsid w:val="002E3A7D"/>
    <w:rsid w:val="002E7FE0"/>
    <w:rsid w:val="002F30BE"/>
    <w:rsid w:val="00314163"/>
    <w:rsid w:val="00325DA6"/>
    <w:rsid w:val="00350D63"/>
    <w:rsid w:val="00354619"/>
    <w:rsid w:val="00355334"/>
    <w:rsid w:val="00361694"/>
    <w:rsid w:val="00364EEF"/>
    <w:rsid w:val="00365D6B"/>
    <w:rsid w:val="0037121C"/>
    <w:rsid w:val="00386148"/>
    <w:rsid w:val="003910A3"/>
    <w:rsid w:val="003950B1"/>
    <w:rsid w:val="003C3102"/>
    <w:rsid w:val="003E48EB"/>
    <w:rsid w:val="003E4C10"/>
    <w:rsid w:val="004031E6"/>
    <w:rsid w:val="004160B1"/>
    <w:rsid w:val="00430391"/>
    <w:rsid w:val="00437A1D"/>
    <w:rsid w:val="004921FA"/>
    <w:rsid w:val="00495DBA"/>
    <w:rsid w:val="004A492A"/>
    <w:rsid w:val="004B2FD6"/>
    <w:rsid w:val="004B764E"/>
    <w:rsid w:val="004C53C5"/>
    <w:rsid w:val="004D3C94"/>
    <w:rsid w:val="004D6BF1"/>
    <w:rsid w:val="004F1497"/>
    <w:rsid w:val="00504898"/>
    <w:rsid w:val="00505743"/>
    <w:rsid w:val="00506561"/>
    <w:rsid w:val="005165EE"/>
    <w:rsid w:val="005356D4"/>
    <w:rsid w:val="0055028D"/>
    <w:rsid w:val="00561533"/>
    <w:rsid w:val="0056614B"/>
    <w:rsid w:val="00575C28"/>
    <w:rsid w:val="0057604B"/>
    <w:rsid w:val="005907A3"/>
    <w:rsid w:val="005B21C6"/>
    <w:rsid w:val="005D4700"/>
    <w:rsid w:val="005F28C5"/>
    <w:rsid w:val="006008C3"/>
    <w:rsid w:val="006027FC"/>
    <w:rsid w:val="006036CA"/>
    <w:rsid w:val="00606A32"/>
    <w:rsid w:val="0061366F"/>
    <w:rsid w:val="00622D9A"/>
    <w:rsid w:val="0063342B"/>
    <w:rsid w:val="00642C6B"/>
    <w:rsid w:val="00644926"/>
    <w:rsid w:val="00667283"/>
    <w:rsid w:val="00672C9C"/>
    <w:rsid w:val="0068621C"/>
    <w:rsid w:val="00690A96"/>
    <w:rsid w:val="006A3989"/>
    <w:rsid w:val="006B0B2F"/>
    <w:rsid w:val="006F1325"/>
    <w:rsid w:val="006F6CCD"/>
    <w:rsid w:val="007145A3"/>
    <w:rsid w:val="0071712A"/>
    <w:rsid w:val="007203D9"/>
    <w:rsid w:val="007215B5"/>
    <w:rsid w:val="0075262A"/>
    <w:rsid w:val="00762AEA"/>
    <w:rsid w:val="0077206A"/>
    <w:rsid w:val="00787D21"/>
    <w:rsid w:val="0079469C"/>
    <w:rsid w:val="007C39AF"/>
    <w:rsid w:val="00820205"/>
    <w:rsid w:val="00841CFD"/>
    <w:rsid w:val="00841EB4"/>
    <w:rsid w:val="00845546"/>
    <w:rsid w:val="00850DCF"/>
    <w:rsid w:val="008636AD"/>
    <w:rsid w:val="00895061"/>
    <w:rsid w:val="008A40BD"/>
    <w:rsid w:val="008C7726"/>
    <w:rsid w:val="008E05AB"/>
    <w:rsid w:val="008E0ADD"/>
    <w:rsid w:val="008E7CE7"/>
    <w:rsid w:val="008F56E2"/>
    <w:rsid w:val="00901BB4"/>
    <w:rsid w:val="00905BA4"/>
    <w:rsid w:val="00916D1B"/>
    <w:rsid w:val="00967944"/>
    <w:rsid w:val="009872B0"/>
    <w:rsid w:val="009956BB"/>
    <w:rsid w:val="0099664E"/>
    <w:rsid w:val="009A08B4"/>
    <w:rsid w:val="009A631C"/>
    <w:rsid w:val="009C6F51"/>
    <w:rsid w:val="009F7650"/>
    <w:rsid w:val="00A01AC6"/>
    <w:rsid w:val="00A02851"/>
    <w:rsid w:val="00A2488C"/>
    <w:rsid w:val="00A674B6"/>
    <w:rsid w:val="00A814A4"/>
    <w:rsid w:val="00A9523E"/>
    <w:rsid w:val="00AD1BE6"/>
    <w:rsid w:val="00AD3025"/>
    <w:rsid w:val="00AE0CE8"/>
    <w:rsid w:val="00AE1AAB"/>
    <w:rsid w:val="00B11636"/>
    <w:rsid w:val="00B31AB5"/>
    <w:rsid w:val="00B34D22"/>
    <w:rsid w:val="00B36E16"/>
    <w:rsid w:val="00B401C1"/>
    <w:rsid w:val="00B63EE4"/>
    <w:rsid w:val="00B73B61"/>
    <w:rsid w:val="00B77F83"/>
    <w:rsid w:val="00B91FB8"/>
    <w:rsid w:val="00B96DC7"/>
    <w:rsid w:val="00BC4A3B"/>
    <w:rsid w:val="00BD0E37"/>
    <w:rsid w:val="00C0593A"/>
    <w:rsid w:val="00C116D2"/>
    <w:rsid w:val="00C20CFE"/>
    <w:rsid w:val="00C20E80"/>
    <w:rsid w:val="00C2592D"/>
    <w:rsid w:val="00C30152"/>
    <w:rsid w:val="00C47639"/>
    <w:rsid w:val="00C6797B"/>
    <w:rsid w:val="00C73D3A"/>
    <w:rsid w:val="00CB4DC8"/>
    <w:rsid w:val="00CC1A20"/>
    <w:rsid w:val="00CE110A"/>
    <w:rsid w:val="00CE5C6F"/>
    <w:rsid w:val="00CF606D"/>
    <w:rsid w:val="00D21A6C"/>
    <w:rsid w:val="00D35231"/>
    <w:rsid w:val="00D509F5"/>
    <w:rsid w:val="00D51A6C"/>
    <w:rsid w:val="00D5754E"/>
    <w:rsid w:val="00D626D6"/>
    <w:rsid w:val="00D80AE7"/>
    <w:rsid w:val="00D9264A"/>
    <w:rsid w:val="00DA00D9"/>
    <w:rsid w:val="00DB0E0E"/>
    <w:rsid w:val="00DD34F1"/>
    <w:rsid w:val="00DE19C9"/>
    <w:rsid w:val="00DF4BBB"/>
    <w:rsid w:val="00E03A38"/>
    <w:rsid w:val="00E06DD2"/>
    <w:rsid w:val="00E15770"/>
    <w:rsid w:val="00E23646"/>
    <w:rsid w:val="00E40215"/>
    <w:rsid w:val="00E60621"/>
    <w:rsid w:val="00E71359"/>
    <w:rsid w:val="00E870F1"/>
    <w:rsid w:val="00E94F44"/>
    <w:rsid w:val="00EA62AF"/>
    <w:rsid w:val="00EB7B00"/>
    <w:rsid w:val="00EC5AED"/>
    <w:rsid w:val="00EC6679"/>
    <w:rsid w:val="00EC7EB7"/>
    <w:rsid w:val="00EE11A0"/>
    <w:rsid w:val="00EE58E2"/>
    <w:rsid w:val="00EF2089"/>
    <w:rsid w:val="00EF71A4"/>
    <w:rsid w:val="00F26C39"/>
    <w:rsid w:val="00F3414F"/>
    <w:rsid w:val="00F35065"/>
    <w:rsid w:val="00F66E6A"/>
    <w:rsid w:val="00F7086D"/>
    <w:rsid w:val="00F7160F"/>
    <w:rsid w:val="00F767D6"/>
    <w:rsid w:val="00F80A9C"/>
    <w:rsid w:val="00F94144"/>
    <w:rsid w:val="00FA0280"/>
    <w:rsid w:val="00FA1614"/>
    <w:rsid w:val="00FB7FBD"/>
    <w:rsid w:val="00FC11BB"/>
    <w:rsid w:val="00FD2AE9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DD11A"/>
  <w15:chartTrackingRefBased/>
  <w15:docId w15:val="{3D0EC4BF-51D8-41FE-888C-AE881BA0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AE7"/>
  </w:style>
  <w:style w:type="paragraph" w:styleId="Kop1">
    <w:name w:val="heading 1"/>
    <w:basedOn w:val="Standaard"/>
    <w:next w:val="Standaard"/>
    <w:link w:val="Kop1Char"/>
    <w:uiPriority w:val="9"/>
    <w:qFormat/>
    <w:rsid w:val="00F26C39"/>
    <w:pPr>
      <w:keepNext/>
      <w:keepLines/>
      <w:pageBreakBefore/>
      <w:numPr>
        <w:numId w:val="1"/>
      </w:numPr>
      <w:spacing w:before="240" w:after="400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E63"/>
    <w:pPr>
      <w:keepNext/>
      <w:keepLines/>
      <w:numPr>
        <w:ilvl w:val="1"/>
        <w:numId w:val="1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342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916D1B"/>
    <w:rPr>
      <w:b/>
      <w:bCs/>
      <w:color w:val="F3DFD7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916D1B"/>
    <w:rPr>
      <w:b/>
      <w:bCs/>
      <w:color w:val="F3DFD7"/>
      <w:sz w:val="56"/>
      <w:szCs w:val="56"/>
      <w:lang w:val="en-US"/>
    </w:rPr>
  </w:style>
  <w:style w:type="table" w:styleId="Tabelraster">
    <w:name w:val="Table Grid"/>
    <w:basedOn w:val="Standaardtabel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F26C39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50E63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342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1E47C3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B401C1"/>
    <w:pPr>
      <w:ind w:left="720"/>
      <w:contextualSpacing/>
    </w:pPr>
  </w:style>
  <w:style w:type="numbering" w:customStyle="1" w:styleId="ICSBullets">
    <w:name w:val="ICS Bullets"/>
    <w:uiPriority w:val="99"/>
    <w:locked/>
    <w:rsid w:val="00182245"/>
    <w:pPr>
      <w:numPr>
        <w:numId w:val="2"/>
      </w:numPr>
    </w:pPr>
  </w:style>
  <w:style w:type="numbering" w:customStyle="1" w:styleId="ICSNumbering">
    <w:name w:val="ICS Numbering"/>
    <w:uiPriority w:val="99"/>
    <w:locked/>
    <w:rsid w:val="00314163"/>
    <w:pPr>
      <w:numPr>
        <w:numId w:val="3"/>
      </w:numPr>
    </w:pPr>
  </w:style>
  <w:style w:type="numbering" w:customStyle="1" w:styleId="ICSBulletsCreme">
    <w:name w:val="ICS Bullets Creme"/>
    <w:uiPriority w:val="99"/>
    <w:rsid w:val="00C20E80"/>
    <w:pPr>
      <w:numPr>
        <w:numId w:val="4"/>
      </w:numPr>
    </w:pPr>
  </w:style>
  <w:style w:type="paragraph" w:customStyle="1" w:styleId="KopTekstvak">
    <w:name w:val="Kop Tekstvak"/>
    <w:basedOn w:val="Standaard"/>
    <w:next w:val="Standaard"/>
    <w:rsid w:val="0004582D"/>
    <w:pPr>
      <w:spacing w:after="320"/>
    </w:pPr>
    <w:rPr>
      <w:rFonts w:asciiTheme="majorHAnsi" w:hAnsiTheme="majorHAnsi"/>
      <w:b/>
      <w:bCs/>
      <w:color w:val="2A1F35" w:themeColor="text1"/>
      <w:sz w:val="36"/>
      <w:szCs w:val="36"/>
    </w:rPr>
  </w:style>
  <w:style w:type="numbering" w:customStyle="1" w:styleId="Stijl1">
    <w:name w:val="Stijl1"/>
    <w:uiPriority w:val="99"/>
    <w:rsid w:val="00901BB4"/>
    <w:pPr>
      <w:numPr>
        <w:numId w:val="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D80AE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0AE7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0AE7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E71359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75262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62A"/>
    <w:rPr>
      <w:rFonts w:ascii="Segoe UI" w:hAnsi="Segoe UI" w:cs="Segoe UI"/>
      <w:szCs w:val="18"/>
    </w:rPr>
  </w:style>
  <w:style w:type="character" w:customStyle="1" w:styleId="GeenafstandChar">
    <w:name w:val="Geen afstand Char"/>
    <w:link w:val="Geenafstand"/>
    <w:uiPriority w:val="1"/>
    <w:rsid w:val="0075262A"/>
  </w:style>
  <w:style w:type="character" w:styleId="Verwijzingopmerking">
    <w:name w:val="annotation reference"/>
    <w:uiPriority w:val="99"/>
    <w:semiHidden/>
    <w:unhideWhenUsed/>
    <w:rsid w:val="007526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526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5262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26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262A"/>
    <w:rPr>
      <w:b/>
      <w:bCs/>
      <w:sz w:val="20"/>
      <w:szCs w:val="20"/>
    </w:rPr>
  </w:style>
  <w:style w:type="table" w:styleId="Rastertabel5donker-Accent1">
    <w:name w:val="Grid Table 5 Dark Accent 1"/>
    <w:basedOn w:val="Standaardtabel"/>
    <w:uiPriority w:val="50"/>
    <w:rsid w:val="00752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band1Vert">
      <w:tblPr/>
      <w:tcPr>
        <w:shd w:val="clear" w:color="auto" w:fill="B2D2D4" w:themeFill="accent1" w:themeFillTint="66"/>
      </w:tcPr>
    </w:tblStylePr>
    <w:tblStylePr w:type="band1Horz">
      <w:tblPr/>
      <w:tcPr>
        <w:shd w:val="clear" w:color="auto" w:fill="B2D2D4" w:themeFill="accent1" w:themeFillTint="66"/>
      </w:tcPr>
    </w:tblStylePr>
  </w:style>
  <w:style w:type="table" w:styleId="Rastertabel2-Accent1">
    <w:name w:val="Grid Table 2 Accent 1"/>
    <w:basedOn w:val="Standaardtabel"/>
    <w:uiPriority w:val="47"/>
    <w:rsid w:val="0075262A"/>
    <w:pPr>
      <w:spacing w:after="0" w:line="240" w:lineRule="auto"/>
    </w:pPr>
    <w:tblPr>
      <w:tblStyleRowBandSize w:val="1"/>
      <w:tblStyleColBandSize w:val="1"/>
      <w:tblBorders>
        <w:top w:val="single" w:sz="2" w:space="0" w:color="8CBBBE" w:themeColor="accent1" w:themeTint="99"/>
        <w:bottom w:val="single" w:sz="2" w:space="0" w:color="8CBBBE" w:themeColor="accent1" w:themeTint="99"/>
        <w:insideH w:val="single" w:sz="2" w:space="0" w:color="8CBBBE" w:themeColor="accent1" w:themeTint="99"/>
        <w:insideV w:val="single" w:sz="2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B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B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75262A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75262A"/>
    <w:pPr>
      <w:pageBreakBefore w:val="0"/>
      <w:numPr>
        <w:numId w:val="0"/>
      </w:numPr>
      <w:spacing w:after="0"/>
      <w:outlineLvl w:val="9"/>
    </w:pPr>
    <w:rPr>
      <w:b w:val="0"/>
      <w:color w:val="396265" w:themeColor="accent1" w:themeShade="BF"/>
      <w:sz w:val="3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75262A"/>
    <w:pPr>
      <w:spacing w:after="100"/>
      <w:ind w:left="360"/>
    </w:pPr>
  </w:style>
  <w:style w:type="character" w:customStyle="1" w:styleId="LijstalineaChar">
    <w:name w:val="Lijstalinea Char"/>
    <w:link w:val="Lijstalinea"/>
    <w:uiPriority w:val="34"/>
    <w:locked/>
    <w:rsid w:val="007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Rapport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[datum]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medewerker communicatie</Function>
  <FunctionExcerpt/>
  <Title/>
  <DateOfBirth/>
  <Residence/>
  <Building/>
  <Address>Burg. Drijbersingel 25R</Address>
  <POBox/>
  <ZIP/>
  <City/>
  <Address2/>
  <ZIP2/>
  <City2/>
  <State/>
  <Country/>
  <CarbonCopy/>
  <Email>yvonne.de.lange@icsadviseurs.nl</Email>
  <EmailEx/>
  <Telephone>088-2350414</Telephone>
  <TelephoneEx/>
  <TelephoneHome/>
  <Fax/>
  <Office/>
  <Department/>
  <Company/>
  <Manager/>
  <BankAccount/>
  <BankName/>
  <BankDescription/>
  <VATNumber/>
  <Description/>
  <Recipient/>
  <ClientName>[aanbestedende dienst]</ClientName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913C28D6-77E1-4CD8-A4F3-6770A6D4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Rapport</Template>
  <TotalTime>19</TotalTime>
  <Pages>3</Pages>
  <Words>624</Words>
  <Characters>3435</Characters>
  <Application>Microsoft Office Word</Application>
  <DocSecurity>2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&lt;Project te Plaats&gt;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&lt;Project te Plaats&gt;</dc:title>
  <dc:subject/>
  <dc:creator>[naam]
[naam]</dc:creator>
  <cp:keywords/>
  <dc:description/>
  <cp:lastModifiedBy>Vera Verhoeven | ICSadviseurs</cp:lastModifiedBy>
  <cp:revision>4</cp:revision>
  <dcterms:created xsi:type="dcterms:W3CDTF">2026-06-03T10:37:00Z</dcterms:created>
  <dcterms:modified xsi:type="dcterms:W3CDTF">2026-06-03T12:34:00Z</dcterms:modified>
</cp:coreProperties>
</file>