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7C6D" w:rsidR="004A6EEC" w:rsidP="00524773" w:rsidRDefault="004A6EEC" w14:paraId="219663E4" w14:textId="2696665E">
      <w:pPr>
        <w:pStyle w:val="Kop1"/>
        <w:spacing w:before="240" w:after="0" w:line="276" w:lineRule="auto"/>
        <w:rPr>
          <w:rFonts w:ascii="Verdana" w:hAnsi="Verdana"/>
          <w:color w:val="02A77D"/>
          <w:sz w:val="24"/>
          <w:szCs w:val="26"/>
        </w:rPr>
      </w:pPr>
      <w:bookmarkStart w:name="_Toc224444803" w:id="0"/>
      <w:bookmarkStart w:name="_Toc184477921" w:id="1"/>
      <w:r w:rsidRPr="00577C6D">
        <w:rPr>
          <w:rFonts w:ascii="Verdana" w:hAnsi="Verdana"/>
          <w:color w:val="02A77D"/>
          <w:sz w:val="24"/>
          <w:szCs w:val="26"/>
        </w:rPr>
        <w:t xml:space="preserve">Bijlage </w:t>
      </w:r>
      <w:r w:rsidR="001E1584">
        <w:rPr>
          <w:rFonts w:ascii="Verdana" w:hAnsi="Verdana"/>
          <w:color w:val="02A77D"/>
          <w:sz w:val="24"/>
          <w:szCs w:val="26"/>
        </w:rPr>
        <w:t>2</w:t>
      </w:r>
      <w:r w:rsidRPr="00577C6D">
        <w:rPr>
          <w:rFonts w:ascii="Verdana" w:hAnsi="Verdana"/>
          <w:color w:val="02A77D"/>
          <w:sz w:val="24"/>
          <w:szCs w:val="26"/>
        </w:rPr>
        <w:t xml:space="preserve"> </w:t>
      </w:r>
      <w:r w:rsidRPr="00577C6D" w:rsidR="00B6107D">
        <w:rPr>
          <w:rFonts w:ascii="Verdana" w:hAnsi="Verdana"/>
          <w:color w:val="02A77D"/>
          <w:sz w:val="24"/>
          <w:szCs w:val="26"/>
        </w:rPr>
        <w:t xml:space="preserve">- </w:t>
      </w:r>
      <w:r w:rsidRPr="00577C6D" w:rsidR="001555D3">
        <w:rPr>
          <w:rFonts w:ascii="Verdana" w:hAnsi="Verdana"/>
          <w:color w:val="02A77D"/>
          <w:sz w:val="24"/>
          <w:szCs w:val="26"/>
        </w:rPr>
        <w:t>Referentie</w:t>
      </w:r>
      <w:r w:rsidR="001E1584">
        <w:rPr>
          <w:rFonts w:ascii="Verdana" w:hAnsi="Verdana"/>
          <w:color w:val="02A77D"/>
          <w:sz w:val="24"/>
          <w:szCs w:val="26"/>
        </w:rPr>
        <w:t>s</w:t>
      </w:r>
    </w:p>
    <w:bookmarkEnd w:id="0"/>
    <w:bookmarkEnd w:id="1"/>
    <w:p w:rsidRPr="00577C6D" w:rsidR="004A6EEC" w:rsidP="004A6EEC" w:rsidRDefault="004A6EEC" w14:paraId="2182E8A3" w14:textId="77777777">
      <w:pPr>
        <w:spacing w:line="240" w:lineRule="auto"/>
        <w:jc w:val="center"/>
        <w:rPr>
          <w:rFonts w:ascii="Verdana" w:hAnsi="Verdana" w:cs="Tahoma"/>
          <w:b/>
          <w:sz w:val="28"/>
          <w:szCs w:val="28"/>
        </w:rPr>
      </w:pPr>
    </w:p>
    <w:p w:rsidRPr="00577C6D" w:rsidR="004A6EEC" w:rsidP="004A6EEC" w:rsidRDefault="004A6EEC" w14:paraId="362381A5" w14:textId="64276F83">
      <w:pPr>
        <w:spacing w:line="276" w:lineRule="auto"/>
        <w:rPr>
          <w:rFonts w:ascii="Verdana" w:hAnsi="Verdana" w:cs="Tahoma"/>
          <w:szCs w:val="18"/>
        </w:rPr>
      </w:pPr>
      <w:bookmarkStart w:name="_Hlk2174278" w:id="2"/>
      <w:r w:rsidRPr="00577C6D">
        <w:rPr>
          <w:rFonts w:ascii="Verdana" w:hAnsi="Verdana" w:cs="Tahoma"/>
          <w:szCs w:val="18"/>
        </w:rPr>
        <w:t xml:space="preserve">Bijlage bij de </w:t>
      </w:r>
      <w:bookmarkEnd w:id="2"/>
      <w:r w:rsidRPr="00577C6D" w:rsidR="00D02492">
        <w:rPr>
          <w:rFonts w:ascii="Verdana" w:hAnsi="Verdana" w:cs="Tahoma"/>
          <w:szCs w:val="18"/>
        </w:rPr>
        <w:t xml:space="preserve">Beschrijvend </w:t>
      </w:r>
      <w:r w:rsidRPr="00577C6D" w:rsidR="00F23650">
        <w:rPr>
          <w:rFonts w:ascii="Verdana" w:hAnsi="Verdana" w:cs="Tahoma"/>
          <w:szCs w:val="18"/>
        </w:rPr>
        <w:t>d</w:t>
      </w:r>
      <w:r w:rsidRPr="00577C6D" w:rsidR="00D02492">
        <w:rPr>
          <w:rFonts w:ascii="Verdana" w:hAnsi="Verdana" w:cs="Tahoma"/>
          <w:szCs w:val="18"/>
        </w:rPr>
        <w:t>ocument</w:t>
      </w:r>
      <w:r w:rsidRPr="00577C6D">
        <w:rPr>
          <w:rFonts w:ascii="Verdana" w:hAnsi="Verdana" w:cs="Tahoma"/>
          <w:szCs w:val="18"/>
        </w:rPr>
        <w:t xml:space="preserve"> voor </w:t>
      </w:r>
      <w:r w:rsidR="00217BD4">
        <w:rPr>
          <w:rFonts w:ascii="Verdana" w:hAnsi="Verdana" w:cs="Tahoma"/>
          <w:szCs w:val="18"/>
        </w:rPr>
        <w:t>Verantwoording</w:t>
      </w:r>
      <w:r w:rsidR="00003543">
        <w:rPr>
          <w:rFonts w:ascii="Verdana" w:hAnsi="Verdana" w:cs="Tahoma"/>
          <w:szCs w:val="18"/>
        </w:rPr>
        <w:t>systeem Servicebureau Jeugdhulp Haaglanden</w:t>
      </w:r>
      <w:r w:rsidRPr="00521F37">
        <w:rPr>
          <w:rFonts w:ascii="Verdana" w:hAnsi="Verdana" w:cs="Tahoma"/>
          <w:color w:val="000000"/>
          <w:szCs w:val="18"/>
          <w:lang w:eastAsia="zh-CN"/>
        </w:rPr>
        <w:t>.</w:t>
      </w:r>
    </w:p>
    <w:p w:rsidRPr="00577C6D" w:rsidR="004A6EEC" w:rsidP="004A6EEC" w:rsidRDefault="004A6EEC" w14:paraId="0B3154E9" w14:textId="77777777">
      <w:pPr>
        <w:spacing w:line="276" w:lineRule="auto"/>
        <w:jc w:val="both"/>
        <w:rPr>
          <w:rFonts w:ascii="Verdana" w:hAnsi="Verdana"/>
          <w:szCs w:val="18"/>
        </w:rPr>
      </w:pPr>
    </w:p>
    <w:p w:rsidRPr="00577C6D" w:rsidR="004A6EEC" w:rsidP="004A6EEC" w:rsidRDefault="004A6EEC" w14:paraId="7E932A6F" w14:textId="77777777">
      <w:pPr>
        <w:spacing w:line="276" w:lineRule="auto"/>
        <w:jc w:val="both"/>
        <w:rPr>
          <w:rFonts w:ascii="Verdana" w:hAnsi="Verdana" w:cs="Tahoma"/>
          <w:b/>
          <w:szCs w:val="18"/>
        </w:rPr>
      </w:pPr>
      <w:r w:rsidRPr="00577C6D">
        <w:rPr>
          <w:rFonts w:ascii="Verdana" w:hAnsi="Verdana" w:cs="Tahoma"/>
          <w:b/>
          <w:szCs w:val="18"/>
        </w:rPr>
        <w:t>Invulinstructie</w:t>
      </w:r>
    </w:p>
    <w:p w:rsidRPr="00577C6D" w:rsidR="004A6EEC" w:rsidP="004A6EEC" w:rsidRDefault="004A6EEC" w14:paraId="6ECFE293" w14:textId="77777777">
      <w:pPr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Tahoma"/>
          <w:szCs w:val="18"/>
        </w:rPr>
      </w:pPr>
      <w:r w:rsidRPr="00577C6D">
        <w:rPr>
          <w:rFonts w:ascii="Verdana" w:hAnsi="Verdana" w:cs="Tahoma"/>
          <w:szCs w:val="18"/>
        </w:rPr>
        <w:t>Per referentieformulier mag slechts één referent gebruikt worden. Voorbeeld: indien u vier referenties wil</w:t>
      </w:r>
      <w:r w:rsidRPr="00577C6D" w:rsidR="00793B01">
        <w:rPr>
          <w:rFonts w:ascii="Verdana" w:hAnsi="Verdana" w:cs="Tahoma"/>
          <w:szCs w:val="18"/>
        </w:rPr>
        <w:t>t</w:t>
      </w:r>
      <w:r w:rsidRPr="00577C6D">
        <w:rPr>
          <w:rFonts w:ascii="Verdana" w:hAnsi="Verdana" w:cs="Tahoma"/>
          <w:szCs w:val="18"/>
        </w:rPr>
        <w:t xml:space="preserve"> aanleveren, dient u vier aparte referentieformulieren in.</w:t>
      </w:r>
    </w:p>
    <w:p w:rsidRPr="00577C6D" w:rsidR="004A6EEC" w:rsidP="004A6EEC" w:rsidRDefault="004A6EEC" w14:paraId="38342427" w14:textId="77777777">
      <w:pPr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Tahoma"/>
          <w:szCs w:val="18"/>
        </w:rPr>
      </w:pPr>
      <w:r w:rsidRPr="00577C6D">
        <w:rPr>
          <w:rFonts w:ascii="Verdana" w:hAnsi="Verdana" w:cs="Tahoma"/>
          <w:szCs w:val="18"/>
        </w:rPr>
        <w:t xml:space="preserve">Per kerncompetentie </w:t>
      </w:r>
      <w:r w:rsidRPr="00577C6D" w:rsidR="00031DA7">
        <w:rPr>
          <w:rFonts w:ascii="Verdana" w:hAnsi="Verdana" w:cs="Tahoma"/>
          <w:szCs w:val="18"/>
        </w:rPr>
        <w:t>levert</w:t>
      </w:r>
      <w:r w:rsidRPr="00577C6D">
        <w:rPr>
          <w:rFonts w:ascii="Verdana" w:hAnsi="Verdana" w:cs="Tahoma"/>
          <w:szCs w:val="18"/>
        </w:rPr>
        <w:t xml:space="preserve"> </w:t>
      </w:r>
      <w:r w:rsidRPr="00577C6D" w:rsidR="00CE3F18">
        <w:rPr>
          <w:rFonts w:ascii="Verdana" w:hAnsi="Verdana" w:cs="Tahoma"/>
          <w:szCs w:val="18"/>
        </w:rPr>
        <w:t>u maximaal</w:t>
      </w:r>
      <w:r w:rsidRPr="00577C6D">
        <w:rPr>
          <w:rFonts w:ascii="Verdana" w:hAnsi="Verdana" w:cs="Tahoma"/>
          <w:szCs w:val="18"/>
        </w:rPr>
        <w:t xml:space="preserve"> één referentie aan.</w:t>
      </w:r>
    </w:p>
    <w:p w:rsidRPr="00577C6D" w:rsidR="004A6EEC" w:rsidP="1994F8C5" w:rsidRDefault="004A6EEC" w14:paraId="435BC4A9" w14:textId="2FB1D3F3">
      <w:pPr>
        <w:numPr>
          <w:ilvl w:val="0"/>
          <w:numId w:val="1"/>
        </w:numPr>
        <w:spacing w:line="276" w:lineRule="auto"/>
        <w:contextualSpacing w:val="1"/>
        <w:jc w:val="both"/>
        <w:rPr>
          <w:rFonts w:ascii="Verdana" w:hAnsi="Verdana" w:cs="Tahoma"/>
        </w:rPr>
      </w:pPr>
      <w:r w:rsidRPr="1994F8C5" w:rsidR="004A6EEC">
        <w:rPr>
          <w:rFonts w:ascii="Verdana" w:hAnsi="Verdana" w:cs="Tahoma"/>
        </w:rPr>
        <w:t xml:space="preserve">Het is mogelijk dat één referentie meerdere kerncompetenties in zich heeft. Het is dus niet noodzakelijk om evenveel referenties als kerncompetenties aan te leveren. Voorbeeld: als </w:t>
      </w:r>
      <w:r w:rsidRPr="1994F8C5" w:rsidR="00F23650">
        <w:rPr>
          <w:rFonts w:ascii="Verdana" w:hAnsi="Verdana" w:cs="Tahoma"/>
        </w:rPr>
        <w:t>Opdrachtgever</w:t>
      </w:r>
      <w:r w:rsidRPr="1994F8C5" w:rsidR="004A6EEC">
        <w:rPr>
          <w:rFonts w:ascii="Verdana" w:hAnsi="Verdana" w:cs="Tahoma"/>
        </w:rPr>
        <w:t xml:space="preserve"> vier kerncompetenties uitvraagt voldoet uw organisatie aan de eis als u twee referenties aanlevert die beide twee kerncompetenties laten zien.</w:t>
      </w:r>
      <w:r w:rsidRPr="1994F8C5" w:rsidR="00762BE4">
        <w:rPr>
          <w:rFonts w:ascii="Verdana" w:hAnsi="Verdana" w:cs="Tahoma"/>
        </w:rPr>
        <w:t xml:space="preserve"> In dat geval past u de kop van de tabel aan</w:t>
      </w:r>
      <w:r w:rsidRPr="1994F8C5" w:rsidR="00537B68">
        <w:rPr>
          <w:rFonts w:ascii="Verdana" w:hAnsi="Verdana" w:cs="Tahoma"/>
        </w:rPr>
        <w:t xml:space="preserve"> naar bijvoorbeeld: “</w:t>
      </w:r>
      <w:r w:rsidRPr="1994F8C5" w:rsidR="00537B68">
        <w:rPr>
          <w:rFonts w:ascii="Verdana" w:hAnsi="Verdana" w:cs="Tahoma"/>
        </w:rPr>
        <w:t>Betreft kerncompetentie: 1</w:t>
      </w:r>
      <w:r w:rsidRPr="1994F8C5" w:rsidR="00117DC8">
        <w:rPr>
          <w:rFonts w:ascii="Verdana" w:hAnsi="Verdana" w:cs="Tahoma"/>
        </w:rPr>
        <w:t xml:space="preserve"> </w:t>
      </w:r>
      <w:r w:rsidRPr="1994F8C5" w:rsidR="00117DC8">
        <w:rPr>
          <w:rFonts w:ascii="Verdana" w:hAnsi="Verdana" w:cs="Tahoma"/>
          <w:b w:val="0"/>
          <w:bCs w:val="0"/>
          <w:u w:val="none"/>
        </w:rPr>
        <w:t>&amp; 3</w:t>
      </w:r>
      <w:r w:rsidRPr="1994F8C5" w:rsidR="00117DC8">
        <w:rPr>
          <w:rFonts w:ascii="Verdana" w:hAnsi="Verdana" w:cs="Tahoma"/>
          <w:b w:val="0"/>
          <w:bCs w:val="0"/>
          <w:u w:val="none"/>
        </w:rPr>
        <w:t>”</w:t>
      </w:r>
    </w:p>
    <w:p w:rsidRPr="00577C6D" w:rsidR="004A6EEC" w:rsidP="004A6EEC" w:rsidRDefault="004A6EEC" w14:paraId="32944EBA" w14:textId="09C994F8">
      <w:pPr>
        <w:numPr>
          <w:ilvl w:val="0"/>
          <w:numId w:val="1"/>
        </w:numPr>
        <w:spacing w:line="276" w:lineRule="auto"/>
        <w:jc w:val="both"/>
        <w:rPr>
          <w:rFonts w:ascii="Verdana" w:hAnsi="Verdana" w:cs="Tahoma"/>
          <w:szCs w:val="18"/>
        </w:rPr>
      </w:pPr>
      <w:r w:rsidRPr="00577C6D">
        <w:rPr>
          <w:rFonts w:ascii="Verdana" w:hAnsi="Verdana" w:cs="Tahoma"/>
          <w:szCs w:val="18"/>
        </w:rPr>
        <w:t xml:space="preserve">Het is toegestaan de referentie te verduidelijken. Deze toelichting mag maximaal </w:t>
      </w:r>
      <w:r w:rsidR="0035356D">
        <w:rPr>
          <w:rFonts w:ascii="Verdana" w:hAnsi="Verdana" w:cs="Tahoma"/>
          <w:szCs w:val="18"/>
        </w:rPr>
        <w:t>25</w:t>
      </w:r>
      <w:r w:rsidRPr="00577C6D">
        <w:rPr>
          <w:rFonts w:ascii="Verdana" w:hAnsi="Verdana" w:cs="Tahoma"/>
          <w:szCs w:val="18"/>
        </w:rPr>
        <w:t>0 woorden bevatten.</w:t>
      </w:r>
    </w:p>
    <w:p w:rsidR="00133F7E" w:rsidRDefault="00133F7E" w14:paraId="7E9D0C69" w14:textId="79822DB3">
      <w:pPr>
        <w:spacing w:after="160" w:line="259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Pr="00577C6D" w:rsidR="004A6EEC" w:rsidP="004A6EEC" w:rsidRDefault="004A6EEC" w14:paraId="122012AF" w14:textId="77777777">
      <w:pPr>
        <w:spacing w:line="240" w:lineRule="auto"/>
        <w:jc w:val="both"/>
        <w:rPr>
          <w:rFonts w:ascii="Verdana" w:hAnsi="Verdana"/>
          <w:sz w:val="20"/>
        </w:rPr>
      </w:pPr>
    </w:p>
    <w:tbl>
      <w:tblPr>
        <w:tblStyle w:val="Tabelraster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Pr="00577C6D" w:rsidR="004A6EEC" w:rsidTr="004A6EEC" w14:paraId="7CCC4F70" w14:textId="77777777">
        <w:trPr>
          <w:jc w:val="center"/>
        </w:trPr>
        <w:tc>
          <w:tcPr>
            <w:tcW w:w="9067" w:type="dxa"/>
            <w:gridSpan w:val="4"/>
            <w:shd w:val="clear" w:color="auto" w:fill="06A77D"/>
            <w:vAlign w:val="center"/>
          </w:tcPr>
          <w:p w:rsidRPr="00577C6D" w:rsidR="004A6EEC" w:rsidP="004A6EEC" w:rsidRDefault="004A6EEC" w14:paraId="69F205FD" w14:textId="77777777">
            <w:pPr>
              <w:jc w:val="both"/>
              <w:rPr>
                <w:rFonts w:ascii="Verdana" w:hAnsi="Verdana" w:cs="Tahoma"/>
                <w:b/>
                <w:color w:val="FFFFFF"/>
                <w:szCs w:val="18"/>
              </w:rPr>
            </w:pPr>
            <w:bookmarkStart w:name="_Hlk60225088" w:id="3"/>
          </w:p>
          <w:p w:rsidRPr="00577C6D" w:rsidR="004A6EEC" w:rsidP="004A6EEC" w:rsidRDefault="00922823" w14:paraId="04DC9FD8" w14:textId="264F5029">
            <w:pPr>
              <w:shd w:val="clear" w:color="auto" w:fill="06A77D"/>
              <w:jc w:val="center"/>
              <w:rPr>
                <w:rFonts w:ascii="Verdana" w:hAnsi="Verdana" w:cs="Tahoma"/>
                <w:b/>
                <w:color w:val="333662"/>
                <w:szCs w:val="18"/>
              </w:rPr>
            </w:pPr>
            <w:r>
              <w:rPr>
                <w:rFonts w:ascii="Verdana" w:hAnsi="Verdana" w:cs="Tahoma"/>
                <w:b/>
                <w:color w:val="333662"/>
                <w:szCs w:val="18"/>
              </w:rPr>
              <w:t>Betreft kerncompetentie</w:t>
            </w:r>
            <w:r w:rsidR="00E94664">
              <w:rPr>
                <w:rFonts w:ascii="Verdana" w:hAnsi="Verdana" w:cs="Tahoma"/>
                <w:b/>
                <w:color w:val="333662"/>
                <w:szCs w:val="18"/>
              </w:rPr>
              <w:t>:</w:t>
            </w:r>
            <w:r>
              <w:rPr>
                <w:rFonts w:ascii="Verdana" w:hAnsi="Verdana" w:cs="Tahoma"/>
                <w:b/>
                <w:color w:val="333662"/>
                <w:szCs w:val="18"/>
              </w:rPr>
              <w:t xml:space="preserve"> 1</w:t>
            </w:r>
          </w:p>
          <w:p w:rsidRPr="00577C6D" w:rsidR="004A6EEC" w:rsidP="004A6EEC" w:rsidRDefault="004A6EEC" w14:paraId="1EECC849" w14:textId="77777777">
            <w:pPr>
              <w:jc w:val="center"/>
              <w:rPr>
                <w:rFonts w:ascii="Verdana" w:hAnsi="Verdana" w:cs="Tahoma"/>
                <w:b/>
                <w:color w:val="FFFFFF"/>
                <w:szCs w:val="18"/>
              </w:rPr>
            </w:pPr>
          </w:p>
        </w:tc>
      </w:tr>
      <w:tr w:rsidRPr="00577C6D" w:rsidR="004A6EEC" w:rsidTr="004A6EEC" w14:paraId="4DF8A5DB" w14:textId="77777777">
        <w:trPr>
          <w:jc w:val="center"/>
        </w:trPr>
        <w:tc>
          <w:tcPr>
            <w:tcW w:w="843" w:type="dxa"/>
            <w:vAlign w:val="center"/>
          </w:tcPr>
          <w:p w:rsidRPr="00577C6D" w:rsidR="004A6EEC" w:rsidP="004A6EEC" w:rsidRDefault="004A6EEC" w14:paraId="4510815C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 xml:space="preserve">1. </w:t>
            </w:r>
          </w:p>
        </w:tc>
        <w:tc>
          <w:tcPr>
            <w:tcW w:w="2140" w:type="dxa"/>
            <w:vAlign w:val="center"/>
          </w:tcPr>
          <w:p w:rsidRPr="00577C6D" w:rsidR="004A6EEC" w:rsidP="004A6EEC" w:rsidRDefault="004A6EEC" w14:paraId="253F8210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Projectnaam</w:t>
            </w:r>
          </w:p>
        </w:tc>
        <w:tc>
          <w:tcPr>
            <w:tcW w:w="6084" w:type="dxa"/>
            <w:gridSpan w:val="2"/>
            <w:vAlign w:val="center"/>
          </w:tcPr>
          <w:p w:rsidRPr="00577C6D" w:rsidR="004A6EEC" w:rsidP="004A6EEC" w:rsidRDefault="004A6EEC" w14:paraId="106D58E9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4A6EEC" w:rsidTr="004A6EEC" w14:paraId="66B29621" w14:textId="77777777">
        <w:trPr>
          <w:jc w:val="center"/>
        </w:trPr>
        <w:tc>
          <w:tcPr>
            <w:tcW w:w="843" w:type="dxa"/>
            <w:vMerge w:val="restart"/>
          </w:tcPr>
          <w:p w:rsidRPr="00577C6D" w:rsidR="004A6EEC" w:rsidP="004A6EEC" w:rsidRDefault="004A6EEC" w14:paraId="56FF99C6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2.</w:t>
            </w:r>
          </w:p>
        </w:tc>
        <w:tc>
          <w:tcPr>
            <w:tcW w:w="2140" w:type="dxa"/>
            <w:vMerge w:val="restart"/>
          </w:tcPr>
          <w:p w:rsidRPr="00577C6D" w:rsidR="004A6EEC" w:rsidP="004A6EEC" w:rsidRDefault="004A6EEC" w14:paraId="26BB2B41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Opdrachtgever</w:t>
            </w:r>
          </w:p>
        </w:tc>
        <w:tc>
          <w:tcPr>
            <w:tcW w:w="2162" w:type="dxa"/>
            <w:vAlign w:val="center"/>
          </w:tcPr>
          <w:p w:rsidRPr="00577C6D" w:rsidR="004A6EEC" w:rsidP="004A6EEC" w:rsidRDefault="004A6EEC" w14:paraId="75772CC9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Naam</w:t>
            </w:r>
          </w:p>
        </w:tc>
        <w:tc>
          <w:tcPr>
            <w:tcW w:w="3922" w:type="dxa"/>
            <w:vAlign w:val="center"/>
          </w:tcPr>
          <w:p w:rsidRPr="00577C6D" w:rsidR="004A6EEC" w:rsidP="004A6EEC" w:rsidRDefault="004A6EEC" w14:paraId="77FE027E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4A6EEC" w:rsidTr="004A6EEC" w14:paraId="10A947FE" w14:textId="77777777">
        <w:trPr>
          <w:jc w:val="center"/>
        </w:trPr>
        <w:tc>
          <w:tcPr>
            <w:tcW w:w="843" w:type="dxa"/>
            <w:vMerge/>
            <w:vAlign w:val="center"/>
          </w:tcPr>
          <w:p w:rsidRPr="00577C6D" w:rsidR="004A6EEC" w:rsidP="004A6EEC" w:rsidRDefault="004A6EEC" w14:paraId="6C3661A7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:rsidRPr="00577C6D" w:rsidR="004A6EEC" w:rsidP="004A6EEC" w:rsidRDefault="004A6EEC" w14:paraId="7D4D328F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:rsidRPr="00577C6D" w:rsidR="004A6EEC" w:rsidP="004A6EEC" w:rsidRDefault="004A6EEC" w14:paraId="15999190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Contactpersoon</w:t>
            </w:r>
          </w:p>
        </w:tc>
        <w:tc>
          <w:tcPr>
            <w:tcW w:w="3922" w:type="dxa"/>
            <w:vAlign w:val="center"/>
          </w:tcPr>
          <w:p w:rsidRPr="00577C6D" w:rsidR="004A6EEC" w:rsidP="004A6EEC" w:rsidRDefault="004A6EEC" w14:paraId="3F71ED4C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4A6EEC" w:rsidTr="004A6EEC" w14:paraId="05AF0088" w14:textId="77777777">
        <w:trPr>
          <w:jc w:val="center"/>
        </w:trPr>
        <w:tc>
          <w:tcPr>
            <w:tcW w:w="843" w:type="dxa"/>
            <w:vMerge/>
            <w:vAlign w:val="center"/>
          </w:tcPr>
          <w:p w:rsidRPr="00577C6D" w:rsidR="004A6EEC" w:rsidP="004A6EEC" w:rsidRDefault="004A6EEC" w14:paraId="493B8469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:rsidRPr="00577C6D" w:rsidR="004A6EEC" w:rsidP="004A6EEC" w:rsidRDefault="004A6EEC" w14:paraId="0B537F46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:rsidRPr="00577C6D" w:rsidR="004A6EEC" w:rsidP="004A6EEC" w:rsidRDefault="004A6EEC" w14:paraId="1D464CB7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Functie</w:t>
            </w:r>
          </w:p>
        </w:tc>
        <w:tc>
          <w:tcPr>
            <w:tcW w:w="3922" w:type="dxa"/>
            <w:vAlign w:val="center"/>
          </w:tcPr>
          <w:p w:rsidRPr="00577C6D" w:rsidR="004A6EEC" w:rsidP="004A6EEC" w:rsidRDefault="004A6EEC" w14:paraId="2CF9C95F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4A6EEC" w:rsidTr="004A6EEC" w14:paraId="6AB8CED1" w14:textId="77777777">
        <w:trPr>
          <w:jc w:val="center"/>
        </w:trPr>
        <w:tc>
          <w:tcPr>
            <w:tcW w:w="843" w:type="dxa"/>
            <w:vMerge/>
            <w:vAlign w:val="center"/>
          </w:tcPr>
          <w:p w:rsidRPr="00577C6D" w:rsidR="004A6EEC" w:rsidP="004A6EEC" w:rsidRDefault="004A6EEC" w14:paraId="25B40BAB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:rsidRPr="00577C6D" w:rsidR="004A6EEC" w:rsidP="004A6EEC" w:rsidRDefault="004A6EEC" w14:paraId="073063AF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:rsidRPr="00577C6D" w:rsidR="004A6EEC" w:rsidP="004A6EEC" w:rsidRDefault="004A6EEC" w14:paraId="666CEBC4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Telefoonnummer</w:t>
            </w:r>
          </w:p>
        </w:tc>
        <w:tc>
          <w:tcPr>
            <w:tcW w:w="3922" w:type="dxa"/>
            <w:vAlign w:val="center"/>
          </w:tcPr>
          <w:p w:rsidRPr="00577C6D" w:rsidR="004A6EEC" w:rsidP="004A6EEC" w:rsidRDefault="004A6EEC" w14:paraId="7B9DAB12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4A6EEC" w:rsidTr="004A6EEC" w14:paraId="2A10586D" w14:textId="77777777">
        <w:trPr>
          <w:jc w:val="center"/>
        </w:trPr>
        <w:tc>
          <w:tcPr>
            <w:tcW w:w="843" w:type="dxa"/>
            <w:vMerge/>
            <w:vAlign w:val="center"/>
          </w:tcPr>
          <w:p w:rsidRPr="00577C6D" w:rsidR="004A6EEC" w:rsidP="004A6EEC" w:rsidRDefault="004A6EEC" w14:paraId="4EE31CBD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:rsidRPr="00577C6D" w:rsidR="004A6EEC" w:rsidP="004A6EEC" w:rsidRDefault="004A6EEC" w14:paraId="79D25F50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:rsidRPr="00577C6D" w:rsidR="004A6EEC" w:rsidP="004A6EEC" w:rsidRDefault="004A6EEC" w14:paraId="169F8C68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Emailadres</w:t>
            </w:r>
          </w:p>
        </w:tc>
        <w:tc>
          <w:tcPr>
            <w:tcW w:w="3922" w:type="dxa"/>
            <w:vAlign w:val="center"/>
          </w:tcPr>
          <w:p w:rsidRPr="00577C6D" w:rsidR="004A6EEC" w:rsidP="004A6EEC" w:rsidRDefault="004A6EEC" w14:paraId="01DA2D81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4A6EEC" w:rsidTr="00F91A54" w14:paraId="5E9EAAE8" w14:textId="77777777">
        <w:trPr>
          <w:jc w:val="center"/>
        </w:trPr>
        <w:tc>
          <w:tcPr>
            <w:tcW w:w="843" w:type="dxa"/>
          </w:tcPr>
          <w:p w:rsidRPr="00577C6D" w:rsidR="004A6EEC" w:rsidP="004A6EEC" w:rsidRDefault="004A6EEC" w14:paraId="501D07AB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3.</w:t>
            </w:r>
          </w:p>
        </w:tc>
        <w:tc>
          <w:tcPr>
            <w:tcW w:w="2140" w:type="dxa"/>
          </w:tcPr>
          <w:p w:rsidRPr="00577C6D" w:rsidR="004A6EEC" w:rsidP="00F91A54" w:rsidRDefault="004A6EEC" w14:paraId="04BC1333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 xml:space="preserve">Voeg een omschrijving van </w:t>
            </w:r>
            <w:r w:rsidRPr="00577C6D" w:rsidR="0021359E">
              <w:rPr>
                <w:rFonts w:ascii="Verdana" w:hAnsi="Verdana" w:cs="Tahoma"/>
                <w:szCs w:val="18"/>
              </w:rPr>
              <w:t xml:space="preserve">maximaal 250 woorden van </w:t>
            </w:r>
            <w:r w:rsidRPr="00577C6D">
              <w:rPr>
                <w:rFonts w:ascii="Verdana" w:hAnsi="Verdana" w:cs="Tahoma"/>
                <w:szCs w:val="18"/>
              </w:rPr>
              <w:t>het project toe waaruit blijkt dat de referentie voldoet aan de kerncompetentie</w:t>
            </w:r>
            <w:r w:rsidRPr="00577C6D" w:rsidR="0071424E">
              <w:rPr>
                <w:rFonts w:ascii="Verdana" w:hAnsi="Verdana" w:cs="Tahoma"/>
                <w:szCs w:val="18"/>
              </w:rPr>
              <w:t xml:space="preserve"> </w:t>
            </w:r>
          </w:p>
        </w:tc>
        <w:tc>
          <w:tcPr>
            <w:tcW w:w="6084" w:type="dxa"/>
            <w:gridSpan w:val="2"/>
          </w:tcPr>
          <w:p w:rsidRPr="00577C6D" w:rsidR="004A6EEC" w:rsidP="00F91A54" w:rsidRDefault="004A6EEC" w14:paraId="46344743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</w:tr>
      <w:tr w:rsidRPr="00577C6D" w:rsidR="00AB6625" w:rsidTr="00F91A54" w14:paraId="5881D2EC" w14:textId="77777777">
        <w:trPr>
          <w:jc w:val="center"/>
        </w:trPr>
        <w:tc>
          <w:tcPr>
            <w:tcW w:w="843" w:type="dxa"/>
            <w:vAlign w:val="center"/>
          </w:tcPr>
          <w:p w:rsidRPr="00577C6D" w:rsidR="00AB6625" w:rsidP="001C6069" w:rsidRDefault="00AB6625" w14:paraId="7347D439" w14:textId="730DFF1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4</w:t>
            </w:r>
            <w:r w:rsidRPr="00577C6D">
              <w:rPr>
                <w:rFonts w:ascii="Verdana" w:hAnsi="Verdana" w:cs="Tahoma"/>
                <w:szCs w:val="18"/>
              </w:rPr>
              <w:t>.</w:t>
            </w:r>
          </w:p>
        </w:tc>
        <w:tc>
          <w:tcPr>
            <w:tcW w:w="2140" w:type="dxa"/>
          </w:tcPr>
          <w:p w:rsidRPr="00577C6D" w:rsidR="00AB6625" w:rsidP="00F91A54" w:rsidRDefault="00AB6625" w14:paraId="25A5731D" w14:textId="5AF61EBC">
            <w:pPr>
              <w:spacing w:before="60" w:after="60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Begin- en einddatum opdracht</w:t>
            </w:r>
          </w:p>
        </w:tc>
        <w:tc>
          <w:tcPr>
            <w:tcW w:w="6084" w:type="dxa"/>
            <w:gridSpan w:val="2"/>
          </w:tcPr>
          <w:p w:rsidRPr="00577C6D" w:rsidR="00AB6625" w:rsidP="00F91A54" w:rsidRDefault="00AB6625" w14:paraId="7C1F5160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</w:tr>
      <w:tr w:rsidRPr="00577C6D" w:rsidR="00AB6625" w:rsidTr="00F91A54" w14:paraId="69BF0D55" w14:textId="77777777">
        <w:trPr>
          <w:jc w:val="center"/>
        </w:trPr>
        <w:tc>
          <w:tcPr>
            <w:tcW w:w="843" w:type="dxa"/>
            <w:vAlign w:val="center"/>
          </w:tcPr>
          <w:p w:rsidRPr="00577C6D" w:rsidR="00AB6625" w:rsidP="001C6069" w:rsidRDefault="00AB6625" w14:paraId="07859C1A" w14:textId="4DF458F0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5</w:t>
            </w:r>
            <w:r w:rsidRPr="00577C6D">
              <w:rPr>
                <w:rFonts w:ascii="Verdana" w:hAnsi="Verdana" w:cs="Tahoma"/>
                <w:szCs w:val="18"/>
              </w:rPr>
              <w:t>.</w:t>
            </w:r>
          </w:p>
        </w:tc>
        <w:tc>
          <w:tcPr>
            <w:tcW w:w="2140" w:type="dxa"/>
          </w:tcPr>
          <w:p w:rsidRPr="00577C6D" w:rsidR="00AB6625" w:rsidP="00F91A54" w:rsidRDefault="00AB6625" w14:paraId="2BC2484B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Waarde excl. BTW</w:t>
            </w:r>
          </w:p>
        </w:tc>
        <w:tc>
          <w:tcPr>
            <w:tcW w:w="6084" w:type="dxa"/>
            <w:gridSpan w:val="2"/>
          </w:tcPr>
          <w:p w:rsidRPr="00577C6D" w:rsidR="00AB6625" w:rsidP="00F91A54" w:rsidRDefault="00AB6625" w14:paraId="08B38341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</w:tr>
      <w:tr w:rsidRPr="00577C6D" w:rsidR="001C6069" w:rsidTr="00F91A54" w14:paraId="3AE438E9" w14:textId="77777777">
        <w:trPr>
          <w:jc w:val="center"/>
        </w:trPr>
        <w:tc>
          <w:tcPr>
            <w:tcW w:w="843" w:type="dxa"/>
            <w:vAlign w:val="center"/>
          </w:tcPr>
          <w:p w:rsidRPr="00577C6D" w:rsidR="001C6069" w:rsidP="001C6069" w:rsidRDefault="00AB6625" w14:paraId="616F62F9" w14:textId="7B0E7551">
            <w:pPr>
              <w:spacing w:before="60" w:after="60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6</w:t>
            </w:r>
            <w:r w:rsidRPr="00577C6D" w:rsidR="001C6069">
              <w:rPr>
                <w:rFonts w:ascii="Verdana" w:hAnsi="Verdana" w:cs="Tahoma"/>
                <w:szCs w:val="18"/>
              </w:rPr>
              <w:t>.</w:t>
            </w:r>
          </w:p>
        </w:tc>
        <w:tc>
          <w:tcPr>
            <w:tcW w:w="2140" w:type="dxa"/>
          </w:tcPr>
          <w:p w:rsidRPr="00577C6D" w:rsidR="001C6069" w:rsidP="00F91A54" w:rsidRDefault="001C6069" w14:paraId="0934D648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</w:tcPr>
          <w:p w:rsidRPr="00577C6D" w:rsidR="001C6069" w:rsidP="00F91A54" w:rsidRDefault="001C6069" w14:paraId="4B0D4A3E" w14:textId="77777777">
            <w:pPr>
              <w:spacing w:before="60" w:after="60"/>
              <w:rPr>
                <w:rFonts w:ascii="Verdana" w:hAnsi="Verdana" w:cs="Tahoma"/>
                <w:bCs/>
                <w:color w:val="FF0000"/>
                <w:szCs w:val="18"/>
              </w:rPr>
            </w:pPr>
            <w:r w:rsidRPr="00577C6D">
              <w:rPr>
                <w:rFonts w:ascii="Verdana" w:hAnsi="Verdana" w:cs="Tahoma"/>
                <w:bCs/>
                <w:color w:val="FF0000"/>
                <w:szCs w:val="18"/>
              </w:rPr>
              <w:t>Indien sprake was van een combinatie of van onderaannemers, hier graag vermelden:</w:t>
            </w:r>
          </w:p>
          <w:p w:rsidRPr="00577C6D" w:rsidR="001C6069" w:rsidP="00F91A54" w:rsidRDefault="001C6069" w14:paraId="57E60E4E" w14:textId="77777777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Verdana" w:hAnsi="Verdana" w:cs="Tahoma"/>
                <w:bCs/>
                <w:szCs w:val="18"/>
              </w:rPr>
            </w:pPr>
            <w:r w:rsidRPr="00577C6D">
              <w:rPr>
                <w:rFonts w:ascii="Verdana" w:hAnsi="Verdana" w:cs="Tahoma"/>
                <w:bCs/>
                <w:color w:val="FF0000"/>
                <w:szCs w:val="18"/>
              </w:rPr>
              <w:t>de naam van de evt. partners;</w:t>
            </w:r>
          </w:p>
          <w:p w:rsidRPr="00577C6D" w:rsidR="001C6069" w:rsidP="00F91A54" w:rsidRDefault="001C6069" w14:paraId="2FBFA1C0" w14:textId="77777777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Verdana" w:hAnsi="Verdana" w:cs="Tahoma"/>
                <w:bCs/>
                <w:szCs w:val="18"/>
              </w:rPr>
            </w:pPr>
            <w:r w:rsidRPr="00577C6D">
              <w:rPr>
                <w:rFonts w:ascii="Verdana" w:hAnsi="Verdana" w:cs="Tahoma"/>
                <w:bCs/>
                <w:color w:val="FF0000"/>
                <w:szCs w:val="18"/>
              </w:rPr>
              <w:t>wie welk aandeel verzorgde; en</w:t>
            </w:r>
          </w:p>
          <w:p w:rsidRPr="00577C6D" w:rsidR="001C6069" w:rsidP="00F91A54" w:rsidRDefault="001C6069" w14:paraId="65AD0D4D" w14:textId="77777777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Verdana" w:hAnsi="Verdana" w:cs="Tahoma"/>
                <w:b/>
                <w:szCs w:val="18"/>
              </w:rPr>
            </w:pPr>
            <w:r w:rsidRPr="00577C6D">
              <w:rPr>
                <w:rFonts w:ascii="Verdana" w:hAnsi="Verdana" w:cs="Tahoma"/>
                <w:bCs/>
                <w:color w:val="FF0000"/>
                <w:szCs w:val="18"/>
              </w:rPr>
              <w:t>wie de leiding had.</w:t>
            </w:r>
          </w:p>
        </w:tc>
      </w:tr>
      <w:tr w:rsidRPr="00577C6D" w:rsidR="001C6069" w:rsidTr="00F91A54" w14:paraId="1FF94B64" w14:textId="77777777">
        <w:trPr>
          <w:jc w:val="center"/>
        </w:trPr>
        <w:tc>
          <w:tcPr>
            <w:tcW w:w="843" w:type="dxa"/>
            <w:vAlign w:val="center"/>
          </w:tcPr>
          <w:p w:rsidRPr="00577C6D" w:rsidR="001C6069" w:rsidP="001C6069" w:rsidRDefault="00AB6625" w14:paraId="606818BC" w14:textId="445BC46D">
            <w:pPr>
              <w:spacing w:before="60" w:after="60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7</w:t>
            </w:r>
            <w:r w:rsidRPr="00577C6D" w:rsidR="001C6069">
              <w:rPr>
                <w:rFonts w:ascii="Verdana" w:hAnsi="Verdana" w:cs="Tahoma"/>
                <w:szCs w:val="18"/>
              </w:rPr>
              <w:t>.</w:t>
            </w:r>
          </w:p>
        </w:tc>
        <w:tc>
          <w:tcPr>
            <w:tcW w:w="2140" w:type="dxa"/>
          </w:tcPr>
          <w:p w:rsidRPr="00577C6D" w:rsidR="001C6069" w:rsidP="00F91A54" w:rsidRDefault="001C6069" w14:paraId="1489D930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 xml:space="preserve">Eventuele toelichting van maximaal </w:t>
            </w:r>
            <w:r w:rsidRPr="00577C6D" w:rsidR="0071424E">
              <w:rPr>
                <w:rFonts w:ascii="Verdana" w:hAnsi="Verdana" w:cs="Tahoma"/>
                <w:szCs w:val="18"/>
              </w:rPr>
              <w:t>250</w:t>
            </w:r>
            <w:r w:rsidRPr="00577C6D">
              <w:rPr>
                <w:rFonts w:ascii="Verdana" w:hAnsi="Verdana" w:cs="Tahoma"/>
                <w:szCs w:val="18"/>
              </w:rPr>
              <w:t xml:space="preserve"> woorden.</w:t>
            </w:r>
          </w:p>
        </w:tc>
        <w:tc>
          <w:tcPr>
            <w:tcW w:w="6084" w:type="dxa"/>
            <w:gridSpan w:val="2"/>
          </w:tcPr>
          <w:p w:rsidRPr="00577C6D" w:rsidR="001C6069" w:rsidP="00F91A54" w:rsidRDefault="001C6069" w14:paraId="4343ED74" w14:textId="77777777">
            <w:pPr>
              <w:spacing w:before="60" w:after="60"/>
              <w:rPr>
                <w:rFonts w:ascii="Verdana" w:hAnsi="Verdana" w:cs="Tahoma"/>
                <w:b/>
                <w:szCs w:val="18"/>
              </w:rPr>
            </w:pPr>
          </w:p>
        </w:tc>
      </w:tr>
      <w:bookmarkEnd w:id="3"/>
    </w:tbl>
    <w:p w:rsidR="00133F7E" w:rsidP="004A6EEC" w:rsidRDefault="00133F7E" w14:paraId="39CE0369" w14:textId="03E32F8B">
      <w:pPr>
        <w:spacing w:after="120" w:line="312" w:lineRule="auto"/>
        <w:jc w:val="both"/>
        <w:rPr>
          <w:rFonts w:ascii="Verdana" w:hAnsi="Verdana" w:cs="Tahoma"/>
          <w:szCs w:val="18"/>
        </w:rPr>
      </w:pPr>
    </w:p>
    <w:p w:rsidR="00133F7E" w:rsidP="00AC36D4" w:rsidRDefault="00133F7E" w14:paraId="59BDA7CF" w14:textId="2957FA18">
      <w:pPr>
        <w:spacing w:after="160" w:line="259" w:lineRule="auto"/>
        <w:rPr>
          <w:rFonts w:ascii="Verdana" w:hAnsi="Verdana" w:cs="Tahoma"/>
          <w:szCs w:val="18"/>
        </w:rPr>
      </w:pPr>
      <w:r>
        <w:rPr>
          <w:rFonts w:ascii="Verdana" w:hAnsi="Verdana" w:cs="Tahoma"/>
          <w:szCs w:val="18"/>
        </w:rPr>
        <w:br w:type="page"/>
      </w:r>
    </w:p>
    <w:tbl>
      <w:tblPr>
        <w:tblStyle w:val="Tabelraster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Pr="00577C6D" w:rsidR="00F91A54" w:rsidTr="00D51BF6" w14:paraId="52E5AE10" w14:textId="77777777">
        <w:trPr>
          <w:jc w:val="center"/>
        </w:trPr>
        <w:tc>
          <w:tcPr>
            <w:tcW w:w="9067" w:type="dxa"/>
            <w:gridSpan w:val="4"/>
            <w:shd w:val="clear" w:color="auto" w:fill="06A77D"/>
            <w:vAlign w:val="center"/>
          </w:tcPr>
          <w:p w:rsidRPr="00577C6D" w:rsidR="00F91A54" w:rsidP="00D51BF6" w:rsidRDefault="00133F7E" w14:paraId="1109D671" w14:textId="654A5460">
            <w:pPr>
              <w:jc w:val="both"/>
              <w:rPr>
                <w:rFonts w:ascii="Verdana" w:hAnsi="Verdana" w:cs="Tahoma"/>
                <w:b/>
                <w:color w:val="FFFFFF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lastRenderedPageBreak/>
              <w:br w:type="page"/>
            </w:r>
          </w:p>
          <w:p w:rsidRPr="00577C6D" w:rsidR="00F91A54" w:rsidP="00D51BF6" w:rsidRDefault="00F91A54" w14:paraId="4174689E" w14:textId="157CB9D1">
            <w:pPr>
              <w:shd w:val="clear" w:color="auto" w:fill="06A77D"/>
              <w:jc w:val="center"/>
              <w:rPr>
                <w:rFonts w:ascii="Verdana" w:hAnsi="Verdana" w:cs="Tahoma"/>
                <w:b/>
                <w:color w:val="333662"/>
                <w:szCs w:val="18"/>
              </w:rPr>
            </w:pPr>
            <w:r>
              <w:rPr>
                <w:rFonts w:ascii="Verdana" w:hAnsi="Verdana" w:cs="Tahoma"/>
                <w:b/>
                <w:color w:val="333662"/>
                <w:szCs w:val="18"/>
              </w:rPr>
              <w:t xml:space="preserve">Betreft kerncompetentie: </w:t>
            </w:r>
            <w:r w:rsidR="00AC36D4">
              <w:rPr>
                <w:rFonts w:ascii="Verdana" w:hAnsi="Verdana" w:cs="Tahoma"/>
                <w:b/>
                <w:color w:val="333662"/>
                <w:szCs w:val="18"/>
              </w:rPr>
              <w:t>2</w:t>
            </w:r>
          </w:p>
          <w:p w:rsidRPr="00577C6D" w:rsidR="00F91A54" w:rsidP="00D51BF6" w:rsidRDefault="00F91A54" w14:paraId="29DE5EC0" w14:textId="77777777">
            <w:pPr>
              <w:jc w:val="center"/>
              <w:rPr>
                <w:rFonts w:ascii="Verdana" w:hAnsi="Verdana" w:cs="Tahoma"/>
                <w:b/>
                <w:color w:val="FFFFFF"/>
                <w:szCs w:val="18"/>
              </w:rPr>
            </w:pPr>
          </w:p>
        </w:tc>
      </w:tr>
      <w:tr w:rsidRPr="00577C6D" w:rsidR="00F91A54" w:rsidTr="00D51BF6" w14:paraId="4582361C" w14:textId="77777777">
        <w:trPr>
          <w:jc w:val="center"/>
        </w:trPr>
        <w:tc>
          <w:tcPr>
            <w:tcW w:w="843" w:type="dxa"/>
            <w:vAlign w:val="center"/>
          </w:tcPr>
          <w:p w:rsidRPr="00577C6D" w:rsidR="00F91A54" w:rsidP="00D51BF6" w:rsidRDefault="00F91A54" w14:paraId="50536C23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 xml:space="preserve">1. </w:t>
            </w:r>
          </w:p>
        </w:tc>
        <w:tc>
          <w:tcPr>
            <w:tcW w:w="2140" w:type="dxa"/>
            <w:vAlign w:val="center"/>
          </w:tcPr>
          <w:p w:rsidRPr="00577C6D" w:rsidR="00F91A54" w:rsidP="00D51BF6" w:rsidRDefault="00F91A54" w14:paraId="2B6849C4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Projectnaam</w:t>
            </w:r>
          </w:p>
        </w:tc>
        <w:tc>
          <w:tcPr>
            <w:tcW w:w="6084" w:type="dxa"/>
            <w:gridSpan w:val="2"/>
            <w:vAlign w:val="center"/>
          </w:tcPr>
          <w:p w:rsidRPr="00577C6D" w:rsidR="00F91A54" w:rsidP="00D51BF6" w:rsidRDefault="00F91A54" w14:paraId="5AE2AFE1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F91A54" w:rsidTr="00D51BF6" w14:paraId="67CB69F1" w14:textId="77777777">
        <w:trPr>
          <w:jc w:val="center"/>
        </w:trPr>
        <w:tc>
          <w:tcPr>
            <w:tcW w:w="843" w:type="dxa"/>
            <w:vMerge w:val="restart"/>
          </w:tcPr>
          <w:p w:rsidRPr="00577C6D" w:rsidR="00F91A54" w:rsidP="00D51BF6" w:rsidRDefault="00F91A54" w14:paraId="2F62B52D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2.</w:t>
            </w:r>
          </w:p>
        </w:tc>
        <w:tc>
          <w:tcPr>
            <w:tcW w:w="2140" w:type="dxa"/>
            <w:vMerge w:val="restart"/>
          </w:tcPr>
          <w:p w:rsidRPr="00577C6D" w:rsidR="00F91A54" w:rsidP="00D51BF6" w:rsidRDefault="00F91A54" w14:paraId="78CD537D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Opdrachtgever</w:t>
            </w:r>
          </w:p>
        </w:tc>
        <w:tc>
          <w:tcPr>
            <w:tcW w:w="2162" w:type="dxa"/>
            <w:vAlign w:val="center"/>
          </w:tcPr>
          <w:p w:rsidRPr="00577C6D" w:rsidR="00F91A54" w:rsidP="00D51BF6" w:rsidRDefault="00F91A54" w14:paraId="7808E1EF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Naam</w:t>
            </w:r>
          </w:p>
        </w:tc>
        <w:tc>
          <w:tcPr>
            <w:tcW w:w="3922" w:type="dxa"/>
            <w:vAlign w:val="center"/>
          </w:tcPr>
          <w:p w:rsidRPr="00577C6D" w:rsidR="00F91A54" w:rsidP="00D51BF6" w:rsidRDefault="00F91A54" w14:paraId="07D09406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F91A54" w:rsidTr="00D51BF6" w14:paraId="028E5EA5" w14:textId="77777777">
        <w:trPr>
          <w:jc w:val="center"/>
        </w:trPr>
        <w:tc>
          <w:tcPr>
            <w:tcW w:w="843" w:type="dxa"/>
            <w:vMerge/>
            <w:vAlign w:val="center"/>
          </w:tcPr>
          <w:p w:rsidRPr="00577C6D" w:rsidR="00F91A54" w:rsidP="00D51BF6" w:rsidRDefault="00F91A54" w14:paraId="01AC327F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:rsidRPr="00577C6D" w:rsidR="00F91A54" w:rsidP="00D51BF6" w:rsidRDefault="00F91A54" w14:paraId="4619F3D9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:rsidRPr="00577C6D" w:rsidR="00F91A54" w:rsidP="00D51BF6" w:rsidRDefault="00F91A54" w14:paraId="6CACB123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Contactpersoon</w:t>
            </w:r>
          </w:p>
        </w:tc>
        <w:tc>
          <w:tcPr>
            <w:tcW w:w="3922" w:type="dxa"/>
            <w:vAlign w:val="center"/>
          </w:tcPr>
          <w:p w:rsidRPr="00577C6D" w:rsidR="00F91A54" w:rsidP="00D51BF6" w:rsidRDefault="00F91A54" w14:paraId="38146C60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F91A54" w:rsidTr="00D51BF6" w14:paraId="32B8236A" w14:textId="77777777">
        <w:trPr>
          <w:jc w:val="center"/>
        </w:trPr>
        <w:tc>
          <w:tcPr>
            <w:tcW w:w="843" w:type="dxa"/>
            <w:vMerge/>
            <w:vAlign w:val="center"/>
          </w:tcPr>
          <w:p w:rsidRPr="00577C6D" w:rsidR="00F91A54" w:rsidP="00D51BF6" w:rsidRDefault="00F91A54" w14:paraId="2AD18329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:rsidRPr="00577C6D" w:rsidR="00F91A54" w:rsidP="00D51BF6" w:rsidRDefault="00F91A54" w14:paraId="42A17D9C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:rsidRPr="00577C6D" w:rsidR="00F91A54" w:rsidP="00D51BF6" w:rsidRDefault="00F91A54" w14:paraId="485C9F9D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Functie</w:t>
            </w:r>
          </w:p>
        </w:tc>
        <w:tc>
          <w:tcPr>
            <w:tcW w:w="3922" w:type="dxa"/>
            <w:vAlign w:val="center"/>
          </w:tcPr>
          <w:p w:rsidRPr="00577C6D" w:rsidR="00F91A54" w:rsidP="00D51BF6" w:rsidRDefault="00F91A54" w14:paraId="246430FD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F91A54" w:rsidTr="00D51BF6" w14:paraId="5D4FE426" w14:textId="77777777">
        <w:trPr>
          <w:jc w:val="center"/>
        </w:trPr>
        <w:tc>
          <w:tcPr>
            <w:tcW w:w="843" w:type="dxa"/>
            <w:vMerge/>
            <w:vAlign w:val="center"/>
          </w:tcPr>
          <w:p w:rsidRPr="00577C6D" w:rsidR="00F91A54" w:rsidP="00D51BF6" w:rsidRDefault="00F91A54" w14:paraId="5D337A9D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:rsidRPr="00577C6D" w:rsidR="00F91A54" w:rsidP="00D51BF6" w:rsidRDefault="00F91A54" w14:paraId="1AF3C276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:rsidRPr="00577C6D" w:rsidR="00F91A54" w:rsidP="00D51BF6" w:rsidRDefault="00F91A54" w14:paraId="1477F226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Telefoonnummer</w:t>
            </w:r>
          </w:p>
        </w:tc>
        <w:tc>
          <w:tcPr>
            <w:tcW w:w="3922" w:type="dxa"/>
            <w:vAlign w:val="center"/>
          </w:tcPr>
          <w:p w:rsidRPr="00577C6D" w:rsidR="00F91A54" w:rsidP="00D51BF6" w:rsidRDefault="00F91A54" w14:paraId="58916801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F91A54" w:rsidTr="00D51BF6" w14:paraId="1B95F940" w14:textId="77777777">
        <w:trPr>
          <w:jc w:val="center"/>
        </w:trPr>
        <w:tc>
          <w:tcPr>
            <w:tcW w:w="843" w:type="dxa"/>
            <w:vMerge/>
            <w:vAlign w:val="center"/>
          </w:tcPr>
          <w:p w:rsidRPr="00577C6D" w:rsidR="00F91A54" w:rsidP="00D51BF6" w:rsidRDefault="00F91A54" w14:paraId="5CF07453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:rsidRPr="00577C6D" w:rsidR="00F91A54" w:rsidP="00D51BF6" w:rsidRDefault="00F91A54" w14:paraId="0FAB6AEC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:rsidRPr="00577C6D" w:rsidR="00F91A54" w:rsidP="00D51BF6" w:rsidRDefault="00F91A54" w14:paraId="3E31A040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Emailadres</w:t>
            </w:r>
          </w:p>
        </w:tc>
        <w:tc>
          <w:tcPr>
            <w:tcW w:w="3922" w:type="dxa"/>
            <w:vAlign w:val="center"/>
          </w:tcPr>
          <w:p w:rsidRPr="00577C6D" w:rsidR="00F91A54" w:rsidP="00D51BF6" w:rsidRDefault="00F91A54" w14:paraId="10DD79CA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F91A54" w:rsidTr="00D51BF6" w14:paraId="316EE365" w14:textId="77777777">
        <w:trPr>
          <w:jc w:val="center"/>
        </w:trPr>
        <w:tc>
          <w:tcPr>
            <w:tcW w:w="843" w:type="dxa"/>
          </w:tcPr>
          <w:p w:rsidRPr="00577C6D" w:rsidR="00F91A54" w:rsidP="00D51BF6" w:rsidRDefault="00F91A54" w14:paraId="6387CEEF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3.</w:t>
            </w:r>
          </w:p>
        </w:tc>
        <w:tc>
          <w:tcPr>
            <w:tcW w:w="2140" w:type="dxa"/>
          </w:tcPr>
          <w:p w:rsidRPr="00577C6D" w:rsidR="00F91A54" w:rsidP="00D51BF6" w:rsidRDefault="00F91A54" w14:paraId="6C1A99FD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 xml:space="preserve">Voeg een omschrijving van maximaal 250 woorden van het project toe waaruit blijkt dat de referentie voldoet aan de kerncompetentie </w:t>
            </w:r>
          </w:p>
        </w:tc>
        <w:tc>
          <w:tcPr>
            <w:tcW w:w="6084" w:type="dxa"/>
            <w:gridSpan w:val="2"/>
          </w:tcPr>
          <w:p w:rsidRPr="00577C6D" w:rsidR="00F91A54" w:rsidP="00D51BF6" w:rsidRDefault="00F91A54" w14:paraId="53925FB7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</w:tr>
      <w:tr w:rsidRPr="00577C6D" w:rsidR="00F91A54" w:rsidTr="00D51BF6" w14:paraId="14AB6D0E" w14:textId="77777777">
        <w:trPr>
          <w:jc w:val="center"/>
        </w:trPr>
        <w:tc>
          <w:tcPr>
            <w:tcW w:w="843" w:type="dxa"/>
            <w:vAlign w:val="center"/>
          </w:tcPr>
          <w:p w:rsidRPr="00577C6D" w:rsidR="00F91A54" w:rsidP="00D51BF6" w:rsidRDefault="00F91A54" w14:paraId="06167376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4</w:t>
            </w:r>
            <w:r w:rsidRPr="00577C6D">
              <w:rPr>
                <w:rFonts w:ascii="Verdana" w:hAnsi="Verdana" w:cs="Tahoma"/>
                <w:szCs w:val="18"/>
              </w:rPr>
              <w:t>.</w:t>
            </w:r>
          </w:p>
        </w:tc>
        <w:tc>
          <w:tcPr>
            <w:tcW w:w="2140" w:type="dxa"/>
          </w:tcPr>
          <w:p w:rsidRPr="00577C6D" w:rsidR="00F91A54" w:rsidP="00D51BF6" w:rsidRDefault="00F91A54" w14:paraId="26581A36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Begin- en einddatum opdracht</w:t>
            </w:r>
          </w:p>
        </w:tc>
        <w:tc>
          <w:tcPr>
            <w:tcW w:w="6084" w:type="dxa"/>
            <w:gridSpan w:val="2"/>
          </w:tcPr>
          <w:p w:rsidRPr="00577C6D" w:rsidR="00F91A54" w:rsidP="00D51BF6" w:rsidRDefault="00F91A54" w14:paraId="1CF240C4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</w:tr>
      <w:tr w:rsidRPr="00577C6D" w:rsidR="00F91A54" w:rsidTr="00D51BF6" w14:paraId="085EF2A5" w14:textId="77777777">
        <w:trPr>
          <w:jc w:val="center"/>
        </w:trPr>
        <w:tc>
          <w:tcPr>
            <w:tcW w:w="843" w:type="dxa"/>
            <w:vAlign w:val="center"/>
          </w:tcPr>
          <w:p w:rsidRPr="00577C6D" w:rsidR="00F91A54" w:rsidP="00D51BF6" w:rsidRDefault="00F91A54" w14:paraId="0F83815D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5</w:t>
            </w:r>
            <w:r w:rsidRPr="00577C6D">
              <w:rPr>
                <w:rFonts w:ascii="Verdana" w:hAnsi="Verdana" w:cs="Tahoma"/>
                <w:szCs w:val="18"/>
              </w:rPr>
              <w:t>.</w:t>
            </w:r>
          </w:p>
        </w:tc>
        <w:tc>
          <w:tcPr>
            <w:tcW w:w="2140" w:type="dxa"/>
          </w:tcPr>
          <w:p w:rsidRPr="00577C6D" w:rsidR="00F91A54" w:rsidP="00D51BF6" w:rsidRDefault="00F91A54" w14:paraId="43068701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Waarde excl. BTW</w:t>
            </w:r>
          </w:p>
        </w:tc>
        <w:tc>
          <w:tcPr>
            <w:tcW w:w="6084" w:type="dxa"/>
            <w:gridSpan w:val="2"/>
          </w:tcPr>
          <w:p w:rsidRPr="00577C6D" w:rsidR="00F91A54" w:rsidP="00D51BF6" w:rsidRDefault="00F91A54" w14:paraId="6C76105F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</w:tr>
      <w:tr w:rsidRPr="00577C6D" w:rsidR="00F91A54" w:rsidTr="00D51BF6" w14:paraId="7AEE6054" w14:textId="77777777">
        <w:trPr>
          <w:jc w:val="center"/>
        </w:trPr>
        <w:tc>
          <w:tcPr>
            <w:tcW w:w="843" w:type="dxa"/>
            <w:vAlign w:val="center"/>
          </w:tcPr>
          <w:p w:rsidRPr="00577C6D" w:rsidR="00F91A54" w:rsidP="00D51BF6" w:rsidRDefault="00F91A54" w14:paraId="3D8F473C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6</w:t>
            </w:r>
            <w:r w:rsidRPr="00577C6D">
              <w:rPr>
                <w:rFonts w:ascii="Verdana" w:hAnsi="Verdana" w:cs="Tahoma"/>
                <w:szCs w:val="18"/>
              </w:rPr>
              <w:t>.</w:t>
            </w:r>
          </w:p>
        </w:tc>
        <w:tc>
          <w:tcPr>
            <w:tcW w:w="2140" w:type="dxa"/>
          </w:tcPr>
          <w:p w:rsidRPr="00577C6D" w:rsidR="00F91A54" w:rsidP="00D51BF6" w:rsidRDefault="00F91A54" w14:paraId="3CAC917A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</w:tcPr>
          <w:p w:rsidRPr="00577C6D" w:rsidR="00F91A54" w:rsidP="00D51BF6" w:rsidRDefault="00F91A54" w14:paraId="4355D681" w14:textId="77777777">
            <w:pPr>
              <w:spacing w:before="60" w:after="60"/>
              <w:rPr>
                <w:rFonts w:ascii="Verdana" w:hAnsi="Verdana" w:cs="Tahoma"/>
                <w:bCs/>
                <w:color w:val="FF0000"/>
                <w:szCs w:val="18"/>
              </w:rPr>
            </w:pPr>
            <w:r w:rsidRPr="00577C6D">
              <w:rPr>
                <w:rFonts w:ascii="Verdana" w:hAnsi="Verdana" w:cs="Tahoma"/>
                <w:bCs/>
                <w:color w:val="FF0000"/>
                <w:szCs w:val="18"/>
              </w:rPr>
              <w:t>Indien sprake was van een combinatie of van onderaannemers, hier graag vermelden:</w:t>
            </w:r>
          </w:p>
          <w:p w:rsidRPr="00577C6D" w:rsidR="00F91A54" w:rsidP="00D51BF6" w:rsidRDefault="00F91A54" w14:paraId="4F12DCE4" w14:textId="77777777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Verdana" w:hAnsi="Verdana" w:cs="Tahoma"/>
                <w:bCs/>
                <w:szCs w:val="18"/>
              </w:rPr>
            </w:pPr>
            <w:r w:rsidRPr="00577C6D">
              <w:rPr>
                <w:rFonts w:ascii="Verdana" w:hAnsi="Verdana" w:cs="Tahoma"/>
                <w:bCs/>
                <w:color w:val="FF0000"/>
                <w:szCs w:val="18"/>
              </w:rPr>
              <w:t>de naam van de evt. partners;</w:t>
            </w:r>
          </w:p>
          <w:p w:rsidRPr="00577C6D" w:rsidR="00F91A54" w:rsidP="00D51BF6" w:rsidRDefault="00F91A54" w14:paraId="21B1025A" w14:textId="77777777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Verdana" w:hAnsi="Verdana" w:cs="Tahoma"/>
                <w:bCs/>
                <w:szCs w:val="18"/>
              </w:rPr>
            </w:pPr>
            <w:r w:rsidRPr="00577C6D">
              <w:rPr>
                <w:rFonts w:ascii="Verdana" w:hAnsi="Verdana" w:cs="Tahoma"/>
                <w:bCs/>
                <w:color w:val="FF0000"/>
                <w:szCs w:val="18"/>
              </w:rPr>
              <w:t>wie welk aandeel verzorgde; en</w:t>
            </w:r>
          </w:p>
          <w:p w:rsidRPr="00577C6D" w:rsidR="00F91A54" w:rsidP="00D51BF6" w:rsidRDefault="00F91A54" w14:paraId="1EB40346" w14:textId="77777777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Verdana" w:hAnsi="Verdana" w:cs="Tahoma"/>
                <w:b/>
                <w:szCs w:val="18"/>
              </w:rPr>
            </w:pPr>
            <w:r w:rsidRPr="00577C6D">
              <w:rPr>
                <w:rFonts w:ascii="Verdana" w:hAnsi="Verdana" w:cs="Tahoma"/>
                <w:bCs/>
                <w:color w:val="FF0000"/>
                <w:szCs w:val="18"/>
              </w:rPr>
              <w:t>wie de leiding had.</w:t>
            </w:r>
          </w:p>
        </w:tc>
      </w:tr>
      <w:tr w:rsidRPr="00577C6D" w:rsidR="00F91A54" w:rsidTr="00D51BF6" w14:paraId="7D9D9D65" w14:textId="77777777">
        <w:trPr>
          <w:jc w:val="center"/>
        </w:trPr>
        <w:tc>
          <w:tcPr>
            <w:tcW w:w="843" w:type="dxa"/>
            <w:vAlign w:val="center"/>
          </w:tcPr>
          <w:p w:rsidRPr="00577C6D" w:rsidR="00F91A54" w:rsidP="00D51BF6" w:rsidRDefault="00F91A54" w14:paraId="25F276CB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7</w:t>
            </w:r>
            <w:r w:rsidRPr="00577C6D">
              <w:rPr>
                <w:rFonts w:ascii="Verdana" w:hAnsi="Verdana" w:cs="Tahoma"/>
                <w:szCs w:val="18"/>
              </w:rPr>
              <w:t>.</w:t>
            </w:r>
          </w:p>
        </w:tc>
        <w:tc>
          <w:tcPr>
            <w:tcW w:w="2140" w:type="dxa"/>
          </w:tcPr>
          <w:p w:rsidRPr="00577C6D" w:rsidR="00F91A54" w:rsidP="00D51BF6" w:rsidRDefault="00F91A54" w14:paraId="61C42262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Eventuele toelichting van maximaal 250 woorden.</w:t>
            </w:r>
          </w:p>
        </w:tc>
        <w:tc>
          <w:tcPr>
            <w:tcW w:w="6084" w:type="dxa"/>
            <w:gridSpan w:val="2"/>
          </w:tcPr>
          <w:p w:rsidRPr="00577C6D" w:rsidR="00F91A54" w:rsidP="00D51BF6" w:rsidRDefault="00F91A54" w14:paraId="3C68053C" w14:textId="77777777">
            <w:pPr>
              <w:spacing w:before="60" w:after="60"/>
              <w:rPr>
                <w:rFonts w:ascii="Verdana" w:hAnsi="Verdana" w:cs="Tahoma"/>
                <w:b/>
                <w:szCs w:val="18"/>
              </w:rPr>
            </w:pPr>
          </w:p>
        </w:tc>
      </w:tr>
    </w:tbl>
    <w:p w:rsidR="00133F7E" w:rsidRDefault="00133F7E" w14:paraId="4C1DDFA1" w14:textId="621FBE9B">
      <w:pPr>
        <w:spacing w:after="160" w:line="259" w:lineRule="auto"/>
        <w:rPr>
          <w:rFonts w:ascii="Verdana" w:hAnsi="Verdana" w:cs="Tahoma"/>
          <w:szCs w:val="18"/>
        </w:rPr>
      </w:pPr>
    </w:p>
    <w:p w:rsidR="00AC36D4" w:rsidRDefault="00AC36D4" w14:paraId="57A84BDB" w14:textId="6CF132E8">
      <w:pPr>
        <w:spacing w:after="160" w:line="259" w:lineRule="auto"/>
        <w:rPr>
          <w:rFonts w:ascii="Verdana" w:hAnsi="Verdana" w:cs="Tahoma"/>
          <w:szCs w:val="18"/>
        </w:rPr>
      </w:pPr>
      <w:r>
        <w:rPr>
          <w:rFonts w:ascii="Verdana" w:hAnsi="Verdana" w:cs="Tahoma"/>
          <w:szCs w:val="18"/>
        </w:rPr>
        <w:br w:type="page"/>
      </w:r>
    </w:p>
    <w:tbl>
      <w:tblPr>
        <w:tblStyle w:val="Tabelraster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Pr="00577C6D" w:rsidR="00AC36D4" w:rsidTr="00D51BF6" w14:paraId="658471E2" w14:textId="77777777">
        <w:trPr>
          <w:jc w:val="center"/>
        </w:trPr>
        <w:tc>
          <w:tcPr>
            <w:tcW w:w="9067" w:type="dxa"/>
            <w:gridSpan w:val="4"/>
            <w:shd w:val="clear" w:color="auto" w:fill="06A77D"/>
            <w:vAlign w:val="center"/>
          </w:tcPr>
          <w:p w:rsidRPr="00577C6D" w:rsidR="00AC36D4" w:rsidP="00D51BF6" w:rsidRDefault="00AC36D4" w14:paraId="79B115D3" w14:textId="77777777">
            <w:pPr>
              <w:jc w:val="both"/>
              <w:rPr>
                <w:rFonts w:ascii="Verdana" w:hAnsi="Verdana" w:cs="Tahoma"/>
                <w:b/>
                <w:color w:val="FFFFFF"/>
                <w:szCs w:val="18"/>
              </w:rPr>
            </w:pPr>
          </w:p>
          <w:p w:rsidRPr="00577C6D" w:rsidR="00AC36D4" w:rsidP="00D51BF6" w:rsidRDefault="00AC36D4" w14:paraId="199F4327" w14:textId="34E32EA8">
            <w:pPr>
              <w:shd w:val="clear" w:color="auto" w:fill="06A77D"/>
              <w:jc w:val="center"/>
              <w:rPr>
                <w:rFonts w:ascii="Verdana" w:hAnsi="Verdana" w:cs="Tahoma"/>
                <w:b/>
                <w:color w:val="333662"/>
                <w:szCs w:val="18"/>
              </w:rPr>
            </w:pPr>
            <w:r>
              <w:rPr>
                <w:rFonts w:ascii="Verdana" w:hAnsi="Verdana" w:cs="Tahoma"/>
                <w:b/>
                <w:color w:val="333662"/>
                <w:szCs w:val="18"/>
              </w:rPr>
              <w:t xml:space="preserve">Betreft kerncompetentie: </w:t>
            </w:r>
            <w:r w:rsidR="00EA1979">
              <w:rPr>
                <w:rFonts w:ascii="Verdana" w:hAnsi="Verdana" w:cs="Tahoma"/>
                <w:b/>
                <w:color w:val="333662"/>
                <w:szCs w:val="18"/>
              </w:rPr>
              <w:t>3</w:t>
            </w:r>
          </w:p>
          <w:p w:rsidRPr="00577C6D" w:rsidR="00AC36D4" w:rsidP="00D51BF6" w:rsidRDefault="00AC36D4" w14:paraId="0DE0009E" w14:textId="77777777">
            <w:pPr>
              <w:jc w:val="center"/>
              <w:rPr>
                <w:rFonts w:ascii="Verdana" w:hAnsi="Verdana" w:cs="Tahoma"/>
                <w:b/>
                <w:color w:val="FFFFFF"/>
                <w:szCs w:val="18"/>
              </w:rPr>
            </w:pPr>
          </w:p>
        </w:tc>
      </w:tr>
      <w:tr w:rsidRPr="00577C6D" w:rsidR="00AC36D4" w:rsidTr="00D51BF6" w14:paraId="31007E56" w14:textId="77777777">
        <w:trPr>
          <w:jc w:val="center"/>
        </w:trPr>
        <w:tc>
          <w:tcPr>
            <w:tcW w:w="843" w:type="dxa"/>
            <w:vAlign w:val="center"/>
          </w:tcPr>
          <w:p w:rsidRPr="00577C6D" w:rsidR="00AC36D4" w:rsidP="00D51BF6" w:rsidRDefault="00AC36D4" w14:paraId="2511C5B1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 xml:space="preserve">1. </w:t>
            </w:r>
          </w:p>
        </w:tc>
        <w:tc>
          <w:tcPr>
            <w:tcW w:w="2140" w:type="dxa"/>
            <w:vAlign w:val="center"/>
          </w:tcPr>
          <w:p w:rsidRPr="00577C6D" w:rsidR="00AC36D4" w:rsidP="00D51BF6" w:rsidRDefault="00AC36D4" w14:paraId="35D9E1EE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Projectnaam</w:t>
            </w:r>
          </w:p>
        </w:tc>
        <w:tc>
          <w:tcPr>
            <w:tcW w:w="6084" w:type="dxa"/>
            <w:gridSpan w:val="2"/>
            <w:vAlign w:val="center"/>
          </w:tcPr>
          <w:p w:rsidRPr="00577C6D" w:rsidR="00AC36D4" w:rsidP="00D51BF6" w:rsidRDefault="00AC36D4" w14:paraId="02BD3E02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AC36D4" w:rsidTr="00D51BF6" w14:paraId="39978A1C" w14:textId="77777777">
        <w:trPr>
          <w:jc w:val="center"/>
        </w:trPr>
        <w:tc>
          <w:tcPr>
            <w:tcW w:w="843" w:type="dxa"/>
            <w:vMerge w:val="restart"/>
          </w:tcPr>
          <w:p w:rsidRPr="00577C6D" w:rsidR="00AC36D4" w:rsidP="00D51BF6" w:rsidRDefault="00AC36D4" w14:paraId="7AFB7824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2.</w:t>
            </w:r>
          </w:p>
        </w:tc>
        <w:tc>
          <w:tcPr>
            <w:tcW w:w="2140" w:type="dxa"/>
            <w:vMerge w:val="restart"/>
          </w:tcPr>
          <w:p w:rsidRPr="00577C6D" w:rsidR="00AC36D4" w:rsidP="00D51BF6" w:rsidRDefault="00AC36D4" w14:paraId="1C3CF830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Opdrachtgever</w:t>
            </w:r>
          </w:p>
        </w:tc>
        <w:tc>
          <w:tcPr>
            <w:tcW w:w="2162" w:type="dxa"/>
            <w:vAlign w:val="center"/>
          </w:tcPr>
          <w:p w:rsidRPr="00577C6D" w:rsidR="00AC36D4" w:rsidP="00D51BF6" w:rsidRDefault="00AC36D4" w14:paraId="6A0A0DB2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Naam</w:t>
            </w:r>
          </w:p>
        </w:tc>
        <w:tc>
          <w:tcPr>
            <w:tcW w:w="3922" w:type="dxa"/>
            <w:vAlign w:val="center"/>
          </w:tcPr>
          <w:p w:rsidRPr="00577C6D" w:rsidR="00AC36D4" w:rsidP="00D51BF6" w:rsidRDefault="00AC36D4" w14:paraId="1EBC51B7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AC36D4" w:rsidTr="00D51BF6" w14:paraId="3E857160" w14:textId="77777777">
        <w:trPr>
          <w:jc w:val="center"/>
        </w:trPr>
        <w:tc>
          <w:tcPr>
            <w:tcW w:w="843" w:type="dxa"/>
            <w:vMerge/>
            <w:vAlign w:val="center"/>
          </w:tcPr>
          <w:p w:rsidRPr="00577C6D" w:rsidR="00AC36D4" w:rsidP="00D51BF6" w:rsidRDefault="00AC36D4" w14:paraId="059A2998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:rsidRPr="00577C6D" w:rsidR="00AC36D4" w:rsidP="00D51BF6" w:rsidRDefault="00AC36D4" w14:paraId="063A6265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:rsidRPr="00577C6D" w:rsidR="00AC36D4" w:rsidP="00D51BF6" w:rsidRDefault="00AC36D4" w14:paraId="08DD7CAF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Contactpersoon</w:t>
            </w:r>
          </w:p>
        </w:tc>
        <w:tc>
          <w:tcPr>
            <w:tcW w:w="3922" w:type="dxa"/>
            <w:vAlign w:val="center"/>
          </w:tcPr>
          <w:p w:rsidRPr="00577C6D" w:rsidR="00AC36D4" w:rsidP="00D51BF6" w:rsidRDefault="00AC36D4" w14:paraId="3404FDB2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AC36D4" w:rsidTr="00D51BF6" w14:paraId="597453F6" w14:textId="77777777">
        <w:trPr>
          <w:jc w:val="center"/>
        </w:trPr>
        <w:tc>
          <w:tcPr>
            <w:tcW w:w="843" w:type="dxa"/>
            <w:vMerge/>
            <w:vAlign w:val="center"/>
          </w:tcPr>
          <w:p w:rsidRPr="00577C6D" w:rsidR="00AC36D4" w:rsidP="00D51BF6" w:rsidRDefault="00AC36D4" w14:paraId="205B564E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:rsidRPr="00577C6D" w:rsidR="00AC36D4" w:rsidP="00D51BF6" w:rsidRDefault="00AC36D4" w14:paraId="6B0AAD6C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:rsidRPr="00577C6D" w:rsidR="00AC36D4" w:rsidP="00D51BF6" w:rsidRDefault="00AC36D4" w14:paraId="13AC0631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Functie</w:t>
            </w:r>
          </w:p>
        </w:tc>
        <w:tc>
          <w:tcPr>
            <w:tcW w:w="3922" w:type="dxa"/>
            <w:vAlign w:val="center"/>
          </w:tcPr>
          <w:p w:rsidRPr="00577C6D" w:rsidR="00AC36D4" w:rsidP="00D51BF6" w:rsidRDefault="00AC36D4" w14:paraId="49764650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AC36D4" w:rsidTr="00D51BF6" w14:paraId="64E5EB0E" w14:textId="77777777">
        <w:trPr>
          <w:jc w:val="center"/>
        </w:trPr>
        <w:tc>
          <w:tcPr>
            <w:tcW w:w="843" w:type="dxa"/>
            <w:vMerge/>
            <w:vAlign w:val="center"/>
          </w:tcPr>
          <w:p w:rsidRPr="00577C6D" w:rsidR="00AC36D4" w:rsidP="00D51BF6" w:rsidRDefault="00AC36D4" w14:paraId="5EC5E998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:rsidRPr="00577C6D" w:rsidR="00AC36D4" w:rsidP="00D51BF6" w:rsidRDefault="00AC36D4" w14:paraId="699F5544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:rsidRPr="00577C6D" w:rsidR="00AC36D4" w:rsidP="00D51BF6" w:rsidRDefault="00AC36D4" w14:paraId="209704DF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Telefoonnummer</w:t>
            </w:r>
          </w:p>
        </w:tc>
        <w:tc>
          <w:tcPr>
            <w:tcW w:w="3922" w:type="dxa"/>
            <w:vAlign w:val="center"/>
          </w:tcPr>
          <w:p w:rsidRPr="00577C6D" w:rsidR="00AC36D4" w:rsidP="00D51BF6" w:rsidRDefault="00AC36D4" w14:paraId="5CA29974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AC36D4" w:rsidTr="00D51BF6" w14:paraId="3C33B4D1" w14:textId="77777777">
        <w:trPr>
          <w:jc w:val="center"/>
        </w:trPr>
        <w:tc>
          <w:tcPr>
            <w:tcW w:w="843" w:type="dxa"/>
            <w:vMerge/>
            <w:vAlign w:val="center"/>
          </w:tcPr>
          <w:p w:rsidRPr="00577C6D" w:rsidR="00AC36D4" w:rsidP="00D51BF6" w:rsidRDefault="00AC36D4" w14:paraId="637751D9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:rsidRPr="00577C6D" w:rsidR="00AC36D4" w:rsidP="00D51BF6" w:rsidRDefault="00AC36D4" w14:paraId="738BE2E5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:rsidRPr="00577C6D" w:rsidR="00AC36D4" w:rsidP="00D51BF6" w:rsidRDefault="00AC36D4" w14:paraId="588C6F10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Emailadres</w:t>
            </w:r>
          </w:p>
        </w:tc>
        <w:tc>
          <w:tcPr>
            <w:tcW w:w="3922" w:type="dxa"/>
            <w:vAlign w:val="center"/>
          </w:tcPr>
          <w:p w:rsidRPr="00577C6D" w:rsidR="00AC36D4" w:rsidP="00D51BF6" w:rsidRDefault="00AC36D4" w14:paraId="1E8DAD07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AC36D4" w:rsidTr="00D51BF6" w14:paraId="3F3D5CAD" w14:textId="77777777">
        <w:trPr>
          <w:jc w:val="center"/>
        </w:trPr>
        <w:tc>
          <w:tcPr>
            <w:tcW w:w="843" w:type="dxa"/>
          </w:tcPr>
          <w:p w:rsidRPr="00577C6D" w:rsidR="00AC36D4" w:rsidP="00D51BF6" w:rsidRDefault="00AC36D4" w14:paraId="26AC9683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3.</w:t>
            </w:r>
          </w:p>
        </w:tc>
        <w:tc>
          <w:tcPr>
            <w:tcW w:w="2140" w:type="dxa"/>
          </w:tcPr>
          <w:p w:rsidRPr="00577C6D" w:rsidR="00AC36D4" w:rsidP="00D51BF6" w:rsidRDefault="00AC36D4" w14:paraId="4616D83C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 xml:space="preserve">Voeg een omschrijving van maximaal 250 woorden van het project toe waaruit blijkt dat de referentie voldoet aan de kerncompetentie </w:t>
            </w:r>
          </w:p>
        </w:tc>
        <w:tc>
          <w:tcPr>
            <w:tcW w:w="6084" w:type="dxa"/>
            <w:gridSpan w:val="2"/>
          </w:tcPr>
          <w:p w:rsidRPr="00577C6D" w:rsidR="00AC36D4" w:rsidP="00D51BF6" w:rsidRDefault="00AC36D4" w14:paraId="75725BEC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</w:tr>
      <w:tr w:rsidRPr="00577C6D" w:rsidR="00AC36D4" w:rsidTr="00D51BF6" w14:paraId="7690DFF7" w14:textId="77777777">
        <w:trPr>
          <w:jc w:val="center"/>
        </w:trPr>
        <w:tc>
          <w:tcPr>
            <w:tcW w:w="843" w:type="dxa"/>
            <w:vAlign w:val="center"/>
          </w:tcPr>
          <w:p w:rsidRPr="00577C6D" w:rsidR="00AC36D4" w:rsidP="00D51BF6" w:rsidRDefault="00AC36D4" w14:paraId="30194113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4</w:t>
            </w:r>
            <w:r w:rsidRPr="00577C6D">
              <w:rPr>
                <w:rFonts w:ascii="Verdana" w:hAnsi="Verdana" w:cs="Tahoma"/>
                <w:szCs w:val="18"/>
              </w:rPr>
              <w:t>.</w:t>
            </w:r>
          </w:p>
        </w:tc>
        <w:tc>
          <w:tcPr>
            <w:tcW w:w="2140" w:type="dxa"/>
          </w:tcPr>
          <w:p w:rsidRPr="00577C6D" w:rsidR="00AC36D4" w:rsidP="00D51BF6" w:rsidRDefault="00AC36D4" w14:paraId="53E242C7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Begin- en einddatum opdracht</w:t>
            </w:r>
          </w:p>
        </w:tc>
        <w:tc>
          <w:tcPr>
            <w:tcW w:w="6084" w:type="dxa"/>
            <w:gridSpan w:val="2"/>
          </w:tcPr>
          <w:p w:rsidRPr="00577C6D" w:rsidR="00AC36D4" w:rsidP="00D51BF6" w:rsidRDefault="00AC36D4" w14:paraId="2A28B412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</w:tr>
      <w:tr w:rsidRPr="00577C6D" w:rsidR="00AC36D4" w:rsidTr="00D51BF6" w14:paraId="54ADC0F8" w14:textId="77777777">
        <w:trPr>
          <w:jc w:val="center"/>
        </w:trPr>
        <w:tc>
          <w:tcPr>
            <w:tcW w:w="843" w:type="dxa"/>
            <w:vAlign w:val="center"/>
          </w:tcPr>
          <w:p w:rsidRPr="00577C6D" w:rsidR="00AC36D4" w:rsidP="00D51BF6" w:rsidRDefault="00AC36D4" w14:paraId="2EED073C" w14:textId="77777777">
            <w:pPr>
              <w:spacing w:before="60" w:after="60"/>
              <w:jc w:val="both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5</w:t>
            </w:r>
            <w:r w:rsidRPr="00577C6D">
              <w:rPr>
                <w:rFonts w:ascii="Verdana" w:hAnsi="Verdana" w:cs="Tahoma"/>
                <w:szCs w:val="18"/>
              </w:rPr>
              <w:t>.</w:t>
            </w:r>
          </w:p>
        </w:tc>
        <w:tc>
          <w:tcPr>
            <w:tcW w:w="2140" w:type="dxa"/>
          </w:tcPr>
          <w:p w:rsidRPr="00577C6D" w:rsidR="00AC36D4" w:rsidP="00D51BF6" w:rsidRDefault="00AC36D4" w14:paraId="563B500D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Waarde excl. BTW</w:t>
            </w:r>
          </w:p>
        </w:tc>
        <w:tc>
          <w:tcPr>
            <w:tcW w:w="6084" w:type="dxa"/>
            <w:gridSpan w:val="2"/>
          </w:tcPr>
          <w:p w:rsidRPr="00577C6D" w:rsidR="00AC36D4" w:rsidP="00D51BF6" w:rsidRDefault="00AC36D4" w14:paraId="3C7AF8F6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</w:p>
        </w:tc>
      </w:tr>
      <w:tr w:rsidRPr="00577C6D" w:rsidR="00AC36D4" w:rsidTr="00D51BF6" w14:paraId="5799D0D8" w14:textId="77777777">
        <w:trPr>
          <w:jc w:val="center"/>
        </w:trPr>
        <w:tc>
          <w:tcPr>
            <w:tcW w:w="843" w:type="dxa"/>
            <w:vAlign w:val="center"/>
          </w:tcPr>
          <w:p w:rsidRPr="00577C6D" w:rsidR="00AC36D4" w:rsidP="00D51BF6" w:rsidRDefault="00AC36D4" w14:paraId="28D0CE80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6</w:t>
            </w:r>
            <w:r w:rsidRPr="00577C6D">
              <w:rPr>
                <w:rFonts w:ascii="Verdana" w:hAnsi="Verdana" w:cs="Tahoma"/>
                <w:szCs w:val="18"/>
              </w:rPr>
              <w:t>.</w:t>
            </w:r>
          </w:p>
        </w:tc>
        <w:tc>
          <w:tcPr>
            <w:tcW w:w="2140" w:type="dxa"/>
          </w:tcPr>
          <w:p w:rsidRPr="00577C6D" w:rsidR="00AC36D4" w:rsidP="00D51BF6" w:rsidRDefault="00AC36D4" w14:paraId="6D8EC742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</w:tcPr>
          <w:p w:rsidRPr="00577C6D" w:rsidR="00AC36D4" w:rsidP="00D51BF6" w:rsidRDefault="00AC36D4" w14:paraId="197F291D" w14:textId="77777777">
            <w:pPr>
              <w:spacing w:before="60" w:after="60"/>
              <w:rPr>
                <w:rFonts w:ascii="Verdana" w:hAnsi="Verdana" w:cs="Tahoma"/>
                <w:bCs/>
                <w:color w:val="FF0000"/>
                <w:szCs w:val="18"/>
              </w:rPr>
            </w:pPr>
            <w:r w:rsidRPr="00577C6D">
              <w:rPr>
                <w:rFonts w:ascii="Verdana" w:hAnsi="Verdana" w:cs="Tahoma"/>
                <w:bCs/>
                <w:color w:val="FF0000"/>
                <w:szCs w:val="18"/>
              </w:rPr>
              <w:t>Indien sprake was van een combinatie of van onderaannemers, hier graag vermelden:</w:t>
            </w:r>
          </w:p>
          <w:p w:rsidRPr="00577C6D" w:rsidR="00AC36D4" w:rsidP="00D51BF6" w:rsidRDefault="00AC36D4" w14:paraId="3E58F402" w14:textId="77777777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Verdana" w:hAnsi="Verdana" w:cs="Tahoma"/>
                <w:bCs/>
                <w:szCs w:val="18"/>
              </w:rPr>
            </w:pPr>
            <w:r w:rsidRPr="00577C6D">
              <w:rPr>
                <w:rFonts w:ascii="Verdana" w:hAnsi="Verdana" w:cs="Tahoma"/>
                <w:bCs/>
                <w:color w:val="FF0000"/>
                <w:szCs w:val="18"/>
              </w:rPr>
              <w:t>de naam van de evt. partners;</w:t>
            </w:r>
          </w:p>
          <w:p w:rsidRPr="00577C6D" w:rsidR="00AC36D4" w:rsidP="00D51BF6" w:rsidRDefault="00AC36D4" w14:paraId="7595CC96" w14:textId="77777777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Verdana" w:hAnsi="Verdana" w:cs="Tahoma"/>
                <w:bCs/>
                <w:szCs w:val="18"/>
              </w:rPr>
            </w:pPr>
            <w:r w:rsidRPr="00577C6D">
              <w:rPr>
                <w:rFonts w:ascii="Verdana" w:hAnsi="Verdana" w:cs="Tahoma"/>
                <w:bCs/>
                <w:color w:val="FF0000"/>
                <w:szCs w:val="18"/>
              </w:rPr>
              <w:t>wie welk aandeel verzorgde; en</w:t>
            </w:r>
          </w:p>
          <w:p w:rsidRPr="00577C6D" w:rsidR="00AC36D4" w:rsidP="00D51BF6" w:rsidRDefault="00AC36D4" w14:paraId="0ED68ADC" w14:textId="77777777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Verdana" w:hAnsi="Verdana" w:cs="Tahoma"/>
                <w:b/>
                <w:szCs w:val="18"/>
              </w:rPr>
            </w:pPr>
            <w:r w:rsidRPr="00577C6D">
              <w:rPr>
                <w:rFonts w:ascii="Verdana" w:hAnsi="Verdana" w:cs="Tahoma"/>
                <w:bCs/>
                <w:color w:val="FF0000"/>
                <w:szCs w:val="18"/>
              </w:rPr>
              <w:t>wie de leiding had.</w:t>
            </w:r>
          </w:p>
        </w:tc>
      </w:tr>
      <w:tr w:rsidRPr="00577C6D" w:rsidR="00AC36D4" w:rsidTr="00D51BF6" w14:paraId="272FBBF2" w14:textId="77777777">
        <w:trPr>
          <w:jc w:val="center"/>
        </w:trPr>
        <w:tc>
          <w:tcPr>
            <w:tcW w:w="843" w:type="dxa"/>
            <w:vAlign w:val="center"/>
          </w:tcPr>
          <w:p w:rsidRPr="00577C6D" w:rsidR="00AC36D4" w:rsidP="00D51BF6" w:rsidRDefault="00AC36D4" w14:paraId="42EDCDC7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7</w:t>
            </w:r>
            <w:r w:rsidRPr="00577C6D">
              <w:rPr>
                <w:rFonts w:ascii="Verdana" w:hAnsi="Verdana" w:cs="Tahoma"/>
                <w:szCs w:val="18"/>
              </w:rPr>
              <w:t>.</w:t>
            </w:r>
          </w:p>
        </w:tc>
        <w:tc>
          <w:tcPr>
            <w:tcW w:w="2140" w:type="dxa"/>
          </w:tcPr>
          <w:p w:rsidRPr="00577C6D" w:rsidR="00AC36D4" w:rsidP="00D51BF6" w:rsidRDefault="00AC36D4" w14:paraId="37FC26EE" w14:textId="77777777">
            <w:pPr>
              <w:spacing w:before="60" w:after="60"/>
              <w:rPr>
                <w:rFonts w:ascii="Verdana" w:hAnsi="Verdana" w:cs="Tahoma"/>
                <w:szCs w:val="18"/>
              </w:rPr>
            </w:pPr>
            <w:r w:rsidRPr="00577C6D">
              <w:rPr>
                <w:rFonts w:ascii="Verdana" w:hAnsi="Verdana" w:cs="Tahoma"/>
                <w:szCs w:val="18"/>
              </w:rPr>
              <w:t>Eventuele toelichting van maximaal 250 woorden.</w:t>
            </w:r>
          </w:p>
        </w:tc>
        <w:tc>
          <w:tcPr>
            <w:tcW w:w="6084" w:type="dxa"/>
            <w:gridSpan w:val="2"/>
          </w:tcPr>
          <w:p w:rsidRPr="00577C6D" w:rsidR="00AC36D4" w:rsidP="00D51BF6" w:rsidRDefault="00AC36D4" w14:paraId="5F6E57EB" w14:textId="77777777">
            <w:pPr>
              <w:spacing w:before="60" w:after="60"/>
              <w:rPr>
                <w:rFonts w:ascii="Verdana" w:hAnsi="Verdana" w:cs="Tahoma"/>
                <w:b/>
                <w:szCs w:val="18"/>
              </w:rPr>
            </w:pPr>
          </w:p>
        </w:tc>
      </w:tr>
    </w:tbl>
    <w:p w:rsidR="00AC36D4" w:rsidP="004A6EEC" w:rsidRDefault="00AC36D4" w14:paraId="7C3AE005" w14:textId="05C19351">
      <w:pPr>
        <w:spacing w:after="120" w:line="312" w:lineRule="auto"/>
        <w:jc w:val="both"/>
        <w:rPr>
          <w:rFonts w:ascii="Verdana" w:hAnsi="Verdana" w:cs="Tahoma"/>
          <w:szCs w:val="18"/>
        </w:rPr>
      </w:pPr>
    </w:p>
    <w:p w:rsidR="00AC36D4" w:rsidRDefault="00AC36D4" w14:paraId="6E3D2C24" w14:textId="77777777">
      <w:pPr>
        <w:spacing w:after="160" w:line="259" w:lineRule="auto"/>
        <w:rPr>
          <w:rFonts w:ascii="Verdana" w:hAnsi="Verdana" w:cs="Tahoma"/>
          <w:szCs w:val="18"/>
        </w:rPr>
      </w:pPr>
      <w:r>
        <w:rPr>
          <w:rFonts w:ascii="Verdana" w:hAnsi="Verdana" w:cs="Tahoma"/>
          <w:szCs w:val="18"/>
        </w:rPr>
        <w:br w:type="page"/>
      </w:r>
    </w:p>
    <w:p w:rsidR="00581E53" w:rsidP="004A6EEC" w:rsidRDefault="00581E53" w14:paraId="6743DDA4" w14:textId="77777777">
      <w:pPr>
        <w:spacing w:after="120" w:line="312" w:lineRule="auto"/>
        <w:jc w:val="both"/>
        <w:rPr>
          <w:rFonts w:ascii="Verdana" w:hAnsi="Verdana" w:cs="Tahoma"/>
          <w:szCs w:val="18"/>
        </w:rPr>
      </w:pPr>
    </w:p>
    <w:p w:rsidRPr="00577C6D" w:rsidR="00581E53" w:rsidP="004A6EEC" w:rsidRDefault="00581E53" w14:paraId="1D2035D0" w14:textId="77777777">
      <w:pPr>
        <w:spacing w:after="120" w:line="312" w:lineRule="auto"/>
        <w:jc w:val="both"/>
        <w:rPr>
          <w:rFonts w:ascii="Verdana" w:hAnsi="Verdana" w:cs="Tahoma"/>
          <w:szCs w:val="18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Pr="00577C6D" w:rsidR="004A6EEC" w:rsidTr="004F0679" w14:paraId="0BE3018D" w14:textId="77777777">
        <w:tc>
          <w:tcPr>
            <w:tcW w:w="2977" w:type="dxa"/>
            <w:vAlign w:val="center"/>
          </w:tcPr>
          <w:p w:rsidRPr="00577C6D" w:rsidR="004A6EEC" w:rsidP="004A6EEC" w:rsidRDefault="004A6EEC" w14:paraId="5BDB99EC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Verdana" w:hAnsi="Verdana" w:cs="Tahoma"/>
                <w:b/>
                <w:szCs w:val="18"/>
              </w:rPr>
            </w:pPr>
            <w:r w:rsidRPr="00577C6D">
              <w:rPr>
                <w:rFonts w:ascii="Verdana" w:hAnsi="Verdana" w:cs="Tahoma"/>
                <w:b/>
                <w:szCs w:val="18"/>
              </w:rPr>
              <w:t>Inschrijver</w:t>
            </w:r>
          </w:p>
        </w:tc>
        <w:tc>
          <w:tcPr>
            <w:tcW w:w="6095" w:type="dxa"/>
            <w:vAlign w:val="center"/>
          </w:tcPr>
          <w:p w:rsidRPr="00577C6D" w:rsidR="004A6EEC" w:rsidP="004A6EEC" w:rsidRDefault="004A6EEC" w14:paraId="12ACD7E4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4A6EEC" w:rsidTr="004F0679" w14:paraId="7275806D" w14:textId="77777777">
        <w:tc>
          <w:tcPr>
            <w:tcW w:w="2977" w:type="dxa"/>
            <w:vAlign w:val="center"/>
          </w:tcPr>
          <w:p w:rsidRPr="00577C6D" w:rsidR="004A6EEC" w:rsidP="004A6EEC" w:rsidRDefault="004A6EEC" w14:paraId="1EBF28C9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Verdana" w:hAnsi="Verdana" w:cs="Tahoma"/>
                <w:b/>
                <w:szCs w:val="18"/>
              </w:rPr>
            </w:pPr>
            <w:r w:rsidRPr="00577C6D">
              <w:rPr>
                <w:rFonts w:ascii="Verdana" w:hAnsi="Verdana" w:cs="Tahoma"/>
                <w:b/>
                <w:szCs w:val="18"/>
              </w:rPr>
              <w:t>Naam</w:t>
            </w:r>
          </w:p>
        </w:tc>
        <w:tc>
          <w:tcPr>
            <w:tcW w:w="6095" w:type="dxa"/>
            <w:vAlign w:val="center"/>
          </w:tcPr>
          <w:p w:rsidRPr="00577C6D" w:rsidR="004A6EEC" w:rsidP="004A6EEC" w:rsidRDefault="004A6EEC" w14:paraId="268C6117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4A6EEC" w:rsidTr="004F0679" w14:paraId="500031B9" w14:textId="77777777">
        <w:tc>
          <w:tcPr>
            <w:tcW w:w="2977" w:type="dxa"/>
            <w:vAlign w:val="center"/>
          </w:tcPr>
          <w:p w:rsidRPr="00577C6D" w:rsidR="004A6EEC" w:rsidP="004A6EEC" w:rsidRDefault="004A6EEC" w14:paraId="20CCC3F8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Verdana" w:hAnsi="Verdana" w:cs="Tahoma"/>
                <w:b/>
                <w:szCs w:val="18"/>
              </w:rPr>
            </w:pPr>
            <w:r w:rsidRPr="00577C6D">
              <w:rPr>
                <w:rFonts w:ascii="Verdana" w:hAnsi="Verdana" w:cs="Tahoma"/>
                <w:b/>
                <w:szCs w:val="18"/>
              </w:rPr>
              <w:t>Functie</w:t>
            </w:r>
          </w:p>
        </w:tc>
        <w:tc>
          <w:tcPr>
            <w:tcW w:w="6095" w:type="dxa"/>
            <w:vAlign w:val="center"/>
          </w:tcPr>
          <w:p w:rsidRPr="00577C6D" w:rsidR="004A6EEC" w:rsidP="004A6EEC" w:rsidRDefault="004A6EEC" w14:paraId="6A86C9FF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4A6EEC" w:rsidTr="004F0679" w14:paraId="3DE5136D" w14:textId="77777777">
        <w:tc>
          <w:tcPr>
            <w:tcW w:w="2977" w:type="dxa"/>
            <w:vAlign w:val="center"/>
          </w:tcPr>
          <w:p w:rsidRPr="00577C6D" w:rsidR="004A6EEC" w:rsidP="004A6EEC" w:rsidRDefault="004A6EEC" w14:paraId="32806A3D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Verdana" w:hAnsi="Verdana" w:cs="Tahoma"/>
                <w:b/>
                <w:szCs w:val="18"/>
              </w:rPr>
            </w:pPr>
            <w:r w:rsidRPr="00577C6D">
              <w:rPr>
                <w:rFonts w:ascii="Verdana" w:hAnsi="Verdana" w:cs="Tahoma"/>
                <w:b/>
                <w:szCs w:val="18"/>
              </w:rPr>
              <w:t>Plaats en datum</w:t>
            </w:r>
          </w:p>
        </w:tc>
        <w:tc>
          <w:tcPr>
            <w:tcW w:w="6095" w:type="dxa"/>
            <w:vAlign w:val="center"/>
          </w:tcPr>
          <w:p w:rsidRPr="00577C6D" w:rsidR="004A6EEC" w:rsidP="004A6EEC" w:rsidRDefault="004A6EEC" w14:paraId="03786C72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Verdana" w:hAnsi="Verdana" w:cs="Tahoma"/>
                <w:szCs w:val="18"/>
              </w:rPr>
            </w:pPr>
          </w:p>
        </w:tc>
      </w:tr>
      <w:tr w:rsidRPr="00577C6D" w:rsidR="004A6EEC" w:rsidTr="004F0679" w14:paraId="41A83E6C" w14:textId="77777777">
        <w:tc>
          <w:tcPr>
            <w:tcW w:w="2977" w:type="dxa"/>
            <w:vAlign w:val="center"/>
          </w:tcPr>
          <w:p w:rsidRPr="00577C6D" w:rsidR="004A6EEC" w:rsidP="004A6EEC" w:rsidRDefault="004A6EEC" w14:paraId="1827176A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Verdana" w:hAnsi="Verdana" w:cs="Tahoma"/>
                <w:b/>
                <w:szCs w:val="18"/>
              </w:rPr>
            </w:pPr>
            <w:r w:rsidRPr="00577C6D">
              <w:rPr>
                <w:rFonts w:ascii="Verdana" w:hAnsi="Verdana" w:cs="Tahoma"/>
                <w:b/>
                <w:szCs w:val="18"/>
              </w:rPr>
              <w:t>Handtekening</w:t>
            </w:r>
          </w:p>
        </w:tc>
        <w:tc>
          <w:tcPr>
            <w:tcW w:w="6095" w:type="dxa"/>
            <w:vAlign w:val="center"/>
          </w:tcPr>
          <w:p w:rsidRPr="00577C6D" w:rsidR="004A6EEC" w:rsidP="004A6EEC" w:rsidRDefault="004A6EEC" w14:paraId="2EB9F6AE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Verdana" w:hAnsi="Verdana" w:cs="Tahoma"/>
                <w:szCs w:val="18"/>
              </w:rPr>
            </w:pPr>
          </w:p>
          <w:p w:rsidRPr="00577C6D" w:rsidR="004A6EEC" w:rsidP="004A6EEC" w:rsidRDefault="004A6EEC" w14:paraId="2F393B64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Verdana" w:hAnsi="Verdana" w:cs="Tahoma"/>
                <w:szCs w:val="18"/>
              </w:rPr>
            </w:pPr>
          </w:p>
        </w:tc>
      </w:tr>
    </w:tbl>
    <w:p w:rsidRPr="00577C6D" w:rsidR="004A6EEC" w:rsidP="004A6EEC" w:rsidRDefault="004A6EEC" w14:paraId="6E6F9FEE" w14:textId="77777777">
      <w:pPr>
        <w:spacing w:line="240" w:lineRule="auto"/>
        <w:jc w:val="both"/>
        <w:rPr>
          <w:rFonts w:ascii="Verdana" w:hAnsi="Verdana" w:cs="Tahoma"/>
          <w:szCs w:val="18"/>
        </w:rPr>
      </w:pPr>
    </w:p>
    <w:p w:rsidRPr="00577C6D" w:rsidR="007F449B" w:rsidRDefault="007F449B" w14:paraId="4B57607A" w14:textId="77777777">
      <w:pPr>
        <w:rPr>
          <w:rFonts w:ascii="Verdana" w:hAnsi="Verdana" w:cs="Tahoma"/>
          <w:szCs w:val="18"/>
        </w:rPr>
      </w:pPr>
    </w:p>
    <w:sectPr w:rsidRPr="00577C6D" w:rsidR="007F449B" w:rsidSect="00A0695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2410" w:right="1134" w:bottom="567" w:left="1701" w:header="567" w:footer="7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7FEE" w:rsidP="004A6EEC" w:rsidRDefault="00087FEE" w14:paraId="0135A77F" w14:textId="77777777">
      <w:pPr>
        <w:spacing w:line="240" w:lineRule="auto"/>
      </w:pPr>
      <w:r>
        <w:separator/>
      </w:r>
    </w:p>
  </w:endnote>
  <w:endnote w:type="continuationSeparator" w:id="0">
    <w:p w:rsidR="00087FEE" w:rsidP="004A6EEC" w:rsidRDefault="00087FEE" w14:paraId="51C1BEC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77C6D" w:rsidP="00AA0FED" w:rsidRDefault="00F56E8A" w14:paraId="2475F31E" w14:textId="10B4B14D">
    <w:pPr>
      <w:pStyle w:val="Voettekst"/>
      <w:spacing w:after="120"/>
    </w:pPr>
    <w:r w:rsidRPr="00B72F8C">
      <w:rPr>
        <w:noProof/>
      </w:rPr>
      <w:drawing>
        <wp:anchor distT="0" distB="0" distL="114300" distR="114300" simplePos="0" relativeHeight="251664384" behindDoc="0" locked="0" layoutInCell="1" allowOverlap="1" wp14:anchorId="42958AB0" wp14:editId="60DE9851">
          <wp:simplePos x="0" y="0"/>
          <wp:positionH relativeFrom="margin">
            <wp:align>right</wp:align>
          </wp:positionH>
          <wp:positionV relativeFrom="paragraph">
            <wp:posOffset>99542</wp:posOffset>
          </wp:positionV>
          <wp:extent cx="1206500" cy="288290"/>
          <wp:effectExtent l="0" t="0" r="0" b="0"/>
          <wp:wrapThrough wrapText="bothSides">
            <wp:wrapPolygon edited="0">
              <wp:start x="0" y="0"/>
              <wp:lineTo x="0" y="19982"/>
              <wp:lineTo x="21145" y="19982"/>
              <wp:lineTo x="21145" y="0"/>
              <wp:lineTo x="0" y="0"/>
            </wp:wrapPolygon>
          </wp:wrapThrough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0658" r="9685" b="14729"/>
                  <a:stretch/>
                </pic:blipFill>
                <pic:spPr bwMode="auto">
                  <a:xfrm>
                    <a:off x="0" y="0"/>
                    <a:ext cx="12065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AECF5B7">
      <w:rPr>
        <w:noProof/>
      </w:rPr>
      <w:t>Referentieopdracht Verantwoordingsysteem Jeugdhulp Haaglanden</w:t>
    </w:r>
    <w:r w:rsidR="00E70741">
      <w:tab/>
    </w:r>
    <w:r w:rsidR="00E70741">
      <w:tab/>
    </w:r>
    <w:r w:rsidR="00E70741">
      <w:rPr>
        <w:noProof/>
      </w:rPr>
      <w:fldChar w:fldCharType="begin"/>
    </w:r>
    <w:r w:rsidR="00E70741">
      <w:instrText xml:space="preserve"> PAGE </w:instrText>
    </w:r>
    <w:r w:rsidR="00E70741">
      <w:fldChar w:fldCharType="separate"/>
    </w:r>
    <w:r w:rsidR="2AECF5B7">
      <w:rPr>
        <w:noProof/>
      </w:rPr>
      <w:t>2</w:t>
    </w:r>
    <w:r w:rsidR="00E70741">
      <w:rPr>
        <w:noProof/>
      </w:rPr>
      <w:fldChar w:fldCharType="end"/>
    </w:r>
    <w:r w:rsidR="2AECF5B7">
      <w:t xml:space="preserve"> / </w:t>
    </w:r>
    <w:r w:rsidR="00E70741">
      <w:rPr>
        <w:noProof/>
      </w:rPr>
      <w:fldChar w:fldCharType="begin"/>
    </w:r>
    <w:r w:rsidR="00E70741">
      <w:rPr>
        <w:noProof/>
      </w:rPr>
      <w:instrText xml:space="preserve"> NUMPAGES </w:instrText>
    </w:r>
    <w:r w:rsidR="00E70741">
      <w:rPr>
        <w:noProof/>
      </w:rPr>
      <w:fldChar w:fldCharType="separate"/>
    </w:r>
    <w:r w:rsidR="2AECF5B7">
      <w:rPr>
        <w:noProof/>
      </w:rPr>
      <w:t>2</w:t>
    </w:r>
    <w:r w:rsidR="00E7074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D4464" w:rsidR="00577C6D" w:rsidP="009B0A66" w:rsidRDefault="00F56E8A" w14:paraId="7608C23C" w14:textId="52595F7D">
    <w:pPr>
      <w:tabs>
        <w:tab w:val="right" w:pos="8364"/>
      </w:tabs>
      <w:rPr>
        <w:sz w:val="16"/>
        <w:szCs w:val="16"/>
      </w:rPr>
    </w:pPr>
    <w:r w:rsidRPr="00B72F8C">
      <w:rPr>
        <w:noProof/>
      </w:rPr>
      <w:drawing>
        <wp:anchor distT="0" distB="0" distL="114300" distR="114300" simplePos="0" relativeHeight="251666432" behindDoc="0" locked="0" layoutInCell="1" allowOverlap="1" wp14:anchorId="655F402C" wp14:editId="6AB1C0F3">
          <wp:simplePos x="0" y="0"/>
          <wp:positionH relativeFrom="page">
            <wp:posOffset>4983303</wp:posOffset>
          </wp:positionH>
          <wp:positionV relativeFrom="paragraph">
            <wp:posOffset>111049</wp:posOffset>
          </wp:positionV>
          <wp:extent cx="1206500" cy="288290"/>
          <wp:effectExtent l="0" t="0" r="0" b="0"/>
          <wp:wrapThrough wrapText="bothSides">
            <wp:wrapPolygon edited="0">
              <wp:start x="0" y="0"/>
              <wp:lineTo x="0" y="19982"/>
              <wp:lineTo x="21145" y="19982"/>
              <wp:lineTo x="21145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0658" r="9685" b="14729"/>
                  <a:stretch/>
                </pic:blipFill>
                <pic:spPr bwMode="auto">
                  <a:xfrm>
                    <a:off x="0" y="0"/>
                    <a:ext cx="12065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name="bmAfzenderRegel1" w:id="4"/>
    <w:bookmarkEnd w:id="4"/>
    <w:r w:rsidRPr="00F56E8A" w:rsidR="1994F8C5">
      <w:rPr>
        <w:noProof/>
      </w:rPr>
      <w:t xml:space="preserve"> </w:t>
    </w:r>
    <w:r w:rsidR="1994F8C5">
      <w:rPr>
        <w:noProof/>
      </w:rPr>
      <w:t>Referentie</w:t>
    </w:r>
    <w:r w:rsidR="1994F8C5">
      <w:rPr>
        <w:noProof/>
      </w:rPr>
      <w:t xml:space="preserve">s Verantwoordingsysteem </w:t>
    </w:r>
    <w:r w:rsidR="1994F8C5">
      <w:rPr>
        <w:noProof/>
      </w:rPr>
      <w:t>SbJH</w:t>
    </w:r>
    <w:r w:rsidR="00E70741">
      <w:rPr>
        <w:sz w:val="16"/>
        <w:szCs w:val="16"/>
      </w:rPr>
      <w:tab/>
    </w:r>
    <w:r w:rsidR="00E70741">
      <w:rPr>
        <w:sz w:val="16"/>
        <w:szCs w:val="16"/>
      </w:rPr>
      <w:tab/>
    </w:r>
    <w:r w:rsidRPr="1994F8C5" w:rsidR="00E70741">
      <w:rPr>
        <w:noProof/>
        <w:sz w:val="16"/>
        <w:szCs w:val="16"/>
      </w:rPr>
      <w:fldChar w:fldCharType="begin"/>
    </w:r>
    <w:r w:rsidRPr="00FD4464" w:rsidR="00E70741">
      <w:rPr>
        <w:sz w:val="16"/>
        <w:szCs w:val="16"/>
      </w:rPr>
      <w:instrText xml:space="preserve"> PAGE </w:instrText>
    </w:r>
    <w:r w:rsidRPr="00FD4464" w:rsidR="00E70741">
      <w:rPr>
        <w:sz w:val="16"/>
        <w:szCs w:val="16"/>
      </w:rPr>
      <w:fldChar w:fldCharType="separate"/>
    </w:r>
    <w:r w:rsidR="1994F8C5">
      <w:rPr>
        <w:noProof/>
        <w:sz w:val="16"/>
        <w:szCs w:val="16"/>
      </w:rPr>
      <w:t>1</w:t>
    </w:r>
    <w:r w:rsidRPr="00FD4464" w:rsidR="00E70741">
      <w:rPr>
        <w:noProof/>
        <w:sz w:val="16"/>
        <w:szCs w:val="16"/>
      </w:rPr>
      <w:fldChar w:fldCharType="end"/>
    </w:r>
    <w:r w:rsidRPr="00FD4464" w:rsidR="1994F8C5">
      <w:rPr>
        <w:sz w:val="16"/>
        <w:szCs w:val="16"/>
      </w:rPr>
      <w:t xml:space="preserve"> / </w:t>
    </w:r>
    <w:r w:rsidRPr="1994F8C5" w:rsidR="00E70741">
      <w:rPr>
        <w:noProof/>
        <w:sz w:val="16"/>
        <w:szCs w:val="16"/>
      </w:rPr>
      <w:fldChar w:fldCharType="begin"/>
    </w:r>
    <w:r w:rsidRPr="00FD4464" w:rsidR="00E70741">
      <w:rPr>
        <w:sz w:val="16"/>
        <w:szCs w:val="16"/>
      </w:rPr>
      <w:instrText xml:space="preserve"> NUMPAGES </w:instrText>
    </w:r>
    <w:r w:rsidRPr="00FD4464" w:rsidR="00E70741">
      <w:rPr>
        <w:sz w:val="16"/>
        <w:szCs w:val="16"/>
      </w:rPr>
      <w:fldChar w:fldCharType="separate"/>
    </w:r>
    <w:r w:rsidR="1994F8C5">
      <w:rPr>
        <w:noProof/>
        <w:sz w:val="16"/>
        <w:szCs w:val="16"/>
      </w:rPr>
      <w:t>2</w:t>
    </w:r>
    <w:r w:rsidRPr="00FD4464" w:rsidR="00E7074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7FEE" w:rsidP="004A6EEC" w:rsidRDefault="00087FEE" w14:paraId="10539D47" w14:textId="77777777">
      <w:pPr>
        <w:spacing w:line="240" w:lineRule="auto"/>
      </w:pPr>
      <w:r>
        <w:separator/>
      </w:r>
    </w:p>
  </w:footnote>
  <w:footnote w:type="continuationSeparator" w:id="0">
    <w:p w:rsidR="00087FEE" w:rsidP="004A6EEC" w:rsidRDefault="00087FEE" w14:paraId="176D1B5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77C6D" w:rsidRDefault="00E70741" w14:paraId="41C0BB77" w14:textId="77777777">
    <w:pPr>
      <w:pStyle w:val="Koptekst"/>
    </w:pPr>
    <w:r>
      <w:rPr>
        <w:noProof/>
      </w:rPr>
      <w:drawing>
        <wp:inline distT="0" distB="0" distL="0" distR="0" wp14:anchorId="4EB72966" wp14:editId="63BC1C46">
          <wp:extent cx="1076325" cy="1076325"/>
          <wp:effectExtent l="19050" t="0" r="9525" b="0"/>
          <wp:docPr id="239" name="Afbeelding 239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70741" w:rsidP="005F09C4" w:rsidRDefault="2AECF5B7" w14:paraId="729F4990" w14:textId="7794FF60">
    <w:pPr>
      <w:pStyle w:val="Koptekst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567A76" wp14:editId="7172858A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114550" cy="438150"/>
          <wp:effectExtent l="0" t="0" r="0" b="0"/>
          <wp:wrapSquare wrapText="bothSides"/>
          <wp:docPr id="173021672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16724" name="Picture 17302167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AECF5B7" w:rsidTr="2AECF5B7" w14:paraId="3CF3DE1C" w14:textId="77777777">
      <w:trPr>
        <w:trHeight w:val="300"/>
      </w:trPr>
      <w:tc>
        <w:tcPr>
          <w:tcW w:w="3020" w:type="dxa"/>
        </w:tcPr>
        <w:p w:rsidR="2AECF5B7" w:rsidP="2AECF5B7" w:rsidRDefault="2AECF5B7" w14:paraId="5B224DEF" w14:textId="0D45149E">
          <w:pPr>
            <w:pStyle w:val="Koptekst"/>
            <w:ind w:left="-115"/>
            <w:jc w:val="left"/>
          </w:pPr>
        </w:p>
      </w:tc>
      <w:tc>
        <w:tcPr>
          <w:tcW w:w="3020" w:type="dxa"/>
        </w:tcPr>
        <w:p w:rsidR="2AECF5B7" w:rsidP="2AECF5B7" w:rsidRDefault="2AECF5B7" w14:paraId="6EC33CF7" w14:textId="02A675C7">
          <w:pPr>
            <w:pStyle w:val="Koptekst"/>
            <w:jc w:val="center"/>
          </w:pPr>
        </w:p>
      </w:tc>
      <w:tc>
        <w:tcPr>
          <w:tcW w:w="3020" w:type="dxa"/>
        </w:tcPr>
        <w:p w:rsidR="2AECF5B7" w:rsidP="2AECF5B7" w:rsidRDefault="2AECF5B7" w14:paraId="0C581AA7" w14:textId="407FBDFD">
          <w:pPr>
            <w:pStyle w:val="Koptekst"/>
            <w:ind w:right="-115"/>
            <w:jc w:val="right"/>
          </w:pPr>
        </w:p>
      </w:tc>
    </w:tr>
  </w:tbl>
  <w:p w:rsidR="2AECF5B7" w:rsidP="2AECF5B7" w:rsidRDefault="2AECF5B7" w14:paraId="41118706" w14:textId="701404A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 w:eastAsia="SimSun" w:cs="Aria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19824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attachedTemplate r:id="rId1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5E"/>
    <w:rsid w:val="00003543"/>
    <w:rsid w:val="0002201C"/>
    <w:rsid w:val="00031DA7"/>
    <w:rsid w:val="00087FEE"/>
    <w:rsid w:val="00117DC8"/>
    <w:rsid w:val="00133F7E"/>
    <w:rsid w:val="001555D3"/>
    <w:rsid w:val="00171C5B"/>
    <w:rsid w:val="00185F7F"/>
    <w:rsid w:val="001C6069"/>
    <w:rsid w:val="001E1584"/>
    <w:rsid w:val="0021359E"/>
    <w:rsid w:val="00217BD4"/>
    <w:rsid w:val="002415CD"/>
    <w:rsid w:val="00256251"/>
    <w:rsid w:val="002A74A2"/>
    <w:rsid w:val="00326C36"/>
    <w:rsid w:val="0035356D"/>
    <w:rsid w:val="00393F69"/>
    <w:rsid w:val="00411597"/>
    <w:rsid w:val="004A6EEC"/>
    <w:rsid w:val="00521F37"/>
    <w:rsid w:val="00524773"/>
    <w:rsid w:val="00537B68"/>
    <w:rsid w:val="00577C6D"/>
    <w:rsid w:val="00581E53"/>
    <w:rsid w:val="005B1429"/>
    <w:rsid w:val="005E23EB"/>
    <w:rsid w:val="005F09C4"/>
    <w:rsid w:val="00647A3A"/>
    <w:rsid w:val="0071424E"/>
    <w:rsid w:val="00762BE4"/>
    <w:rsid w:val="00793B01"/>
    <w:rsid w:val="007B5DF7"/>
    <w:rsid w:val="007F449B"/>
    <w:rsid w:val="008303C6"/>
    <w:rsid w:val="00922823"/>
    <w:rsid w:val="009364E5"/>
    <w:rsid w:val="009C6E72"/>
    <w:rsid w:val="00A0695E"/>
    <w:rsid w:val="00AA0FED"/>
    <w:rsid w:val="00AA6A77"/>
    <w:rsid w:val="00AB6625"/>
    <w:rsid w:val="00AC36D4"/>
    <w:rsid w:val="00B6107D"/>
    <w:rsid w:val="00B71A62"/>
    <w:rsid w:val="00CA0D06"/>
    <w:rsid w:val="00CA5FFA"/>
    <w:rsid w:val="00CE3F18"/>
    <w:rsid w:val="00D02492"/>
    <w:rsid w:val="00D774DA"/>
    <w:rsid w:val="00DB2210"/>
    <w:rsid w:val="00DC6675"/>
    <w:rsid w:val="00E70741"/>
    <w:rsid w:val="00E76BC5"/>
    <w:rsid w:val="00E94664"/>
    <w:rsid w:val="00EA1979"/>
    <w:rsid w:val="00F23650"/>
    <w:rsid w:val="00F3535E"/>
    <w:rsid w:val="00F44F9F"/>
    <w:rsid w:val="00F56C6A"/>
    <w:rsid w:val="00F56E8A"/>
    <w:rsid w:val="00F73DCE"/>
    <w:rsid w:val="00F91A54"/>
    <w:rsid w:val="00FC059B"/>
    <w:rsid w:val="0671BDA7"/>
    <w:rsid w:val="1994F8C5"/>
    <w:rsid w:val="1E0CE865"/>
    <w:rsid w:val="2AECF5B7"/>
    <w:rsid w:val="46D0F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7AA8"/>
  <w15:chartTrackingRefBased/>
  <w15:docId w15:val="{AF5685B5-CB82-4A4C-BDA9-4A282C53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ascii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11597"/>
    <w:pPr>
      <w:spacing w:after="0" w:line="280" w:lineRule="atLeast"/>
    </w:pPr>
    <w:rPr>
      <w:rFonts w:ascii="Tahoma" w:hAnsi="Tahom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24773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4A6EEC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A6EEC"/>
    <w:rPr>
      <w:rFonts w:ascii="Tahoma" w:hAnsi="Tahoma" w:cs="Times New Roman"/>
      <w:sz w:val="18"/>
      <w:szCs w:val="24"/>
      <w:lang w:eastAsia="nl-NL"/>
    </w:rPr>
  </w:style>
  <w:style w:type="paragraph" w:styleId="HRNaamInstituut" w:customStyle="1">
    <w:name w:val="HR_NaamInstituut"/>
    <w:basedOn w:val="Standaard"/>
    <w:rsid w:val="004A6EEC"/>
    <w:pPr>
      <w:spacing w:line="240" w:lineRule="auto"/>
      <w:jc w:val="both"/>
    </w:pPr>
    <w:rPr>
      <w:rFonts w:ascii="Arial" w:hAnsi="Arial"/>
      <w:b/>
      <w:sz w:val="24"/>
    </w:rPr>
  </w:style>
  <w:style w:type="paragraph" w:styleId="Koptekst">
    <w:name w:val="header"/>
    <w:basedOn w:val="Standaard"/>
    <w:link w:val="KoptekstChar"/>
    <w:rsid w:val="004A6EEC"/>
    <w:pPr>
      <w:tabs>
        <w:tab w:val="center" w:pos="4536"/>
        <w:tab w:val="right" w:pos="9072"/>
      </w:tabs>
      <w:spacing w:line="240" w:lineRule="auto"/>
      <w:jc w:val="both"/>
    </w:pPr>
    <w:rPr>
      <w:rFonts w:ascii="Arial" w:hAnsi="Arial"/>
      <w:sz w:val="20"/>
    </w:rPr>
  </w:style>
  <w:style w:type="character" w:styleId="KoptekstChar" w:customStyle="1">
    <w:name w:val="Koptekst Char"/>
    <w:basedOn w:val="Standaardalinea-lettertype"/>
    <w:link w:val="Koptekst"/>
    <w:rsid w:val="004A6EEC"/>
    <w:rPr>
      <w:rFonts w:ascii="Arial" w:hAnsi="Arial" w:cs="Times New Roman"/>
      <w:sz w:val="20"/>
      <w:szCs w:val="24"/>
      <w:lang w:eastAsia="nl-NL"/>
    </w:rPr>
  </w:style>
  <w:style w:type="table" w:styleId="Tabelraster">
    <w:name w:val="Table Grid"/>
    <w:basedOn w:val="Standaardtabel"/>
    <w:rsid w:val="004A6EEC"/>
    <w:pPr>
      <w:spacing w:after="0" w:line="280" w:lineRule="atLeast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A6EEC"/>
    <w:pPr>
      <w:spacing w:line="240" w:lineRule="auto"/>
    </w:pPr>
    <w:rPr>
      <w:rFonts w:ascii="Segoe UI" w:hAnsi="Segoe UI" w:cs="Segoe UI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4A6EEC"/>
    <w:rPr>
      <w:rFonts w:ascii="Segoe UI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6E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C6E72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9C6E72"/>
    <w:rPr>
      <w:rFonts w:ascii="Tahoma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6E72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9C6E72"/>
    <w:rPr>
      <w:rFonts w:ascii="Tahoma" w:hAnsi="Tahoma" w:cs="Times New Roman"/>
      <w:b/>
      <w:bCs/>
      <w:sz w:val="20"/>
      <w:szCs w:val="20"/>
      <w:lang w:eastAsia="nl-NL"/>
    </w:rPr>
  </w:style>
  <w:style w:type="character" w:styleId="Kop1Char" w:customStyle="1">
    <w:name w:val="Kop 1 Char"/>
    <w:basedOn w:val="Standaardalinea-lettertype"/>
    <w:link w:val="Kop1"/>
    <w:uiPriority w:val="9"/>
    <w:rsid w:val="00524773"/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issavanLeeuwen-HI\Downloads\Bijlage%202%20-%20Referenties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4D276D54AE04BAA66E2DA3537A38B" ma:contentTypeVersion="15" ma:contentTypeDescription="Een nieuw document maken." ma:contentTypeScope="" ma:versionID="2659060d20dee5b94c331785c74e13ae">
  <xsd:schema xmlns:xsd="http://www.w3.org/2001/XMLSchema" xmlns:xs="http://www.w3.org/2001/XMLSchema" xmlns:p="http://schemas.microsoft.com/office/2006/metadata/properties" xmlns:ns2="58136303-e262-4c30-89d9-d9f80385de94" xmlns:ns3="a374c010-84b2-41aa-9f70-829eca1e20e5" targetNamespace="http://schemas.microsoft.com/office/2006/metadata/properties" ma:root="true" ma:fieldsID="67a498d8d70a56a8a90cf48061f77573" ns2:_="" ns3:_="">
    <xsd:import namespace="58136303-e262-4c30-89d9-d9f80385de94"/>
    <xsd:import namespace="a374c010-84b2-41aa-9f70-829eca1e2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Gearchivee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6303-e262-4c30-89d9-d9f80385d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c34fcce-77dc-4f90-ae42-577741ce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Gearchiveerd" ma:index="22" nillable="true" ma:displayName="Gearchiveerd" ma:default="0" ma:format="Dropdown" ma:internalName="Gearchiveer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4c010-84b2-41aa-9f70-829eca1e2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409cd81-1d4d-4065-b77d-e873716090dc}" ma:internalName="TaxCatchAll" ma:showField="CatchAllData" ma:web="a374c010-84b2-41aa-9f70-829eca1e2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74c010-84b2-41aa-9f70-829eca1e20e5" xsi:nil="true"/>
    <lcf76f155ced4ddcb4097134ff3c332f xmlns="58136303-e262-4c30-89d9-d9f80385de94">
      <Terms xmlns="http://schemas.microsoft.com/office/infopath/2007/PartnerControls"/>
    </lcf76f155ced4ddcb4097134ff3c332f>
    <Gearchiveerd xmlns="58136303-e262-4c30-89d9-d9f80385de94">false</Gearchiveer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C8A29-922D-4AE7-ADFF-352B5CB42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36303-e262-4c30-89d9-d9f80385de94"/>
    <ds:schemaRef ds:uri="a374c010-84b2-41aa-9f70-829eca1e2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E5579E-2044-455A-A268-88AECED30124}">
  <ds:schemaRefs>
    <ds:schemaRef ds:uri="http://schemas.microsoft.com/office/2006/metadata/properties"/>
    <ds:schemaRef ds:uri="http://schemas.microsoft.com/office/infopath/2007/PartnerControls"/>
    <ds:schemaRef ds:uri="a374c010-84b2-41aa-9f70-829eca1e20e5"/>
    <ds:schemaRef ds:uri="58136303-e262-4c30-89d9-d9f80385de94"/>
  </ds:schemaRefs>
</ds:datastoreItem>
</file>

<file path=customXml/itemProps3.xml><?xml version="1.0" encoding="utf-8"?>
<ds:datastoreItem xmlns:ds="http://schemas.openxmlformats.org/officeDocument/2006/customXml" ds:itemID="{C35DDE89-939A-4E8D-BCD3-C98B7A813D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Bijlage 2 - Referenties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Larissa van Leeuwen - HIP</dc:creator>
  <keywords/>
  <dc:description/>
  <lastModifiedBy>Lisa Oosterman - HIP</lastModifiedBy>
  <revision>26</revision>
  <dcterms:created xsi:type="dcterms:W3CDTF">2024-02-22T15:01:00.0000000Z</dcterms:created>
  <dcterms:modified xsi:type="dcterms:W3CDTF">2026-06-11T14:17:53.8748410Z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0x010100F224D276D54AE04BAA66E2DA3537A38B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