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0C73" w:rsidR="000768EA" w:rsidP="000768EA" w:rsidRDefault="00670C73" w14:paraId="77745969" w14:textId="4ABF4331">
      <w:pPr>
        <w:jc w:val="center"/>
        <w:rPr>
          <w:rFonts w:eastAsia="Calibri" w:cs="Tahoma"/>
          <w:b/>
          <w:color w:val="333662"/>
          <w:sz w:val="32"/>
          <w:szCs w:val="22"/>
          <w:lang w:eastAsia="en-US"/>
        </w:rPr>
      </w:pPr>
      <w:r w:rsidRPr="00670C73">
        <w:rPr>
          <w:rFonts w:eastAsia="Calibri" w:cs="Tahoma"/>
          <w:b/>
          <w:color w:val="333662"/>
          <w:sz w:val="32"/>
          <w:szCs w:val="22"/>
          <w:lang w:eastAsia="en-US"/>
        </w:rPr>
        <w:t xml:space="preserve">Bijlage </w:t>
      </w:r>
      <w:r w:rsidR="007218DC">
        <w:rPr>
          <w:rFonts w:eastAsia="Calibri" w:cs="Tahoma"/>
          <w:b/>
          <w:color w:val="333662"/>
          <w:sz w:val="32"/>
          <w:szCs w:val="22"/>
          <w:lang w:eastAsia="en-US"/>
        </w:rPr>
        <w:t>1</w:t>
      </w:r>
      <w:r w:rsidR="00744159">
        <w:rPr>
          <w:rFonts w:eastAsia="Calibri" w:cs="Tahoma"/>
          <w:b/>
          <w:color w:val="333662"/>
          <w:sz w:val="32"/>
          <w:szCs w:val="22"/>
          <w:lang w:eastAsia="en-US"/>
        </w:rPr>
        <w:t>3</w:t>
      </w:r>
      <w:r w:rsidRPr="00670C73">
        <w:rPr>
          <w:rFonts w:eastAsia="Calibri" w:cs="Tahoma"/>
          <w:b/>
          <w:color w:val="333662"/>
          <w:sz w:val="32"/>
          <w:szCs w:val="22"/>
          <w:lang w:eastAsia="en-US"/>
        </w:rPr>
        <w:t xml:space="preserve"> </w:t>
      </w:r>
      <w:r w:rsidR="00744159">
        <w:rPr>
          <w:rFonts w:eastAsia="Calibri" w:cs="Tahoma"/>
          <w:b/>
          <w:color w:val="333662"/>
          <w:sz w:val="32"/>
          <w:szCs w:val="22"/>
          <w:lang w:eastAsia="en-US"/>
        </w:rPr>
        <w:t>–</w:t>
      </w:r>
      <w:r w:rsidRPr="00670C73">
        <w:rPr>
          <w:rFonts w:eastAsia="Calibri" w:cs="Tahoma"/>
          <w:b/>
          <w:color w:val="333662"/>
          <w:sz w:val="32"/>
          <w:szCs w:val="22"/>
          <w:lang w:eastAsia="en-US"/>
        </w:rPr>
        <w:t xml:space="preserve"> </w:t>
      </w:r>
      <w:r w:rsidR="00744159">
        <w:rPr>
          <w:rFonts w:eastAsia="Calibri" w:cs="Tahoma"/>
          <w:b/>
          <w:color w:val="333662"/>
          <w:sz w:val="32"/>
          <w:szCs w:val="22"/>
          <w:lang w:eastAsia="en-US"/>
        </w:rPr>
        <w:t>Format voor het indienen van vragen</w:t>
      </w:r>
    </w:p>
    <w:p w:rsidRPr="000768EA" w:rsidR="000768EA" w:rsidP="000768EA" w:rsidRDefault="000768EA" w14:paraId="45971252" w14:textId="77777777">
      <w:pPr>
        <w:jc w:val="center"/>
        <w:rPr>
          <w:rFonts w:ascii="Arial" w:hAnsi="Arial" w:eastAsia="Calibri" w:cs="Arial"/>
          <w:b/>
          <w:sz w:val="32"/>
          <w:szCs w:val="22"/>
          <w:lang w:eastAsia="en-US"/>
        </w:rPr>
      </w:pPr>
    </w:p>
    <w:p w:rsidRPr="000768EA" w:rsidR="000768EA" w:rsidP="000768EA" w:rsidRDefault="000768EA" w14:paraId="4FA6B352" w14:textId="716DEB5C">
      <w:pPr>
        <w:spacing w:line="240" w:lineRule="auto"/>
        <w:rPr>
          <w:rFonts w:eastAsia="Calibri" w:cs="Tahoma"/>
          <w:szCs w:val="18"/>
          <w:lang w:eastAsia="en-US"/>
        </w:rPr>
      </w:pPr>
      <w:r w:rsidRPr="000768EA">
        <w:rPr>
          <w:rFonts w:eastAsia="Calibri" w:cs="Tahoma"/>
          <w:szCs w:val="18"/>
          <w:lang w:eastAsia="en-US"/>
        </w:rPr>
        <w:t xml:space="preserve">Bijlage bij </w:t>
      </w:r>
      <w:r w:rsidR="00B34656">
        <w:rPr>
          <w:rFonts w:eastAsia="Calibri" w:cs="Tahoma"/>
          <w:szCs w:val="18"/>
          <w:lang w:eastAsia="en-US"/>
        </w:rPr>
        <w:t>het Beschrijvend document</w:t>
      </w:r>
      <w:r w:rsidRPr="000768EA">
        <w:rPr>
          <w:rFonts w:eastAsia="Calibri" w:cs="Tahoma"/>
          <w:szCs w:val="18"/>
          <w:lang w:eastAsia="en-US"/>
        </w:rPr>
        <w:t xml:space="preserve"> voor de Europese aanbesteding </w:t>
      </w:r>
      <w:r w:rsidRPr="007218DC" w:rsidR="002320FB">
        <w:rPr>
          <w:rFonts w:eastAsia="Calibri" w:cs="Tahoma"/>
          <w:szCs w:val="18"/>
          <w:lang w:eastAsia="en-US"/>
        </w:rPr>
        <w:t>Verantwoordingsysteem</w:t>
      </w:r>
      <w:r w:rsidRPr="007218DC">
        <w:rPr>
          <w:rFonts w:eastAsia="Calibri" w:cs="Tahoma"/>
          <w:szCs w:val="18"/>
          <w:lang w:eastAsia="en-US"/>
        </w:rPr>
        <w:t xml:space="preserve"> van </w:t>
      </w:r>
      <w:r w:rsidRPr="007218DC" w:rsidR="002320FB">
        <w:rPr>
          <w:rFonts w:eastAsia="Calibri" w:cs="Tahoma"/>
          <w:szCs w:val="18"/>
          <w:lang w:eastAsia="en-US"/>
        </w:rPr>
        <w:t>Servicebureau Jeugdhulp Haaglanden.</w:t>
      </w:r>
    </w:p>
    <w:p w:rsidR="000768EA" w:rsidP="000768EA" w:rsidRDefault="000768EA" w14:paraId="493A4155" w14:textId="77777777">
      <w:pPr>
        <w:rPr>
          <w:rFonts w:ascii="Arial" w:hAnsi="Arial" w:eastAsia="Calibri" w:cs="Arial"/>
          <w:sz w:val="20"/>
          <w:szCs w:val="20"/>
        </w:rPr>
      </w:pPr>
    </w:p>
    <w:p w:rsidRPr="000768EA" w:rsidR="000768EA" w:rsidP="000768EA" w:rsidRDefault="000768EA" w14:paraId="5AE92CF9" w14:textId="77777777">
      <w:pPr>
        <w:rPr>
          <w:rFonts w:ascii="Arial" w:hAnsi="Arial" w:eastAsia="Calibri" w:cs="Arial"/>
          <w:sz w:val="20"/>
          <w:szCs w:val="20"/>
          <w:lang w:eastAsia="en-US"/>
        </w:rPr>
      </w:pPr>
    </w:p>
    <w:p w:rsidR="00141F6D" w:rsidRDefault="00505A5C" w14:paraId="2FC6A2F1" w14:textId="77777777">
      <w:pPr>
        <w:spacing w:after="160" w:line="259" w:lineRule="auto"/>
        <w:rPr>
          <w:rFonts w:ascii="Arial" w:hAnsi="Arial" w:eastAsia="SimSun"/>
          <w:b/>
          <w:sz w:val="28"/>
          <w:szCs w:val="32"/>
          <w:lang w:eastAsia="en-US"/>
        </w:rPr>
      </w:pPr>
      <w:r>
        <w:rPr>
          <w:rFonts w:ascii="Arial" w:hAnsi="Arial" w:eastAsia="SimSun"/>
          <w:b/>
          <w:sz w:val="28"/>
          <w:szCs w:val="32"/>
          <w:lang w:eastAsia="en-US"/>
        </w:rPr>
        <w:br w:type="page"/>
      </w:r>
    </w:p>
    <w:tbl>
      <w:tblPr>
        <w:tblpPr w:leftFromText="180" w:rightFromText="180" w:topFromText="180" w:bottomFromText="180" w:vertAnchor="text" w:tblpX="15"/>
        <w:tblW w:w="139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552"/>
        <w:gridCol w:w="6520"/>
        <w:gridCol w:w="3747"/>
      </w:tblGrid>
      <w:tr w:rsidR="00141F6D" w:rsidTr="00396169" w14:paraId="74DE8272" w14:textId="77777777">
        <w:trPr>
          <w:tblHeader/>
        </w:trPr>
        <w:tc>
          <w:tcPr>
            <w:tcW w:w="1129" w:type="dxa"/>
            <w:shd w:val="clear" w:color="auto" w:fill="00A050"/>
          </w:tcPr>
          <w:p w:rsidR="00141F6D" w:rsidP="00396169" w:rsidRDefault="00141F6D" w14:paraId="7265C1CD" w14:textId="77777777">
            <w:pPr>
              <w:rPr>
                <w:rFonts w:ascii="Arial" w:hAnsi="Arial" w:eastAsia="Arial" w:cs="Arial"/>
                <w:b/>
                <w:bCs/>
                <w:color w:val="FFFFFF"/>
              </w:rPr>
            </w:pPr>
            <w:r>
              <w:rPr>
                <w:rFonts w:ascii="Arial" w:hAnsi="Arial" w:eastAsia="Arial" w:cs="Arial"/>
                <w:b/>
                <w:bCs/>
                <w:color w:val="FFFFFF"/>
              </w:rPr>
              <w:lastRenderedPageBreak/>
              <w:t>Nr.</w:t>
            </w:r>
          </w:p>
        </w:tc>
        <w:tc>
          <w:tcPr>
            <w:tcW w:w="2552" w:type="dxa"/>
            <w:shd w:val="clear" w:color="auto" w:fill="00A050"/>
          </w:tcPr>
          <w:p w:rsidR="00141F6D" w:rsidP="00396169" w:rsidRDefault="00141F6D" w14:paraId="44C8D5E6" w14:textId="77777777">
            <w:pPr>
              <w:rPr>
                <w:rFonts w:ascii="Arial" w:hAnsi="Arial" w:eastAsia="Arial" w:cs="Arial"/>
                <w:b/>
                <w:bCs/>
                <w:color w:val="FFFFFF"/>
              </w:rPr>
            </w:pPr>
            <w:r>
              <w:rPr>
                <w:rFonts w:ascii="Arial" w:hAnsi="Arial" w:eastAsia="Arial" w:cs="Arial"/>
                <w:b/>
                <w:bCs/>
                <w:color w:val="FFFFFF"/>
              </w:rPr>
              <w:t xml:space="preserve">Verwijzing (document, hoofdstuk, paragraaf, bladzijde) </w:t>
            </w:r>
          </w:p>
        </w:tc>
        <w:tc>
          <w:tcPr>
            <w:tcW w:w="6520" w:type="dxa"/>
            <w:shd w:val="clear" w:color="auto" w:fill="00A050"/>
          </w:tcPr>
          <w:p w:rsidR="00141F6D" w:rsidP="00396169" w:rsidRDefault="00141F6D" w14:paraId="67C2BF47" w14:textId="77777777">
            <w:pPr>
              <w:rPr>
                <w:rFonts w:ascii="Arial" w:hAnsi="Arial" w:eastAsia="Arial" w:cs="Arial"/>
                <w:b/>
                <w:bCs/>
                <w:color w:val="FFFFFF"/>
              </w:rPr>
            </w:pPr>
            <w:r>
              <w:rPr>
                <w:rFonts w:ascii="Arial" w:hAnsi="Arial" w:eastAsia="Arial" w:cs="Arial"/>
                <w:b/>
                <w:bCs/>
                <w:color w:val="FFFFFF"/>
              </w:rPr>
              <w:t>Vraag</w:t>
            </w:r>
          </w:p>
        </w:tc>
        <w:tc>
          <w:tcPr>
            <w:tcW w:w="3747" w:type="dxa"/>
            <w:shd w:val="clear" w:color="auto" w:fill="00A050"/>
          </w:tcPr>
          <w:p w:rsidR="00141F6D" w:rsidP="00396169" w:rsidRDefault="00141F6D" w14:paraId="3531081F" w14:textId="77777777">
            <w:pPr>
              <w:rPr>
                <w:rFonts w:ascii="Arial" w:hAnsi="Arial" w:eastAsia="Arial" w:cs="Arial"/>
                <w:b/>
                <w:bCs/>
                <w:color w:val="FFFFFF"/>
              </w:rPr>
            </w:pPr>
            <w:r>
              <w:rPr>
                <w:rFonts w:ascii="Arial" w:hAnsi="Arial" w:eastAsia="Arial" w:cs="Arial"/>
                <w:b/>
                <w:bCs/>
                <w:color w:val="FFFFFF"/>
              </w:rPr>
              <w:t xml:space="preserve">Antwoord </w:t>
            </w:r>
          </w:p>
          <w:p w:rsidR="00141F6D" w:rsidP="00396169" w:rsidRDefault="00141F6D" w14:paraId="3511545F" w14:textId="7DB53CCF">
            <w:pPr>
              <w:rPr>
                <w:rFonts w:ascii="Arial" w:hAnsi="Arial" w:eastAsia="Arial" w:cs="Arial"/>
                <w:b/>
                <w:bCs/>
                <w:color w:val="FFFFFF"/>
              </w:rPr>
            </w:pPr>
            <w:r>
              <w:rPr>
                <w:rFonts w:ascii="Arial" w:hAnsi="Arial" w:eastAsia="Arial" w:cs="Arial"/>
                <w:b/>
                <w:bCs/>
                <w:color w:val="FFFFFF"/>
              </w:rPr>
              <w:t xml:space="preserve">(in te vullen door </w:t>
            </w:r>
            <w:r w:rsidR="00CD4A39">
              <w:rPr>
                <w:rFonts w:ascii="Arial" w:hAnsi="Arial" w:eastAsia="Arial" w:cs="Arial"/>
                <w:b/>
                <w:bCs/>
                <w:color w:val="FFFFFF"/>
              </w:rPr>
              <w:t>Aanbestedende dienst</w:t>
            </w:r>
            <w:r>
              <w:rPr>
                <w:rFonts w:ascii="Arial" w:hAnsi="Arial" w:eastAsia="Arial" w:cs="Arial"/>
                <w:b/>
                <w:bCs/>
                <w:color w:val="FFFFFF"/>
              </w:rPr>
              <w:t>)</w:t>
            </w:r>
          </w:p>
        </w:tc>
      </w:tr>
      <w:tr w:rsidR="00141F6D" w:rsidTr="00396169" w14:paraId="17DBA31E" w14:textId="77777777">
        <w:trPr>
          <w:trHeight w:val="582"/>
        </w:trPr>
        <w:tc>
          <w:tcPr>
            <w:tcW w:w="1129" w:type="dxa"/>
          </w:tcPr>
          <w:p w:rsidR="00141F6D" w:rsidP="00396169" w:rsidRDefault="00141F6D" w14:paraId="173F49A0" w14:textId="77777777">
            <w:pPr>
              <w:spacing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  <w:tc>
          <w:tcPr>
            <w:tcW w:w="2552" w:type="dxa"/>
          </w:tcPr>
          <w:p w:rsidR="00141F6D" w:rsidP="00396169" w:rsidRDefault="00141F6D" w14:paraId="71F83C7D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520" w:type="dxa"/>
          </w:tcPr>
          <w:p w:rsidR="00141F6D" w:rsidP="00396169" w:rsidRDefault="00141F6D" w14:paraId="5B357E8B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3747" w:type="dxa"/>
          </w:tcPr>
          <w:p w:rsidR="00141F6D" w:rsidP="00396169" w:rsidRDefault="00141F6D" w14:paraId="2E449382" w14:textId="77777777">
            <w:pPr>
              <w:rPr>
                <w:rFonts w:ascii="Arial" w:hAnsi="Arial" w:eastAsia="Arial" w:cs="Arial"/>
              </w:rPr>
            </w:pPr>
          </w:p>
        </w:tc>
      </w:tr>
      <w:tr w:rsidR="00141F6D" w:rsidTr="00396169" w14:paraId="497164D8" w14:textId="77777777">
        <w:trPr>
          <w:trHeight w:val="495"/>
        </w:trPr>
        <w:tc>
          <w:tcPr>
            <w:tcW w:w="1129" w:type="dxa"/>
          </w:tcPr>
          <w:p w:rsidR="00141F6D" w:rsidP="00396169" w:rsidRDefault="00141F6D" w14:paraId="600D74E9" w14:textId="77777777">
            <w:pPr>
              <w:spacing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2552" w:type="dxa"/>
          </w:tcPr>
          <w:p w:rsidR="00141F6D" w:rsidP="00396169" w:rsidRDefault="00141F6D" w14:paraId="7F4B05A1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520" w:type="dxa"/>
          </w:tcPr>
          <w:p w:rsidR="00141F6D" w:rsidP="00396169" w:rsidRDefault="00141F6D" w14:paraId="7C23DC68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3747" w:type="dxa"/>
          </w:tcPr>
          <w:p w:rsidR="00141F6D" w:rsidP="00396169" w:rsidRDefault="00141F6D" w14:paraId="06CB89C8" w14:textId="77777777">
            <w:pPr>
              <w:rPr>
                <w:rFonts w:ascii="Arial" w:hAnsi="Arial" w:eastAsia="Arial" w:cs="Arial"/>
              </w:rPr>
            </w:pPr>
          </w:p>
        </w:tc>
      </w:tr>
      <w:tr w:rsidR="00141F6D" w:rsidTr="00396169" w14:paraId="500FCCD3" w14:textId="77777777">
        <w:trPr>
          <w:trHeight w:val="570"/>
        </w:trPr>
        <w:tc>
          <w:tcPr>
            <w:tcW w:w="1129" w:type="dxa"/>
          </w:tcPr>
          <w:p w:rsidR="00141F6D" w:rsidP="00396169" w:rsidRDefault="00141F6D" w14:paraId="1E368C3C" w14:textId="77777777">
            <w:pPr>
              <w:spacing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2552" w:type="dxa"/>
          </w:tcPr>
          <w:p w:rsidR="00141F6D" w:rsidP="00396169" w:rsidRDefault="00141F6D" w14:paraId="2DAEA480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520" w:type="dxa"/>
          </w:tcPr>
          <w:p w:rsidR="00141F6D" w:rsidP="00396169" w:rsidRDefault="00141F6D" w14:paraId="1FE9A003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3747" w:type="dxa"/>
          </w:tcPr>
          <w:p w:rsidR="00141F6D" w:rsidP="00396169" w:rsidRDefault="00141F6D" w14:paraId="60AC60F0" w14:textId="77777777">
            <w:pPr>
              <w:rPr>
                <w:rFonts w:ascii="Arial" w:hAnsi="Arial" w:eastAsia="Arial" w:cs="Arial"/>
              </w:rPr>
            </w:pPr>
          </w:p>
        </w:tc>
      </w:tr>
      <w:tr w:rsidR="00141F6D" w:rsidTr="00396169" w14:paraId="07D8F2C7" w14:textId="77777777">
        <w:trPr>
          <w:trHeight w:val="550"/>
        </w:trPr>
        <w:tc>
          <w:tcPr>
            <w:tcW w:w="1129" w:type="dxa"/>
          </w:tcPr>
          <w:p w:rsidR="00141F6D" w:rsidP="00396169" w:rsidRDefault="00141F6D" w14:paraId="09319B3D" w14:textId="77777777">
            <w:pPr>
              <w:spacing w:line="360" w:lineRule="auto"/>
              <w:jc w:val="center"/>
              <w:rPr>
                <w:rFonts w:ascii="Arial" w:hAnsi="Arial" w:eastAsia="Arial" w:cs="Arial"/>
              </w:rPr>
            </w:pPr>
            <w:bookmarkStart w:name="_heading=h.feb03rdhenzm" w:colFirst="0" w:colLast="0" w:id="0"/>
            <w:bookmarkEnd w:id="0"/>
            <w:r>
              <w:rPr>
                <w:rFonts w:ascii="Arial" w:hAnsi="Arial" w:eastAsia="Arial" w:cs="Arial"/>
              </w:rPr>
              <w:t>4</w:t>
            </w:r>
          </w:p>
        </w:tc>
        <w:tc>
          <w:tcPr>
            <w:tcW w:w="2552" w:type="dxa"/>
          </w:tcPr>
          <w:p w:rsidR="00141F6D" w:rsidP="00396169" w:rsidRDefault="00141F6D" w14:paraId="4F1D2BCE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520" w:type="dxa"/>
          </w:tcPr>
          <w:p w:rsidR="00141F6D" w:rsidP="00396169" w:rsidRDefault="00141F6D" w14:paraId="2D2663F7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3747" w:type="dxa"/>
          </w:tcPr>
          <w:p w:rsidR="00141F6D" w:rsidP="00396169" w:rsidRDefault="00141F6D" w14:paraId="34D5C450" w14:textId="77777777">
            <w:pPr>
              <w:rPr>
                <w:rFonts w:ascii="Arial" w:hAnsi="Arial" w:eastAsia="Arial" w:cs="Arial"/>
              </w:rPr>
            </w:pPr>
          </w:p>
        </w:tc>
      </w:tr>
      <w:tr w:rsidR="00141F6D" w:rsidTr="00396169" w14:paraId="04AE88FD" w14:textId="77777777">
        <w:trPr>
          <w:trHeight w:val="558"/>
        </w:trPr>
        <w:tc>
          <w:tcPr>
            <w:tcW w:w="1129" w:type="dxa"/>
          </w:tcPr>
          <w:p w:rsidR="00141F6D" w:rsidP="00396169" w:rsidRDefault="00141F6D" w14:paraId="28E67B3C" w14:textId="77777777">
            <w:pPr>
              <w:spacing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</w:t>
            </w:r>
          </w:p>
        </w:tc>
        <w:tc>
          <w:tcPr>
            <w:tcW w:w="2552" w:type="dxa"/>
          </w:tcPr>
          <w:p w:rsidR="00141F6D" w:rsidP="00396169" w:rsidRDefault="00141F6D" w14:paraId="2D127674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520" w:type="dxa"/>
          </w:tcPr>
          <w:p w:rsidR="00141F6D" w:rsidP="00396169" w:rsidRDefault="00141F6D" w14:paraId="385708D2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3747" w:type="dxa"/>
          </w:tcPr>
          <w:p w:rsidR="00141F6D" w:rsidP="00396169" w:rsidRDefault="00141F6D" w14:paraId="7DFA4178" w14:textId="77777777">
            <w:pPr>
              <w:rPr>
                <w:rFonts w:ascii="Arial" w:hAnsi="Arial" w:eastAsia="Arial" w:cs="Arial"/>
              </w:rPr>
            </w:pPr>
          </w:p>
        </w:tc>
      </w:tr>
      <w:tr w:rsidR="00141F6D" w:rsidTr="00396169" w14:paraId="65942B9B" w14:textId="77777777">
        <w:trPr>
          <w:trHeight w:val="552"/>
        </w:trPr>
        <w:tc>
          <w:tcPr>
            <w:tcW w:w="1129" w:type="dxa"/>
          </w:tcPr>
          <w:p w:rsidR="00141F6D" w:rsidP="00396169" w:rsidRDefault="00141F6D" w14:paraId="36CA1712" w14:textId="77777777">
            <w:pPr>
              <w:spacing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6</w:t>
            </w:r>
          </w:p>
        </w:tc>
        <w:tc>
          <w:tcPr>
            <w:tcW w:w="2552" w:type="dxa"/>
          </w:tcPr>
          <w:p w:rsidR="00141F6D" w:rsidP="00396169" w:rsidRDefault="00141F6D" w14:paraId="01E3DA1F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520" w:type="dxa"/>
          </w:tcPr>
          <w:p w:rsidR="00141F6D" w:rsidP="00396169" w:rsidRDefault="00141F6D" w14:paraId="1D337CCE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3747" w:type="dxa"/>
          </w:tcPr>
          <w:p w:rsidR="00141F6D" w:rsidP="00396169" w:rsidRDefault="00141F6D" w14:paraId="5B479E63" w14:textId="77777777">
            <w:pPr>
              <w:rPr>
                <w:rFonts w:ascii="Arial" w:hAnsi="Arial" w:eastAsia="Arial" w:cs="Arial"/>
              </w:rPr>
            </w:pPr>
          </w:p>
        </w:tc>
      </w:tr>
      <w:tr w:rsidR="00141F6D" w:rsidTr="00396169" w14:paraId="15E0A9B7" w14:textId="77777777">
        <w:trPr>
          <w:trHeight w:val="560"/>
        </w:trPr>
        <w:tc>
          <w:tcPr>
            <w:tcW w:w="1129" w:type="dxa"/>
          </w:tcPr>
          <w:p w:rsidR="00141F6D" w:rsidP="00396169" w:rsidRDefault="00141F6D" w14:paraId="0059CBE1" w14:textId="77777777">
            <w:pPr>
              <w:spacing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7</w:t>
            </w:r>
          </w:p>
        </w:tc>
        <w:tc>
          <w:tcPr>
            <w:tcW w:w="2552" w:type="dxa"/>
          </w:tcPr>
          <w:p w:rsidR="00141F6D" w:rsidP="00396169" w:rsidRDefault="00141F6D" w14:paraId="0FEF1FCD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520" w:type="dxa"/>
          </w:tcPr>
          <w:p w:rsidR="00141F6D" w:rsidP="00396169" w:rsidRDefault="00141F6D" w14:paraId="63A3C3A1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3747" w:type="dxa"/>
          </w:tcPr>
          <w:p w:rsidR="00141F6D" w:rsidP="00396169" w:rsidRDefault="00141F6D" w14:paraId="1C94DCA0" w14:textId="77777777">
            <w:pPr>
              <w:rPr>
                <w:rFonts w:ascii="Arial" w:hAnsi="Arial" w:eastAsia="Arial" w:cs="Arial"/>
              </w:rPr>
            </w:pPr>
          </w:p>
        </w:tc>
      </w:tr>
      <w:tr w:rsidR="00141F6D" w:rsidTr="00396169" w14:paraId="5DA57175" w14:textId="77777777">
        <w:trPr>
          <w:trHeight w:val="610"/>
        </w:trPr>
        <w:tc>
          <w:tcPr>
            <w:tcW w:w="1129" w:type="dxa"/>
          </w:tcPr>
          <w:p w:rsidR="00141F6D" w:rsidP="00396169" w:rsidRDefault="00141F6D" w14:paraId="66DB7ECF" w14:textId="77777777">
            <w:pPr>
              <w:spacing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8</w:t>
            </w:r>
          </w:p>
        </w:tc>
        <w:tc>
          <w:tcPr>
            <w:tcW w:w="2552" w:type="dxa"/>
          </w:tcPr>
          <w:p w:rsidR="00141F6D" w:rsidP="00396169" w:rsidRDefault="00141F6D" w14:paraId="0D9CC749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520" w:type="dxa"/>
          </w:tcPr>
          <w:p w:rsidR="00141F6D" w:rsidP="00396169" w:rsidRDefault="00141F6D" w14:paraId="5295E734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3747" w:type="dxa"/>
          </w:tcPr>
          <w:p w:rsidR="00141F6D" w:rsidP="00396169" w:rsidRDefault="00141F6D" w14:paraId="5BD38BC2" w14:textId="77777777">
            <w:pPr>
              <w:rPr>
                <w:rFonts w:ascii="Arial" w:hAnsi="Arial" w:eastAsia="Arial" w:cs="Arial"/>
              </w:rPr>
            </w:pPr>
          </w:p>
        </w:tc>
      </w:tr>
      <w:tr w:rsidR="00141F6D" w:rsidTr="00396169" w14:paraId="3D24F910" w14:textId="77777777">
        <w:trPr>
          <w:trHeight w:val="690"/>
        </w:trPr>
        <w:tc>
          <w:tcPr>
            <w:tcW w:w="1129" w:type="dxa"/>
          </w:tcPr>
          <w:p w:rsidR="00141F6D" w:rsidP="00396169" w:rsidRDefault="00141F6D" w14:paraId="2EFE897F" w14:textId="77777777">
            <w:pPr>
              <w:spacing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etc.</w:t>
            </w:r>
          </w:p>
        </w:tc>
        <w:tc>
          <w:tcPr>
            <w:tcW w:w="2552" w:type="dxa"/>
          </w:tcPr>
          <w:p w:rsidR="00141F6D" w:rsidP="00396169" w:rsidRDefault="00141F6D" w14:paraId="75ED8781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520" w:type="dxa"/>
          </w:tcPr>
          <w:p w:rsidR="00141F6D" w:rsidP="00396169" w:rsidRDefault="00141F6D" w14:paraId="34744CCF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3747" w:type="dxa"/>
          </w:tcPr>
          <w:p w:rsidR="00141F6D" w:rsidP="00396169" w:rsidRDefault="00141F6D" w14:paraId="6CB37F3B" w14:textId="77777777">
            <w:pPr>
              <w:rPr>
                <w:rFonts w:ascii="Arial" w:hAnsi="Arial" w:eastAsia="Arial" w:cs="Arial"/>
              </w:rPr>
            </w:pPr>
          </w:p>
        </w:tc>
      </w:tr>
    </w:tbl>
    <w:p w:rsidR="00505A5C" w:rsidRDefault="00505A5C" w14:paraId="3E6F3728" w14:textId="4D0ABB77">
      <w:pPr>
        <w:spacing w:after="160" w:line="259" w:lineRule="auto"/>
        <w:rPr>
          <w:rFonts w:ascii="Arial" w:hAnsi="Arial" w:eastAsia="SimSun"/>
          <w:b/>
          <w:sz w:val="28"/>
          <w:szCs w:val="32"/>
          <w:lang w:eastAsia="en-US"/>
        </w:rPr>
      </w:pPr>
    </w:p>
    <w:sectPr w:rsidR="00505A5C" w:rsidSect="0074415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701" w:right="2269" w:bottom="1134" w:left="1560" w:header="567" w:footer="8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6CAB" w:rsidP="000768EA" w:rsidRDefault="00246CAB" w14:paraId="4C19C756" w14:textId="77777777">
      <w:pPr>
        <w:spacing w:line="240" w:lineRule="auto"/>
      </w:pPr>
      <w:r>
        <w:separator/>
      </w:r>
    </w:p>
  </w:endnote>
  <w:endnote w:type="continuationSeparator" w:id="0">
    <w:p w:rsidR="00246CAB" w:rsidP="000768EA" w:rsidRDefault="00246CAB" w14:paraId="0882C994" w14:textId="77777777">
      <w:pPr>
        <w:spacing w:line="240" w:lineRule="auto"/>
      </w:pPr>
      <w:r>
        <w:continuationSeparator/>
      </w:r>
    </w:p>
  </w:endnote>
  <w:endnote w:type="continuationNotice" w:id="1">
    <w:p w:rsidR="00246CAB" w:rsidRDefault="00246CAB" w14:paraId="57E66E1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B44DF" w:rsidP="00211D12" w:rsidRDefault="00DD16F8" w14:paraId="1E2C9F25" w14:textId="45CFA79B">
    <w:pPr>
      <w:pStyle w:val="Voettekst"/>
      <w:tabs>
        <w:tab w:val="clear" w:pos="4536"/>
      </w:tabs>
      <w:spacing w:after="120"/>
      <w:rPr>
        <w:rFonts w:cs="Tahoma"/>
        <w:szCs w:val="16"/>
      </w:rPr>
    </w:pPr>
    <w:r w:rsidRPr="00A92C3D">
      <w:rPr>
        <w:rFonts w:asciiTheme="minorHAnsi" w:hAnsiTheme="minorHAnsi" w:cstheme="minorHAnsi"/>
        <w:noProof/>
        <w:color w:val="2B579A"/>
        <w:shd w:val="clear" w:color="auto" w:fill="E6E6E6"/>
      </w:rPr>
      <w:drawing>
        <wp:anchor distT="0" distB="0" distL="114300" distR="114300" simplePos="0" relativeHeight="251658243" behindDoc="0" locked="0" layoutInCell="1" allowOverlap="1" wp14:anchorId="5C758CF3" wp14:editId="2840CA6D">
          <wp:simplePos x="0" y="0"/>
          <wp:positionH relativeFrom="margin">
            <wp:posOffset>4553585</wp:posOffset>
          </wp:positionH>
          <wp:positionV relativeFrom="paragraph">
            <wp:posOffset>152400</wp:posOffset>
          </wp:positionV>
          <wp:extent cx="1206500" cy="288290"/>
          <wp:effectExtent l="0" t="0" r="0" b="0"/>
          <wp:wrapNone/>
          <wp:docPr id="416646436" name="Afbeelding 416646436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10658" r="9685" b="14729"/>
                  <a:stretch/>
                </pic:blipFill>
                <pic:spPr bwMode="auto">
                  <a:xfrm>
                    <a:off x="0" y="0"/>
                    <a:ext cx="12065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CCC">
      <w:rPr>
        <w:rFonts w:cs="Tahoma"/>
        <w:szCs w:val="16"/>
      </w:rPr>
      <w:t xml:space="preserve"> </w:t>
    </w:r>
  </w:p>
  <w:p w:rsidRPr="00A92C3D" w:rsidR="002D7D82" w:rsidP="5F930A9B" w:rsidRDefault="00AA581A" w14:paraId="56E60C05" w14:textId="05F9D0F1">
    <w:pPr>
      <w:pStyle w:val="Voettekst"/>
      <w:tabs>
        <w:tab w:val="clear" w:pos="4536"/>
        <w:tab w:val="center" w:pos="5103"/>
      </w:tabs>
      <w:spacing w:after="120"/>
      <w:rPr>
        <w:rFonts w:ascii="Calibri" w:hAnsi="Calibri" w:cs="Calibri" w:asciiTheme="minorAscii" w:hAnsiTheme="minorAscii" w:cstheme="minorAscii"/>
      </w:rPr>
    </w:pPr>
    <w:r w:rsidRPr="5F930A9B" w:rsidR="5F930A9B">
      <w:rPr>
        <w:rFonts w:ascii="Calibri" w:hAnsi="Calibri" w:cs="Calibri" w:asciiTheme="minorAscii" w:hAnsiTheme="minorAscii" w:cstheme="minorAscii"/>
      </w:rPr>
      <w:t xml:space="preserve">Verantwoordingsysteem </w:t>
    </w:r>
    <w:r w:rsidRPr="5F930A9B" w:rsidR="5F930A9B">
      <w:rPr>
        <w:rFonts w:ascii="Calibri" w:hAnsi="Calibri" w:cs="Calibri" w:asciiTheme="minorAscii" w:hAnsiTheme="minorAscii" w:cstheme="minorAscii"/>
      </w:rPr>
      <w:t>SbJH</w:t>
    </w:r>
    <w:r w:rsidRPr="5F930A9B" w:rsidR="5F930A9B">
      <w:rPr>
        <w:rFonts w:ascii="Calibri" w:hAnsi="Calibri" w:cs="Calibri" w:asciiTheme="minorAscii" w:hAnsiTheme="minorAscii" w:cstheme="minorAscii"/>
      </w:rPr>
      <w:t xml:space="preserve">  </w:t>
    </w:r>
    <w:r>
      <w:tab/>
    </w:r>
    <w:r w:rsidRPr="5F930A9B">
      <w:rPr>
        <w:rFonts w:ascii="Calibri" w:hAnsi="Calibri" w:cs="Calibri" w:asciiTheme="minorAscii" w:hAnsiTheme="minorAscii" w:cstheme="minorAscii"/>
      </w:rPr>
      <w:fldChar w:fldCharType="begin"/>
    </w:r>
    <w:r w:rsidRPr="5F930A9B">
      <w:rPr>
        <w:rFonts w:ascii="Calibri" w:hAnsi="Calibri" w:cs="Calibri" w:asciiTheme="minorAscii" w:hAnsiTheme="minorAscii" w:cstheme="minorAscii"/>
      </w:rPr>
      <w:instrText xml:space="preserve"> PAGE </w:instrText>
    </w:r>
    <w:r w:rsidRPr="5F930A9B">
      <w:rPr>
        <w:rFonts w:ascii="Calibri" w:hAnsi="Calibri" w:cs="Calibri" w:asciiTheme="minorAscii" w:hAnsiTheme="minorAscii" w:cstheme="minorAscii"/>
        <w:color w:val="2B579A"/>
      </w:rPr>
      <w:fldChar w:fldCharType="separate"/>
    </w:r>
    <w:r w:rsidRPr="5F930A9B" w:rsidR="5F930A9B">
      <w:rPr>
        <w:rFonts w:ascii="Calibri" w:hAnsi="Calibri" w:cs="Calibri" w:asciiTheme="minorAscii" w:hAnsiTheme="minorAscii" w:cstheme="minorAscii"/>
      </w:rPr>
      <w:t>7</w:t>
    </w:r>
    <w:r w:rsidRPr="5F930A9B">
      <w:rPr>
        <w:rFonts w:ascii="Calibri" w:hAnsi="Calibri" w:cs="Calibri" w:asciiTheme="minorAscii" w:hAnsiTheme="minorAscii" w:cstheme="minorAscii"/>
      </w:rPr>
      <w:fldChar w:fldCharType="end"/>
    </w:r>
    <w:r w:rsidRPr="5F930A9B" w:rsidR="5F930A9B">
      <w:rPr>
        <w:rFonts w:ascii="Calibri" w:hAnsi="Calibri" w:cs="Calibri" w:asciiTheme="minorAscii" w:hAnsiTheme="minorAscii" w:cstheme="minorAscii"/>
      </w:rPr>
      <w:t xml:space="preserve"> / </w:t>
    </w:r>
    <w:r w:rsidRPr="5F930A9B">
      <w:rPr>
        <w:rFonts w:ascii="Calibri" w:hAnsi="Calibri" w:cs="Calibri" w:asciiTheme="minorAscii" w:hAnsiTheme="minorAscii" w:cstheme="minorAscii"/>
      </w:rPr>
      <w:fldChar w:fldCharType="begin"/>
    </w:r>
    <w:r w:rsidRPr="5F930A9B">
      <w:rPr>
        <w:rFonts w:ascii="Calibri" w:hAnsi="Calibri" w:cs="Calibri" w:asciiTheme="minorAscii" w:hAnsiTheme="minorAscii" w:cstheme="minorAscii"/>
      </w:rPr>
      <w:instrText xml:space="preserve"> NUMPAGES </w:instrText>
    </w:r>
    <w:r w:rsidRPr="5F930A9B">
      <w:rPr>
        <w:rFonts w:ascii="Calibri" w:hAnsi="Calibri" w:cs="Calibri" w:asciiTheme="minorAscii" w:hAnsiTheme="minorAscii" w:cstheme="minorAscii"/>
        <w:color w:val="2B579A"/>
      </w:rPr>
      <w:fldChar w:fldCharType="separate"/>
    </w:r>
    <w:r w:rsidRPr="5F930A9B" w:rsidR="5F930A9B">
      <w:rPr>
        <w:rFonts w:ascii="Calibri" w:hAnsi="Calibri" w:cs="Calibri" w:asciiTheme="minorAscii" w:hAnsiTheme="minorAscii" w:cstheme="minorAscii"/>
      </w:rPr>
      <w:t>7</w:t>
    </w:r>
    <w:r w:rsidRPr="5F930A9B">
      <w:rPr>
        <w:rFonts w:ascii="Calibri" w:hAnsi="Calibri" w:cs="Calibri" w:asciiTheme="minorAscii" w:hAnsiTheme="minorAscii" w:cstheme="minorAsci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7D82" w:rsidRDefault="00C60BB8" w14:paraId="1D2F58EF" w14:textId="77777777">
    <w:r w:rsidRPr="00B72F8C"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0" locked="0" layoutInCell="1" allowOverlap="1" wp14:anchorId="0045D35A" wp14:editId="11C9CD82">
          <wp:simplePos x="0" y="0"/>
          <wp:positionH relativeFrom="margin">
            <wp:align>center</wp:align>
          </wp:positionH>
          <wp:positionV relativeFrom="paragraph">
            <wp:posOffset>146685</wp:posOffset>
          </wp:positionV>
          <wp:extent cx="1206500" cy="288290"/>
          <wp:effectExtent l="0" t="0" r="0" b="0"/>
          <wp:wrapThrough wrapText="bothSides">
            <wp:wrapPolygon edited="0">
              <wp:start x="0" y="0"/>
              <wp:lineTo x="0" y="19982"/>
              <wp:lineTo x="21145" y="19982"/>
              <wp:lineTo x="21145" y="0"/>
              <wp:lineTo x="0" y="0"/>
            </wp:wrapPolygon>
          </wp:wrapThrough>
          <wp:docPr id="1052908335" name="Afbeelding 1052908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10658" r="9685" b="14729"/>
                  <a:stretch/>
                </pic:blipFill>
                <pic:spPr bwMode="auto">
                  <a:xfrm>
                    <a:off x="0" y="0"/>
                    <a:ext cx="12065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3D8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DDB558" wp14:editId="2582ACE5">
              <wp:simplePos x="0" y="0"/>
              <wp:positionH relativeFrom="page">
                <wp:posOffset>6480810</wp:posOffset>
              </wp:positionH>
              <wp:positionV relativeFrom="page">
                <wp:posOffset>9613265</wp:posOffset>
              </wp:positionV>
              <wp:extent cx="720090" cy="720090"/>
              <wp:effectExtent l="3810" t="2540" r="0" b="1270"/>
              <wp:wrapNone/>
              <wp:docPr id="5" name="Tekstv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34"/>
                          </w:tblGrid>
                          <w:tr w:rsidR="002D7D82" w:rsidTr="002D7D82" w14:paraId="0E4EE319" w14:textId="77777777">
                            <w:trPr>
                              <w:trHeight w:val="1134" w:hRule="exact"/>
                            </w:trPr>
                            <w:tc>
                              <w:tcPr>
                                <w:tcW w:w="1134" w:type="dxa"/>
                                <w:tc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</w:tcBorders>
                                <w:vAlign w:val="bottom"/>
                              </w:tcPr>
                              <w:p w:rsidR="002D7D82" w:rsidP="002D7D82" w:rsidRDefault="002D7D82" w14:paraId="58068CA8" w14:textId="77777777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:rsidR="002D7D82" w:rsidP="002D7D82" w:rsidRDefault="002D7D82" w14:paraId="036AF64D" w14:textId="7777777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DDB558">
              <v:stroke joinstyle="miter"/>
              <v:path gradientshapeok="t" o:connecttype="rect"/>
            </v:shapetype>
            <v:shape id="Tekstvak 5" style="position:absolute;margin-left:510.3pt;margin-top:756.95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">
              <v:textbox inset="0,0,0,0">
                <w:txbxContent>
                  <w:tbl>
                    <w:tblPr>
                      <w:tblW w:w="0" w:type="auto"/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34"/>
                    </w:tblGrid>
                    <w:tr w:rsidR="002D7D82" w:rsidTr="002D7D82" w14:paraId="0E4EE319" w14:textId="77777777">
                      <w:trPr>
                        <w:trHeight w:val="1134" w:hRule="exact"/>
                      </w:trPr>
                      <w:tc>
                        <w:tcPr>
                          <w:tcW w:w="1134" w:type="dxa"/>
                          <w:tc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</w:tcBorders>
                          <w:vAlign w:val="bottom"/>
                        </w:tcPr>
                        <w:p w:rsidR="002D7D82" w:rsidP="002D7D82" w:rsidRDefault="002D7D82" w14:paraId="58068CA8" w14:textId="77777777">
                          <w:pPr>
                            <w:jc w:val="right"/>
                          </w:pPr>
                        </w:p>
                      </w:tc>
                    </w:tr>
                  </w:tbl>
                  <w:p w:rsidR="002D7D82" w:rsidP="002D7D82" w:rsidRDefault="002D7D82" w14:paraId="036AF64D" w14:textId="77777777"/>
                </w:txbxContent>
              </v:textbox>
              <w10:wrap anchorx="page" anchory="page"/>
            </v:shape>
          </w:pict>
        </mc:Fallback>
      </mc:AlternateContent>
    </w:r>
  </w:p>
  <w:p w:rsidR="002D7D82" w:rsidP="002D7D82" w:rsidRDefault="005473D8" w14:paraId="3C739600" w14:textId="77777777">
    <w:pPr>
      <w:pStyle w:val="Voettekst"/>
      <w:spacing w:line="60" w:lineRule="exact"/>
    </w:pPr>
    <w:bookmarkStart w:name="bmAfzenderRegel1" w:id="1"/>
    <w:bookmarkEnd w:id="1"/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2F9482" wp14:editId="3960F793">
              <wp:simplePos x="0" y="0"/>
              <wp:positionH relativeFrom="column">
                <wp:posOffset>-28575</wp:posOffset>
              </wp:positionH>
              <wp:positionV relativeFrom="paragraph">
                <wp:posOffset>-189230</wp:posOffset>
              </wp:positionV>
              <wp:extent cx="5053965" cy="259080"/>
              <wp:effectExtent l="0" t="1270" r="3810" b="0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9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3094B" w:rsidR="002D7D82" w:rsidP="002D7D82" w:rsidRDefault="002D7D82" w14:paraId="3AA7D291" w14:textId="77777777">
                          <w:pPr>
                            <w:jc w:val="right"/>
                          </w:pPr>
                          <w:bookmarkStart w:name="bmAccreditatie" w:id="2"/>
                          <w:bookmarkEnd w:id="2"/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kstvak 3" style="position:absolute;margin-left:-2.25pt;margin-top:-14.9pt;width:397.95pt;height:20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" w14:anchorId="212F9482">
              <v:textbox inset=",,0">
                <w:txbxContent>
                  <w:p w:rsidRPr="0023094B" w:rsidR="002D7D82" w:rsidP="002D7D82" w:rsidRDefault="002D7D82" w14:paraId="3AA7D291" w14:textId="7777777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6CAB" w:rsidP="000768EA" w:rsidRDefault="00246CAB" w14:paraId="1E1EC156" w14:textId="77777777">
      <w:pPr>
        <w:spacing w:line="240" w:lineRule="auto"/>
      </w:pPr>
      <w:r>
        <w:separator/>
      </w:r>
    </w:p>
  </w:footnote>
  <w:footnote w:type="continuationSeparator" w:id="0">
    <w:p w:rsidR="00246CAB" w:rsidP="000768EA" w:rsidRDefault="00246CAB" w14:paraId="1BA4D123" w14:textId="77777777">
      <w:pPr>
        <w:spacing w:line="240" w:lineRule="auto"/>
      </w:pPr>
      <w:r>
        <w:continuationSeparator/>
      </w:r>
    </w:p>
  </w:footnote>
  <w:footnote w:type="continuationNotice" w:id="1">
    <w:p w:rsidR="00246CAB" w:rsidRDefault="00246CAB" w14:paraId="6CA7678E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D7D82" w:rsidRDefault="005473D8" w14:paraId="17726FE2" w14:textId="77777777">
    <w:pPr>
      <w:pStyle w:val="Koptekst"/>
    </w:pPr>
    <w:r>
      <w:rPr>
        <w:noProof/>
        <w:color w:val="2B579A"/>
        <w:shd w:val="clear" w:color="auto" w:fill="E6E6E6"/>
        <w:lang w:eastAsia="nl-NL"/>
      </w:rPr>
      <w:drawing>
        <wp:inline distT="0" distB="0" distL="0" distR="0" wp14:anchorId="384146A7" wp14:editId="3B405421">
          <wp:extent cx="1076325" cy="1076325"/>
          <wp:effectExtent l="19050" t="0" r="9525" b="0"/>
          <wp:docPr id="1584060044" name="Afbeelding 1584060044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7D82" w:rsidP="00297A9D" w:rsidRDefault="00AA581A" w14:paraId="1AE6ED5D" w14:textId="6F473E68">
    <w:pPr>
      <w:pStyle w:val="Koptekst"/>
      <w:jc w:val="center"/>
    </w:pPr>
    <w:r>
      <w:rPr>
        <w:noProof/>
      </w:rPr>
      <w:drawing>
        <wp:inline distT="0" distB="0" distL="0" distR="0" wp14:anchorId="3DC91AB1" wp14:editId="6BF34913">
          <wp:extent cx="2119630" cy="435610"/>
          <wp:effectExtent l="0" t="0" r="0" b="2540"/>
          <wp:docPr id="202517850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768EA" w:rsidR="002D7D82" w:rsidP="00B34656" w:rsidRDefault="00FB7B84" w14:paraId="7B1C8A9F" w14:textId="06DA903E">
    <w:pPr>
      <w:pStyle w:val="Koptekst"/>
      <w:jc w:val="center"/>
    </w:pPr>
    <w:r>
      <w:rPr>
        <w:noProof/>
      </w:rPr>
      <w:drawing>
        <wp:inline distT="0" distB="0" distL="0" distR="0" wp14:anchorId="07D2A3FF" wp14:editId="09DC5319">
          <wp:extent cx="2119630" cy="435610"/>
          <wp:effectExtent l="0" t="0" r="0" b="2540"/>
          <wp:docPr id="83122865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BD3"/>
    <w:multiLevelType w:val="hybridMultilevel"/>
    <w:tmpl w:val="937A15E6"/>
    <w:lvl w:ilvl="0" w:tplc="FFFFFFFF">
      <w:start w:val="1"/>
      <w:numFmt w:val="decimal"/>
      <w:lvlText w:val="%1."/>
      <w:lvlJc w:val="left"/>
      <w:pPr>
        <w:ind w:left="770" w:hanging="360"/>
      </w:pPr>
      <w:rPr>
        <w:lang w:val="n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1891"/>
    <w:multiLevelType w:val="hybridMultilevel"/>
    <w:tmpl w:val="5CE2C3C6"/>
    <w:lvl w:ilvl="0" w:tplc="ABA8E9D8">
      <w:start w:val="2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6D7276"/>
    <w:multiLevelType w:val="hybridMultilevel"/>
    <w:tmpl w:val="C230519C"/>
    <w:lvl w:ilvl="0" w:tplc="ABA8E9D8">
      <w:start w:val="2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A674A45"/>
    <w:multiLevelType w:val="hybridMultilevel"/>
    <w:tmpl w:val="70C6B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73BA"/>
    <w:multiLevelType w:val="hybridMultilevel"/>
    <w:tmpl w:val="AA96B2A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D7C7B0F"/>
    <w:multiLevelType w:val="hybridMultilevel"/>
    <w:tmpl w:val="937A15E6"/>
    <w:lvl w:ilvl="0" w:tplc="FFFFFFFF">
      <w:start w:val="1"/>
      <w:numFmt w:val="decimal"/>
      <w:lvlText w:val="%1."/>
      <w:lvlJc w:val="left"/>
      <w:pPr>
        <w:ind w:left="770" w:hanging="360"/>
      </w:pPr>
      <w:rPr>
        <w:lang w:val="n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A45A6"/>
    <w:multiLevelType w:val="hybridMultilevel"/>
    <w:tmpl w:val="23DE7564"/>
    <w:lvl w:ilvl="0" w:tplc="DB04AA8A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7A135D"/>
    <w:multiLevelType w:val="hybridMultilevel"/>
    <w:tmpl w:val="B20E4CFE"/>
    <w:lvl w:ilvl="0" w:tplc="19CAB608">
      <w:start w:val="1"/>
      <w:numFmt w:val="decimal"/>
      <w:lvlText w:val="%1."/>
      <w:lvlJc w:val="left"/>
      <w:pPr>
        <w:ind w:left="720" w:hanging="360"/>
      </w:pPr>
      <w:rPr>
        <w:lang w:val="nl-N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E44AF"/>
    <w:multiLevelType w:val="hybridMultilevel"/>
    <w:tmpl w:val="A7EA4F9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9122E9"/>
    <w:multiLevelType w:val="hybridMultilevel"/>
    <w:tmpl w:val="937A15E6"/>
    <w:lvl w:ilvl="0" w:tplc="FFFFFFFF">
      <w:start w:val="1"/>
      <w:numFmt w:val="decimal"/>
      <w:lvlText w:val="%1."/>
      <w:lvlJc w:val="left"/>
      <w:pPr>
        <w:ind w:left="770" w:hanging="360"/>
      </w:pPr>
      <w:rPr>
        <w:lang w:val="n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93583"/>
    <w:multiLevelType w:val="hybridMultilevel"/>
    <w:tmpl w:val="2D16F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41CB7"/>
    <w:multiLevelType w:val="multilevel"/>
    <w:tmpl w:val="175C819C"/>
    <w:lvl w:ilvl="0">
      <w:start w:val="1"/>
      <w:numFmt w:val="decimal"/>
      <w:pStyle w:val="Kop11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B563D1"/>
    <w:multiLevelType w:val="multilevel"/>
    <w:tmpl w:val="349CD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3" w15:restartNumberingAfterBreak="0">
    <w:nsid w:val="24EF2835"/>
    <w:multiLevelType w:val="hybridMultilevel"/>
    <w:tmpl w:val="414422FE"/>
    <w:lvl w:ilvl="0" w:tplc="ABA8E9D8">
      <w:start w:val="2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BCA0EB2"/>
    <w:multiLevelType w:val="hybridMultilevel"/>
    <w:tmpl w:val="05C25AF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03E7AEF"/>
    <w:multiLevelType w:val="hybridMultilevel"/>
    <w:tmpl w:val="D242D3DE"/>
    <w:lvl w:ilvl="0" w:tplc="B8E8308C">
      <w:start w:val="30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F34197"/>
    <w:multiLevelType w:val="multilevel"/>
    <w:tmpl w:val="6BEEF70A"/>
    <w:lvl w:ilvl="0">
      <w:start w:val="1"/>
      <w:numFmt w:val="decimal"/>
      <w:lvlText w:val="2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A84B01"/>
    <w:multiLevelType w:val="hybridMultilevel"/>
    <w:tmpl w:val="56A0ACA4"/>
    <w:lvl w:ilvl="0" w:tplc="ABA8E9D8">
      <w:start w:val="2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2B25B1A"/>
    <w:multiLevelType w:val="hybridMultilevel"/>
    <w:tmpl w:val="80B2A972"/>
    <w:lvl w:ilvl="0" w:tplc="ABA8E9D8">
      <w:start w:val="2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B31668F"/>
    <w:multiLevelType w:val="hybridMultilevel"/>
    <w:tmpl w:val="84C04AA4"/>
    <w:lvl w:ilvl="0" w:tplc="04130019">
      <w:start w:val="1"/>
      <w:numFmt w:val="lowerLetter"/>
      <w:lvlText w:val="%1."/>
      <w:lvlJc w:val="left"/>
      <w:pPr>
        <w:ind w:left="770" w:hanging="360"/>
      </w:pPr>
      <w:rPr>
        <w:lang w:val="n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6A963"/>
    <w:multiLevelType w:val="hybridMultilevel"/>
    <w:tmpl w:val="07A819D8"/>
    <w:lvl w:ilvl="0" w:tplc="F7BA3350">
      <w:start w:val="1"/>
      <w:numFmt w:val="decimal"/>
      <w:lvlText w:val="%1."/>
      <w:lvlJc w:val="left"/>
      <w:pPr>
        <w:ind w:left="720" w:hanging="360"/>
      </w:pPr>
    </w:lvl>
    <w:lvl w:ilvl="1" w:tplc="09B2509C">
      <w:start w:val="1"/>
      <w:numFmt w:val="lowerLetter"/>
      <w:lvlText w:val="%2."/>
      <w:lvlJc w:val="left"/>
      <w:pPr>
        <w:ind w:left="1440" w:hanging="360"/>
      </w:pPr>
    </w:lvl>
    <w:lvl w:ilvl="2" w:tplc="F836F7A6">
      <w:start w:val="1"/>
      <w:numFmt w:val="lowerRoman"/>
      <w:lvlText w:val="%3."/>
      <w:lvlJc w:val="right"/>
      <w:pPr>
        <w:ind w:left="2160" w:hanging="180"/>
      </w:pPr>
    </w:lvl>
    <w:lvl w:ilvl="3" w:tplc="35823508">
      <w:start w:val="1"/>
      <w:numFmt w:val="decimal"/>
      <w:lvlText w:val="%4."/>
      <w:lvlJc w:val="left"/>
      <w:pPr>
        <w:ind w:left="2880" w:hanging="360"/>
      </w:pPr>
    </w:lvl>
    <w:lvl w:ilvl="4" w:tplc="CB5889F0">
      <w:start w:val="1"/>
      <w:numFmt w:val="lowerLetter"/>
      <w:lvlText w:val="%5."/>
      <w:lvlJc w:val="left"/>
      <w:pPr>
        <w:ind w:left="3600" w:hanging="360"/>
      </w:pPr>
    </w:lvl>
    <w:lvl w:ilvl="5" w:tplc="4A424D46">
      <w:start w:val="1"/>
      <w:numFmt w:val="lowerRoman"/>
      <w:lvlText w:val="%6."/>
      <w:lvlJc w:val="right"/>
      <w:pPr>
        <w:ind w:left="4320" w:hanging="180"/>
      </w:pPr>
    </w:lvl>
    <w:lvl w:ilvl="6" w:tplc="CF5C83D6">
      <w:start w:val="1"/>
      <w:numFmt w:val="decimal"/>
      <w:lvlText w:val="%7."/>
      <w:lvlJc w:val="left"/>
      <w:pPr>
        <w:ind w:left="5040" w:hanging="360"/>
      </w:pPr>
    </w:lvl>
    <w:lvl w:ilvl="7" w:tplc="4BE4FFDA">
      <w:start w:val="1"/>
      <w:numFmt w:val="lowerLetter"/>
      <w:lvlText w:val="%8."/>
      <w:lvlJc w:val="left"/>
      <w:pPr>
        <w:ind w:left="5760" w:hanging="360"/>
      </w:pPr>
    </w:lvl>
    <w:lvl w:ilvl="8" w:tplc="15164FF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84603"/>
    <w:multiLevelType w:val="hybridMultilevel"/>
    <w:tmpl w:val="B9F69310"/>
    <w:lvl w:ilvl="0" w:tplc="343C60C8">
      <w:start w:val="1"/>
      <w:numFmt w:val="lowerLetter"/>
      <w:lvlText w:val="%1."/>
      <w:lvlJc w:val="left"/>
      <w:pPr>
        <w:ind w:left="770" w:hanging="360"/>
      </w:pPr>
      <w:rPr>
        <w:lang w:val="nl-N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43674"/>
    <w:multiLevelType w:val="hybridMultilevel"/>
    <w:tmpl w:val="5C349F3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F200775"/>
    <w:multiLevelType w:val="hybridMultilevel"/>
    <w:tmpl w:val="80B29B14"/>
    <w:lvl w:ilvl="0" w:tplc="FB3A99B8">
      <w:start w:val="1"/>
      <w:numFmt w:val="lowerLetter"/>
      <w:lvlText w:val="%1."/>
      <w:lvlJc w:val="left"/>
      <w:pPr>
        <w:ind w:left="720" w:hanging="360"/>
      </w:pPr>
    </w:lvl>
    <w:lvl w:ilvl="1" w:tplc="96642620">
      <w:start w:val="1"/>
      <w:numFmt w:val="lowerLetter"/>
      <w:lvlText w:val="%2."/>
      <w:lvlJc w:val="left"/>
      <w:pPr>
        <w:ind w:left="1440" w:hanging="360"/>
      </w:pPr>
    </w:lvl>
    <w:lvl w:ilvl="2" w:tplc="0184A7A4">
      <w:start w:val="1"/>
      <w:numFmt w:val="lowerRoman"/>
      <w:lvlText w:val="%3."/>
      <w:lvlJc w:val="right"/>
      <w:pPr>
        <w:ind w:left="2160" w:hanging="180"/>
      </w:pPr>
    </w:lvl>
    <w:lvl w:ilvl="3" w:tplc="B78E6FB2">
      <w:start w:val="1"/>
      <w:numFmt w:val="decimal"/>
      <w:lvlText w:val="%4."/>
      <w:lvlJc w:val="left"/>
      <w:pPr>
        <w:ind w:left="2880" w:hanging="360"/>
      </w:pPr>
    </w:lvl>
    <w:lvl w:ilvl="4" w:tplc="7F74FDDE">
      <w:start w:val="1"/>
      <w:numFmt w:val="lowerLetter"/>
      <w:lvlText w:val="%5."/>
      <w:lvlJc w:val="left"/>
      <w:pPr>
        <w:ind w:left="3600" w:hanging="360"/>
      </w:pPr>
    </w:lvl>
    <w:lvl w:ilvl="5" w:tplc="BC103B64">
      <w:start w:val="1"/>
      <w:numFmt w:val="lowerRoman"/>
      <w:lvlText w:val="%6."/>
      <w:lvlJc w:val="right"/>
      <w:pPr>
        <w:ind w:left="4320" w:hanging="180"/>
      </w:pPr>
    </w:lvl>
    <w:lvl w:ilvl="6" w:tplc="C4A20258">
      <w:start w:val="1"/>
      <w:numFmt w:val="decimal"/>
      <w:lvlText w:val="%7."/>
      <w:lvlJc w:val="left"/>
      <w:pPr>
        <w:ind w:left="5040" w:hanging="360"/>
      </w:pPr>
    </w:lvl>
    <w:lvl w:ilvl="7" w:tplc="4BF428C2">
      <w:start w:val="1"/>
      <w:numFmt w:val="lowerLetter"/>
      <w:lvlText w:val="%8."/>
      <w:lvlJc w:val="left"/>
      <w:pPr>
        <w:ind w:left="5760" w:hanging="360"/>
      </w:pPr>
    </w:lvl>
    <w:lvl w:ilvl="8" w:tplc="0CC2C2B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74EB6"/>
    <w:multiLevelType w:val="hybridMultilevel"/>
    <w:tmpl w:val="84C04AA4"/>
    <w:lvl w:ilvl="0" w:tplc="FFFFFFFF">
      <w:start w:val="1"/>
      <w:numFmt w:val="lowerLetter"/>
      <w:lvlText w:val="%1."/>
      <w:lvlJc w:val="left"/>
      <w:pPr>
        <w:ind w:left="770" w:hanging="360"/>
      </w:pPr>
      <w:rPr>
        <w:lang w:val="n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52F44"/>
    <w:multiLevelType w:val="hybridMultilevel"/>
    <w:tmpl w:val="DB1ED078"/>
    <w:lvl w:ilvl="0" w:tplc="1ECA7294">
      <w:start w:val="2"/>
      <w:numFmt w:val="bullet"/>
      <w:lvlText w:val="-"/>
      <w:lvlJc w:val="left"/>
      <w:pPr>
        <w:ind w:left="360" w:hanging="360"/>
      </w:pPr>
      <w:rPr>
        <w:rFonts w:hint="default" w:ascii="Arial" w:hAnsi="Arial" w:eastAsia="SimSun" w:cs="Aria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9E006A6"/>
    <w:multiLevelType w:val="hybridMultilevel"/>
    <w:tmpl w:val="937A15E6"/>
    <w:lvl w:ilvl="0" w:tplc="FFFFFFFF">
      <w:start w:val="1"/>
      <w:numFmt w:val="decimal"/>
      <w:lvlText w:val="%1."/>
      <w:lvlJc w:val="left"/>
      <w:pPr>
        <w:ind w:left="770" w:hanging="360"/>
      </w:pPr>
      <w:rPr>
        <w:lang w:val="n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92BAE"/>
    <w:multiLevelType w:val="hybridMultilevel"/>
    <w:tmpl w:val="49220836"/>
    <w:lvl w:ilvl="0" w:tplc="9B2C5600">
      <w:start w:val="1"/>
      <w:numFmt w:val="lowerLetter"/>
      <w:lvlText w:val="%1."/>
      <w:lvlJc w:val="left"/>
      <w:pPr>
        <w:ind w:left="770" w:hanging="360"/>
      </w:pPr>
      <w:rPr>
        <w:lang w:val="nl"/>
      </w:rPr>
    </w:lvl>
    <w:lvl w:ilvl="1" w:tplc="6408F0C2">
      <w:numFmt w:val="bullet"/>
      <w:lvlText w:val="•"/>
      <w:lvlJc w:val="left"/>
      <w:pPr>
        <w:ind w:left="1490" w:hanging="360"/>
      </w:pPr>
      <w:rPr>
        <w:rFonts w:hint="default" w:ascii="Calibri" w:hAnsi="Calibri" w:cs="Calibri" w:eastAsiaTheme="minorHAnsi"/>
      </w:rPr>
    </w:lvl>
    <w:lvl w:ilvl="2" w:tplc="0413001B" w:tentative="1">
      <w:start w:val="1"/>
      <w:numFmt w:val="lowerRoman"/>
      <w:lvlText w:val="%3."/>
      <w:lvlJc w:val="right"/>
      <w:pPr>
        <w:ind w:left="2210" w:hanging="180"/>
      </w:pPr>
    </w:lvl>
    <w:lvl w:ilvl="3" w:tplc="0413000F" w:tentative="1">
      <w:start w:val="1"/>
      <w:numFmt w:val="decimal"/>
      <w:lvlText w:val="%4."/>
      <w:lvlJc w:val="left"/>
      <w:pPr>
        <w:ind w:left="2930" w:hanging="360"/>
      </w:pPr>
    </w:lvl>
    <w:lvl w:ilvl="4" w:tplc="04130019" w:tentative="1">
      <w:start w:val="1"/>
      <w:numFmt w:val="lowerLetter"/>
      <w:lvlText w:val="%5."/>
      <w:lvlJc w:val="left"/>
      <w:pPr>
        <w:ind w:left="3650" w:hanging="360"/>
      </w:pPr>
    </w:lvl>
    <w:lvl w:ilvl="5" w:tplc="0413001B" w:tentative="1">
      <w:start w:val="1"/>
      <w:numFmt w:val="lowerRoman"/>
      <w:lvlText w:val="%6."/>
      <w:lvlJc w:val="right"/>
      <w:pPr>
        <w:ind w:left="4370" w:hanging="180"/>
      </w:pPr>
    </w:lvl>
    <w:lvl w:ilvl="6" w:tplc="0413000F" w:tentative="1">
      <w:start w:val="1"/>
      <w:numFmt w:val="decimal"/>
      <w:lvlText w:val="%7."/>
      <w:lvlJc w:val="left"/>
      <w:pPr>
        <w:ind w:left="5090" w:hanging="360"/>
      </w:pPr>
    </w:lvl>
    <w:lvl w:ilvl="7" w:tplc="04130019" w:tentative="1">
      <w:start w:val="1"/>
      <w:numFmt w:val="lowerLetter"/>
      <w:lvlText w:val="%8."/>
      <w:lvlJc w:val="left"/>
      <w:pPr>
        <w:ind w:left="5810" w:hanging="360"/>
      </w:pPr>
    </w:lvl>
    <w:lvl w:ilvl="8" w:tplc="0413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6C664382"/>
    <w:multiLevelType w:val="hybridMultilevel"/>
    <w:tmpl w:val="405EBAD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F8E78DB"/>
    <w:multiLevelType w:val="hybridMultilevel"/>
    <w:tmpl w:val="F0A2035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66C6D35"/>
    <w:multiLevelType w:val="multilevel"/>
    <w:tmpl w:val="3984D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6DB7577"/>
    <w:multiLevelType w:val="hybridMultilevel"/>
    <w:tmpl w:val="39968338"/>
    <w:lvl w:ilvl="0" w:tplc="ABA8E9D8">
      <w:start w:val="2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72B6C54"/>
    <w:multiLevelType w:val="hybridMultilevel"/>
    <w:tmpl w:val="49220836"/>
    <w:lvl w:ilvl="0" w:tplc="FFFFFFFF">
      <w:start w:val="1"/>
      <w:numFmt w:val="lowerLetter"/>
      <w:lvlText w:val="%1."/>
      <w:lvlJc w:val="left"/>
      <w:pPr>
        <w:ind w:left="770" w:hanging="360"/>
      </w:pPr>
      <w:rPr>
        <w:lang w:val="nl"/>
      </w:rPr>
    </w:lvl>
    <w:lvl w:ilvl="1" w:tplc="FFFFFFFF">
      <w:numFmt w:val="bullet"/>
      <w:lvlText w:val="•"/>
      <w:lvlJc w:val="left"/>
      <w:pPr>
        <w:ind w:left="1490" w:hanging="360"/>
      </w:pPr>
      <w:rPr>
        <w:rFonts w:hint="default" w:ascii="Calibri" w:hAnsi="Calibri" w:cs="Calibri" w:eastAsiaTheme="minorHAnsi"/>
      </w:r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 w15:restartNumberingAfterBreak="0">
    <w:nsid w:val="79080B49"/>
    <w:multiLevelType w:val="hybridMultilevel"/>
    <w:tmpl w:val="9DD0AF52"/>
    <w:lvl w:ilvl="0" w:tplc="ABA8E9D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CBB6859"/>
    <w:multiLevelType w:val="hybridMultilevel"/>
    <w:tmpl w:val="F9025914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7E1D78C1"/>
    <w:multiLevelType w:val="hybridMultilevel"/>
    <w:tmpl w:val="B7FA95B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ED8006E"/>
    <w:multiLevelType w:val="hybridMultilevel"/>
    <w:tmpl w:val="25F6A59A"/>
    <w:lvl w:ilvl="0" w:tplc="FFFFFFFF">
      <w:start w:val="1"/>
      <w:numFmt w:val="decimal"/>
      <w:lvlText w:val="%1."/>
      <w:lvlJc w:val="left"/>
      <w:pPr>
        <w:ind w:left="720" w:hanging="360"/>
      </w:pPr>
      <w:rPr>
        <w:lang w:val="n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CDC42"/>
    <w:multiLevelType w:val="hybridMultilevel"/>
    <w:tmpl w:val="1C38DA90"/>
    <w:lvl w:ilvl="0" w:tplc="81309FAE">
      <w:start w:val="1"/>
      <w:numFmt w:val="lowerLetter"/>
      <w:lvlText w:val="%1."/>
      <w:lvlJc w:val="left"/>
      <w:pPr>
        <w:ind w:left="720" w:hanging="360"/>
      </w:pPr>
    </w:lvl>
    <w:lvl w:ilvl="1" w:tplc="512EDC5E">
      <w:start w:val="1"/>
      <w:numFmt w:val="lowerLetter"/>
      <w:lvlText w:val="%2."/>
      <w:lvlJc w:val="left"/>
      <w:pPr>
        <w:ind w:left="1440" w:hanging="360"/>
      </w:pPr>
    </w:lvl>
    <w:lvl w:ilvl="2" w:tplc="934EB650">
      <w:start w:val="1"/>
      <w:numFmt w:val="lowerRoman"/>
      <w:lvlText w:val="%3."/>
      <w:lvlJc w:val="right"/>
      <w:pPr>
        <w:ind w:left="2160" w:hanging="180"/>
      </w:pPr>
    </w:lvl>
    <w:lvl w:ilvl="3" w:tplc="CFFC7944">
      <w:start w:val="1"/>
      <w:numFmt w:val="decimal"/>
      <w:lvlText w:val="%4."/>
      <w:lvlJc w:val="left"/>
      <w:pPr>
        <w:ind w:left="2880" w:hanging="360"/>
      </w:pPr>
    </w:lvl>
    <w:lvl w:ilvl="4" w:tplc="C9AE9F40">
      <w:start w:val="1"/>
      <w:numFmt w:val="lowerLetter"/>
      <w:lvlText w:val="%5."/>
      <w:lvlJc w:val="left"/>
      <w:pPr>
        <w:ind w:left="3600" w:hanging="360"/>
      </w:pPr>
    </w:lvl>
    <w:lvl w:ilvl="5" w:tplc="CB564974">
      <w:start w:val="1"/>
      <w:numFmt w:val="lowerRoman"/>
      <w:lvlText w:val="%6."/>
      <w:lvlJc w:val="right"/>
      <w:pPr>
        <w:ind w:left="4320" w:hanging="180"/>
      </w:pPr>
    </w:lvl>
    <w:lvl w:ilvl="6" w:tplc="647C82E0">
      <w:start w:val="1"/>
      <w:numFmt w:val="decimal"/>
      <w:lvlText w:val="%7."/>
      <w:lvlJc w:val="left"/>
      <w:pPr>
        <w:ind w:left="5040" w:hanging="360"/>
      </w:pPr>
    </w:lvl>
    <w:lvl w:ilvl="7" w:tplc="45FE903E">
      <w:start w:val="1"/>
      <w:numFmt w:val="lowerLetter"/>
      <w:lvlText w:val="%8."/>
      <w:lvlJc w:val="left"/>
      <w:pPr>
        <w:ind w:left="5760" w:hanging="360"/>
      </w:pPr>
    </w:lvl>
    <w:lvl w:ilvl="8" w:tplc="1BC8097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D73A8"/>
    <w:multiLevelType w:val="hybridMultilevel"/>
    <w:tmpl w:val="BD748E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583984">
    <w:abstractNumId w:val="23"/>
  </w:num>
  <w:num w:numId="2" w16cid:durableId="1969166934">
    <w:abstractNumId w:val="20"/>
  </w:num>
  <w:num w:numId="3" w16cid:durableId="1176186201">
    <w:abstractNumId w:val="37"/>
  </w:num>
  <w:num w:numId="4" w16cid:durableId="1444957655">
    <w:abstractNumId w:val="8"/>
  </w:num>
  <w:num w:numId="5" w16cid:durableId="1534609736">
    <w:abstractNumId w:val="25"/>
  </w:num>
  <w:num w:numId="6" w16cid:durableId="226889342">
    <w:abstractNumId w:val="28"/>
  </w:num>
  <w:num w:numId="7" w16cid:durableId="1081566683">
    <w:abstractNumId w:val="11"/>
  </w:num>
  <w:num w:numId="8" w16cid:durableId="1274897720">
    <w:abstractNumId w:val="33"/>
  </w:num>
  <w:num w:numId="9" w16cid:durableId="1145439577">
    <w:abstractNumId w:val="31"/>
  </w:num>
  <w:num w:numId="10" w16cid:durableId="1830553896">
    <w:abstractNumId w:val="14"/>
  </w:num>
  <w:num w:numId="11" w16cid:durableId="1152678701">
    <w:abstractNumId w:val="18"/>
  </w:num>
  <w:num w:numId="12" w16cid:durableId="1529295613">
    <w:abstractNumId w:val="2"/>
  </w:num>
  <w:num w:numId="13" w16cid:durableId="540441740">
    <w:abstractNumId w:val="4"/>
  </w:num>
  <w:num w:numId="14" w16cid:durableId="1339232497">
    <w:abstractNumId w:val="29"/>
  </w:num>
  <w:num w:numId="15" w16cid:durableId="1948342362">
    <w:abstractNumId w:val="13"/>
  </w:num>
  <w:num w:numId="16" w16cid:durableId="1215585001">
    <w:abstractNumId w:val="22"/>
  </w:num>
  <w:num w:numId="17" w16cid:durableId="1155142347">
    <w:abstractNumId w:val="17"/>
  </w:num>
  <w:num w:numId="18" w16cid:durableId="1597441739">
    <w:abstractNumId w:val="1"/>
  </w:num>
  <w:num w:numId="19" w16cid:durableId="703137012">
    <w:abstractNumId w:val="35"/>
  </w:num>
  <w:num w:numId="20" w16cid:durableId="6217623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3115859">
    <w:abstractNumId w:val="12"/>
  </w:num>
  <w:num w:numId="22" w16cid:durableId="665550047">
    <w:abstractNumId w:val="16"/>
  </w:num>
  <w:num w:numId="23" w16cid:durableId="1897085671">
    <w:abstractNumId w:val="6"/>
  </w:num>
  <w:num w:numId="24" w16cid:durableId="901214361">
    <w:abstractNumId w:val="34"/>
  </w:num>
  <w:num w:numId="25" w16cid:durableId="1111969090">
    <w:abstractNumId w:val="27"/>
  </w:num>
  <w:num w:numId="26" w16cid:durableId="967508635">
    <w:abstractNumId w:val="5"/>
  </w:num>
  <w:num w:numId="27" w16cid:durableId="2013217765">
    <w:abstractNumId w:val="9"/>
  </w:num>
  <w:num w:numId="28" w16cid:durableId="547685380">
    <w:abstractNumId w:val="19"/>
  </w:num>
  <w:num w:numId="29" w16cid:durableId="1543515552">
    <w:abstractNumId w:val="7"/>
  </w:num>
  <w:num w:numId="30" w16cid:durableId="333798051">
    <w:abstractNumId w:val="21"/>
  </w:num>
  <w:num w:numId="31" w16cid:durableId="925571965">
    <w:abstractNumId w:val="30"/>
  </w:num>
  <w:num w:numId="32" w16cid:durableId="1175069917">
    <w:abstractNumId w:val="15"/>
  </w:num>
  <w:num w:numId="33" w16cid:durableId="1718427421">
    <w:abstractNumId w:val="24"/>
  </w:num>
  <w:num w:numId="34" w16cid:durableId="611477190">
    <w:abstractNumId w:val="36"/>
  </w:num>
  <w:num w:numId="35" w16cid:durableId="337076316">
    <w:abstractNumId w:val="32"/>
  </w:num>
  <w:num w:numId="36" w16cid:durableId="1849559890">
    <w:abstractNumId w:val="0"/>
  </w:num>
  <w:num w:numId="37" w16cid:durableId="25327146">
    <w:abstractNumId w:val="38"/>
  </w:num>
  <w:num w:numId="38" w16cid:durableId="449517065">
    <w:abstractNumId w:val="10"/>
  </w:num>
  <w:num w:numId="39" w16cid:durableId="228544361">
    <w:abstractNumId w:val="3"/>
  </w:num>
  <w:num w:numId="40" w16cid:durableId="9017208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1E"/>
    <w:rsid w:val="000025FC"/>
    <w:rsid w:val="00002AA2"/>
    <w:rsid w:val="00006AD9"/>
    <w:rsid w:val="00010C06"/>
    <w:rsid w:val="0001333F"/>
    <w:rsid w:val="00026679"/>
    <w:rsid w:val="00030A3B"/>
    <w:rsid w:val="000337C0"/>
    <w:rsid w:val="00033AFD"/>
    <w:rsid w:val="00034FF9"/>
    <w:rsid w:val="000350BB"/>
    <w:rsid w:val="00043848"/>
    <w:rsid w:val="00053287"/>
    <w:rsid w:val="00053A1E"/>
    <w:rsid w:val="00054B6E"/>
    <w:rsid w:val="00055101"/>
    <w:rsid w:val="00055149"/>
    <w:rsid w:val="00056425"/>
    <w:rsid w:val="00056D94"/>
    <w:rsid w:val="000600AC"/>
    <w:rsid w:val="00062F27"/>
    <w:rsid w:val="000635C0"/>
    <w:rsid w:val="0006368F"/>
    <w:rsid w:val="00067791"/>
    <w:rsid w:val="000677B1"/>
    <w:rsid w:val="0007025F"/>
    <w:rsid w:val="00073658"/>
    <w:rsid w:val="0007446C"/>
    <w:rsid w:val="0007549C"/>
    <w:rsid w:val="000768EA"/>
    <w:rsid w:val="00076AC6"/>
    <w:rsid w:val="00082158"/>
    <w:rsid w:val="000842F8"/>
    <w:rsid w:val="000925D5"/>
    <w:rsid w:val="00094D3F"/>
    <w:rsid w:val="000A0331"/>
    <w:rsid w:val="000A3497"/>
    <w:rsid w:val="000A55E9"/>
    <w:rsid w:val="000A5ED3"/>
    <w:rsid w:val="000B422B"/>
    <w:rsid w:val="000B5AFF"/>
    <w:rsid w:val="000B62C3"/>
    <w:rsid w:val="000B6703"/>
    <w:rsid w:val="000B68FB"/>
    <w:rsid w:val="000C556E"/>
    <w:rsid w:val="000D34E0"/>
    <w:rsid w:val="000D4BF5"/>
    <w:rsid w:val="000D5E45"/>
    <w:rsid w:val="000D7013"/>
    <w:rsid w:val="000E124C"/>
    <w:rsid w:val="000E15B9"/>
    <w:rsid w:val="000E3B11"/>
    <w:rsid w:val="000E3C9F"/>
    <w:rsid w:val="000E6132"/>
    <w:rsid w:val="000E667E"/>
    <w:rsid w:val="000F2DBB"/>
    <w:rsid w:val="000F3594"/>
    <w:rsid w:val="0010592A"/>
    <w:rsid w:val="00110FB4"/>
    <w:rsid w:val="00112CE9"/>
    <w:rsid w:val="00113D0D"/>
    <w:rsid w:val="00113DE6"/>
    <w:rsid w:val="00116057"/>
    <w:rsid w:val="00116303"/>
    <w:rsid w:val="001163C9"/>
    <w:rsid w:val="00117EFD"/>
    <w:rsid w:val="00120C7F"/>
    <w:rsid w:val="001260EC"/>
    <w:rsid w:val="00126C10"/>
    <w:rsid w:val="001324BE"/>
    <w:rsid w:val="001336D6"/>
    <w:rsid w:val="00134121"/>
    <w:rsid w:val="001358FE"/>
    <w:rsid w:val="00137E8D"/>
    <w:rsid w:val="00141F6D"/>
    <w:rsid w:val="00142516"/>
    <w:rsid w:val="00146E61"/>
    <w:rsid w:val="00147493"/>
    <w:rsid w:val="00150D87"/>
    <w:rsid w:val="001511F8"/>
    <w:rsid w:val="001520BA"/>
    <w:rsid w:val="00156B98"/>
    <w:rsid w:val="00161DE3"/>
    <w:rsid w:val="00163442"/>
    <w:rsid w:val="00165C3D"/>
    <w:rsid w:val="0017078A"/>
    <w:rsid w:val="0017726A"/>
    <w:rsid w:val="001774A9"/>
    <w:rsid w:val="001774DD"/>
    <w:rsid w:val="00191DBA"/>
    <w:rsid w:val="00193746"/>
    <w:rsid w:val="001942EE"/>
    <w:rsid w:val="00195C68"/>
    <w:rsid w:val="001A0A5B"/>
    <w:rsid w:val="001A118B"/>
    <w:rsid w:val="001A3E06"/>
    <w:rsid w:val="001A5FC6"/>
    <w:rsid w:val="001A68E4"/>
    <w:rsid w:val="001B063A"/>
    <w:rsid w:val="001B7B8D"/>
    <w:rsid w:val="001C1A48"/>
    <w:rsid w:val="001D1087"/>
    <w:rsid w:val="001D16AF"/>
    <w:rsid w:val="001D7CC4"/>
    <w:rsid w:val="001E20EF"/>
    <w:rsid w:val="001E34DD"/>
    <w:rsid w:val="001E42DE"/>
    <w:rsid w:val="001E77AF"/>
    <w:rsid w:val="001F1427"/>
    <w:rsid w:val="001F227F"/>
    <w:rsid w:val="001F343E"/>
    <w:rsid w:val="001F6D16"/>
    <w:rsid w:val="00207238"/>
    <w:rsid w:val="00207C85"/>
    <w:rsid w:val="00211D12"/>
    <w:rsid w:val="00215302"/>
    <w:rsid w:val="00216B12"/>
    <w:rsid w:val="00220960"/>
    <w:rsid w:val="002216ED"/>
    <w:rsid w:val="00230ACC"/>
    <w:rsid w:val="00230D0C"/>
    <w:rsid w:val="00231D49"/>
    <w:rsid w:val="002320FB"/>
    <w:rsid w:val="00232FD4"/>
    <w:rsid w:val="00233ED6"/>
    <w:rsid w:val="002365D4"/>
    <w:rsid w:val="0023682D"/>
    <w:rsid w:val="00237986"/>
    <w:rsid w:val="00241289"/>
    <w:rsid w:val="002440A6"/>
    <w:rsid w:val="002449F1"/>
    <w:rsid w:val="00246CAB"/>
    <w:rsid w:val="00256DED"/>
    <w:rsid w:val="00260473"/>
    <w:rsid w:val="002617E6"/>
    <w:rsid w:val="00270B7B"/>
    <w:rsid w:val="00271F51"/>
    <w:rsid w:val="00272E0E"/>
    <w:rsid w:val="00277DA0"/>
    <w:rsid w:val="00281ACD"/>
    <w:rsid w:val="0028452F"/>
    <w:rsid w:val="0028741F"/>
    <w:rsid w:val="00292570"/>
    <w:rsid w:val="0029753F"/>
    <w:rsid w:val="00297A9D"/>
    <w:rsid w:val="002A075C"/>
    <w:rsid w:val="002B31A4"/>
    <w:rsid w:val="002B43A7"/>
    <w:rsid w:val="002B458D"/>
    <w:rsid w:val="002B6223"/>
    <w:rsid w:val="002B7AFC"/>
    <w:rsid w:val="002C27EB"/>
    <w:rsid w:val="002C70D3"/>
    <w:rsid w:val="002D1F6F"/>
    <w:rsid w:val="002D2CE1"/>
    <w:rsid w:val="002D52E3"/>
    <w:rsid w:val="002D5BFE"/>
    <w:rsid w:val="002D63F3"/>
    <w:rsid w:val="002D7D82"/>
    <w:rsid w:val="002E1E22"/>
    <w:rsid w:val="002E53E2"/>
    <w:rsid w:val="002E572E"/>
    <w:rsid w:val="002E6F26"/>
    <w:rsid w:val="002F0345"/>
    <w:rsid w:val="002F7C1D"/>
    <w:rsid w:val="00306618"/>
    <w:rsid w:val="003233DF"/>
    <w:rsid w:val="00326D09"/>
    <w:rsid w:val="00332C1E"/>
    <w:rsid w:val="003408CF"/>
    <w:rsid w:val="00340A6B"/>
    <w:rsid w:val="00340C96"/>
    <w:rsid w:val="00344448"/>
    <w:rsid w:val="00345109"/>
    <w:rsid w:val="003475A0"/>
    <w:rsid w:val="003505C0"/>
    <w:rsid w:val="00353320"/>
    <w:rsid w:val="003641FD"/>
    <w:rsid w:val="0036512A"/>
    <w:rsid w:val="00370FD8"/>
    <w:rsid w:val="00376136"/>
    <w:rsid w:val="00380F77"/>
    <w:rsid w:val="00383244"/>
    <w:rsid w:val="003A0D71"/>
    <w:rsid w:val="003A213A"/>
    <w:rsid w:val="003A3627"/>
    <w:rsid w:val="003A463D"/>
    <w:rsid w:val="003A569C"/>
    <w:rsid w:val="003B11A2"/>
    <w:rsid w:val="003B2B4E"/>
    <w:rsid w:val="003B5482"/>
    <w:rsid w:val="003C0154"/>
    <w:rsid w:val="003C0914"/>
    <w:rsid w:val="003C661F"/>
    <w:rsid w:val="003D0C30"/>
    <w:rsid w:val="003D4630"/>
    <w:rsid w:val="003E57B2"/>
    <w:rsid w:val="003F6436"/>
    <w:rsid w:val="0040057D"/>
    <w:rsid w:val="00403F39"/>
    <w:rsid w:val="00404A42"/>
    <w:rsid w:val="00405F62"/>
    <w:rsid w:val="00406D65"/>
    <w:rsid w:val="00411597"/>
    <w:rsid w:val="00415104"/>
    <w:rsid w:val="00417C0C"/>
    <w:rsid w:val="004228E1"/>
    <w:rsid w:val="00423065"/>
    <w:rsid w:val="00424C29"/>
    <w:rsid w:val="004254D2"/>
    <w:rsid w:val="00426865"/>
    <w:rsid w:val="004278F7"/>
    <w:rsid w:val="004347B6"/>
    <w:rsid w:val="004412D2"/>
    <w:rsid w:val="00441F57"/>
    <w:rsid w:val="00442C74"/>
    <w:rsid w:val="00442D8A"/>
    <w:rsid w:val="00443C94"/>
    <w:rsid w:val="004456C0"/>
    <w:rsid w:val="00450DB9"/>
    <w:rsid w:val="00452422"/>
    <w:rsid w:val="00455EED"/>
    <w:rsid w:val="004567F0"/>
    <w:rsid w:val="00461BDB"/>
    <w:rsid w:val="004634D6"/>
    <w:rsid w:val="00466D59"/>
    <w:rsid w:val="00467899"/>
    <w:rsid w:val="004704CF"/>
    <w:rsid w:val="00471D0A"/>
    <w:rsid w:val="00471E9F"/>
    <w:rsid w:val="00475A6D"/>
    <w:rsid w:val="00475FC1"/>
    <w:rsid w:val="004810D6"/>
    <w:rsid w:val="00482097"/>
    <w:rsid w:val="00484853"/>
    <w:rsid w:val="00492C49"/>
    <w:rsid w:val="00492D93"/>
    <w:rsid w:val="00494E38"/>
    <w:rsid w:val="00495253"/>
    <w:rsid w:val="00495AFE"/>
    <w:rsid w:val="004966E7"/>
    <w:rsid w:val="004A02CC"/>
    <w:rsid w:val="004A2BF4"/>
    <w:rsid w:val="004A6BA7"/>
    <w:rsid w:val="004B0DF3"/>
    <w:rsid w:val="004B579F"/>
    <w:rsid w:val="004B7B89"/>
    <w:rsid w:val="004B7F10"/>
    <w:rsid w:val="004C04B3"/>
    <w:rsid w:val="004D57CD"/>
    <w:rsid w:val="004E0B1C"/>
    <w:rsid w:val="004E2EDB"/>
    <w:rsid w:val="004E3D1F"/>
    <w:rsid w:val="004E4832"/>
    <w:rsid w:val="004E5995"/>
    <w:rsid w:val="004E5FA7"/>
    <w:rsid w:val="004F24E7"/>
    <w:rsid w:val="004F31A9"/>
    <w:rsid w:val="004F432E"/>
    <w:rsid w:val="004F6DD9"/>
    <w:rsid w:val="00505A5C"/>
    <w:rsid w:val="005106A2"/>
    <w:rsid w:val="005146D1"/>
    <w:rsid w:val="005206FF"/>
    <w:rsid w:val="0052583C"/>
    <w:rsid w:val="0054041B"/>
    <w:rsid w:val="00540A90"/>
    <w:rsid w:val="00541588"/>
    <w:rsid w:val="00542FA6"/>
    <w:rsid w:val="00544B3D"/>
    <w:rsid w:val="005473D8"/>
    <w:rsid w:val="00552461"/>
    <w:rsid w:val="00555208"/>
    <w:rsid w:val="00565442"/>
    <w:rsid w:val="00565483"/>
    <w:rsid w:val="005710AD"/>
    <w:rsid w:val="0057149B"/>
    <w:rsid w:val="005727EE"/>
    <w:rsid w:val="00572CC6"/>
    <w:rsid w:val="00574D13"/>
    <w:rsid w:val="00575DE2"/>
    <w:rsid w:val="00585602"/>
    <w:rsid w:val="00585ECB"/>
    <w:rsid w:val="00587C65"/>
    <w:rsid w:val="0059174F"/>
    <w:rsid w:val="00593AEE"/>
    <w:rsid w:val="005A7F37"/>
    <w:rsid w:val="005B0C67"/>
    <w:rsid w:val="005B0DD8"/>
    <w:rsid w:val="005B5513"/>
    <w:rsid w:val="005B7316"/>
    <w:rsid w:val="005C1483"/>
    <w:rsid w:val="005C7CD5"/>
    <w:rsid w:val="005D4430"/>
    <w:rsid w:val="005D7CBD"/>
    <w:rsid w:val="005E0ADE"/>
    <w:rsid w:val="005E12D3"/>
    <w:rsid w:val="005E28AE"/>
    <w:rsid w:val="005E52D8"/>
    <w:rsid w:val="005E5D0A"/>
    <w:rsid w:val="005E6797"/>
    <w:rsid w:val="005F1864"/>
    <w:rsid w:val="005F2872"/>
    <w:rsid w:val="005F3801"/>
    <w:rsid w:val="005F5AB2"/>
    <w:rsid w:val="005F5AE9"/>
    <w:rsid w:val="005F6AC6"/>
    <w:rsid w:val="005F7895"/>
    <w:rsid w:val="00600F74"/>
    <w:rsid w:val="00602ECC"/>
    <w:rsid w:val="006033EE"/>
    <w:rsid w:val="00606FC0"/>
    <w:rsid w:val="006077FA"/>
    <w:rsid w:val="00610E98"/>
    <w:rsid w:val="00613369"/>
    <w:rsid w:val="00616ADB"/>
    <w:rsid w:val="00616B5B"/>
    <w:rsid w:val="00621564"/>
    <w:rsid w:val="006237DF"/>
    <w:rsid w:val="00623A88"/>
    <w:rsid w:val="00627E27"/>
    <w:rsid w:val="0063082C"/>
    <w:rsid w:val="00637DD0"/>
    <w:rsid w:val="00637DF7"/>
    <w:rsid w:val="006468B1"/>
    <w:rsid w:val="0065152F"/>
    <w:rsid w:val="00651FF3"/>
    <w:rsid w:val="006534DA"/>
    <w:rsid w:val="0066141E"/>
    <w:rsid w:val="00662441"/>
    <w:rsid w:val="00670255"/>
    <w:rsid w:val="00670C73"/>
    <w:rsid w:val="00680E94"/>
    <w:rsid w:val="0068142C"/>
    <w:rsid w:val="00682B55"/>
    <w:rsid w:val="0068502F"/>
    <w:rsid w:val="006867AA"/>
    <w:rsid w:val="00686EA1"/>
    <w:rsid w:val="00687C98"/>
    <w:rsid w:val="00690E1B"/>
    <w:rsid w:val="00691B3C"/>
    <w:rsid w:val="00694398"/>
    <w:rsid w:val="006A1B8E"/>
    <w:rsid w:val="006B0313"/>
    <w:rsid w:val="006C0628"/>
    <w:rsid w:val="006D683E"/>
    <w:rsid w:val="006D7DAC"/>
    <w:rsid w:val="006E7581"/>
    <w:rsid w:val="006E7F0C"/>
    <w:rsid w:val="006F0661"/>
    <w:rsid w:val="00702EEA"/>
    <w:rsid w:val="007036B7"/>
    <w:rsid w:val="007051B5"/>
    <w:rsid w:val="00707366"/>
    <w:rsid w:val="00714323"/>
    <w:rsid w:val="007218DC"/>
    <w:rsid w:val="00722125"/>
    <w:rsid w:val="007235AF"/>
    <w:rsid w:val="00723AC9"/>
    <w:rsid w:val="00724996"/>
    <w:rsid w:val="00727787"/>
    <w:rsid w:val="00731E94"/>
    <w:rsid w:val="00733B2A"/>
    <w:rsid w:val="00737C59"/>
    <w:rsid w:val="007415E5"/>
    <w:rsid w:val="00744159"/>
    <w:rsid w:val="00744218"/>
    <w:rsid w:val="00744F4F"/>
    <w:rsid w:val="00745699"/>
    <w:rsid w:val="00747DF2"/>
    <w:rsid w:val="00751E41"/>
    <w:rsid w:val="00760BC0"/>
    <w:rsid w:val="00760C49"/>
    <w:rsid w:val="007622EF"/>
    <w:rsid w:val="00763D11"/>
    <w:rsid w:val="00765E31"/>
    <w:rsid w:val="00766860"/>
    <w:rsid w:val="00767726"/>
    <w:rsid w:val="00770171"/>
    <w:rsid w:val="00776F14"/>
    <w:rsid w:val="00780BB9"/>
    <w:rsid w:val="007857A2"/>
    <w:rsid w:val="00785AC2"/>
    <w:rsid w:val="0078662C"/>
    <w:rsid w:val="007B014D"/>
    <w:rsid w:val="007B15B5"/>
    <w:rsid w:val="007B2031"/>
    <w:rsid w:val="007B34BD"/>
    <w:rsid w:val="007B44DF"/>
    <w:rsid w:val="007B688F"/>
    <w:rsid w:val="007B7C25"/>
    <w:rsid w:val="007B7FA7"/>
    <w:rsid w:val="007C0F78"/>
    <w:rsid w:val="007C2733"/>
    <w:rsid w:val="007C7C50"/>
    <w:rsid w:val="007D0DCD"/>
    <w:rsid w:val="007D107F"/>
    <w:rsid w:val="007D2E53"/>
    <w:rsid w:val="007D522D"/>
    <w:rsid w:val="007D76CC"/>
    <w:rsid w:val="007E24DD"/>
    <w:rsid w:val="007F05C5"/>
    <w:rsid w:val="007F3C1B"/>
    <w:rsid w:val="007F3D0B"/>
    <w:rsid w:val="007F432A"/>
    <w:rsid w:val="007F449B"/>
    <w:rsid w:val="007F5112"/>
    <w:rsid w:val="00800843"/>
    <w:rsid w:val="008013CB"/>
    <w:rsid w:val="00802F17"/>
    <w:rsid w:val="00804AB2"/>
    <w:rsid w:val="00812ACA"/>
    <w:rsid w:val="00813CBF"/>
    <w:rsid w:val="00817BBC"/>
    <w:rsid w:val="008264B0"/>
    <w:rsid w:val="00833F12"/>
    <w:rsid w:val="00834825"/>
    <w:rsid w:val="008378C2"/>
    <w:rsid w:val="008441CE"/>
    <w:rsid w:val="00844CCA"/>
    <w:rsid w:val="00845762"/>
    <w:rsid w:val="008462A2"/>
    <w:rsid w:val="008547A9"/>
    <w:rsid w:val="008550D5"/>
    <w:rsid w:val="0085552F"/>
    <w:rsid w:val="00856886"/>
    <w:rsid w:val="00862278"/>
    <w:rsid w:val="00862C7B"/>
    <w:rsid w:val="0086472C"/>
    <w:rsid w:val="008736E5"/>
    <w:rsid w:val="00875270"/>
    <w:rsid w:val="0088063D"/>
    <w:rsid w:val="008814D1"/>
    <w:rsid w:val="0088193C"/>
    <w:rsid w:val="00887E83"/>
    <w:rsid w:val="00894F93"/>
    <w:rsid w:val="008A174C"/>
    <w:rsid w:val="008A754B"/>
    <w:rsid w:val="008B0456"/>
    <w:rsid w:val="008B0D93"/>
    <w:rsid w:val="008B2351"/>
    <w:rsid w:val="008B3FC9"/>
    <w:rsid w:val="008B5F50"/>
    <w:rsid w:val="008C5219"/>
    <w:rsid w:val="008C57AD"/>
    <w:rsid w:val="008C5A00"/>
    <w:rsid w:val="008C722A"/>
    <w:rsid w:val="008D0F2B"/>
    <w:rsid w:val="008D1B9B"/>
    <w:rsid w:val="008D2B7E"/>
    <w:rsid w:val="008E19FD"/>
    <w:rsid w:val="008E1F9E"/>
    <w:rsid w:val="008E433B"/>
    <w:rsid w:val="008E5057"/>
    <w:rsid w:val="008E53BA"/>
    <w:rsid w:val="008F15C1"/>
    <w:rsid w:val="008F185B"/>
    <w:rsid w:val="008F3C09"/>
    <w:rsid w:val="008F6BA9"/>
    <w:rsid w:val="00902EA6"/>
    <w:rsid w:val="00903C42"/>
    <w:rsid w:val="009040D1"/>
    <w:rsid w:val="00915F46"/>
    <w:rsid w:val="00917519"/>
    <w:rsid w:val="0093520E"/>
    <w:rsid w:val="009368E1"/>
    <w:rsid w:val="00936D08"/>
    <w:rsid w:val="0094413C"/>
    <w:rsid w:val="00945A41"/>
    <w:rsid w:val="00945AA8"/>
    <w:rsid w:val="0094640D"/>
    <w:rsid w:val="00946E76"/>
    <w:rsid w:val="00963B5B"/>
    <w:rsid w:val="00967F01"/>
    <w:rsid w:val="00981E83"/>
    <w:rsid w:val="00981EE4"/>
    <w:rsid w:val="00983B7D"/>
    <w:rsid w:val="00987E77"/>
    <w:rsid w:val="00987EC5"/>
    <w:rsid w:val="00992435"/>
    <w:rsid w:val="009979FD"/>
    <w:rsid w:val="009A0AEE"/>
    <w:rsid w:val="009A65BB"/>
    <w:rsid w:val="009A7484"/>
    <w:rsid w:val="009A7E4C"/>
    <w:rsid w:val="009B0477"/>
    <w:rsid w:val="009B2723"/>
    <w:rsid w:val="009C3E92"/>
    <w:rsid w:val="009C4595"/>
    <w:rsid w:val="009D3AAA"/>
    <w:rsid w:val="009D4761"/>
    <w:rsid w:val="009D55F9"/>
    <w:rsid w:val="009D6EA4"/>
    <w:rsid w:val="009E248A"/>
    <w:rsid w:val="009E33EA"/>
    <w:rsid w:val="009F10A1"/>
    <w:rsid w:val="009F5446"/>
    <w:rsid w:val="00A003E1"/>
    <w:rsid w:val="00A13713"/>
    <w:rsid w:val="00A20CAA"/>
    <w:rsid w:val="00A24418"/>
    <w:rsid w:val="00A26792"/>
    <w:rsid w:val="00A26F9D"/>
    <w:rsid w:val="00A309DE"/>
    <w:rsid w:val="00A324E0"/>
    <w:rsid w:val="00A3332E"/>
    <w:rsid w:val="00A333E7"/>
    <w:rsid w:val="00A3657C"/>
    <w:rsid w:val="00A4208C"/>
    <w:rsid w:val="00A4461A"/>
    <w:rsid w:val="00A45D86"/>
    <w:rsid w:val="00A47B9B"/>
    <w:rsid w:val="00A504CC"/>
    <w:rsid w:val="00A518DB"/>
    <w:rsid w:val="00A552E5"/>
    <w:rsid w:val="00A60024"/>
    <w:rsid w:val="00A611C1"/>
    <w:rsid w:val="00A61B7B"/>
    <w:rsid w:val="00A65B3D"/>
    <w:rsid w:val="00A732F7"/>
    <w:rsid w:val="00A755EB"/>
    <w:rsid w:val="00A75A2F"/>
    <w:rsid w:val="00A763A6"/>
    <w:rsid w:val="00A818E1"/>
    <w:rsid w:val="00A86EFC"/>
    <w:rsid w:val="00A905F4"/>
    <w:rsid w:val="00A91F7B"/>
    <w:rsid w:val="00A92C3D"/>
    <w:rsid w:val="00A95F22"/>
    <w:rsid w:val="00A97C8C"/>
    <w:rsid w:val="00AA2F3B"/>
    <w:rsid w:val="00AA581A"/>
    <w:rsid w:val="00AB0134"/>
    <w:rsid w:val="00AB59A3"/>
    <w:rsid w:val="00AB6241"/>
    <w:rsid w:val="00AC1336"/>
    <w:rsid w:val="00AC15A3"/>
    <w:rsid w:val="00AC60F5"/>
    <w:rsid w:val="00AD00F0"/>
    <w:rsid w:val="00AD17A6"/>
    <w:rsid w:val="00AD61C1"/>
    <w:rsid w:val="00AD6DC0"/>
    <w:rsid w:val="00AE233C"/>
    <w:rsid w:val="00AE3C5F"/>
    <w:rsid w:val="00AE545A"/>
    <w:rsid w:val="00AF1D72"/>
    <w:rsid w:val="00B019C2"/>
    <w:rsid w:val="00B06E21"/>
    <w:rsid w:val="00B10A6A"/>
    <w:rsid w:val="00B163D6"/>
    <w:rsid w:val="00B2179D"/>
    <w:rsid w:val="00B226E2"/>
    <w:rsid w:val="00B231C0"/>
    <w:rsid w:val="00B24D7B"/>
    <w:rsid w:val="00B30186"/>
    <w:rsid w:val="00B3184F"/>
    <w:rsid w:val="00B34656"/>
    <w:rsid w:val="00B3630A"/>
    <w:rsid w:val="00B37806"/>
    <w:rsid w:val="00B43079"/>
    <w:rsid w:val="00B43B35"/>
    <w:rsid w:val="00B45050"/>
    <w:rsid w:val="00B45607"/>
    <w:rsid w:val="00B52B64"/>
    <w:rsid w:val="00B53B34"/>
    <w:rsid w:val="00B5478D"/>
    <w:rsid w:val="00B55381"/>
    <w:rsid w:val="00B55500"/>
    <w:rsid w:val="00B56C60"/>
    <w:rsid w:val="00B610A4"/>
    <w:rsid w:val="00B7424E"/>
    <w:rsid w:val="00B743B6"/>
    <w:rsid w:val="00B75C12"/>
    <w:rsid w:val="00B770BE"/>
    <w:rsid w:val="00B8068E"/>
    <w:rsid w:val="00B81A39"/>
    <w:rsid w:val="00B82BA0"/>
    <w:rsid w:val="00B83E09"/>
    <w:rsid w:val="00B87734"/>
    <w:rsid w:val="00B9435F"/>
    <w:rsid w:val="00B9469F"/>
    <w:rsid w:val="00B97113"/>
    <w:rsid w:val="00B97B81"/>
    <w:rsid w:val="00BA02B1"/>
    <w:rsid w:val="00BA0707"/>
    <w:rsid w:val="00BA0B92"/>
    <w:rsid w:val="00BA3038"/>
    <w:rsid w:val="00BA5F38"/>
    <w:rsid w:val="00BA62AE"/>
    <w:rsid w:val="00BB313A"/>
    <w:rsid w:val="00BC0A7F"/>
    <w:rsid w:val="00BC1DB0"/>
    <w:rsid w:val="00BE25C8"/>
    <w:rsid w:val="00BE3BD9"/>
    <w:rsid w:val="00BE42A1"/>
    <w:rsid w:val="00BE4B58"/>
    <w:rsid w:val="00BE5DAE"/>
    <w:rsid w:val="00BE66C8"/>
    <w:rsid w:val="00BE710C"/>
    <w:rsid w:val="00BE793A"/>
    <w:rsid w:val="00BF1D58"/>
    <w:rsid w:val="00BF289C"/>
    <w:rsid w:val="00BF3097"/>
    <w:rsid w:val="00BF7D7C"/>
    <w:rsid w:val="00C02899"/>
    <w:rsid w:val="00C06B5B"/>
    <w:rsid w:val="00C11ED1"/>
    <w:rsid w:val="00C1327C"/>
    <w:rsid w:val="00C14662"/>
    <w:rsid w:val="00C226D2"/>
    <w:rsid w:val="00C25D41"/>
    <w:rsid w:val="00C30E7D"/>
    <w:rsid w:val="00C3108B"/>
    <w:rsid w:val="00C41878"/>
    <w:rsid w:val="00C43597"/>
    <w:rsid w:val="00C44215"/>
    <w:rsid w:val="00C46417"/>
    <w:rsid w:val="00C505E8"/>
    <w:rsid w:val="00C510F4"/>
    <w:rsid w:val="00C512E2"/>
    <w:rsid w:val="00C51C68"/>
    <w:rsid w:val="00C51CD6"/>
    <w:rsid w:val="00C60BB8"/>
    <w:rsid w:val="00C61C8C"/>
    <w:rsid w:val="00C6290E"/>
    <w:rsid w:val="00C63E7B"/>
    <w:rsid w:val="00C7115C"/>
    <w:rsid w:val="00C74E21"/>
    <w:rsid w:val="00C77E34"/>
    <w:rsid w:val="00C83628"/>
    <w:rsid w:val="00C83F34"/>
    <w:rsid w:val="00C84089"/>
    <w:rsid w:val="00C87D23"/>
    <w:rsid w:val="00C92E58"/>
    <w:rsid w:val="00C95392"/>
    <w:rsid w:val="00CA45E6"/>
    <w:rsid w:val="00CA7056"/>
    <w:rsid w:val="00CB1BA9"/>
    <w:rsid w:val="00CB27B6"/>
    <w:rsid w:val="00CB35CD"/>
    <w:rsid w:val="00CB466C"/>
    <w:rsid w:val="00CC07AC"/>
    <w:rsid w:val="00CC39DC"/>
    <w:rsid w:val="00CD0157"/>
    <w:rsid w:val="00CD0CCE"/>
    <w:rsid w:val="00CD4416"/>
    <w:rsid w:val="00CD4A39"/>
    <w:rsid w:val="00CD524F"/>
    <w:rsid w:val="00CD759B"/>
    <w:rsid w:val="00CE27C9"/>
    <w:rsid w:val="00CE32E1"/>
    <w:rsid w:val="00CE377C"/>
    <w:rsid w:val="00CE5031"/>
    <w:rsid w:val="00CE5440"/>
    <w:rsid w:val="00CF65CD"/>
    <w:rsid w:val="00D02434"/>
    <w:rsid w:val="00D0728A"/>
    <w:rsid w:val="00D116D5"/>
    <w:rsid w:val="00D11C74"/>
    <w:rsid w:val="00D1502E"/>
    <w:rsid w:val="00D16CCC"/>
    <w:rsid w:val="00D22104"/>
    <w:rsid w:val="00D25BBF"/>
    <w:rsid w:val="00D26E75"/>
    <w:rsid w:val="00D310B3"/>
    <w:rsid w:val="00D35B19"/>
    <w:rsid w:val="00D36079"/>
    <w:rsid w:val="00D377FF"/>
    <w:rsid w:val="00D44266"/>
    <w:rsid w:val="00D60402"/>
    <w:rsid w:val="00D66EB6"/>
    <w:rsid w:val="00D66F9F"/>
    <w:rsid w:val="00D72B7E"/>
    <w:rsid w:val="00D72C70"/>
    <w:rsid w:val="00D76100"/>
    <w:rsid w:val="00D81B62"/>
    <w:rsid w:val="00D83102"/>
    <w:rsid w:val="00D86634"/>
    <w:rsid w:val="00D86C1E"/>
    <w:rsid w:val="00D8775A"/>
    <w:rsid w:val="00D906A0"/>
    <w:rsid w:val="00D90D47"/>
    <w:rsid w:val="00D91FB8"/>
    <w:rsid w:val="00D930F7"/>
    <w:rsid w:val="00D95460"/>
    <w:rsid w:val="00DB052C"/>
    <w:rsid w:val="00DB1F9A"/>
    <w:rsid w:val="00DB3879"/>
    <w:rsid w:val="00DB3B4A"/>
    <w:rsid w:val="00DC029D"/>
    <w:rsid w:val="00DC1339"/>
    <w:rsid w:val="00DC1623"/>
    <w:rsid w:val="00DC1D4B"/>
    <w:rsid w:val="00DC67BF"/>
    <w:rsid w:val="00DC6A8E"/>
    <w:rsid w:val="00DD16F8"/>
    <w:rsid w:val="00DD4D0B"/>
    <w:rsid w:val="00DD5784"/>
    <w:rsid w:val="00DD722A"/>
    <w:rsid w:val="00DE1216"/>
    <w:rsid w:val="00DE27C9"/>
    <w:rsid w:val="00DE47DF"/>
    <w:rsid w:val="00DF08BC"/>
    <w:rsid w:val="00DF78AB"/>
    <w:rsid w:val="00E00E48"/>
    <w:rsid w:val="00E02148"/>
    <w:rsid w:val="00E02448"/>
    <w:rsid w:val="00E031ED"/>
    <w:rsid w:val="00E03CA4"/>
    <w:rsid w:val="00E13AD0"/>
    <w:rsid w:val="00E15B55"/>
    <w:rsid w:val="00E20800"/>
    <w:rsid w:val="00E23C90"/>
    <w:rsid w:val="00E25833"/>
    <w:rsid w:val="00E27BD4"/>
    <w:rsid w:val="00E3114C"/>
    <w:rsid w:val="00E31DD8"/>
    <w:rsid w:val="00E32C21"/>
    <w:rsid w:val="00E35548"/>
    <w:rsid w:val="00E44721"/>
    <w:rsid w:val="00E460A9"/>
    <w:rsid w:val="00E50E8B"/>
    <w:rsid w:val="00E51470"/>
    <w:rsid w:val="00E517B2"/>
    <w:rsid w:val="00E53132"/>
    <w:rsid w:val="00E556B1"/>
    <w:rsid w:val="00E5600D"/>
    <w:rsid w:val="00E613CF"/>
    <w:rsid w:val="00E6365F"/>
    <w:rsid w:val="00E65555"/>
    <w:rsid w:val="00E66E9C"/>
    <w:rsid w:val="00E72CD2"/>
    <w:rsid w:val="00E73934"/>
    <w:rsid w:val="00E763CA"/>
    <w:rsid w:val="00E771CC"/>
    <w:rsid w:val="00E812D9"/>
    <w:rsid w:val="00E819CA"/>
    <w:rsid w:val="00E81C3F"/>
    <w:rsid w:val="00E95493"/>
    <w:rsid w:val="00E95F4D"/>
    <w:rsid w:val="00EA6703"/>
    <w:rsid w:val="00EA7BB8"/>
    <w:rsid w:val="00EA7F08"/>
    <w:rsid w:val="00EB2F19"/>
    <w:rsid w:val="00EB331F"/>
    <w:rsid w:val="00EB39B6"/>
    <w:rsid w:val="00ED15AC"/>
    <w:rsid w:val="00ED1AE6"/>
    <w:rsid w:val="00ED2424"/>
    <w:rsid w:val="00ED33C5"/>
    <w:rsid w:val="00ED7052"/>
    <w:rsid w:val="00EE2E8C"/>
    <w:rsid w:val="00EE47BB"/>
    <w:rsid w:val="00EE4CE5"/>
    <w:rsid w:val="00EF4C7C"/>
    <w:rsid w:val="00F01A39"/>
    <w:rsid w:val="00F0622D"/>
    <w:rsid w:val="00F10050"/>
    <w:rsid w:val="00F145F9"/>
    <w:rsid w:val="00F16DF1"/>
    <w:rsid w:val="00F202E2"/>
    <w:rsid w:val="00F21EA6"/>
    <w:rsid w:val="00F262B2"/>
    <w:rsid w:val="00F27F1B"/>
    <w:rsid w:val="00F43ACA"/>
    <w:rsid w:val="00F44522"/>
    <w:rsid w:val="00F44A38"/>
    <w:rsid w:val="00F47383"/>
    <w:rsid w:val="00F517BD"/>
    <w:rsid w:val="00F535D0"/>
    <w:rsid w:val="00F54D05"/>
    <w:rsid w:val="00F637D3"/>
    <w:rsid w:val="00F64490"/>
    <w:rsid w:val="00F64A7D"/>
    <w:rsid w:val="00F64EDD"/>
    <w:rsid w:val="00F64EE2"/>
    <w:rsid w:val="00F65E7C"/>
    <w:rsid w:val="00F66BEF"/>
    <w:rsid w:val="00F72101"/>
    <w:rsid w:val="00F85867"/>
    <w:rsid w:val="00F858CD"/>
    <w:rsid w:val="00F90135"/>
    <w:rsid w:val="00F9479A"/>
    <w:rsid w:val="00F94AAC"/>
    <w:rsid w:val="00FA105D"/>
    <w:rsid w:val="00FA2DE1"/>
    <w:rsid w:val="00FA3F72"/>
    <w:rsid w:val="00FB09CF"/>
    <w:rsid w:val="00FB4B28"/>
    <w:rsid w:val="00FB4E1B"/>
    <w:rsid w:val="00FB5C95"/>
    <w:rsid w:val="00FB7B84"/>
    <w:rsid w:val="00FC1A39"/>
    <w:rsid w:val="00FC5091"/>
    <w:rsid w:val="00FD1AB8"/>
    <w:rsid w:val="00FD59C3"/>
    <w:rsid w:val="00FE255D"/>
    <w:rsid w:val="00FE638E"/>
    <w:rsid w:val="00FE65DB"/>
    <w:rsid w:val="00FE766D"/>
    <w:rsid w:val="00FE77D8"/>
    <w:rsid w:val="00FF2B32"/>
    <w:rsid w:val="013B9F55"/>
    <w:rsid w:val="0158A8CB"/>
    <w:rsid w:val="01A0E926"/>
    <w:rsid w:val="01B9CD1E"/>
    <w:rsid w:val="02850D42"/>
    <w:rsid w:val="0317A7DF"/>
    <w:rsid w:val="03484664"/>
    <w:rsid w:val="040CE0F0"/>
    <w:rsid w:val="053BAC9D"/>
    <w:rsid w:val="057A7F1E"/>
    <w:rsid w:val="06B12E8D"/>
    <w:rsid w:val="07E8AC6F"/>
    <w:rsid w:val="081EF54A"/>
    <w:rsid w:val="08338A8A"/>
    <w:rsid w:val="084673E5"/>
    <w:rsid w:val="088288CE"/>
    <w:rsid w:val="08B2F288"/>
    <w:rsid w:val="08DC9935"/>
    <w:rsid w:val="092AAB5E"/>
    <w:rsid w:val="0A36A8D1"/>
    <w:rsid w:val="0A511AE6"/>
    <w:rsid w:val="0A5C27D5"/>
    <w:rsid w:val="0BA53433"/>
    <w:rsid w:val="0BBCD0C5"/>
    <w:rsid w:val="0C92613F"/>
    <w:rsid w:val="0EB9ED5D"/>
    <w:rsid w:val="0F3D260B"/>
    <w:rsid w:val="0F63121A"/>
    <w:rsid w:val="1020396B"/>
    <w:rsid w:val="127D7F7F"/>
    <w:rsid w:val="1362429C"/>
    <w:rsid w:val="147764E7"/>
    <w:rsid w:val="16AA3630"/>
    <w:rsid w:val="1740ED3E"/>
    <w:rsid w:val="178A0A59"/>
    <w:rsid w:val="17D1A376"/>
    <w:rsid w:val="1893B103"/>
    <w:rsid w:val="18C2624F"/>
    <w:rsid w:val="1937760D"/>
    <w:rsid w:val="19CD79C6"/>
    <w:rsid w:val="19FE8B33"/>
    <w:rsid w:val="1B3C4902"/>
    <w:rsid w:val="1CC07158"/>
    <w:rsid w:val="1DB1C27A"/>
    <w:rsid w:val="1E3DE3E1"/>
    <w:rsid w:val="1F651499"/>
    <w:rsid w:val="1F663C04"/>
    <w:rsid w:val="1FD1B60E"/>
    <w:rsid w:val="20038778"/>
    <w:rsid w:val="200F19D0"/>
    <w:rsid w:val="20202582"/>
    <w:rsid w:val="20715D62"/>
    <w:rsid w:val="20E1ED8C"/>
    <w:rsid w:val="20FEC477"/>
    <w:rsid w:val="2126F0CA"/>
    <w:rsid w:val="222881E0"/>
    <w:rsid w:val="2276C6FD"/>
    <w:rsid w:val="24D68A07"/>
    <w:rsid w:val="25058F7C"/>
    <w:rsid w:val="25112EC2"/>
    <w:rsid w:val="25B90A93"/>
    <w:rsid w:val="26576768"/>
    <w:rsid w:val="26589FFD"/>
    <w:rsid w:val="266EAF52"/>
    <w:rsid w:val="27269DD8"/>
    <w:rsid w:val="27BAD3F5"/>
    <w:rsid w:val="2B05A7A5"/>
    <w:rsid w:val="2B0B087E"/>
    <w:rsid w:val="2B353244"/>
    <w:rsid w:val="2D4128B1"/>
    <w:rsid w:val="2D42867A"/>
    <w:rsid w:val="2E236F35"/>
    <w:rsid w:val="2FB8FCBF"/>
    <w:rsid w:val="312A0C3F"/>
    <w:rsid w:val="3246A407"/>
    <w:rsid w:val="3319603E"/>
    <w:rsid w:val="333A83AD"/>
    <w:rsid w:val="336376A4"/>
    <w:rsid w:val="34647D27"/>
    <w:rsid w:val="35E4FECE"/>
    <w:rsid w:val="371174D4"/>
    <w:rsid w:val="3A523D40"/>
    <w:rsid w:val="3CEDF803"/>
    <w:rsid w:val="3D14FB6D"/>
    <w:rsid w:val="3D1511A7"/>
    <w:rsid w:val="3EEDD3BC"/>
    <w:rsid w:val="3F09CB5A"/>
    <w:rsid w:val="3F51B4EB"/>
    <w:rsid w:val="3F92FCBF"/>
    <w:rsid w:val="4059ADBA"/>
    <w:rsid w:val="42B8166E"/>
    <w:rsid w:val="4302F4D7"/>
    <w:rsid w:val="433237CA"/>
    <w:rsid w:val="4394D151"/>
    <w:rsid w:val="45F63261"/>
    <w:rsid w:val="472E48D1"/>
    <w:rsid w:val="479B7698"/>
    <w:rsid w:val="488660EE"/>
    <w:rsid w:val="4A3CA0AD"/>
    <w:rsid w:val="4DC0E500"/>
    <w:rsid w:val="4ECE789D"/>
    <w:rsid w:val="5133E186"/>
    <w:rsid w:val="5176CAE9"/>
    <w:rsid w:val="52AF356A"/>
    <w:rsid w:val="53E7EBF8"/>
    <w:rsid w:val="540E469E"/>
    <w:rsid w:val="54FB97CA"/>
    <w:rsid w:val="56439EC7"/>
    <w:rsid w:val="5747978C"/>
    <w:rsid w:val="5887F0BB"/>
    <w:rsid w:val="58BF947C"/>
    <w:rsid w:val="59B53A5A"/>
    <w:rsid w:val="5A274932"/>
    <w:rsid w:val="5AB4E52B"/>
    <w:rsid w:val="5B46EA76"/>
    <w:rsid w:val="5BA1B425"/>
    <w:rsid w:val="5BCAE46A"/>
    <w:rsid w:val="5BF7DF22"/>
    <w:rsid w:val="5C36FB3B"/>
    <w:rsid w:val="5CAE9AD7"/>
    <w:rsid w:val="5DB06FEF"/>
    <w:rsid w:val="5E0C759C"/>
    <w:rsid w:val="5E5B1F1E"/>
    <w:rsid w:val="5F930A9B"/>
    <w:rsid w:val="60011FAD"/>
    <w:rsid w:val="6133EDA9"/>
    <w:rsid w:val="61982DA6"/>
    <w:rsid w:val="621190AE"/>
    <w:rsid w:val="62C65353"/>
    <w:rsid w:val="642D4CEF"/>
    <w:rsid w:val="6433437D"/>
    <w:rsid w:val="64CD1773"/>
    <w:rsid w:val="6651950C"/>
    <w:rsid w:val="66BA2EDE"/>
    <w:rsid w:val="670D9913"/>
    <w:rsid w:val="67BF8124"/>
    <w:rsid w:val="681F4F6E"/>
    <w:rsid w:val="69DF5264"/>
    <w:rsid w:val="6A349FB8"/>
    <w:rsid w:val="6BCA858A"/>
    <w:rsid w:val="6BD1A3AD"/>
    <w:rsid w:val="6BD46AE7"/>
    <w:rsid w:val="6C47CA9F"/>
    <w:rsid w:val="6C48E50A"/>
    <w:rsid w:val="6CA1C902"/>
    <w:rsid w:val="6D0B592B"/>
    <w:rsid w:val="6D11285A"/>
    <w:rsid w:val="6DC4C191"/>
    <w:rsid w:val="6EF2152E"/>
    <w:rsid w:val="6F2B19C9"/>
    <w:rsid w:val="6FCD34D8"/>
    <w:rsid w:val="6FCF8987"/>
    <w:rsid w:val="701B9D85"/>
    <w:rsid w:val="709BD625"/>
    <w:rsid w:val="70B934FC"/>
    <w:rsid w:val="711AFBF9"/>
    <w:rsid w:val="711E15C2"/>
    <w:rsid w:val="714FB0C1"/>
    <w:rsid w:val="7522FC96"/>
    <w:rsid w:val="76640990"/>
    <w:rsid w:val="7704D2E2"/>
    <w:rsid w:val="77AB5998"/>
    <w:rsid w:val="79F2209A"/>
    <w:rsid w:val="7A291BEC"/>
    <w:rsid w:val="7A76A478"/>
    <w:rsid w:val="7C8BEA12"/>
    <w:rsid w:val="7DB6D244"/>
    <w:rsid w:val="7DB79CDC"/>
    <w:rsid w:val="7EF155BC"/>
    <w:rsid w:val="7F85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AA177"/>
  <w15:chartTrackingRefBased/>
  <w15:docId w15:val="{053F8854-71AC-4892-932F-F59964D1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ascii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95493"/>
    <w:pPr>
      <w:spacing w:after="0" w:line="280" w:lineRule="atLeast"/>
    </w:pPr>
    <w:rPr>
      <w:rFonts w:ascii="Tahoma" w:hAnsi="Tahoma" w:cs="Times New Roman"/>
      <w:sz w:val="18"/>
      <w:szCs w:val="24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0768EA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0768EA"/>
    <w:rPr>
      <w:rFonts w:ascii="Tahoma" w:hAnsi="Tahoma" w:cs="Times New Roman"/>
      <w:sz w:val="18"/>
      <w:szCs w:val="24"/>
      <w:lang w:eastAsia="nl-NL"/>
    </w:rPr>
  </w:style>
  <w:style w:type="paragraph" w:styleId="Kop11" w:customStyle="1">
    <w:name w:val="Kop 11"/>
    <w:basedOn w:val="Standaard"/>
    <w:next w:val="Standaard"/>
    <w:qFormat/>
    <w:rsid w:val="000768EA"/>
    <w:pPr>
      <w:keepNext/>
      <w:keepLines/>
      <w:numPr>
        <w:numId w:val="20"/>
      </w:numPr>
      <w:spacing w:before="240" w:line="240" w:lineRule="auto"/>
      <w:outlineLvl w:val="0"/>
    </w:pPr>
    <w:rPr>
      <w:rFonts w:ascii="Arial" w:hAnsi="Arial" w:eastAsia="SimSun"/>
      <w:b/>
      <w:sz w:val="28"/>
      <w:szCs w:val="32"/>
      <w:lang w:eastAsia="en-US"/>
    </w:rPr>
  </w:style>
  <w:style w:type="paragraph" w:styleId="HRNaamInstituut" w:customStyle="1">
    <w:name w:val="HR_NaamInstituut"/>
    <w:basedOn w:val="Standaard"/>
    <w:rsid w:val="000768EA"/>
    <w:pPr>
      <w:spacing w:line="240" w:lineRule="auto"/>
    </w:pPr>
    <w:rPr>
      <w:rFonts w:ascii="Calibri" w:hAnsi="Calibri" w:eastAsia="Calibri"/>
      <w:b/>
      <w:sz w:val="24"/>
      <w:szCs w:val="22"/>
      <w:lang w:eastAsia="en-US"/>
    </w:rPr>
  </w:style>
  <w:style w:type="paragraph" w:styleId="Koptekst">
    <w:name w:val="header"/>
    <w:basedOn w:val="Standaard"/>
    <w:link w:val="KoptekstChar"/>
    <w:rsid w:val="000768EA"/>
    <w:pPr>
      <w:tabs>
        <w:tab w:val="center" w:pos="4536"/>
        <w:tab w:val="right" w:pos="9072"/>
      </w:tabs>
      <w:spacing w:line="240" w:lineRule="auto"/>
    </w:pPr>
    <w:rPr>
      <w:rFonts w:ascii="Calibri" w:hAnsi="Calibri" w:eastAsia="Calibri"/>
      <w:sz w:val="22"/>
      <w:szCs w:val="22"/>
      <w:lang w:eastAsia="en-US"/>
    </w:rPr>
  </w:style>
  <w:style w:type="character" w:styleId="KoptekstChar" w:customStyle="1">
    <w:name w:val="Koptekst Char"/>
    <w:basedOn w:val="Standaardalinea-lettertype"/>
    <w:link w:val="Koptekst"/>
    <w:rsid w:val="000768EA"/>
    <w:rPr>
      <w:rFonts w:ascii="Calibri" w:hAnsi="Calibri" w:eastAsia="Calibri" w:cs="Times New Roman"/>
    </w:rPr>
  </w:style>
  <w:style w:type="paragraph" w:styleId="HROpleidingen" w:customStyle="1">
    <w:name w:val="HR_Opleidingen"/>
    <w:basedOn w:val="Standaard"/>
    <w:rsid w:val="000768EA"/>
    <w:pPr>
      <w:spacing w:line="260" w:lineRule="atLeast"/>
    </w:pPr>
    <w:rPr>
      <w:rFonts w:ascii="Calibri" w:hAnsi="Calibri" w:eastAsia="Calibri"/>
      <w:color w:val="4C4C4C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68EA"/>
    <w:pPr>
      <w:spacing w:line="240" w:lineRule="auto"/>
    </w:pPr>
    <w:rPr>
      <w:rFonts w:ascii="Segoe UI" w:hAnsi="Segoe UI" w:cs="Segoe UI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0768EA"/>
    <w:rPr>
      <w:rFonts w:ascii="Segoe UI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B7A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B7AFC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2B7AFC"/>
    <w:rPr>
      <w:rFonts w:ascii="Tahoma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7AFC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2B7AFC"/>
    <w:rPr>
      <w:rFonts w:ascii="Tahoma" w:hAnsi="Tahoma" w:cs="Times New Roman"/>
      <w:b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A4208C"/>
    <w:pPr>
      <w:ind w:left="720"/>
      <w:contextualSpacing/>
    </w:pPr>
  </w:style>
  <w:style w:type="paragraph" w:styleId="Revisie">
    <w:name w:val="Revision"/>
    <w:hidden/>
    <w:uiPriority w:val="99"/>
    <w:semiHidden/>
    <w:rsid w:val="00BA0B92"/>
    <w:pPr>
      <w:spacing w:after="0" w:line="240" w:lineRule="auto"/>
    </w:pPr>
    <w:rPr>
      <w:rFonts w:ascii="Tahoma" w:hAnsi="Tahoma" w:cs="Times New Roman"/>
      <w:sz w:val="18"/>
      <w:szCs w:val="24"/>
      <w:lang w:eastAsia="nl-NL"/>
    </w:rPr>
  </w:style>
  <w:style w:type="character" w:styleId="Vermelding">
    <w:name w:val="Mention"/>
    <w:basedOn w:val="Standaardalinea-lettertype"/>
    <w:uiPriority w:val="99"/>
    <w:unhideWhenUsed/>
    <w:rsid w:val="003C0914"/>
    <w:rPr>
      <w:color w:val="2B579A"/>
      <w:shd w:val="clear" w:color="auto" w:fill="E6E6E6"/>
    </w:rPr>
  </w:style>
  <w:style w:type="paragraph" w:styleId="Geenafstand">
    <w:name w:val="No Spacing"/>
    <w:uiPriority w:val="1"/>
    <w:qFormat/>
    <w:rsid w:val="00C1327C"/>
    <w:pPr>
      <w:spacing w:after="0" w:line="279" w:lineRule="auto"/>
    </w:pPr>
    <w:rPr>
      <w:rFonts w:ascii="Verdana" w:hAnsi="Verdana" w:eastAsiaTheme="minorHAnsi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benvanderMaas-HIP\HIP\HIPprojectconsult%20-%2023.032%20Delft%20Support%20Aanbesteding%20regiesysteem\3.%20Offerteaanvraag\V01\Bijlage%204%20-%20Subgunningscriteria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4D276D54AE04BAA66E2DA3537A38B" ma:contentTypeVersion="15" ma:contentTypeDescription="Een nieuw document maken." ma:contentTypeScope="" ma:versionID="2659060d20dee5b94c331785c74e13ae">
  <xsd:schema xmlns:xsd="http://www.w3.org/2001/XMLSchema" xmlns:xs="http://www.w3.org/2001/XMLSchema" xmlns:p="http://schemas.microsoft.com/office/2006/metadata/properties" xmlns:ns2="58136303-e262-4c30-89d9-d9f80385de94" xmlns:ns3="a374c010-84b2-41aa-9f70-829eca1e20e5" targetNamespace="http://schemas.microsoft.com/office/2006/metadata/properties" ma:root="true" ma:fieldsID="67a498d8d70a56a8a90cf48061f77573" ns2:_="" ns3:_="">
    <xsd:import namespace="58136303-e262-4c30-89d9-d9f80385de94"/>
    <xsd:import namespace="a374c010-84b2-41aa-9f70-829eca1e2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Gearchivee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6303-e262-4c30-89d9-d9f80385d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c34fcce-77dc-4f90-ae42-577741ce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Gearchiveerd" ma:index="22" nillable="true" ma:displayName="Gearchiveerd" ma:default="0" ma:format="Dropdown" ma:internalName="Gearchiveer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4c010-84b2-41aa-9f70-829eca1e2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409cd81-1d4d-4065-b77d-e873716090dc}" ma:internalName="TaxCatchAll" ma:showField="CatchAllData" ma:web="a374c010-84b2-41aa-9f70-829eca1e2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74c010-84b2-41aa-9f70-829eca1e20e5" xsi:nil="true"/>
    <lcf76f155ced4ddcb4097134ff3c332f xmlns="58136303-e262-4c30-89d9-d9f80385de94">
      <Terms xmlns="http://schemas.microsoft.com/office/infopath/2007/PartnerControls"/>
    </lcf76f155ced4ddcb4097134ff3c332f>
    <Gearchiveerd xmlns="58136303-e262-4c30-89d9-d9f80385de94">false</Gearchiveer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1A400-78EE-49E9-9245-E1D964F52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36303-e262-4c30-89d9-d9f80385de94"/>
    <ds:schemaRef ds:uri="a374c010-84b2-41aa-9f70-829eca1e2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9C5AF-374C-485F-AA39-925A59B78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EE170-3464-4B33-BA20-210519CAA5B3}">
  <ds:schemaRefs>
    <ds:schemaRef ds:uri="http://schemas.microsoft.com/office/2006/metadata/properties"/>
    <ds:schemaRef ds:uri="http://schemas.microsoft.com/office/infopath/2007/PartnerControls"/>
    <ds:schemaRef ds:uri="a374c010-84b2-41aa-9f70-829eca1e20e5"/>
    <ds:schemaRef ds:uri="58136303-e262-4c30-89d9-d9f80385de94"/>
  </ds:schemaRefs>
</ds:datastoreItem>
</file>

<file path=customXml/itemProps4.xml><?xml version="1.0" encoding="utf-8"?>
<ds:datastoreItem xmlns:ds="http://schemas.openxmlformats.org/officeDocument/2006/customXml" ds:itemID="{A096443E-818C-4CC8-A5C0-F70511448BE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Bijlage 4 - Subgunningscriteria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Gerben van der Maas - HIP</dc:creator>
  <keywords/>
  <dc:description/>
  <lastModifiedBy>Lisa Oosterman - HIP</lastModifiedBy>
  <revision>394</revision>
  <lastPrinted>2023-12-05T19:19:00.0000000Z</lastPrinted>
  <dcterms:created xsi:type="dcterms:W3CDTF">2023-11-17T12:27:00.0000000Z</dcterms:created>
  <dcterms:modified xsi:type="dcterms:W3CDTF">2026-06-11T13:58:36.7831189Z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0x010100F224D276D54AE04BAA66E2DA3537A38B</vt:lpwstr>
  </property>
  <property fmtid="{D5CDD505-2E9C-101B-9397-08002B2CF9AE}" pid="3" name="Order">
    <vt:r8>254200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nl</vt:lpwstr>
  </property>
</Properties>
</file>