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5969" w14:textId="675B8F81" w:rsidR="000768EA" w:rsidRPr="00670C73" w:rsidRDefault="00670C73" w:rsidP="000768EA">
      <w:pPr>
        <w:jc w:val="center"/>
        <w:rPr>
          <w:rFonts w:eastAsia="Calibri" w:cs="Tahoma"/>
          <w:b/>
          <w:color w:val="333662"/>
          <w:sz w:val="32"/>
          <w:szCs w:val="22"/>
          <w:lang w:eastAsia="en-US"/>
        </w:rPr>
      </w:pPr>
      <w:r w:rsidRPr="00670C73">
        <w:rPr>
          <w:rFonts w:eastAsia="Calibri" w:cs="Tahoma"/>
          <w:b/>
          <w:color w:val="333662"/>
          <w:sz w:val="32"/>
          <w:szCs w:val="22"/>
          <w:lang w:eastAsia="en-US"/>
        </w:rPr>
        <w:t xml:space="preserve">Bijlage </w:t>
      </w:r>
      <w:r w:rsidR="007218DC">
        <w:rPr>
          <w:rFonts w:eastAsia="Calibri" w:cs="Tahoma"/>
          <w:b/>
          <w:color w:val="333662"/>
          <w:sz w:val="32"/>
          <w:szCs w:val="22"/>
          <w:lang w:eastAsia="en-US"/>
        </w:rPr>
        <w:t>1</w:t>
      </w:r>
      <w:r w:rsidR="00FF2480">
        <w:rPr>
          <w:rFonts w:eastAsia="Calibri" w:cs="Tahoma"/>
          <w:b/>
          <w:color w:val="333662"/>
          <w:sz w:val="32"/>
          <w:szCs w:val="22"/>
          <w:lang w:eastAsia="en-US"/>
        </w:rPr>
        <w:t>1</w:t>
      </w:r>
      <w:r w:rsidRPr="00670C73">
        <w:rPr>
          <w:rFonts w:eastAsia="Calibri" w:cs="Tahoma"/>
          <w:b/>
          <w:color w:val="333662"/>
          <w:sz w:val="32"/>
          <w:szCs w:val="22"/>
          <w:lang w:eastAsia="en-US"/>
        </w:rPr>
        <w:t xml:space="preserve"> - </w:t>
      </w:r>
      <w:r w:rsidR="007218DC">
        <w:rPr>
          <w:rFonts w:eastAsia="Calibri" w:cs="Tahoma"/>
          <w:b/>
          <w:color w:val="333662"/>
          <w:sz w:val="32"/>
          <w:szCs w:val="22"/>
          <w:lang w:eastAsia="en-US"/>
        </w:rPr>
        <w:t>Koppelingen</w:t>
      </w:r>
    </w:p>
    <w:p w14:paraId="45971252" w14:textId="77777777" w:rsidR="000768EA" w:rsidRPr="000768EA" w:rsidRDefault="000768EA" w:rsidP="000768EA">
      <w:pPr>
        <w:jc w:val="center"/>
        <w:rPr>
          <w:rFonts w:ascii="Arial" w:eastAsia="Calibri" w:hAnsi="Arial" w:cs="Arial"/>
          <w:b/>
          <w:sz w:val="32"/>
          <w:szCs w:val="22"/>
          <w:lang w:eastAsia="en-US"/>
        </w:rPr>
      </w:pPr>
    </w:p>
    <w:p w14:paraId="4FA6B352" w14:textId="716DEB5C" w:rsidR="000768EA" w:rsidRPr="000768EA" w:rsidRDefault="000768EA" w:rsidP="000768EA">
      <w:pPr>
        <w:spacing w:line="240" w:lineRule="auto"/>
        <w:rPr>
          <w:rFonts w:eastAsia="Calibri" w:cs="Tahoma"/>
          <w:szCs w:val="18"/>
          <w:lang w:eastAsia="en-US"/>
        </w:rPr>
      </w:pPr>
      <w:r w:rsidRPr="000768EA">
        <w:rPr>
          <w:rFonts w:eastAsia="Calibri" w:cs="Tahoma"/>
          <w:szCs w:val="18"/>
          <w:lang w:eastAsia="en-US"/>
        </w:rPr>
        <w:t xml:space="preserve">Bijlage bij </w:t>
      </w:r>
      <w:r w:rsidR="00B34656">
        <w:rPr>
          <w:rFonts w:eastAsia="Calibri" w:cs="Tahoma"/>
          <w:szCs w:val="18"/>
          <w:lang w:eastAsia="en-US"/>
        </w:rPr>
        <w:t>het Beschrijvend document</w:t>
      </w:r>
      <w:r w:rsidRPr="000768EA">
        <w:rPr>
          <w:rFonts w:eastAsia="Calibri" w:cs="Tahoma"/>
          <w:szCs w:val="18"/>
          <w:lang w:eastAsia="en-US"/>
        </w:rPr>
        <w:t xml:space="preserve"> voor de Europese aanbesteding </w:t>
      </w:r>
      <w:r w:rsidR="002320FB" w:rsidRPr="007218DC">
        <w:rPr>
          <w:rFonts w:eastAsia="Calibri" w:cs="Tahoma"/>
          <w:szCs w:val="18"/>
          <w:lang w:eastAsia="en-US"/>
        </w:rPr>
        <w:t>Verantwoordingsysteem</w:t>
      </w:r>
      <w:r w:rsidRPr="007218DC">
        <w:rPr>
          <w:rFonts w:eastAsia="Calibri" w:cs="Tahoma"/>
          <w:szCs w:val="18"/>
          <w:lang w:eastAsia="en-US"/>
        </w:rPr>
        <w:t xml:space="preserve"> van </w:t>
      </w:r>
      <w:r w:rsidR="002320FB" w:rsidRPr="007218DC">
        <w:rPr>
          <w:rFonts w:eastAsia="Calibri" w:cs="Tahoma"/>
          <w:szCs w:val="18"/>
          <w:lang w:eastAsia="en-US"/>
        </w:rPr>
        <w:t>Servicebureau Jeugdhulp Haaglanden.</w:t>
      </w:r>
    </w:p>
    <w:p w14:paraId="493A4155" w14:textId="77777777" w:rsidR="000768EA" w:rsidRDefault="000768EA" w:rsidP="000768EA">
      <w:pPr>
        <w:rPr>
          <w:rFonts w:ascii="Arial" w:eastAsia="Calibri" w:hAnsi="Arial" w:cs="Arial"/>
          <w:sz w:val="20"/>
          <w:szCs w:val="20"/>
        </w:rPr>
      </w:pPr>
    </w:p>
    <w:p w14:paraId="5AE92CF9" w14:textId="77777777" w:rsidR="000768EA" w:rsidRPr="000768EA" w:rsidRDefault="000768EA" w:rsidP="000768EA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E6F3728" w14:textId="77777777" w:rsidR="00505A5C" w:rsidRDefault="00505A5C">
      <w:pPr>
        <w:spacing w:after="160" w:line="259" w:lineRule="auto"/>
        <w:rPr>
          <w:rFonts w:ascii="Arial" w:eastAsia="SimSun" w:hAnsi="Arial"/>
          <w:b/>
          <w:sz w:val="28"/>
          <w:szCs w:val="32"/>
          <w:lang w:eastAsia="en-US"/>
        </w:rPr>
      </w:pPr>
      <w:r>
        <w:rPr>
          <w:rFonts w:ascii="Arial" w:eastAsia="SimSun" w:hAnsi="Arial"/>
          <w:b/>
          <w:sz w:val="28"/>
          <w:szCs w:val="32"/>
          <w:lang w:eastAsia="en-US"/>
        </w:rPr>
        <w:br w:type="page"/>
      </w:r>
    </w:p>
    <w:p w14:paraId="5362550F" w14:textId="7903F586" w:rsidR="000768EA" w:rsidRDefault="007218DC" w:rsidP="00862278">
      <w:pPr>
        <w:keepNext/>
        <w:keepLines/>
        <w:spacing w:after="240" w:line="240" w:lineRule="auto"/>
        <w:outlineLvl w:val="0"/>
        <w:rPr>
          <w:rFonts w:eastAsia="SimSun" w:cs="Tahoma"/>
          <w:b/>
          <w:bCs/>
          <w:color w:val="333662"/>
          <w:sz w:val="28"/>
          <w:szCs w:val="28"/>
          <w:lang w:eastAsia="en-US"/>
        </w:rPr>
      </w:pPr>
      <w:r>
        <w:rPr>
          <w:rFonts w:eastAsia="SimSun" w:cs="Tahoma"/>
          <w:b/>
          <w:bCs/>
          <w:color w:val="333662"/>
          <w:sz w:val="28"/>
          <w:szCs w:val="28"/>
          <w:lang w:eastAsia="en-US"/>
        </w:rPr>
        <w:lastRenderedPageBreak/>
        <w:t>Overzicht koppelingen</w:t>
      </w:r>
    </w:p>
    <w:p w14:paraId="0824FC9F" w14:textId="77777777" w:rsidR="002B458D" w:rsidRDefault="002B458D" w:rsidP="002B458D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lang w:eastAsia="en-US"/>
        </w:rPr>
      </w:pPr>
    </w:p>
    <w:tbl>
      <w:tblPr>
        <w:tblW w:w="6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2620"/>
        <w:gridCol w:w="2232"/>
      </w:tblGrid>
      <w:tr w:rsidR="002B458D" w:rsidRPr="00871FE0" w14:paraId="7A0497FE" w14:textId="77777777" w:rsidTr="10840BE5">
        <w:trPr>
          <w:trHeight w:val="300"/>
        </w:trPr>
        <w:tc>
          <w:tcPr>
            <w:tcW w:w="1996" w:type="dxa"/>
            <w:noWrap/>
            <w:hideMark/>
          </w:tcPr>
          <w:p w14:paraId="0DFC030E" w14:textId="5B6F43FE" w:rsidR="002B458D" w:rsidRPr="002C3F91" w:rsidRDefault="00A35358" w:rsidP="7E9ED869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</w:rPr>
              <w:t xml:space="preserve">T.b.v. </w:t>
            </w:r>
            <w:r w:rsidR="00005669">
              <w:rPr>
                <w:rFonts w:ascii="Aptos Narrow" w:hAnsi="Aptos Narrow"/>
                <w:b/>
                <w:bCs/>
                <w:color w:val="000000" w:themeColor="text1"/>
              </w:rPr>
              <w:t>g</w:t>
            </w:r>
            <w:r w:rsidR="002B458D" w:rsidRPr="7E9ED869">
              <w:rPr>
                <w:rFonts w:ascii="Aptos Narrow" w:hAnsi="Aptos Narrow"/>
                <w:b/>
                <w:bCs/>
                <w:color w:val="000000" w:themeColor="text1"/>
              </w:rPr>
              <w:t>emeente</w:t>
            </w:r>
          </w:p>
        </w:tc>
        <w:tc>
          <w:tcPr>
            <w:tcW w:w="2620" w:type="dxa"/>
            <w:noWrap/>
            <w:hideMark/>
          </w:tcPr>
          <w:p w14:paraId="180DF8C5" w14:textId="2550BC29" w:rsidR="002B458D" w:rsidRPr="002C3F91" w:rsidRDefault="5E566076" w:rsidP="7E9ED869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 w:rsidRPr="7E9ED869">
              <w:rPr>
                <w:rFonts w:ascii="Aptos Narrow" w:hAnsi="Aptos Narrow"/>
                <w:b/>
                <w:bCs/>
                <w:color w:val="000000" w:themeColor="text1"/>
              </w:rPr>
              <w:t>T</w:t>
            </w:r>
            <w:r w:rsidR="002B458D" w:rsidRPr="7E9ED869">
              <w:rPr>
                <w:rFonts w:ascii="Aptos Narrow" w:hAnsi="Aptos Narrow"/>
                <w:b/>
                <w:bCs/>
                <w:color w:val="000000" w:themeColor="text1"/>
              </w:rPr>
              <w:t>ype koppeling</w:t>
            </w:r>
          </w:p>
        </w:tc>
        <w:tc>
          <w:tcPr>
            <w:tcW w:w="2232" w:type="dxa"/>
            <w:noWrap/>
            <w:hideMark/>
          </w:tcPr>
          <w:p w14:paraId="6B0D5862" w14:textId="47622089" w:rsidR="002B458D" w:rsidRPr="002C3F91" w:rsidRDefault="0F408E72" w:rsidP="7E9ED869">
            <w:pPr>
              <w:spacing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 w:rsidRPr="7E9ED869">
              <w:rPr>
                <w:rFonts w:ascii="Aptos Narrow" w:hAnsi="Aptos Narrow"/>
                <w:b/>
                <w:bCs/>
                <w:color w:val="000000" w:themeColor="text1"/>
              </w:rPr>
              <w:t>K</w:t>
            </w:r>
            <w:r w:rsidR="002B458D" w:rsidRPr="7E9ED869">
              <w:rPr>
                <w:rFonts w:ascii="Aptos Narrow" w:hAnsi="Aptos Narrow"/>
                <w:b/>
                <w:bCs/>
                <w:color w:val="000000" w:themeColor="text1"/>
              </w:rPr>
              <w:t>enmerk</w:t>
            </w:r>
          </w:p>
        </w:tc>
      </w:tr>
      <w:tr w:rsidR="002B458D" w:rsidRPr="00871FE0" w14:paraId="461A16E9" w14:textId="77777777" w:rsidTr="10840BE5">
        <w:trPr>
          <w:trHeight w:val="300"/>
        </w:trPr>
        <w:tc>
          <w:tcPr>
            <w:tcW w:w="1996" w:type="dxa"/>
            <w:noWrap/>
            <w:hideMark/>
          </w:tcPr>
          <w:p w14:paraId="1D47D6CC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noWrap/>
            <w:hideMark/>
          </w:tcPr>
          <w:p w14:paraId="68081CC2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proofErr w:type="spellStart"/>
            <w:r w:rsidRPr="00C550E5">
              <w:rPr>
                <w:rFonts w:ascii="Aptos Narrow" w:hAnsi="Aptos Narrow"/>
                <w:color w:val="000000"/>
                <w:szCs w:val="18"/>
              </w:rPr>
              <w:t>bregje</w:t>
            </w:r>
            <w:proofErr w:type="spellEnd"/>
            <w:r w:rsidRPr="00C550E5">
              <w:rPr>
                <w:rFonts w:ascii="Aptos Narrow" w:hAnsi="Aptos Narrow"/>
                <w:color w:val="000000"/>
                <w:szCs w:val="18"/>
              </w:rPr>
              <w:t xml:space="preserve"> inlees </w:t>
            </w:r>
            <w:proofErr w:type="spellStart"/>
            <w:r w:rsidRPr="00C550E5">
              <w:rPr>
                <w:rFonts w:ascii="Aptos Narrow" w:hAnsi="Aptos Narrow"/>
                <w:color w:val="000000"/>
                <w:szCs w:val="18"/>
              </w:rPr>
              <w:t>api</w:t>
            </w:r>
            <w:proofErr w:type="spellEnd"/>
          </w:p>
        </w:tc>
        <w:tc>
          <w:tcPr>
            <w:tcW w:w="2232" w:type="dxa"/>
            <w:noWrap/>
            <w:hideMark/>
          </w:tcPr>
          <w:p w14:paraId="1A4437B7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JSON</w:t>
            </w:r>
          </w:p>
        </w:tc>
      </w:tr>
      <w:tr w:rsidR="002B458D" w:rsidRPr="00871FE0" w14:paraId="47B255AA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71EDC1A8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492B4224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BRP </w:t>
            </w: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async</w:t>
            </w:r>
            <w:proofErr w:type="spellEnd"/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 DEN HAAG (oud; niet meer in gebruik)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1B953F83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BRP </w:t>
            </w: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ASynchroon</w:t>
            </w:r>
            <w:proofErr w:type="spellEnd"/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 afnemersindicatie</w:t>
            </w:r>
          </w:p>
        </w:tc>
      </w:tr>
      <w:tr w:rsidR="002B458D" w:rsidRPr="00871FE0" w14:paraId="3A2F3A55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1F8D22C4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Wassenaar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047B820A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BRP </w:t>
            </w: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ASync</w:t>
            </w:r>
            <w:proofErr w:type="spellEnd"/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 Wassenaar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11385C07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BRP </w:t>
            </w: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ASynchroon</w:t>
            </w:r>
            <w:proofErr w:type="spellEnd"/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 afnemersindicatie</w:t>
            </w:r>
          </w:p>
        </w:tc>
      </w:tr>
      <w:tr w:rsidR="002B458D" w:rsidRPr="00871FE0" w14:paraId="08ADF143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40DD94CA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0FA1CEEB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BRP sync DEN HAAG (oud; niet meer in gebruik)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4D8BD66D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BRP Synchroon vraag-antwoord</w:t>
            </w:r>
          </w:p>
        </w:tc>
      </w:tr>
      <w:tr w:rsidR="002B458D" w:rsidRPr="00871FE0" w14:paraId="68E61EF4" w14:textId="77777777" w:rsidTr="10840BE5">
        <w:trPr>
          <w:trHeight w:val="315"/>
        </w:trPr>
        <w:tc>
          <w:tcPr>
            <w:tcW w:w="1996" w:type="dxa"/>
            <w:noWrap/>
            <w:hideMark/>
          </w:tcPr>
          <w:p w14:paraId="140D4CC4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Wassenaar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5D46C23C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BRP Sync Wassenaar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7E965920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BRP Synchroon vraag-antwoord</w:t>
            </w:r>
          </w:p>
        </w:tc>
      </w:tr>
      <w:tr w:rsidR="002B458D" w:rsidRPr="00871FE0" w14:paraId="20CE0009" w14:textId="77777777" w:rsidTr="10840BE5">
        <w:trPr>
          <w:trHeight w:val="315"/>
        </w:trPr>
        <w:tc>
          <w:tcPr>
            <w:tcW w:w="1996" w:type="dxa"/>
            <w:noWrap/>
            <w:hideMark/>
          </w:tcPr>
          <w:p w14:paraId="5F3E5A12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Wassenaar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76123FCC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CORV SBJH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35267E74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CORV Portaal</w:t>
            </w:r>
          </w:p>
        </w:tc>
      </w:tr>
      <w:tr w:rsidR="002B458D" w:rsidRPr="00871FE0" w14:paraId="63DA0A05" w14:textId="77777777" w:rsidTr="10840BE5">
        <w:trPr>
          <w:trHeight w:val="315"/>
        </w:trPr>
        <w:tc>
          <w:tcPr>
            <w:tcW w:w="1996" w:type="dxa"/>
            <w:noWrap/>
            <w:hideMark/>
          </w:tcPr>
          <w:p w14:paraId="19E40F38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algemeen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5D28A8CA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E-mail SMTP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7BE0383A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SMTP</w:t>
            </w:r>
          </w:p>
        </w:tc>
      </w:tr>
      <w:tr w:rsidR="002B458D" w:rsidRPr="00871FE0" w14:paraId="0065C4BE" w14:textId="77777777" w:rsidTr="10840BE5">
        <w:trPr>
          <w:trHeight w:val="315"/>
        </w:trPr>
        <w:tc>
          <w:tcPr>
            <w:tcW w:w="1996" w:type="dxa"/>
            <w:noWrap/>
            <w:hideMark/>
          </w:tcPr>
          <w:p w14:paraId="3EBF52E2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algemeen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4CDB859D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Gegevensversleuteling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1CA1A5E3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Gegevensversleuteling</w:t>
            </w:r>
          </w:p>
        </w:tc>
      </w:tr>
      <w:tr w:rsidR="002B458D" w:rsidRPr="00871FE0" w14:paraId="262C3785" w14:textId="77777777" w:rsidTr="10840BE5">
        <w:trPr>
          <w:trHeight w:val="315"/>
        </w:trPr>
        <w:tc>
          <w:tcPr>
            <w:tcW w:w="1996" w:type="dxa"/>
            <w:noWrap/>
            <w:hideMark/>
          </w:tcPr>
          <w:p w14:paraId="5B39673E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algemeen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443A9489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GGK-</w:t>
            </w: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webservice</w:t>
            </w:r>
            <w:proofErr w:type="spellEnd"/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 V22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166119EC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GGk-webservice</w:t>
            </w:r>
            <w:proofErr w:type="spellEnd"/>
          </w:p>
        </w:tc>
      </w:tr>
      <w:tr w:rsidR="002B458D" w:rsidRPr="00871FE0" w14:paraId="7AA19118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095AB96B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7887F803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Haal Centraal Bevragen-API - Den Haag (PROD)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1342897F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Haal Centraal BRP Personen bevragen API</w:t>
            </w:r>
          </w:p>
        </w:tc>
      </w:tr>
      <w:tr w:rsidR="002B458D" w:rsidRPr="00871FE0" w14:paraId="61D362D5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23483C42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253C713E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Haal Centraal BRP Historie - Niet actief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1AD11305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Haal Centraal BRP Historie bevragen API</w:t>
            </w:r>
          </w:p>
        </w:tc>
      </w:tr>
      <w:tr w:rsidR="002B458D" w:rsidRPr="00871FE0" w14:paraId="71B51AFE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0583722E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1EBFF84C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Haal Centraal Update-API - Den Haag (PROD)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45A54E2E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Haal Centraal BRP Update API</w:t>
            </w:r>
          </w:p>
        </w:tc>
      </w:tr>
      <w:tr w:rsidR="002B458D" w:rsidRPr="00871FE0" w14:paraId="1A972AB2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4BD96BC6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algemeen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6F085B2D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PRODgraph</w:t>
            </w:r>
            <w:proofErr w:type="spellEnd"/>
          </w:p>
        </w:tc>
        <w:tc>
          <w:tcPr>
            <w:tcW w:w="2232" w:type="dxa"/>
            <w:shd w:val="clear" w:color="auto" w:fill="FFFFFF" w:themeFill="background1"/>
            <w:hideMark/>
          </w:tcPr>
          <w:p w14:paraId="2E9EBBCB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 xml:space="preserve">Exchange Online (Microsoft </w:t>
            </w:r>
            <w:proofErr w:type="spellStart"/>
            <w:r w:rsidRPr="00C550E5">
              <w:rPr>
                <w:rFonts w:ascii="Segoe UI" w:hAnsi="Segoe UI" w:cs="Segoe UI"/>
                <w:color w:val="000000"/>
                <w:szCs w:val="18"/>
              </w:rPr>
              <w:t>Graph</w:t>
            </w:r>
            <w:proofErr w:type="spellEnd"/>
            <w:r w:rsidRPr="00C550E5">
              <w:rPr>
                <w:rFonts w:ascii="Segoe UI" w:hAnsi="Segoe UI" w:cs="Segoe UI"/>
                <w:color w:val="000000"/>
                <w:szCs w:val="18"/>
              </w:rPr>
              <w:t>)</w:t>
            </w:r>
          </w:p>
        </w:tc>
      </w:tr>
      <w:tr w:rsidR="002B458D" w:rsidRPr="00871FE0" w14:paraId="2EBF8A74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344DC13C" w14:textId="77777777" w:rsidR="002B458D" w:rsidRPr="00C550E5" w:rsidRDefault="002B458D">
            <w:pPr>
              <w:spacing w:line="240" w:lineRule="auto"/>
              <w:rPr>
                <w:rFonts w:ascii="Aptos Narrow" w:hAnsi="Aptos Narrow"/>
                <w:color w:val="000000"/>
                <w:szCs w:val="18"/>
              </w:rPr>
            </w:pPr>
            <w:r w:rsidRPr="00C550E5">
              <w:rPr>
                <w:rFonts w:ascii="Aptos Narrow" w:hAnsi="Aptos Narrow"/>
                <w:color w:val="000000"/>
                <w:szCs w:val="18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25FAFB15" w14:textId="4AA9E076" w:rsidR="002B458D" w:rsidRPr="00C550E5" w:rsidRDefault="002B458D" w:rsidP="53597A1F">
            <w:pPr>
              <w:spacing w:line="240" w:lineRule="auto"/>
              <w:rPr>
                <w:rFonts w:ascii="Segoe UI" w:hAnsi="Segoe UI" w:cs="Segoe UI"/>
                <w:color w:val="000000"/>
              </w:rPr>
            </w:pPr>
            <w:r w:rsidRPr="53597A1F">
              <w:rPr>
                <w:rFonts w:ascii="Segoe UI" w:hAnsi="Segoe UI" w:cs="Segoe UI"/>
                <w:color w:val="000000" w:themeColor="text1"/>
              </w:rPr>
              <w:t>SAML-token-service - Den Haag (PROD)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287F17C4" w14:textId="77777777" w:rsidR="002B458D" w:rsidRPr="00C550E5" w:rsidRDefault="002B458D">
            <w:pPr>
              <w:spacing w:line="240" w:lineRule="auto"/>
              <w:rPr>
                <w:rFonts w:ascii="Segoe UI" w:hAnsi="Segoe UI" w:cs="Segoe UI"/>
                <w:color w:val="000000"/>
                <w:szCs w:val="18"/>
              </w:rPr>
            </w:pPr>
            <w:r w:rsidRPr="00C550E5">
              <w:rPr>
                <w:rFonts w:ascii="Segoe UI" w:hAnsi="Segoe UI" w:cs="Segoe UI"/>
                <w:color w:val="000000"/>
                <w:szCs w:val="18"/>
              </w:rPr>
              <w:t>SAML-token-service</w:t>
            </w:r>
          </w:p>
        </w:tc>
      </w:tr>
      <w:tr w:rsidR="53597A1F" w14:paraId="306CA454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77469B70" w14:textId="1CE2670A" w:rsidR="6BF10381" w:rsidRDefault="6BF10381" w:rsidP="53597A1F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53597A1F">
              <w:rPr>
                <w:rFonts w:ascii="Aptos Narrow" w:hAnsi="Aptos Narrow"/>
                <w:color w:val="000000" w:themeColor="text1"/>
              </w:rPr>
              <w:t>Den Haag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3925C312" w14:textId="63A5C9BE" w:rsidR="6BF10381" w:rsidRDefault="6BF10381" w:rsidP="53597A1F">
            <w:pPr>
              <w:spacing w:line="240" w:lineRule="auto"/>
              <w:rPr>
                <w:rFonts w:ascii="Segoe UI" w:hAnsi="Segoe UI" w:cs="Segoe UI"/>
                <w:color w:val="000000" w:themeColor="text1"/>
              </w:rPr>
            </w:pPr>
            <w:proofErr w:type="spellStart"/>
            <w:r w:rsidRPr="53597A1F">
              <w:rPr>
                <w:rFonts w:ascii="Segoe UI" w:hAnsi="Segoe UI" w:cs="Segoe UI"/>
                <w:color w:val="000000" w:themeColor="text1"/>
              </w:rPr>
              <w:t>api</w:t>
            </w:r>
            <w:proofErr w:type="spellEnd"/>
            <w:r w:rsidRPr="53597A1F">
              <w:rPr>
                <w:rFonts w:ascii="Segoe UI" w:hAnsi="Segoe UI" w:cs="Segoe UI"/>
                <w:color w:val="000000" w:themeColor="text1"/>
              </w:rPr>
              <w:t xml:space="preserve"> koppeling </w:t>
            </w:r>
            <w:proofErr w:type="spellStart"/>
            <w:r w:rsidR="2B6A242F" w:rsidRPr="042D7557">
              <w:rPr>
                <w:rFonts w:ascii="Segoe UI" w:hAnsi="Segoe UI" w:cs="Segoe UI"/>
                <w:color w:val="000000" w:themeColor="text1"/>
              </w:rPr>
              <w:t>WIZportaal</w:t>
            </w:r>
            <w:proofErr w:type="spellEnd"/>
          </w:p>
        </w:tc>
        <w:tc>
          <w:tcPr>
            <w:tcW w:w="2232" w:type="dxa"/>
            <w:shd w:val="clear" w:color="auto" w:fill="FFFFFF" w:themeFill="background1"/>
            <w:hideMark/>
          </w:tcPr>
          <w:p w14:paraId="32A23FB3" w14:textId="5CC5AFFE" w:rsidR="2B6A242F" w:rsidRDefault="2B6A242F" w:rsidP="53597A1F">
            <w:pPr>
              <w:spacing w:line="240" w:lineRule="auto"/>
              <w:rPr>
                <w:rFonts w:ascii="Segoe UI" w:hAnsi="Segoe UI" w:cs="Segoe UI"/>
                <w:color w:val="000000" w:themeColor="text1"/>
              </w:rPr>
            </w:pPr>
            <w:r w:rsidRPr="491FF2BD">
              <w:rPr>
                <w:rFonts w:ascii="Segoe UI" w:hAnsi="Segoe UI" w:cs="Segoe UI"/>
                <w:color w:val="000000" w:themeColor="text1"/>
              </w:rPr>
              <w:t>Inlezen en raadplegen</w:t>
            </w:r>
          </w:p>
        </w:tc>
      </w:tr>
      <w:tr w:rsidR="10840BE5" w14:paraId="5FDE5F64" w14:textId="77777777" w:rsidTr="10840BE5">
        <w:trPr>
          <w:trHeight w:val="435"/>
        </w:trPr>
        <w:tc>
          <w:tcPr>
            <w:tcW w:w="1996" w:type="dxa"/>
            <w:noWrap/>
            <w:hideMark/>
          </w:tcPr>
          <w:p w14:paraId="0C6AC0E3" w14:textId="5F7F1BD4" w:rsidR="5C068B2B" w:rsidRDefault="5C068B2B" w:rsidP="10840BE5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10840BE5">
              <w:rPr>
                <w:rFonts w:ascii="Aptos Narrow" w:hAnsi="Aptos Narrow"/>
                <w:color w:val="000000" w:themeColor="text1"/>
              </w:rPr>
              <w:t>algemeen</w:t>
            </w:r>
          </w:p>
        </w:tc>
        <w:tc>
          <w:tcPr>
            <w:tcW w:w="2620" w:type="dxa"/>
            <w:shd w:val="clear" w:color="auto" w:fill="FFFFFF" w:themeFill="background1"/>
            <w:hideMark/>
          </w:tcPr>
          <w:p w14:paraId="5A54A5A5" w14:textId="593E87D5" w:rsidR="5C068B2B" w:rsidRDefault="5C068B2B" w:rsidP="10840BE5">
            <w:pPr>
              <w:spacing w:line="240" w:lineRule="auto"/>
              <w:rPr>
                <w:rFonts w:ascii="Segoe UI" w:hAnsi="Segoe UI" w:cs="Segoe UI"/>
                <w:color w:val="000000" w:themeColor="text1"/>
              </w:rPr>
            </w:pPr>
            <w:r w:rsidRPr="10840BE5">
              <w:rPr>
                <w:rFonts w:ascii="Segoe UI" w:hAnsi="Segoe UI" w:cs="Segoe UI"/>
                <w:color w:val="000000" w:themeColor="text1"/>
              </w:rPr>
              <w:t>BI-data richting datawarehouse</w:t>
            </w:r>
          </w:p>
        </w:tc>
        <w:tc>
          <w:tcPr>
            <w:tcW w:w="2232" w:type="dxa"/>
            <w:shd w:val="clear" w:color="auto" w:fill="FFFFFF" w:themeFill="background1"/>
            <w:hideMark/>
          </w:tcPr>
          <w:p w14:paraId="7F208DFF" w14:textId="17671FF7" w:rsidR="10840BE5" w:rsidRDefault="10840BE5" w:rsidP="10840BE5">
            <w:pPr>
              <w:spacing w:line="240" w:lineRule="auto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0E70FB08" w14:textId="77777777" w:rsidR="007218DC" w:rsidRPr="000768EA" w:rsidRDefault="007218DC" w:rsidP="00862278">
      <w:pPr>
        <w:keepNext/>
        <w:keepLines/>
        <w:spacing w:after="240" w:line="240" w:lineRule="auto"/>
        <w:outlineLvl w:val="0"/>
        <w:rPr>
          <w:rFonts w:eastAsia="SimSun" w:cs="Tahoma"/>
          <w:b/>
          <w:color w:val="333662"/>
          <w:sz w:val="28"/>
          <w:szCs w:val="32"/>
          <w:lang w:eastAsia="en-US"/>
        </w:rPr>
      </w:pPr>
    </w:p>
    <w:sectPr w:rsidR="007218DC" w:rsidRPr="000768EA" w:rsidSect="00B742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9" w:right="1134" w:bottom="1560" w:left="1701" w:header="567" w:footer="8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6B77" w14:textId="77777777" w:rsidR="003231C4" w:rsidRDefault="003231C4" w:rsidP="000768EA">
      <w:pPr>
        <w:spacing w:line="240" w:lineRule="auto"/>
      </w:pPr>
      <w:r>
        <w:separator/>
      </w:r>
    </w:p>
  </w:endnote>
  <w:endnote w:type="continuationSeparator" w:id="0">
    <w:p w14:paraId="38C57244" w14:textId="77777777" w:rsidR="003231C4" w:rsidRDefault="003231C4" w:rsidP="000768EA">
      <w:pPr>
        <w:spacing w:line="240" w:lineRule="auto"/>
      </w:pPr>
      <w:r>
        <w:continuationSeparator/>
      </w:r>
    </w:p>
  </w:endnote>
  <w:endnote w:type="continuationNotice" w:id="1">
    <w:p w14:paraId="43FECC3D" w14:textId="77777777" w:rsidR="003231C4" w:rsidRDefault="00323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360B" w14:textId="77777777" w:rsidR="00442D8A" w:rsidRDefault="00442D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9F25" w14:textId="45CFA79B" w:rsidR="007B44DF" w:rsidRDefault="00DD16F8" w:rsidP="00211D12">
    <w:pPr>
      <w:pStyle w:val="Voettekst"/>
      <w:tabs>
        <w:tab w:val="clear" w:pos="4536"/>
      </w:tabs>
      <w:spacing w:after="120"/>
      <w:rPr>
        <w:rFonts w:cs="Tahoma"/>
        <w:szCs w:val="16"/>
      </w:rPr>
    </w:pPr>
    <w:r w:rsidRPr="00A92C3D">
      <w:rPr>
        <w:rFonts w:asciiTheme="minorHAnsi" w:hAnsiTheme="minorHAnsi" w:cstheme="minorHAnsi"/>
        <w:noProof/>
        <w:color w:val="2B579A"/>
        <w:shd w:val="clear" w:color="auto" w:fill="E6E6E6"/>
      </w:rPr>
      <w:drawing>
        <wp:anchor distT="0" distB="0" distL="114300" distR="114300" simplePos="0" relativeHeight="251658243" behindDoc="0" locked="0" layoutInCell="1" allowOverlap="1" wp14:anchorId="5C758CF3" wp14:editId="2840CA6D">
          <wp:simplePos x="0" y="0"/>
          <wp:positionH relativeFrom="margin">
            <wp:posOffset>4553585</wp:posOffset>
          </wp:positionH>
          <wp:positionV relativeFrom="paragraph">
            <wp:posOffset>152400</wp:posOffset>
          </wp:positionV>
          <wp:extent cx="1206500" cy="288290"/>
          <wp:effectExtent l="0" t="0" r="0" b="0"/>
          <wp:wrapNone/>
          <wp:docPr id="416646436" name="Afbeelding 416646436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CCC">
      <w:rPr>
        <w:rFonts w:cs="Tahoma"/>
        <w:szCs w:val="16"/>
      </w:rPr>
      <w:t xml:space="preserve"> </w:t>
    </w:r>
  </w:p>
  <w:p w14:paraId="56E60C05" w14:textId="6B82B6E6" w:rsidR="002D7D82" w:rsidRPr="00A92C3D" w:rsidRDefault="15112E1B" w:rsidP="15112E1B">
    <w:pPr>
      <w:pStyle w:val="Voettekst"/>
      <w:tabs>
        <w:tab w:val="clear" w:pos="4536"/>
        <w:tab w:val="center" w:pos="5103"/>
      </w:tabs>
      <w:spacing w:after="120"/>
      <w:rPr>
        <w:rFonts w:asciiTheme="minorHAnsi" w:hAnsiTheme="minorHAnsi" w:cstheme="minorBidi"/>
      </w:rPr>
    </w:pPr>
    <w:r w:rsidRPr="15112E1B">
      <w:rPr>
        <w:rFonts w:asciiTheme="minorHAnsi" w:hAnsiTheme="minorHAnsi" w:cstheme="minorBidi"/>
      </w:rPr>
      <w:t xml:space="preserve">Koppelingen Verantwoordingsysteem SbJH  </w:t>
    </w:r>
    <w:r w:rsidR="00442D8A">
      <w:tab/>
    </w:r>
    <w:r w:rsidR="00442D8A" w:rsidRPr="15112E1B">
      <w:rPr>
        <w:rFonts w:asciiTheme="minorHAnsi" w:hAnsiTheme="minorHAnsi" w:cstheme="minorBidi"/>
      </w:rPr>
      <w:fldChar w:fldCharType="begin"/>
    </w:r>
    <w:r w:rsidR="00442D8A" w:rsidRPr="15112E1B">
      <w:rPr>
        <w:rFonts w:asciiTheme="minorHAnsi" w:hAnsiTheme="minorHAnsi" w:cstheme="minorBidi"/>
      </w:rPr>
      <w:instrText xml:space="preserve"> PAGE </w:instrText>
    </w:r>
    <w:r w:rsidR="00442D8A" w:rsidRPr="15112E1B">
      <w:rPr>
        <w:rFonts w:asciiTheme="minorHAnsi" w:hAnsiTheme="minorHAnsi" w:cstheme="minorBidi"/>
        <w:color w:val="2B579A"/>
      </w:rPr>
      <w:fldChar w:fldCharType="separate"/>
    </w:r>
    <w:r w:rsidRPr="15112E1B">
      <w:rPr>
        <w:rFonts w:asciiTheme="minorHAnsi" w:hAnsiTheme="minorHAnsi" w:cstheme="minorBidi"/>
      </w:rPr>
      <w:t>7</w:t>
    </w:r>
    <w:r w:rsidR="00442D8A" w:rsidRPr="15112E1B">
      <w:rPr>
        <w:rFonts w:asciiTheme="minorHAnsi" w:hAnsiTheme="minorHAnsi" w:cstheme="minorBidi"/>
      </w:rPr>
      <w:fldChar w:fldCharType="end"/>
    </w:r>
    <w:r w:rsidRPr="15112E1B">
      <w:rPr>
        <w:rFonts w:asciiTheme="minorHAnsi" w:hAnsiTheme="minorHAnsi" w:cstheme="minorBidi"/>
      </w:rPr>
      <w:t xml:space="preserve"> / </w:t>
    </w:r>
    <w:r w:rsidR="00442D8A" w:rsidRPr="15112E1B">
      <w:rPr>
        <w:rFonts w:asciiTheme="minorHAnsi" w:hAnsiTheme="minorHAnsi" w:cstheme="minorBidi"/>
      </w:rPr>
      <w:fldChar w:fldCharType="begin"/>
    </w:r>
    <w:r w:rsidR="00442D8A" w:rsidRPr="15112E1B">
      <w:rPr>
        <w:rFonts w:asciiTheme="minorHAnsi" w:hAnsiTheme="minorHAnsi" w:cstheme="minorBidi"/>
      </w:rPr>
      <w:instrText xml:space="preserve"> NUMPAGES </w:instrText>
    </w:r>
    <w:r w:rsidR="00442D8A" w:rsidRPr="15112E1B">
      <w:rPr>
        <w:rFonts w:asciiTheme="minorHAnsi" w:hAnsiTheme="minorHAnsi" w:cstheme="minorBidi"/>
        <w:color w:val="2B579A"/>
      </w:rPr>
      <w:fldChar w:fldCharType="separate"/>
    </w:r>
    <w:r w:rsidRPr="15112E1B">
      <w:rPr>
        <w:rFonts w:asciiTheme="minorHAnsi" w:hAnsiTheme="minorHAnsi" w:cstheme="minorBidi"/>
      </w:rPr>
      <w:t>7</w:t>
    </w:r>
    <w:r w:rsidR="00442D8A" w:rsidRPr="15112E1B">
      <w:rPr>
        <w:rFonts w:asciiTheme="minorHAnsi" w:hAnsiTheme="minorHAnsi" w:cstheme="minorBid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58EF" w14:textId="77777777" w:rsidR="002D7D82" w:rsidRDefault="00C60BB8">
    <w:r w:rsidRPr="00B72F8C"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0" locked="0" layoutInCell="1" allowOverlap="1" wp14:anchorId="0045D35A" wp14:editId="11C9CD82">
          <wp:simplePos x="0" y="0"/>
          <wp:positionH relativeFrom="margin">
            <wp:align>center</wp:align>
          </wp:positionH>
          <wp:positionV relativeFrom="paragraph">
            <wp:posOffset>146685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1052908335" name="Afbeelding 1052908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D8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DDB558" wp14:editId="2582ACE5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2D7D82" w14:paraId="0E4EE319" w14:textId="77777777" w:rsidTr="002D7D82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58068CA8" w14:textId="77777777" w:rsidR="002D7D82" w:rsidRDefault="002D7D82" w:rsidP="002D7D82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036AF64D" w14:textId="77777777" w:rsidR="002D7D82" w:rsidRDefault="002D7D82" w:rsidP="002D7D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DB558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510.3pt;margin-top:756.9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2D7D82" w14:paraId="0E4EE319" w14:textId="77777777" w:rsidTr="002D7D82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58068CA8" w14:textId="77777777" w:rsidR="002D7D82" w:rsidRDefault="002D7D82" w:rsidP="002D7D82">
                          <w:pPr>
                            <w:jc w:val="right"/>
                          </w:pPr>
                        </w:p>
                      </w:tc>
                    </w:tr>
                  </w:tbl>
                  <w:p w14:paraId="036AF64D" w14:textId="77777777" w:rsidR="002D7D82" w:rsidRDefault="002D7D82" w:rsidP="002D7D82"/>
                </w:txbxContent>
              </v:textbox>
              <w10:wrap anchorx="page" anchory="page"/>
            </v:shape>
          </w:pict>
        </mc:Fallback>
      </mc:AlternateContent>
    </w:r>
  </w:p>
  <w:bookmarkStart w:id="0" w:name="bmAfzenderRegel1"/>
  <w:bookmarkEnd w:id="0"/>
  <w:p w14:paraId="3C739600" w14:textId="77777777" w:rsidR="002D7D82" w:rsidRDefault="005473D8" w:rsidP="002D7D82">
    <w:pPr>
      <w:pStyle w:val="Voettekst"/>
      <w:spacing w:line="60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2F9482" wp14:editId="3960F79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7D291" w14:textId="77777777" w:rsidR="002D7D82" w:rsidRPr="0023094B" w:rsidRDefault="002D7D82" w:rsidP="002D7D82">
                          <w:pPr>
                            <w:jc w:val="right"/>
                          </w:pPr>
                          <w:bookmarkStart w:id="1" w:name="bmAccreditatie"/>
                          <w:bookmarkEnd w:id="1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ekstvak 3" style="position:absolute;margin-left:-2.25pt;margin-top:-14.9pt;width:397.95pt;height:2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w14:anchorId="212F9482">
              <v:textbox inset=",,0">
                <w:txbxContent>
                  <w:p w:rsidRPr="0023094B" w:rsidR="002D7D82" w:rsidP="002D7D82" w:rsidRDefault="002D7D82" w14:paraId="3AA7D291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E106" w14:textId="77777777" w:rsidR="003231C4" w:rsidRDefault="003231C4" w:rsidP="000768EA">
      <w:pPr>
        <w:spacing w:line="240" w:lineRule="auto"/>
      </w:pPr>
      <w:r>
        <w:separator/>
      </w:r>
    </w:p>
  </w:footnote>
  <w:footnote w:type="continuationSeparator" w:id="0">
    <w:p w14:paraId="444103DB" w14:textId="77777777" w:rsidR="003231C4" w:rsidRDefault="003231C4" w:rsidP="000768EA">
      <w:pPr>
        <w:spacing w:line="240" w:lineRule="auto"/>
      </w:pPr>
      <w:r>
        <w:continuationSeparator/>
      </w:r>
    </w:p>
  </w:footnote>
  <w:footnote w:type="continuationNotice" w:id="1">
    <w:p w14:paraId="1671480E" w14:textId="77777777" w:rsidR="003231C4" w:rsidRDefault="003231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6FE2" w14:textId="77777777" w:rsidR="002D7D82" w:rsidRDefault="005473D8">
    <w:pPr>
      <w:pStyle w:val="Koptekst"/>
    </w:pPr>
    <w:r>
      <w:rPr>
        <w:noProof/>
        <w:color w:val="2B579A"/>
        <w:shd w:val="clear" w:color="auto" w:fill="E6E6E6"/>
        <w:lang w:eastAsia="nl-NL"/>
      </w:rPr>
      <w:drawing>
        <wp:inline distT="0" distB="0" distL="0" distR="0" wp14:anchorId="384146A7" wp14:editId="3B405421">
          <wp:extent cx="1076325" cy="1076325"/>
          <wp:effectExtent l="19050" t="0" r="9525" b="0"/>
          <wp:docPr id="1584060044" name="Afbeelding 1584060044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ED5D" w14:textId="6F473E68" w:rsidR="002D7D82" w:rsidRDefault="00AA581A" w:rsidP="00297A9D">
    <w:pPr>
      <w:pStyle w:val="Koptekst"/>
      <w:jc w:val="center"/>
    </w:pPr>
    <w:r>
      <w:rPr>
        <w:noProof/>
      </w:rPr>
      <w:drawing>
        <wp:inline distT="0" distB="0" distL="0" distR="0" wp14:anchorId="3DC91AB1" wp14:editId="6BF34913">
          <wp:extent cx="2119630" cy="435610"/>
          <wp:effectExtent l="0" t="0" r="0" b="2540"/>
          <wp:docPr id="202517850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8A9F" w14:textId="06DA903E" w:rsidR="002D7D82" w:rsidRPr="000768EA" w:rsidRDefault="00FB7B84" w:rsidP="00B34656">
    <w:pPr>
      <w:pStyle w:val="Koptekst"/>
      <w:jc w:val="center"/>
    </w:pPr>
    <w:r>
      <w:rPr>
        <w:noProof/>
      </w:rPr>
      <w:drawing>
        <wp:inline distT="0" distB="0" distL="0" distR="0" wp14:anchorId="07D2A3FF" wp14:editId="09DC5319">
          <wp:extent cx="2119630" cy="435610"/>
          <wp:effectExtent l="0" t="0" r="0" b="2540"/>
          <wp:docPr id="83122865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BD3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1891"/>
    <w:multiLevelType w:val="hybridMultilevel"/>
    <w:tmpl w:val="5CE2C3C6"/>
    <w:lvl w:ilvl="0" w:tplc="ABA8E9D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D7276"/>
    <w:multiLevelType w:val="hybridMultilevel"/>
    <w:tmpl w:val="C230519C"/>
    <w:lvl w:ilvl="0" w:tplc="ABA8E9D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74A45"/>
    <w:multiLevelType w:val="hybridMultilevel"/>
    <w:tmpl w:val="70C6B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3BA"/>
    <w:multiLevelType w:val="hybridMultilevel"/>
    <w:tmpl w:val="AA96B2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C7B0F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45A6"/>
    <w:multiLevelType w:val="hybridMultilevel"/>
    <w:tmpl w:val="23DE7564"/>
    <w:lvl w:ilvl="0" w:tplc="DB04AA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35D"/>
    <w:multiLevelType w:val="hybridMultilevel"/>
    <w:tmpl w:val="B20E4CFE"/>
    <w:lvl w:ilvl="0" w:tplc="19CAB608">
      <w:start w:val="1"/>
      <w:numFmt w:val="decimal"/>
      <w:lvlText w:val="%1."/>
      <w:lvlJc w:val="left"/>
      <w:pPr>
        <w:ind w:left="720" w:hanging="360"/>
      </w:pPr>
      <w:rPr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E44AF"/>
    <w:multiLevelType w:val="hybridMultilevel"/>
    <w:tmpl w:val="A7EA4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22E9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3583"/>
    <w:multiLevelType w:val="hybridMultilevel"/>
    <w:tmpl w:val="2D16F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41CB7"/>
    <w:multiLevelType w:val="multilevel"/>
    <w:tmpl w:val="175C819C"/>
    <w:lvl w:ilvl="0">
      <w:start w:val="1"/>
      <w:numFmt w:val="decimal"/>
      <w:pStyle w:val="Kop1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B563D1"/>
    <w:multiLevelType w:val="multilevel"/>
    <w:tmpl w:val="349CD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24EF2835"/>
    <w:multiLevelType w:val="hybridMultilevel"/>
    <w:tmpl w:val="414422FE"/>
    <w:lvl w:ilvl="0" w:tplc="ABA8E9D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A0EB2"/>
    <w:multiLevelType w:val="hybridMultilevel"/>
    <w:tmpl w:val="05C25A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E7AEF"/>
    <w:multiLevelType w:val="hybridMultilevel"/>
    <w:tmpl w:val="D242D3DE"/>
    <w:lvl w:ilvl="0" w:tplc="B8E8308C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4197"/>
    <w:multiLevelType w:val="multilevel"/>
    <w:tmpl w:val="6BEEF70A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A84B01"/>
    <w:multiLevelType w:val="hybridMultilevel"/>
    <w:tmpl w:val="56A0ACA4"/>
    <w:lvl w:ilvl="0" w:tplc="ABA8E9D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25B1A"/>
    <w:multiLevelType w:val="hybridMultilevel"/>
    <w:tmpl w:val="80B2A972"/>
    <w:lvl w:ilvl="0" w:tplc="ABA8E9D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1668F"/>
    <w:multiLevelType w:val="hybridMultilevel"/>
    <w:tmpl w:val="84C04AA4"/>
    <w:lvl w:ilvl="0" w:tplc="04130019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6A963"/>
    <w:multiLevelType w:val="hybridMultilevel"/>
    <w:tmpl w:val="07A819D8"/>
    <w:lvl w:ilvl="0" w:tplc="F7BA3350">
      <w:start w:val="1"/>
      <w:numFmt w:val="decimal"/>
      <w:lvlText w:val="%1."/>
      <w:lvlJc w:val="left"/>
      <w:pPr>
        <w:ind w:left="720" w:hanging="360"/>
      </w:pPr>
    </w:lvl>
    <w:lvl w:ilvl="1" w:tplc="09B2509C">
      <w:start w:val="1"/>
      <w:numFmt w:val="lowerLetter"/>
      <w:lvlText w:val="%2."/>
      <w:lvlJc w:val="left"/>
      <w:pPr>
        <w:ind w:left="1440" w:hanging="360"/>
      </w:pPr>
    </w:lvl>
    <w:lvl w:ilvl="2" w:tplc="F836F7A6">
      <w:start w:val="1"/>
      <w:numFmt w:val="lowerRoman"/>
      <w:lvlText w:val="%3."/>
      <w:lvlJc w:val="right"/>
      <w:pPr>
        <w:ind w:left="2160" w:hanging="180"/>
      </w:pPr>
    </w:lvl>
    <w:lvl w:ilvl="3" w:tplc="35823508">
      <w:start w:val="1"/>
      <w:numFmt w:val="decimal"/>
      <w:lvlText w:val="%4."/>
      <w:lvlJc w:val="left"/>
      <w:pPr>
        <w:ind w:left="2880" w:hanging="360"/>
      </w:pPr>
    </w:lvl>
    <w:lvl w:ilvl="4" w:tplc="CB5889F0">
      <w:start w:val="1"/>
      <w:numFmt w:val="lowerLetter"/>
      <w:lvlText w:val="%5."/>
      <w:lvlJc w:val="left"/>
      <w:pPr>
        <w:ind w:left="3600" w:hanging="360"/>
      </w:pPr>
    </w:lvl>
    <w:lvl w:ilvl="5" w:tplc="4A424D46">
      <w:start w:val="1"/>
      <w:numFmt w:val="lowerRoman"/>
      <w:lvlText w:val="%6."/>
      <w:lvlJc w:val="right"/>
      <w:pPr>
        <w:ind w:left="4320" w:hanging="180"/>
      </w:pPr>
    </w:lvl>
    <w:lvl w:ilvl="6" w:tplc="CF5C83D6">
      <w:start w:val="1"/>
      <w:numFmt w:val="decimal"/>
      <w:lvlText w:val="%7."/>
      <w:lvlJc w:val="left"/>
      <w:pPr>
        <w:ind w:left="5040" w:hanging="360"/>
      </w:pPr>
    </w:lvl>
    <w:lvl w:ilvl="7" w:tplc="4BE4FFDA">
      <w:start w:val="1"/>
      <w:numFmt w:val="lowerLetter"/>
      <w:lvlText w:val="%8."/>
      <w:lvlJc w:val="left"/>
      <w:pPr>
        <w:ind w:left="5760" w:hanging="360"/>
      </w:pPr>
    </w:lvl>
    <w:lvl w:ilvl="8" w:tplc="15164F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4603"/>
    <w:multiLevelType w:val="hybridMultilevel"/>
    <w:tmpl w:val="B9F69310"/>
    <w:lvl w:ilvl="0" w:tplc="343C60C8">
      <w:start w:val="1"/>
      <w:numFmt w:val="lowerLetter"/>
      <w:lvlText w:val="%1."/>
      <w:lvlJc w:val="left"/>
      <w:pPr>
        <w:ind w:left="770" w:hanging="360"/>
      </w:pPr>
      <w:rPr>
        <w:lang w:val="nl-N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43674"/>
    <w:multiLevelType w:val="hybridMultilevel"/>
    <w:tmpl w:val="5C349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0775"/>
    <w:multiLevelType w:val="hybridMultilevel"/>
    <w:tmpl w:val="80B29B14"/>
    <w:lvl w:ilvl="0" w:tplc="FB3A99B8">
      <w:start w:val="1"/>
      <w:numFmt w:val="lowerLetter"/>
      <w:lvlText w:val="%1."/>
      <w:lvlJc w:val="left"/>
      <w:pPr>
        <w:ind w:left="720" w:hanging="360"/>
      </w:pPr>
    </w:lvl>
    <w:lvl w:ilvl="1" w:tplc="96642620">
      <w:start w:val="1"/>
      <w:numFmt w:val="lowerLetter"/>
      <w:lvlText w:val="%2."/>
      <w:lvlJc w:val="left"/>
      <w:pPr>
        <w:ind w:left="1440" w:hanging="360"/>
      </w:pPr>
    </w:lvl>
    <w:lvl w:ilvl="2" w:tplc="0184A7A4">
      <w:start w:val="1"/>
      <w:numFmt w:val="lowerRoman"/>
      <w:lvlText w:val="%3."/>
      <w:lvlJc w:val="right"/>
      <w:pPr>
        <w:ind w:left="2160" w:hanging="180"/>
      </w:pPr>
    </w:lvl>
    <w:lvl w:ilvl="3" w:tplc="B78E6FB2">
      <w:start w:val="1"/>
      <w:numFmt w:val="decimal"/>
      <w:lvlText w:val="%4."/>
      <w:lvlJc w:val="left"/>
      <w:pPr>
        <w:ind w:left="2880" w:hanging="360"/>
      </w:pPr>
    </w:lvl>
    <w:lvl w:ilvl="4" w:tplc="7F74FDDE">
      <w:start w:val="1"/>
      <w:numFmt w:val="lowerLetter"/>
      <w:lvlText w:val="%5."/>
      <w:lvlJc w:val="left"/>
      <w:pPr>
        <w:ind w:left="3600" w:hanging="360"/>
      </w:pPr>
    </w:lvl>
    <w:lvl w:ilvl="5" w:tplc="BC103B64">
      <w:start w:val="1"/>
      <w:numFmt w:val="lowerRoman"/>
      <w:lvlText w:val="%6."/>
      <w:lvlJc w:val="right"/>
      <w:pPr>
        <w:ind w:left="4320" w:hanging="180"/>
      </w:pPr>
    </w:lvl>
    <w:lvl w:ilvl="6" w:tplc="C4A20258">
      <w:start w:val="1"/>
      <w:numFmt w:val="decimal"/>
      <w:lvlText w:val="%7."/>
      <w:lvlJc w:val="left"/>
      <w:pPr>
        <w:ind w:left="5040" w:hanging="360"/>
      </w:pPr>
    </w:lvl>
    <w:lvl w:ilvl="7" w:tplc="4BF428C2">
      <w:start w:val="1"/>
      <w:numFmt w:val="lowerLetter"/>
      <w:lvlText w:val="%8."/>
      <w:lvlJc w:val="left"/>
      <w:pPr>
        <w:ind w:left="5760" w:hanging="360"/>
      </w:pPr>
    </w:lvl>
    <w:lvl w:ilvl="8" w:tplc="0CC2C2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74EB6"/>
    <w:multiLevelType w:val="hybridMultilevel"/>
    <w:tmpl w:val="84C04AA4"/>
    <w:lvl w:ilvl="0" w:tplc="FFFFFFFF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52F44"/>
    <w:multiLevelType w:val="hybridMultilevel"/>
    <w:tmpl w:val="DB1ED078"/>
    <w:lvl w:ilvl="0" w:tplc="1ECA7294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E006A6"/>
    <w:multiLevelType w:val="hybridMultilevel"/>
    <w:tmpl w:val="937A15E6"/>
    <w:lvl w:ilvl="0" w:tplc="FFFFFFFF">
      <w:start w:val="1"/>
      <w:numFmt w:val="decimal"/>
      <w:lvlText w:val="%1."/>
      <w:lvlJc w:val="left"/>
      <w:pPr>
        <w:ind w:left="770" w:hanging="360"/>
      </w:pPr>
      <w:rPr>
        <w:lang w:val="n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92BAE"/>
    <w:multiLevelType w:val="hybridMultilevel"/>
    <w:tmpl w:val="49220836"/>
    <w:lvl w:ilvl="0" w:tplc="9B2C5600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6408F0C2">
      <w:numFmt w:val="bullet"/>
      <w:lvlText w:val="•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6C664382"/>
    <w:multiLevelType w:val="hybridMultilevel"/>
    <w:tmpl w:val="405EBA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8E78DB"/>
    <w:multiLevelType w:val="hybridMultilevel"/>
    <w:tmpl w:val="F0A203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6C6D35"/>
    <w:multiLevelType w:val="multilevel"/>
    <w:tmpl w:val="3984D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6DB7577"/>
    <w:multiLevelType w:val="hybridMultilevel"/>
    <w:tmpl w:val="39968338"/>
    <w:lvl w:ilvl="0" w:tplc="ABA8E9D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2B6C54"/>
    <w:multiLevelType w:val="hybridMultilevel"/>
    <w:tmpl w:val="49220836"/>
    <w:lvl w:ilvl="0" w:tplc="FFFFFFFF">
      <w:start w:val="1"/>
      <w:numFmt w:val="lowerLetter"/>
      <w:lvlText w:val="%1."/>
      <w:lvlJc w:val="left"/>
      <w:pPr>
        <w:ind w:left="770" w:hanging="360"/>
      </w:pPr>
      <w:rPr>
        <w:lang w:val="nl"/>
      </w:rPr>
    </w:lvl>
    <w:lvl w:ilvl="1" w:tplc="FFFFFFFF">
      <w:numFmt w:val="bullet"/>
      <w:lvlText w:val="•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79080B49"/>
    <w:multiLevelType w:val="hybridMultilevel"/>
    <w:tmpl w:val="9DD0AF52"/>
    <w:lvl w:ilvl="0" w:tplc="ABA8E9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B6859"/>
    <w:multiLevelType w:val="hybridMultilevel"/>
    <w:tmpl w:val="F902591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1D78C1"/>
    <w:multiLevelType w:val="hybridMultilevel"/>
    <w:tmpl w:val="B7FA95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8006E"/>
    <w:multiLevelType w:val="hybridMultilevel"/>
    <w:tmpl w:val="25F6A59A"/>
    <w:lvl w:ilvl="0" w:tplc="FFFFFFFF">
      <w:start w:val="1"/>
      <w:numFmt w:val="decimal"/>
      <w:lvlText w:val="%1."/>
      <w:lvlJc w:val="left"/>
      <w:pPr>
        <w:ind w:left="720" w:hanging="360"/>
      </w:pPr>
      <w:rPr>
        <w:lang w:val="n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CDC42"/>
    <w:multiLevelType w:val="hybridMultilevel"/>
    <w:tmpl w:val="1C38DA90"/>
    <w:lvl w:ilvl="0" w:tplc="81309FAE">
      <w:start w:val="1"/>
      <w:numFmt w:val="lowerLetter"/>
      <w:lvlText w:val="%1."/>
      <w:lvlJc w:val="left"/>
      <w:pPr>
        <w:ind w:left="720" w:hanging="360"/>
      </w:pPr>
    </w:lvl>
    <w:lvl w:ilvl="1" w:tplc="512EDC5E">
      <w:start w:val="1"/>
      <w:numFmt w:val="lowerLetter"/>
      <w:lvlText w:val="%2."/>
      <w:lvlJc w:val="left"/>
      <w:pPr>
        <w:ind w:left="1440" w:hanging="360"/>
      </w:pPr>
    </w:lvl>
    <w:lvl w:ilvl="2" w:tplc="934EB650">
      <w:start w:val="1"/>
      <w:numFmt w:val="lowerRoman"/>
      <w:lvlText w:val="%3."/>
      <w:lvlJc w:val="right"/>
      <w:pPr>
        <w:ind w:left="2160" w:hanging="180"/>
      </w:pPr>
    </w:lvl>
    <w:lvl w:ilvl="3" w:tplc="CFFC7944">
      <w:start w:val="1"/>
      <w:numFmt w:val="decimal"/>
      <w:lvlText w:val="%4."/>
      <w:lvlJc w:val="left"/>
      <w:pPr>
        <w:ind w:left="2880" w:hanging="360"/>
      </w:pPr>
    </w:lvl>
    <w:lvl w:ilvl="4" w:tplc="C9AE9F40">
      <w:start w:val="1"/>
      <w:numFmt w:val="lowerLetter"/>
      <w:lvlText w:val="%5."/>
      <w:lvlJc w:val="left"/>
      <w:pPr>
        <w:ind w:left="3600" w:hanging="360"/>
      </w:pPr>
    </w:lvl>
    <w:lvl w:ilvl="5" w:tplc="CB564974">
      <w:start w:val="1"/>
      <w:numFmt w:val="lowerRoman"/>
      <w:lvlText w:val="%6."/>
      <w:lvlJc w:val="right"/>
      <w:pPr>
        <w:ind w:left="4320" w:hanging="180"/>
      </w:pPr>
    </w:lvl>
    <w:lvl w:ilvl="6" w:tplc="647C82E0">
      <w:start w:val="1"/>
      <w:numFmt w:val="decimal"/>
      <w:lvlText w:val="%7."/>
      <w:lvlJc w:val="left"/>
      <w:pPr>
        <w:ind w:left="5040" w:hanging="360"/>
      </w:pPr>
    </w:lvl>
    <w:lvl w:ilvl="7" w:tplc="45FE903E">
      <w:start w:val="1"/>
      <w:numFmt w:val="lowerLetter"/>
      <w:lvlText w:val="%8."/>
      <w:lvlJc w:val="left"/>
      <w:pPr>
        <w:ind w:left="5760" w:hanging="360"/>
      </w:pPr>
    </w:lvl>
    <w:lvl w:ilvl="8" w:tplc="1BC809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D73A8"/>
    <w:multiLevelType w:val="hybridMultilevel"/>
    <w:tmpl w:val="BD748E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3984">
    <w:abstractNumId w:val="23"/>
  </w:num>
  <w:num w:numId="2" w16cid:durableId="1969166934">
    <w:abstractNumId w:val="20"/>
  </w:num>
  <w:num w:numId="3" w16cid:durableId="1176186201">
    <w:abstractNumId w:val="37"/>
  </w:num>
  <w:num w:numId="4" w16cid:durableId="1444957655">
    <w:abstractNumId w:val="8"/>
  </w:num>
  <w:num w:numId="5" w16cid:durableId="1534609736">
    <w:abstractNumId w:val="25"/>
  </w:num>
  <w:num w:numId="6" w16cid:durableId="226889342">
    <w:abstractNumId w:val="28"/>
  </w:num>
  <w:num w:numId="7" w16cid:durableId="1081566683">
    <w:abstractNumId w:val="11"/>
  </w:num>
  <w:num w:numId="8" w16cid:durableId="1274897720">
    <w:abstractNumId w:val="33"/>
  </w:num>
  <w:num w:numId="9" w16cid:durableId="1145439577">
    <w:abstractNumId w:val="31"/>
  </w:num>
  <w:num w:numId="10" w16cid:durableId="1830553896">
    <w:abstractNumId w:val="14"/>
  </w:num>
  <w:num w:numId="11" w16cid:durableId="1152678701">
    <w:abstractNumId w:val="18"/>
  </w:num>
  <w:num w:numId="12" w16cid:durableId="1529295613">
    <w:abstractNumId w:val="2"/>
  </w:num>
  <w:num w:numId="13" w16cid:durableId="540441740">
    <w:abstractNumId w:val="4"/>
  </w:num>
  <w:num w:numId="14" w16cid:durableId="1339232497">
    <w:abstractNumId w:val="29"/>
  </w:num>
  <w:num w:numId="15" w16cid:durableId="1948342362">
    <w:abstractNumId w:val="13"/>
  </w:num>
  <w:num w:numId="16" w16cid:durableId="1215585001">
    <w:abstractNumId w:val="22"/>
  </w:num>
  <w:num w:numId="17" w16cid:durableId="1155142347">
    <w:abstractNumId w:val="17"/>
  </w:num>
  <w:num w:numId="18" w16cid:durableId="1597441739">
    <w:abstractNumId w:val="1"/>
  </w:num>
  <w:num w:numId="19" w16cid:durableId="703137012">
    <w:abstractNumId w:val="35"/>
  </w:num>
  <w:num w:numId="20" w16cid:durableId="621762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115859">
    <w:abstractNumId w:val="12"/>
  </w:num>
  <w:num w:numId="22" w16cid:durableId="665550047">
    <w:abstractNumId w:val="16"/>
  </w:num>
  <w:num w:numId="23" w16cid:durableId="1897085671">
    <w:abstractNumId w:val="6"/>
  </w:num>
  <w:num w:numId="24" w16cid:durableId="901214361">
    <w:abstractNumId w:val="34"/>
  </w:num>
  <w:num w:numId="25" w16cid:durableId="1111969090">
    <w:abstractNumId w:val="27"/>
  </w:num>
  <w:num w:numId="26" w16cid:durableId="967508635">
    <w:abstractNumId w:val="5"/>
  </w:num>
  <w:num w:numId="27" w16cid:durableId="2013217765">
    <w:abstractNumId w:val="9"/>
  </w:num>
  <w:num w:numId="28" w16cid:durableId="547685380">
    <w:abstractNumId w:val="19"/>
  </w:num>
  <w:num w:numId="29" w16cid:durableId="1543515552">
    <w:abstractNumId w:val="7"/>
  </w:num>
  <w:num w:numId="30" w16cid:durableId="333798051">
    <w:abstractNumId w:val="21"/>
  </w:num>
  <w:num w:numId="31" w16cid:durableId="925571965">
    <w:abstractNumId w:val="30"/>
  </w:num>
  <w:num w:numId="32" w16cid:durableId="1175069917">
    <w:abstractNumId w:val="15"/>
  </w:num>
  <w:num w:numId="33" w16cid:durableId="1718427421">
    <w:abstractNumId w:val="24"/>
  </w:num>
  <w:num w:numId="34" w16cid:durableId="611477190">
    <w:abstractNumId w:val="36"/>
  </w:num>
  <w:num w:numId="35" w16cid:durableId="337076316">
    <w:abstractNumId w:val="32"/>
  </w:num>
  <w:num w:numId="36" w16cid:durableId="1849559890">
    <w:abstractNumId w:val="0"/>
  </w:num>
  <w:num w:numId="37" w16cid:durableId="25327146">
    <w:abstractNumId w:val="38"/>
  </w:num>
  <w:num w:numId="38" w16cid:durableId="449517065">
    <w:abstractNumId w:val="10"/>
  </w:num>
  <w:num w:numId="39" w16cid:durableId="228544361">
    <w:abstractNumId w:val="3"/>
  </w:num>
  <w:num w:numId="40" w16cid:durableId="9017208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1E"/>
    <w:rsid w:val="000025FC"/>
    <w:rsid w:val="00002AA2"/>
    <w:rsid w:val="00005669"/>
    <w:rsid w:val="00006AD9"/>
    <w:rsid w:val="00010C06"/>
    <w:rsid w:val="0001275E"/>
    <w:rsid w:val="0001333F"/>
    <w:rsid w:val="0002571D"/>
    <w:rsid w:val="00026679"/>
    <w:rsid w:val="00030A3B"/>
    <w:rsid w:val="000318E0"/>
    <w:rsid w:val="000337C0"/>
    <w:rsid w:val="00033AFD"/>
    <w:rsid w:val="00034FF9"/>
    <w:rsid w:val="000350BB"/>
    <w:rsid w:val="00043848"/>
    <w:rsid w:val="00053287"/>
    <w:rsid w:val="00053A1E"/>
    <w:rsid w:val="00054B6E"/>
    <w:rsid w:val="00055101"/>
    <w:rsid w:val="00055149"/>
    <w:rsid w:val="00056425"/>
    <w:rsid w:val="00056D94"/>
    <w:rsid w:val="000600AC"/>
    <w:rsid w:val="00062F27"/>
    <w:rsid w:val="000635C0"/>
    <w:rsid w:val="0006368F"/>
    <w:rsid w:val="00067791"/>
    <w:rsid w:val="000677B1"/>
    <w:rsid w:val="0007025F"/>
    <w:rsid w:val="00073658"/>
    <w:rsid w:val="0007446C"/>
    <w:rsid w:val="0007549C"/>
    <w:rsid w:val="000768EA"/>
    <w:rsid w:val="00076AC6"/>
    <w:rsid w:val="00082158"/>
    <w:rsid w:val="000842F8"/>
    <w:rsid w:val="000925D5"/>
    <w:rsid w:val="00094D3F"/>
    <w:rsid w:val="000A0331"/>
    <w:rsid w:val="000A3497"/>
    <w:rsid w:val="000A55E9"/>
    <w:rsid w:val="000A5ED3"/>
    <w:rsid w:val="000B0758"/>
    <w:rsid w:val="000B2748"/>
    <w:rsid w:val="000B422B"/>
    <w:rsid w:val="000B58A1"/>
    <w:rsid w:val="000B5AFF"/>
    <w:rsid w:val="000B62C3"/>
    <w:rsid w:val="000B6703"/>
    <w:rsid w:val="000B68FB"/>
    <w:rsid w:val="000C556E"/>
    <w:rsid w:val="000D271C"/>
    <w:rsid w:val="000D34E0"/>
    <w:rsid w:val="000D4BF5"/>
    <w:rsid w:val="000D5E45"/>
    <w:rsid w:val="000D7013"/>
    <w:rsid w:val="000E124C"/>
    <w:rsid w:val="000E15B9"/>
    <w:rsid w:val="000E3B11"/>
    <w:rsid w:val="000E3C9F"/>
    <w:rsid w:val="000E6132"/>
    <w:rsid w:val="000E667E"/>
    <w:rsid w:val="000F2DBB"/>
    <w:rsid w:val="000F3594"/>
    <w:rsid w:val="0010592A"/>
    <w:rsid w:val="00110FB4"/>
    <w:rsid w:val="00112CE9"/>
    <w:rsid w:val="00113D0D"/>
    <w:rsid w:val="00113DE6"/>
    <w:rsid w:val="00116057"/>
    <w:rsid w:val="00116303"/>
    <w:rsid w:val="001163C9"/>
    <w:rsid w:val="00117EFD"/>
    <w:rsid w:val="00120C7F"/>
    <w:rsid w:val="001260EC"/>
    <w:rsid w:val="00126C10"/>
    <w:rsid w:val="0013063D"/>
    <w:rsid w:val="001324BE"/>
    <w:rsid w:val="001336D6"/>
    <w:rsid w:val="00134121"/>
    <w:rsid w:val="001358FE"/>
    <w:rsid w:val="00137E8D"/>
    <w:rsid w:val="00142516"/>
    <w:rsid w:val="00146E61"/>
    <w:rsid w:val="00147493"/>
    <w:rsid w:val="00150D87"/>
    <w:rsid w:val="001511F8"/>
    <w:rsid w:val="001520BA"/>
    <w:rsid w:val="00156B98"/>
    <w:rsid w:val="00161DE3"/>
    <w:rsid w:val="00163442"/>
    <w:rsid w:val="00165C3D"/>
    <w:rsid w:val="0017078A"/>
    <w:rsid w:val="0017726A"/>
    <w:rsid w:val="001774A9"/>
    <w:rsid w:val="001774DD"/>
    <w:rsid w:val="00191DBA"/>
    <w:rsid w:val="00193746"/>
    <w:rsid w:val="001942EE"/>
    <w:rsid w:val="00195C68"/>
    <w:rsid w:val="001A0A5B"/>
    <w:rsid w:val="001A118B"/>
    <w:rsid w:val="001A3E06"/>
    <w:rsid w:val="001A5FC6"/>
    <w:rsid w:val="001A68E4"/>
    <w:rsid w:val="001B063A"/>
    <w:rsid w:val="001B7B8D"/>
    <w:rsid w:val="001C1A48"/>
    <w:rsid w:val="001C5FB4"/>
    <w:rsid w:val="001D1087"/>
    <w:rsid w:val="001D16AF"/>
    <w:rsid w:val="001D7CC4"/>
    <w:rsid w:val="001E20EF"/>
    <w:rsid w:val="001E34DD"/>
    <w:rsid w:val="001E42DE"/>
    <w:rsid w:val="001E77AF"/>
    <w:rsid w:val="001F1427"/>
    <w:rsid w:val="001F227F"/>
    <w:rsid w:val="001F343E"/>
    <w:rsid w:val="001F6D16"/>
    <w:rsid w:val="00207238"/>
    <w:rsid w:val="0020798B"/>
    <w:rsid w:val="00207C85"/>
    <w:rsid w:val="00211D12"/>
    <w:rsid w:val="00215302"/>
    <w:rsid w:val="00216B12"/>
    <w:rsid w:val="00220960"/>
    <w:rsid w:val="002216ED"/>
    <w:rsid w:val="00230ACC"/>
    <w:rsid w:val="00230D0C"/>
    <w:rsid w:val="00231D49"/>
    <w:rsid w:val="002320FB"/>
    <w:rsid w:val="00232FD4"/>
    <w:rsid w:val="00233412"/>
    <w:rsid w:val="00233ED6"/>
    <w:rsid w:val="002365D4"/>
    <w:rsid w:val="0023682D"/>
    <w:rsid w:val="00237986"/>
    <w:rsid w:val="00241289"/>
    <w:rsid w:val="002440A6"/>
    <w:rsid w:val="002449F1"/>
    <w:rsid w:val="00256DED"/>
    <w:rsid w:val="00260473"/>
    <w:rsid w:val="002617E6"/>
    <w:rsid w:val="00270B7B"/>
    <w:rsid w:val="00271F51"/>
    <w:rsid w:val="00272E0E"/>
    <w:rsid w:val="00274450"/>
    <w:rsid w:val="00277DA0"/>
    <w:rsid w:val="00281ACD"/>
    <w:rsid w:val="0028452F"/>
    <w:rsid w:val="0028522A"/>
    <w:rsid w:val="0028741F"/>
    <w:rsid w:val="00292570"/>
    <w:rsid w:val="0029753F"/>
    <w:rsid w:val="00297A9D"/>
    <w:rsid w:val="002A075C"/>
    <w:rsid w:val="002B31A4"/>
    <w:rsid w:val="002B43A7"/>
    <w:rsid w:val="002B453E"/>
    <w:rsid w:val="002B458D"/>
    <w:rsid w:val="002B6223"/>
    <w:rsid w:val="002B7AFC"/>
    <w:rsid w:val="002C27EB"/>
    <w:rsid w:val="002C70D3"/>
    <w:rsid w:val="002D1F6F"/>
    <w:rsid w:val="002D2CE1"/>
    <w:rsid w:val="002D52E3"/>
    <w:rsid w:val="002D5BFE"/>
    <w:rsid w:val="002D63F3"/>
    <w:rsid w:val="002D7D82"/>
    <w:rsid w:val="002E1E22"/>
    <w:rsid w:val="002E4358"/>
    <w:rsid w:val="002E53E2"/>
    <w:rsid w:val="002E572E"/>
    <w:rsid w:val="002E6F26"/>
    <w:rsid w:val="002E704C"/>
    <w:rsid w:val="002F0345"/>
    <w:rsid w:val="002F7C1D"/>
    <w:rsid w:val="00306618"/>
    <w:rsid w:val="003231C4"/>
    <w:rsid w:val="003233DF"/>
    <w:rsid w:val="00326D09"/>
    <w:rsid w:val="00332C1E"/>
    <w:rsid w:val="003408CF"/>
    <w:rsid w:val="00340A6B"/>
    <w:rsid w:val="00340C96"/>
    <w:rsid w:val="00344448"/>
    <w:rsid w:val="00345109"/>
    <w:rsid w:val="003475A0"/>
    <w:rsid w:val="003505C0"/>
    <w:rsid w:val="00353320"/>
    <w:rsid w:val="00363D12"/>
    <w:rsid w:val="003641FD"/>
    <w:rsid w:val="0036512A"/>
    <w:rsid w:val="00370FD8"/>
    <w:rsid w:val="00376136"/>
    <w:rsid w:val="00380F77"/>
    <w:rsid w:val="00383244"/>
    <w:rsid w:val="003839E8"/>
    <w:rsid w:val="003A0D71"/>
    <w:rsid w:val="003A213A"/>
    <w:rsid w:val="003A3627"/>
    <w:rsid w:val="003A463D"/>
    <w:rsid w:val="003A569C"/>
    <w:rsid w:val="003B11A2"/>
    <w:rsid w:val="003B250E"/>
    <w:rsid w:val="003B2B4E"/>
    <w:rsid w:val="003B5482"/>
    <w:rsid w:val="003C0154"/>
    <w:rsid w:val="003C0914"/>
    <w:rsid w:val="003C661F"/>
    <w:rsid w:val="003D0C30"/>
    <w:rsid w:val="003D2BB7"/>
    <w:rsid w:val="003D4630"/>
    <w:rsid w:val="003E57B2"/>
    <w:rsid w:val="003F6436"/>
    <w:rsid w:val="0040057D"/>
    <w:rsid w:val="00403F39"/>
    <w:rsid w:val="00404A42"/>
    <w:rsid w:val="00405F62"/>
    <w:rsid w:val="00406D65"/>
    <w:rsid w:val="00411597"/>
    <w:rsid w:val="00415104"/>
    <w:rsid w:val="00416923"/>
    <w:rsid w:val="00417C0C"/>
    <w:rsid w:val="004228E1"/>
    <w:rsid w:val="00423065"/>
    <w:rsid w:val="00424C29"/>
    <w:rsid w:val="004254D2"/>
    <w:rsid w:val="00426865"/>
    <w:rsid w:val="004278F7"/>
    <w:rsid w:val="004347B6"/>
    <w:rsid w:val="004412D2"/>
    <w:rsid w:val="00441F57"/>
    <w:rsid w:val="00442C74"/>
    <w:rsid w:val="00442D8A"/>
    <w:rsid w:val="00443C94"/>
    <w:rsid w:val="004456C0"/>
    <w:rsid w:val="00447719"/>
    <w:rsid w:val="00450DB9"/>
    <w:rsid w:val="00452422"/>
    <w:rsid w:val="00455EED"/>
    <w:rsid w:val="004567F0"/>
    <w:rsid w:val="0046109C"/>
    <w:rsid w:val="00461BDB"/>
    <w:rsid w:val="004634D6"/>
    <w:rsid w:val="00466AB6"/>
    <w:rsid w:val="00466D59"/>
    <w:rsid w:val="00467899"/>
    <w:rsid w:val="004704CF"/>
    <w:rsid w:val="00471D0A"/>
    <w:rsid w:val="00471E9F"/>
    <w:rsid w:val="00475A6D"/>
    <w:rsid w:val="00475FC1"/>
    <w:rsid w:val="004810D6"/>
    <w:rsid w:val="00482097"/>
    <w:rsid w:val="00484853"/>
    <w:rsid w:val="00490DC0"/>
    <w:rsid w:val="00492C49"/>
    <w:rsid w:val="00492D93"/>
    <w:rsid w:val="00494E38"/>
    <w:rsid w:val="00495253"/>
    <w:rsid w:val="00495AFE"/>
    <w:rsid w:val="004966E7"/>
    <w:rsid w:val="004A02CC"/>
    <w:rsid w:val="004A2BF4"/>
    <w:rsid w:val="004A6BA7"/>
    <w:rsid w:val="004B0DF3"/>
    <w:rsid w:val="004B579F"/>
    <w:rsid w:val="004B7B89"/>
    <w:rsid w:val="004B7F10"/>
    <w:rsid w:val="004C04B3"/>
    <w:rsid w:val="004D57CD"/>
    <w:rsid w:val="004E0B1C"/>
    <w:rsid w:val="004E2EDB"/>
    <w:rsid w:val="004E3D1F"/>
    <w:rsid w:val="004E4832"/>
    <w:rsid w:val="004E5995"/>
    <w:rsid w:val="004E5FA7"/>
    <w:rsid w:val="004F24E7"/>
    <w:rsid w:val="004F31A9"/>
    <w:rsid w:val="004F432E"/>
    <w:rsid w:val="004F6DD9"/>
    <w:rsid w:val="00505A5C"/>
    <w:rsid w:val="00505FEE"/>
    <w:rsid w:val="005106A2"/>
    <w:rsid w:val="005146D1"/>
    <w:rsid w:val="005206FF"/>
    <w:rsid w:val="0052583C"/>
    <w:rsid w:val="0054041B"/>
    <w:rsid w:val="00540A90"/>
    <w:rsid w:val="00541588"/>
    <w:rsid w:val="00542FA6"/>
    <w:rsid w:val="00544B3D"/>
    <w:rsid w:val="005473D8"/>
    <w:rsid w:val="00552461"/>
    <w:rsid w:val="00555208"/>
    <w:rsid w:val="00565442"/>
    <w:rsid w:val="00565483"/>
    <w:rsid w:val="005710AD"/>
    <w:rsid w:val="0057149B"/>
    <w:rsid w:val="005727EE"/>
    <w:rsid w:val="00572CC6"/>
    <w:rsid w:val="00574D13"/>
    <w:rsid w:val="00575DE2"/>
    <w:rsid w:val="00585602"/>
    <w:rsid w:val="00585ECB"/>
    <w:rsid w:val="00587C65"/>
    <w:rsid w:val="0059174F"/>
    <w:rsid w:val="005935BA"/>
    <w:rsid w:val="00593AEE"/>
    <w:rsid w:val="005A7F37"/>
    <w:rsid w:val="005B0C67"/>
    <w:rsid w:val="005B0DD8"/>
    <w:rsid w:val="005B5513"/>
    <w:rsid w:val="005B7316"/>
    <w:rsid w:val="005C1483"/>
    <w:rsid w:val="005C7CD5"/>
    <w:rsid w:val="005D4430"/>
    <w:rsid w:val="005D5437"/>
    <w:rsid w:val="005D7CBD"/>
    <w:rsid w:val="005E0ADE"/>
    <w:rsid w:val="005E12D3"/>
    <w:rsid w:val="005E28AE"/>
    <w:rsid w:val="005E52D8"/>
    <w:rsid w:val="005E5D0A"/>
    <w:rsid w:val="005E6797"/>
    <w:rsid w:val="005F1864"/>
    <w:rsid w:val="005F2872"/>
    <w:rsid w:val="005F3801"/>
    <w:rsid w:val="005F5AB2"/>
    <w:rsid w:val="005F5AE9"/>
    <w:rsid w:val="005F6AC6"/>
    <w:rsid w:val="005F7895"/>
    <w:rsid w:val="005F7ACF"/>
    <w:rsid w:val="00600F74"/>
    <w:rsid w:val="00602ECC"/>
    <w:rsid w:val="006033EE"/>
    <w:rsid w:val="00606FC0"/>
    <w:rsid w:val="006077FA"/>
    <w:rsid w:val="00610E98"/>
    <w:rsid w:val="00613369"/>
    <w:rsid w:val="00616ADB"/>
    <w:rsid w:val="00616B5B"/>
    <w:rsid w:val="00621564"/>
    <w:rsid w:val="006237DF"/>
    <w:rsid w:val="00623A88"/>
    <w:rsid w:val="00623C9D"/>
    <w:rsid w:val="00627E27"/>
    <w:rsid w:val="0063082C"/>
    <w:rsid w:val="00637DD0"/>
    <w:rsid w:val="00637DF7"/>
    <w:rsid w:val="006468B1"/>
    <w:rsid w:val="0065152F"/>
    <w:rsid w:val="00651FF3"/>
    <w:rsid w:val="006534DA"/>
    <w:rsid w:val="0066141E"/>
    <w:rsid w:val="00662441"/>
    <w:rsid w:val="00670255"/>
    <w:rsid w:val="00670C73"/>
    <w:rsid w:val="00680E94"/>
    <w:rsid w:val="0068142C"/>
    <w:rsid w:val="00682B55"/>
    <w:rsid w:val="0068502F"/>
    <w:rsid w:val="006867AA"/>
    <w:rsid w:val="00686EA1"/>
    <w:rsid w:val="00687C98"/>
    <w:rsid w:val="00690E1B"/>
    <w:rsid w:val="00691B3C"/>
    <w:rsid w:val="00694398"/>
    <w:rsid w:val="006A1B8E"/>
    <w:rsid w:val="006B0313"/>
    <w:rsid w:val="006C0628"/>
    <w:rsid w:val="006D683E"/>
    <w:rsid w:val="006D7DAC"/>
    <w:rsid w:val="006E7581"/>
    <w:rsid w:val="006E7F0C"/>
    <w:rsid w:val="006F0661"/>
    <w:rsid w:val="00702EEA"/>
    <w:rsid w:val="007036B7"/>
    <w:rsid w:val="007051B5"/>
    <w:rsid w:val="00707366"/>
    <w:rsid w:val="00714323"/>
    <w:rsid w:val="007218DC"/>
    <w:rsid w:val="00722125"/>
    <w:rsid w:val="007235AF"/>
    <w:rsid w:val="00723AC9"/>
    <w:rsid w:val="00724996"/>
    <w:rsid w:val="00727787"/>
    <w:rsid w:val="00731E94"/>
    <w:rsid w:val="00733B2A"/>
    <w:rsid w:val="00735047"/>
    <w:rsid w:val="00737C59"/>
    <w:rsid w:val="007415E5"/>
    <w:rsid w:val="00744218"/>
    <w:rsid w:val="00744F4F"/>
    <w:rsid w:val="00745699"/>
    <w:rsid w:val="00747DF2"/>
    <w:rsid w:val="00751E41"/>
    <w:rsid w:val="007543C0"/>
    <w:rsid w:val="00760BC0"/>
    <w:rsid w:val="00760C49"/>
    <w:rsid w:val="007622EF"/>
    <w:rsid w:val="00763D11"/>
    <w:rsid w:val="00765E31"/>
    <w:rsid w:val="00766860"/>
    <w:rsid w:val="00767726"/>
    <w:rsid w:val="00770171"/>
    <w:rsid w:val="00776F14"/>
    <w:rsid w:val="00780BB9"/>
    <w:rsid w:val="007857A2"/>
    <w:rsid w:val="00785AC2"/>
    <w:rsid w:val="0078662C"/>
    <w:rsid w:val="007B014D"/>
    <w:rsid w:val="007B15B5"/>
    <w:rsid w:val="007B2031"/>
    <w:rsid w:val="007B34BD"/>
    <w:rsid w:val="007B44DF"/>
    <w:rsid w:val="007B4EAD"/>
    <w:rsid w:val="007B688F"/>
    <w:rsid w:val="007B7C25"/>
    <w:rsid w:val="007B7FA7"/>
    <w:rsid w:val="007C0F78"/>
    <w:rsid w:val="007C2733"/>
    <w:rsid w:val="007C3FB3"/>
    <w:rsid w:val="007C7C50"/>
    <w:rsid w:val="007D0DCD"/>
    <w:rsid w:val="007D107F"/>
    <w:rsid w:val="007D2E53"/>
    <w:rsid w:val="007D4686"/>
    <w:rsid w:val="007D522D"/>
    <w:rsid w:val="007D76CC"/>
    <w:rsid w:val="007E24DD"/>
    <w:rsid w:val="007E399C"/>
    <w:rsid w:val="007F05C5"/>
    <w:rsid w:val="007F3C1B"/>
    <w:rsid w:val="007F3D0B"/>
    <w:rsid w:val="007F432A"/>
    <w:rsid w:val="007F449B"/>
    <w:rsid w:val="007F5112"/>
    <w:rsid w:val="00800843"/>
    <w:rsid w:val="008013CB"/>
    <w:rsid w:val="00802F17"/>
    <w:rsid w:val="00804AB2"/>
    <w:rsid w:val="00812ACA"/>
    <w:rsid w:val="00813CBF"/>
    <w:rsid w:val="00817BBC"/>
    <w:rsid w:val="008264B0"/>
    <w:rsid w:val="00833F12"/>
    <w:rsid w:val="00834825"/>
    <w:rsid w:val="008366EA"/>
    <w:rsid w:val="008378C2"/>
    <w:rsid w:val="008441CE"/>
    <w:rsid w:val="00844CCA"/>
    <w:rsid w:val="00845762"/>
    <w:rsid w:val="008462A2"/>
    <w:rsid w:val="008547A9"/>
    <w:rsid w:val="008550D5"/>
    <w:rsid w:val="0085552F"/>
    <w:rsid w:val="00856886"/>
    <w:rsid w:val="00862278"/>
    <w:rsid w:val="00862C7B"/>
    <w:rsid w:val="0086472C"/>
    <w:rsid w:val="008736E5"/>
    <w:rsid w:val="00875270"/>
    <w:rsid w:val="0088063D"/>
    <w:rsid w:val="008814D1"/>
    <w:rsid w:val="0088193C"/>
    <w:rsid w:val="0088195D"/>
    <w:rsid w:val="00887E83"/>
    <w:rsid w:val="00894F93"/>
    <w:rsid w:val="008A174C"/>
    <w:rsid w:val="008A754B"/>
    <w:rsid w:val="008B0456"/>
    <w:rsid w:val="008B0D93"/>
    <w:rsid w:val="008B2351"/>
    <w:rsid w:val="008B2DC0"/>
    <w:rsid w:val="008B3FC9"/>
    <w:rsid w:val="008B5F50"/>
    <w:rsid w:val="008C5219"/>
    <w:rsid w:val="008C57AD"/>
    <w:rsid w:val="008C5A00"/>
    <w:rsid w:val="008C722A"/>
    <w:rsid w:val="008D0F2B"/>
    <w:rsid w:val="008D1B9B"/>
    <w:rsid w:val="008D2B7E"/>
    <w:rsid w:val="008E19FD"/>
    <w:rsid w:val="008E1F9E"/>
    <w:rsid w:val="008E433B"/>
    <w:rsid w:val="008E5057"/>
    <w:rsid w:val="008E53BA"/>
    <w:rsid w:val="008F15C1"/>
    <w:rsid w:val="008F185B"/>
    <w:rsid w:val="008F3C09"/>
    <w:rsid w:val="008F6BA9"/>
    <w:rsid w:val="00902EA6"/>
    <w:rsid w:val="00903C42"/>
    <w:rsid w:val="009040D1"/>
    <w:rsid w:val="00915F46"/>
    <w:rsid w:val="00917519"/>
    <w:rsid w:val="0093520E"/>
    <w:rsid w:val="009368E1"/>
    <w:rsid w:val="00936D08"/>
    <w:rsid w:val="0094413C"/>
    <w:rsid w:val="00945A41"/>
    <w:rsid w:val="00945AA8"/>
    <w:rsid w:val="00946229"/>
    <w:rsid w:val="0094640D"/>
    <w:rsid w:val="00946E76"/>
    <w:rsid w:val="009521A2"/>
    <w:rsid w:val="00963B5B"/>
    <w:rsid w:val="00965E75"/>
    <w:rsid w:val="00967F01"/>
    <w:rsid w:val="00977BC2"/>
    <w:rsid w:val="00981E83"/>
    <w:rsid w:val="00981EE4"/>
    <w:rsid w:val="00983B7D"/>
    <w:rsid w:val="00987E77"/>
    <w:rsid w:val="00987EC5"/>
    <w:rsid w:val="00992435"/>
    <w:rsid w:val="009979FD"/>
    <w:rsid w:val="009A0AEE"/>
    <w:rsid w:val="009A65BB"/>
    <w:rsid w:val="009A7484"/>
    <w:rsid w:val="009A7E4C"/>
    <w:rsid w:val="009B0477"/>
    <w:rsid w:val="009B2723"/>
    <w:rsid w:val="009C3E92"/>
    <w:rsid w:val="009C4595"/>
    <w:rsid w:val="009D3AAA"/>
    <w:rsid w:val="009D4761"/>
    <w:rsid w:val="009D55F9"/>
    <w:rsid w:val="009D6EA4"/>
    <w:rsid w:val="009E248A"/>
    <w:rsid w:val="009E33EA"/>
    <w:rsid w:val="009F10A1"/>
    <w:rsid w:val="009F5446"/>
    <w:rsid w:val="00A003E1"/>
    <w:rsid w:val="00A13713"/>
    <w:rsid w:val="00A1684D"/>
    <w:rsid w:val="00A20CAA"/>
    <w:rsid w:val="00A24418"/>
    <w:rsid w:val="00A26792"/>
    <w:rsid w:val="00A26F9D"/>
    <w:rsid w:val="00A309DE"/>
    <w:rsid w:val="00A324E0"/>
    <w:rsid w:val="00A3332E"/>
    <w:rsid w:val="00A333E7"/>
    <w:rsid w:val="00A35358"/>
    <w:rsid w:val="00A3657C"/>
    <w:rsid w:val="00A4208C"/>
    <w:rsid w:val="00A4461A"/>
    <w:rsid w:val="00A45D86"/>
    <w:rsid w:val="00A47B9B"/>
    <w:rsid w:val="00A504CC"/>
    <w:rsid w:val="00A518DB"/>
    <w:rsid w:val="00A552E5"/>
    <w:rsid w:val="00A55D59"/>
    <w:rsid w:val="00A60024"/>
    <w:rsid w:val="00A611C1"/>
    <w:rsid w:val="00A61B7B"/>
    <w:rsid w:val="00A65B3D"/>
    <w:rsid w:val="00A732F7"/>
    <w:rsid w:val="00A755EB"/>
    <w:rsid w:val="00A75A2F"/>
    <w:rsid w:val="00A75A98"/>
    <w:rsid w:val="00A763A6"/>
    <w:rsid w:val="00A818E1"/>
    <w:rsid w:val="00A86EFC"/>
    <w:rsid w:val="00A905F4"/>
    <w:rsid w:val="00A91F7B"/>
    <w:rsid w:val="00A92C3D"/>
    <w:rsid w:val="00A95F22"/>
    <w:rsid w:val="00A97C8C"/>
    <w:rsid w:val="00AA2F3B"/>
    <w:rsid w:val="00AA581A"/>
    <w:rsid w:val="00AB0134"/>
    <w:rsid w:val="00AB59A3"/>
    <w:rsid w:val="00AB6241"/>
    <w:rsid w:val="00AC1336"/>
    <w:rsid w:val="00AC15A3"/>
    <w:rsid w:val="00AC60F5"/>
    <w:rsid w:val="00AD00F0"/>
    <w:rsid w:val="00AD17A6"/>
    <w:rsid w:val="00AD61C1"/>
    <w:rsid w:val="00AD6DC0"/>
    <w:rsid w:val="00AE233C"/>
    <w:rsid w:val="00AE3C5F"/>
    <w:rsid w:val="00AE545A"/>
    <w:rsid w:val="00AF1D72"/>
    <w:rsid w:val="00B019C2"/>
    <w:rsid w:val="00B06E21"/>
    <w:rsid w:val="00B10A6A"/>
    <w:rsid w:val="00B163D6"/>
    <w:rsid w:val="00B2179D"/>
    <w:rsid w:val="00B226E2"/>
    <w:rsid w:val="00B231C0"/>
    <w:rsid w:val="00B24D7B"/>
    <w:rsid w:val="00B30186"/>
    <w:rsid w:val="00B3184F"/>
    <w:rsid w:val="00B34656"/>
    <w:rsid w:val="00B3630A"/>
    <w:rsid w:val="00B37806"/>
    <w:rsid w:val="00B43079"/>
    <w:rsid w:val="00B43B35"/>
    <w:rsid w:val="00B45050"/>
    <w:rsid w:val="00B45607"/>
    <w:rsid w:val="00B52B64"/>
    <w:rsid w:val="00B53B34"/>
    <w:rsid w:val="00B5478D"/>
    <w:rsid w:val="00B55381"/>
    <w:rsid w:val="00B55500"/>
    <w:rsid w:val="00B56C60"/>
    <w:rsid w:val="00B610A4"/>
    <w:rsid w:val="00B7424E"/>
    <w:rsid w:val="00B743B6"/>
    <w:rsid w:val="00B75C12"/>
    <w:rsid w:val="00B770BE"/>
    <w:rsid w:val="00B8068E"/>
    <w:rsid w:val="00B81A39"/>
    <w:rsid w:val="00B82BA0"/>
    <w:rsid w:val="00B83E09"/>
    <w:rsid w:val="00B87734"/>
    <w:rsid w:val="00B9435F"/>
    <w:rsid w:val="00B9469F"/>
    <w:rsid w:val="00B97113"/>
    <w:rsid w:val="00B97B81"/>
    <w:rsid w:val="00BA02B1"/>
    <w:rsid w:val="00BA0707"/>
    <w:rsid w:val="00BA0B92"/>
    <w:rsid w:val="00BA1901"/>
    <w:rsid w:val="00BA3038"/>
    <w:rsid w:val="00BA5F38"/>
    <w:rsid w:val="00BA62AE"/>
    <w:rsid w:val="00BB313A"/>
    <w:rsid w:val="00BC0A7F"/>
    <w:rsid w:val="00BC1DB0"/>
    <w:rsid w:val="00BE25C8"/>
    <w:rsid w:val="00BE3BD9"/>
    <w:rsid w:val="00BE42A1"/>
    <w:rsid w:val="00BE4B58"/>
    <w:rsid w:val="00BE5DAE"/>
    <w:rsid w:val="00BE66C8"/>
    <w:rsid w:val="00BE710C"/>
    <w:rsid w:val="00BE793A"/>
    <w:rsid w:val="00BF12BC"/>
    <w:rsid w:val="00BF1D58"/>
    <w:rsid w:val="00BF289C"/>
    <w:rsid w:val="00BF3097"/>
    <w:rsid w:val="00BF7D7C"/>
    <w:rsid w:val="00C02899"/>
    <w:rsid w:val="00C06B5B"/>
    <w:rsid w:val="00C11ED1"/>
    <w:rsid w:val="00C1327C"/>
    <w:rsid w:val="00C14662"/>
    <w:rsid w:val="00C226D2"/>
    <w:rsid w:val="00C25D41"/>
    <w:rsid w:val="00C30E7D"/>
    <w:rsid w:val="00C3108B"/>
    <w:rsid w:val="00C41878"/>
    <w:rsid w:val="00C43597"/>
    <w:rsid w:val="00C44215"/>
    <w:rsid w:val="00C46417"/>
    <w:rsid w:val="00C505E8"/>
    <w:rsid w:val="00C510F4"/>
    <w:rsid w:val="00C512E2"/>
    <w:rsid w:val="00C51C68"/>
    <w:rsid w:val="00C51CD6"/>
    <w:rsid w:val="00C60BB8"/>
    <w:rsid w:val="00C61C8C"/>
    <w:rsid w:val="00C6290E"/>
    <w:rsid w:val="00C63E7B"/>
    <w:rsid w:val="00C7115C"/>
    <w:rsid w:val="00C74E21"/>
    <w:rsid w:val="00C77E34"/>
    <w:rsid w:val="00C83628"/>
    <w:rsid w:val="00C83F34"/>
    <w:rsid w:val="00C84089"/>
    <w:rsid w:val="00C87D23"/>
    <w:rsid w:val="00C92E58"/>
    <w:rsid w:val="00C95392"/>
    <w:rsid w:val="00CA45E6"/>
    <w:rsid w:val="00CA7056"/>
    <w:rsid w:val="00CB1BA9"/>
    <w:rsid w:val="00CB25C2"/>
    <w:rsid w:val="00CB27B6"/>
    <w:rsid w:val="00CB35CD"/>
    <w:rsid w:val="00CB466C"/>
    <w:rsid w:val="00CC07AC"/>
    <w:rsid w:val="00CC39DC"/>
    <w:rsid w:val="00CD0157"/>
    <w:rsid w:val="00CD0CCE"/>
    <w:rsid w:val="00CD4416"/>
    <w:rsid w:val="00CD524F"/>
    <w:rsid w:val="00CD759B"/>
    <w:rsid w:val="00CE27C9"/>
    <w:rsid w:val="00CE3127"/>
    <w:rsid w:val="00CE32E1"/>
    <w:rsid w:val="00CE377C"/>
    <w:rsid w:val="00CE5031"/>
    <w:rsid w:val="00CE5440"/>
    <w:rsid w:val="00CF65CD"/>
    <w:rsid w:val="00D01A35"/>
    <w:rsid w:val="00D02434"/>
    <w:rsid w:val="00D0728A"/>
    <w:rsid w:val="00D116D5"/>
    <w:rsid w:val="00D11C74"/>
    <w:rsid w:val="00D1502E"/>
    <w:rsid w:val="00D16CCC"/>
    <w:rsid w:val="00D22104"/>
    <w:rsid w:val="00D25BBF"/>
    <w:rsid w:val="00D26E75"/>
    <w:rsid w:val="00D310B3"/>
    <w:rsid w:val="00D35B19"/>
    <w:rsid w:val="00D36079"/>
    <w:rsid w:val="00D377FF"/>
    <w:rsid w:val="00D44266"/>
    <w:rsid w:val="00D60402"/>
    <w:rsid w:val="00D66EB6"/>
    <w:rsid w:val="00D66F9F"/>
    <w:rsid w:val="00D72B7E"/>
    <w:rsid w:val="00D72C70"/>
    <w:rsid w:val="00D76100"/>
    <w:rsid w:val="00D81B62"/>
    <w:rsid w:val="00D83102"/>
    <w:rsid w:val="00D856BE"/>
    <w:rsid w:val="00D86634"/>
    <w:rsid w:val="00D86C1E"/>
    <w:rsid w:val="00D8775A"/>
    <w:rsid w:val="00D87B36"/>
    <w:rsid w:val="00D906A0"/>
    <w:rsid w:val="00D90D47"/>
    <w:rsid w:val="00D91FB8"/>
    <w:rsid w:val="00D930F7"/>
    <w:rsid w:val="00D95460"/>
    <w:rsid w:val="00DB052C"/>
    <w:rsid w:val="00DB1F9A"/>
    <w:rsid w:val="00DB3879"/>
    <w:rsid w:val="00DB3B4A"/>
    <w:rsid w:val="00DC029D"/>
    <w:rsid w:val="00DC1339"/>
    <w:rsid w:val="00DC1623"/>
    <w:rsid w:val="00DC1D4B"/>
    <w:rsid w:val="00DC67BF"/>
    <w:rsid w:val="00DC6A8E"/>
    <w:rsid w:val="00DD16F8"/>
    <w:rsid w:val="00DD4D0B"/>
    <w:rsid w:val="00DD5784"/>
    <w:rsid w:val="00DD722A"/>
    <w:rsid w:val="00DE0E70"/>
    <w:rsid w:val="00DE1216"/>
    <w:rsid w:val="00DE27C9"/>
    <w:rsid w:val="00DE47DF"/>
    <w:rsid w:val="00DF08BC"/>
    <w:rsid w:val="00DF78AB"/>
    <w:rsid w:val="00E00E48"/>
    <w:rsid w:val="00E02148"/>
    <w:rsid w:val="00E02448"/>
    <w:rsid w:val="00E031ED"/>
    <w:rsid w:val="00E03CA4"/>
    <w:rsid w:val="00E11078"/>
    <w:rsid w:val="00E13AD0"/>
    <w:rsid w:val="00E15B55"/>
    <w:rsid w:val="00E20800"/>
    <w:rsid w:val="00E23C90"/>
    <w:rsid w:val="00E25833"/>
    <w:rsid w:val="00E2666E"/>
    <w:rsid w:val="00E27BD4"/>
    <w:rsid w:val="00E3114C"/>
    <w:rsid w:val="00E31DD8"/>
    <w:rsid w:val="00E32C21"/>
    <w:rsid w:val="00E35548"/>
    <w:rsid w:val="00E44721"/>
    <w:rsid w:val="00E460A9"/>
    <w:rsid w:val="00E50E8B"/>
    <w:rsid w:val="00E51470"/>
    <w:rsid w:val="00E517B2"/>
    <w:rsid w:val="00E53132"/>
    <w:rsid w:val="00E556B1"/>
    <w:rsid w:val="00E5600D"/>
    <w:rsid w:val="00E613CF"/>
    <w:rsid w:val="00E6365F"/>
    <w:rsid w:val="00E65555"/>
    <w:rsid w:val="00E66E9C"/>
    <w:rsid w:val="00E671A7"/>
    <w:rsid w:val="00E72CD2"/>
    <w:rsid w:val="00E73934"/>
    <w:rsid w:val="00E763CA"/>
    <w:rsid w:val="00E76CB9"/>
    <w:rsid w:val="00E771CC"/>
    <w:rsid w:val="00E812D9"/>
    <w:rsid w:val="00E819CA"/>
    <w:rsid w:val="00E81C3F"/>
    <w:rsid w:val="00E90A1A"/>
    <w:rsid w:val="00E95493"/>
    <w:rsid w:val="00E95F4D"/>
    <w:rsid w:val="00EA6703"/>
    <w:rsid w:val="00EA7BB8"/>
    <w:rsid w:val="00EA7F08"/>
    <w:rsid w:val="00EB2F19"/>
    <w:rsid w:val="00EB331F"/>
    <w:rsid w:val="00EB39B6"/>
    <w:rsid w:val="00ED15AC"/>
    <w:rsid w:val="00ED1AE6"/>
    <w:rsid w:val="00ED2424"/>
    <w:rsid w:val="00ED33C5"/>
    <w:rsid w:val="00ED7052"/>
    <w:rsid w:val="00EE2E8C"/>
    <w:rsid w:val="00EE47BB"/>
    <w:rsid w:val="00EE4CE5"/>
    <w:rsid w:val="00EF4C7C"/>
    <w:rsid w:val="00F01A39"/>
    <w:rsid w:val="00F0622D"/>
    <w:rsid w:val="00F10050"/>
    <w:rsid w:val="00F13A61"/>
    <w:rsid w:val="00F145F9"/>
    <w:rsid w:val="00F16DF1"/>
    <w:rsid w:val="00F202E2"/>
    <w:rsid w:val="00F21EA6"/>
    <w:rsid w:val="00F262B2"/>
    <w:rsid w:val="00F27F1B"/>
    <w:rsid w:val="00F43ACA"/>
    <w:rsid w:val="00F44522"/>
    <w:rsid w:val="00F44A38"/>
    <w:rsid w:val="00F47383"/>
    <w:rsid w:val="00F517BD"/>
    <w:rsid w:val="00F535D0"/>
    <w:rsid w:val="00F54D05"/>
    <w:rsid w:val="00F637D3"/>
    <w:rsid w:val="00F64490"/>
    <w:rsid w:val="00F64A7D"/>
    <w:rsid w:val="00F64EDD"/>
    <w:rsid w:val="00F64EE2"/>
    <w:rsid w:val="00F65E7C"/>
    <w:rsid w:val="00F66BEF"/>
    <w:rsid w:val="00F72101"/>
    <w:rsid w:val="00F85867"/>
    <w:rsid w:val="00F858CD"/>
    <w:rsid w:val="00F90135"/>
    <w:rsid w:val="00F9479A"/>
    <w:rsid w:val="00F94AAC"/>
    <w:rsid w:val="00FA105D"/>
    <w:rsid w:val="00FA2DE1"/>
    <w:rsid w:val="00FA3F72"/>
    <w:rsid w:val="00FB09CF"/>
    <w:rsid w:val="00FB3FE4"/>
    <w:rsid w:val="00FB4B28"/>
    <w:rsid w:val="00FB4E1B"/>
    <w:rsid w:val="00FB5C95"/>
    <w:rsid w:val="00FB7B84"/>
    <w:rsid w:val="00FC1A39"/>
    <w:rsid w:val="00FC5091"/>
    <w:rsid w:val="00FD1AB8"/>
    <w:rsid w:val="00FD59C3"/>
    <w:rsid w:val="00FE255D"/>
    <w:rsid w:val="00FE638E"/>
    <w:rsid w:val="00FE65DB"/>
    <w:rsid w:val="00FE766D"/>
    <w:rsid w:val="00FE77D8"/>
    <w:rsid w:val="00FF2480"/>
    <w:rsid w:val="00FF2B32"/>
    <w:rsid w:val="013B9F55"/>
    <w:rsid w:val="0158A8CB"/>
    <w:rsid w:val="01A0E926"/>
    <w:rsid w:val="01B9CD1E"/>
    <w:rsid w:val="02850D42"/>
    <w:rsid w:val="0317A7DF"/>
    <w:rsid w:val="03484664"/>
    <w:rsid w:val="040CE0F0"/>
    <w:rsid w:val="042D7557"/>
    <w:rsid w:val="053BAC9D"/>
    <w:rsid w:val="057A7F1E"/>
    <w:rsid w:val="06B12E8D"/>
    <w:rsid w:val="07E8AC6F"/>
    <w:rsid w:val="081EF54A"/>
    <w:rsid w:val="08338A8A"/>
    <w:rsid w:val="083624CD"/>
    <w:rsid w:val="084673E5"/>
    <w:rsid w:val="088288CE"/>
    <w:rsid w:val="08B2F288"/>
    <w:rsid w:val="08DC9935"/>
    <w:rsid w:val="092AAB5E"/>
    <w:rsid w:val="0A36A8D1"/>
    <w:rsid w:val="0A511AE6"/>
    <w:rsid w:val="0A5C27D5"/>
    <w:rsid w:val="0BA53433"/>
    <w:rsid w:val="0BBCD0C5"/>
    <w:rsid w:val="0C92613F"/>
    <w:rsid w:val="0EB9ED5D"/>
    <w:rsid w:val="0F3D260B"/>
    <w:rsid w:val="0F408E72"/>
    <w:rsid w:val="0F63121A"/>
    <w:rsid w:val="0FA9A9B4"/>
    <w:rsid w:val="1020396B"/>
    <w:rsid w:val="10840BE5"/>
    <w:rsid w:val="11028A6E"/>
    <w:rsid w:val="127D7F7F"/>
    <w:rsid w:val="1362429C"/>
    <w:rsid w:val="147764E7"/>
    <w:rsid w:val="15112E1B"/>
    <w:rsid w:val="16AA3630"/>
    <w:rsid w:val="1740ED3E"/>
    <w:rsid w:val="178A0A59"/>
    <w:rsid w:val="17D1A376"/>
    <w:rsid w:val="1893B103"/>
    <w:rsid w:val="18C2624F"/>
    <w:rsid w:val="1937760D"/>
    <w:rsid w:val="19CD79C6"/>
    <w:rsid w:val="19FE8B33"/>
    <w:rsid w:val="1B3C4902"/>
    <w:rsid w:val="1CC07158"/>
    <w:rsid w:val="1DB1C27A"/>
    <w:rsid w:val="1E3DE3E1"/>
    <w:rsid w:val="1F651499"/>
    <w:rsid w:val="1F663C04"/>
    <w:rsid w:val="1FD1B60E"/>
    <w:rsid w:val="20038778"/>
    <w:rsid w:val="200F19D0"/>
    <w:rsid w:val="20202582"/>
    <w:rsid w:val="20715D62"/>
    <w:rsid w:val="20E1ED8C"/>
    <w:rsid w:val="20FEC477"/>
    <w:rsid w:val="2126F0CA"/>
    <w:rsid w:val="222881E0"/>
    <w:rsid w:val="2276C6FD"/>
    <w:rsid w:val="24D68A07"/>
    <w:rsid w:val="25058F7C"/>
    <w:rsid w:val="25112EC2"/>
    <w:rsid w:val="25B90A93"/>
    <w:rsid w:val="26576768"/>
    <w:rsid w:val="26589FFD"/>
    <w:rsid w:val="266EAF52"/>
    <w:rsid w:val="27269DD8"/>
    <w:rsid w:val="27481E62"/>
    <w:rsid w:val="27BAD3F5"/>
    <w:rsid w:val="2B05A7A5"/>
    <w:rsid w:val="2B0B087E"/>
    <w:rsid w:val="2B353244"/>
    <w:rsid w:val="2B6A242F"/>
    <w:rsid w:val="2D4128B1"/>
    <w:rsid w:val="2D42867A"/>
    <w:rsid w:val="2E236F35"/>
    <w:rsid w:val="2FB8FCBF"/>
    <w:rsid w:val="312A0C3F"/>
    <w:rsid w:val="3246A407"/>
    <w:rsid w:val="3319603E"/>
    <w:rsid w:val="333A83AD"/>
    <w:rsid w:val="336376A4"/>
    <w:rsid w:val="34647D27"/>
    <w:rsid w:val="35E4FECE"/>
    <w:rsid w:val="371174D4"/>
    <w:rsid w:val="375D8403"/>
    <w:rsid w:val="3A523D40"/>
    <w:rsid w:val="3CEDF803"/>
    <w:rsid w:val="3D14FB6D"/>
    <w:rsid w:val="3D1511A7"/>
    <w:rsid w:val="3EEDD3BC"/>
    <w:rsid w:val="3F09CB5A"/>
    <w:rsid w:val="3F51B4EB"/>
    <w:rsid w:val="3F92FCBF"/>
    <w:rsid w:val="4059ADBA"/>
    <w:rsid w:val="42B8166E"/>
    <w:rsid w:val="4302F4D7"/>
    <w:rsid w:val="433237CA"/>
    <w:rsid w:val="4394D151"/>
    <w:rsid w:val="45F63261"/>
    <w:rsid w:val="46B4967B"/>
    <w:rsid w:val="472E48D1"/>
    <w:rsid w:val="479B7698"/>
    <w:rsid w:val="488660EE"/>
    <w:rsid w:val="491FF2BD"/>
    <w:rsid w:val="49427C57"/>
    <w:rsid w:val="4A3CA0AD"/>
    <w:rsid w:val="4CCFBE83"/>
    <w:rsid w:val="4DC0E500"/>
    <w:rsid w:val="4ECE789D"/>
    <w:rsid w:val="5133E186"/>
    <w:rsid w:val="5176CAE9"/>
    <w:rsid w:val="52AF356A"/>
    <w:rsid w:val="53597A1F"/>
    <w:rsid w:val="53E7EBF8"/>
    <w:rsid w:val="540E469E"/>
    <w:rsid w:val="54FB97CA"/>
    <w:rsid w:val="56439EC7"/>
    <w:rsid w:val="5747978C"/>
    <w:rsid w:val="5887F0BB"/>
    <w:rsid w:val="58BF947C"/>
    <w:rsid w:val="59B53A5A"/>
    <w:rsid w:val="5A274932"/>
    <w:rsid w:val="5AB4E52B"/>
    <w:rsid w:val="5B46EA76"/>
    <w:rsid w:val="5BA1B425"/>
    <w:rsid w:val="5BCAE46A"/>
    <w:rsid w:val="5BF7DF22"/>
    <w:rsid w:val="5C068B2B"/>
    <w:rsid w:val="5C36FB3B"/>
    <w:rsid w:val="5CAE9AD7"/>
    <w:rsid w:val="5DB06FEF"/>
    <w:rsid w:val="5E0C759C"/>
    <w:rsid w:val="5E2CDACE"/>
    <w:rsid w:val="5E566076"/>
    <w:rsid w:val="5E5B1F1E"/>
    <w:rsid w:val="60011FAD"/>
    <w:rsid w:val="6133EDA9"/>
    <w:rsid w:val="61982DA6"/>
    <w:rsid w:val="621190AE"/>
    <w:rsid w:val="62C65353"/>
    <w:rsid w:val="642D4CEF"/>
    <w:rsid w:val="6433437D"/>
    <w:rsid w:val="64CD1773"/>
    <w:rsid w:val="6651950C"/>
    <w:rsid w:val="66BA2EDE"/>
    <w:rsid w:val="670D9913"/>
    <w:rsid w:val="67BF8124"/>
    <w:rsid w:val="681F4F6E"/>
    <w:rsid w:val="693B6280"/>
    <w:rsid w:val="69DF5264"/>
    <w:rsid w:val="6A349FB8"/>
    <w:rsid w:val="6B906D06"/>
    <w:rsid w:val="6BCA858A"/>
    <w:rsid w:val="6BD1A3AD"/>
    <w:rsid w:val="6BD46AE7"/>
    <w:rsid w:val="6BDBBCEB"/>
    <w:rsid w:val="6BF10381"/>
    <w:rsid w:val="6C47CA9F"/>
    <w:rsid w:val="6C48E50A"/>
    <w:rsid w:val="6CA1C902"/>
    <w:rsid w:val="6D0B592B"/>
    <w:rsid w:val="6D11285A"/>
    <w:rsid w:val="6DC4C191"/>
    <w:rsid w:val="6EF2152E"/>
    <w:rsid w:val="6FCD34D8"/>
    <w:rsid w:val="6FCF8987"/>
    <w:rsid w:val="701B9D85"/>
    <w:rsid w:val="709BD625"/>
    <w:rsid w:val="70B934FC"/>
    <w:rsid w:val="711AFBF9"/>
    <w:rsid w:val="711E15C2"/>
    <w:rsid w:val="714FB0C1"/>
    <w:rsid w:val="71F30077"/>
    <w:rsid w:val="7522FC96"/>
    <w:rsid w:val="76640990"/>
    <w:rsid w:val="7704D2E2"/>
    <w:rsid w:val="77AB5998"/>
    <w:rsid w:val="79F2209A"/>
    <w:rsid w:val="7A291BEC"/>
    <w:rsid w:val="7A76A478"/>
    <w:rsid w:val="7C8BEA12"/>
    <w:rsid w:val="7D8224A0"/>
    <w:rsid w:val="7DB6D244"/>
    <w:rsid w:val="7DB79CDC"/>
    <w:rsid w:val="7E9ED869"/>
    <w:rsid w:val="7EF155BC"/>
    <w:rsid w:val="7F85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AA177"/>
  <w15:chartTrackingRefBased/>
  <w15:docId w15:val="{B1AE8EFF-ECBF-46D6-9687-EFD9CEE2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493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768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68EA"/>
    <w:rPr>
      <w:rFonts w:ascii="Tahoma" w:hAnsi="Tahoma" w:cs="Times New Roman"/>
      <w:sz w:val="18"/>
      <w:szCs w:val="24"/>
      <w:lang w:eastAsia="nl-NL"/>
    </w:rPr>
  </w:style>
  <w:style w:type="paragraph" w:customStyle="1" w:styleId="Kop11">
    <w:name w:val="Kop 11"/>
    <w:basedOn w:val="Standaard"/>
    <w:next w:val="Standaard"/>
    <w:qFormat/>
    <w:rsid w:val="000768EA"/>
    <w:pPr>
      <w:keepNext/>
      <w:keepLines/>
      <w:numPr>
        <w:numId w:val="20"/>
      </w:numPr>
      <w:spacing w:before="240" w:line="240" w:lineRule="auto"/>
      <w:outlineLvl w:val="0"/>
    </w:pPr>
    <w:rPr>
      <w:rFonts w:ascii="Arial" w:eastAsia="SimSun" w:hAnsi="Arial"/>
      <w:b/>
      <w:sz w:val="28"/>
      <w:szCs w:val="32"/>
      <w:lang w:eastAsia="en-US"/>
    </w:rPr>
  </w:style>
  <w:style w:type="paragraph" w:customStyle="1" w:styleId="HRNaamInstituut">
    <w:name w:val="HR_NaamInstituut"/>
    <w:basedOn w:val="Standaard"/>
    <w:rsid w:val="000768EA"/>
    <w:pPr>
      <w:spacing w:line="240" w:lineRule="auto"/>
    </w:pPr>
    <w:rPr>
      <w:rFonts w:ascii="Calibri" w:eastAsia="Calibri" w:hAnsi="Calibri"/>
      <w:b/>
      <w:sz w:val="24"/>
      <w:szCs w:val="22"/>
      <w:lang w:eastAsia="en-US"/>
    </w:rPr>
  </w:style>
  <w:style w:type="paragraph" w:styleId="Koptekst">
    <w:name w:val="header"/>
    <w:basedOn w:val="Standaard"/>
    <w:link w:val="KoptekstChar"/>
    <w:rsid w:val="000768EA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0768EA"/>
    <w:rPr>
      <w:rFonts w:ascii="Calibri" w:eastAsia="Calibri" w:hAnsi="Calibri" w:cs="Times New Roman"/>
    </w:rPr>
  </w:style>
  <w:style w:type="paragraph" w:customStyle="1" w:styleId="HROpleidingen">
    <w:name w:val="HR_Opleidingen"/>
    <w:basedOn w:val="Standaard"/>
    <w:rsid w:val="000768EA"/>
    <w:pPr>
      <w:spacing w:line="260" w:lineRule="atLeast"/>
    </w:pPr>
    <w:rPr>
      <w:rFonts w:ascii="Calibri" w:eastAsia="Calibri" w:hAnsi="Calibri"/>
      <w:color w:val="4C4C4C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68E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68EA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7A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7A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7AFC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7A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7AFC"/>
    <w:rPr>
      <w:rFonts w:ascii="Tahoma" w:hAnsi="Tahoma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4208C"/>
    <w:pPr>
      <w:ind w:left="720"/>
      <w:contextualSpacing/>
    </w:pPr>
  </w:style>
  <w:style w:type="paragraph" w:styleId="Revisie">
    <w:name w:val="Revision"/>
    <w:hidden/>
    <w:uiPriority w:val="99"/>
    <w:semiHidden/>
    <w:rsid w:val="00BA0B92"/>
    <w:pPr>
      <w:spacing w:after="0" w:line="240" w:lineRule="auto"/>
    </w:pPr>
    <w:rPr>
      <w:rFonts w:ascii="Tahoma" w:hAnsi="Tahoma" w:cs="Times New Roman"/>
      <w:sz w:val="18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3C0914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C1327C"/>
    <w:pPr>
      <w:spacing w:after="0" w:line="279" w:lineRule="auto"/>
    </w:pPr>
    <w:rPr>
      <w:rFonts w:ascii="Verdana" w:eastAsiaTheme="minorHAnsi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benvanderMaas-HIP\HIP\HIPprojectconsult%20-%2023.032%20Delft%20Support%20Aanbesteding%20regiesysteem\3.%20Offerteaanvraag\V01\Bijlage%204%20-%20Subgunningscriteri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4c010-84b2-41aa-9f70-829eca1e20e5" xsi:nil="true"/>
    <lcf76f155ced4ddcb4097134ff3c332f xmlns="58136303-e262-4c30-89d9-d9f80385de94">
      <Terms xmlns="http://schemas.microsoft.com/office/infopath/2007/PartnerControls"/>
    </lcf76f155ced4ddcb4097134ff3c332f>
    <Gearchiveerd xmlns="58136303-e262-4c30-89d9-d9f80385de94">false</Gearchiveer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4D276D54AE04BAA66E2DA3537A38B" ma:contentTypeVersion="15" ma:contentTypeDescription="Een nieuw document maken." ma:contentTypeScope="" ma:versionID="2659060d20dee5b94c331785c74e13ae">
  <xsd:schema xmlns:xsd="http://www.w3.org/2001/XMLSchema" xmlns:xs="http://www.w3.org/2001/XMLSchema" xmlns:p="http://schemas.microsoft.com/office/2006/metadata/properties" xmlns:ns2="58136303-e262-4c30-89d9-d9f80385de94" xmlns:ns3="a374c010-84b2-41aa-9f70-829eca1e20e5" targetNamespace="http://schemas.microsoft.com/office/2006/metadata/properties" ma:root="true" ma:fieldsID="67a498d8d70a56a8a90cf48061f77573" ns2:_="" ns3:_="">
    <xsd:import namespace="58136303-e262-4c30-89d9-d9f80385de94"/>
    <xsd:import namespace="a374c010-84b2-41aa-9f70-829eca1e2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Gearchiv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6303-e262-4c30-89d9-d9f80385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34fcce-77dc-4f90-ae42-577741ce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Gearchiveerd" ma:index="22" nillable="true" ma:displayName="Gearchiveerd" ma:default="0" ma:format="Dropdown" ma:internalName="Gearchiveer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c010-84b2-41aa-9f70-829eca1e2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9cd81-1d4d-4065-b77d-e873716090dc}" ma:internalName="TaxCatchAll" ma:showField="CatchAllData" ma:web="a374c010-84b2-41aa-9f70-829eca1e2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EE170-3464-4B33-BA20-210519CAA5B3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customXml/itemProps2.xml><?xml version="1.0" encoding="utf-8"?>
<ds:datastoreItem xmlns:ds="http://schemas.openxmlformats.org/officeDocument/2006/customXml" ds:itemID="{7209C5AF-374C-485F-AA39-925A59B78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6443E-818C-4CC8-A5C0-F70511448B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65352-057A-481C-9EDD-D03BA0E14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6303-e262-4c30-89d9-d9f80385de94"/>
    <ds:schemaRef ds:uri="a374c010-84b2-41aa-9f70-829eca1e2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4 - Subgunningscriteria</Template>
  <TotalTime>0</TotalTime>
  <Pages>2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Gerben van der Maas - HIP</dc:creator>
  <cp:keywords/>
  <dc:description/>
  <cp:lastModifiedBy>Lars Bakker - HIP</cp:lastModifiedBy>
  <cp:revision>403</cp:revision>
  <cp:lastPrinted>2023-12-06T04:19:00Z</cp:lastPrinted>
  <dcterms:created xsi:type="dcterms:W3CDTF">2023-11-17T21:27:00Z</dcterms:created>
  <dcterms:modified xsi:type="dcterms:W3CDTF">2026-06-11T15:50:00Z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0x010100F224D276D54AE04BAA66E2DA3537A38B</vt:lpwstr>
  </property>
  <property fmtid="{D5CDD505-2E9C-101B-9397-08002B2CF9AE}" pid="3" name="Order">
    <vt:r8>254200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nl</vt:lpwstr>
  </property>
</Properties>
</file>