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B137" w14:textId="4A896079" w:rsidR="00915F84" w:rsidRPr="00FA1B52" w:rsidRDefault="00FA1B52" w:rsidP="00915F84">
      <w:pPr>
        <w:pStyle w:val="Adressering"/>
      </w:pPr>
      <w:r>
        <w:rPr>
          <w:rStyle w:val="Kop1Char"/>
          <w:color w:val="EE0000"/>
        </w:rPr>
        <w:t xml:space="preserve">Bijlage 3 - </w:t>
      </w:r>
      <w:r w:rsidR="00915F84" w:rsidRPr="00FA1B52">
        <w:rPr>
          <w:rStyle w:val="Kop1Char"/>
          <w:color w:val="EE0000"/>
        </w:rPr>
        <w:t>Uitvoeringsverklaring onderaannemer</w:t>
      </w:r>
      <w:r w:rsidR="00915F84" w:rsidRPr="00FA1B52">
        <w:rPr>
          <w:color w:val="EE0000"/>
        </w:rPr>
        <w:t> </w:t>
      </w:r>
      <w:r w:rsidR="00915F84" w:rsidRPr="00FA1B52">
        <w:br/>
      </w:r>
      <w:r w:rsidRPr="00FA1B52">
        <w:rPr>
          <w:rStyle w:val="Sjabloontekst"/>
          <w:shd w:val="clear" w:color="auto" w:fill="auto"/>
        </w:rPr>
        <w:t>Renovatie en nieuwbouw Museum aan de A</w:t>
      </w:r>
    </w:p>
    <w:p w14:paraId="3CCB6977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42B164FA" w14:textId="77777777" w:rsidTr="00FA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bottom w:val="none" w:sz="0" w:space="0" w:color="auto"/>
            </w:tcBorders>
            <w:hideMark/>
          </w:tcPr>
          <w:p w14:paraId="6299D5F1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65BB0A54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A7BB046" w14:textId="2288A7AC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="00010EA7" w:rsidRPr="00FA1B52">
              <w:rPr>
                <w:rStyle w:val="Sjabloontekst"/>
                <w:b w:val="0"/>
                <w:bCs w:val="0"/>
                <w:shd w:val="clear" w:color="auto" w:fill="auto"/>
              </w:rPr>
              <w:t>aanmelder</w:t>
            </w:r>
          </w:p>
        </w:tc>
        <w:tc>
          <w:tcPr>
            <w:tcW w:w="4107" w:type="dxa"/>
            <w:hideMark/>
          </w:tcPr>
          <w:p w14:paraId="66264505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532B79E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55E28959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38821DD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288803F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050CC4B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3F376D3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EBC0D5F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3F59E0E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7615232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F314F16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E2251B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15A4F9B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750D02CC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48CAC69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1B3C5F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18BDD5A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45B9D0D1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56E10582" w14:textId="77777777" w:rsidTr="00FA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3BEDA64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6BCCE22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2E0DCCD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6278FF24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19D289E" w14:textId="77777777" w:rsidR="00915F84" w:rsidRPr="00915F84" w:rsidRDefault="00915F84" w:rsidP="00915F84">
      <w:r w:rsidRPr="00915F84">
        <w:t> </w:t>
      </w:r>
    </w:p>
    <w:p w14:paraId="552BE773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105B0D82" w14:textId="77777777" w:rsidR="00F60497" w:rsidRPr="00915F84" w:rsidRDefault="00F60497" w:rsidP="00F60497">
      <w:pPr>
        <w:pStyle w:val="Adressering"/>
      </w:pPr>
    </w:p>
    <w:p w14:paraId="1021E8D4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7FEDD41E" w14:textId="77777777" w:rsidR="00FC06B7" w:rsidRDefault="00FC06B7" w:rsidP="00F60497">
      <w:pPr>
        <w:pStyle w:val="Adressering"/>
      </w:pPr>
    </w:p>
    <w:p w14:paraId="61EF918F" w14:textId="77777777" w:rsidR="00FC06B7" w:rsidRDefault="00FC06B7" w:rsidP="00F60497">
      <w:pPr>
        <w:pStyle w:val="Adressering"/>
      </w:pPr>
    </w:p>
    <w:p w14:paraId="3EB01528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52202B2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8331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13D923E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9DC52B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3DD05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E2D398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ABE429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D66D5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3ECFFE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CDC8472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CF2A0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BC482D9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AAAE2C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1C0BC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3DB99DF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288F8B0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B316D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6341ED4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3B89C82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4CA1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C8C76DB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2C58DEC0" w14:textId="77777777" w:rsidR="00915F84" w:rsidRPr="00915F84" w:rsidRDefault="00915F84" w:rsidP="00915F84">
      <w:r w:rsidRPr="00915F84">
        <w:t> </w:t>
      </w:r>
    </w:p>
    <w:p w14:paraId="68663614" w14:textId="77777777" w:rsidR="00915F84" w:rsidRPr="00915F84" w:rsidRDefault="00915F84" w:rsidP="00915F84">
      <w:r w:rsidRPr="00915F84">
        <w:t> </w:t>
      </w:r>
    </w:p>
    <w:p w14:paraId="34357E4C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4299" w14:textId="77777777" w:rsidR="009919EA" w:rsidRDefault="009919EA" w:rsidP="002659A0">
      <w:r>
        <w:separator/>
      </w:r>
    </w:p>
    <w:p w14:paraId="7454C371" w14:textId="77777777" w:rsidR="009919EA" w:rsidRDefault="009919EA" w:rsidP="002659A0"/>
    <w:p w14:paraId="72DABA69" w14:textId="77777777" w:rsidR="009919EA" w:rsidRDefault="009919EA" w:rsidP="002659A0"/>
  </w:endnote>
  <w:endnote w:type="continuationSeparator" w:id="0">
    <w:p w14:paraId="2804B822" w14:textId="77777777" w:rsidR="009919EA" w:rsidRDefault="009919EA" w:rsidP="002659A0">
      <w:r>
        <w:continuationSeparator/>
      </w:r>
    </w:p>
    <w:p w14:paraId="5818AC98" w14:textId="77777777" w:rsidR="009919EA" w:rsidRDefault="009919EA" w:rsidP="002659A0"/>
    <w:p w14:paraId="45A21E8E" w14:textId="77777777" w:rsidR="009919EA" w:rsidRDefault="009919EA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F83B" w14:textId="604A006F" w:rsidR="00F82F06" w:rsidRPr="00FA1B52" w:rsidRDefault="00F82F06" w:rsidP="00F82F06">
    <w:pPr>
      <w:pStyle w:val="Voettekst"/>
      <w:rPr>
        <w:rStyle w:val="Sjabloontekst"/>
        <w:b w:val="0"/>
        <w:bCs w:val="0"/>
        <w:shd w:val="clear" w:color="auto" w:fill="auto"/>
      </w:rPr>
    </w:pPr>
    <w:bookmarkStart w:id="0" w:name="_Hlk123656295"/>
    <w:r w:rsidRPr="00FA1B52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2A99" wp14:editId="44A2B4DE">
              <wp:simplePos x="0" y="0"/>
              <wp:positionH relativeFrom="page">
                <wp:align>right</wp:align>
              </wp:positionH>
              <wp:positionV relativeFrom="paragraph">
                <wp:posOffset>-30594</wp:posOffset>
              </wp:positionV>
              <wp:extent cx="6206837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6837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B7BB8B" id="Vrije vorm: vorm 3" o:spid="_x0000_s1026" style="position:absolute;margin-left:437.55pt;margin-top:-2.4pt;width:488.75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" path="m,l,4667r4168140,l4174141,285r,-285l,xe" fillcolor="black" stroked="f">
              <v:stroke joinstyle="miter"/>
              <v:path arrowok="t" o:connecttype="custom" o:connectlocs="0,0;0,213370573;6201169,213370573;6210097,13029915;6210097,0" o:connectangles="0,0,0,0,0"/>
              <w10:wrap anchorx="page"/>
            </v:shape>
          </w:pict>
        </mc:Fallback>
      </mc:AlternateContent>
    </w:r>
    <w:r w:rsidR="00FA1B52" w:rsidRPr="00FA1B52">
      <w:rPr>
        <w:rStyle w:val="Sjabloontekst"/>
        <w:b w:val="0"/>
        <w:bCs w:val="0"/>
        <w:shd w:val="clear" w:color="auto" w:fill="auto"/>
      </w:rPr>
      <w:t>Gemeente Groningen</w:t>
    </w:r>
  </w:p>
  <w:p w14:paraId="38B4C261" w14:textId="7C8643CF" w:rsidR="00BD3EE2" w:rsidRPr="00F82F06" w:rsidRDefault="00FA1B52" w:rsidP="00F82F06">
    <w:pPr>
      <w:pStyle w:val="Voettekst"/>
      <w:rPr>
        <w:b w:val="0"/>
        <w:bCs w:val="0"/>
      </w:rPr>
    </w:pPr>
    <w:r w:rsidRPr="00FA1B52">
      <w:rPr>
        <w:rStyle w:val="Sjabloontekst"/>
        <w:b w:val="0"/>
        <w:bCs w:val="0"/>
        <w:shd w:val="clear" w:color="auto" w:fill="auto"/>
      </w:rPr>
      <w:t>R</w:t>
    </w:r>
    <w:r w:rsidRPr="00FA1B52">
      <w:rPr>
        <w:rStyle w:val="Sjabloontekst"/>
        <w:b w:val="0"/>
        <w:bCs w:val="0"/>
        <w:shd w:val="clear" w:color="auto" w:fill="auto"/>
      </w:rPr>
      <w:t xml:space="preserve">enovatie en nieuwbouw Museum aan de A 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57A6" w14:textId="77777777" w:rsidR="009919EA" w:rsidRDefault="009919EA" w:rsidP="002659A0">
      <w:r>
        <w:separator/>
      </w:r>
    </w:p>
    <w:p w14:paraId="2C855DC3" w14:textId="77777777" w:rsidR="009919EA" w:rsidRDefault="009919EA" w:rsidP="002659A0"/>
    <w:p w14:paraId="136ACF3E" w14:textId="77777777" w:rsidR="009919EA" w:rsidRDefault="009919EA" w:rsidP="002659A0"/>
  </w:footnote>
  <w:footnote w:type="continuationSeparator" w:id="0">
    <w:p w14:paraId="4413D4A4" w14:textId="77777777" w:rsidR="009919EA" w:rsidRDefault="009919EA" w:rsidP="002659A0">
      <w:r>
        <w:continuationSeparator/>
      </w:r>
    </w:p>
    <w:p w14:paraId="47D17457" w14:textId="77777777" w:rsidR="009919EA" w:rsidRDefault="009919EA" w:rsidP="002659A0"/>
    <w:p w14:paraId="49690280" w14:textId="77777777" w:rsidR="009919EA" w:rsidRDefault="009919EA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B39E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1CCBEE8" wp14:editId="16C4929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8A863" w14:textId="77777777" w:rsidR="00BD3EE2" w:rsidRDefault="00BD3EE2" w:rsidP="002659A0"/>
  <w:p w14:paraId="6120BEB2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0190" w14:textId="323E57A8" w:rsidR="008C766A" w:rsidRPr="00163BC9" w:rsidRDefault="00FA1B52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3F36741" wp14:editId="3101CF0B">
          <wp:simplePos x="0" y="0"/>
          <wp:positionH relativeFrom="page">
            <wp:posOffset>5516880</wp:posOffset>
          </wp:positionH>
          <wp:positionV relativeFrom="paragraph">
            <wp:posOffset>-443981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1DD" w:rsidRPr="00163BC9">
      <w:rPr>
        <w:b/>
        <w:bCs w:val="0"/>
        <w:color w:val="808080" w:themeColor="background1" w:themeShade="80"/>
      </w:rPr>
      <w:t xml:space="preserve"> </w:t>
    </w:r>
  </w:p>
  <w:p w14:paraId="21A09548" w14:textId="77777777" w:rsidR="008C766A" w:rsidRDefault="008C766A" w:rsidP="002659A0">
    <w:pPr>
      <w:pStyle w:val="Koptekst"/>
    </w:pPr>
  </w:p>
  <w:p w14:paraId="288BA5D4" w14:textId="77777777" w:rsidR="00BD3EE2" w:rsidRDefault="00BD3EE2" w:rsidP="002659A0"/>
  <w:p w14:paraId="1065721D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52"/>
    <w:rsid w:val="00010EA7"/>
    <w:rsid w:val="0002552F"/>
    <w:rsid w:val="0006298E"/>
    <w:rsid w:val="00095D73"/>
    <w:rsid w:val="000973B9"/>
    <w:rsid w:val="000C23BF"/>
    <w:rsid w:val="000E4C94"/>
    <w:rsid w:val="0010287D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919EA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B03E5"/>
    <w:rsid w:val="00BD3EE2"/>
    <w:rsid w:val="00BE0CF1"/>
    <w:rsid w:val="00C90DFA"/>
    <w:rsid w:val="00CB7B0B"/>
    <w:rsid w:val="00CC2EDF"/>
    <w:rsid w:val="00D34A8C"/>
    <w:rsid w:val="00D52811"/>
    <w:rsid w:val="00D63554"/>
    <w:rsid w:val="00DE042D"/>
    <w:rsid w:val="00E010FD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A1B52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A64E7"/>
  <w15:chartTrackingRefBased/>
  <w15:docId w15:val="{BF85C279-C32A-4CFE-ABBB-B80F507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Cornelissen\Tender%20People\Bedrijfsvoering%20-%20Documenten\Toolkit%20TP\04%20Bijlagen\Template%20-%20Bijlage%20uitvoeringsverklaring%20onderaannemer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add47473-1944-426b-a369-d78676f2284d"/>
    <ds:schemaRef ds:uri="744e0476-0c00-4f24-b962-ecd4c8cd0bc6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F8CB2-CF51-4EC2-972B-B73E9E71382A}"/>
</file>

<file path=customXml/itemProps4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uitvoeringsverklaring onderaannemer.dotx</Template>
  <TotalTime>0</TotalTime>
  <Pages>1</Pages>
  <Words>109</Words>
  <Characters>694</Characters>
  <DocSecurity>0</DocSecurity>
  <Lines>63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2019-10-11T13:40:00Z</cp:lastPrinted>
  <dcterms:created xsi:type="dcterms:W3CDTF">2026-05-11T21:05:00Z</dcterms:created>
  <dcterms:modified xsi:type="dcterms:W3CDTF">2026-05-11T21:09:00Z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0x01010001DC087535F23643845D4BA12AD101ED</vt:lpwstr>
  </property>
  <property fmtid="{D5CDD505-2E9C-101B-9397-08002B2CF9AE}" pid="3" name="MediaServiceImageTags">
    <vt:lpwstr/>
  </property>
</Properties>
</file>