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9E563" w14:textId="5ACC996F" w:rsidR="00CB2373" w:rsidRPr="0087715B" w:rsidRDefault="0087715B" w:rsidP="003D4806">
      <w:pPr>
        <w:pStyle w:val="Kop1"/>
        <w:rPr>
          <w:rStyle w:val="Sjabloontekst"/>
          <w:color w:val="EE0000"/>
        </w:rPr>
      </w:pPr>
      <w:r w:rsidRPr="0087715B">
        <w:rPr>
          <w:color w:val="EE0000"/>
        </w:rPr>
        <w:t>Bijlage 6</w:t>
      </w:r>
      <w:r w:rsidR="003E0FB6" w:rsidRPr="0087715B">
        <w:rPr>
          <w:color w:val="EE0000"/>
        </w:rPr>
        <w:t xml:space="preserve"> - </w:t>
      </w:r>
      <w:r w:rsidR="003D4806" w:rsidRPr="0087715B">
        <w:rPr>
          <w:color w:val="EE0000"/>
        </w:rPr>
        <w:t xml:space="preserve">Checklist voor </w:t>
      </w:r>
      <w:r w:rsidR="00154845" w:rsidRPr="0087715B">
        <w:rPr>
          <w:color w:val="EE0000"/>
        </w:rPr>
        <w:t>aanmelding</w:t>
      </w:r>
    </w:p>
    <w:p w14:paraId="64F1BF02" w14:textId="5AD28319" w:rsidR="002477B7" w:rsidRPr="002477B7" w:rsidRDefault="002477B7" w:rsidP="002477B7">
      <w:r w:rsidRPr="00657B7D">
        <w:t xml:space="preserve">Deze bijlage </w:t>
      </w:r>
      <w:r w:rsidRPr="0087715B">
        <w:t>is er voor de aanmelder om te zorgen dat alle documenten op het juiste moment worden ingediend. Voor de vereisten van de</w:t>
      </w:r>
      <w:r w:rsidR="00050390" w:rsidRPr="0087715B">
        <w:t xml:space="preserve"> </w:t>
      </w:r>
      <w:r w:rsidRPr="0087715B">
        <w:t>documenten wordt verwezen naar de selectieleidraad</w:t>
      </w:r>
      <w:r w:rsidR="0087715B" w:rsidRPr="0087715B">
        <w:t>.</w:t>
      </w:r>
    </w:p>
    <w:tbl>
      <w:tblPr>
        <w:tblStyle w:val="Tabelraster"/>
        <w:tblpPr w:leftFromText="141" w:rightFromText="141" w:vertAnchor="page" w:horzAnchor="margin" w:tblpXSpec="center" w:tblpY="3537"/>
        <w:tblW w:w="10485" w:type="dxa"/>
        <w:tblLook w:val="04A0" w:firstRow="1" w:lastRow="0" w:firstColumn="1" w:lastColumn="0" w:noHBand="0" w:noVBand="1"/>
      </w:tblPr>
      <w:tblGrid>
        <w:gridCol w:w="559"/>
        <w:gridCol w:w="3504"/>
        <w:gridCol w:w="1962"/>
        <w:gridCol w:w="1965"/>
        <w:gridCol w:w="2495"/>
      </w:tblGrid>
      <w:tr w:rsidR="00A43224" w:rsidRPr="00C43C2B" w14:paraId="2B90D6C7" w14:textId="77777777" w:rsidTr="0087715B">
        <w:tc>
          <w:tcPr>
            <w:tcW w:w="559" w:type="dxa"/>
          </w:tcPr>
          <w:p w14:paraId="2939AAD6" w14:textId="77777777" w:rsidR="0057750F" w:rsidRPr="00C43C2B" w:rsidRDefault="0057750F" w:rsidP="00154845"/>
        </w:tc>
        <w:tc>
          <w:tcPr>
            <w:tcW w:w="3504" w:type="dxa"/>
          </w:tcPr>
          <w:p w14:paraId="245B97EE" w14:textId="77777777" w:rsidR="0057750F" w:rsidRPr="0087715B" w:rsidRDefault="0057750F" w:rsidP="00154845">
            <w:pPr>
              <w:rPr>
                <w:b/>
                <w:bCs/>
              </w:rPr>
            </w:pPr>
            <w:r w:rsidRPr="0087715B">
              <w:rPr>
                <w:b/>
                <w:bCs/>
              </w:rPr>
              <w:t>Onderwerp</w:t>
            </w:r>
          </w:p>
        </w:tc>
        <w:tc>
          <w:tcPr>
            <w:tcW w:w="1962" w:type="dxa"/>
          </w:tcPr>
          <w:p w14:paraId="68E0442C" w14:textId="77777777" w:rsidR="0057750F" w:rsidRPr="0087715B" w:rsidRDefault="002F45C9" w:rsidP="00154845">
            <w:pPr>
              <w:rPr>
                <w:b/>
                <w:bCs/>
              </w:rPr>
            </w:pPr>
            <w:r w:rsidRPr="0087715B">
              <w:rPr>
                <w:b/>
                <w:bCs/>
              </w:rPr>
              <w:t>Template ja/nee</w:t>
            </w:r>
            <w:r w:rsidR="0057750F" w:rsidRPr="0087715B">
              <w:rPr>
                <w:b/>
                <w:bCs/>
              </w:rPr>
              <w:t xml:space="preserve"> </w:t>
            </w:r>
          </w:p>
        </w:tc>
        <w:tc>
          <w:tcPr>
            <w:tcW w:w="1965" w:type="dxa"/>
          </w:tcPr>
          <w:p w14:paraId="7EA44D75" w14:textId="77777777" w:rsidR="0057750F" w:rsidRPr="0087715B" w:rsidRDefault="0057750F" w:rsidP="00154845">
            <w:pPr>
              <w:rPr>
                <w:b/>
                <w:bCs/>
              </w:rPr>
            </w:pPr>
            <w:r w:rsidRPr="0087715B">
              <w:rPr>
                <w:b/>
                <w:bCs/>
              </w:rPr>
              <w:t>Rechtsgeldig ondertekenen ja/nee</w:t>
            </w:r>
          </w:p>
        </w:tc>
        <w:tc>
          <w:tcPr>
            <w:tcW w:w="2495" w:type="dxa"/>
          </w:tcPr>
          <w:p w14:paraId="003C7CEA" w14:textId="77777777" w:rsidR="0057750F" w:rsidRPr="0087715B" w:rsidRDefault="0057750F" w:rsidP="00154845">
            <w:pPr>
              <w:rPr>
                <w:b/>
                <w:bCs/>
              </w:rPr>
            </w:pPr>
            <w:r w:rsidRPr="0087715B">
              <w:rPr>
                <w:b/>
                <w:bCs/>
              </w:rPr>
              <w:t>Wanneer in te dienen</w:t>
            </w:r>
          </w:p>
        </w:tc>
      </w:tr>
      <w:tr w:rsidR="00A43224" w:rsidRPr="00C43C2B" w14:paraId="15850862" w14:textId="77777777" w:rsidTr="0087715B">
        <w:sdt>
          <w:sdtPr>
            <w:id w:val="-312100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9" w:type="dxa"/>
              </w:tcPr>
              <w:p w14:paraId="6E8C6BDB" w14:textId="77777777" w:rsidR="0057750F" w:rsidRPr="00C43C2B" w:rsidRDefault="00E624D8" w:rsidP="00154845">
                <w:r w:rsidRPr="00E624D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504" w:type="dxa"/>
          </w:tcPr>
          <w:p w14:paraId="1C129770" w14:textId="77777777" w:rsidR="0057750F" w:rsidRPr="00C43C2B" w:rsidRDefault="0057750F" w:rsidP="00154845">
            <w:r w:rsidRPr="00C43C2B">
              <w:t>Uniform Europees Aanbestedingsdocument (UEA)</w:t>
            </w:r>
          </w:p>
        </w:tc>
        <w:tc>
          <w:tcPr>
            <w:tcW w:w="1962" w:type="dxa"/>
          </w:tcPr>
          <w:p w14:paraId="1048664D" w14:textId="6C19A0BF" w:rsidR="0057750F" w:rsidRPr="00C43C2B" w:rsidRDefault="002F45C9" w:rsidP="00154845">
            <w:r>
              <w:t>Ja, b</w:t>
            </w:r>
            <w:r w:rsidR="00F51CF5">
              <w:t xml:space="preserve">ijlage </w:t>
            </w:r>
            <w:r w:rsidR="0087715B">
              <w:t>1</w:t>
            </w:r>
          </w:p>
        </w:tc>
        <w:tc>
          <w:tcPr>
            <w:tcW w:w="1965" w:type="dxa"/>
          </w:tcPr>
          <w:p w14:paraId="44895DCE" w14:textId="77777777" w:rsidR="0057750F" w:rsidRPr="00C43C2B" w:rsidRDefault="002F45C9" w:rsidP="00154845">
            <w:r>
              <w:t xml:space="preserve">Ja, (door middel van ondertekening </w:t>
            </w:r>
            <w:r w:rsidR="00BA0B54">
              <w:t>ander document)</w:t>
            </w:r>
          </w:p>
        </w:tc>
        <w:tc>
          <w:tcPr>
            <w:tcW w:w="2495" w:type="dxa"/>
          </w:tcPr>
          <w:p w14:paraId="64E08CC3" w14:textId="58FC4559" w:rsidR="0057750F" w:rsidRPr="0087715B" w:rsidRDefault="0057750F" w:rsidP="0087715B">
            <w:r w:rsidRPr="0087715B">
              <w:t xml:space="preserve">Bij </w:t>
            </w:r>
            <w:r w:rsidR="00117398" w:rsidRPr="0087715B">
              <w:t>aanmelding</w:t>
            </w:r>
          </w:p>
        </w:tc>
      </w:tr>
      <w:tr w:rsidR="00205380" w:rsidRPr="00C43C2B" w14:paraId="58EF2C37" w14:textId="77777777" w:rsidTr="0087715B">
        <w:sdt>
          <w:sdtPr>
            <w:rPr>
              <w:rFonts w:ascii="MS Gothic" w:eastAsia="MS Gothic" w:hAnsi="MS Gothic"/>
            </w:rPr>
            <w:id w:val="572781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9" w:type="dxa"/>
              </w:tcPr>
              <w:p w14:paraId="2B9F4E87" w14:textId="77777777" w:rsidR="00205380" w:rsidRPr="00711C38" w:rsidRDefault="00711C38" w:rsidP="00154845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504" w:type="dxa"/>
          </w:tcPr>
          <w:p w14:paraId="199449FE" w14:textId="77777777" w:rsidR="00205380" w:rsidRPr="00C43C2B" w:rsidRDefault="00205380" w:rsidP="00154845">
            <w:r w:rsidRPr="0087715B">
              <w:rPr>
                <w:rStyle w:val="Intensievebenadrukking"/>
                <w:color w:val="EE0000"/>
              </w:rPr>
              <w:t>Indien van toepassing:</w:t>
            </w:r>
            <w:r w:rsidRPr="0087715B">
              <w:rPr>
                <w:color w:val="EE0000"/>
              </w:rPr>
              <w:t xml:space="preserve"> </w:t>
            </w:r>
            <w:r w:rsidRPr="00C43C2B">
              <w:t>UEA onderaannemer/</w:t>
            </w:r>
            <w:proofErr w:type="spellStart"/>
            <w:r w:rsidRPr="00C43C2B">
              <w:t>combinant</w:t>
            </w:r>
            <w:proofErr w:type="spellEnd"/>
          </w:p>
        </w:tc>
        <w:tc>
          <w:tcPr>
            <w:tcW w:w="1962" w:type="dxa"/>
          </w:tcPr>
          <w:p w14:paraId="68E74A8C" w14:textId="50BF0553" w:rsidR="00205380" w:rsidRPr="00C43C2B" w:rsidRDefault="002F45C9" w:rsidP="00154845">
            <w:r>
              <w:t>Ja, b</w:t>
            </w:r>
            <w:r w:rsidR="00F51CF5">
              <w:t xml:space="preserve">ijlage </w:t>
            </w:r>
            <w:r w:rsidR="0087715B">
              <w:t>1</w:t>
            </w:r>
          </w:p>
        </w:tc>
        <w:tc>
          <w:tcPr>
            <w:tcW w:w="1965" w:type="dxa"/>
          </w:tcPr>
          <w:p w14:paraId="0C23BC52" w14:textId="77777777" w:rsidR="00205380" w:rsidRPr="00C43C2B" w:rsidRDefault="00BA0B54" w:rsidP="00154845">
            <w:r>
              <w:t>Ja, (door middel van ondertekening ander document)</w:t>
            </w:r>
          </w:p>
        </w:tc>
        <w:tc>
          <w:tcPr>
            <w:tcW w:w="2495" w:type="dxa"/>
          </w:tcPr>
          <w:p w14:paraId="51FC5900" w14:textId="7DDF344B" w:rsidR="00205380" w:rsidRPr="0087715B" w:rsidRDefault="000626B0" w:rsidP="0087715B">
            <w:r>
              <w:t xml:space="preserve">Bij </w:t>
            </w:r>
            <w:r w:rsidR="00117398" w:rsidRPr="0087715B">
              <w:t>aanmelding</w:t>
            </w:r>
          </w:p>
        </w:tc>
      </w:tr>
      <w:tr w:rsidR="00A43224" w:rsidRPr="00C43C2B" w14:paraId="071A05EA" w14:textId="77777777" w:rsidTr="0087715B">
        <w:sdt>
          <w:sdtPr>
            <w:rPr>
              <w:rFonts w:ascii="MS Gothic" w:eastAsia="MS Gothic" w:hAnsi="MS Gothic"/>
            </w:rPr>
            <w:id w:val="1220787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9" w:type="dxa"/>
              </w:tcPr>
              <w:p w14:paraId="6A80244D" w14:textId="77777777" w:rsidR="0057750F" w:rsidRPr="00711C38" w:rsidRDefault="004E603C" w:rsidP="00154845">
                <w:pPr>
                  <w:rPr>
                    <w:rFonts w:ascii="MS Gothic" w:eastAsia="MS Gothic" w:hAnsi="MS Gothic"/>
                  </w:rPr>
                </w:pPr>
                <w:r w:rsidRPr="00711C3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504" w:type="dxa"/>
          </w:tcPr>
          <w:p w14:paraId="50FD9482" w14:textId="77777777" w:rsidR="0057750F" w:rsidRPr="00C43C2B" w:rsidRDefault="0057750F" w:rsidP="00154845">
            <w:r w:rsidRPr="00C43C2B">
              <w:t>Verklaring sanctiepakket Russische partijen</w:t>
            </w:r>
          </w:p>
        </w:tc>
        <w:tc>
          <w:tcPr>
            <w:tcW w:w="1962" w:type="dxa"/>
          </w:tcPr>
          <w:p w14:paraId="2B3726B4" w14:textId="5DE6DCCB" w:rsidR="0057750F" w:rsidRPr="00C43C2B" w:rsidRDefault="002F45C9" w:rsidP="00154845">
            <w:r>
              <w:t>Ja, b</w:t>
            </w:r>
            <w:r w:rsidR="00F51CF5">
              <w:t xml:space="preserve">ijlage </w:t>
            </w:r>
            <w:r w:rsidR="0087715B">
              <w:t>2</w:t>
            </w:r>
          </w:p>
        </w:tc>
        <w:tc>
          <w:tcPr>
            <w:tcW w:w="1965" w:type="dxa"/>
          </w:tcPr>
          <w:p w14:paraId="7DD49B4F" w14:textId="77777777" w:rsidR="0057750F" w:rsidRPr="00C43C2B" w:rsidRDefault="00BA0B54" w:rsidP="00154845">
            <w:r>
              <w:t>Ja</w:t>
            </w:r>
          </w:p>
        </w:tc>
        <w:tc>
          <w:tcPr>
            <w:tcW w:w="2495" w:type="dxa"/>
          </w:tcPr>
          <w:p w14:paraId="60571052" w14:textId="72F5B5E6" w:rsidR="0057750F" w:rsidRPr="0087715B" w:rsidRDefault="007C6852" w:rsidP="0087715B">
            <w:r w:rsidRPr="0087715B">
              <w:t>Bij aanmelding</w:t>
            </w:r>
          </w:p>
        </w:tc>
      </w:tr>
      <w:tr w:rsidR="00205380" w:rsidRPr="00C43C2B" w14:paraId="21BAC8A8" w14:textId="77777777" w:rsidTr="0087715B">
        <w:sdt>
          <w:sdtPr>
            <w:rPr>
              <w:rFonts w:ascii="MS Gothic" w:eastAsia="MS Gothic" w:hAnsi="MS Gothic"/>
            </w:rPr>
            <w:id w:val="816225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9" w:type="dxa"/>
              </w:tcPr>
              <w:p w14:paraId="0C61999C" w14:textId="77777777" w:rsidR="00205380" w:rsidRPr="00711C38" w:rsidRDefault="004E603C" w:rsidP="00154845">
                <w:pPr>
                  <w:rPr>
                    <w:rFonts w:ascii="MS Gothic" w:eastAsia="MS Gothic" w:hAnsi="MS Gothic"/>
                  </w:rPr>
                </w:pPr>
                <w:r w:rsidRPr="00711C3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504" w:type="dxa"/>
          </w:tcPr>
          <w:p w14:paraId="174EA09C" w14:textId="77777777" w:rsidR="00205380" w:rsidRPr="00C43C2B" w:rsidRDefault="00205380" w:rsidP="00154845">
            <w:r w:rsidRPr="0087715B">
              <w:rPr>
                <w:rStyle w:val="Intensievebenadrukking"/>
                <w:color w:val="EE0000"/>
              </w:rPr>
              <w:t>Indien van toepassing:</w:t>
            </w:r>
            <w:r w:rsidRPr="0087715B">
              <w:rPr>
                <w:color w:val="EE0000"/>
              </w:rPr>
              <w:t xml:space="preserve"> </w:t>
            </w:r>
            <w:r w:rsidR="00C6560A" w:rsidRPr="00C43C2B">
              <w:t>uitvoerings</w:t>
            </w:r>
            <w:r w:rsidR="00EC6295" w:rsidRPr="00C43C2B">
              <w:t>verklaring onderaannemer</w:t>
            </w:r>
          </w:p>
        </w:tc>
        <w:tc>
          <w:tcPr>
            <w:tcW w:w="1962" w:type="dxa"/>
          </w:tcPr>
          <w:p w14:paraId="3E743738" w14:textId="3E74FFAE" w:rsidR="00205380" w:rsidRPr="00C43C2B" w:rsidRDefault="002F45C9" w:rsidP="00154845">
            <w:r>
              <w:t>Ja, b</w:t>
            </w:r>
            <w:r w:rsidR="00F51CF5">
              <w:t>ijlage</w:t>
            </w:r>
            <w:r w:rsidR="0087715B">
              <w:t xml:space="preserve"> 3</w:t>
            </w:r>
          </w:p>
        </w:tc>
        <w:tc>
          <w:tcPr>
            <w:tcW w:w="1965" w:type="dxa"/>
          </w:tcPr>
          <w:p w14:paraId="0B77422D" w14:textId="77777777" w:rsidR="00205380" w:rsidRPr="00C43C2B" w:rsidRDefault="00BA0B54" w:rsidP="00154845">
            <w:r>
              <w:t>Ja</w:t>
            </w:r>
          </w:p>
        </w:tc>
        <w:tc>
          <w:tcPr>
            <w:tcW w:w="2495" w:type="dxa"/>
          </w:tcPr>
          <w:p w14:paraId="79328239" w14:textId="57502533" w:rsidR="00205380" w:rsidRPr="0087715B" w:rsidRDefault="007C6852" w:rsidP="0087715B">
            <w:r w:rsidRPr="0087715B">
              <w:t>Bij aanmelding</w:t>
            </w:r>
          </w:p>
        </w:tc>
      </w:tr>
      <w:tr w:rsidR="00262D4E" w:rsidRPr="00C43C2B" w14:paraId="028E5DA2" w14:textId="77777777" w:rsidTr="0087715B">
        <w:sdt>
          <w:sdtPr>
            <w:rPr>
              <w:rFonts w:ascii="MS Gothic" w:eastAsia="MS Gothic" w:hAnsi="MS Gothic"/>
            </w:rPr>
            <w:id w:val="3865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9" w:type="dxa"/>
              </w:tcPr>
              <w:p w14:paraId="15B0A9EE" w14:textId="77777777" w:rsidR="00262D4E" w:rsidRPr="00711C38" w:rsidRDefault="00262D4E" w:rsidP="00154845">
                <w:pPr>
                  <w:rPr>
                    <w:rFonts w:ascii="MS Gothic" w:eastAsia="MS Gothic" w:hAnsi="MS Gothic"/>
                  </w:rPr>
                </w:pPr>
                <w:r w:rsidRPr="00711C38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3504" w:type="dxa"/>
          </w:tcPr>
          <w:p w14:paraId="3573BB38" w14:textId="77777777" w:rsidR="00262D4E" w:rsidRPr="00C43C2B" w:rsidRDefault="00262D4E" w:rsidP="00154845">
            <w:r w:rsidRPr="00C43C2B">
              <w:t>Gedragsverklaring aanbesteden (GVA)</w:t>
            </w:r>
          </w:p>
        </w:tc>
        <w:tc>
          <w:tcPr>
            <w:tcW w:w="1962" w:type="dxa"/>
          </w:tcPr>
          <w:p w14:paraId="33E2302E" w14:textId="77777777" w:rsidR="00262D4E" w:rsidRPr="00C43C2B" w:rsidRDefault="002F45C9" w:rsidP="00154845">
            <w:r>
              <w:t>Nee</w:t>
            </w:r>
          </w:p>
        </w:tc>
        <w:tc>
          <w:tcPr>
            <w:tcW w:w="1965" w:type="dxa"/>
          </w:tcPr>
          <w:p w14:paraId="075F3094" w14:textId="77777777" w:rsidR="00262D4E" w:rsidRPr="00C43C2B" w:rsidRDefault="00BA0B54" w:rsidP="00154845">
            <w:r>
              <w:t>Nee</w:t>
            </w:r>
          </w:p>
        </w:tc>
        <w:tc>
          <w:tcPr>
            <w:tcW w:w="2495" w:type="dxa"/>
          </w:tcPr>
          <w:p w14:paraId="69D74567" w14:textId="374DD969" w:rsidR="00262D4E" w:rsidRPr="0087715B" w:rsidRDefault="00262D4E" w:rsidP="0087715B">
            <w:r w:rsidRPr="0087715B">
              <w:t xml:space="preserve">Bij voorlopige </w:t>
            </w:r>
            <w:r w:rsidR="0067438D">
              <w:t>selectie</w:t>
            </w:r>
          </w:p>
        </w:tc>
      </w:tr>
      <w:tr w:rsidR="00262D4E" w:rsidRPr="00C43C2B" w14:paraId="28836DE4" w14:textId="77777777" w:rsidTr="0087715B">
        <w:sdt>
          <w:sdtPr>
            <w:rPr>
              <w:rFonts w:ascii="MS Gothic" w:eastAsia="MS Gothic" w:hAnsi="MS Gothic"/>
            </w:rPr>
            <w:id w:val="1499470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9" w:type="dxa"/>
              </w:tcPr>
              <w:p w14:paraId="2AAAC1D5" w14:textId="77777777" w:rsidR="00262D4E" w:rsidRPr="00711C38" w:rsidRDefault="00262D4E" w:rsidP="00154845">
                <w:pPr>
                  <w:rPr>
                    <w:rFonts w:ascii="MS Gothic" w:eastAsia="MS Gothic" w:hAnsi="MS Gothic"/>
                  </w:rPr>
                </w:pPr>
                <w:r w:rsidRPr="00711C38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3504" w:type="dxa"/>
          </w:tcPr>
          <w:p w14:paraId="73DAC1C6" w14:textId="77777777" w:rsidR="00262D4E" w:rsidRPr="00C43C2B" w:rsidRDefault="00262D4E" w:rsidP="00154845">
            <w:r w:rsidRPr="00C43C2B">
              <w:t>Verklaring belastingdienst fiscale verplichtingen</w:t>
            </w:r>
            <w:r w:rsidR="00501B0F">
              <w:t xml:space="preserve"> Belastingdienst </w:t>
            </w:r>
          </w:p>
        </w:tc>
        <w:tc>
          <w:tcPr>
            <w:tcW w:w="1962" w:type="dxa"/>
          </w:tcPr>
          <w:p w14:paraId="2A48BF05" w14:textId="77777777" w:rsidR="00262D4E" w:rsidRPr="00C43C2B" w:rsidRDefault="002F45C9" w:rsidP="00154845">
            <w:r>
              <w:t>Nee</w:t>
            </w:r>
          </w:p>
        </w:tc>
        <w:tc>
          <w:tcPr>
            <w:tcW w:w="1965" w:type="dxa"/>
          </w:tcPr>
          <w:p w14:paraId="43D4E07C" w14:textId="77777777" w:rsidR="00262D4E" w:rsidRPr="00C43C2B" w:rsidRDefault="00BA0B54" w:rsidP="00154845">
            <w:r>
              <w:t>Nee</w:t>
            </w:r>
          </w:p>
        </w:tc>
        <w:tc>
          <w:tcPr>
            <w:tcW w:w="2495" w:type="dxa"/>
          </w:tcPr>
          <w:p w14:paraId="58B4BB54" w14:textId="7563FA97" w:rsidR="00262D4E" w:rsidRPr="0087715B" w:rsidRDefault="00262D4E" w:rsidP="0087715B">
            <w:r w:rsidRPr="0087715B">
              <w:t xml:space="preserve">Bij voorlopige </w:t>
            </w:r>
            <w:r w:rsidR="0067438D">
              <w:t>selectie</w:t>
            </w:r>
          </w:p>
        </w:tc>
      </w:tr>
      <w:tr w:rsidR="00262D4E" w:rsidRPr="00C43C2B" w14:paraId="3221E619" w14:textId="77777777" w:rsidTr="0087715B">
        <w:sdt>
          <w:sdtPr>
            <w:rPr>
              <w:rFonts w:ascii="MS Gothic" w:eastAsia="MS Gothic" w:hAnsi="MS Gothic"/>
            </w:rPr>
            <w:id w:val="1020436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9" w:type="dxa"/>
              </w:tcPr>
              <w:p w14:paraId="551B9EA4" w14:textId="77777777" w:rsidR="00262D4E" w:rsidRPr="00711C38" w:rsidRDefault="00711C38" w:rsidP="00154845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504" w:type="dxa"/>
          </w:tcPr>
          <w:p w14:paraId="1FA1D91D" w14:textId="77777777" w:rsidR="00262D4E" w:rsidRPr="00C43C2B" w:rsidRDefault="00262D4E" w:rsidP="00154845">
            <w:r w:rsidRPr="00C43C2B">
              <w:t>Uittreksel handelsregister/Kamer van Koophandel</w:t>
            </w:r>
            <w:r w:rsidR="00501B0F">
              <w:t xml:space="preserve"> (KvK)</w:t>
            </w:r>
          </w:p>
        </w:tc>
        <w:tc>
          <w:tcPr>
            <w:tcW w:w="1962" w:type="dxa"/>
          </w:tcPr>
          <w:p w14:paraId="1F12F7B7" w14:textId="77777777" w:rsidR="00262D4E" w:rsidRPr="00C43C2B" w:rsidRDefault="002F45C9" w:rsidP="00154845">
            <w:r>
              <w:t>Nee</w:t>
            </w:r>
          </w:p>
        </w:tc>
        <w:tc>
          <w:tcPr>
            <w:tcW w:w="1965" w:type="dxa"/>
          </w:tcPr>
          <w:p w14:paraId="35B5FA94" w14:textId="77777777" w:rsidR="00262D4E" w:rsidRPr="00C43C2B" w:rsidRDefault="00BA0B54" w:rsidP="00154845">
            <w:r>
              <w:t>Nee</w:t>
            </w:r>
          </w:p>
        </w:tc>
        <w:tc>
          <w:tcPr>
            <w:tcW w:w="2495" w:type="dxa"/>
          </w:tcPr>
          <w:p w14:paraId="215AC41A" w14:textId="17917186" w:rsidR="00262D4E" w:rsidRPr="0087715B" w:rsidRDefault="00262D4E" w:rsidP="0087715B">
            <w:r w:rsidRPr="0087715B">
              <w:t xml:space="preserve">Bij voorlopige </w:t>
            </w:r>
            <w:r w:rsidR="0067438D">
              <w:t>selectie</w:t>
            </w:r>
          </w:p>
        </w:tc>
      </w:tr>
      <w:tr w:rsidR="004E603C" w:rsidRPr="00C43C2B" w14:paraId="1977FF31" w14:textId="77777777" w:rsidTr="0087715B">
        <w:sdt>
          <w:sdtPr>
            <w:rPr>
              <w:rFonts w:ascii="MS Gothic" w:eastAsia="MS Gothic" w:hAnsi="MS Gothic"/>
            </w:rPr>
            <w:id w:val="-1122075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9" w:type="dxa"/>
              </w:tcPr>
              <w:p w14:paraId="59851FF4" w14:textId="77777777" w:rsidR="004E603C" w:rsidRPr="00711C38" w:rsidRDefault="00711C38" w:rsidP="00154845">
                <w:pPr>
                  <w:rPr>
                    <w:rFonts w:ascii="MS Gothic" w:eastAsia="MS Gothic" w:hAnsi="MS Gothic"/>
                  </w:rPr>
                </w:pPr>
                <w:r w:rsidRPr="00711C3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504" w:type="dxa"/>
          </w:tcPr>
          <w:p w14:paraId="6327A96F" w14:textId="77777777" w:rsidR="004E603C" w:rsidRPr="004E603C" w:rsidRDefault="004E603C" w:rsidP="00154845">
            <w:r>
              <w:t>Bankverklaring</w:t>
            </w:r>
          </w:p>
        </w:tc>
        <w:tc>
          <w:tcPr>
            <w:tcW w:w="1962" w:type="dxa"/>
          </w:tcPr>
          <w:p w14:paraId="039BE058" w14:textId="77777777" w:rsidR="004E603C" w:rsidRPr="00C43C2B" w:rsidRDefault="002F45C9" w:rsidP="00154845">
            <w:r>
              <w:t>Nee</w:t>
            </w:r>
          </w:p>
        </w:tc>
        <w:tc>
          <w:tcPr>
            <w:tcW w:w="1965" w:type="dxa"/>
          </w:tcPr>
          <w:p w14:paraId="0DFA3B5B" w14:textId="77777777" w:rsidR="004E603C" w:rsidRPr="00C43C2B" w:rsidRDefault="00BA0B54" w:rsidP="00154845">
            <w:r>
              <w:t>Nee</w:t>
            </w:r>
          </w:p>
        </w:tc>
        <w:tc>
          <w:tcPr>
            <w:tcW w:w="2495" w:type="dxa"/>
          </w:tcPr>
          <w:p w14:paraId="53C3CC0D" w14:textId="77777777" w:rsidR="004E603C" w:rsidRPr="0087715B" w:rsidRDefault="007C6852" w:rsidP="0087715B">
            <w:r w:rsidRPr="0087715B">
              <w:t>Op eerste verzoek</w:t>
            </w:r>
          </w:p>
        </w:tc>
      </w:tr>
      <w:tr w:rsidR="004E603C" w:rsidRPr="00C43C2B" w14:paraId="5AC86CF4" w14:textId="77777777" w:rsidTr="0087715B">
        <w:sdt>
          <w:sdtPr>
            <w:rPr>
              <w:rFonts w:ascii="MS Gothic" w:eastAsia="MS Gothic" w:hAnsi="MS Gothic"/>
            </w:rPr>
            <w:id w:val="360258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9" w:type="dxa"/>
              </w:tcPr>
              <w:p w14:paraId="2B85C6EE" w14:textId="77777777" w:rsidR="004E603C" w:rsidRPr="00711C38" w:rsidRDefault="00262D4E" w:rsidP="00154845">
                <w:pPr>
                  <w:rPr>
                    <w:rFonts w:ascii="MS Gothic" w:eastAsia="MS Gothic" w:hAnsi="MS Gothic"/>
                  </w:rPr>
                </w:pPr>
                <w:r w:rsidRPr="00711C3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504" w:type="dxa"/>
          </w:tcPr>
          <w:p w14:paraId="462D60EB" w14:textId="77777777" w:rsidR="004E603C" w:rsidRDefault="00262D4E" w:rsidP="00154845">
            <w:r>
              <w:t>Verzekeringspolis aansprakelijkheid</w:t>
            </w:r>
          </w:p>
        </w:tc>
        <w:tc>
          <w:tcPr>
            <w:tcW w:w="1962" w:type="dxa"/>
          </w:tcPr>
          <w:p w14:paraId="55EBE3A6" w14:textId="77777777" w:rsidR="004E603C" w:rsidRPr="00C43C2B" w:rsidRDefault="002F45C9" w:rsidP="00154845">
            <w:r>
              <w:t>Nee</w:t>
            </w:r>
          </w:p>
        </w:tc>
        <w:tc>
          <w:tcPr>
            <w:tcW w:w="1965" w:type="dxa"/>
          </w:tcPr>
          <w:p w14:paraId="55892DB2" w14:textId="77777777" w:rsidR="004E603C" w:rsidRPr="00C43C2B" w:rsidRDefault="00BA0B54" w:rsidP="00154845">
            <w:r>
              <w:t>Nee</w:t>
            </w:r>
          </w:p>
        </w:tc>
        <w:tc>
          <w:tcPr>
            <w:tcW w:w="2495" w:type="dxa"/>
          </w:tcPr>
          <w:p w14:paraId="0AAAF011" w14:textId="77777777" w:rsidR="004E603C" w:rsidRPr="0087715B" w:rsidRDefault="007C6852" w:rsidP="0087715B">
            <w:r w:rsidRPr="0087715B">
              <w:t>Op eerste verzoek</w:t>
            </w:r>
          </w:p>
        </w:tc>
      </w:tr>
      <w:tr w:rsidR="00A43224" w:rsidRPr="00C43C2B" w14:paraId="5E1F6B6B" w14:textId="77777777" w:rsidTr="0087715B">
        <w:sdt>
          <w:sdtPr>
            <w:rPr>
              <w:rFonts w:ascii="MS Gothic" w:eastAsia="MS Gothic" w:hAnsi="MS Gothic"/>
            </w:rPr>
            <w:id w:val="-6376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9" w:type="dxa"/>
              </w:tcPr>
              <w:p w14:paraId="2B218DE0" w14:textId="77777777" w:rsidR="0057750F" w:rsidRPr="00711C38" w:rsidRDefault="0057750F" w:rsidP="00154845">
                <w:pPr>
                  <w:rPr>
                    <w:rFonts w:ascii="MS Gothic" w:eastAsia="MS Gothic" w:hAnsi="MS Gothic"/>
                  </w:rPr>
                </w:pPr>
                <w:r w:rsidRPr="00711C38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3504" w:type="dxa"/>
          </w:tcPr>
          <w:p w14:paraId="414C93BB" w14:textId="77777777" w:rsidR="0057750F" w:rsidRPr="00C43C2B" w:rsidRDefault="0057750F" w:rsidP="00154845">
            <w:r w:rsidRPr="00C43C2B">
              <w:t>Opgave referentieopdrachten</w:t>
            </w:r>
            <w:r w:rsidR="00A43224">
              <w:t xml:space="preserve"> kerncompetenties</w:t>
            </w:r>
          </w:p>
        </w:tc>
        <w:tc>
          <w:tcPr>
            <w:tcW w:w="1962" w:type="dxa"/>
          </w:tcPr>
          <w:p w14:paraId="31CC401B" w14:textId="6AFE8EB4" w:rsidR="0057750F" w:rsidRPr="00C43C2B" w:rsidRDefault="002F45C9" w:rsidP="00154845">
            <w:r>
              <w:t xml:space="preserve">Ja, bijlage </w:t>
            </w:r>
            <w:r w:rsidR="0087715B">
              <w:t>4</w:t>
            </w:r>
          </w:p>
        </w:tc>
        <w:tc>
          <w:tcPr>
            <w:tcW w:w="1965" w:type="dxa"/>
          </w:tcPr>
          <w:p w14:paraId="03C4171E" w14:textId="77777777" w:rsidR="0057750F" w:rsidRPr="00C43C2B" w:rsidRDefault="00BA0B54" w:rsidP="00154845">
            <w:r>
              <w:t>Nee</w:t>
            </w:r>
          </w:p>
        </w:tc>
        <w:tc>
          <w:tcPr>
            <w:tcW w:w="2495" w:type="dxa"/>
          </w:tcPr>
          <w:p w14:paraId="14B77C12" w14:textId="38AFFE0E" w:rsidR="0057750F" w:rsidRPr="0087715B" w:rsidRDefault="007C6852" w:rsidP="0087715B">
            <w:r w:rsidRPr="0087715B">
              <w:t>Bij aanmelding</w:t>
            </w:r>
          </w:p>
        </w:tc>
      </w:tr>
      <w:tr w:rsidR="00262D4E" w:rsidRPr="00C43C2B" w14:paraId="09C6AD53" w14:textId="77777777" w:rsidTr="0087715B">
        <w:sdt>
          <w:sdtPr>
            <w:rPr>
              <w:rFonts w:ascii="MS Gothic" w:eastAsia="MS Gothic" w:hAnsi="MS Gothic"/>
            </w:rPr>
            <w:id w:val="-1156838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9" w:type="dxa"/>
              </w:tcPr>
              <w:p w14:paraId="7668E081" w14:textId="77777777" w:rsidR="00262D4E" w:rsidRPr="00711C38" w:rsidRDefault="00262D4E" w:rsidP="00154845">
                <w:pPr>
                  <w:rPr>
                    <w:rFonts w:ascii="MS Gothic" w:eastAsia="MS Gothic" w:hAnsi="MS Gothic"/>
                  </w:rPr>
                </w:pPr>
                <w:r w:rsidRPr="00711C3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504" w:type="dxa"/>
          </w:tcPr>
          <w:p w14:paraId="30799FA3" w14:textId="37107CF7" w:rsidR="00262D4E" w:rsidRPr="00C43C2B" w:rsidRDefault="00262D4E" w:rsidP="00154845">
            <w:r>
              <w:t>Bewijsmiddel kwaliteitsborging</w:t>
            </w:r>
            <w:r w:rsidR="0014665E">
              <w:t xml:space="preserve"> ISO</w:t>
            </w:r>
          </w:p>
        </w:tc>
        <w:tc>
          <w:tcPr>
            <w:tcW w:w="1962" w:type="dxa"/>
          </w:tcPr>
          <w:p w14:paraId="44EE03E9" w14:textId="77777777" w:rsidR="00262D4E" w:rsidRPr="00C43C2B" w:rsidRDefault="002F45C9" w:rsidP="00154845">
            <w:r>
              <w:t>Nee</w:t>
            </w:r>
          </w:p>
        </w:tc>
        <w:tc>
          <w:tcPr>
            <w:tcW w:w="1965" w:type="dxa"/>
          </w:tcPr>
          <w:p w14:paraId="7A18D75C" w14:textId="77777777" w:rsidR="00262D4E" w:rsidRPr="00C43C2B" w:rsidRDefault="00BE5E6A" w:rsidP="00154845">
            <w:r>
              <w:t>Nee</w:t>
            </w:r>
          </w:p>
        </w:tc>
        <w:tc>
          <w:tcPr>
            <w:tcW w:w="2495" w:type="dxa"/>
          </w:tcPr>
          <w:p w14:paraId="260ADCD5" w14:textId="77777777" w:rsidR="00262D4E" w:rsidRPr="00C43C2B" w:rsidRDefault="007C6852" w:rsidP="00154845">
            <w:r>
              <w:t>Op eerste verzoek</w:t>
            </w:r>
          </w:p>
        </w:tc>
      </w:tr>
      <w:tr w:rsidR="00A02FFB" w:rsidRPr="00C43C2B" w14:paraId="2C840C88" w14:textId="77777777" w:rsidTr="0087715B">
        <w:sdt>
          <w:sdtPr>
            <w:rPr>
              <w:rFonts w:ascii="MS Gothic" w:eastAsia="MS Gothic" w:hAnsi="MS Gothic"/>
            </w:rPr>
            <w:id w:val="-1140103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9" w:type="dxa"/>
              </w:tcPr>
              <w:p w14:paraId="1852B9D3" w14:textId="71255798" w:rsidR="00A02FFB" w:rsidRDefault="008F3265" w:rsidP="00154845">
                <w:pPr>
                  <w:rPr>
                    <w:rFonts w:ascii="MS Gothic" w:eastAsia="MS Gothic" w:hAnsi="MS Gothic"/>
                  </w:rPr>
                </w:pPr>
                <w:r w:rsidRPr="00711C3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504" w:type="dxa"/>
          </w:tcPr>
          <w:p w14:paraId="38AF8D33" w14:textId="6CC0ED8C" w:rsidR="00A02FFB" w:rsidRDefault="00A02FFB" w:rsidP="00154845">
            <w:r>
              <w:t xml:space="preserve">Bewijsmiddel kwaliteitsborging </w:t>
            </w:r>
            <w:r w:rsidR="0014665E">
              <w:t>ERB</w:t>
            </w:r>
          </w:p>
        </w:tc>
        <w:tc>
          <w:tcPr>
            <w:tcW w:w="1962" w:type="dxa"/>
          </w:tcPr>
          <w:p w14:paraId="41C8A42F" w14:textId="5272804B" w:rsidR="00A02FFB" w:rsidRDefault="0014665E" w:rsidP="00154845">
            <w:r>
              <w:t>Nee</w:t>
            </w:r>
          </w:p>
        </w:tc>
        <w:tc>
          <w:tcPr>
            <w:tcW w:w="1965" w:type="dxa"/>
          </w:tcPr>
          <w:p w14:paraId="494F83ED" w14:textId="49C36301" w:rsidR="00A02FFB" w:rsidRDefault="0014665E" w:rsidP="00154845">
            <w:r>
              <w:t>Nee</w:t>
            </w:r>
          </w:p>
        </w:tc>
        <w:tc>
          <w:tcPr>
            <w:tcW w:w="2495" w:type="dxa"/>
          </w:tcPr>
          <w:p w14:paraId="0A8507AC" w14:textId="60CE23E8" w:rsidR="00A02FFB" w:rsidRDefault="0014665E" w:rsidP="00154845">
            <w:r>
              <w:t>Op eerste verzoek</w:t>
            </w:r>
          </w:p>
        </w:tc>
      </w:tr>
      <w:tr w:rsidR="00262D4E" w:rsidRPr="00C43C2B" w14:paraId="4218CEAF" w14:textId="77777777" w:rsidTr="0087715B">
        <w:sdt>
          <w:sdtPr>
            <w:rPr>
              <w:rFonts w:ascii="MS Gothic" w:eastAsia="MS Gothic" w:hAnsi="MS Gothic"/>
            </w:rPr>
            <w:id w:val="1715083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9" w:type="dxa"/>
              </w:tcPr>
              <w:p w14:paraId="25F409BE" w14:textId="77777777" w:rsidR="00262D4E" w:rsidRPr="00711C38" w:rsidRDefault="00F43A4B" w:rsidP="00154845">
                <w:pPr>
                  <w:rPr>
                    <w:rFonts w:ascii="MS Gothic" w:eastAsia="MS Gothic" w:hAnsi="MS Gothic"/>
                  </w:rPr>
                </w:pPr>
                <w:r w:rsidRPr="00711C3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504" w:type="dxa"/>
          </w:tcPr>
          <w:p w14:paraId="1E268788" w14:textId="77777777" w:rsidR="00262D4E" w:rsidRDefault="00262D4E" w:rsidP="00154845">
            <w:r>
              <w:t>Bewijsmiddel MVOI</w:t>
            </w:r>
          </w:p>
        </w:tc>
        <w:tc>
          <w:tcPr>
            <w:tcW w:w="1962" w:type="dxa"/>
          </w:tcPr>
          <w:p w14:paraId="472A2726" w14:textId="77777777" w:rsidR="00262D4E" w:rsidRPr="00C43C2B" w:rsidRDefault="002F45C9" w:rsidP="00154845">
            <w:r>
              <w:t>Nee</w:t>
            </w:r>
          </w:p>
        </w:tc>
        <w:tc>
          <w:tcPr>
            <w:tcW w:w="1965" w:type="dxa"/>
          </w:tcPr>
          <w:p w14:paraId="372CC63B" w14:textId="77777777" w:rsidR="00262D4E" w:rsidRPr="00C43C2B" w:rsidRDefault="002477B7" w:rsidP="00154845">
            <w:r>
              <w:t>Nee</w:t>
            </w:r>
          </w:p>
        </w:tc>
        <w:tc>
          <w:tcPr>
            <w:tcW w:w="2495" w:type="dxa"/>
          </w:tcPr>
          <w:p w14:paraId="4BBD8EB7" w14:textId="77777777" w:rsidR="00262D4E" w:rsidRPr="00C43C2B" w:rsidRDefault="007C6852" w:rsidP="00154845">
            <w:r>
              <w:t>Op eerste verzoek</w:t>
            </w:r>
          </w:p>
        </w:tc>
      </w:tr>
      <w:tr w:rsidR="00653EB4" w:rsidRPr="00C43C2B" w14:paraId="75AE77B8" w14:textId="77777777" w:rsidTr="0087715B">
        <w:sdt>
          <w:sdtPr>
            <w:rPr>
              <w:rFonts w:ascii="MS Gothic" w:eastAsia="MS Gothic" w:hAnsi="MS Gothic"/>
            </w:rPr>
            <w:id w:val="-1656603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9" w:type="dxa"/>
              </w:tcPr>
              <w:p w14:paraId="390D4C8D" w14:textId="77777777" w:rsidR="00653EB4" w:rsidRPr="00711C38" w:rsidRDefault="004E603C" w:rsidP="00154845">
                <w:pPr>
                  <w:rPr>
                    <w:rFonts w:ascii="MS Gothic" w:eastAsia="MS Gothic" w:hAnsi="MS Gothic"/>
                  </w:rPr>
                </w:pPr>
                <w:r w:rsidRPr="00711C3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504" w:type="dxa"/>
          </w:tcPr>
          <w:p w14:paraId="4E3E8B13" w14:textId="0DCFEA50" w:rsidR="00653EB4" w:rsidRPr="0087715B" w:rsidRDefault="0087715B" w:rsidP="0087715B">
            <w:r w:rsidRPr="0087715B">
              <w:t xml:space="preserve">Indiening </w:t>
            </w:r>
            <w:r w:rsidR="00653EB4" w:rsidRPr="0087715B">
              <w:t xml:space="preserve">kwalitatieve </w:t>
            </w:r>
            <w:r w:rsidR="00117398" w:rsidRPr="0087715B">
              <w:t>selectiecriteria</w:t>
            </w:r>
            <w:r w:rsidR="00653EB4" w:rsidRPr="0087715B">
              <w:t xml:space="preserve"> </w:t>
            </w:r>
          </w:p>
        </w:tc>
        <w:tc>
          <w:tcPr>
            <w:tcW w:w="1962" w:type="dxa"/>
          </w:tcPr>
          <w:p w14:paraId="543BBE1A" w14:textId="77777777" w:rsidR="0067438D" w:rsidRDefault="0067438D" w:rsidP="0087715B">
            <w:r>
              <w:t xml:space="preserve">Ja &amp; Nee: </w:t>
            </w:r>
          </w:p>
          <w:p w14:paraId="506A272D" w14:textId="543A1B72" w:rsidR="000034CD" w:rsidRPr="0087715B" w:rsidRDefault="000034CD" w:rsidP="0087715B">
            <w:r>
              <w:t>Bijlage 5 en</w:t>
            </w:r>
            <w:r w:rsidR="00F73584">
              <w:t xml:space="preserve"> losse beantwoording</w:t>
            </w:r>
          </w:p>
        </w:tc>
        <w:tc>
          <w:tcPr>
            <w:tcW w:w="1965" w:type="dxa"/>
          </w:tcPr>
          <w:p w14:paraId="136DC9EF" w14:textId="77777777" w:rsidR="00653EB4" w:rsidRPr="0087715B" w:rsidRDefault="002477B7" w:rsidP="0087715B">
            <w:r w:rsidRPr="0087715B">
              <w:t>Nee</w:t>
            </w:r>
          </w:p>
        </w:tc>
        <w:tc>
          <w:tcPr>
            <w:tcW w:w="2495" w:type="dxa"/>
          </w:tcPr>
          <w:p w14:paraId="75E88E78" w14:textId="6411457E" w:rsidR="00653EB4" w:rsidRPr="0087715B" w:rsidRDefault="000626B0" w:rsidP="0087715B">
            <w:r>
              <w:t xml:space="preserve">Bij </w:t>
            </w:r>
            <w:r w:rsidR="007C6852" w:rsidRPr="0087715B">
              <w:t>aanmelding</w:t>
            </w:r>
          </w:p>
        </w:tc>
      </w:tr>
    </w:tbl>
    <w:p w14:paraId="6F1AA996" w14:textId="77777777" w:rsidR="00154845" w:rsidRPr="00657B7D" w:rsidRDefault="00154845" w:rsidP="002477B7"/>
    <w:sectPr w:rsidR="00154845" w:rsidRPr="00657B7D" w:rsidSect="005775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843" w:right="1417" w:bottom="1417" w:left="212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315D1" w14:textId="77777777" w:rsidR="00366AC1" w:rsidRDefault="00366AC1" w:rsidP="00F43396">
      <w:pPr>
        <w:spacing w:line="240" w:lineRule="auto"/>
      </w:pPr>
      <w:r>
        <w:separator/>
      </w:r>
    </w:p>
    <w:p w14:paraId="5888CBF0" w14:textId="77777777" w:rsidR="00366AC1" w:rsidRDefault="00366AC1"/>
  </w:endnote>
  <w:endnote w:type="continuationSeparator" w:id="0">
    <w:p w14:paraId="359F79F8" w14:textId="77777777" w:rsidR="00366AC1" w:rsidRDefault="00366AC1" w:rsidP="00F43396">
      <w:pPr>
        <w:spacing w:line="240" w:lineRule="auto"/>
      </w:pPr>
      <w:r>
        <w:continuationSeparator/>
      </w:r>
    </w:p>
    <w:p w14:paraId="4216E933" w14:textId="77777777" w:rsidR="00366AC1" w:rsidRDefault="00366AC1"/>
  </w:endnote>
  <w:endnote w:type="continuationNotice" w:id="1">
    <w:p w14:paraId="1F34967D" w14:textId="77777777" w:rsidR="00366AC1" w:rsidRDefault="00366AC1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tserrat">
    <w:altName w:val="Cambria"/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5B756" w14:textId="77777777" w:rsidR="00564F97" w:rsidRDefault="00564F9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8E02E" w14:textId="3AB87C44" w:rsidR="0087715B" w:rsidRPr="001B284A" w:rsidRDefault="0087715B" w:rsidP="0087715B">
    <w:pPr>
      <w:pStyle w:val="Voettekst"/>
      <w:rPr>
        <w:rStyle w:val="Sjabloontekst"/>
        <w:b/>
        <w:bCs/>
      </w:rPr>
    </w:pPr>
    <w:bookmarkStart w:id="0" w:name="_Hlk123656295"/>
    <w:r>
      <w:t>Gemeente Groningen</w:t>
    </w:r>
    <w:r w:rsidRPr="001B284A">
      <w:t xml:space="preserve"> </w:t>
    </w:r>
    <w:r w:rsidR="00CD54F1" w:rsidRPr="002E6D58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193F0A6" wp14:editId="5383F8D4">
              <wp:simplePos x="0" y="0"/>
              <wp:positionH relativeFrom="column">
                <wp:posOffset>7510145</wp:posOffset>
              </wp:positionH>
              <wp:positionV relativeFrom="paragraph">
                <wp:posOffset>26670</wp:posOffset>
              </wp:positionV>
              <wp:extent cx="1107440" cy="144145"/>
              <wp:effectExtent l="0" t="0" r="16510" b="27305"/>
              <wp:wrapNone/>
              <wp:docPr id="5" name="Vrije vorm: vorm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765B69B" id="Vrije vorm: vorm 5" o:spid="_x0000_s1026" style="position:absolute;margin-left:591.35pt;margin-top:2.1pt;width:87.2pt;height:11.35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" path="m357664,4667l322707,112204,287750,4667,,4667,,4381,6001,,291084,r31623,97250l354234,,808577,r,4667l357664,4667xe" fillcolor="#213a8f" stroked="f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="00CD54F1" w:rsidRPr="002E6D58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8EDC5D8" wp14:editId="24CBA75E">
              <wp:simplePos x="0" y="0"/>
              <wp:positionH relativeFrom="column">
                <wp:posOffset>3810</wp:posOffset>
              </wp:positionH>
              <wp:positionV relativeFrom="paragraph">
                <wp:posOffset>26239</wp:posOffset>
              </wp:positionV>
              <wp:extent cx="7456421" cy="45719"/>
              <wp:effectExtent l="0" t="0" r="0" b="0"/>
              <wp:wrapNone/>
              <wp:docPr id="3" name="Vrije vorm: vor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56421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F9ED87" id="Vrije vorm: vorm 3" o:spid="_x0000_s1026" style="position:absolute;margin-left:.3pt;margin-top:2.05pt;width:587.1pt;height:3.6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" path="m,l,4667r4168140,l4174141,285r,-285l,xe" fillcolor="black" stroked="f">
              <v:stroke joinstyle="miter"/>
              <v:path arrowok="t" o:connecttype="custom" o:connectlocs="0,0;0,213370573;7449611,213370573;7460337,13029915;7460337,0" o:connectangles="0,0,0,0,0"/>
            </v:shape>
          </w:pict>
        </mc:Fallback>
      </mc:AlternateContent>
    </w:r>
  </w:p>
  <w:p w14:paraId="0CDA5F1E" w14:textId="04C9F9EB" w:rsidR="00BE15F7" w:rsidRPr="005E0AE7" w:rsidRDefault="00564F97" w:rsidP="0087715B">
    <w:pPr>
      <w:pStyle w:val="Voettekst"/>
    </w:pPr>
    <w:r>
      <w:t>Checklist</w:t>
    </w:r>
    <w:r w:rsidR="00382D21">
      <w:t xml:space="preserve"> voor aanmelding op</w:t>
    </w:r>
    <w:r w:rsidR="0087715B" w:rsidRPr="001B284A">
      <w:t xml:space="preserve"> renovatie en nieuwbouw Museum aan de A</w:t>
    </w:r>
    <w:r w:rsidR="0087715B">
      <w:t xml:space="preserve"> </w:t>
    </w:r>
    <w:r w:rsidR="005E0AE7" w:rsidRPr="00582707">
      <w:ptab w:relativeTo="margin" w:alignment="right" w:leader="none"/>
    </w:r>
    <w:r w:rsidR="005E0AE7">
      <w:t>p</w:t>
    </w:r>
    <w:r w:rsidR="005E0AE7" w:rsidRPr="00582707">
      <w:t xml:space="preserve">agina </w:t>
    </w:r>
    <w:bookmarkEnd w:id="0"/>
    <w:r w:rsidR="005E0AE7" w:rsidRPr="00582707">
      <w:fldChar w:fldCharType="begin"/>
    </w:r>
    <w:r w:rsidR="005E0AE7" w:rsidRPr="00582707">
      <w:instrText>PAGE  \* Arabic  \* MERGEFORMAT</w:instrText>
    </w:r>
    <w:r w:rsidR="005E0AE7" w:rsidRPr="00582707">
      <w:fldChar w:fldCharType="separate"/>
    </w:r>
    <w:r w:rsidR="005E0AE7">
      <w:t>1</w:t>
    </w:r>
    <w:r w:rsidR="005E0AE7" w:rsidRPr="00582707">
      <w:fldChar w:fldCharType="end"/>
    </w:r>
    <w:r w:rsidR="005E0AE7" w:rsidRPr="00582707">
      <w:t xml:space="preserve"> van </w:t>
    </w:r>
    <w:fldSimple w:instr="NUMPAGES  \* Arabic  \* MERGEFORMAT">
      <w:r w:rsidR="005E0AE7"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A09C6" w14:textId="77777777" w:rsidR="00220FA5" w:rsidRDefault="00220FA5" w:rsidP="00220FA5">
    <w:pPr>
      <w:pStyle w:val="Voettekst"/>
    </w:pPr>
    <w:r w:rsidRPr="006F4B6F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3E087F5" wp14:editId="47CC8E6E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23" name="Vrije vorm: vorm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5836C5" id="Vrije vorm: vorm 23" o:spid="_x0000_s1026" style="position:absolute;margin-left:.2pt;margin-top:-2.15pt;width:328.05pt;height:3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path="m,l,4667r4168140,l4174141,285r,-285l,xe" fillcolor="black" stroked="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6F4B6F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80F64B" wp14:editId="2775570A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25" name="Vrije vorm: vorm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5D6DF36" id="Vrije vorm: vorm 25" o:spid="_x0000_s1026" style="position:absolute;margin-left:332pt;margin-top:-2.2pt;width:87.2pt;height:11.3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" path="m357664,4667l322707,112204,287750,4667,,4667,,4381,6001,,291084,r31623,97250l354234,,808577,r,4667l357664,4667xe" fillcolor="#213a8f" stroked="f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Pr="006F4B6F">
      <w:rPr>
        <w:rStyle w:val="Sjabloontekst"/>
      </w:rPr>
      <w:t>Klantnaam</w:t>
    </w:r>
  </w:p>
  <w:p w14:paraId="0385DA6F" w14:textId="77777777" w:rsidR="00220FA5" w:rsidRDefault="00220FA5" w:rsidP="00220FA5">
    <w:pPr>
      <w:pStyle w:val="Voettekst"/>
      <w:tabs>
        <w:tab w:val="clear" w:pos="9072"/>
        <w:tab w:val="right" w:pos="8362"/>
      </w:tabs>
    </w:pPr>
    <w:r w:rsidRPr="006F4B6F">
      <w:rPr>
        <w:rStyle w:val="Sjabloontekst"/>
      </w:rPr>
      <w:t>Projectnaam</w:t>
    </w:r>
    <w:r w:rsidRPr="00582707">
      <w:ptab w:relativeTo="margin" w:alignment="center" w:leader="none"/>
    </w:r>
    <w:r w:rsidRPr="00582707">
      <w:ptab w:relativeTo="margin" w:alignment="right" w:leader="none"/>
    </w:r>
    <w:r>
      <w:t>p</w:t>
    </w:r>
    <w:r w:rsidRPr="00582707">
      <w:t xml:space="preserve">agina </w:t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 w:rsidRPr="00582707">
      <w:t xml:space="preserve"> van </w:t>
    </w:r>
    <w:fldSimple w:instr="NUMPAGES  \* Arabic  \* MERGEFORMAT">
      <w:r>
        <w:t>6</w:t>
      </w:r>
    </w:fldSimple>
  </w:p>
  <w:p w14:paraId="41197E36" w14:textId="77777777" w:rsidR="00BE15F7" w:rsidRDefault="00BE15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F60A8" w14:textId="77777777" w:rsidR="00366AC1" w:rsidRDefault="00366AC1" w:rsidP="00F43396">
      <w:pPr>
        <w:spacing w:line="240" w:lineRule="auto"/>
      </w:pPr>
      <w:r>
        <w:separator/>
      </w:r>
    </w:p>
    <w:p w14:paraId="4D3BC84D" w14:textId="77777777" w:rsidR="00366AC1" w:rsidRDefault="00366AC1"/>
  </w:footnote>
  <w:footnote w:type="continuationSeparator" w:id="0">
    <w:p w14:paraId="0E77B194" w14:textId="77777777" w:rsidR="00366AC1" w:rsidRDefault="00366AC1" w:rsidP="00F43396">
      <w:pPr>
        <w:spacing w:line="240" w:lineRule="auto"/>
      </w:pPr>
      <w:r>
        <w:continuationSeparator/>
      </w:r>
    </w:p>
    <w:p w14:paraId="20E4233B" w14:textId="77777777" w:rsidR="00366AC1" w:rsidRDefault="00366AC1"/>
  </w:footnote>
  <w:footnote w:type="continuationNotice" w:id="1">
    <w:p w14:paraId="02F3D3A1" w14:textId="77777777" w:rsidR="00366AC1" w:rsidRDefault="00366AC1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A1C69" w14:textId="77777777" w:rsidR="00564F97" w:rsidRDefault="00564F9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150D3" w14:textId="50E086C0" w:rsidR="00BE007B" w:rsidRDefault="0087715B" w:rsidP="00BE007B">
    <w:pPr>
      <w:pStyle w:val="Toelichtendetekst"/>
      <w:jc w:val="right"/>
    </w:pPr>
    <w:r>
      <w:rPr>
        <w:noProof/>
      </w:rPr>
      <w:drawing>
        <wp:anchor distT="0" distB="0" distL="114300" distR="114300" simplePos="0" relativeHeight="251658244" behindDoc="1" locked="0" layoutInCell="1" allowOverlap="1" wp14:anchorId="509E45CC" wp14:editId="1FCDDA3D">
          <wp:simplePos x="0" y="0"/>
          <wp:positionH relativeFrom="page">
            <wp:align>right</wp:align>
          </wp:positionH>
          <wp:positionV relativeFrom="paragraph">
            <wp:posOffset>-610235</wp:posOffset>
          </wp:positionV>
          <wp:extent cx="1768929" cy="1768929"/>
          <wp:effectExtent l="0" t="0" r="3175" b="3175"/>
          <wp:wrapNone/>
          <wp:docPr id="839272401" name="Afbeelding 6" descr="Gemeente Gronin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emeente Groning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929" cy="17689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F684BE" w14:textId="77777777" w:rsidR="00CC2EDF" w:rsidRDefault="00CC2EDF" w:rsidP="00CC2EDF">
    <w:pPr>
      <w:pStyle w:val="Koptekst"/>
      <w:jc w:val="right"/>
    </w:pPr>
  </w:p>
  <w:p w14:paraId="5F4F61E9" w14:textId="77777777" w:rsidR="00BE15F7" w:rsidRDefault="00BE15F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534D4" w14:textId="77777777" w:rsidR="00BE007B" w:rsidRDefault="00BE007B" w:rsidP="00BE007B">
    <w:pPr>
      <w:pStyle w:val="Toelichtendetekst"/>
      <w:jc w:val="right"/>
    </w:pPr>
    <w:r w:rsidRPr="00BE007B">
      <w:t>Logo opdrachtgever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25.3pt;height:25.7pt;visibility:visible;mso-wrap-style:square" o:bullet="t">
        <v:imagedata r:id="rId1" o:title=""/>
      </v:shape>
    </w:pict>
  </w:numPicBullet>
  <w:abstractNum w:abstractNumId="0" w15:restartNumberingAfterBreak="0">
    <w:nsid w:val="06E65885"/>
    <w:multiLevelType w:val="hybridMultilevel"/>
    <w:tmpl w:val="7BF009C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EC3"/>
    <w:multiLevelType w:val="hybridMultilevel"/>
    <w:tmpl w:val="3082687E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C1A90"/>
    <w:multiLevelType w:val="hybridMultilevel"/>
    <w:tmpl w:val="760AD6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A43BA"/>
    <w:multiLevelType w:val="hybridMultilevel"/>
    <w:tmpl w:val="0206F1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87D7A"/>
    <w:multiLevelType w:val="hybridMultilevel"/>
    <w:tmpl w:val="12C20A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75495"/>
    <w:multiLevelType w:val="hybridMultilevel"/>
    <w:tmpl w:val="58E6F5C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13E38"/>
    <w:multiLevelType w:val="multilevel"/>
    <w:tmpl w:val="F378D164"/>
    <w:lvl w:ilvl="0">
      <w:start w:val="1"/>
      <w:numFmt w:val="decimal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ind w:left="0" w:hanging="28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ind w:left="0" w:hanging="28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ind w:left="0" w:hanging="28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ind w:left="0" w:hanging="28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ind w:left="0" w:hanging="284"/>
      </w:pPr>
      <w:rPr>
        <w:rFonts w:hint="default"/>
      </w:rPr>
    </w:lvl>
  </w:abstractNum>
  <w:abstractNum w:abstractNumId="7" w15:restartNumberingAfterBreak="0">
    <w:nsid w:val="33825063"/>
    <w:multiLevelType w:val="hybridMultilevel"/>
    <w:tmpl w:val="48B6F8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932E1"/>
    <w:multiLevelType w:val="hybridMultilevel"/>
    <w:tmpl w:val="1C7AE40E"/>
    <w:lvl w:ilvl="0" w:tplc="289673F8">
      <w:start w:val="1"/>
      <w:numFmt w:val="decimal"/>
      <w:lvlText w:val="Eis %1"/>
      <w:lvlJc w:val="left"/>
      <w:pPr>
        <w:ind w:left="720" w:hanging="360"/>
      </w:pPr>
      <w:rPr>
        <w:rFonts w:ascii="Lucida Sans Unicode" w:hAnsi="Lucida Sans Unicode" w:cs="Lucida Sans Unicode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F6A28"/>
    <w:multiLevelType w:val="hybridMultilevel"/>
    <w:tmpl w:val="FAE490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80D43"/>
    <w:multiLevelType w:val="hybridMultilevel"/>
    <w:tmpl w:val="D7A21A8A"/>
    <w:lvl w:ilvl="0" w:tplc="70D63B2C">
      <w:start w:val="1"/>
      <w:numFmt w:val="decimal"/>
      <w:pStyle w:val="Eisen"/>
      <w:lvlText w:val="Eis %1"/>
      <w:lvlJc w:val="right"/>
      <w:pPr>
        <w:ind w:left="360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7891493"/>
    <w:multiLevelType w:val="hybridMultilevel"/>
    <w:tmpl w:val="3944481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129CE"/>
    <w:multiLevelType w:val="hybridMultilevel"/>
    <w:tmpl w:val="EEE67CD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3B6267"/>
    <w:multiLevelType w:val="hybridMultilevel"/>
    <w:tmpl w:val="907C73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885B66"/>
    <w:multiLevelType w:val="hybridMultilevel"/>
    <w:tmpl w:val="016A990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865D62"/>
    <w:multiLevelType w:val="hybridMultilevel"/>
    <w:tmpl w:val="EE0A7E40"/>
    <w:lvl w:ilvl="0" w:tplc="34E23170">
      <w:start w:val="1"/>
      <w:numFmt w:val="bullet"/>
      <w:lvlText w:val=""/>
      <w:lvlPicBulletId w:val="0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AC11BF"/>
    <w:multiLevelType w:val="hybridMultilevel"/>
    <w:tmpl w:val="1C66CD9A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06C5E"/>
    <w:multiLevelType w:val="hybridMultilevel"/>
    <w:tmpl w:val="5D88B70C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2C61FB"/>
    <w:multiLevelType w:val="hybridMultilevel"/>
    <w:tmpl w:val="442CB088"/>
    <w:lvl w:ilvl="0" w:tplc="CD3E467C">
      <w:start w:val="1"/>
      <w:numFmt w:val="decimal"/>
      <w:pStyle w:val="Criterium"/>
      <w:lvlText w:val="Criterium %1"/>
      <w:lvlJc w:val="right"/>
      <w:pPr>
        <w:ind w:left="437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157" w:hanging="360"/>
      </w:pPr>
    </w:lvl>
    <w:lvl w:ilvl="2" w:tplc="0413001B" w:tentative="1">
      <w:start w:val="1"/>
      <w:numFmt w:val="lowerRoman"/>
      <w:lvlText w:val="%3."/>
      <w:lvlJc w:val="right"/>
      <w:pPr>
        <w:ind w:left="1877" w:hanging="180"/>
      </w:pPr>
    </w:lvl>
    <w:lvl w:ilvl="3" w:tplc="0413000F" w:tentative="1">
      <w:start w:val="1"/>
      <w:numFmt w:val="decimal"/>
      <w:lvlText w:val="%4."/>
      <w:lvlJc w:val="left"/>
      <w:pPr>
        <w:ind w:left="2597" w:hanging="360"/>
      </w:pPr>
    </w:lvl>
    <w:lvl w:ilvl="4" w:tplc="04130019" w:tentative="1">
      <w:start w:val="1"/>
      <w:numFmt w:val="lowerLetter"/>
      <w:lvlText w:val="%5."/>
      <w:lvlJc w:val="left"/>
      <w:pPr>
        <w:ind w:left="3317" w:hanging="360"/>
      </w:pPr>
    </w:lvl>
    <w:lvl w:ilvl="5" w:tplc="0413001B" w:tentative="1">
      <w:start w:val="1"/>
      <w:numFmt w:val="lowerRoman"/>
      <w:lvlText w:val="%6."/>
      <w:lvlJc w:val="right"/>
      <w:pPr>
        <w:ind w:left="4037" w:hanging="180"/>
      </w:pPr>
    </w:lvl>
    <w:lvl w:ilvl="6" w:tplc="0413000F" w:tentative="1">
      <w:start w:val="1"/>
      <w:numFmt w:val="decimal"/>
      <w:lvlText w:val="%7."/>
      <w:lvlJc w:val="left"/>
      <w:pPr>
        <w:ind w:left="4757" w:hanging="360"/>
      </w:pPr>
    </w:lvl>
    <w:lvl w:ilvl="7" w:tplc="04130019" w:tentative="1">
      <w:start w:val="1"/>
      <w:numFmt w:val="lowerLetter"/>
      <w:lvlText w:val="%8."/>
      <w:lvlJc w:val="left"/>
      <w:pPr>
        <w:ind w:left="5477" w:hanging="360"/>
      </w:pPr>
    </w:lvl>
    <w:lvl w:ilvl="8" w:tplc="0413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9" w15:restartNumberingAfterBreak="0">
    <w:nsid w:val="7CBB7530"/>
    <w:multiLevelType w:val="hybridMultilevel"/>
    <w:tmpl w:val="265CF81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352683">
    <w:abstractNumId w:val="6"/>
  </w:num>
  <w:num w:numId="2" w16cid:durableId="1071389549">
    <w:abstractNumId w:val="7"/>
  </w:num>
  <w:num w:numId="3" w16cid:durableId="1006127890">
    <w:abstractNumId w:val="15"/>
  </w:num>
  <w:num w:numId="4" w16cid:durableId="1499495085">
    <w:abstractNumId w:val="19"/>
  </w:num>
  <w:num w:numId="5" w16cid:durableId="587887995">
    <w:abstractNumId w:val="2"/>
  </w:num>
  <w:num w:numId="6" w16cid:durableId="1083572838">
    <w:abstractNumId w:val="8"/>
  </w:num>
  <w:num w:numId="7" w16cid:durableId="121307141">
    <w:abstractNumId w:val="10"/>
  </w:num>
  <w:num w:numId="8" w16cid:durableId="846360886">
    <w:abstractNumId w:val="18"/>
  </w:num>
  <w:num w:numId="9" w16cid:durableId="1971207542">
    <w:abstractNumId w:val="11"/>
  </w:num>
  <w:num w:numId="10" w16cid:durableId="1838614427">
    <w:abstractNumId w:val="14"/>
  </w:num>
  <w:num w:numId="11" w16cid:durableId="1417744004">
    <w:abstractNumId w:val="3"/>
  </w:num>
  <w:num w:numId="12" w16cid:durableId="2060590316">
    <w:abstractNumId w:val="5"/>
  </w:num>
  <w:num w:numId="13" w16cid:durableId="1654479466">
    <w:abstractNumId w:val="4"/>
  </w:num>
  <w:num w:numId="14" w16cid:durableId="543835490">
    <w:abstractNumId w:val="0"/>
  </w:num>
  <w:num w:numId="15" w16cid:durableId="509951851">
    <w:abstractNumId w:val="13"/>
  </w:num>
  <w:num w:numId="16" w16cid:durableId="1954819309">
    <w:abstractNumId w:val="16"/>
  </w:num>
  <w:num w:numId="17" w16cid:durableId="82649652">
    <w:abstractNumId w:val="17"/>
  </w:num>
  <w:num w:numId="18" w16cid:durableId="2065908452">
    <w:abstractNumId w:val="1"/>
  </w:num>
  <w:num w:numId="19" w16cid:durableId="1259799849">
    <w:abstractNumId w:val="9"/>
  </w:num>
  <w:num w:numId="20" w16cid:durableId="15981775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15B"/>
    <w:rsid w:val="000034CD"/>
    <w:rsid w:val="00021B53"/>
    <w:rsid w:val="00036339"/>
    <w:rsid w:val="00050390"/>
    <w:rsid w:val="000626B0"/>
    <w:rsid w:val="0006298E"/>
    <w:rsid w:val="000806DE"/>
    <w:rsid w:val="00086D70"/>
    <w:rsid w:val="000903EE"/>
    <w:rsid w:val="000973B9"/>
    <w:rsid w:val="000A3BC0"/>
    <w:rsid w:val="000B27C3"/>
    <w:rsid w:val="000C23BF"/>
    <w:rsid w:val="000E31D5"/>
    <w:rsid w:val="000E4C94"/>
    <w:rsid w:val="0010287D"/>
    <w:rsid w:val="00117398"/>
    <w:rsid w:val="00117B22"/>
    <w:rsid w:val="00117F97"/>
    <w:rsid w:val="00120374"/>
    <w:rsid w:val="0012258B"/>
    <w:rsid w:val="00130BA9"/>
    <w:rsid w:val="0014665E"/>
    <w:rsid w:val="00152927"/>
    <w:rsid w:val="00154845"/>
    <w:rsid w:val="0015627E"/>
    <w:rsid w:val="001636C0"/>
    <w:rsid w:val="00170010"/>
    <w:rsid w:val="00183AEC"/>
    <w:rsid w:val="001A070C"/>
    <w:rsid w:val="001B3F53"/>
    <w:rsid w:val="001B4FFE"/>
    <w:rsid w:val="001D30CC"/>
    <w:rsid w:val="001D6DFF"/>
    <w:rsid w:val="001E7268"/>
    <w:rsid w:val="002042F8"/>
    <w:rsid w:val="00205380"/>
    <w:rsid w:val="002204B4"/>
    <w:rsid w:val="00220FA5"/>
    <w:rsid w:val="002463ED"/>
    <w:rsid w:val="002477B7"/>
    <w:rsid w:val="00257281"/>
    <w:rsid w:val="00262D4E"/>
    <w:rsid w:val="002A7461"/>
    <w:rsid w:val="002D78DF"/>
    <w:rsid w:val="002F45C9"/>
    <w:rsid w:val="00306492"/>
    <w:rsid w:val="003162C0"/>
    <w:rsid w:val="0033034E"/>
    <w:rsid w:val="00342A91"/>
    <w:rsid w:val="00347B7C"/>
    <w:rsid w:val="00361DDA"/>
    <w:rsid w:val="00366AC1"/>
    <w:rsid w:val="003748B2"/>
    <w:rsid w:val="00382D21"/>
    <w:rsid w:val="00383D36"/>
    <w:rsid w:val="003936EB"/>
    <w:rsid w:val="003B5658"/>
    <w:rsid w:val="003D4806"/>
    <w:rsid w:val="003E0FB6"/>
    <w:rsid w:val="00400F5C"/>
    <w:rsid w:val="004558EC"/>
    <w:rsid w:val="00473B9B"/>
    <w:rsid w:val="00496C39"/>
    <w:rsid w:val="004A3B3D"/>
    <w:rsid w:val="004B1D75"/>
    <w:rsid w:val="004B6F34"/>
    <w:rsid w:val="004C16BB"/>
    <w:rsid w:val="004D4236"/>
    <w:rsid w:val="004D5925"/>
    <w:rsid w:val="004E3E2D"/>
    <w:rsid w:val="004E603C"/>
    <w:rsid w:val="004E67C9"/>
    <w:rsid w:val="004F6121"/>
    <w:rsid w:val="00501B0F"/>
    <w:rsid w:val="00504A80"/>
    <w:rsid w:val="005069C2"/>
    <w:rsid w:val="005169ED"/>
    <w:rsid w:val="00551DF0"/>
    <w:rsid w:val="00564F97"/>
    <w:rsid w:val="0057750F"/>
    <w:rsid w:val="00582707"/>
    <w:rsid w:val="005D3168"/>
    <w:rsid w:val="005E0AE7"/>
    <w:rsid w:val="00606236"/>
    <w:rsid w:val="00611663"/>
    <w:rsid w:val="00623CC3"/>
    <w:rsid w:val="00653EB4"/>
    <w:rsid w:val="00657B7D"/>
    <w:rsid w:val="0067438D"/>
    <w:rsid w:val="00692CF3"/>
    <w:rsid w:val="006B4D69"/>
    <w:rsid w:val="006B65B6"/>
    <w:rsid w:val="006E79C5"/>
    <w:rsid w:val="006F4B6F"/>
    <w:rsid w:val="007040CA"/>
    <w:rsid w:val="00711C38"/>
    <w:rsid w:val="00713A05"/>
    <w:rsid w:val="00747153"/>
    <w:rsid w:val="007570FB"/>
    <w:rsid w:val="00770E2F"/>
    <w:rsid w:val="00781E80"/>
    <w:rsid w:val="0078250F"/>
    <w:rsid w:val="007C6852"/>
    <w:rsid w:val="007D03F4"/>
    <w:rsid w:val="00837DF6"/>
    <w:rsid w:val="0084081B"/>
    <w:rsid w:val="00847B53"/>
    <w:rsid w:val="008553A8"/>
    <w:rsid w:val="0086276B"/>
    <w:rsid w:val="0087715B"/>
    <w:rsid w:val="008956A9"/>
    <w:rsid w:val="008A353C"/>
    <w:rsid w:val="008B3520"/>
    <w:rsid w:val="008D791A"/>
    <w:rsid w:val="008E0AE2"/>
    <w:rsid w:val="008F3265"/>
    <w:rsid w:val="00962FF4"/>
    <w:rsid w:val="00975EFB"/>
    <w:rsid w:val="009837F3"/>
    <w:rsid w:val="009B4B18"/>
    <w:rsid w:val="009B536F"/>
    <w:rsid w:val="009C1EA2"/>
    <w:rsid w:val="00A02FFB"/>
    <w:rsid w:val="00A34D04"/>
    <w:rsid w:val="00A43224"/>
    <w:rsid w:val="00A557DC"/>
    <w:rsid w:val="00A56C24"/>
    <w:rsid w:val="00A75473"/>
    <w:rsid w:val="00A81CBA"/>
    <w:rsid w:val="00AA2951"/>
    <w:rsid w:val="00AA3220"/>
    <w:rsid w:val="00AC3B5A"/>
    <w:rsid w:val="00AC4FD5"/>
    <w:rsid w:val="00AE0D92"/>
    <w:rsid w:val="00B701C2"/>
    <w:rsid w:val="00B8213C"/>
    <w:rsid w:val="00B84EB3"/>
    <w:rsid w:val="00BA0B54"/>
    <w:rsid w:val="00BB03E5"/>
    <w:rsid w:val="00BC57FA"/>
    <w:rsid w:val="00BE007B"/>
    <w:rsid w:val="00BE0CF1"/>
    <w:rsid w:val="00BE15F7"/>
    <w:rsid w:val="00BE5E6A"/>
    <w:rsid w:val="00C3283F"/>
    <w:rsid w:val="00C43C2B"/>
    <w:rsid w:val="00C6560A"/>
    <w:rsid w:val="00C90DFA"/>
    <w:rsid w:val="00CB22E9"/>
    <w:rsid w:val="00CB2373"/>
    <w:rsid w:val="00CB7B0B"/>
    <w:rsid w:val="00CC2EDF"/>
    <w:rsid w:val="00CD54F1"/>
    <w:rsid w:val="00CF204A"/>
    <w:rsid w:val="00D25D2E"/>
    <w:rsid w:val="00D34A8C"/>
    <w:rsid w:val="00D63554"/>
    <w:rsid w:val="00D65927"/>
    <w:rsid w:val="00DE042D"/>
    <w:rsid w:val="00E010FD"/>
    <w:rsid w:val="00E2279A"/>
    <w:rsid w:val="00E42998"/>
    <w:rsid w:val="00E54A3D"/>
    <w:rsid w:val="00E624D8"/>
    <w:rsid w:val="00E634F1"/>
    <w:rsid w:val="00E72D32"/>
    <w:rsid w:val="00E73C15"/>
    <w:rsid w:val="00E81516"/>
    <w:rsid w:val="00E95CB5"/>
    <w:rsid w:val="00EA4C23"/>
    <w:rsid w:val="00EB40F0"/>
    <w:rsid w:val="00EC6295"/>
    <w:rsid w:val="00F142F3"/>
    <w:rsid w:val="00F210D1"/>
    <w:rsid w:val="00F42D00"/>
    <w:rsid w:val="00F43396"/>
    <w:rsid w:val="00F43A4B"/>
    <w:rsid w:val="00F51CF5"/>
    <w:rsid w:val="00F62054"/>
    <w:rsid w:val="00F71266"/>
    <w:rsid w:val="00F73584"/>
    <w:rsid w:val="00FA1FC4"/>
    <w:rsid w:val="00FE611B"/>
    <w:rsid w:val="00FF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CDAFF"/>
  <w15:chartTrackingRefBased/>
  <w15:docId w15:val="{85A9EE7E-1154-4C24-8ABE-5CCA0AC8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71266"/>
    <w:pPr>
      <w:spacing w:before="120" w:after="0" w:line="288" w:lineRule="auto"/>
    </w:pPr>
    <w:rPr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CB2373"/>
    <w:pPr>
      <w:keepNext/>
      <w:keepLines/>
      <w:pageBreakBefore/>
      <w:spacing w:before="240"/>
      <w:outlineLvl w:val="0"/>
    </w:pPr>
    <w:rPr>
      <w:rFonts w:asciiTheme="majorHAnsi" w:eastAsiaTheme="majorEastAsia" w:hAnsiTheme="majorHAnsi" w:cstheme="majorBidi"/>
      <w:color w:val="213A8F" w:themeColor="text2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71266"/>
    <w:pPr>
      <w:keepNext/>
      <w:keepLines/>
      <w:numPr>
        <w:ilvl w:val="1"/>
        <w:numId w:val="1"/>
      </w:numPr>
      <w:outlineLvl w:val="1"/>
    </w:pPr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71266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71266"/>
    <w:pPr>
      <w:keepNext/>
      <w:keepLines/>
      <w:numPr>
        <w:ilvl w:val="3"/>
        <w:numId w:val="1"/>
      </w:numPr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58E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182B6A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58E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01C46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58E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01C46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58E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58E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040CA"/>
    <w:rPr>
      <w:rFonts w:asciiTheme="majorHAnsi" w:eastAsiaTheme="majorEastAsia" w:hAnsiTheme="majorHAnsi" w:cstheme="majorBidi"/>
      <w:color w:val="213A8F" w:themeColor="text2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F71266"/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71266"/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F71266"/>
    <w:rPr>
      <w:rFonts w:asciiTheme="majorHAnsi" w:eastAsiaTheme="majorEastAsia" w:hAnsiTheme="majorHAnsi" w:cstheme="majorBidi"/>
      <w:iCs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E010F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1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10F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10FD"/>
    <w:rPr>
      <w:rFonts w:eastAsiaTheme="minorEastAsia"/>
      <w:color w:val="5A5A5A" w:themeColor="text1" w:themeTint="A5"/>
      <w:spacing w:val="15"/>
    </w:rPr>
  </w:style>
  <w:style w:type="paragraph" w:styleId="Geenafstand">
    <w:name w:val="No Spacing"/>
    <w:link w:val="GeenafstandChar"/>
    <w:uiPriority w:val="1"/>
    <w:qFormat/>
    <w:rsid w:val="00611663"/>
    <w:pPr>
      <w:spacing w:after="0" w:line="240" w:lineRule="auto"/>
    </w:pPr>
    <w:rPr>
      <w:rFonts w:eastAsiaTheme="minorEastAsia"/>
      <w:sz w:val="18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1663"/>
    <w:rPr>
      <w:rFonts w:eastAsiaTheme="minorEastAsia"/>
      <w:sz w:val="18"/>
      <w:lang w:eastAsia="nl-NL"/>
    </w:rPr>
  </w:style>
  <w:style w:type="paragraph" w:customStyle="1" w:styleId="Referentiegegevens">
    <w:name w:val="Referentiegegevens"/>
    <w:basedOn w:val="Standaard"/>
    <w:qFormat/>
    <w:rsid w:val="0012258B"/>
    <w:pPr>
      <w:spacing w:before="0" w:after="160"/>
    </w:pPr>
    <w:rPr>
      <w:sz w:val="15"/>
    </w:rPr>
  </w:style>
  <w:style w:type="paragraph" w:customStyle="1" w:styleId="Referentiegegevenskop">
    <w:name w:val="Referentiegegevenskop"/>
    <w:basedOn w:val="Referentiegegevens"/>
    <w:qFormat/>
    <w:rsid w:val="00611663"/>
    <w:pPr>
      <w:jc w:val="right"/>
    </w:pPr>
    <w:rPr>
      <w:rFonts w:asciiTheme="majorHAnsi" w:hAnsiTheme="majorHAnsi"/>
    </w:rPr>
  </w:style>
  <w:style w:type="character" w:styleId="Hyperlink">
    <w:name w:val="Hyperlink"/>
    <w:basedOn w:val="Standaardalinea-lettertype"/>
    <w:uiPriority w:val="99"/>
    <w:unhideWhenUsed/>
    <w:rsid w:val="00E42998"/>
    <w:rPr>
      <w:color w:val="213A8F" w:themeColor="text2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1663"/>
    <w:rPr>
      <w:color w:val="605E5C"/>
      <w:shd w:val="clear" w:color="auto" w:fill="E1DFDD"/>
    </w:rPr>
  </w:style>
  <w:style w:type="paragraph" w:customStyle="1" w:styleId="Bedrijfsgegevens">
    <w:name w:val="Bedrijfsgegevens"/>
    <w:basedOn w:val="Geenafstand"/>
    <w:qFormat/>
    <w:rsid w:val="00117B22"/>
    <w:pPr>
      <w:spacing w:line="280" w:lineRule="exact"/>
    </w:pPr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C90DFA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F433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3396"/>
    <w:rPr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58270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2707"/>
    <w:rPr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D791A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791A"/>
    <w:rPr>
      <w:rFonts w:ascii="Segoe UI" w:hAnsi="Segoe UI" w:cs="Segoe UI"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58EC"/>
    <w:rPr>
      <w:rFonts w:asciiTheme="majorHAnsi" w:eastAsiaTheme="majorEastAsia" w:hAnsiTheme="majorHAnsi" w:cstheme="majorBidi"/>
      <w:color w:val="182B6A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58EC"/>
    <w:rPr>
      <w:rFonts w:asciiTheme="majorHAnsi" w:eastAsiaTheme="majorEastAsia" w:hAnsiTheme="majorHAnsi" w:cstheme="majorBidi"/>
      <w:color w:val="101C46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58EC"/>
    <w:rPr>
      <w:rFonts w:asciiTheme="majorHAnsi" w:eastAsiaTheme="majorEastAsia" w:hAnsiTheme="majorHAnsi" w:cstheme="majorBidi"/>
      <w:i/>
      <w:iCs/>
      <w:color w:val="101C46" w:themeColor="accent1" w:themeShade="7F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58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58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jstalinea">
    <w:name w:val="List Paragraph"/>
    <w:basedOn w:val="Standaard"/>
    <w:uiPriority w:val="34"/>
    <w:qFormat/>
    <w:rsid w:val="00E42998"/>
    <w:pPr>
      <w:spacing w:line="300" w:lineRule="auto"/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6E79C5"/>
    <w:pPr>
      <w:spacing w:line="259" w:lineRule="auto"/>
      <w:outlineLvl w:val="9"/>
    </w:pPr>
    <w:rPr>
      <w:color w:val="182B6A" w:themeColor="accent1" w:themeShade="BF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/>
      <w:noProof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E2279A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b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noProof/>
      <w:sz w:val="16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4E3E2D"/>
    <w:rPr>
      <w:i/>
      <w:iCs/>
      <w:color w:val="213A8F" w:themeColor="accent1"/>
    </w:rPr>
  </w:style>
  <w:style w:type="character" w:customStyle="1" w:styleId="Sjabloontekst">
    <w:name w:val="Sjabloontekst"/>
    <w:basedOn w:val="Standaardalinea-lettertype"/>
    <w:uiPriority w:val="1"/>
    <w:qFormat/>
    <w:rsid w:val="004E3E2D"/>
    <w:rPr>
      <w:bdr w:val="none" w:sz="0" w:space="0" w:color="auto"/>
      <w:shd w:val="clear" w:color="auto" w:fill="CCCC00"/>
    </w:rPr>
  </w:style>
  <w:style w:type="character" w:styleId="Subtielebenadrukking">
    <w:name w:val="Subtle Emphasis"/>
    <w:basedOn w:val="Standaardalinea-lettertype"/>
    <w:uiPriority w:val="19"/>
    <w:qFormat/>
    <w:rsid w:val="004E3E2D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4E3E2D"/>
    <w:rPr>
      <w:i/>
      <w:iCs/>
    </w:rPr>
  </w:style>
  <w:style w:type="character" w:styleId="Zwaar">
    <w:name w:val="Strong"/>
    <w:basedOn w:val="Standaardalinea-lettertype"/>
    <w:uiPriority w:val="22"/>
    <w:qFormat/>
    <w:rsid w:val="004E3E2D"/>
    <w:rPr>
      <w:b/>
      <w:bCs/>
    </w:rPr>
  </w:style>
  <w:style w:type="character" w:styleId="Subtieleverwijzing">
    <w:name w:val="Subtle Reference"/>
    <w:basedOn w:val="Standaardalinea-lettertype"/>
    <w:uiPriority w:val="31"/>
    <w:qFormat/>
    <w:rsid w:val="004E3E2D"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4E3E2D"/>
    <w:rPr>
      <w:b/>
      <w:bCs/>
      <w:smallCaps/>
      <w:color w:val="213A8F" w:themeColor="accent1"/>
      <w:spacing w:val="5"/>
    </w:rPr>
  </w:style>
  <w:style w:type="table" w:styleId="Tabelraster">
    <w:name w:val="Table Grid"/>
    <w:basedOn w:val="Standaardtabel"/>
    <w:uiPriority w:val="39"/>
    <w:rsid w:val="004E3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1">
    <w:name w:val="Grid Table 1 Light Accent 1"/>
    <w:basedOn w:val="Standaardtabel"/>
    <w:uiPriority w:val="46"/>
    <w:rsid w:val="004E3E2D"/>
    <w:pPr>
      <w:spacing w:after="0" w:line="240" w:lineRule="auto"/>
    </w:pPr>
    <w:tblPr>
      <w:tblStyleRowBandSize w:val="1"/>
      <w:tblStyleColBandSize w:val="1"/>
      <w:tblBorders>
        <w:top w:val="single" w:sz="4" w:space="0" w:color="92A5E6" w:themeColor="accent1" w:themeTint="66"/>
        <w:left w:val="single" w:sz="4" w:space="0" w:color="92A5E6" w:themeColor="accent1" w:themeTint="66"/>
        <w:bottom w:val="single" w:sz="4" w:space="0" w:color="92A5E6" w:themeColor="accent1" w:themeTint="66"/>
        <w:right w:val="single" w:sz="4" w:space="0" w:color="92A5E6" w:themeColor="accent1" w:themeTint="66"/>
        <w:insideH w:val="single" w:sz="4" w:space="0" w:color="92A5E6" w:themeColor="accent1" w:themeTint="66"/>
        <w:insideV w:val="single" w:sz="4" w:space="0" w:color="92A5E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B77D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B77D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ijschrift">
    <w:name w:val="caption"/>
    <w:basedOn w:val="Standaard"/>
    <w:next w:val="Standaard"/>
    <w:uiPriority w:val="35"/>
    <w:unhideWhenUsed/>
    <w:qFormat/>
    <w:rsid w:val="00AA3220"/>
    <w:pPr>
      <w:spacing w:after="200" w:line="240" w:lineRule="auto"/>
    </w:pPr>
    <w:rPr>
      <w:iCs/>
      <w:color w:val="213A8F" w:themeColor="text2"/>
      <w:sz w:val="16"/>
      <w:szCs w:val="18"/>
    </w:rPr>
  </w:style>
  <w:style w:type="paragraph" w:customStyle="1" w:styleId="Eisen">
    <w:name w:val="Eisen"/>
    <w:basedOn w:val="Standaard"/>
    <w:uiPriority w:val="99"/>
    <w:rsid w:val="00AE0D92"/>
    <w:pPr>
      <w:numPr>
        <w:numId w:val="7"/>
      </w:numPr>
      <w:spacing w:after="120"/>
      <w:ind w:left="0" w:hanging="284"/>
    </w:pPr>
    <w:rPr>
      <w:rFonts w:eastAsia="Times New Roman" w:cs="Times New Roman"/>
      <w:szCs w:val="20"/>
      <w:lang w:eastAsia="nl-NL"/>
    </w:rPr>
  </w:style>
  <w:style w:type="paragraph" w:customStyle="1" w:styleId="Criterium">
    <w:name w:val="Criterium"/>
    <w:basedOn w:val="Eisen"/>
    <w:next w:val="Standaard"/>
    <w:qFormat/>
    <w:rsid w:val="007040CA"/>
    <w:pPr>
      <w:keepNext/>
      <w:numPr>
        <w:numId w:val="8"/>
      </w:numPr>
      <w:tabs>
        <w:tab w:val="right" w:pos="8352"/>
      </w:tabs>
      <w:ind w:left="0" w:hanging="284"/>
    </w:pPr>
  </w:style>
  <w:style w:type="paragraph" w:customStyle="1" w:styleId="Definitie">
    <w:name w:val="Definitie"/>
    <w:basedOn w:val="Standaard"/>
    <w:next w:val="Definitieverklaring"/>
    <w:qFormat/>
    <w:rsid w:val="00BB03E5"/>
    <w:pPr>
      <w:keepNext/>
      <w:spacing w:before="200"/>
    </w:pPr>
    <w:rPr>
      <w:b/>
      <w:lang w:eastAsia="nl-NL"/>
    </w:rPr>
  </w:style>
  <w:style w:type="paragraph" w:customStyle="1" w:styleId="Definitieverklaring">
    <w:name w:val="Definitieverklaring"/>
    <w:basedOn w:val="Definitie"/>
    <w:next w:val="Definitie"/>
    <w:qFormat/>
    <w:rsid w:val="00BB03E5"/>
    <w:pPr>
      <w:keepNext w:val="0"/>
      <w:spacing w:before="40" w:after="120"/>
    </w:pPr>
    <w:rPr>
      <w:b w:val="0"/>
    </w:rPr>
  </w:style>
  <w:style w:type="paragraph" w:customStyle="1" w:styleId="Adressering">
    <w:name w:val="Adressering"/>
    <w:basedOn w:val="Geenafstand"/>
    <w:qFormat/>
    <w:rsid w:val="004B6F34"/>
    <w:pPr>
      <w:spacing w:line="280" w:lineRule="exact"/>
    </w:pPr>
  </w:style>
  <w:style w:type="paragraph" w:customStyle="1" w:styleId="Toelichtendetekst">
    <w:name w:val="Toelichtende tekst"/>
    <w:basedOn w:val="Standaard"/>
    <w:qFormat/>
    <w:rsid w:val="00BE007B"/>
    <w:rPr>
      <w:b/>
      <w:bCs/>
      <w:color w:val="767171" w:themeColor="background2" w:themeShade="80"/>
    </w:rPr>
  </w:style>
  <w:style w:type="table" w:styleId="Rastertabel4-Accent1">
    <w:name w:val="Grid Table 4 Accent 1"/>
    <w:basedOn w:val="Standaardtabel"/>
    <w:uiPriority w:val="49"/>
    <w:rsid w:val="003D4806"/>
    <w:pPr>
      <w:spacing w:after="0" w:line="240" w:lineRule="auto"/>
    </w:pPr>
    <w:tblPr>
      <w:tblStyleRowBandSize w:val="1"/>
      <w:tblStyleColBandSize w:val="1"/>
      <w:tblBorders>
        <w:top w:val="single" w:sz="4" w:space="0" w:color="5B77D9" w:themeColor="accent1" w:themeTint="99"/>
        <w:left w:val="single" w:sz="4" w:space="0" w:color="5B77D9" w:themeColor="accent1" w:themeTint="99"/>
        <w:bottom w:val="single" w:sz="4" w:space="0" w:color="5B77D9" w:themeColor="accent1" w:themeTint="99"/>
        <w:right w:val="single" w:sz="4" w:space="0" w:color="5B77D9" w:themeColor="accent1" w:themeTint="99"/>
        <w:insideH w:val="single" w:sz="4" w:space="0" w:color="5B77D9" w:themeColor="accent1" w:themeTint="99"/>
        <w:insideV w:val="single" w:sz="4" w:space="0" w:color="5B77D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3A8F" w:themeColor="accent1"/>
          <w:left w:val="single" w:sz="4" w:space="0" w:color="213A8F" w:themeColor="accent1"/>
          <w:bottom w:val="single" w:sz="4" w:space="0" w:color="213A8F" w:themeColor="accent1"/>
          <w:right w:val="single" w:sz="4" w:space="0" w:color="213A8F" w:themeColor="accent1"/>
          <w:insideH w:val="nil"/>
          <w:insideV w:val="nil"/>
        </w:tcBorders>
        <w:shd w:val="clear" w:color="auto" w:fill="213A8F" w:themeFill="accent1"/>
      </w:tcPr>
    </w:tblStylePr>
    <w:tblStylePr w:type="lastRow">
      <w:rPr>
        <w:b/>
        <w:bCs/>
      </w:rPr>
      <w:tblPr/>
      <w:tcPr>
        <w:tcBorders>
          <w:top w:val="double" w:sz="4" w:space="0" w:color="213A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D1F2" w:themeFill="accent1" w:themeFillTint="33"/>
      </w:tcPr>
    </w:tblStylePr>
    <w:tblStylePr w:type="band1Horz">
      <w:tblPr/>
      <w:tcPr>
        <w:shd w:val="clear" w:color="auto" w:fill="C8D1F2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yrtheSpijkers\Tender%20People\Bedrijfsvoering%20-%20Documenten\Toolkit%20TP\04%20Bijlagen\Template%20-%20Bijlage%20checklist%20inschrijving%20of%20aanmelding.dotx" TargetMode="External"/></Relationships>
</file>

<file path=word/theme/theme1.xml><?xml version="1.0" encoding="utf-8"?>
<a:theme xmlns:a="http://schemas.openxmlformats.org/drawingml/2006/main" name="Kantoorthema">
  <a:themeElements>
    <a:clrScheme name="Tender People">
      <a:dk1>
        <a:sysClr val="windowText" lastClr="000000"/>
      </a:dk1>
      <a:lt1>
        <a:srgbClr val="FFFFFF"/>
      </a:lt1>
      <a:dk2>
        <a:srgbClr val="213A8F"/>
      </a:dk2>
      <a:lt2>
        <a:srgbClr val="E7E6E6"/>
      </a:lt2>
      <a:accent1>
        <a:srgbClr val="213A8F"/>
      </a:accent1>
      <a:accent2>
        <a:srgbClr val="C55A11"/>
      </a:accent2>
      <a:accent3>
        <a:srgbClr val="954F72"/>
      </a:accent3>
      <a:accent4>
        <a:srgbClr val="FFC000"/>
      </a:accent4>
      <a:accent5>
        <a:srgbClr val="5B9BD5"/>
      </a:accent5>
      <a:accent6>
        <a:srgbClr val="70AD47"/>
      </a:accent6>
      <a:hlink>
        <a:srgbClr val="0070C0"/>
      </a:hlink>
      <a:folHlink>
        <a:srgbClr val="954F72"/>
      </a:folHlink>
    </a:clrScheme>
    <a:fontScheme name="Tender People">
      <a:majorFont>
        <a:latin typeface="Montserrat Semi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DC087535F23643845D4BA12AD101ED" ma:contentTypeVersion="3" ma:contentTypeDescription="Een nieuw document maken." ma:contentTypeScope="" ma:versionID="471a758805b956ff7822816255d59365">
  <xsd:schema xmlns:xsd="http://www.w3.org/2001/XMLSchema" xmlns:xs="http://www.w3.org/2001/XMLSchema" xmlns:p="http://schemas.microsoft.com/office/2006/metadata/properties" xmlns:ns2="85bf4725-666c-483e-a8d9-0907a11c7261" targetNamespace="http://schemas.microsoft.com/office/2006/metadata/properties" ma:root="true" ma:fieldsID="a6534869d0b86fff44d039cfd7abe10b" ns2:_="">
    <xsd:import namespace="85bf4725-666c-483e-a8d9-0907a11c72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f4725-666c-483e-a8d9-0907a11c7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B4B4DC-A0CC-4FD4-BF59-F65A9EE4AC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02DFAE-38F4-49B3-803F-1A9E79DFB6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BEEE2C-8D3B-4708-A917-A919CD887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bf4725-666c-483e-a8d9-0907a11c72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C76F39-8D7F-47DD-95B3-168FCBD965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Bijlage checklist inschrijving of aanmelding</Template>
  <TotalTime>1</TotalTime>
  <Pages>1</Pages>
  <Words>231</Words>
  <Characters>1274</Characters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2019-10-11T13:40:00Z</cp:lastPrinted>
  <dcterms:created xsi:type="dcterms:W3CDTF">2026-05-07T12:41:00Z</dcterms:created>
  <dcterms:modified xsi:type="dcterms:W3CDTF">2026-05-15T12:20:00Z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0x01010001DC087535F23643845D4BA12AD101ED</vt:lpwstr>
  </property>
  <property fmtid="{D5CDD505-2E9C-101B-9397-08002B2CF9AE}" pid="4" name="docLang">
    <vt:lpwstr>nl</vt:lpwstr>
  </property>
</Properties>
</file>