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5AAF" w14:textId="199427BF" w:rsidR="00220FA5" w:rsidRPr="006B0269" w:rsidRDefault="00E50A72" w:rsidP="00CB2373">
      <w:pPr>
        <w:pStyle w:val="Kop1"/>
        <w:rPr>
          <w:color w:val="EE0000"/>
        </w:rPr>
      </w:pPr>
      <w:r w:rsidRPr="006B0269">
        <w:rPr>
          <w:color w:val="EE0000"/>
        </w:rPr>
        <w:t>Bijlage</w:t>
      </w:r>
      <w:r w:rsidR="006B0269" w:rsidRPr="006B0269">
        <w:rPr>
          <w:color w:val="EE0000"/>
        </w:rPr>
        <w:t xml:space="preserve"> </w:t>
      </w:r>
      <w:r w:rsidR="004D1771">
        <w:rPr>
          <w:color w:val="EE0000"/>
        </w:rPr>
        <w:t>5</w:t>
      </w:r>
      <w:r w:rsidR="006B0269" w:rsidRPr="006B0269">
        <w:rPr>
          <w:color w:val="EE0000"/>
        </w:rPr>
        <w:t xml:space="preserve"> </w:t>
      </w:r>
      <w:r w:rsidR="00CB2373" w:rsidRPr="006B0269">
        <w:rPr>
          <w:color w:val="EE0000"/>
        </w:rPr>
        <w:t>Referentieformulier</w:t>
      </w:r>
      <w:r w:rsidR="006B0269" w:rsidRPr="006B0269">
        <w:rPr>
          <w:color w:val="EE0000"/>
        </w:rPr>
        <w:t xml:space="preserve"> </w:t>
      </w:r>
      <w:r w:rsidR="004D1771">
        <w:rPr>
          <w:color w:val="EE0000"/>
        </w:rPr>
        <w:t>selectiecriteria</w:t>
      </w:r>
      <w:r w:rsidR="006B0269">
        <w:rPr>
          <w:color w:val="EE0000"/>
        </w:rPr>
        <w:t xml:space="preserve"> </w:t>
      </w:r>
      <w:r w:rsidR="006B0269" w:rsidRPr="006B0269">
        <w:rPr>
          <w:color w:val="EE0000"/>
        </w:rPr>
        <w:t>renovatie en nieuwbouw Museum aan de A</w:t>
      </w:r>
    </w:p>
    <w:p w14:paraId="7E49D2BF" w14:textId="77777777" w:rsidR="00CB2373" w:rsidRDefault="00CB2373" w:rsidP="00CB2373">
      <w:r>
        <w:t>U dient het volgende formulier in te vullen.</w:t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B2373" w14:paraId="6946AAD6" w14:textId="77777777" w:rsidTr="006B0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7126EE28" w14:textId="77777777" w:rsidR="00CB2373" w:rsidRDefault="00CB2373" w:rsidP="00CB2373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7D8B6FA3" w14:textId="77777777" w:rsidR="00CB2373" w:rsidRPr="00CB2373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674FA1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CB2373" w14:paraId="52115F3F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5714BFDD" w14:textId="0726AF38" w:rsidR="00CB2373" w:rsidRDefault="00CB2373" w:rsidP="00CB2373">
            <w:r w:rsidRPr="00F64890">
              <w:t xml:space="preserve">Referentieproject bij </w:t>
            </w:r>
            <w:r w:rsidRPr="000B57B8">
              <w:rPr>
                <w:rStyle w:val="Sjabloontekst"/>
                <w:shd w:val="clear" w:color="auto" w:fill="auto"/>
              </w:rPr>
              <w:t>selectiecriteri</w:t>
            </w:r>
            <w:r w:rsidR="008361F7" w:rsidRPr="000B57B8">
              <w:rPr>
                <w:rStyle w:val="Sjabloontekst"/>
                <w:shd w:val="clear" w:color="auto" w:fill="auto"/>
              </w:rPr>
              <w:t>um</w:t>
            </w:r>
            <w:r w:rsidRPr="000B57B8">
              <w:rPr>
                <w:rStyle w:val="Sjabloontekst"/>
                <w:shd w:val="clear" w:color="auto" w:fill="auto"/>
              </w:rPr>
              <w:t xml:space="preserve"> 1</w:t>
            </w:r>
            <w:r w:rsidR="000B57B8" w:rsidRPr="000B57B8">
              <w:rPr>
                <w:rStyle w:val="Sjabloontekst"/>
                <w:shd w:val="clear" w:color="auto" w:fill="auto"/>
              </w:rPr>
              <w:t>: Renovatie van een monumentaal pand met een publieke functie</w:t>
            </w:r>
          </w:p>
        </w:tc>
      </w:tr>
      <w:tr w:rsidR="008553A8" w14:paraId="3411317C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F7FC52E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63BC78F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507A3E6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7CB7D91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CEA01AA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2A436F2" w14:textId="77777777" w:rsidR="008553A8" w:rsidRDefault="008553A8" w:rsidP="00CB2373"/>
        </w:tc>
        <w:tc>
          <w:tcPr>
            <w:tcW w:w="1804" w:type="dxa"/>
            <w:vMerge/>
          </w:tcPr>
          <w:p w14:paraId="40DC8DA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833DC52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289811A7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534A325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84EDA54" w14:textId="77777777" w:rsidR="008553A8" w:rsidRDefault="008553A8" w:rsidP="00CB2373"/>
        </w:tc>
        <w:tc>
          <w:tcPr>
            <w:tcW w:w="1804" w:type="dxa"/>
            <w:vMerge/>
          </w:tcPr>
          <w:p w14:paraId="341AC73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2598F1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40D3B78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7D69277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F63788B" w14:textId="77777777" w:rsidR="008553A8" w:rsidRDefault="008553A8" w:rsidP="00CB2373"/>
        </w:tc>
        <w:tc>
          <w:tcPr>
            <w:tcW w:w="1804" w:type="dxa"/>
            <w:vMerge/>
          </w:tcPr>
          <w:p w14:paraId="4614258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DF01B9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4F5E184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B186536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DBDD94A" w14:textId="77777777" w:rsidR="008553A8" w:rsidRDefault="008553A8" w:rsidP="00CB2373"/>
        </w:tc>
        <w:tc>
          <w:tcPr>
            <w:tcW w:w="1804" w:type="dxa"/>
            <w:vMerge/>
          </w:tcPr>
          <w:p w14:paraId="6745C19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A2102F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5F7CA02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C5AD500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1EFA42F" w14:textId="77777777" w:rsidR="008553A8" w:rsidRDefault="008553A8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617A513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2C89FF3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45111B8D" w14:textId="77777777" w:rsidR="008553A8" w:rsidRDefault="006C1A3E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</w:t>
            </w:r>
            <w:r w:rsidR="006077FB" w:rsidRPr="00E503EE">
              <w:rPr>
                <w:color w:val="002060"/>
              </w:rPr>
              <w:t>: ………..,-</w:t>
            </w:r>
          </w:p>
        </w:tc>
      </w:tr>
      <w:tr w:rsidR="008553A8" w14:paraId="1AFEEE29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3AA469B" w14:textId="77777777" w:rsidR="008553A8" w:rsidRDefault="008553A8" w:rsidP="00CB2373"/>
        </w:tc>
        <w:tc>
          <w:tcPr>
            <w:tcW w:w="1804" w:type="dxa"/>
            <w:vMerge/>
          </w:tcPr>
          <w:p w14:paraId="3663677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E856B8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7F7A89A1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0761E4D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1035A5C" w14:textId="77777777" w:rsidR="008553A8" w:rsidRDefault="008553A8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38AE4F7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122C66F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4C771BE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8F8CD22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E7517FD" w14:textId="77777777" w:rsidR="008553A8" w:rsidRDefault="008553A8" w:rsidP="00CB2373"/>
        </w:tc>
        <w:tc>
          <w:tcPr>
            <w:tcW w:w="1804" w:type="dxa"/>
            <w:vMerge/>
          </w:tcPr>
          <w:p w14:paraId="0D25F83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4B0FFE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1555D5D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6330B717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BE23DC9" w14:textId="77777777" w:rsidR="008553A8" w:rsidRDefault="008553A8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516916D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479E399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1C14C0A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41DEBB81" w14:textId="77777777" w:rsidTr="006B0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EECCC10" w14:textId="77777777" w:rsidR="008553A8" w:rsidRDefault="008553A8" w:rsidP="00CB2373"/>
        </w:tc>
        <w:tc>
          <w:tcPr>
            <w:tcW w:w="1804" w:type="dxa"/>
            <w:vMerge/>
          </w:tcPr>
          <w:p w14:paraId="3D5D726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44FBC006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09028CC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4697F1" w14:textId="77777777" w:rsidR="00383D36" w:rsidRDefault="00383D36" w:rsidP="00BE007B"/>
    <w:p w14:paraId="0C3FA6EF" w14:textId="34698E68" w:rsidR="00694491" w:rsidRDefault="00694491">
      <w:pPr>
        <w:spacing w:before="0" w:after="160" w:line="259" w:lineRule="auto"/>
      </w:pPr>
      <w:r>
        <w:br w:type="page"/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694491" w14:paraId="5D1F2CDE" w14:textId="77777777" w:rsidTr="00D6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3381383F" w14:textId="77777777" w:rsidR="00694491" w:rsidRDefault="00694491" w:rsidP="00D666A4">
            <w:r>
              <w:lastRenderedPageBreak/>
              <w:t>Referentie behoort toe aan:</w:t>
            </w:r>
          </w:p>
        </w:tc>
        <w:tc>
          <w:tcPr>
            <w:tcW w:w="5311" w:type="dxa"/>
            <w:gridSpan w:val="2"/>
          </w:tcPr>
          <w:p w14:paraId="7F578F3E" w14:textId="77777777" w:rsidR="00694491" w:rsidRPr="00CB2373" w:rsidRDefault="00694491" w:rsidP="00D666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4135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694491" w14:paraId="47D70441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1009177E" w14:textId="5EB94148" w:rsidR="00694491" w:rsidRDefault="00694491" w:rsidP="00D666A4">
            <w:r w:rsidRPr="00F64890">
              <w:t xml:space="preserve">Referentieproject bij </w:t>
            </w:r>
            <w:r w:rsidRPr="00F64890">
              <w:rPr>
                <w:rStyle w:val="Sjabloontekst"/>
                <w:shd w:val="clear" w:color="auto" w:fill="auto"/>
              </w:rPr>
              <w:t xml:space="preserve">selectiecriterium </w:t>
            </w:r>
            <w:r w:rsidR="000B57B8">
              <w:rPr>
                <w:rStyle w:val="Sjabloontekst"/>
                <w:shd w:val="clear" w:color="auto" w:fill="auto"/>
              </w:rPr>
              <w:t>2:</w:t>
            </w:r>
            <w:r w:rsidR="00791D48">
              <w:t xml:space="preserve"> </w:t>
            </w:r>
            <w:r w:rsidR="00791D48" w:rsidRPr="00791D48">
              <w:rPr>
                <w:rStyle w:val="Sjabloontekst"/>
                <w:shd w:val="clear" w:color="auto" w:fill="auto"/>
              </w:rPr>
              <w:t>Bouwen in een binnenstedelijke context</w:t>
            </w:r>
          </w:p>
        </w:tc>
      </w:tr>
      <w:tr w:rsidR="00694491" w14:paraId="45F20825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ECB1665" w14:textId="77777777" w:rsidR="00694491" w:rsidRDefault="00694491" w:rsidP="00D666A4">
            <w:r>
              <w:t>1</w:t>
            </w:r>
          </w:p>
        </w:tc>
        <w:tc>
          <w:tcPr>
            <w:tcW w:w="1804" w:type="dxa"/>
            <w:vMerge w:val="restart"/>
          </w:tcPr>
          <w:p w14:paraId="7026DFEE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1E6992FE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5338D28B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1D7B29E2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12F51A0" w14:textId="77777777" w:rsidR="00694491" w:rsidRDefault="00694491" w:rsidP="00D666A4"/>
        </w:tc>
        <w:tc>
          <w:tcPr>
            <w:tcW w:w="1804" w:type="dxa"/>
            <w:vMerge/>
          </w:tcPr>
          <w:p w14:paraId="3F5B4D54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CB26011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521C29C4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77FE2467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902893D" w14:textId="77777777" w:rsidR="00694491" w:rsidRDefault="00694491" w:rsidP="00D666A4"/>
        </w:tc>
        <w:tc>
          <w:tcPr>
            <w:tcW w:w="1804" w:type="dxa"/>
            <w:vMerge/>
          </w:tcPr>
          <w:p w14:paraId="11579D3D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937E9DA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21132EFB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2872B76A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BC77FB9" w14:textId="77777777" w:rsidR="00694491" w:rsidRDefault="00694491" w:rsidP="00D666A4"/>
        </w:tc>
        <w:tc>
          <w:tcPr>
            <w:tcW w:w="1804" w:type="dxa"/>
            <w:vMerge/>
          </w:tcPr>
          <w:p w14:paraId="5F7BC33B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9FDA559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02BD04ED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1A103990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3F323A4" w14:textId="77777777" w:rsidR="00694491" w:rsidRDefault="00694491" w:rsidP="00D666A4"/>
        </w:tc>
        <w:tc>
          <w:tcPr>
            <w:tcW w:w="1804" w:type="dxa"/>
            <w:vMerge/>
          </w:tcPr>
          <w:p w14:paraId="31AB3C05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12A65CF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22906F72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182F1FED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7B7D1849" w14:textId="77777777" w:rsidR="00694491" w:rsidRDefault="00694491" w:rsidP="00D666A4">
            <w:r>
              <w:t>2</w:t>
            </w:r>
          </w:p>
        </w:tc>
        <w:tc>
          <w:tcPr>
            <w:tcW w:w="1804" w:type="dxa"/>
            <w:vMerge w:val="restart"/>
          </w:tcPr>
          <w:p w14:paraId="09199399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353FF76D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7203D5D4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€: ………..,-</w:t>
            </w:r>
          </w:p>
        </w:tc>
      </w:tr>
      <w:tr w:rsidR="00694491" w14:paraId="58365A13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2E88EF4" w14:textId="77777777" w:rsidR="00694491" w:rsidRDefault="00694491" w:rsidP="00D666A4"/>
        </w:tc>
        <w:tc>
          <w:tcPr>
            <w:tcW w:w="1804" w:type="dxa"/>
            <w:vMerge/>
          </w:tcPr>
          <w:p w14:paraId="0EC107E7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E58D38E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50B8AF9F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0983B7C5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82A79A6" w14:textId="77777777" w:rsidR="00694491" w:rsidRDefault="00694491" w:rsidP="00D666A4">
            <w:r>
              <w:t>3</w:t>
            </w:r>
          </w:p>
        </w:tc>
        <w:tc>
          <w:tcPr>
            <w:tcW w:w="1804" w:type="dxa"/>
            <w:vMerge w:val="restart"/>
          </w:tcPr>
          <w:p w14:paraId="50899A9D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49FD538C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167B0BE3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0BDB0DF7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D2DABCD" w14:textId="77777777" w:rsidR="00694491" w:rsidRDefault="00694491" w:rsidP="00D666A4"/>
        </w:tc>
        <w:tc>
          <w:tcPr>
            <w:tcW w:w="1804" w:type="dxa"/>
            <w:vMerge/>
          </w:tcPr>
          <w:p w14:paraId="7C24A9E4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596888A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1B00E197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5AB1A9E8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6DB3615E" w14:textId="77777777" w:rsidR="00694491" w:rsidRDefault="00694491" w:rsidP="00D666A4">
            <w:r>
              <w:t>4</w:t>
            </w:r>
          </w:p>
        </w:tc>
        <w:tc>
          <w:tcPr>
            <w:tcW w:w="1804" w:type="dxa"/>
            <w:vMerge w:val="restart"/>
          </w:tcPr>
          <w:p w14:paraId="15AB4C89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67A3E122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1500CC7E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42A8F151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CD00298" w14:textId="77777777" w:rsidR="00694491" w:rsidRDefault="00694491" w:rsidP="00D666A4"/>
        </w:tc>
        <w:tc>
          <w:tcPr>
            <w:tcW w:w="1804" w:type="dxa"/>
            <w:vMerge/>
          </w:tcPr>
          <w:p w14:paraId="03006ED8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42A8FE0E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682731A8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90492" w14:textId="0045CCFA" w:rsidR="00694491" w:rsidRDefault="00694491" w:rsidP="00287217">
      <w:pPr>
        <w:spacing w:before="0" w:after="160" w:line="259" w:lineRule="auto"/>
      </w:pPr>
    </w:p>
    <w:p w14:paraId="10D537C3" w14:textId="77777777" w:rsidR="00694491" w:rsidRDefault="00694491">
      <w:pPr>
        <w:spacing w:before="0" w:after="160" w:line="259" w:lineRule="auto"/>
      </w:pPr>
      <w:r>
        <w:br w:type="page"/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694491" w14:paraId="4C3962F8" w14:textId="77777777" w:rsidTr="00D6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5EC8FC5F" w14:textId="77777777" w:rsidR="00694491" w:rsidRDefault="00694491" w:rsidP="00D666A4">
            <w:r>
              <w:lastRenderedPageBreak/>
              <w:t>Referentie behoort toe aan:</w:t>
            </w:r>
          </w:p>
        </w:tc>
        <w:tc>
          <w:tcPr>
            <w:tcW w:w="5311" w:type="dxa"/>
            <w:gridSpan w:val="2"/>
          </w:tcPr>
          <w:p w14:paraId="5F86AA1F" w14:textId="77777777" w:rsidR="00694491" w:rsidRPr="00CB2373" w:rsidRDefault="00694491" w:rsidP="00D666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4135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694491" w14:paraId="3C91D2DE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509699A9" w14:textId="270578A1" w:rsidR="00694491" w:rsidRDefault="00694491" w:rsidP="00D666A4">
            <w:r w:rsidRPr="00F64890">
              <w:t xml:space="preserve">Referentieproject bij </w:t>
            </w:r>
            <w:r w:rsidRPr="00F64890">
              <w:rPr>
                <w:rStyle w:val="Sjabloontekst"/>
                <w:shd w:val="clear" w:color="auto" w:fill="auto"/>
              </w:rPr>
              <w:t xml:space="preserve">selectiecriterium </w:t>
            </w:r>
            <w:r w:rsidR="00791D48">
              <w:rPr>
                <w:rStyle w:val="Sjabloontekst"/>
                <w:shd w:val="clear" w:color="auto" w:fill="auto"/>
              </w:rPr>
              <w:t xml:space="preserve">3: </w:t>
            </w:r>
            <w:r w:rsidR="00F835AA" w:rsidRPr="00F835AA">
              <w:rPr>
                <w:rStyle w:val="Sjabloontekst"/>
                <w:shd w:val="clear" w:color="auto" w:fill="auto"/>
              </w:rPr>
              <w:t>Ervaring met houtbouw</w:t>
            </w:r>
          </w:p>
        </w:tc>
      </w:tr>
      <w:tr w:rsidR="00694491" w14:paraId="0466DBC9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1536CC2" w14:textId="77777777" w:rsidR="00694491" w:rsidRDefault="00694491" w:rsidP="00D666A4">
            <w:r>
              <w:t>1</w:t>
            </w:r>
          </w:p>
        </w:tc>
        <w:tc>
          <w:tcPr>
            <w:tcW w:w="1804" w:type="dxa"/>
            <w:vMerge w:val="restart"/>
          </w:tcPr>
          <w:p w14:paraId="38802DB6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286673CA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7D74C999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227EECBE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90A6264" w14:textId="77777777" w:rsidR="00694491" w:rsidRDefault="00694491" w:rsidP="00D666A4"/>
        </w:tc>
        <w:tc>
          <w:tcPr>
            <w:tcW w:w="1804" w:type="dxa"/>
            <w:vMerge/>
          </w:tcPr>
          <w:p w14:paraId="1E6D9542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D03D36D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46D2DD41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4C4B16D0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A4CFE9A" w14:textId="77777777" w:rsidR="00694491" w:rsidRDefault="00694491" w:rsidP="00D666A4"/>
        </w:tc>
        <w:tc>
          <w:tcPr>
            <w:tcW w:w="1804" w:type="dxa"/>
            <w:vMerge/>
          </w:tcPr>
          <w:p w14:paraId="76D04205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E819F32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3DC511DD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6231BC47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7B706FF" w14:textId="77777777" w:rsidR="00694491" w:rsidRDefault="00694491" w:rsidP="00D666A4"/>
        </w:tc>
        <w:tc>
          <w:tcPr>
            <w:tcW w:w="1804" w:type="dxa"/>
            <w:vMerge/>
          </w:tcPr>
          <w:p w14:paraId="439451E2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C161EA6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67A28E15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3D82D6B6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910EB47" w14:textId="77777777" w:rsidR="00694491" w:rsidRDefault="00694491" w:rsidP="00D666A4"/>
        </w:tc>
        <w:tc>
          <w:tcPr>
            <w:tcW w:w="1804" w:type="dxa"/>
            <w:vMerge/>
          </w:tcPr>
          <w:p w14:paraId="091EC376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7C3D2FF9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526666CE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556C9CE2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5F73D0D8" w14:textId="77777777" w:rsidR="00694491" w:rsidRDefault="00694491" w:rsidP="00D666A4">
            <w:r>
              <w:t>2</w:t>
            </w:r>
          </w:p>
        </w:tc>
        <w:tc>
          <w:tcPr>
            <w:tcW w:w="1804" w:type="dxa"/>
            <w:vMerge w:val="restart"/>
          </w:tcPr>
          <w:p w14:paraId="791FC84E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5354505F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649C260D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€: ………..,-</w:t>
            </w:r>
          </w:p>
        </w:tc>
      </w:tr>
      <w:tr w:rsidR="00694491" w14:paraId="16AAE66B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2CB73FA" w14:textId="77777777" w:rsidR="00694491" w:rsidRDefault="00694491" w:rsidP="00D666A4"/>
        </w:tc>
        <w:tc>
          <w:tcPr>
            <w:tcW w:w="1804" w:type="dxa"/>
            <w:vMerge/>
          </w:tcPr>
          <w:p w14:paraId="122D0A8D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4FA76B2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77A882B2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783DFE75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556652C" w14:textId="77777777" w:rsidR="00694491" w:rsidRDefault="00694491" w:rsidP="00D666A4">
            <w:r>
              <w:t>3</w:t>
            </w:r>
          </w:p>
        </w:tc>
        <w:tc>
          <w:tcPr>
            <w:tcW w:w="1804" w:type="dxa"/>
            <w:vMerge w:val="restart"/>
          </w:tcPr>
          <w:p w14:paraId="4E741BB4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5757B69C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5B055FED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4E9ED638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D57B5E7" w14:textId="77777777" w:rsidR="00694491" w:rsidRDefault="00694491" w:rsidP="00D666A4"/>
        </w:tc>
        <w:tc>
          <w:tcPr>
            <w:tcW w:w="1804" w:type="dxa"/>
            <w:vMerge/>
          </w:tcPr>
          <w:p w14:paraId="28EA523C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40619041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79E7D9E3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2FBFDDFD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E8D0CD1" w14:textId="77777777" w:rsidR="00694491" w:rsidRDefault="00694491" w:rsidP="00D666A4">
            <w:r>
              <w:t>4</w:t>
            </w:r>
          </w:p>
        </w:tc>
        <w:tc>
          <w:tcPr>
            <w:tcW w:w="1804" w:type="dxa"/>
            <w:vMerge w:val="restart"/>
          </w:tcPr>
          <w:p w14:paraId="44318C09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3BD61481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1EDD6D89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65D81B0E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EB3F5BE" w14:textId="77777777" w:rsidR="00694491" w:rsidRDefault="00694491" w:rsidP="00D666A4"/>
        </w:tc>
        <w:tc>
          <w:tcPr>
            <w:tcW w:w="1804" w:type="dxa"/>
            <w:vMerge/>
          </w:tcPr>
          <w:p w14:paraId="08E77B21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36B5344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37662CF9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301941" w14:textId="5A6F6B0F" w:rsidR="00694491" w:rsidRDefault="00694491" w:rsidP="00287217">
      <w:pPr>
        <w:spacing w:before="0" w:after="160" w:line="259" w:lineRule="auto"/>
      </w:pPr>
    </w:p>
    <w:p w14:paraId="7F6B11C3" w14:textId="77777777" w:rsidR="00694491" w:rsidRDefault="00694491">
      <w:pPr>
        <w:spacing w:before="0" w:after="160" w:line="259" w:lineRule="auto"/>
      </w:pPr>
      <w:r>
        <w:br w:type="page"/>
      </w: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694491" w14:paraId="639C29BA" w14:textId="77777777" w:rsidTr="00D6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49955495" w14:textId="77777777" w:rsidR="00694491" w:rsidRDefault="00694491" w:rsidP="00D666A4">
            <w:r>
              <w:lastRenderedPageBreak/>
              <w:t>Referentie behoort toe aan:</w:t>
            </w:r>
          </w:p>
        </w:tc>
        <w:tc>
          <w:tcPr>
            <w:tcW w:w="5311" w:type="dxa"/>
            <w:gridSpan w:val="2"/>
          </w:tcPr>
          <w:p w14:paraId="00DAC3F4" w14:textId="77777777" w:rsidR="00694491" w:rsidRPr="00CB2373" w:rsidRDefault="00694491" w:rsidP="00D666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4135">
              <w:rPr>
                <w:b w:val="0"/>
                <w:bCs w:val="0"/>
                <w:color w:val="EE0000"/>
              </w:rPr>
              <w:t>-vul hier de naam van uw onderneming in-</w:t>
            </w:r>
          </w:p>
        </w:tc>
      </w:tr>
      <w:tr w:rsidR="00694491" w14:paraId="1C6FB193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78F9A65A" w14:textId="56189052" w:rsidR="00694491" w:rsidRDefault="00694491" w:rsidP="00D666A4">
            <w:r w:rsidRPr="00F64890">
              <w:t xml:space="preserve">Referentieproject bij </w:t>
            </w:r>
            <w:r w:rsidRPr="00F64890">
              <w:rPr>
                <w:rStyle w:val="Sjabloontekst"/>
                <w:shd w:val="clear" w:color="auto" w:fill="auto"/>
              </w:rPr>
              <w:t xml:space="preserve">selectiecriterium </w:t>
            </w:r>
            <w:r w:rsidR="00F835AA">
              <w:rPr>
                <w:rStyle w:val="Sjabloontekst"/>
                <w:shd w:val="clear" w:color="auto" w:fill="auto"/>
              </w:rPr>
              <w:t xml:space="preserve">4: </w:t>
            </w:r>
            <w:r w:rsidR="007409F4" w:rsidRPr="007409F4">
              <w:rPr>
                <w:rStyle w:val="Sjabloontekst"/>
                <w:shd w:val="clear" w:color="auto" w:fill="auto"/>
              </w:rPr>
              <w:t>Ervaring met de aanleg en het beheer van een WKO-systeem met open bronnen</w:t>
            </w:r>
          </w:p>
        </w:tc>
      </w:tr>
      <w:tr w:rsidR="00694491" w14:paraId="07CF14CD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3FC1705" w14:textId="77777777" w:rsidR="00694491" w:rsidRDefault="00694491" w:rsidP="00D666A4">
            <w:r>
              <w:t>1</w:t>
            </w:r>
          </w:p>
        </w:tc>
        <w:tc>
          <w:tcPr>
            <w:tcW w:w="1804" w:type="dxa"/>
            <w:vMerge w:val="restart"/>
          </w:tcPr>
          <w:p w14:paraId="790BBA48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51F66772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74EB7407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710C8C76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E5DB173" w14:textId="77777777" w:rsidR="00694491" w:rsidRDefault="00694491" w:rsidP="00D666A4"/>
        </w:tc>
        <w:tc>
          <w:tcPr>
            <w:tcW w:w="1804" w:type="dxa"/>
            <w:vMerge/>
          </w:tcPr>
          <w:p w14:paraId="5B6D4C5C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0B175F7C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1AB6C767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66D0DFFB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975871A" w14:textId="77777777" w:rsidR="00694491" w:rsidRDefault="00694491" w:rsidP="00D666A4"/>
        </w:tc>
        <w:tc>
          <w:tcPr>
            <w:tcW w:w="1804" w:type="dxa"/>
            <w:vMerge/>
          </w:tcPr>
          <w:p w14:paraId="7CCCAA36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2AADB8B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7FB53C22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048C65B2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762D954B" w14:textId="77777777" w:rsidR="00694491" w:rsidRDefault="00694491" w:rsidP="00D666A4"/>
        </w:tc>
        <w:tc>
          <w:tcPr>
            <w:tcW w:w="1804" w:type="dxa"/>
            <w:vMerge/>
          </w:tcPr>
          <w:p w14:paraId="4DC55AC7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73859F0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37DF1744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0E2E9081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192616E9" w14:textId="77777777" w:rsidR="00694491" w:rsidRDefault="00694491" w:rsidP="00D666A4"/>
        </w:tc>
        <w:tc>
          <w:tcPr>
            <w:tcW w:w="1804" w:type="dxa"/>
            <w:vMerge/>
          </w:tcPr>
          <w:p w14:paraId="6549B9CA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8696FB8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5FEFD0EA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748A93DC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B6A6321" w14:textId="77777777" w:rsidR="00694491" w:rsidRDefault="00694491" w:rsidP="00D666A4">
            <w:r>
              <w:t>2</w:t>
            </w:r>
          </w:p>
        </w:tc>
        <w:tc>
          <w:tcPr>
            <w:tcW w:w="1804" w:type="dxa"/>
            <w:vMerge w:val="restart"/>
          </w:tcPr>
          <w:p w14:paraId="2B69C0A8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1943" w:type="dxa"/>
            <w:gridSpan w:val="2"/>
          </w:tcPr>
          <w:p w14:paraId="1310B471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4043" w:type="dxa"/>
          </w:tcPr>
          <w:p w14:paraId="02E70A80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03EE">
              <w:rPr>
                <w:color w:val="002060"/>
              </w:rPr>
              <w:t>€: ………..,-</w:t>
            </w:r>
          </w:p>
        </w:tc>
      </w:tr>
      <w:tr w:rsidR="00694491" w14:paraId="14EFA212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3574415" w14:textId="77777777" w:rsidR="00694491" w:rsidRDefault="00694491" w:rsidP="00D666A4"/>
        </w:tc>
        <w:tc>
          <w:tcPr>
            <w:tcW w:w="1804" w:type="dxa"/>
            <w:vMerge/>
          </w:tcPr>
          <w:p w14:paraId="45DB8610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1B2E2A4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4043" w:type="dxa"/>
          </w:tcPr>
          <w:p w14:paraId="16AD645B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7D76C947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8294A0E" w14:textId="77777777" w:rsidR="00694491" w:rsidRDefault="00694491" w:rsidP="00D666A4">
            <w:r>
              <w:t>3</w:t>
            </w:r>
          </w:p>
        </w:tc>
        <w:tc>
          <w:tcPr>
            <w:tcW w:w="1804" w:type="dxa"/>
            <w:vMerge w:val="restart"/>
          </w:tcPr>
          <w:p w14:paraId="730AD9CB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0252315E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263C96ED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427504C5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114AF10" w14:textId="77777777" w:rsidR="00694491" w:rsidRDefault="00694491" w:rsidP="00D666A4"/>
        </w:tc>
        <w:tc>
          <w:tcPr>
            <w:tcW w:w="1804" w:type="dxa"/>
            <w:vMerge/>
          </w:tcPr>
          <w:p w14:paraId="218CE5D6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55A013C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58EE2101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2B4CF3B3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1E44D881" w14:textId="77777777" w:rsidR="00694491" w:rsidRDefault="00694491" w:rsidP="00D666A4">
            <w:r>
              <w:t>4</w:t>
            </w:r>
          </w:p>
        </w:tc>
        <w:tc>
          <w:tcPr>
            <w:tcW w:w="1804" w:type="dxa"/>
            <w:vMerge w:val="restart"/>
          </w:tcPr>
          <w:p w14:paraId="523285A8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773E7218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31ABEA6C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94491" w14:paraId="25199EC9" w14:textId="77777777" w:rsidTr="00D66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22DD1ED" w14:textId="77777777" w:rsidR="00694491" w:rsidRDefault="00694491" w:rsidP="00D666A4"/>
        </w:tc>
        <w:tc>
          <w:tcPr>
            <w:tcW w:w="1804" w:type="dxa"/>
            <w:vMerge/>
          </w:tcPr>
          <w:p w14:paraId="72DB37E7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EFC8BB5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19888316" w14:textId="77777777" w:rsidR="00694491" w:rsidRDefault="00694491" w:rsidP="00D666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79E5BE" w14:textId="77777777" w:rsidR="00BE007B" w:rsidRPr="00BE007B" w:rsidRDefault="00BE007B" w:rsidP="00287217">
      <w:pPr>
        <w:spacing w:before="0" w:after="160" w:line="259" w:lineRule="auto"/>
      </w:pPr>
    </w:p>
    <w:sectPr w:rsidR="00BE007B" w:rsidRPr="00BE007B" w:rsidSect="005E0A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3A5F" w14:textId="77777777" w:rsidR="005C03D8" w:rsidRDefault="005C03D8" w:rsidP="00F43396">
      <w:pPr>
        <w:spacing w:line="240" w:lineRule="auto"/>
      </w:pPr>
      <w:r>
        <w:separator/>
      </w:r>
    </w:p>
    <w:p w14:paraId="664CF399" w14:textId="77777777" w:rsidR="005C03D8" w:rsidRDefault="005C03D8"/>
  </w:endnote>
  <w:endnote w:type="continuationSeparator" w:id="0">
    <w:p w14:paraId="3AB69184" w14:textId="77777777" w:rsidR="005C03D8" w:rsidRDefault="005C03D8" w:rsidP="00F43396">
      <w:pPr>
        <w:spacing w:line="240" w:lineRule="auto"/>
      </w:pPr>
      <w:r>
        <w:continuationSeparator/>
      </w:r>
    </w:p>
    <w:p w14:paraId="08F93EE9" w14:textId="77777777" w:rsidR="005C03D8" w:rsidRDefault="005C0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318A0F38" w14:textId="306A15A1" w:rsidR="005E0AE7" w:rsidRPr="00185F14" w:rsidRDefault="005E0AE7" w:rsidP="005E0AE7">
    <w:pPr>
      <w:pStyle w:val="Voettekst"/>
      <w:rPr>
        <w:rStyle w:val="Sjabloontekst"/>
        <w:shd w:val="clear" w:color="auto" w:fill="auto"/>
      </w:rPr>
    </w:pPr>
    <w:r w:rsidRPr="00185F14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2A13BB" wp14:editId="50D8298E">
              <wp:simplePos x="0" y="0"/>
              <wp:positionH relativeFrom="page">
                <wp:align>right</wp:align>
              </wp:positionH>
              <wp:positionV relativeFrom="paragraph">
                <wp:posOffset>-43814</wp:posOffset>
              </wp:positionV>
              <wp:extent cx="6208857" cy="58940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8857" cy="58940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786A3" id="Vrije vorm: vorm 3" o:spid="_x0000_s1026" style="position:absolute;margin-left:437.7pt;margin-top:-3.45pt;width:488.9pt;height:4.65pt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4171950,5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" path="m,l,4667r4168140,l4174141,285r,-285l,xe" fillcolor="black" stroked="f">
              <v:stroke joinstyle="miter"/>
              <v:path arrowok="t" o:connecttype="custom" o:connectlocs="0,0;0,275072980;6203187,275072980;6212118,16797900;6212118,0" o:connectangles="0,0,0,0,0"/>
              <w10:wrap anchorx="page"/>
            </v:shape>
          </w:pict>
        </mc:Fallback>
      </mc:AlternateContent>
    </w:r>
    <w:r w:rsidR="00F0684A" w:rsidRPr="00185F14">
      <w:rPr>
        <w:rStyle w:val="Sjabloontekst"/>
        <w:shd w:val="clear" w:color="auto" w:fill="auto"/>
      </w:rPr>
      <w:t>Gemeente Groningen</w:t>
    </w:r>
  </w:p>
  <w:p w14:paraId="1876B814" w14:textId="1DC12710" w:rsidR="00BE15F7" w:rsidRPr="005E0AE7" w:rsidRDefault="00185F14" w:rsidP="005E0AE7">
    <w:pPr>
      <w:pStyle w:val="Voettekst"/>
    </w:pPr>
    <w:r w:rsidRPr="00185F14">
      <w:rPr>
        <w:rStyle w:val="Sjabloontekst"/>
        <w:shd w:val="clear" w:color="auto" w:fill="auto"/>
      </w:rPr>
      <w:t>Renovatie en nieuwbouw Museum aan de</w:t>
    </w:r>
    <w:r w:rsidR="00F64890">
      <w:rPr>
        <w:rStyle w:val="Sjabloontekst"/>
        <w:shd w:val="clear" w:color="auto" w:fill="auto"/>
      </w:rPr>
      <w:t xml:space="preserve"> A</w:t>
    </w:r>
    <w:r w:rsidR="005E0AE7" w:rsidRPr="00582707">
      <w:ptab w:relativeTo="margin" w:alignment="right" w:leader="none"/>
    </w:r>
    <w:r w:rsidR="005E0AE7">
      <w:t>p</w:t>
    </w:r>
    <w:r w:rsidR="005E0AE7" w:rsidRPr="00582707">
      <w:t xml:space="preserve">agina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24504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FD068C" wp14:editId="24F0FA02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F2DFB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B3EDB3" wp14:editId="50B2D719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D8AD30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0F0E8CFD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3C4373EB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EDCD" w14:textId="77777777" w:rsidR="005C03D8" w:rsidRDefault="005C03D8" w:rsidP="00F43396">
      <w:pPr>
        <w:spacing w:line="240" w:lineRule="auto"/>
      </w:pPr>
      <w:r>
        <w:separator/>
      </w:r>
    </w:p>
    <w:p w14:paraId="236F98A8" w14:textId="77777777" w:rsidR="005C03D8" w:rsidRDefault="005C03D8"/>
  </w:footnote>
  <w:footnote w:type="continuationSeparator" w:id="0">
    <w:p w14:paraId="382F1FE9" w14:textId="77777777" w:rsidR="005C03D8" w:rsidRDefault="005C03D8" w:rsidP="00F43396">
      <w:pPr>
        <w:spacing w:line="240" w:lineRule="auto"/>
      </w:pPr>
      <w:r>
        <w:continuationSeparator/>
      </w:r>
    </w:p>
    <w:p w14:paraId="02E811AE" w14:textId="77777777" w:rsidR="005C03D8" w:rsidRDefault="005C03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8585" w14:textId="4C2BFCE0" w:rsidR="00BE007B" w:rsidRDefault="006B0269" w:rsidP="00BE007B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E90EB74" wp14:editId="7B1B8397">
          <wp:simplePos x="0" y="0"/>
          <wp:positionH relativeFrom="page">
            <wp:align>right</wp:align>
          </wp:positionH>
          <wp:positionV relativeFrom="paragraph">
            <wp:posOffset>-452392</wp:posOffset>
          </wp:positionV>
          <wp:extent cx="1768929" cy="1768929"/>
          <wp:effectExtent l="0" t="0" r="3175" b="3175"/>
          <wp:wrapNone/>
          <wp:docPr id="839272401" name="Afbeelding 6" descr="Gemeente Gronin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meente Gronin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929" cy="1768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372957" w14:textId="77777777" w:rsidR="00CC2EDF" w:rsidRDefault="00CC2EDF" w:rsidP="00CC2EDF">
    <w:pPr>
      <w:pStyle w:val="Koptekst"/>
      <w:jc w:val="right"/>
    </w:pPr>
  </w:p>
  <w:p w14:paraId="7B39C957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6BB7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3" type="#_x0000_t75" style="width:25.2pt;height:26.4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69"/>
    <w:rsid w:val="00033DEA"/>
    <w:rsid w:val="00036339"/>
    <w:rsid w:val="000541DA"/>
    <w:rsid w:val="0006298E"/>
    <w:rsid w:val="000806DE"/>
    <w:rsid w:val="000973B9"/>
    <w:rsid w:val="000A3BC0"/>
    <w:rsid w:val="000B57B8"/>
    <w:rsid w:val="000C23BF"/>
    <w:rsid w:val="000E1DC5"/>
    <w:rsid w:val="000E31D5"/>
    <w:rsid w:val="000E4C94"/>
    <w:rsid w:val="0010287D"/>
    <w:rsid w:val="00117B22"/>
    <w:rsid w:val="00117F97"/>
    <w:rsid w:val="00120374"/>
    <w:rsid w:val="0012258B"/>
    <w:rsid w:val="0015627E"/>
    <w:rsid w:val="001636C0"/>
    <w:rsid w:val="00170010"/>
    <w:rsid w:val="00183AEC"/>
    <w:rsid w:val="00185F14"/>
    <w:rsid w:val="001A070C"/>
    <w:rsid w:val="001B3F53"/>
    <w:rsid w:val="001D30CC"/>
    <w:rsid w:val="001E7268"/>
    <w:rsid w:val="002042F8"/>
    <w:rsid w:val="00220FA5"/>
    <w:rsid w:val="002463ED"/>
    <w:rsid w:val="00257281"/>
    <w:rsid w:val="00287217"/>
    <w:rsid w:val="002B2294"/>
    <w:rsid w:val="002D78DF"/>
    <w:rsid w:val="002E5242"/>
    <w:rsid w:val="0033034E"/>
    <w:rsid w:val="00361DDA"/>
    <w:rsid w:val="00383D36"/>
    <w:rsid w:val="003936EB"/>
    <w:rsid w:val="00394500"/>
    <w:rsid w:val="003B5658"/>
    <w:rsid w:val="00400F5C"/>
    <w:rsid w:val="00445BFD"/>
    <w:rsid w:val="004558EC"/>
    <w:rsid w:val="00473B9B"/>
    <w:rsid w:val="004A3B3D"/>
    <w:rsid w:val="004B1D75"/>
    <w:rsid w:val="004B6F34"/>
    <w:rsid w:val="004D1771"/>
    <w:rsid w:val="004D5925"/>
    <w:rsid w:val="004E3E2D"/>
    <w:rsid w:val="005069C2"/>
    <w:rsid w:val="005169ED"/>
    <w:rsid w:val="00551DF0"/>
    <w:rsid w:val="00582707"/>
    <w:rsid w:val="00591D73"/>
    <w:rsid w:val="005C03D8"/>
    <w:rsid w:val="005E0AE7"/>
    <w:rsid w:val="006077FB"/>
    <w:rsid w:val="00611663"/>
    <w:rsid w:val="00623CC3"/>
    <w:rsid w:val="00674FA1"/>
    <w:rsid w:val="00692CF3"/>
    <w:rsid w:val="00694491"/>
    <w:rsid w:val="006B0269"/>
    <w:rsid w:val="006B4D69"/>
    <w:rsid w:val="006C1A3E"/>
    <w:rsid w:val="006D73DD"/>
    <w:rsid w:val="006E79C5"/>
    <w:rsid w:val="006F4B6F"/>
    <w:rsid w:val="007040CA"/>
    <w:rsid w:val="00713A05"/>
    <w:rsid w:val="007409F4"/>
    <w:rsid w:val="00747153"/>
    <w:rsid w:val="007570FB"/>
    <w:rsid w:val="00770E2F"/>
    <w:rsid w:val="0078250F"/>
    <w:rsid w:val="00791D48"/>
    <w:rsid w:val="007D03F4"/>
    <w:rsid w:val="008361F7"/>
    <w:rsid w:val="00837DF6"/>
    <w:rsid w:val="0084081B"/>
    <w:rsid w:val="00847B53"/>
    <w:rsid w:val="008553A8"/>
    <w:rsid w:val="0086276B"/>
    <w:rsid w:val="00865369"/>
    <w:rsid w:val="008A353C"/>
    <w:rsid w:val="008B3520"/>
    <w:rsid w:val="008D791A"/>
    <w:rsid w:val="008E0AE2"/>
    <w:rsid w:val="00962FF4"/>
    <w:rsid w:val="00975EFB"/>
    <w:rsid w:val="009B536F"/>
    <w:rsid w:val="009C1EA2"/>
    <w:rsid w:val="00A34D04"/>
    <w:rsid w:val="00A557DC"/>
    <w:rsid w:val="00A56C24"/>
    <w:rsid w:val="00A75473"/>
    <w:rsid w:val="00AA2951"/>
    <w:rsid w:val="00AA3220"/>
    <w:rsid w:val="00AC4FD5"/>
    <w:rsid w:val="00AE0D92"/>
    <w:rsid w:val="00B618E5"/>
    <w:rsid w:val="00B67462"/>
    <w:rsid w:val="00BB03E5"/>
    <w:rsid w:val="00BC57FA"/>
    <w:rsid w:val="00BE007B"/>
    <w:rsid w:val="00BE0CF1"/>
    <w:rsid w:val="00BE15F7"/>
    <w:rsid w:val="00C243DA"/>
    <w:rsid w:val="00C3283F"/>
    <w:rsid w:val="00C60457"/>
    <w:rsid w:val="00C90DFA"/>
    <w:rsid w:val="00CA719C"/>
    <w:rsid w:val="00CB22E9"/>
    <w:rsid w:val="00CB2373"/>
    <w:rsid w:val="00CB7B0B"/>
    <w:rsid w:val="00CC2EDF"/>
    <w:rsid w:val="00D34A8C"/>
    <w:rsid w:val="00D63554"/>
    <w:rsid w:val="00D65927"/>
    <w:rsid w:val="00D678CA"/>
    <w:rsid w:val="00D9177B"/>
    <w:rsid w:val="00DE042D"/>
    <w:rsid w:val="00E010FD"/>
    <w:rsid w:val="00E04135"/>
    <w:rsid w:val="00E2279A"/>
    <w:rsid w:val="00E42998"/>
    <w:rsid w:val="00E503EE"/>
    <w:rsid w:val="00E50A72"/>
    <w:rsid w:val="00E54A3D"/>
    <w:rsid w:val="00E634F1"/>
    <w:rsid w:val="00E72D32"/>
    <w:rsid w:val="00E81516"/>
    <w:rsid w:val="00E967F6"/>
    <w:rsid w:val="00EA4C23"/>
    <w:rsid w:val="00EB40F0"/>
    <w:rsid w:val="00EC4294"/>
    <w:rsid w:val="00F0684A"/>
    <w:rsid w:val="00F42D00"/>
    <w:rsid w:val="00F43396"/>
    <w:rsid w:val="00F64890"/>
    <w:rsid w:val="00F71266"/>
    <w:rsid w:val="00F835AA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BF108"/>
  <w15:chartTrackingRefBased/>
  <w15:docId w15:val="{52DB69CF-9B4E-45CB-8644-95EB92F7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4491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paragraph" w:styleId="Revisie">
    <w:name w:val="Revision"/>
    <w:hidden/>
    <w:uiPriority w:val="99"/>
    <w:semiHidden/>
    <w:rsid w:val="006C1A3E"/>
    <w:pPr>
      <w:spacing w:after="0" w:line="240" w:lineRule="auto"/>
    </w:pPr>
    <w:rPr>
      <w:sz w:val="18"/>
    </w:rPr>
  </w:style>
  <w:style w:type="table" w:styleId="Rastertabel1licht">
    <w:name w:val="Grid Table 1 Light"/>
    <w:basedOn w:val="Standaardtabel"/>
    <w:uiPriority w:val="46"/>
    <w:rsid w:val="006B02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rtheSpijkers\Tender%20People\Bedrijfsvoering%20-%20Documenten\Toolkit%20TP\04%20Bijlagen\Template%20-%20Bijlage%20opgave%20referentieopdrachten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C087535F23643845D4BA12AD101ED" ma:contentTypeVersion="3" ma:contentTypeDescription="Een nieuw document maken." ma:contentTypeScope="" ma:versionID="471a758805b956ff7822816255d59365">
  <xsd:schema xmlns:xsd="http://www.w3.org/2001/XMLSchema" xmlns:xs="http://www.w3.org/2001/XMLSchema" xmlns:p="http://schemas.microsoft.com/office/2006/metadata/properties" xmlns:ns2="85bf4725-666c-483e-a8d9-0907a11c7261" targetNamespace="http://schemas.microsoft.com/office/2006/metadata/properties" ma:root="true" ma:fieldsID="a6534869d0b86fff44d039cfd7abe10b" ns2:_="">
    <xsd:import namespace="85bf4725-666c-483e-a8d9-0907a11c7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4725-666c-483e-a8d9-0907a11c7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76F39-8D7F-47DD-95B3-168FCBD965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18BE3A-C821-4DAD-B023-4BCD3036A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f4725-666c-483e-a8d9-0907a11c7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4B4DC-A0CC-4FD4-BF59-F65A9EE4A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opgave referentieopdrachten</Template>
  <TotalTime>1</TotalTime>
  <Pages>4</Pages>
  <Words>392</Words>
  <Characters>2160</Characters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2019-10-11T13:40:00Z</cp:lastPrinted>
  <dcterms:created xsi:type="dcterms:W3CDTF">2026-05-07T12:41:00Z</dcterms:created>
  <dcterms:modified xsi:type="dcterms:W3CDTF">2026-05-14T13:19:00Z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0x01010001DC087535F23643845D4BA12AD101ED</vt:lpwstr>
  </property>
  <property fmtid="{D5CDD505-2E9C-101B-9397-08002B2CF9AE}" pid="3" name="MediaServiceImageTags">
    <vt:lpwstr/>
  </property>
</Properties>
</file>