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15C9" w14:textId="318769BA" w:rsidR="00ED4567" w:rsidRPr="00691188" w:rsidRDefault="00A4691C" w:rsidP="00ED456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Bijlage A </w:t>
      </w:r>
      <w:r w:rsidR="00347566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</w:t>
      </w:r>
      <w:r w:rsidR="00EA15DB">
        <w:rPr>
          <w:b/>
          <w:bCs/>
          <w:sz w:val="32"/>
          <w:szCs w:val="32"/>
        </w:rPr>
        <w:t>Bedrijfsgegevens</w:t>
      </w:r>
    </w:p>
    <w:p w14:paraId="262B83FB" w14:textId="77777777" w:rsidR="00ED4567" w:rsidRDefault="00ED4567" w:rsidP="00ED4567"/>
    <w:p w14:paraId="4D7AFE89" w14:textId="77777777" w:rsidR="00ED4567" w:rsidRPr="00312E74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522"/>
      </w:tblGrid>
      <w:tr w:rsidR="00ED4567" w:rsidRPr="00312E74" w14:paraId="0EE1A76F" w14:textId="77777777" w:rsidTr="004F0325">
        <w:tc>
          <w:tcPr>
            <w:tcW w:w="9286" w:type="dxa"/>
            <w:gridSpan w:val="2"/>
            <w:shd w:val="clear" w:color="auto" w:fill="E0E0E0"/>
          </w:tcPr>
          <w:p w14:paraId="0283A1C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1.1 Bedrijfsgegevens</w:t>
            </w:r>
          </w:p>
        </w:tc>
      </w:tr>
      <w:tr w:rsidR="00ED4567" w:rsidRPr="00312E74" w14:paraId="320508D6" w14:textId="77777777" w:rsidTr="004F0325">
        <w:tc>
          <w:tcPr>
            <w:tcW w:w="9286" w:type="dxa"/>
            <w:gridSpan w:val="2"/>
            <w:shd w:val="clear" w:color="auto" w:fill="E0E0E0"/>
          </w:tcPr>
          <w:p w14:paraId="01E10EE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Adresgegevens</w:t>
            </w:r>
          </w:p>
        </w:tc>
      </w:tr>
      <w:tr w:rsidR="00ED4567" w:rsidRPr="00312E74" w14:paraId="3E8D40FB" w14:textId="77777777" w:rsidTr="004F0325">
        <w:trPr>
          <w:trHeight w:val="397"/>
        </w:trPr>
        <w:tc>
          <w:tcPr>
            <w:tcW w:w="2764" w:type="dxa"/>
          </w:tcPr>
          <w:p w14:paraId="0630C294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Naam bedrijf</w:t>
            </w:r>
          </w:p>
        </w:tc>
        <w:tc>
          <w:tcPr>
            <w:tcW w:w="6522" w:type="dxa"/>
          </w:tcPr>
          <w:p w14:paraId="17A5612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ED4567" w:rsidRPr="00312E74" w14:paraId="586C3477" w14:textId="77777777" w:rsidTr="004F0325">
        <w:trPr>
          <w:trHeight w:val="397"/>
        </w:trPr>
        <w:tc>
          <w:tcPr>
            <w:tcW w:w="2764" w:type="dxa"/>
          </w:tcPr>
          <w:p w14:paraId="4C02A3E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Naam contactpersoon</w:t>
            </w:r>
          </w:p>
        </w:tc>
        <w:tc>
          <w:tcPr>
            <w:tcW w:w="6522" w:type="dxa"/>
          </w:tcPr>
          <w:p w14:paraId="1C5733D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87F286C" w14:textId="77777777" w:rsidTr="004F0325">
        <w:trPr>
          <w:trHeight w:val="397"/>
        </w:trPr>
        <w:tc>
          <w:tcPr>
            <w:tcW w:w="2764" w:type="dxa"/>
          </w:tcPr>
          <w:p w14:paraId="4A259B0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Adres</w:t>
            </w:r>
          </w:p>
        </w:tc>
        <w:tc>
          <w:tcPr>
            <w:tcW w:w="6522" w:type="dxa"/>
          </w:tcPr>
          <w:p w14:paraId="1FB89D81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1CBA08C1" w14:textId="77777777" w:rsidTr="004F0325">
        <w:trPr>
          <w:trHeight w:val="397"/>
        </w:trPr>
        <w:tc>
          <w:tcPr>
            <w:tcW w:w="2764" w:type="dxa"/>
          </w:tcPr>
          <w:p w14:paraId="113E607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</w:tcPr>
          <w:p w14:paraId="2106CB82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297C9951" w14:textId="77777777" w:rsidTr="004F0325">
        <w:trPr>
          <w:trHeight w:val="397"/>
        </w:trPr>
        <w:tc>
          <w:tcPr>
            <w:tcW w:w="2764" w:type="dxa"/>
          </w:tcPr>
          <w:p w14:paraId="27EE9561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Postbus</w:t>
            </w:r>
          </w:p>
        </w:tc>
        <w:tc>
          <w:tcPr>
            <w:tcW w:w="6522" w:type="dxa"/>
          </w:tcPr>
          <w:p w14:paraId="06E565BC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9E47696" w14:textId="77777777" w:rsidTr="004F0325">
        <w:trPr>
          <w:trHeight w:val="397"/>
        </w:trPr>
        <w:tc>
          <w:tcPr>
            <w:tcW w:w="2764" w:type="dxa"/>
          </w:tcPr>
          <w:p w14:paraId="2C127EDC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</w:tcPr>
          <w:p w14:paraId="5C998DDE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3CB99D31" w14:textId="77777777" w:rsidTr="004F0325">
        <w:trPr>
          <w:trHeight w:val="397"/>
        </w:trPr>
        <w:tc>
          <w:tcPr>
            <w:tcW w:w="2764" w:type="dxa"/>
          </w:tcPr>
          <w:p w14:paraId="1CA6126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Plaats</w:t>
            </w:r>
          </w:p>
        </w:tc>
        <w:tc>
          <w:tcPr>
            <w:tcW w:w="6522" w:type="dxa"/>
          </w:tcPr>
          <w:p w14:paraId="2A1D2FA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40C9A38D" w14:textId="77777777" w:rsidTr="004F0325">
        <w:trPr>
          <w:trHeight w:val="397"/>
        </w:trPr>
        <w:tc>
          <w:tcPr>
            <w:tcW w:w="2764" w:type="dxa"/>
          </w:tcPr>
          <w:p w14:paraId="37D028E2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Land</w:t>
            </w:r>
          </w:p>
        </w:tc>
        <w:tc>
          <w:tcPr>
            <w:tcW w:w="6522" w:type="dxa"/>
          </w:tcPr>
          <w:p w14:paraId="47BD35E6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CFEBE01" w14:textId="77777777" w:rsidTr="004F0325">
        <w:trPr>
          <w:trHeight w:val="397"/>
        </w:trPr>
        <w:tc>
          <w:tcPr>
            <w:tcW w:w="2764" w:type="dxa"/>
          </w:tcPr>
          <w:p w14:paraId="129440C0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Orderadres, e-mail</w:t>
            </w:r>
          </w:p>
        </w:tc>
        <w:tc>
          <w:tcPr>
            <w:tcW w:w="6522" w:type="dxa"/>
          </w:tcPr>
          <w:p w14:paraId="5C84C82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A7D477A" w14:textId="77777777" w:rsidTr="004F0325">
        <w:trPr>
          <w:trHeight w:val="397"/>
        </w:trPr>
        <w:tc>
          <w:tcPr>
            <w:tcW w:w="2764" w:type="dxa"/>
          </w:tcPr>
          <w:p w14:paraId="03CC1DA9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Btw-nummer</w:t>
            </w:r>
          </w:p>
        </w:tc>
        <w:tc>
          <w:tcPr>
            <w:tcW w:w="6522" w:type="dxa"/>
          </w:tcPr>
          <w:p w14:paraId="489A821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262BB0DD" w14:textId="77777777" w:rsidTr="004F0325">
        <w:trPr>
          <w:trHeight w:val="397"/>
        </w:trPr>
        <w:tc>
          <w:tcPr>
            <w:tcW w:w="2764" w:type="dxa"/>
          </w:tcPr>
          <w:p w14:paraId="632C0A14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Telefoon</w:t>
            </w:r>
          </w:p>
        </w:tc>
        <w:tc>
          <w:tcPr>
            <w:tcW w:w="6522" w:type="dxa"/>
          </w:tcPr>
          <w:p w14:paraId="2B8B9DA6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6655161" w14:textId="77777777" w:rsidTr="004F0325">
        <w:trPr>
          <w:trHeight w:val="397"/>
        </w:trPr>
        <w:tc>
          <w:tcPr>
            <w:tcW w:w="2764" w:type="dxa"/>
          </w:tcPr>
          <w:p w14:paraId="03681CBF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E-mail contactpersoon</w:t>
            </w:r>
          </w:p>
        </w:tc>
        <w:tc>
          <w:tcPr>
            <w:tcW w:w="6522" w:type="dxa"/>
          </w:tcPr>
          <w:p w14:paraId="4C236EF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</w:tbl>
    <w:p w14:paraId="0B0029CD" w14:textId="70438546" w:rsidR="00ED4567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p w14:paraId="695CB6A7" w14:textId="77777777" w:rsidR="00893653" w:rsidRPr="00312E74" w:rsidRDefault="00893653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532"/>
      </w:tblGrid>
      <w:tr w:rsidR="00ED4567" w:rsidRPr="00312E74" w14:paraId="474C28C6" w14:textId="77777777" w:rsidTr="004F0325">
        <w:tc>
          <w:tcPr>
            <w:tcW w:w="9288" w:type="dxa"/>
            <w:gridSpan w:val="2"/>
            <w:shd w:val="clear" w:color="auto" w:fill="E0E0E0"/>
          </w:tcPr>
          <w:p w14:paraId="2050655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b/>
                <w:bCs/>
                <w:szCs w:val="20"/>
              </w:rPr>
            </w:pPr>
            <w:r w:rsidRPr="00312E74">
              <w:rPr>
                <w:rFonts w:eastAsia="Times New Roman" w:cs="Calibri"/>
                <w:b/>
                <w:bCs/>
                <w:szCs w:val="20"/>
              </w:rPr>
              <w:t>1.2 Rechtsvorm</w:t>
            </w:r>
          </w:p>
        </w:tc>
      </w:tr>
      <w:tr w:rsidR="00ED4567" w:rsidRPr="00312E74" w14:paraId="3D3CFE74" w14:textId="77777777" w:rsidTr="004F0325">
        <w:tc>
          <w:tcPr>
            <w:tcW w:w="2756" w:type="dxa"/>
          </w:tcPr>
          <w:p w14:paraId="4FC504ED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t>Sprake</w:t>
            </w:r>
            <w:r w:rsidRPr="00312E74">
              <w:rPr>
                <w:rFonts w:eastAsia="Times New Roman" w:cs="Calibri"/>
                <w:szCs w:val="20"/>
              </w:rPr>
              <w:t xml:space="preserve"> van een rechtsvorm</w:t>
            </w:r>
            <w:r>
              <w:rPr>
                <w:rFonts w:eastAsia="Times New Roman" w:cs="Calibri"/>
                <w:szCs w:val="20"/>
              </w:rPr>
              <w:t>?</w:t>
            </w:r>
          </w:p>
        </w:tc>
        <w:tc>
          <w:tcPr>
            <w:tcW w:w="6531" w:type="dxa"/>
          </w:tcPr>
          <w:p w14:paraId="545ADF7F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>JA / NEE    (aangeven wat van toepassing is)</w:t>
            </w:r>
          </w:p>
        </w:tc>
      </w:tr>
      <w:tr w:rsidR="00ED4567" w:rsidRPr="00312E74" w14:paraId="6EA9896C" w14:textId="77777777" w:rsidTr="004F0325">
        <w:trPr>
          <w:trHeight w:val="618"/>
        </w:trPr>
        <w:tc>
          <w:tcPr>
            <w:tcW w:w="2756" w:type="dxa"/>
            <w:tcBorders>
              <w:bottom w:val="single" w:sz="4" w:space="0" w:color="auto"/>
            </w:tcBorders>
          </w:tcPr>
          <w:p w14:paraId="67FA708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>Zo ja, welke rechtsvorm</w:t>
            </w:r>
            <w:r>
              <w:rPr>
                <w:rFonts w:eastAsia="Times New Roman" w:cs="Calibri"/>
                <w:szCs w:val="20"/>
              </w:rPr>
              <w:t>?</w:t>
            </w:r>
          </w:p>
        </w:tc>
        <w:tc>
          <w:tcPr>
            <w:tcW w:w="6532" w:type="dxa"/>
            <w:tcBorders>
              <w:bottom w:val="single" w:sz="4" w:space="0" w:color="auto"/>
            </w:tcBorders>
          </w:tcPr>
          <w:p w14:paraId="0DBB89FE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  <w:tr w:rsidR="00ED4567" w:rsidRPr="00312E74" w14:paraId="50B30F88" w14:textId="77777777" w:rsidTr="004F0325">
        <w:trPr>
          <w:trHeight w:val="397"/>
        </w:trPr>
        <w:tc>
          <w:tcPr>
            <w:tcW w:w="2756" w:type="dxa"/>
          </w:tcPr>
          <w:p w14:paraId="7909DE41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 xml:space="preserve">Dossiernummer in </w:t>
            </w:r>
          </w:p>
          <w:p w14:paraId="0AA064B8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t>h</w:t>
            </w:r>
            <w:r w:rsidRPr="00312E74">
              <w:rPr>
                <w:rFonts w:eastAsia="Times New Roman" w:cs="Calibri"/>
                <w:szCs w:val="20"/>
              </w:rPr>
              <w:t>andelsregister</w:t>
            </w:r>
          </w:p>
        </w:tc>
        <w:tc>
          <w:tcPr>
            <w:tcW w:w="6532" w:type="dxa"/>
          </w:tcPr>
          <w:p w14:paraId="4644991F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  <w:tr w:rsidR="00ED4567" w:rsidRPr="00312E74" w14:paraId="519FD3BD" w14:textId="77777777" w:rsidTr="004F0325">
        <w:trPr>
          <w:trHeight w:val="397"/>
        </w:trPr>
        <w:tc>
          <w:tcPr>
            <w:tcW w:w="2756" w:type="dxa"/>
          </w:tcPr>
          <w:p w14:paraId="0067A30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>Datum oprichting</w:t>
            </w:r>
          </w:p>
        </w:tc>
        <w:tc>
          <w:tcPr>
            <w:tcW w:w="6532" w:type="dxa"/>
          </w:tcPr>
          <w:p w14:paraId="22E54BF6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</w:tbl>
    <w:p w14:paraId="21905E31" w14:textId="77777777" w:rsidR="00ED4567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p w14:paraId="1B14910C" w14:textId="77777777" w:rsidR="00ED4567" w:rsidRPr="00312E74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1879"/>
        <w:gridCol w:w="4643"/>
      </w:tblGrid>
      <w:tr w:rsidR="00ED4567" w:rsidRPr="00312E74" w14:paraId="399D349C" w14:textId="77777777" w:rsidTr="004F0325">
        <w:tc>
          <w:tcPr>
            <w:tcW w:w="9286" w:type="dxa"/>
            <w:gridSpan w:val="3"/>
            <w:shd w:val="clear" w:color="auto" w:fill="E0E0E0"/>
          </w:tcPr>
          <w:p w14:paraId="7F0D3AFF" w14:textId="11D7B331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1.</w:t>
            </w:r>
            <w:r w:rsidR="00893653">
              <w:rPr>
                <w:rFonts w:eastAsia="Times New Roman" w:cstheme="minorHAnsi"/>
                <w:b/>
                <w:bCs/>
                <w:szCs w:val="20"/>
              </w:rPr>
              <w:t>3</w:t>
            </w:r>
            <w:r w:rsidRPr="00312E74">
              <w:rPr>
                <w:rFonts w:eastAsia="Times New Roman" w:cstheme="minorHAnsi"/>
                <w:b/>
                <w:bCs/>
                <w:szCs w:val="20"/>
              </w:rPr>
              <w:t xml:space="preserve"> Onderaanneming</w:t>
            </w:r>
          </w:p>
        </w:tc>
      </w:tr>
      <w:tr w:rsidR="00ED4567" w:rsidRPr="00312E74" w14:paraId="682672F1" w14:textId="77777777" w:rsidTr="004F0325">
        <w:trPr>
          <w:trHeight w:val="415"/>
        </w:trPr>
        <w:tc>
          <w:tcPr>
            <w:tcW w:w="4643" w:type="dxa"/>
            <w:gridSpan w:val="2"/>
          </w:tcPr>
          <w:p w14:paraId="5EF814C5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 xml:space="preserve">Is er sprake van </w:t>
            </w:r>
            <w:proofErr w:type="spellStart"/>
            <w:r w:rsidRPr="00312E74">
              <w:rPr>
                <w:rFonts w:eastAsia="Times New Roman" w:cstheme="minorHAnsi"/>
                <w:szCs w:val="20"/>
              </w:rPr>
              <w:t>onderaanneming</w:t>
            </w:r>
            <w:proofErr w:type="spellEnd"/>
            <w:r>
              <w:rPr>
                <w:rFonts w:eastAsia="Times New Roman" w:cstheme="minorHAnsi"/>
                <w:szCs w:val="20"/>
              </w:rPr>
              <w:t>?</w:t>
            </w:r>
            <w:r w:rsidRPr="00312E74">
              <w:rPr>
                <w:rFonts w:eastAsia="Times New Roman" w:cstheme="minorHAnsi"/>
                <w:szCs w:val="20"/>
              </w:rPr>
              <w:t xml:space="preserve"> </w:t>
            </w:r>
          </w:p>
        </w:tc>
        <w:tc>
          <w:tcPr>
            <w:tcW w:w="4643" w:type="dxa"/>
          </w:tcPr>
          <w:p w14:paraId="6E41AA12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JA / NEE    (aangeven wat van toepassing is)</w:t>
            </w:r>
          </w:p>
        </w:tc>
      </w:tr>
      <w:tr w:rsidR="00ED4567" w:rsidRPr="00312E74" w14:paraId="79616E8C" w14:textId="77777777" w:rsidTr="004F0325">
        <w:tc>
          <w:tcPr>
            <w:tcW w:w="9286" w:type="dxa"/>
            <w:gridSpan w:val="3"/>
            <w:shd w:val="clear" w:color="auto" w:fill="E0E0E0"/>
          </w:tcPr>
          <w:p w14:paraId="261471E0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Bedrijfsgegevens onderaannemer</w:t>
            </w:r>
          </w:p>
        </w:tc>
      </w:tr>
      <w:tr w:rsidR="00ED4567" w:rsidRPr="00312E74" w14:paraId="5AE30263" w14:textId="77777777" w:rsidTr="004F0325">
        <w:trPr>
          <w:trHeight w:val="397"/>
        </w:trPr>
        <w:tc>
          <w:tcPr>
            <w:tcW w:w="2764" w:type="dxa"/>
          </w:tcPr>
          <w:p w14:paraId="29DAD856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bCs/>
                <w:szCs w:val="20"/>
              </w:rPr>
            </w:pPr>
            <w:r w:rsidRPr="00312E74">
              <w:rPr>
                <w:rFonts w:eastAsia="Times New Roman" w:cstheme="minorHAnsi"/>
                <w:bCs/>
                <w:szCs w:val="20"/>
              </w:rPr>
              <w:t>Naam bedrijf</w:t>
            </w:r>
          </w:p>
        </w:tc>
        <w:tc>
          <w:tcPr>
            <w:tcW w:w="6522" w:type="dxa"/>
            <w:gridSpan w:val="2"/>
          </w:tcPr>
          <w:p w14:paraId="4BAA2F3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ED4567" w:rsidRPr="00312E74" w14:paraId="01C37911" w14:textId="77777777" w:rsidTr="004F0325">
        <w:trPr>
          <w:trHeight w:val="397"/>
        </w:trPr>
        <w:tc>
          <w:tcPr>
            <w:tcW w:w="2764" w:type="dxa"/>
          </w:tcPr>
          <w:p w14:paraId="51DF77E4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Naam contactpersoon</w:t>
            </w:r>
          </w:p>
        </w:tc>
        <w:tc>
          <w:tcPr>
            <w:tcW w:w="6522" w:type="dxa"/>
            <w:gridSpan w:val="2"/>
          </w:tcPr>
          <w:p w14:paraId="05073D3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1E016A22" w14:textId="77777777" w:rsidTr="004F0325">
        <w:trPr>
          <w:trHeight w:val="397"/>
        </w:trPr>
        <w:tc>
          <w:tcPr>
            <w:tcW w:w="2764" w:type="dxa"/>
          </w:tcPr>
          <w:p w14:paraId="430822BE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Adres</w:t>
            </w:r>
          </w:p>
        </w:tc>
        <w:tc>
          <w:tcPr>
            <w:tcW w:w="6522" w:type="dxa"/>
            <w:gridSpan w:val="2"/>
          </w:tcPr>
          <w:p w14:paraId="2A29BB41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02D0F39" w14:textId="77777777" w:rsidTr="004F0325">
        <w:trPr>
          <w:trHeight w:val="397"/>
        </w:trPr>
        <w:tc>
          <w:tcPr>
            <w:tcW w:w="2764" w:type="dxa"/>
          </w:tcPr>
          <w:p w14:paraId="375152B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  <w:gridSpan w:val="2"/>
          </w:tcPr>
          <w:p w14:paraId="45DE6748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4D7BD93" w14:textId="77777777" w:rsidTr="004F0325">
        <w:trPr>
          <w:trHeight w:val="397"/>
        </w:trPr>
        <w:tc>
          <w:tcPr>
            <w:tcW w:w="2764" w:type="dxa"/>
          </w:tcPr>
          <w:p w14:paraId="5BADBDEB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Postbus</w:t>
            </w:r>
          </w:p>
        </w:tc>
        <w:tc>
          <w:tcPr>
            <w:tcW w:w="6522" w:type="dxa"/>
            <w:gridSpan w:val="2"/>
          </w:tcPr>
          <w:p w14:paraId="335BD3C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355E168B" w14:textId="77777777" w:rsidTr="004F0325">
        <w:trPr>
          <w:trHeight w:val="397"/>
        </w:trPr>
        <w:tc>
          <w:tcPr>
            <w:tcW w:w="2764" w:type="dxa"/>
          </w:tcPr>
          <w:p w14:paraId="43909328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  <w:gridSpan w:val="2"/>
          </w:tcPr>
          <w:p w14:paraId="1C6A4ECF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B5E926B" w14:textId="77777777" w:rsidTr="004F0325">
        <w:trPr>
          <w:trHeight w:val="397"/>
        </w:trPr>
        <w:tc>
          <w:tcPr>
            <w:tcW w:w="2764" w:type="dxa"/>
          </w:tcPr>
          <w:p w14:paraId="7593A6F0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Plaats</w:t>
            </w:r>
          </w:p>
        </w:tc>
        <w:tc>
          <w:tcPr>
            <w:tcW w:w="6522" w:type="dxa"/>
            <w:gridSpan w:val="2"/>
          </w:tcPr>
          <w:p w14:paraId="3C783A3A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4BF13781" w14:textId="77777777" w:rsidTr="004F0325">
        <w:trPr>
          <w:trHeight w:val="397"/>
        </w:trPr>
        <w:tc>
          <w:tcPr>
            <w:tcW w:w="2764" w:type="dxa"/>
          </w:tcPr>
          <w:p w14:paraId="2623FA6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Land</w:t>
            </w:r>
          </w:p>
        </w:tc>
        <w:tc>
          <w:tcPr>
            <w:tcW w:w="6522" w:type="dxa"/>
            <w:gridSpan w:val="2"/>
          </w:tcPr>
          <w:p w14:paraId="4D4ADC46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7683441C" w14:textId="77777777" w:rsidTr="004F0325">
        <w:trPr>
          <w:trHeight w:val="397"/>
        </w:trPr>
        <w:tc>
          <w:tcPr>
            <w:tcW w:w="2764" w:type="dxa"/>
          </w:tcPr>
          <w:p w14:paraId="7FEB340A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Btw-nummer</w:t>
            </w:r>
          </w:p>
        </w:tc>
        <w:tc>
          <w:tcPr>
            <w:tcW w:w="6522" w:type="dxa"/>
            <w:gridSpan w:val="2"/>
          </w:tcPr>
          <w:p w14:paraId="7D385E36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7E731B7E" w14:textId="77777777" w:rsidTr="004F0325">
        <w:trPr>
          <w:trHeight w:val="397"/>
        </w:trPr>
        <w:tc>
          <w:tcPr>
            <w:tcW w:w="2764" w:type="dxa"/>
          </w:tcPr>
          <w:p w14:paraId="24D8E82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lastRenderedPageBreak/>
              <w:t>Telefoon</w:t>
            </w:r>
          </w:p>
        </w:tc>
        <w:tc>
          <w:tcPr>
            <w:tcW w:w="6522" w:type="dxa"/>
            <w:gridSpan w:val="2"/>
          </w:tcPr>
          <w:p w14:paraId="304FBF85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4053E568" w14:textId="77777777" w:rsidTr="004F0325">
        <w:trPr>
          <w:trHeight w:val="397"/>
        </w:trPr>
        <w:tc>
          <w:tcPr>
            <w:tcW w:w="2764" w:type="dxa"/>
          </w:tcPr>
          <w:p w14:paraId="70AE381F" w14:textId="77777777" w:rsidR="00ED4567" w:rsidRPr="00312E74" w:rsidRDefault="00ED4567" w:rsidP="004F0325">
            <w:pPr>
              <w:autoSpaceDE w:val="0"/>
              <w:spacing w:line="280" w:lineRule="atLeast"/>
              <w:ind w:right="13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 xml:space="preserve">Beschrijving deel van de opdracht welke in </w:t>
            </w:r>
          </w:p>
          <w:p w14:paraId="66ABF9CA" w14:textId="77777777" w:rsidR="00ED4567" w:rsidRPr="00312E74" w:rsidRDefault="00ED4567" w:rsidP="004F0325">
            <w:pPr>
              <w:autoSpaceDE w:val="0"/>
              <w:spacing w:line="280" w:lineRule="atLeast"/>
              <w:ind w:right="138"/>
              <w:rPr>
                <w:rFonts w:eastAsia="Times New Roman" w:cstheme="minorHAnsi"/>
                <w:szCs w:val="20"/>
              </w:rPr>
            </w:pPr>
            <w:proofErr w:type="spellStart"/>
            <w:r w:rsidRPr="00312E74">
              <w:rPr>
                <w:rFonts w:eastAsia="Times New Roman" w:cstheme="minorHAnsi"/>
                <w:szCs w:val="20"/>
              </w:rPr>
              <w:t>onderaanneming</w:t>
            </w:r>
            <w:proofErr w:type="spellEnd"/>
            <w:r w:rsidRPr="00312E74">
              <w:rPr>
                <w:rFonts w:eastAsia="Times New Roman" w:cstheme="minorHAnsi"/>
                <w:szCs w:val="20"/>
              </w:rPr>
              <w:t xml:space="preserve"> wordt gegeven</w:t>
            </w:r>
          </w:p>
        </w:tc>
        <w:tc>
          <w:tcPr>
            <w:tcW w:w="6522" w:type="dxa"/>
            <w:gridSpan w:val="2"/>
          </w:tcPr>
          <w:p w14:paraId="6E9AB66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7BD49754" w14:textId="77777777" w:rsidTr="004F0325">
        <w:trPr>
          <w:trHeight w:val="397"/>
        </w:trPr>
        <w:tc>
          <w:tcPr>
            <w:tcW w:w="2764" w:type="dxa"/>
          </w:tcPr>
          <w:p w14:paraId="6D94A0EB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Percentage v</w:t>
            </w:r>
            <w:r>
              <w:rPr>
                <w:rFonts w:eastAsia="Times New Roman" w:cstheme="minorHAnsi"/>
                <w:szCs w:val="20"/>
              </w:rPr>
              <w:t xml:space="preserve">an </w:t>
            </w:r>
            <w:r w:rsidRPr="00312E74">
              <w:rPr>
                <w:rFonts w:eastAsia="Times New Roman" w:cstheme="minorHAnsi"/>
                <w:szCs w:val="20"/>
              </w:rPr>
              <w:t>d</w:t>
            </w:r>
            <w:r>
              <w:rPr>
                <w:rFonts w:eastAsia="Times New Roman" w:cstheme="minorHAnsi"/>
                <w:szCs w:val="20"/>
              </w:rPr>
              <w:t>e</w:t>
            </w:r>
            <w:r w:rsidRPr="00312E74">
              <w:rPr>
                <w:rFonts w:eastAsia="Times New Roman" w:cstheme="minorHAnsi"/>
                <w:szCs w:val="20"/>
              </w:rPr>
              <w:t xml:space="preserve"> opdracht </w:t>
            </w:r>
          </w:p>
          <w:p w14:paraId="79EE44EA" w14:textId="77777777" w:rsidR="00ED4567" w:rsidRPr="00312E74" w:rsidRDefault="00ED4567" w:rsidP="004F0325">
            <w:pPr>
              <w:autoSpaceDE w:val="0"/>
              <w:spacing w:line="280" w:lineRule="atLeast"/>
              <w:ind w:right="13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 xml:space="preserve">welke in </w:t>
            </w:r>
            <w:proofErr w:type="spellStart"/>
            <w:r w:rsidRPr="00312E74">
              <w:rPr>
                <w:rFonts w:eastAsia="Times New Roman" w:cstheme="minorHAnsi"/>
                <w:szCs w:val="20"/>
              </w:rPr>
              <w:t>onderaanneming</w:t>
            </w:r>
            <w:proofErr w:type="spellEnd"/>
            <w:r w:rsidRPr="00312E74">
              <w:rPr>
                <w:rFonts w:eastAsia="Times New Roman" w:cstheme="minorHAnsi"/>
                <w:szCs w:val="20"/>
              </w:rPr>
              <w:t xml:space="preserve"> wordt gegeven</w:t>
            </w:r>
          </w:p>
        </w:tc>
        <w:tc>
          <w:tcPr>
            <w:tcW w:w="6522" w:type="dxa"/>
            <w:gridSpan w:val="2"/>
          </w:tcPr>
          <w:p w14:paraId="44D6B46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</w:tbl>
    <w:p w14:paraId="25BE7AA3" w14:textId="77777777" w:rsidR="00ED4567" w:rsidRDefault="00ED4567" w:rsidP="00ED4567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532"/>
      </w:tblGrid>
      <w:tr w:rsidR="007F57DC" w:rsidRPr="00312E74" w14:paraId="4CEA013F" w14:textId="77777777" w:rsidTr="00753BF5">
        <w:tc>
          <w:tcPr>
            <w:tcW w:w="9288" w:type="dxa"/>
            <w:gridSpan w:val="2"/>
            <w:shd w:val="clear" w:color="auto" w:fill="E0E0E0"/>
          </w:tcPr>
          <w:p w14:paraId="03AE3313" w14:textId="4FC559BF" w:rsidR="007F57DC" w:rsidRPr="00312E74" w:rsidRDefault="007F57DC" w:rsidP="00753BF5">
            <w:pPr>
              <w:autoSpaceDE w:val="0"/>
              <w:ind w:right="-648"/>
              <w:rPr>
                <w:rFonts w:eastAsia="Times New Roman" w:cs="Calibri"/>
                <w:b/>
                <w:bCs/>
                <w:szCs w:val="20"/>
              </w:rPr>
            </w:pPr>
            <w:r w:rsidRPr="00312E74">
              <w:rPr>
                <w:rFonts w:eastAsia="Times New Roman" w:cs="Calibri"/>
                <w:b/>
                <w:bCs/>
                <w:szCs w:val="20"/>
              </w:rPr>
              <w:t>1.</w:t>
            </w:r>
            <w:r>
              <w:rPr>
                <w:rFonts w:eastAsia="Times New Roman" w:cs="Calibri"/>
                <w:b/>
                <w:bCs/>
                <w:szCs w:val="20"/>
              </w:rPr>
              <w:t>4</w:t>
            </w:r>
            <w:r w:rsidRPr="00312E74">
              <w:rPr>
                <w:rFonts w:eastAsia="Times New Roman" w:cs="Calibri"/>
                <w:b/>
                <w:bCs/>
                <w:szCs w:val="20"/>
              </w:rPr>
              <w:t xml:space="preserve"> </w:t>
            </w:r>
            <w:r>
              <w:rPr>
                <w:rFonts w:eastAsia="Times New Roman" w:cs="Calibri"/>
                <w:b/>
                <w:bCs/>
                <w:szCs w:val="20"/>
              </w:rPr>
              <w:t xml:space="preserve">Contactpersoon </w:t>
            </w:r>
            <w:proofErr w:type="spellStart"/>
            <w:r>
              <w:rPr>
                <w:rFonts w:eastAsia="Times New Roman" w:cs="Calibri"/>
                <w:b/>
                <w:bCs/>
                <w:szCs w:val="20"/>
              </w:rPr>
              <w:t>Social</w:t>
            </w:r>
            <w:proofErr w:type="spellEnd"/>
            <w:r>
              <w:rPr>
                <w:rFonts w:eastAsia="Times New Roman" w:cs="Calibri"/>
                <w:b/>
                <w:bCs/>
                <w:szCs w:val="20"/>
              </w:rPr>
              <w:t xml:space="preserve"> Return</w:t>
            </w:r>
          </w:p>
        </w:tc>
      </w:tr>
      <w:tr w:rsidR="007F57DC" w:rsidRPr="00312E74" w14:paraId="1CB2936D" w14:textId="77777777" w:rsidTr="00753BF5">
        <w:tc>
          <w:tcPr>
            <w:tcW w:w="2756" w:type="dxa"/>
          </w:tcPr>
          <w:p w14:paraId="483EA135" w14:textId="76996845" w:rsidR="007F57DC" w:rsidRPr="00312E74" w:rsidRDefault="007F57DC" w:rsidP="00753BF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t>Naam</w:t>
            </w:r>
          </w:p>
        </w:tc>
        <w:tc>
          <w:tcPr>
            <w:tcW w:w="6531" w:type="dxa"/>
          </w:tcPr>
          <w:p w14:paraId="25BB477F" w14:textId="76421108" w:rsidR="007F57DC" w:rsidRPr="00312E74" w:rsidRDefault="007F57DC" w:rsidP="00753BF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  <w:tr w:rsidR="007F57DC" w:rsidRPr="00312E74" w14:paraId="62351756" w14:textId="77777777" w:rsidTr="007F57DC">
        <w:trPr>
          <w:trHeight w:val="314"/>
        </w:trPr>
        <w:tc>
          <w:tcPr>
            <w:tcW w:w="2756" w:type="dxa"/>
            <w:tcBorders>
              <w:bottom w:val="single" w:sz="4" w:space="0" w:color="auto"/>
            </w:tcBorders>
          </w:tcPr>
          <w:p w14:paraId="09CE9099" w14:textId="48D37C61" w:rsidR="007F57DC" w:rsidRPr="00312E74" w:rsidRDefault="007F57DC" w:rsidP="00753BF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t>Functie</w:t>
            </w:r>
          </w:p>
        </w:tc>
        <w:tc>
          <w:tcPr>
            <w:tcW w:w="6532" w:type="dxa"/>
            <w:tcBorders>
              <w:bottom w:val="single" w:sz="4" w:space="0" w:color="auto"/>
            </w:tcBorders>
          </w:tcPr>
          <w:p w14:paraId="548DE272" w14:textId="77777777" w:rsidR="007F57DC" w:rsidRPr="00312E74" w:rsidRDefault="007F57DC" w:rsidP="00753BF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  <w:tr w:rsidR="007F57DC" w:rsidRPr="00312E74" w14:paraId="63182D22" w14:textId="77777777" w:rsidTr="00753BF5">
        <w:trPr>
          <w:trHeight w:val="397"/>
        </w:trPr>
        <w:tc>
          <w:tcPr>
            <w:tcW w:w="2756" w:type="dxa"/>
          </w:tcPr>
          <w:p w14:paraId="4182915B" w14:textId="7AC920DD" w:rsidR="007F57DC" w:rsidRPr="00312E74" w:rsidRDefault="007F57DC" w:rsidP="00753BF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t>E-mailadres</w:t>
            </w:r>
          </w:p>
        </w:tc>
        <w:tc>
          <w:tcPr>
            <w:tcW w:w="6532" w:type="dxa"/>
          </w:tcPr>
          <w:p w14:paraId="490F17FD" w14:textId="77777777" w:rsidR="007F57DC" w:rsidRPr="00312E74" w:rsidRDefault="007F57DC" w:rsidP="00753BF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  <w:tr w:rsidR="007F57DC" w:rsidRPr="00312E74" w14:paraId="6F27FC47" w14:textId="77777777" w:rsidTr="00753BF5">
        <w:trPr>
          <w:trHeight w:val="397"/>
        </w:trPr>
        <w:tc>
          <w:tcPr>
            <w:tcW w:w="2756" w:type="dxa"/>
          </w:tcPr>
          <w:p w14:paraId="31886498" w14:textId="1BDA888F" w:rsidR="007F57DC" w:rsidRPr="00312E74" w:rsidRDefault="007F57DC" w:rsidP="00753BF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t>Telefoonnummer</w:t>
            </w:r>
          </w:p>
        </w:tc>
        <w:tc>
          <w:tcPr>
            <w:tcW w:w="6532" w:type="dxa"/>
          </w:tcPr>
          <w:p w14:paraId="5887DCA1" w14:textId="77777777" w:rsidR="007F57DC" w:rsidRPr="00312E74" w:rsidRDefault="007F57DC" w:rsidP="00753BF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</w:tbl>
    <w:p w14:paraId="3583284F" w14:textId="77777777" w:rsidR="007F57DC" w:rsidRDefault="007F57DC" w:rsidP="00ED4567">
      <w:pPr>
        <w:rPr>
          <w:rFonts w:cs="Calibri"/>
        </w:rPr>
      </w:pPr>
    </w:p>
    <w:p w14:paraId="17738247" w14:textId="77777777" w:rsidR="00ED4567" w:rsidRDefault="00ED4567" w:rsidP="00ED4567">
      <w:r>
        <w:t>* Als u meerdere onderaannemers heeft, kunt u dit formulier meerdere keren invullen en als bijlage bij uw aanbieding voegen.</w:t>
      </w:r>
    </w:p>
    <w:p w14:paraId="4559A713" w14:textId="77777777" w:rsidR="00ED4567" w:rsidRDefault="00ED4567" w:rsidP="00ED4567"/>
    <w:p w14:paraId="518C2D4B" w14:textId="77777777" w:rsidR="00347566" w:rsidRPr="00E56781" w:rsidRDefault="00347566" w:rsidP="00550EFA"/>
    <w:sectPr w:rsidR="00347566" w:rsidRPr="00E56781" w:rsidSect="00B21217">
      <w:footerReference w:type="default" r:id="rId13"/>
      <w:pgSz w:w="11906" w:h="16838"/>
      <w:pgMar w:top="1417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3236" w14:textId="77777777" w:rsidR="00ED4567" w:rsidRDefault="00ED4567" w:rsidP="00ED4567">
      <w:pPr>
        <w:spacing w:line="240" w:lineRule="auto"/>
      </w:pPr>
      <w:r>
        <w:separator/>
      </w:r>
    </w:p>
  </w:endnote>
  <w:endnote w:type="continuationSeparator" w:id="0">
    <w:p w14:paraId="672B1C12" w14:textId="77777777" w:rsidR="00ED4567" w:rsidRDefault="00ED4567" w:rsidP="00ED4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325625445"/>
      <w:docPartObj>
        <w:docPartGallery w:val="Page Numbers (Bottom of Page)"/>
        <w:docPartUnique/>
      </w:docPartObj>
    </w:sdtPr>
    <w:sdtEndPr/>
    <w:sdtContent>
      <w:p w14:paraId="0C471C59" w14:textId="5AB9DDE0" w:rsidR="00ED4567" w:rsidRPr="00ED4567" w:rsidRDefault="00ED4567">
        <w:pPr>
          <w:pStyle w:val="Voettekst"/>
          <w:jc w:val="center"/>
          <w:rPr>
            <w:sz w:val="18"/>
            <w:szCs w:val="18"/>
          </w:rPr>
        </w:pPr>
        <w:r w:rsidRPr="00ED4567">
          <w:rPr>
            <w:sz w:val="18"/>
            <w:szCs w:val="18"/>
          </w:rPr>
          <w:fldChar w:fldCharType="begin"/>
        </w:r>
        <w:r w:rsidRPr="00ED4567">
          <w:rPr>
            <w:sz w:val="18"/>
            <w:szCs w:val="18"/>
          </w:rPr>
          <w:instrText>PAGE   \* MERGEFORMAT</w:instrText>
        </w:r>
        <w:r w:rsidRPr="00ED4567">
          <w:rPr>
            <w:sz w:val="18"/>
            <w:szCs w:val="18"/>
          </w:rPr>
          <w:fldChar w:fldCharType="separate"/>
        </w:r>
        <w:r w:rsidRPr="00ED4567">
          <w:rPr>
            <w:sz w:val="18"/>
            <w:szCs w:val="18"/>
          </w:rPr>
          <w:t>2</w:t>
        </w:r>
        <w:r w:rsidRPr="00ED4567">
          <w:rPr>
            <w:sz w:val="18"/>
            <w:szCs w:val="18"/>
          </w:rPr>
          <w:fldChar w:fldCharType="end"/>
        </w:r>
      </w:p>
    </w:sdtContent>
  </w:sdt>
  <w:p w14:paraId="765F5903" w14:textId="77777777" w:rsidR="00ED4567" w:rsidRDefault="00ED45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7FCFF" w14:textId="77777777" w:rsidR="00ED4567" w:rsidRDefault="00ED4567" w:rsidP="00ED4567">
      <w:pPr>
        <w:spacing w:line="240" w:lineRule="auto"/>
      </w:pPr>
      <w:r>
        <w:separator/>
      </w:r>
    </w:p>
  </w:footnote>
  <w:footnote w:type="continuationSeparator" w:id="0">
    <w:p w14:paraId="64748FBC" w14:textId="77777777" w:rsidR="00ED4567" w:rsidRDefault="00ED4567" w:rsidP="00ED45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67"/>
    <w:rsid w:val="00000277"/>
    <w:rsid w:val="00036ABA"/>
    <w:rsid w:val="000450EC"/>
    <w:rsid w:val="000A5E80"/>
    <w:rsid w:val="00132913"/>
    <w:rsid w:val="00192159"/>
    <w:rsid w:val="001A52A5"/>
    <w:rsid w:val="001D5C8E"/>
    <w:rsid w:val="001E0985"/>
    <w:rsid w:val="001E6A50"/>
    <w:rsid w:val="0021575B"/>
    <w:rsid w:val="00247FD0"/>
    <w:rsid w:val="00281F8B"/>
    <w:rsid w:val="002965B9"/>
    <w:rsid w:val="002E0994"/>
    <w:rsid w:val="00302994"/>
    <w:rsid w:val="003108E5"/>
    <w:rsid w:val="00347566"/>
    <w:rsid w:val="00393777"/>
    <w:rsid w:val="003C0736"/>
    <w:rsid w:val="003E1FE4"/>
    <w:rsid w:val="00411FDD"/>
    <w:rsid w:val="004D7F0D"/>
    <w:rsid w:val="005042C7"/>
    <w:rsid w:val="00506969"/>
    <w:rsid w:val="00506CB5"/>
    <w:rsid w:val="00513DFC"/>
    <w:rsid w:val="005254C1"/>
    <w:rsid w:val="00540696"/>
    <w:rsid w:val="00550EFA"/>
    <w:rsid w:val="00576C0E"/>
    <w:rsid w:val="005856DC"/>
    <w:rsid w:val="005D45CD"/>
    <w:rsid w:val="005E3CC2"/>
    <w:rsid w:val="006507B1"/>
    <w:rsid w:val="006570AF"/>
    <w:rsid w:val="00662940"/>
    <w:rsid w:val="006F2D91"/>
    <w:rsid w:val="00702B19"/>
    <w:rsid w:val="007179C4"/>
    <w:rsid w:val="007237D8"/>
    <w:rsid w:val="0079418D"/>
    <w:rsid w:val="007F458B"/>
    <w:rsid w:val="007F57DC"/>
    <w:rsid w:val="00803056"/>
    <w:rsid w:val="00844E96"/>
    <w:rsid w:val="008452E7"/>
    <w:rsid w:val="00886EF7"/>
    <w:rsid w:val="00893653"/>
    <w:rsid w:val="008A3D90"/>
    <w:rsid w:val="008A43FF"/>
    <w:rsid w:val="008B7731"/>
    <w:rsid w:val="008D24D4"/>
    <w:rsid w:val="008F3D8D"/>
    <w:rsid w:val="00952009"/>
    <w:rsid w:val="00963072"/>
    <w:rsid w:val="009828C8"/>
    <w:rsid w:val="009928D8"/>
    <w:rsid w:val="009E60BB"/>
    <w:rsid w:val="00A26EBB"/>
    <w:rsid w:val="00A32A7B"/>
    <w:rsid w:val="00A4691C"/>
    <w:rsid w:val="00A51B8F"/>
    <w:rsid w:val="00A845DE"/>
    <w:rsid w:val="00AA765A"/>
    <w:rsid w:val="00AB6301"/>
    <w:rsid w:val="00AD0F39"/>
    <w:rsid w:val="00AD5540"/>
    <w:rsid w:val="00AF551C"/>
    <w:rsid w:val="00AF71E1"/>
    <w:rsid w:val="00B00E99"/>
    <w:rsid w:val="00B06870"/>
    <w:rsid w:val="00B16386"/>
    <w:rsid w:val="00B21217"/>
    <w:rsid w:val="00B37FE0"/>
    <w:rsid w:val="00B7511C"/>
    <w:rsid w:val="00BA0813"/>
    <w:rsid w:val="00BC2B43"/>
    <w:rsid w:val="00C13876"/>
    <w:rsid w:val="00C61966"/>
    <w:rsid w:val="00C74268"/>
    <w:rsid w:val="00CC12CF"/>
    <w:rsid w:val="00CD17B5"/>
    <w:rsid w:val="00CD33B4"/>
    <w:rsid w:val="00CE0BC4"/>
    <w:rsid w:val="00CE24B7"/>
    <w:rsid w:val="00D12587"/>
    <w:rsid w:val="00D14F84"/>
    <w:rsid w:val="00D16126"/>
    <w:rsid w:val="00D756B6"/>
    <w:rsid w:val="00D82010"/>
    <w:rsid w:val="00D82DB9"/>
    <w:rsid w:val="00D950F1"/>
    <w:rsid w:val="00DA193B"/>
    <w:rsid w:val="00DC377C"/>
    <w:rsid w:val="00DE00D7"/>
    <w:rsid w:val="00E35DAC"/>
    <w:rsid w:val="00E43760"/>
    <w:rsid w:val="00E500FD"/>
    <w:rsid w:val="00E56781"/>
    <w:rsid w:val="00E672A7"/>
    <w:rsid w:val="00E76DFC"/>
    <w:rsid w:val="00EA15DB"/>
    <w:rsid w:val="00EC328C"/>
    <w:rsid w:val="00ED4567"/>
    <w:rsid w:val="00EE1E4F"/>
    <w:rsid w:val="00EF2189"/>
    <w:rsid w:val="00F034D5"/>
    <w:rsid w:val="00F05572"/>
    <w:rsid w:val="00F103E5"/>
    <w:rsid w:val="00F3543D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B0B3"/>
  <w15:chartTrackingRefBased/>
  <w15:docId w15:val="{DDF56B59-FA34-400B-97F9-A5881386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4567"/>
    <w:pPr>
      <w:spacing w:after="0" w:line="240" w:lineRule="atLeast"/>
    </w:p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C61966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2E0994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Subparagraaf"/>
    <w:basedOn w:val="Standaard"/>
    <w:next w:val="Standaard"/>
    <w:link w:val="Kop3Char"/>
    <w:uiPriority w:val="9"/>
    <w:semiHidden/>
    <w:unhideWhenUsed/>
    <w:qFormat/>
    <w:rsid w:val="002E0994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C61966"/>
    <w:rPr>
      <w:rFonts w:eastAsiaTheme="majorEastAsia" w:cstheme="majorBidi"/>
      <w:b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4376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3760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2E0994"/>
    <w:rPr>
      <w:rFonts w:eastAsiaTheme="majorEastAsia" w:cstheme="majorBidi"/>
      <w:b/>
      <w:sz w:val="28"/>
      <w:szCs w:val="26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semiHidden/>
    <w:rsid w:val="002E0994"/>
    <w:rPr>
      <w:rFonts w:eastAsiaTheme="majorEastAsia" w:cstheme="majorBidi"/>
      <w:b/>
      <w:sz w:val="24"/>
      <w:szCs w:val="24"/>
    </w:rPr>
  </w:style>
  <w:style w:type="paragraph" w:styleId="Ondertitel">
    <w:name w:val="Subtitle"/>
    <w:aliases w:val="Tussenkop"/>
    <w:basedOn w:val="Standaard"/>
    <w:next w:val="Standaard"/>
    <w:link w:val="OndertitelChar"/>
    <w:uiPriority w:val="11"/>
    <w:qFormat/>
    <w:rsid w:val="00E56781"/>
    <w:pPr>
      <w:tabs>
        <w:tab w:val="left" w:pos="7785"/>
      </w:tabs>
    </w:pPr>
    <w:rPr>
      <w:b/>
    </w:rPr>
  </w:style>
  <w:style w:type="character" w:customStyle="1" w:styleId="OndertitelChar">
    <w:name w:val="Ondertitel Char"/>
    <w:aliases w:val="Tussenkop Char"/>
    <w:basedOn w:val="Standaardalinea-lettertype"/>
    <w:link w:val="Ondertitel"/>
    <w:uiPriority w:val="11"/>
    <w:rsid w:val="00E56781"/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ED456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4567"/>
  </w:style>
  <w:style w:type="paragraph" w:styleId="Voettekst">
    <w:name w:val="footer"/>
    <w:basedOn w:val="Standaard"/>
    <w:link w:val="VoettekstChar"/>
    <w:uiPriority w:val="99"/>
    <w:unhideWhenUsed/>
    <w:rsid w:val="00ED456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4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oalg\AppData\Local\Temp\Templafy\WordVsto\cpeohlyp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TemplafyTemplateConfiguration><![CDATA[{"elementsMetadata":[],"transformationConfigurations":[],"templateName":"Blanco document dfm","templateDescription":"","enableDocumentContentUpdater":false,"version":"2.0"}]]></TemplafyTemplate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F043BBD842998E4DAEEA0003F9CB37E913001A76ABEF2BCCD7459D2C480DC6CE6FA7" ma:contentTypeVersion="7" ma:contentTypeDescription="Basis-inhoudstype voor Gemeente Smallingerland binnen de Teams-omgevingen." ma:contentTypeScope="" ma:versionID="8552eb8d16217adc61f89fb62dc4b9b2">
  <xsd:schema xmlns:xsd="http://www.w3.org/2001/XMLSchema" xmlns:xs="http://www.w3.org/2001/XMLSchema" xmlns:p="http://schemas.microsoft.com/office/2006/metadata/properties" xmlns:ns2="d2d33311-6d6f-4f19-a6bf-c02afe34b7fa" xmlns:ns3="3932aa35-ebf5-4558-94f0-9984ebd7c06e" xmlns:ns4="9569d57e-d633-4651-92b3-df64954db4c6" targetNamespace="http://schemas.microsoft.com/office/2006/metadata/properties" ma:root="true" ma:fieldsID="d86709ace8b0972633c1dd6a3e999c8e" ns2:_="" ns3:_="" ns4:_="">
    <xsd:import namespace="d2d33311-6d6f-4f19-a6bf-c02afe34b7fa"/>
    <xsd:import namespace="3932aa35-ebf5-4558-94f0-9984ebd7c06e"/>
    <xsd:import namespace="9569d57e-d633-4651-92b3-df64954db4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schrijving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3311-6d6f-4f19-a6bf-c02afe34b7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aa35-ebf5-4558-94f0-9984ebd7c06e" elementFormDefault="qualified">
    <xsd:import namespace="http://schemas.microsoft.com/office/2006/documentManagement/types"/>
    <xsd:import namespace="http://schemas.microsoft.com/office/infopath/2007/PartnerControls"/>
    <xsd:element name="Omschrijving" ma:index="11" nillable="true" ma:displayName="Omschrijving" ma:description="Korte omschrijving van het document" ma:internalName="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9d57e-d633-4651-92b3-df64954db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TemplafyFormConfiguration><![CDATA[{"formFields":[],"formDataEntries":[]}]]></TemplafyFormConfiguratio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3932aa35-ebf5-4558-94f0-9984ebd7c06e" xsi:nil="true"/>
    <_dlc_DocId xmlns="d2d33311-6d6f-4f19-a6bf-c02afe34b7fa">GEMSML-1050719524-2104</_dlc_DocId>
    <_dlc_DocIdUrl xmlns="d2d33311-6d6f-4f19-a6bf-c02afe34b7fa">
      <Url>https://smallingerland.sharepoint.com/sites/THEMA-Inkopen-en-aanbesteden/_layouts/15/DocIdRedir.aspx?ID=GEMSML-1050719524-2104</Url>
      <Description>GEMSML-1050719524-2104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38C63-D432-41A5-AF59-65042B8AC6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DBCB65-67F4-4F94-AF88-F86E20CC41B2}">
  <ds:schemaRefs/>
</ds:datastoreItem>
</file>

<file path=customXml/itemProps3.xml><?xml version="1.0" encoding="utf-8"?>
<ds:datastoreItem xmlns:ds="http://schemas.openxmlformats.org/officeDocument/2006/customXml" ds:itemID="{94EBA664-F59A-4EFC-874D-E5265415C3D5}"/>
</file>

<file path=customXml/itemProps4.xml><?xml version="1.0" encoding="utf-8"?>
<ds:datastoreItem xmlns:ds="http://schemas.openxmlformats.org/officeDocument/2006/customXml" ds:itemID="{04A3932B-3F4F-4E15-8334-CDE6BC4B0A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78422E-DA2C-4DE2-B10C-B3FC387F21D8}">
  <ds:schemaRefs/>
</ds:datastoreItem>
</file>

<file path=customXml/itemProps6.xml><?xml version="1.0" encoding="utf-8"?>
<ds:datastoreItem xmlns:ds="http://schemas.openxmlformats.org/officeDocument/2006/customXml" ds:itemID="{9F56DAC1-538E-4F4B-ACAF-70C9A82BBD7F}">
  <ds:schemaRefs>
    <ds:schemaRef ds:uri="http://schemas.microsoft.com/office/2006/documentManagement/types"/>
    <ds:schemaRef ds:uri="d2d33311-6d6f-4f19-a6bf-c02afe34b7fa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932aa35-ebf5-4558-94f0-9984ebd7c06e"/>
    <ds:schemaRef ds:uri="http://schemas.microsoft.com/office/2006/metadata/properties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EDD45F1B-9CCF-48B1-B8DB-DE524F0A7F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cpeohlyp</Template>
  <TotalTime>0</TotalTime>
  <Pages>2</Pages>
  <Words>155</Words>
  <Characters>853</Characters>
  <Application>Microsoft Office Word</Application>
  <DocSecurity>0</DocSecurity>
  <Lines>7</Lines>
  <Paragraphs>2</Paragraphs>
  <ScaleCrop>false</ScaleCrop>
  <Company>Gemeente de Fryske Marren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van der Wier</dc:creator>
  <cp:keywords/>
  <dc:description/>
  <cp:lastModifiedBy>Wier, Arjan van der</cp:lastModifiedBy>
  <cp:revision>2</cp:revision>
  <dcterms:created xsi:type="dcterms:W3CDTF">2026-05-12T08:36:00Z</dcterms:created>
  <dcterms:modified xsi:type="dcterms:W3CDTF">2026-05-12T08:36:00Z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defryskemarren</vt:lpwstr>
  </property>
  <property fmtid="{D5CDD505-2E9C-101B-9397-08002B2CF9AE}" pid="3" name="TemplafyTemplateId">
    <vt:lpwstr>637992768437457501</vt:lpwstr>
  </property>
  <property fmtid="{D5CDD505-2E9C-101B-9397-08002B2CF9AE}" pid="4" name="TemplafyUserProfileId">
    <vt:lpwstr>637787112588062597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  <property fmtid="{D5CDD505-2E9C-101B-9397-08002B2CF9AE}" pid="7" name="ContentTypeId">
    <vt:lpwstr>0x010100F043BBD842998E4DAEEA0003F9CB37E913001A76ABEF2BCCD7459D2C480DC6CE6FA7</vt:lpwstr>
  </property>
  <property fmtid="{D5CDD505-2E9C-101B-9397-08002B2CF9AE}" pid="8" name="Order">
    <vt:r8>100</vt:r8>
  </property>
  <property fmtid="{D5CDD505-2E9C-101B-9397-08002B2CF9AE}" pid="9" name="_dlc_DocIdItemGuid">
    <vt:lpwstr>8f4de393-11a3-4eb1-a7fd-e5bafd4b96e3</vt:lpwstr>
  </property>
</Properties>
</file>