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8519" w14:textId="314470C4" w:rsidR="00677252" w:rsidRPr="00677252" w:rsidRDefault="00677252" w:rsidP="14CC1211">
      <w:pPr>
        <w:rPr>
          <w:rFonts w:asciiTheme="minorHAnsi" w:hAnsiTheme="minorHAnsi" w:cs="Tahoma"/>
          <w:sz w:val="32"/>
          <w:szCs w:val="32"/>
          <w:lang w:val="nl-NL"/>
        </w:rPr>
      </w:pPr>
      <w:r w:rsidRPr="14CC1211">
        <w:rPr>
          <w:rFonts w:asciiTheme="minorHAnsi" w:hAnsiTheme="minorHAnsi" w:cs="Tahoma"/>
          <w:sz w:val="32"/>
          <w:szCs w:val="32"/>
          <w:lang w:val="nl-NL"/>
        </w:rPr>
        <w:t xml:space="preserve">Bijlage </w:t>
      </w:r>
      <w:r w:rsidR="32308A0F" w:rsidRPr="14CC1211">
        <w:rPr>
          <w:rFonts w:asciiTheme="minorHAnsi" w:hAnsiTheme="minorHAnsi" w:cs="Tahoma"/>
          <w:sz w:val="32"/>
          <w:szCs w:val="32"/>
          <w:lang w:val="nl-NL"/>
        </w:rPr>
        <w:t xml:space="preserve">B </w:t>
      </w:r>
      <w:r w:rsidRPr="14CC1211">
        <w:rPr>
          <w:rFonts w:asciiTheme="minorHAnsi" w:hAnsiTheme="minorHAnsi" w:cs="Tahoma"/>
          <w:sz w:val="32"/>
          <w:szCs w:val="32"/>
          <w:lang w:val="nl-NL"/>
        </w:rPr>
        <w:t xml:space="preserve">Referenties    </w:t>
      </w:r>
    </w:p>
    <w:p w14:paraId="6043ABF1" w14:textId="77777777" w:rsidR="00677252" w:rsidRDefault="00677252" w:rsidP="00E426C7">
      <w:pPr>
        <w:rPr>
          <w:rFonts w:asciiTheme="minorHAnsi" w:hAnsiTheme="minorHAnsi" w:cs="Tahoma"/>
          <w:szCs w:val="20"/>
        </w:rPr>
      </w:pPr>
    </w:p>
    <w:p w14:paraId="70187E1E" w14:textId="09C4DC4A" w:rsidR="00E426C7" w:rsidRDefault="00E426C7" w:rsidP="00E426C7">
      <w:pPr>
        <w:rPr>
          <w:rFonts w:asciiTheme="minorHAnsi" w:hAnsiTheme="minorHAnsi" w:cs="Tahoma"/>
          <w:szCs w:val="20"/>
        </w:rPr>
      </w:pPr>
      <w:r>
        <w:rPr>
          <w:rFonts w:asciiTheme="minorHAnsi" w:hAnsiTheme="minorHAnsi" w:cs="Tahoma"/>
          <w:szCs w:val="20"/>
        </w:rPr>
        <w:t xml:space="preserve">U dient gebruik te maken van onderstaand model voor referenties </w:t>
      </w:r>
      <w:r>
        <w:rPr>
          <w:rFonts w:asciiTheme="minorHAnsi" w:hAnsiTheme="minorHAnsi" w:cs="Tahoma"/>
          <w:b/>
          <w:szCs w:val="20"/>
        </w:rPr>
        <w:t xml:space="preserve">(per referentie één formulier) </w:t>
      </w:r>
      <w:r>
        <w:rPr>
          <w:rFonts w:asciiTheme="minorHAnsi" w:hAnsiTheme="minorHAnsi" w:cs="Tahoma"/>
          <w:szCs w:val="20"/>
        </w:rPr>
        <w:t>en deze volledig invullen. Mocht</w:t>
      </w:r>
      <w:r>
        <w:rPr>
          <w:rFonts w:asciiTheme="minorHAnsi" w:hAnsiTheme="minorHAnsi" w:cs="Tahoma"/>
          <w:szCs w:val="20"/>
          <w:lang w:val="nl-NL"/>
        </w:rPr>
        <w:t>en</w:t>
      </w:r>
      <w:r>
        <w:rPr>
          <w:rFonts w:asciiTheme="minorHAnsi" w:hAnsiTheme="minorHAnsi" w:cs="Tahoma"/>
          <w:szCs w:val="20"/>
        </w:rPr>
        <w:t xml:space="preserve"> binnen </w:t>
      </w:r>
      <w:r>
        <w:rPr>
          <w:rFonts w:asciiTheme="minorHAnsi" w:hAnsiTheme="minorHAnsi" w:cs="Tahoma"/>
          <w:szCs w:val="20"/>
          <w:lang w:val="nl-NL"/>
        </w:rPr>
        <w:t>éé</w:t>
      </w:r>
      <w:r w:rsidR="006D1F84">
        <w:rPr>
          <w:rFonts w:asciiTheme="minorHAnsi" w:hAnsiTheme="minorHAnsi" w:cs="Tahoma"/>
          <w:szCs w:val="20"/>
          <w:lang w:val="nl-NL"/>
        </w:rPr>
        <w:t>n</w:t>
      </w:r>
      <w:r>
        <w:rPr>
          <w:rFonts w:asciiTheme="minorHAnsi" w:hAnsiTheme="minorHAnsi" w:cs="Tahoma"/>
          <w:szCs w:val="20"/>
        </w:rPr>
        <w:t xml:space="preserve"> referentie alle kerncompetenties bewezen zijn dan volstaat u met één formulier. Uw beschrijving van de aard van de opdracht dient zodanig te zijn dat het de aanbestedende dienst voldoende inzicht verschaft om te kunnen beoordelen of aan alle te beoordelen aspecten is voldaan.</w:t>
      </w:r>
    </w:p>
    <w:p w14:paraId="76AB264D" w14:textId="77777777" w:rsidR="00E426C7" w:rsidRDefault="00E426C7" w:rsidP="00E426C7">
      <w:pPr>
        <w:rPr>
          <w:rFonts w:asciiTheme="minorHAnsi" w:hAnsiTheme="minorHAnsi" w:cs="Tahoma"/>
          <w:bCs/>
          <w:szCs w:val="20"/>
        </w:rPr>
      </w:pPr>
    </w:p>
    <w:p w14:paraId="1EE95D46" w14:textId="77777777" w:rsidR="00E426C7" w:rsidRDefault="00E426C7" w:rsidP="00E426C7">
      <w:pPr>
        <w:rPr>
          <w:rFonts w:asciiTheme="minorHAnsi" w:hAnsiTheme="minorHAnsi" w:cs="Tahoma"/>
          <w:szCs w:val="20"/>
        </w:rPr>
      </w:pPr>
      <w:r>
        <w:rPr>
          <w:rFonts w:asciiTheme="minorHAnsi" w:hAnsiTheme="minorHAnsi" w:cs="Tahoma"/>
          <w:b/>
          <w:szCs w:val="20"/>
        </w:rPr>
        <w:t xml:space="preserve">Opmerking: </w:t>
      </w:r>
      <w:r>
        <w:rPr>
          <w:rFonts w:asciiTheme="minorHAnsi" w:hAnsiTheme="minorHAnsi" w:cs="Tahoma"/>
          <w:szCs w:val="20"/>
        </w:rPr>
        <w:t>De aanbestedende dienst  behoudt zich het recht voor om zonder tussenkomst van de gegadigde contact op te nemen met de opgegeven referentie(s).</w:t>
      </w:r>
    </w:p>
    <w:p w14:paraId="79ABFF4C" w14:textId="77777777" w:rsidR="00E426C7" w:rsidRDefault="00E426C7" w:rsidP="00E426C7">
      <w:pPr>
        <w:rPr>
          <w:rFonts w:asciiTheme="minorHAnsi" w:hAnsiTheme="minorHAnsi" w:cs="Tahoma"/>
          <w:szCs w:val="22"/>
        </w:rPr>
      </w:pPr>
    </w:p>
    <w:p w14:paraId="7CCE4524" w14:textId="77777777" w:rsidR="006D1F84" w:rsidRDefault="006D1F84" w:rsidP="00E426C7">
      <w:pPr>
        <w:rPr>
          <w:rFonts w:asciiTheme="minorHAnsi" w:hAnsiTheme="minorHAnsi" w:cs="Tahoma"/>
          <w:szCs w:val="22"/>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426C7" w14:paraId="5541D44F" w14:textId="77777777" w:rsidTr="006D1F84">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566E01A4" w14:textId="77777777" w:rsidR="00E426C7" w:rsidRDefault="00E426C7" w:rsidP="00E426C7">
            <w:pPr>
              <w:spacing w:before="90" w:after="54"/>
              <w:ind w:right="57"/>
              <w:jc w:val="center"/>
              <w:rPr>
                <w:rFonts w:asciiTheme="minorHAnsi" w:hAnsiTheme="minorHAnsi"/>
                <w:b/>
                <w:bCs/>
                <w:lang w:eastAsia="en-US"/>
              </w:rPr>
            </w:pPr>
            <w:r>
              <w:rPr>
                <w:rFonts w:asciiTheme="minorHAnsi" w:hAnsiTheme="minorHAnsi"/>
                <w:b/>
                <w:szCs w:val="22"/>
                <w:lang w:eastAsia="en-US"/>
              </w:rPr>
              <w:t>Gegevens opdrachtgever</w:t>
            </w:r>
          </w:p>
        </w:tc>
      </w:tr>
      <w:tr w:rsidR="00E426C7" w14:paraId="294AA9C3" w14:textId="77777777" w:rsidTr="006D1F8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97AAB78"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52111374"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 xml:space="preserve">Naam opdrachtgevende instantie of </w:t>
            </w:r>
            <w:r>
              <w:rPr>
                <w:rFonts w:asciiTheme="minorHAnsi" w:hAnsiTheme="minorHAnsi"/>
                <w:szCs w:val="22"/>
                <w:lang w:eastAsia="en-US"/>
              </w:rPr>
              <w:br/>
              <w:t>onderneming</w:t>
            </w:r>
          </w:p>
        </w:tc>
        <w:tc>
          <w:tcPr>
            <w:tcW w:w="4253" w:type="dxa"/>
            <w:tcBorders>
              <w:top w:val="single" w:sz="12" w:space="0" w:color="808080"/>
              <w:left w:val="single" w:sz="8" w:space="0" w:color="C0C0C0"/>
              <w:bottom w:val="single" w:sz="8" w:space="0" w:color="C0C0C0"/>
              <w:right w:val="single" w:sz="8" w:space="0" w:color="C0C0C0"/>
            </w:tcBorders>
          </w:tcPr>
          <w:p w14:paraId="74242274" w14:textId="77777777" w:rsidR="00E426C7" w:rsidRDefault="00E426C7" w:rsidP="00E426C7">
            <w:pPr>
              <w:spacing w:before="90" w:after="54"/>
              <w:ind w:right="57"/>
              <w:rPr>
                <w:rFonts w:asciiTheme="minorHAnsi" w:hAnsiTheme="minorHAnsi"/>
                <w:lang w:eastAsia="en-US"/>
              </w:rPr>
            </w:pPr>
          </w:p>
        </w:tc>
      </w:tr>
      <w:tr w:rsidR="00E426C7" w14:paraId="769B273B"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05F6DCA"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803B0F4"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Adres</w:t>
            </w:r>
          </w:p>
        </w:tc>
        <w:tc>
          <w:tcPr>
            <w:tcW w:w="4253" w:type="dxa"/>
            <w:tcBorders>
              <w:top w:val="single" w:sz="8" w:space="0" w:color="C0C0C0"/>
              <w:left w:val="single" w:sz="8" w:space="0" w:color="C0C0C0"/>
              <w:bottom w:val="single" w:sz="8" w:space="0" w:color="C0C0C0"/>
              <w:right w:val="single" w:sz="8" w:space="0" w:color="C0C0C0"/>
            </w:tcBorders>
          </w:tcPr>
          <w:p w14:paraId="20A860ED" w14:textId="77777777" w:rsidR="00E426C7" w:rsidRDefault="00E426C7" w:rsidP="00E426C7">
            <w:pPr>
              <w:spacing w:before="90" w:after="54"/>
              <w:ind w:right="57"/>
              <w:rPr>
                <w:rFonts w:asciiTheme="minorHAnsi" w:hAnsiTheme="minorHAnsi"/>
                <w:lang w:eastAsia="en-US"/>
              </w:rPr>
            </w:pPr>
          </w:p>
        </w:tc>
      </w:tr>
      <w:tr w:rsidR="00E426C7" w14:paraId="36E4F0DF"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3CF90C"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32B0983"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5518E3B8" w14:textId="77777777" w:rsidR="00E426C7" w:rsidRDefault="00E426C7" w:rsidP="00E426C7">
            <w:pPr>
              <w:spacing w:before="90" w:after="54"/>
              <w:ind w:right="57"/>
              <w:rPr>
                <w:rFonts w:asciiTheme="minorHAnsi" w:hAnsiTheme="minorHAnsi"/>
                <w:lang w:eastAsia="en-US"/>
              </w:rPr>
            </w:pPr>
          </w:p>
        </w:tc>
      </w:tr>
      <w:tr w:rsidR="00E426C7" w14:paraId="4CC1AA83" w14:textId="77777777" w:rsidTr="006D1F84">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07F96B7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69D5109"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5C3A89B4" w14:textId="77777777" w:rsidR="00E426C7" w:rsidRDefault="00E426C7" w:rsidP="00E426C7">
            <w:pPr>
              <w:spacing w:before="90" w:after="54"/>
              <w:ind w:right="57"/>
              <w:rPr>
                <w:rFonts w:asciiTheme="minorHAnsi" w:hAnsiTheme="minorHAnsi"/>
                <w:lang w:eastAsia="en-US"/>
              </w:rPr>
            </w:pPr>
          </w:p>
        </w:tc>
      </w:tr>
      <w:tr w:rsidR="00E426C7" w14:paraId="2CCE99E7" w14:textId="77777777" w:rsidTr="006D1F84">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CB7418D"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D5A8F85"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Functie</w:t>
            </w:r>
          </w:p>
        </w:tc>
        <w:tc>
          <w:tcPr>
            <w:tcW w:w="4253" w:type="dxa"/>
            <w:tcBorders>
              <w:top w:val="single" w:sz="8" w:space="0" w:color="C0C0C0"/>
              <w:left w:val="single" w:sz="8" w:space="0" w:color="C0C0C0"/>
              <w:bottom w:val="single" w:sz="8" w:space="0" w:color="C0C0C0"/>
              <w:right w:val="single" w:sz="8" w:space="0" w:color="C0C0C0"/>
            </w:tcBorders>
          </w:tcPr>
          <w:p w14:paraId="7640BE39" w14:textId="77777777" w:rsidR="00E426C7" w:rsidRDefault="00E426C7" w:rsidP="00E426C7">
            <w:pPr>
              <w:spacing w:before="90" w:after="54"/>
              <w:ind w:right="57"/>
              <w:rPr>
                <w:rFonts w:asciiTheme="minorHAnsi" w:hAnsiTheme="minorHAnsi"/>
                <w:lang w:eastAsia="en-US"/>
              </w:rPr>
            </w:pPr>
          </w:p>
        </w:tc>
      </w:tr>
      <w:tr w:rsidR="00E426C7" w14:paraId="5997A067" w14:textId="77777777" w:rsidTr="006D1F84">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CF2FCE0"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60DBDB90"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6D831A5F" w14:textId="77777777" w:rsidR="00E426C7" w:rsidRDefault="00E426C7" w:rsidP="00E426C7">
            <w:pPr>
              <w:spacing w:before="90" w:after="54"/>
              <w:ind w:right="57"/>
              <w:rPr>
                <w:rFonts w:asciiTheme="minorHAnsi" w:hAnsiTheme="minorHAnsi"/>
                <w:lang w:eastAsia="en-US"/>
              </w:rPr>
            </w:pPr>
          </w:p>
        </w:tc>
      </w:tr>
    </w:tbl>
    <w:p w14:paraId="50E9D471" w14:textId="77777777" w:rsidR="00E426C7" w:rsidRDefault="00E426C7" w:rsidP="00E426C7">
      <w:pPr>
        <w:rPr>
          <w:rFonts w:asciiTheme="minorHAnsi" w:hAnsiTheme="minorHAnsi" w:cs="Tahoma"/>
          <w:szCs w:val="22"/>
        </w:rPr>
      </w:pPr>
    </w:p>
    <w:tbl>
      <w:tblPr>
        <w:tblW w:w="8505"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2"/>
      </w:tblGrid>
      <w:tr w:rsidR="00E426C7" w14:paraId="34D4E39F" w14:textId="77777777" w:rsidTr="006D1F84">
        <w:trPr>
          <w:cantSplit/>
          <w:trHeight w:val="232"/>
        </w:trPr>
        <w:tc>
          <w:tcPr>
            <w:tcW w:w="8505"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3587C672" w14:textId="77777777" w:rsidR="00E426C7" w:rsidRDefault="00E426C7" w:rsidP="00E426C7">
            <w:pPr>
              <w:spacing w:before="90" w:after="54"/>
              <w:ind w:right="57"/>
              <w:jc w:val="center"/>
              <w:rPr>
                <w:rFonts w:asciiTheme="minorHAnsi" w:hAnsiTheme="minorHAnsi"/>
                <w:b/>
                <w:bCs/>
                <w:lang w:eastAsia="en-US"/>
              </w:rPr>
            </w:pPr>
            <w:r>
              <w:rPr>
                <w:rFonts w:asciiTheme="minorHAnsi" w:hAnsiTheme="minorHAnsi"/>
                <w:b/>
                <w:szCs w:val="22"/>
                <w:lang w:eastAsia="en-US"/>
              </w:rPr>
              <w:t>Opdrachtgegevens</w:t>
            </w:r>
          </w:p>
        </w:tc>
      </w:tr>
      <w:tr w:rsidR="00E426C7" w14:paraId="7B299A33" w14:textId="77777777" w:rsidTr="006D1F8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62D2D4A"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E2F6A9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Omvang van de opdracht</w:t>
            </w:r>
          </w:p>
        </w:tc>
        <w:tc>
          <w:tcPr>
            <w:tcW w:w="4252" w:type="dxa"/>
            <w:tcBorders>
              <w:top w:val="single" w:sz="12" w:space="0" w:color="808080"/>
              <w:left w:val="single" w:sz="8" w:space="0" w:color="C0C0C0"/>
              <w:bottom w:val="single" w:sz="8" w:space="0" w:color="C0C0C0"/>
              <w:right w:val="single" w:sz="8" w:space="0" w:color="C0C0C0"/>
            </w:tcBorders>
          </w:tcPr>
          <w:p w14:paraId="2C19F71B" w14:textId="77777777" w:rsidR="00E426C7" w:rsidRDefault="00E426C7" w:rsidP="00E426C7">
            <w:pPr>
              <w:spacing w:before="90" w:after="54"/>
              <w:ind w:right="57"/>
              <w:rPr>
                <w:rFonts w:asciiTheme="minorHAnsi" w:hAnsiTheme="minorHAnsi"/>
                <w:lang w:eastAsia="en-US"/>
              </w:rPr>
            </w:pPr>
          </w:p>
        </w:tc>
      </w:tr>
      <w:tr w:rsidR="00E426C7" w14:paraId="2AAAE67D"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60D9D1A"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350AA9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Start opdracht (jaar/datum)</w:t>
            </w:r>
          </w:p>
        </w:tc>
        <w:tc>
          <w:tcPr>
            <w:tcW w:w="4252" w:type="dxa"/>
            <w:tcBorders>
              <w:top w:val="single" w:sz="8" w:space="0" w:color="C0C0C0"/>
              <w:left w:val="single" w:sz="8" w:space="0" w:color="C0C0C0"/>
              <w:bottom w:val="single" w:sz="8" w:space="0" w:color="C0C0C0"/>
              <w:right w:val="single" w:sz="8" w:space="0" w:color="C0C0C0"/>
            </w:tcBorders>
          </w:tcPr>
          <w:p w14:paraId="58AE1D67" w14:textId="77777777" w:rsidR="00E426C7" w:rsidRDefault="00E426C7" w:rsidP="00E426C7">
            <w:pPr>
              <w:spacing w:before="90" w:after="54"/>
              <w:ind w:right="57"/>
              <w:rPr>
                <w:rFonts w:asciiTheme="minorHAnsi" w:hAnsiTheme="minorHAnsi"/>
                <w:lang w:eastAsia="en-US"/>
              </w:rPr>
            </w:pPr>
          </w:p>
        </w:tc>
      </w:tr>
    </w:tbl>
    <w:p w14:paraId="79591CBA" w14:textId="77777777" w:rsidR="00E426C7" w:rsidRDefault="00E426C7" w:rsidP="00E426C7">
      <w:pPr>
        <w:rPr>
          <w:rFonts w:asciiTheme="minorHAnsi" w:hAnsiTheme="minorHAnsi" w:cs="Tahoma"/>
          <w:szCs w:val="22"/>
          <w:lang w:eastAsia="nl-NL"/>
        </w:rPr>
      </w:pP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7781"/>
        <w:gridCol w:w="157"/>
      </w:tblGrid>
      <w:tr w:rsidR="00E426C7" w14:paraId="48D5EA57" w14:textId="77777777" w:rsidTr="006D1F84">
        <w:trPr>
          <w:cantSplit/>
          <w:trHeight w:val="1540"/>
        </w:trPr>
        <w:tc>
          <w:tcPr>
            <w:tcW w:w="567" w:type="dxa"/>
            <w:tcBorders>
              <w:top w:val="single" w:sz="8" w:space="0" w:color="C0C0C0"/>
              <w:left w:val="single" w:sz="8" w:space="0" w:color="C0C0C0"/>
              <w:bottom w:val="single" w:sz="8" w:space="0" w:color="C0C0C0"/>
              <w:right w:val="single" w:sz="8" w:space="0" w:color="C0C0C0"/>
            </w:tcBorders>
            <w:hideMark/>
          </w:tcPr>
          <w:p w14:paraId="6AB00B2C" w14:textId="77777777" w:rsidR="00E426C7" w:rsidRDefault="00E426C7" w:rsidP="00E426C7">
            <w:pPr>
              <w:spacing w:before="90" w:after="54"/>
              <w:ind w:right="57"/>
              <w:rPr>
                <w:rFonts w:asciiTheme="minorHAnsi" w:hAnsiTheme="minorHAnsi"/>
                <w:lang w:eastAsia="en-US"/>
              </w:rPr>
            </w:pPr>
            <w:r>
              <w:rPr>
                <w:rFonts w:asciiTheme="minorHAnsi" w:hAnsiTheme="minorHAnsi"/>
                <w:lang w:eastAsia="en-US"/>
              </w:rPr>
              <w:lastRenderedPageBreak/>
              <w:t>4)</w:t>
            </w:r>
          </w:p>
        </w:tc>
        <w:tc>
          <w:tcPr>
            <w:tcW w:w="7781" w:type="dxa"/>
            <w:tcBorders>
              <w:top w:val="single" w:sz="8" w:space="0" w:color="C0C0C0"/>
              <w:left w:val="single" w:sz="8" w:space="0" w:color="C0C0C0"/>
              <w:bottom w:val="single" w:sz="8" w:space="0" w:color="C0C0C0"/>
              <w:right w:val="single" w:sz="8" w:space="0" w:color="C0C0C0"/>
            </w:tcBorders>
            <w:shd w:val="clear" w:color="auto" w:fill="E6E6E6"/>
          </w:tcPr>
          <w:p w14:paraId="7EA97DB5" w14:textId="58FDA02B" w:rsidR="00E426C7" w:rsidRPr="00845DCC" w:rsidRDefault="00E426C7" w:rsidP="00E426C7">
            <w:pPr>
              <w:spacing w:before="90" w:after="54"/>
              <w:ind w:right="57"/>
              <w:rPr>
                <w:rFonts w:asciiTheme="minorHAnsi" w:hAnsiTheme="minorHAnsi"/>
                <w:b/>
                <w:szCs w:val="22"/>
                <w:lang w:val="nl-NL" w:eastAsia="en-US"/>
              </w:rPr>
            </w:pPr>
            <w:r>
              <w:rPr>
                <w:rFonts w:asciiTheme="minorHAnsi" w:hAnsiTheme="minorHAnsi"/>
                <w:b/>
                <w:szCs w:val="22"/>
                <w:lang w:eastAsia="en-US"/>
              </w:rPr>
              <w:t>Welke kerncompetenties betreft dit?</w:t>
            </w:r>
            <w:r w:rsidR="00845DCC">
              <w:rPr>
                <w:rFonts w:asciiTheme="minorHAnsi" w:hAnsiTheme="minorHAnsi"/>
                <w:b/>
                <w:szCs w:val="22"/>
                <w:lang w:val="nl-NL" w:eastAsia="en-US"/>
              </w:rPr>
              <w:t xml:space="preserve">  </w:t>
            </w:r>
            <w:r w:rsidR="006151FA">
              <w:rPr>
                <w:rFonts w:asciiTheme="minorHAnsi" w:hAnsiTheme="minorHAnsi"/>
                <w:b/>
                <w:szCs w:val="22"/>
                <w:lang w:val="nl-NL" w:eastAsia="en-US"/>
              </w:rPr>
              <w:t>Eventueel d</w:t>
            </w:r>
            <w:r w:rsidR="00845DCC">
              <w:rPr>
                <w:rFonts w:asciiTheme="minorHAnsi" w:hAnsiTheme="minorHAnsi"/>
                <w:b/>
                <w:szCs w:val="22"/>
                <w:lang w:val="nl-NL" w:eastAsia="en-US"/>
              </w:rPr>
              <w:t>oorhalen wat niet van toepassing is</w:t>
            </w:r>
          </w:p>
          <w:p w14:paraId="438BB8DA" w14:textId="77777777" w:rsidR="00E426C7" w:rsidRDefault="00E426C7" w:rsidP="00E426C7">
            <w:pPr>
              <w:pStyle w:val="Default"/>
              <w:spacing w:line="276" w:lineRule="auto"/>
              <w:rPr>
                <w:rFonts w:asciiTheme="minorHAnsi" w:hAnsiTheme="minorHAnsi"/>
                <w:i/>
                <w:sz w:val="22"/>
                <w:lang w:eastAsia="en-US"/>
              </w:rPr>
            </w:pPr>
          </w:p>
          <w:p w14:paraId="1EDD33DB" w14:textId="77777777" w:rsidR="00AA1FEF" w:rsidRPr="00AA1FEF" w:rsidRDefault="00AA1FEF" w:rsidP="00AA1FEF">
            <w:pPr>
              <w:autoSpaceDE w:val="0"/>
              <w:autoSpaceDN w:val="0"/>
              <w:adjustRightInd w:val="0"/>
              <w:spacing w:line="240" w:lineRule="auto"/>
              <w:rPr>
                <w:rFonts w:eastAsia="Calibri" w:cs="Calibri"/>
                <w:b/>
                <w:sz w:val="20"/>
                <w:szCs w:val="20"/>
                <w:lang w:val="nl-NL" w:eastAsia="en-US"/>
              </w:rPr>
            </w:pPr>
            <w:r w:rsidRPr="00AA1FEF">
              <w:rPr>
                <w:rFonts w:eastAsia="Calibri" w:cs="Calibri"/>
                <w:b/>
                <w:sz w:val="20"/>
                <w:szCs w:val="20"/>
                <w:lang w:val="nl-NL" w:eastAsia="en-US"/>
              </w:rPr>
              <w:t>Kerncompetentie 1</w:t>
            </w:r>
          </w:p>
          <w:p w14:paraId="271B1866" w14:textId="77777777" w:rsidR="00AA1FEF" w:rsidRPr="00AA1FEF" w:rsidRDefault="00AA1FEF" w:rsidP="00AA1FEF">
            <w:pPr>
              <w:autoSpaceDE w:val="0"/>
              <w:autoSpaceDN w:val="0"/>
              <w:adjustRightInd w:val="0"/>
              <w:spacing w:line="240" w:lineRule="auto"/>
              <w:jc w:val="both"/>
              <w:rPr>
                <w:rFonts w:eastAsia="Calibri" w:cs="Calibri"/>
                <w:sz w:val="20"/>
                <w:szCs w:val="20"/>
                <w:lang w:val="nl-NL" w:eastAsia="en-US"/>
              </w:rPr>
            </w:pPr>
            <w:r w:rsidRPr="00AA1FEF">
              <w:rPr>
                <w:rFonts w:eastAsia="Calibri" w:cs="Calibri"/>
                <w:sz w:val="20"/>
                <w:szCs w:val="20"/>
                <w:lang w:val="nl-NL" w:eastAsia="en-US"/>
              </w:rPr>
              <w:t>U heeft ervaring met vergelijkbare opdrachten in het onderwijs waarbij ook koppelingen naar andere systemen zijn gerealiseerd, (waaronder Eduarte, AFAS en eventueel B3Net).  In de referentie geeft u aan welke koppelingen er gerealiseerd zijn.</w:t>
            </w:r>
          </w:p>
          <w:p w14:paraId="5583D19A" w14:textId="77777777" w:rsidR="00AA1FEF" w:rsidRPr="00AA1FEF" w:rsidRDefault="00AA1FEF" w:rsidP="00AA1FEF">
            <w:pPr>
              <w:autoSpaceDE w:val="0"/>
              <w:autoSpaceDN w:val="0"/>
              <w:adjustRightInd w:val="0"/>
              <w:spacing w:line="240" w:lineRule="auto"/>
              <w:jc w:val="both"/>
              <w:rPr>
                <w:rFonts w:eastAsia="Calibri" w:cs="Calibri"/>
                <w:sz w:val="20"/>
                <w:szCs w:val="20"/>
                <w:lang w:val="nl-NL" w:eastAsia="en-US"/>
              </w:rPr>
            </w:pPr>
          </w:p>
          <w:p w14:paraId="3D0CE4E6" w14:textId="77777777" w:rsidR="00AA1FEF" w:rsidRPr="00AA1FEF" w:rsidRDefault="00AA1FEF" w:rsidP="00AA1FEF">
            <w:pPr>
              <w:autoSpaceDE w:val="0"/>
              <w:autoSpaceDN w:val="0"/>
              <w:adjustRightInd w:val="0"/>
              <w:spacing w:line="240" w:lineRule="auto"/>
              <w:jc w:val="both"/>
              <w:rPr>
                <w:rFonts w:eastAsia="Calibri" w:cs="Calibri"/>
                <w:b/>
                <w:sz w:val="20"/>
                <w:szCs w:val="20"/>
                <w:lang w:val="nl-NL" w:eastAsia="en-US"/>
              </w:rPr>
            </w:pPr>
            <w:r w:rsidRPr="00AA1FEF">
              <w:rPr>
                <w:rFonts w:eastAsia="Calibri" w:cs="Calibri"/>
                <w:b/>
                <w:sz w:val="20"/>
                <w:szCs w:val="20"/>
                <w:lang w:val="nl-NL" w:eastAsia="en-US"/>
              </w:rPr>
              <w:t>Kerncompetentie 2</w:t>
            </w:r>
          </w:p>
          <w:p w14:paraId="32B6313C" w14:textId="77777777" w:rsidR="00AA1FEF" w:rsidRPr="00AA1FEF" w:rsidRDefault="00AA1FEF" w:rsidP="00AA1FEF">
            <w:pPr>
              <w:spacing w:line="240" w:lineRule="auto"/>
              <w:rPr>
                <w:rFonts w:eastAsia="Calibri" w:cs="Calibri"/>
                <w:sz w:val="20"/>
                <w:szCs w:val="20"/>
                <w:lang w:val="nl-NL" w:eastAsia="en-US"/>
              </w:rPr>
            </w:pPr>
            <w:r w:rsidRPr="00AA1FEF">
              <w:rPr>
                <w:rFonts w:eastAsia="Calibri" w:cs="Calibri"/>
                <w:sz w:val="20"/>
                <w:szCs w:val="20"/>
                <w:lang w:val="nl-NL" w:eastAsia="en-US"/>
              </w:rPr>
              <w:t>U heeft ervaring met het leveren van een oplossing zoals gevraagd in paragraaf 1.3 en 1.5 waarbij de door u aangeboden oplossing al doorontwikkeld is en maatwerk tot een minimum wordt beperkt.</w:t>
            </w:r>
          </w:p>
          <w:p w14:paraId="47488A14" w14:textId="77777777" w:rsidR="00AA1FEF" w:rsidRDefault="00AA1FEF" w:rsidP="00E426C7">
            <w:pPr>
              <w:pStyle w:val="Default"/>
              <w:spacing w:line="276" w:lineRule="auto"/>
              <w:rPr>
                <w:rFonts w:asciiTheme="minorHAnsi" w:hAnsiTheme="minorHAnsi"/>
                <w:i/>
                <w:sz w:val="22"/>
                <w:lang w:eastAsia="en-US"/>
              </w:rPr>
            </w:pPr>
          </w:p>
        </w:tc>
        <w:tc>
          <w:tcPr>
            <w:tcW w:w="157" w:type="dxa"/>
            <w:tcBorders>
              <w:top w:val="single" w:sz="8" w:space="0" w:color="C0C0C0"/>
              <w:left w:val="single" w:sz="8" w:space="0" w:color="C0C0C0"/>
              <w:bottom w:val="single" w:sz="8" w:space="0" w:color="C0C0C0"/>
              <w:right w:val="single" w:sz="8" w:space="0" w:color="C0C0C0"/>
            </w:tcBorders>
            <w:vAlign w:val="center"/>
          </w:tcPr>
          <w:p w14:paraId="44E60EE3" w14:textId="77777777" w:rsidR="00E426C7" w:rsidRDefault="00E426C7" w:rsidP="00E426C7">
            <w:pPr>
              <w:spacing w:before="90" w:after="54"/>
              <w:ind w:right="57"/>
              <w:rPr>
                <w:rFonts w:ascii="Tahoma" w:hAnsi="Tahoma"/>
                <w:bCs/>
                <w:noProof/>
                <w:sz w:val="20"/>
                <w:lang w:eastAsia="en-US"/>
              </w:rPr>
            </w:pPr>
          </w:p>
        </w:tc>
      </w:tr>
      <w:tr w:rsidR="00E426C7" w14:paraId="303BD936" w14:textId="77777777" w:rsidTr="006151FA">
        <w:trPr>
          <w:cantSplit/>
          <w:trHeight w:val="1990"/>
        </w:trPr>
        <w:tc>
          <w:tcPr>
            <w:tcW w:w="567" w:type="dxa"/>
            <w:tcBorders>
              <w:top w:val="single" w:sz="8" w:space="0" w:color="C0C0C0"/>
              <w:left w:val="single" w:sz="8" w:space="0" w:color="C0C0C0"/>
              <w:bottom w:val="single" w:sz="8" w:space="0" w:color="C0C0C0"/>
              <w:right w:val="single" w:sz="8" w:space="0" w:color="C0C0C0"/>
            </w:tcBorders>
            <w:hideMark/>
          </w:tcPr>
          <w:p w14:paraId="518BD735" w14:textId="77777777" w:rsidR="00E426C7" w:rsidRDefault="00E426C7" w:rsidP="00E426C7">
            <w:pPr>
              <w:spacing w:before="90" w:after="54"/>
              <w:ind w:right="57"/>
              <w:rPr>
                <w:rFonts w:asciiTheme="minorHAnsi" w:hAnsiTheme="minorHAnsi"/>
                <w:lang w:eastAsia="en-US"/>
              </w:rPr>
            </w:pPr>
            <w:r>
              <w:rPr>
                <w:rFonts w:asciiTheme="minorHAnsi" w:hAnsiTheme="minorHAnsi"/>
                <w:lang w:eastAsia="en-US"/>
              </w:rPr>
              <w:t>5)</w:t>
            </w:r>
          </w:p>
        </w:tc>
        <w:tc>
          <w:tcPr>
            <w:tcW w:w="7781" w:type="dxa"/>
            <w:tcBorders>
              <w:top w:val="single" w:sz="8" w:space="0" w:color="C0C0C0"/>
              <w:left w:val="single" w:sz="8" w:space="0" w:color="C0C0C0"/>
              <w:bottom w:val="single" w:sz="8" w:space="0" w:color="C0C0C0"/>
              <w:right w:val="single" w:sz="8" w:space="0" w:color="C0C0C0"/>
            </w:tcBorders>
            <w:shd w:val="clear" w:color="auto" w:fill="E6E6E6"/>
            <w:hideMark/>
          </w:tcPr>
          <w:p w14:paraId="7CCBF0A8" w14:textId="77777777" w:rsidR="00E426C7" w:rsidRDefault="00E426C7" w:rsidP="00E426C7">
            <w:pPr>
              <w:spacing w:before="90" w:after="54"/>
              <w:ind w:right="57"/>
              <w:rPr>
                <w:rFonts w:asciiTheme="minorHAnsi" w:hAnsiTheme="minorHAnsi"/>
                <w:b/>
                <w:lang w:eastAsia="en-US"/>
              </w:rPr>
            </w:pPr>
            <w:r>
              <w:rPr>
                <w:rFonts w:asciiTheme="minorHAnsi" w:hAnsiTheme="minorHAnsi"/>
                <w:b/>
                <w:szCs w:val="22"/>
                <w:lang w:eastAsia="en-US"/>
              </w:rPr>
              <w:t>Omschrijving Opdracht</w:t>
            </w:r>
          </w:p>
          <w:p w14:paraId="36DC4628"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Omschrijving van de opdracht in minimaal 100 en maximaal 300 woorden.</w:t>
            </w:r>
          </w:p>
          <w:p w14:paraId="3B7C4060" w14:textId="77777777" w:rsidR="00E426C7" w:rsidRDefault="00E426C7" w:rsidP="00E426C7">
            <w:pPr>
              <w:spacing w:before="90" w:after="54"/>
              <w:ind w:right="57"/>
              <w:rPr>
                <w:rFonts w:asciiTheme="minorHAnsi" w:hAnsiTheme="minorHAnsi"/>
                <w:bCs/>
                <w:i/>
                <w:color w:val="FF0000"/>
                <w:lang w:eastAsia="en-US"/>
              </w:rPr>
            </w:pPr>
            <w:r>
              <w:rPr>
                <w:rFonts w:asciiTheme="minorHAnsi" w:hAnsiTheme="minorHAnsi"/>
                <w:i/>
                <w:szCs w:val="22"/>
                <w:lang w:eastAsia="en-US"/>
              </w:rPr>
              <w:t xml:space="preserve">(Geef hierin duidelijk aan wat de rol van </w:t>
            </w:r>
            <w:r>
              <w:rPr>
                <w:rFonts w:asciiTheme="minorHAnsi" w:hAnsiTheme="minorHAnsi"/>
                <w:i/>
                <w:szCs w:val="22"/>
                <w:u w:val="single"/>
                <w:lang w:eastAsia="en-US"/>
              </w:rPr>
              <w:t>uw</w:t>
            </w:r>
            <w:r>
              <w:rPr>
                <w:rFonts w:asciiTheme="minorHAnsi" w:hAnsiTheme="minorHAnsi"/>
                <w:i/>
                <w:szCs w:val="22"/>
                <w:lang w:eastAsia="en-US"/>
              </w:rPr>
              <w:t xml:space="preserve"> organisatie in de opdracht is)</w:t>
            </w:r>
          </w:p>
        </w:tc>
        <w:tc>
          <w:tcPr>
            <w:tcW w:w="157" w:type="dxa"/>
            <w:tcBorders>
              <w:top w:val="single" w:sz="8" w:space="0" w:color="C0C0C0"/>
              <w:left w:val="single" w:sz="8" w:space="0" w:color="C0C0C0"/>
              <w:bottom w:val="single" w:sz="8" w:space="0" w:color="C0C0C0"/>
              <w:right w:val="single" w:sz="8" w:space="0" w:color="C0C0C0"/>
            </w:tcBorders>
            <w:vAlign w:val="center"/>
          </w:tcPr>
          <w:p w14:paraId="28BE8688" w14:textId="77777777" w:rsidR="00E426C7" w:rsidRDefault="00E426C7" w:rsidP="00E426C7">
            <w:pPr>
              <w:spacing w:before="90" w:after="54"/>
              <w:ind w:right="57"/>
              <w:rPr>
                <w:rFonts w:asciiTheme="minorHAnsi" w:hAnsiTheme="minorHAnsi"/>
                <w:bCs/>
                <w:lang w:eastAsia="en-US"/>
              </w:rPr>
            </w:pPr>
          </w:p>
        </w:tc>
      </w:tr>
    </w:tbl>
    <w:p w14:paraId="0308C33D" w14:textId="77777777" w:rsidR="00E426C7" w:rsidRDefault="00E426C7" w:rsidP="00E426C7">
      <w:pPr>
        <w:rPr>
          <w:rFonts w:asciiTheme="minorHAnsi" w:hAnsiTheme="minorHAnsi"/>
          <w:snapToGrid w:val="0"/>
          <w:szCs w:val="22"/>
          <w:lang w:eastAsia="nl-NL"/>
        </w:rPr>
      </w:pPr>
    </w:p>
    <w:p w14:paraId="0236ADBE" w14:textId="77777777" w:rsidR="00E426C7" w:rsidRDefault="00E426C7" w:rsidP="00E426C7">
      <w:pPr>
        <w:rPr>
          <w:rFonts w:asciiTheme="minorHAnsi" w:hAnsiTheme="minorHAnsi"/>
          <w:snapToGrid w:val="0"/>
          <w:szCs w:val="22"/>
        </w:rPr>
      </w:pPr>
      <w:r>
        <w:rPr>
          <w:rFonts w:asciiTheme="minorHAnsi" w:hAnsiTheme="minorHAnsi"/>
          <w:snapToGrid w:val="0"/>
          <w:szCs w:val="22"/>
        </w:rPr>
        <w:t xml:space="preserve">Hierbij verklaart gegadigde dat bovenstaande referentie voldoet aan het gestelde in het aanbestedingsdocument onder de noemer kerncompetenties. </w:t>
      </w:r>
    </w:p>
    <w:p w14:paraId="06B3F672" w14:textId="77777777" w:rsidR="00E426C7" w:rsidRDefault="00E426C7" w:rsidP="00E426C7">
      <w:pPr>
        <w:rPr>
          <w:rFonts w:asciiTheme="minorHAnsi" w:hAnsiTheme="minorHAnsi"/>
          <w:snapToGrid w:val="0"/>
          <w:szCs w:val="22"/>
        </w:rPr>
      </w:pPr>
    </w:p>
    <w:p w14:paraId="4102222A" w14:textId="77777777" w:rsidR="00E426C7" w:rsidRDefault="00E426C7" w:rsidP="00E426C7">
      <w:pPr>
        <w:rPr>
          <w:rFonts w:asciiTheme="minorHAnsi" w:hAnsiTheme="minorHAnsi" w:cs="Tahoma"/>
          <w:b/>
          <w:snapToGrid w:val="0"/>
          <w:szCs w:val="22"/>
        </w:rPr>
      </w:pPr>
      <w:r>
        <w:rPr>
          <w:rFonts w:asciiTheme="minorHAnsi" w:hAnsiTheme="minorHAnsi" w:cs="Tahoma"/>
          <w:b/>
          <w:snapToGrid w:val="0"/>
          <w:szCs w:val="22"/>
        </w:rPr>
        <w:t>Inschrijver</w:t>
      </w:r>
    </w:p>
    <w:p w14:paraId="2425EEA8" w14:textId="77777777" w:rsidR="00E426C7" w:rsidRDefault="00E426C7" w:rsidP="00E426C7">
      <w:pPr>
        <w:rPr>
          <w:rFonts w:asciiTheme="minorHAnsi" w:hAnsiTheme="minorHAnsi" w:cs="Tahoma"/>
          <w:b/>
          <w:snapToGrid w:val="0"/>
          <w:szCs w:val="22"/>
        </w:rPr>
      </w:pPr>
    </w:p>
    <w:p w14:paraId="0E9768C2" w14:textId="77777777" w:rsidR="00E426C7" w:rsidRDefault="00E426C7" w:rsidP="00E426C7">
      <w:pPr>
        <w:rPr>
          <w:rFonts w:asciiTheme="minorHAnsi" w:hAnsiTheme="minorHAnsi" w:cs="Tahoma"/>
          <w:b/>
          <w:snapToGrid w:val="0"/>
          <w:szCs w:val="22"/>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E426C7" w14:paraId="566D4AEA"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9E584AA"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Naam</w:t>
            </w:r>
          </w:p>
        </w:tc>
        <w:tc>
          <w:tcPr>
            <w:tcW w:w="5670" w:type="dxa"/>
            <w:tcBorders>
              <w:top w:val="single" w:sz="8" w:space="0" w:color="C0C0C0"/>
              <w:left w:val="single" w:sz="8" w:space="0" w:color="C0C0C0"/>
              <w:bottom w:val="single" w:sz="8" w:space="0" w:color="C0C0C0"/>
              <w:right w:val="single" w:sz="8" w:space="0" w:color="C0C0C0"/>
            </w:tcBorders>
          </w:tcPr>
          <w:p w14:paraId="451F2222" w14:textId="77777777" w:rsidR="00E426C7" w:rsidRDefault="00E426C7" w:rsidP="00E426C7">
            <w:pPr>
              <w:spacing w:before="90" w:after="54"/>
              <w:ind w:right="57"/>
              <w:rPr>
                <w:rFonts w:asciiTheme="minorHAnsi" w:hAnsiTheme="minorHAnsi" w:cs="Tahoma"/>
                <w:lang w:eastAsia="en-US"/>
              </w:rPr>
            </w:pPr>
          </w:p>
        </w:tc>
      </w:tr>
      <w:tr w:rsidR="00E426C7" w14:paraId="4A27AD1C"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39DFE7AC"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14:paraId="5DC78434" w14:textId="77777777" w:rsidR="00E426C7" w:rsidRDefault="00E426C7" w:rsidP="00E426C7">
            <w:pPr>
              <w:spacing w:before="90" w:after="54"/>
              <w:ind w:right="57"/>
              <w:rPr>
                <w:rFonts w:asciiTheme="minorHAnsi" w:hAnsiTheme="minorHAnsi" w:cs="Tahoma"/>
                <w:lang w:eastAsia="en-US"/>
              </w:rPr>
            </w:pPr>
          </w:p>
        </w:tc>
      </w:tr>
      <w:tr w:rsidR="00E426C7" w14:paraId="5F7B867A" w14:textId="77777777" w:rsidTr="006D1F84">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6F28EC6D"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Onderneming</w:t>
            </w:r>
          </w:p>
        </w:tc>
        <w:tc>
          <w:tcPr>
            <w:tcW w:w="5670" w:type="dxa"/>
            <w:tcBorders>
              <w:top w:val="single" w:sz="8" w:space="0" w:color="C0C0C0"/>
              <w:left w:val="single" w:sz="8" w:space="0" w:color="C0C0C0"/>
              <w:bottom w:val="single" w:sz="8" w:space="0" w:color="C0C0C0"/>
              <w:right w:val="single" w:sz="8" w:space="0" w:color="C0C0C0"/>
            </w:tcBorders>
          </w:tcPr>
          <w:p w14:paraId="100308F6" w14:textId="77777777" w:rsidR="00E426C7" w:rsidRDefault="00E426C7" w:rsidP="00E426C7">
            <w:pPr>
              <w:spacing w:before="90" w:after="54"/>
              <w:ind w:right="57"/>
              <w:rPr>
                <w:rFonts w:asciiTheme="minorHAnsi" w:hAnsiTheme="minorHAnsi" w:cs="Tahoma"/>
                <w:lang w:eastAsia="en-US"/>
              </w:rPr>
            </w:pPr>
          </w:p>
        </w:tc>
      </w:tr>
      <w:tr w:rsidR="00E426C7" w14:paraId="62ED05F2"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20E2F09B"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Handtekening</w:t>
            </w:r>
          </w:p>
          <w:p w14:paraId="3D352E92" w14:textId="77777777" w:rsidR="00E426C7" w:rsidRDefault="00E426C7" w:rsidP="00E426C7">
            <w:pPr>
              <w:spacing w:before="90" w:after="54"/>
              <w:ind w:right="57"/>
              <w:rPr>
                <w:rFonts w:asciiTheme="minorHAnsi" w:hAnsiTheme="minorHAnsi" w:cs="Tahoma"/>
                <w:lang w:eastAsia="en-US"/>
              </w:rPr>
            </w:pPr>
          </w:p>
          <w:p w14:paraId="3C485CB9" w14:textId="77777777" w:rsidR="00E426C7" w:rsidRDefault="00E426C7" w:rsidP="00E426C7">
            <w:pPr>
              <w:spacing w:before="90" w:after="54"/>
              <w:ind w:right="57"/>
              <w:rPr>
                <w:rFonts w:asciiTheme="minorHAnsi" w:hAnsiTheme="minorHAnsi" w:cs="Tahoma"/>
                <w:lang w:eastAsia="en-US"/>
              </w:rPr>
            </w:pPr>
          </w:p>
        </w:tc>
        <w:tc>
          <w:tcPr>
            <w:tcW w:w="5670" w:type="dxa"/>
            <w:tcBorders>
              <w:top w:val="single" w:sz="8" w:space="0" w:color="C0C0C0"/>
              <w:left w:val="single" w:sz="8" w:space="0" w:color="C0C0C0"/>
              <w:bottom w:val="single" w:sz="8" w:space="0" w:color="C0C0C0"/>
              <w:right w:val="single" w:sz="8" w:space="0" w:color="C0C0C0"/>
            </w:tcBorders>
          </w:tcPr>
          <w:p w14:paraId="3F19FC33" w14:textId="77777777" w:rsidR="00E426C7" w:rsidRDefault="00E426C7" w:rsidP="00E426C7">
            <w:pPr>
              <w:spacing w:before="90" w:after="54"/>
              <w:ind w:right="57"/>
              <w:rPr>
                <w:rFonts w:asciiTheme="minorHAnsi" w:hAnsiTheme="minorHAnsi" w:cs="Tahoma"/>
                <w:lang w:eastAsia="en-US"/>
              </w:rPr>
            </w:pPr>
          </w:p>
        </w:tc>
      </w:tr>
      <w:tr w:rsidR="00E426C7" w14:paraId="25CB637A"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3A09F174"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2A80AF22" w14:textId="77777777" w:rsidR="00E426C7" w:rsidRDefault="00E426C7" w:rsidP="00E426C7">
            <w:pPr>
              <w:spacing w:before="90" w:after="54"/>
              <w:ind w:right="57"/>
              <w:rPr>
                <w:rFonts w:asciiTheme="minorHAnsi" w:hAnsiTheme="minorHAnsi" w:cs="Tahoma"/>
                <w:lang w:eastAsia="en-US"/>
              </w:rPr>
            </w:pPr>
          </w:p>
        </w:tc>
      </w:tr>
    </w:tbl>
    <w:p w14:paraId="06B3F4AC" w14:textId="77777777" w:rsidR="00E426C7" w:rsidRDefault="00E426C7" w:rsidP="00E426C7">
      <w:pPr>
        <w:rPr>
          <w:rFonts w:ascii="Tahoma" w:hAnsi="Tahoma"/>
          <w:sz w:val="20"/>
          <w:lang w:eastAsia="nl-NL"/>
        </w:rPr>
      </w:pPr>
    </w:p>
    <w:p w14:paraId="584ECABC" w14:textId="77777777" w:rsidR="00FB1CEF" w:rsidRDefault="00FB1CEF" w:rsidP="00D055FF">
      <w:pPr>
        <w:tabs>
          <w:tab w:val="num" w:pos="-993"/>
        </w:tabs>
        <w:ind w:left="567" w:hanging="1701"/>
        <w:rPr>
          <w:rFonts w:asciiTheme="minorHAnsi" w:hAnsiTheme="minorHAnsi" w:cs="Tahoma"/>
          <w:b/>
          <w:snapToGrid w:val="0"/>
          <w:szCs w:val="20"/>
        </w:rPr>
      </w:pPr>
    </w:p>
    <w:p w14:paraId="69CBDBF5" w14:textId="77777777" w:rsidR="00D055FF" w:rsidRPr="00BC4420" w:rsidRDefault="00D055FF" w:rsidP="00D055FF">
      <w:pPr>
        <w:tabs>
          <w:tab w:val="num" w:pos="-993"/>
        </w:tabs>
        <w:ind w:left="567" w:hanging="2203"/>
        <w:rPr>
          <w:rFonts w:asciiTheme="minorHAnsi" w:hAnsiTheme="minorHAnsi" w:cs="Tahoma"/>
          <w:b/>
          <w:snapToGrid w:val="0"/>
          <w:szCs w:val="20"/>
        </w:rPr>
      </w:pPr>
    </w:p>
    <w:p w14:paraId="7C534616" w14:textId="45E9B764" w:rsidR="002D6E2C" w:rsidRPr="006151FA" w:rsidRDefault="002D6E2C" w:rsidP="00D055FF">
      <w:pPr>
        <w:spacing w:line="240" w:lineRule="auto"/>
        <w:rPr>
          <w:rFonts w:asciiTheme="minorHAnsi" w:hAnsiTheme="minorHAnsi"/>
          <w:b/>
          <w:szCs w:val="20"/>
          <w:lang w:val="nl-NL"/>
        </w:rPr>
      </w:pPr>
    </w:p>
    <w:p w14:paraId="3794C77D" w14:textId="61B5C56C" w:rsidR="00344572" w:rsidRPr="00344572" w:rsidRDefault="00344572" w:rsidP="00344572">
      <w:pPr>
        <w:tabs>
          <w:tab w:val="left" w:pos="3007"/>
        </w:tabs>
        <w:rPr>
          <w:rFonts w:asciiTheme="minorHAnsi" w:hAnsiTheme="minorHAnsi"/>
          <w:szCs w:val="20"/>
        </w:rPr>
      </w:pPr>
      <w:r>
        <w:rPr>
          <w:rFonts w:asciiTheme="minorHAnsi" w:hAnsiTheme="minorHAnsi"/>
          <w:szCs w:val="20"/>
        </w:rPr>
        <w:tab/>
      </w:r>
    </w:p>
    <w:sectPr w:rsidR="00344572" w:rsidRPr="00344572" w:rsidSect="00E426C7">
      <w:headerReference w:type="default" r:id="rId11"/>
      <w:footerReference w:type="default" r:id="rId12"/>
      <w:headerReference w:type="first" r:id="rId13"/>
      <w:footerReference w:type="first" r:id="rId14"/>
      <w:pgSz w:w="11907" w:h="16839" w:code="9"/>
      <w:pgMar w:top="2722" w:right="1191" w:bottom="2081" w:left="1418" w:header="17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DDE0" w14:textId="77777777" w:rsidR="008823A6" w:rsidRDefault="008823A6" w:rsidP="00337101">
      <w:pPr>
        <w:spacing w:line="240" w:lineRule="auto"/>
      </w:pPr>
      <w:r>
        <w:separator/>
      </w:r>
    </w:p>
  </w:endnote>
  <w:endnote w:type="continuationSeparator" w:id="0">
    <w:p w14:paraId="467A57B8" w14:textId="77777777" w:rsidR="008823A6" w:rsidRDefault="008823A6" w:rsidP="00337101">
      <w:pPr>
        <w:spacing w:line="240" w:lineRule="auto"/>
      </w:pPr>
      <w:r>
        <w:continuationSeparator/>
      </w:r>
    </w:p>
  </w:endnote>
  <w:endnote w:type="continuationNotice" w:id="1">
    <w:p w14:paraId="08EB647A" w14:textId="77777777" w:rsidR="008823A6" w:rsidRDefault="008823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2B90" w14:textId="5D07085B" w:rsidR="006151FA" w:rsidRDefault="006151FA">
    <w:pPr>
      <w:pStyle w:val="Voettekst"/>
    </w:pPr>
    <w:r w:rsidRPr="0018255B">
      <w:rPr>
        <w:rFonts w:asciiTheme="minorHAnsi" w:hAnsiTheme="minorHAnsi" w:cs="Tahoma"/>
        <w:sz w:val="32"/>
        <w:szCs w:val="32"/>
        <w:lang w:val="nl-NL"/>
      </w:rPr>
      <w:t>PR000371-02-01-FvdKMH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23"/>
      <w:gridCol w:w="545"/>
      <w:gridCol w:w="194"/>
      <w:gridCol w:w="844"/>
    </w:tblGrid>
    <w:tr w:rsidR="003653C6" w14:paraId="47630178" w14:textId="77777777" w:rsidTr="001D5EA8">
      <w:trPr>
        <w:trHeight w:val="480"/>
      </w:trPr>
      <w:tc>
        <w:tcPr>
          <w:tcW w:w="9106" w:type="dxa"/>
          <w:gridSpan w:val="4"/>
        </w:tcPr>
        <w:p w14:paraId="77E2805A" w14:textId="77777777" w:rsidR="003653C6" w:rsidRPr="00FA4284" w:rsidRDefault="003653C6" w:rsidP="001D5EA8">
          <w:pPr>
            <w:pStyle w:val="footertext"/>
            <w:framePr w:wrap="around" w:y="15242"/>
            <w:spacing w:line="190" w:lineRule="atLeast"/>
            <w:rPr>
              <w:b/>
              <w:sz w:val="14"/>
            </w:rPr>
          </w:pPr>
        </w:p>
      </w:tc>
    </w:tr>
    <w:tr w:rsidR="003653C6" w14:paraId="306DCF19" w14:textId="77777777" w:rsidTr="001D5EA8">
      <w:trPr>
        <w:trHeight w:val="190"/>
      </w:trPr>
      <w:tc>
        <w:tcPr>
          <w:tcW w:w="7587" w:type="dxa"/>
        </w:tcPr>
        <w:p w14:paraId="3C3C2D57" w14:textId="77777777" w:rsidR="003653C6" w:rsidRPr="004849AB" w:rsidRDefault="003653C6" w:rsidP="001D5EA8">
          <w:pPr>
            <w:pStyle w:val="footertext"/>
            <w:framePr w:wrap="around" w:y="15242"/>
            <w:spacing w:line="190" w:lineRule="atLeast"/>
            <w:rPr>
              <w:b/>
              <w:sz w:val="14"/>
            </w:rPr>
          </w:pPr>
          <w:bookmarkStart w:id="5" w:name="document_name_next"/>
          <w:bookmarkEnd w:id="5"/>
        </w:p>
      </w:tc>
      <w:bookmarkStart w:id="6" w:name="lPage_next"/>
      <w:tc>
        <w:tcPr>
          <w:tcW w:w="550" w:type="dxa"/>
        </w:tcPr>
        <w:p w14:paraId="6BA426CA" w14:textId="0887268A" w:rsidR="003653C6" w:rsidRPr="007C1A4F" w:rsidRDefault="003653C6" w:rsidP="001D5EA8">
          <w:pPr>
            <w:pStyle w:val="footertext"/>
            <w:framePr w:wrap="around" w:y="15242"/>
            <w:spacing w:line="190" w:lineRule="atLeast"/>
            <w:rPr>
              <w:b/>
              <w:i/>
              <w:sz w:val="14"/>
            </w:rPr>
          </w:pPr>
          <w:r>
            <w:rPr>
              <w:b/>
              <w:i/>
              <w:sz w:val="14"/>
            </w:rPr>
            <w:fldChar w:fldCharType="begin"/>
          </w:r>
          <w:r>
            <w:rPr>
              <w:b/>
              <w:i/>
              <w:sz w:val="14"/>
            </w:rPr>
            <w:instrText xml:space="preserve"> DOCPROPERTY lPage_next \* MERGEFORMAT </w:instrText>
          </w:r>
          <w:r>
            <w:rPr>
              <w:b/>
              <w:i/>
              <w:sz w:val="14"/>
            </w:rPr>
            <w:fldChar w:fldCharType="separate"/>
          </w:r>
          <w:r w:rsidR="00532BC4">
            <w:rPr>
              <w:b/>
              <w:i/>
              <w:sz w:val="14"/>
            </w:rPr>
            <w:t>Pagina:</w:t>
          </w:r>
          <w:r>
            <w:rPr>
              <w:b/>
              <w:i/>
              <w:sz w:val="14"/>
            </w:rPr>
            <w:fldChar w:fldCharType="end"/>
          </w:r>
          <w:bookmarkEnd w:id="6"/>
        </w:p>
      </w:tc>
      <w:tc>
        <w:tcPr>
          <w:tcW w:w="196" w:type="dxa"/>
        </w:tcPr>
        <w:p w14:paraId="1370F877" w14:textId="77777777" w:rsidR="003653C6" w:rsidRPr="00996EEC" w:rsidRDefault="003653C6" w:rsidP="001D5EA8">
          <w:pPr>
            <w:pStyle w:val="footertext"/>
            <w:framePr w:wrap="around" w:y="15242"/>
            <w:spacing w:line="190" w:lineRule="atLeast"/>
            <w:rPr>
              <w:sz w:val="14"/>
            </w:rPr>
          </w:pPr>
        </w:p>
      </w:tc>
      <w:tc>
        <w:tcPr>
          <w:tcW w:w="851" w:type="dxa"/>
        </w:tcPr>
        <w:p w14:paraId="6FF8A20D" w14:textId="7FDE0F83" w:rsidR="003653C6" w:rsidRPr="00996EEC" w:rsidRDefault="003653C6" w:rsidP="001D5EA8">
          <w:pPr>
            <w:pStyle w:val="footertext"/>
            <w:framePr w:wrap="around" w:y="15242"/>
            <w:spacing w:line="190" w:lineRule="atLeast"/>
            <w:jc w:val="right"/>
            <w:rPr>
              <w:sz w:val="14"/>
            </w:rPr>
          </w:pPr>
          <w:r>
            <w:rPr>
              <w:sz w:val="14"/>
            </w:rPr>
            <w:fldChar w:fldCharType="begin"/>
          </w:r>
          <w:r>
            <w:rPr>
              <w:sz w:val="14"/>
            </w:rPr>
            <w:instrText xml:space="preserve"> PAGE   \* MERGEFORMAT </w:instrText>
          </w:r>
          <w:r>
            <w:rPr>
              <w:sz w:val="14"/>
            </w:rPr>
            <w:fldChar w:fldCharType="separate"/>
          </w:r>
          <w:r>
            <w:rPr>
              <w:noProof/>
              <w:sz w:val="14"/>
            </w:rPr>
            <w:t>2</w:t>
          </w:r>
          <w:r>
            <w:rPr>
              <w:sz w:val="14"/>
            </w:rPr>
            <w:fldChar w:fldCharType="end"/>
          </w:r>
          <w:r>
            <w:rPr>
              <w:sz w:val="14"/>
            </w:rPr>
            <w:t xml:space="preserve"> </w:t>
          </w:r>
          <w:bookmarkStart w:id="7" w:name="lof"/>
          <w:r>
            <w:rPr>
              <w:sz w:val="14"/>
            </w:rPr>
            <w:fldChar w:fldCharType="begin"/>
          </w:r>
          <w:r>
            <w:rPr>
              <w:sz w:val="14"/>
            </w:rPr>
            <w:instrText xml:space="preserve"> DOCPROPERTY lof \* MERGEFORMAT </w:instrText>
          </w:r>
          <w:r>
            <w:rPr>
              <w:sz w:val="14"/>
            </w:rPr>
            <w:fldChar w:fldCharType="separate"/>
          </w:r>
          <w:r w:rsidR="00532BC4">
            <w:rPr>
              <w:sz w:val="14"/>
            </w:rPr>
            <w:t>van</w:t>
          </w:r>
          <w:r>
            <w:rPr>
              <w:sz w:val="14"/>
            </w:rPr>
            <w:fldChar w:fldCharType="end"/>
          </w:r>
          <w:bookmarkEnd w:id="7"/>
          <w:r>
            <w:rPr>
              <w:sz w:val="14"/>
            </w:rPr>
            <w:t xml:space="preserve"> </w:t>
          </w:r>
          <w:r>
            <w:rPr>
              <w:sz w:val="14"/>
            </w:rPr>
            <w:fldChar w:fldCharType="begin"/>
          </w:r>
          <w:r>
            <w:rPr>
              <w:sz w:val="14"/>
            </w:rPr>
            <w:instrText xml:space="preserve"> NUMPAGES   \* MERGEFORMAT </w:instrText>
          </w:r>
          <w:r>
            <w:rPr>
              <w:sz w:val="14"/>
            </w:rPr>
            <w:fldChar w:fldCharType="separate"/>
          </w:r>
          <w:r>
            <w:rPr>
              <w:noProof/>
              <w:sz w:val="14"/>
            </w:rPr>
            <w:t>4</w:t>
          </w:r>
          <w:r>
            <w:rPr>
              <w:sz w:val="14"/>
            </w:rPr>
            <w:fldChar w:fldCharType="end"/>
          </w:r>
        </w:p>
      </w:tc>
    </w:tr>
  </w:tbl>
  <w:p w14:paraId="7FAECE04" w14:textId="77777777" w:rsidR="003653C6" w:rsidRDefault="003653C6" w:rsidP="00AD2FA9">
    <w:pPr>
      <w:pStyle w:val="Voettekst"/>
    </w:pPr>
  </w:p>
  <w:p w14:paraId="70226AC8" w14:textId="77777777" w:rsidR="003653C6" w:rsidRPr="00156EAD" w:rsidRDefault="003653C6" w:rsidP="00AD2FA9">
    <w:pPr>
      <w:pStyle w:val="Voettekst"/>
    </w:pPr>
  </w:p>
  <w:p w14:paraId="73677A42" w14:textId="77777777" w:rsidR="003653C6" w:rsidRPr="00AD2FA9" w:rsidRDefault="003653C6" w:rsidP="00AD2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3925" w14:textId="77777777" w:rsidR="008823A6" w:rsidRPr="003651DD" w:rsidRDefault="008823A6" w:rsidP="003651DD">
      <w:pPr>
        <w:pStyle w:val="Voettekst"/>
      </w:pPr>
    </w:p>
  </w:footnote>
  <w:footnote w:type="continuationSeparator" w:id="0">
    <w:p w14:paraId="099D2CED" w14:textId="77777777" w:rsidR="008823A6" w:rsidRDefault="008823A6" w:rsidP="00337101">
      <w:pPr>
        <w:spacing w:line="240" w:lineRule="auto"/>
      </w:pPr>
      <w:r>
        <w:continuationSeparator/>
      </w:r>
    </w:p>
  </w:footnote>
  <w:footnote w:type="continuationNotice" w:id="1">
    <w:p w14:paraId="0F10306E" w14:textId="77777777" w:rsidR="008823A6" w:rsidRDefault="008823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06B" w14:textId="433EE0DC" w:rsidR="003653C6" w:rsidRPr="00C74A4D" w:rsidRDefault="009254E7" w:rsidP="00C74A4D">
    <w:pPr>
      <w:pStyle w:val="Koptekst"/>
    </w:pPr>
    <w:r>
      <w:rPr>
        <w:noProof/>
      </w:rPr>
      <w:drawing>
        <wp:anchor distT="0" distB="0" distL="114300" distR="114300" simplePos="0" relativeHeight="251659264" behindDoc="1" locked="0" layoutInCell="1" allowOverlap="1" wp14:anchorId="5E452B51" wp14:editId="37530329">
          <wp:simplePos x="0" y="0"/>
          <wp:positionH relativeFrom="margin">
            <wp:posOffset>3329354</wp:posOffset>
          </wp:positionH>
          <wp:positionV relativeFrom="page">
            <wp:posOffset>722777</wp:posOffset>
          </wp:positionV>
          <wp:extent cx="2402205" cy="348615"/>
          <wp:effectExtent l="0" t="0" r="0" b="0"/>
          <wp:wrapNone/>
          <wp:docPr id="8" name="Picture 8"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402205" cy="3486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1"/>
      <w:gridCol w:w="4247"/>
    </w:tblGrid>
    <w:tr w:rsidR="003653C6" w14:paraId="432A5DCE" w14:textId="77777777" w:rsidTr="001D5EA8">
      <w:trPr>
        <w:trHeight w:val="1360"/>
      </w:trPr>
      <w:tc>
        <w:tcPr>
          <w:tcW w:w="3011" w:type="dxa"/>
        </w:tcPr>
        <w:p w14:paraId="7F9F01B5" w14:textId="77777777" w:rsidR="003653C6" w:rsidRDefault="003653C6" w:rsidP="001D5EA8">
          <w:pPr>
            <w:pStyle w:val="Koptekst"/>
          </w:pPr>
        </w:p>
      </w:tc>
      <w:tc>
        <w:tcPr>
          <w:tcW w:w="4247" w:type="dxa"/>
        </w:tcPr>
        <w:p w14:paraId="121177B7" w14:textId="77777777" w:rsidR="003653C6" w:rsidRDefault="003653C6" w:rsidP="001D5EA8">
          <w:pPr>
            <w:pStyle w:val="Koptekst"/>
          </w:pPr>
          <w:bookmarkStart w:id="0" w:name="logo_next"/>
          <w:r>
            <w:rPr>
              <w:noProof/>
              <w:lang w:val="nl-NL" w:eastAsia="nl-NL"/>
            </w:rPr>
            <w:drawing>
              <wp:inline distT="0" distB="0" distL="0" distR="0" wp14:anchorId="6D578A2E" wp14:editId="525CE964">
                <wp:extent cx="2061656" cy="744025"/>
                <wp:effectExtent l="0" t="0" r="0" b="0"/>
                <wp:docPr id="33" name="Afbeelding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a:stretch>
                          <a:fillRect/>
                        </a:stretch>
                      </pic:blipFill>
                      <pic:spPr>
                        <a:xfrm>
                          <a:off x="0" y="0"/>
                          <a:ext cx="2061656" cy="744025"/>
                        </a:xfrm>
                        <a:prstGeom prst="rect">
                          <a:avLst/>
                        </a:prstGeom>
                      </pic:spPr>
                    </pic:pic>
                  </a:graphicData>
                </a:graphic>
              </wp:inline>
            </w:drawing>
          </w:r>
          <w:bookmarkEnd w:id="0"/>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5"/>
    </w:tblGrid>
    <w:tr w:rsidR="003653C6" w14:paraId="5B7B9015" w14:textId="77777777" w:rsidTr="001D5EA8">
      <w:tc>
        <w:tcPr>
          <w:tcW w:w="2835" w:type="dxa"/>
        </w:tcPr>
        <w:p w14:paraId="4B5D75C3" w14:textId="77777777" w:rsidR="003653C6" w:rsidRPr="00024F2A" w:rsidRDefault="003653C6" w:rsidP="001D5EA8">
          <w:pPr>
            <w:framePr w:hSpace="181" w:wrap="around" w:vAnchor="page" w:hAnchor="page" w:x="8926" w:y="721"/>
          </w:pPr>
          <w:bookmarkStart w:id="1" w:name="pay_off_next"/>
          <w:r>
            <w:rPr>
              <w:noProof/>
              <w:lang w:val="nl-NL" w:eastAsia="nl-NL"/>
            </w:rPr>
            <w:drawing>
              <wp:inline distT="0" distB="0" distL="0" distR="0" wp14:anchorId="517283B5" wp14:editId="3133A38D">
                <wp:extent cx="1413232" cy="266020"/>
                <wp:effectExtent l="0" t="0" r="0" b="1270"/>
                <wp:docPr id="34" name="Afbeelding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r:link="rId4"/>
                        <a:stretch>
                          <a:fillRect/>
                        </a:stretch>
                      </pic:blipFill>
                      <pic:spPr>
                        <a:xfrm>
                          <a:off x="0" y="0"/>
                          <a:ext cx="1413232" cy="266020"/>
                        </a:xfrm>
                        <a:prstGeom prst="rect">
                          <a:avLst/>
                        </a:prstGeom>
                      </pic:spPr>
                    </pic:pic>
                  </a:graphicData>
                </a:graphic>
              </wp:inline>
            </w:drawing>
          </w:r>
          <w:bookmarkEnd w:id="1"/>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1"/>
    </w:tblGrid>
    <w:tr w:rsidR="003653C6" w14:paraId="4D811BBD" w14:textId="77777777" w:rsidTr="001D5EA8">
      <w:tc>
        <w:tcPr>
          <w:tcW w:w="2971" w:type="dxa"/>
        </w:tcPr>
        <w:p w14:paraId="2E535218" w14:textId="77777777" w:rsidR="003653C6" w:rsidRPr="00024F2A" w:rsidRDefault="003653C6" w:rsidP="001D5EA8">
          <w:pPr>
            <w:framePr w:hSpace="181" w:wrap="around" w:vAnchor="page" w:hAnchor="page" w:x="5955" w:y="1321"/>
          </w:pPr>
          <w:bookmarkStart w:id="2" w:name="extra_name_next"/>
          <w:bookmarkEnd w:id="2"/>
        </w:p>
      </w:tc>
    </w:tr>
  </w:tbl>
  <w:p w14:paraId="6D120443" w14:textId="77777777" w:rsidR="003653C6" w:rsidRDefault="003653C6" w:rsidP="00AD2FA9">
    <w:pPr>
      <w:pStyle w:val="Koptekst"/>
    </w:pPr>
  </w:p>
  <w:p w14:paraId="673A800A" w14:textId="77777777" w:rsidR="003653C6" w:rsidRDefault="003653C6" w:rsidP="00AD2FA9">
    <w:pPr>
      <w:pStyle w:val="Koptekst"/>
    </w:pPr>
  </w:p>
  <w:tbl>
    <w:tblPr>
      <w:tblStyle w:val="Tabel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8"/>
      <w:gridCol w:w="6192"/>
      <w:gridCol w:w="2461"/>
    </w:tblGrid>
    <w:tr w:rsidR="003653C6" w14:paraId="0DFBFA44" w14:textId="77777777" w:rsidTr="00AD2FA9">
      <w:tc>
        <w:tcPr>
          <w:tcW w:w="9441" w:type="dxa"/>
          <w:gridSpan w:val="3"/>
        </w:tcPr>
        <w:bookmarkStart w:id="3" w:name="Title_next"/>
        <w:p w14:paraId="4A4EE9A8" w14:textId="40C91F60" w:rsidR="003653C6" w:rsidRPr="00B41828" w:rsidRDefault="003653C6" w:rsidP="001D5EA8">
          <w:pPr>
            <w:framePr w:hSpace="180" w:wrap="around" w:vAnchor="page" w:hAnchor="page" w:x="1668" w:y="2721"/>
            <w:rPr>
              <w:b/>
            </w:rPr>
          </w:pPr>
          <w:r>
            <w:rPr>
              <w:b/>
            </w:rPr>
            <w:fldChar w:fldCharType="begin"/>
          </w:r>
          <w:r>
            <w:rPr>
              <w:b/>
            </w:rPr>
            <w:instrText xml:space="preserve"> DOCPROPERTY Title_next \* MERGEFORMAT </w:instrText>
          </w:r>
          <w:r>
            <w:rPr>
              <w:b/>
            </w:rPr>
            <w:fldChar w:fldCharType="separate"/>
          </w:r>
          <w:r w:rsidR="00532BC4">
            <w:rPr>
              <w:b/>
            </w:rPr>
            <w:t xml:space="preserve">Openbare aanbesteding </w:t>
          </w:r>
          <w:r w:rsidR="00532BC4">
            <w:rPr>
              <w:b/>
            </w:rPr>
            <w:br/>
            <w:t>Telefonievoorzieningen</w:t>
          </w:r>
          <w:r>
            <w:rPr>
              <w:b/>
            </w:rPr>
            <w:fldChar w:fldCharType="end"/>
          </w:r>
          <w:bookmarkEnd w:id="3"/>
        </w:p>
        <w:p w14:paraId="5066ACB2" w14:textId="77777777" w:rsidR="003653C6" w:rsidRDefault="003653C6" w:rsidP="001D5EA8">
          <w:pPr>
            <w:framePr w:hSpace="180" w:wrap="around" w:vAnchor="page" w:hAnchor="page" w:x="1668" w:y="2721"/>
            <w:rPr>
              <w:b/>
            </w:rPr>
          </w:pPr>
        </w:p>
      </w:tc>
    </w:tr>
    <w:bookmarkStart w:id="4" w:name="Subtitle_next"/>
    <w:tr w:rsidR="003653C6" w14:paraId="5F89412F" w14:textId="77777777" w:rsidTr="00AD2FA9">
      <w:tc>
        <w:tcPr>
          <w:tcW w:w="9441" w:type="dxa"/>
          <w:gridSpan w:val="3"/>
        </w:tcPr>
        <w:p w14:paraId="16BCAEC4" w14:textId="6F59F55B" w:rsidR="003653C6" w:rsidRPr="00B41828" w:rsidRDefault="003653C6" w:rsidP="001D5EA8">
          <w:pPr>
            <w:framePr w:hSpace="180" w:wrap="around" w:vAnchor="page" w:hAnchor="page" w:x="1668" w:y="2721"/>
          </w:pPr>
          <w:r>
            <w:fldChar w:fldCharType="begin"/>
          </w:r>
          <w:r>
            <w:instrText xml:space="preserve"> DOCPROPERTY Subtitle_next \* MERGEFORMAT </w:instrText>
          </w:r>
          <w:r>
            <w:fldChar w:fldCharType="separate"/>
          </w:r>
          <w:r w:rsidR="00532BC4">
            <w:t>2014-002-FRGE-EA-PVE-Telefonievoorzieningen Programma van Eisen en Wensen</w:t>
          </w:r>
          <w:r>
            <w:fldChar w:fldCharType="end"/>
          </w:r>
          <w:bookmarkEnd w:id="4"/>
        </w:p>
      </w:tc>
    </w:tr>
    <w:tr w:rsidR="003653C6" w14:paraId="3F97B66D" w14:textId="77777777" w:rsidTr="00AD2FA9">
      <w:trPr>
        <w:trHeight w:val="720"/>
      </w:trPr>
      <w:tc>
        <w:tcPr>
          <w:tcW w:w="9441" w:type="dxa"/>
          <w:gridSpan w:val="3"/>
        </w:tcPr>
        <w:p w14:paraId="2F9699D1" w14:textId="77777777" w:rsidR="003653C6" w:rsidRPr="00B41828" w:rsidRDefault="003653C6" w:rsidP="001D5EA8">
          <w:pPr>
            <w:framePr w:hSpace="180" w:wrap="around" w:vAnchor="page" w:hAnchor="page" w:x="1668" w:y="2721"/>
          </w:pPr>
        </w:p>
      </w:tc>
    </w:tr>
    <w:tr w:rsidR="003653C6" w14:paraId="619371CB" w14:textId="77777777" w:rsidTr="00AD2FA9">
      <w:trPr>
        <w:trHeight w:val="240"/>
      </w:trPr>
      <w:tc>
        <w:tcPr>
          <w:tcW w:w="788" w:type="dxa"/>
        </w:tcPr>
        <w:p w14:paraId="3A3E42B9" w14:textId="77777777" w:rsidR="003653C6" w:rsidRPr="00B41828" w:rsidRDefault="003653C6" w:rsidP="001D5EA8">
          <w:pPr>
            <w:framePr w:hSpace="180" w:wrap="around" w:vAnchor="page" w:hAnchor="page" w:x="1668" w:y="2721"/>
            <w:spacing w:line="190" w:lineRule="atLeast"/>
            <w:rPr>
              <w:b/>
              <w:i/>
              <w:sz w:val="14"/>
            </w:rPr>
          </w:pPr>
        </w:p>
      </w:tc>
      <w:tc>
        <w:tcPr>
          <w:tcW w:w="6192" w:type="dxa"/>
        </w:tcPr>
        <w:p w14:paraId="019285DB" w14:textId="77777777" w:rsidR="003653C6" w:rsidRPr="00B41828" w:rsidRDefault="003653C6" w:rsidP="001D5EA8">
          <w:pPr>
            <w:framePr w:hSpace="180" w:wrap="around" w:vAnchor="page" w:hAnchor="page" w:x="1668" w:y="2721"/>
            <w:tabs>
              <w:tab w:val="left" w:pos="3096"/>
            </w:tabs>
            <w:spacing w:line="190" w:lineRule="atLeast"/>
            <w:rPr>
              <w:sz w:val="14"/>
            </w:rPr>
          </w:pPr>
        </w:p>
      </w:tc>
      <w:tc>
        <w:tcPr>
          <w:tcW w:w="2461" w:type="dxa"/>
        </w:tcPr>
        <w:p w14:paraId="6D25E372" w14:textId="77777777" w:rsidR="003653C6" w:rsidRPr="00B41828" w:rsidRDefault="003653C6" w:rsidP="001D5EA8">
          <w:pPr>
            <w:framePr w:hSpace="180" w:wrap="around" w:vAnchor="page" w:hAnchor="page" w:x="1668" w:y="2721"/>
          </w:pPr>
        </w:p>
      </w:tc>
    </w:tr>
  </w:tbl>
  <w:p w14:paraId="708154FB" w14:textId="77777777" w:rsidR="003653C6" w:rsidRDefault="003653C6" w:rsidP="00AD2FA9">
    <w:pPr>
      <w:pStyle w:val="Koptekst"/>
    </w:pPr>
  </w:p>
  <w:p w14:paraId="2CA61207" w14:textId="77777777" w:rsidR="003653C6" w:rsidRDefault="003653C6" w:rsidP="00AD2FA9">
    <w:pPr>
      <w:pStyle w:val="Koptekst"/>
    </w:pPr>
  </w:p>
  <w:p w14:paraId="7A0E5F4C" w14:textId="77777777" w:rsidR="003653C6" w:rsidRDefault="003653C6" w:rsidP="00AD2FA9">
    <w:pPr>
      <w:pStyle w:val="Koptekst"/>
      <w:spacing w:line="360" w:lineRule="exact"/>
    </w:pPr>
  </w:p>
  <w:p w14:paraId="146ACEC3" w14:textId="77777777" w:rsidR="003653C6" w:rsidRPr="00156EAD" w:rsidRDefault="003653C6" w:rsidP="00AD2FA9">
    <w:pPr>
      <w:pStyle w:val="Koptekst"/>
    </w:pPr>
  </w:p>
  <w:p w14:paraId="608AD4E5" w14:textId="77777777" w:rsidR="003653C6" w:rsidRPr="00AD2FA9" w:rsidRDefault="003653C6" w:rsidP="00AD2F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006E9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0B2A05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64048F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788CF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16CD1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E608F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0334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18FA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ACE24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490585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8342E"/>
    <w:multiLevelType w:val="hybridMultilevel"/>
    <w:tmpl w:val="10C0E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0D50EC0"/>
    <w:multiLevelType w:val="hybridMultilevel"/>
    <w:tmpl w:val="F7DA06B8"/>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2F342D8"/>
    <w:multiLevelType w:val="hybridMultilevel"/>
    <w:tmpl w:val="29A05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77F31D0"/>
    <w:multiLevelType w:val="hybridMultilevel"/>
    <w:tmpl w:val="841CC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FC58F8"/>
    <w:multiLevelType w:val="hybridMultilevel"/>
    <w:tmpl w:val="D382A506"/>
    <w:lvl w:ilvl="0" w:tplc="04130001">
      <w:start w:val="10"/>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AF03EED"/>
    <w:multiLevelType w:val="multilevel"/>
    <w:tmpl w:val="D3863B5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pStyle w:val="Kop5"/>
      <w:lvlText w:val="%1.%2.%3.%4."/>
      <w:lvlJc w:val="left"/>
      <w:pPr>
        <w:ind w:left="0" w:hanging="14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A77DDF"/>
    <w:multiLevelType w:val="multilevel"/>
    <w:tmpl w:val="FAD6881A"/>
    <w:lvl w:ilvl="0">
      <w:start w:val="1"/>
      <w:numFmt w:val="decimal"/>
      <w:pStyle w:val="Kop1"/>
      <w:lvlText w:val="%1."/>
      <w:lvlJc w:val="left"/>
      <w:pPr>
        <w:ind w:left="0" w:hanging="1429"/>
      </w:pPr>
      <w:rPr>
        <w:rFonts w:hint="default"/>
        <w:b/>
        <w:i w:val="0"/>
        <w:sz w:val="22"/>
      </w:rPr>
    </w:lvl>
    <w:lvl w:ilvl="1">
      <w:start w:val="1"/>
      <w:numFmt w:val="decimal"/>
      <w:pStyle w:val="Kop2"/>
      <w:lvlText w:val="%1.%2."/>
      <w:lvlJc w:val="left"/>
      <w:pPr>
        <w:ind w:left="0" w:hanging="1429"/>
      </w:pPr>
      <w:rPr>
        <w:rFonts w:hint="default"/>
      </w:rPr>
    </w:lvl>
    <w:lvl w:ilvl="2">
      <w:start w:val="1"/>
      <w:numFmt w:val="decimal"/>
      <w:pStyle w:val="Kop3"/>
      <w:lvlText w:val="%1.%2.%3."/>
      <w:lvlJc w:val="left"/>
      <w:pPr>
        <w:ind w:left="0" w:hanging="1429"/>
      </w:pPr>
      <w:rPr>
        <w:rFonts w:hint="default"/>
      </w:rPr>
    </w:lvl>
    <w:lvl w:ilvl="3">
      <w:start w:val="1"/>
      <w:numFmt w:val="decimal"/>
      <w:pStyle w:val="Kop4"/>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153027"/>
    <w:multiLevelType w:val="hybridMultilevel"/>
    <w:tmpl w:val="2DDA7188"/>
    <w:lvl w:ilvl="0" w:tplc="04130001">
      <w:start w:val="10"/>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9701B3A"/>
    <w:multiLevelType w:val="multilevel"/>
    <w:tmpl w:val="8646C16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CAE7210"/>
    <w:multiLevelType w:val="hybridMultilevel"/>
    <w:tmpl w:val="5F162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AD1288"/>
    <w:multiLevelType w:val="multilevel"/>
    <w:tmpl w:val="8E62D074"/>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0167A1"/>
    <w:multiLevelType w:val="multilevel"/>
    <w:tmpl w:val="A3383AA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3F06A0"/>
    <w:multiLevelType w:val="hybridMultilevel"/>
    <w:tmpl w:val="6D6E967A"/>
    <w:lvl w:ilvl="0" w:tplc="A6DCE694">
      <w:start w:val="1"/>
      <w:numFmt w:val="decimal"/>
      <w:lvlText w:val="W.%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FA43887"/>
    <w:multiLevelType w:val="hybridMultilevel"/>
    <w:tmpl w:val="82E85ED6"/>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4901B8C"/>
    <w:multiLevelType w:val="hybridMultilevel"/>
    <w:tmpl w:val="8A2C5E00"/>
    <w:lvl w:ilvl="0" w:tplc="122EC442">
      <w:start w:val="1"/>
      <w:numFmt w:val="decimal"/>
      <w:lvlText w:val="E.%1."/>
      <w:lvlJc w:val="left"/>
      <w:pPr>
        <w:ind w:left="643" w:hanging="360"/>
      </w:pPr>
      <w:rPr>
        <w:rFonts w:ascii="Arial" w:hAnsi="Arial" w:cs="Arial" w:hint="default"/>
        <w:b/>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7" w15:restartNumberingAfterBreak="0">
    <w:nsid w:val="45F92CC9"/>
    <w:multiLevelType w:val="hybridMultilevel"/>
    <w:tmpl w:val="CC1CC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3259F1"/>
    <w:multiLevelType w:val="hybridMultilevel"/>
    <w:tmpl w:val="6CF0B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917593"/>
    <w:multiLevelType w:val="hybridMultilevel"/>
    <w:tmpl w:val="C080824E"/>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052604"/>
    <w:multiLevelType w:val="hybridMultilevel"/>
    <w:tmpl w:val="32AC7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0A5171"/>
    <w:multiLevelType w:val="hybridMultilevel"/>
    <w:tmpl w:val="61DC9792"/>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1A7606"/>
    <w:multiLevelType w:val="hybridMultilevel"/>
    <w:tmpl w:val="157C9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E2028"/>
    <w:multiLevelType w:val="hybridMultilevel"/>
    <w:tmpl w:val="5E5AF73C"/>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4" w15:restartNumberingAfterBreak="0">
    <w:nsid w:val="6A0643DD"/>
    <w:multiLevelType w:val="hybridMultilevel"/>
    <w:tmpl w:val="5B449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ED25F1"/>
    <w:multiLevelType w:val="hybridMultilevel"/>
    <w:tmpl w:val="9DFEA7FC"/>
    <w:lvl w:ilvl="0" w:tplc="122EC442">
      <w:start w:val="1"/>
      <w:numFmt w:val="decimal"/>
      <w:lvlText w:val="E.%1."/>
      <w:lvlJc w:val="left"/>
      <w:pPr>
        <w:ind w:left="360" w:hanging="360"/>
      </w:pPr>
      <w:rPr>
        <w:rFonts w:ascii="Arial" w:hAnsi="Arial" w:cs="Arial"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74444DC"/>
    <w:multiLevelType w:val="multilevel"/>
    <w:tmpl w:val="FE20A6DA"/>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7641581"/>
    <w:multiLevelType w:val="hybridMultilevel"/>
    <w:tmpl w:val="F3EEA874"/>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8" w15:restartNumberingAfterBreak="0">
    <w:nsid w:val="77CB06D6"/>
    <w:multiLevelType w:val="hybridMultilevel"/>
    <w:tmpl w:val="E0128EEC"/>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EA25C17"/>
    <w:multiLevelType w:val="hybridMultilevel"/>
    <w:tmpl w:val="5462A2F0"/>
    <w:lvl w:ilvl="0" w:tplc="363ADB90">
      <w:numFmt w:val="bullet"/>
      <w:lvlText w:val="-"/>
      <w:lvlJc w:val="left"/>
      <w:pPr>
        <w:ind w:left="124" w:hanging="360"/>
      </w:pPr>
      <w:rPr>
        <w:rFonts w:ascii="Calibri" w:eastAsia="Times New Roman" w:hAnsi="Calibri" w:cs="Calibri" w:hint="default"/>
      </w:rPr>
    </w:lvl>
    <w:lvl w:ilvl="1" w:tplc="04130003" w:tentative="1">
      <w:start w:val="1"/>
      <w:numFmt w:val="bullet"/>
      <w:lvlText w:val="o"/>
      <w:lvlJc w:val="left"/>
      <w:pPr>
        <w:ind w:left="944" w:hanging="360"/>
      </w:pPr>
      <w:rPr>
        <w:rFonts w:ascii="Courier New" w:hAnsi="Courier New" w:cs="Courier New" w:hint="default"/>
      </w:rPr>
    </w:lvl>
    <w:lvl w:ilvl="2" w:tplc="04130005" w:tentative="1">
      <w:start w:val="1"/>
      <w:numFmt w:val="bullet"/>
      <w:lvlText w:val=""/>
      <w:lvlJc w:val="left"/>
      <w:pPr>
        <w:ind w:left="1664" w:hanging="360"/>
      </w:pPr>
      <w:rPr>
        <w:rFonts w:ascii="Wingdings" w:hAnsi="Wingdings" w:hint="default"/>
      </w:rPr>
    </w:lvl>
    <w:lvl w:ilvl="3" w:tplc="04130001" w:tentative="1">
      <w:start w:val="1"/>
      <w:numFmt w:val="bullet"/>
      <w:lvlText w:val=""/>
      <w:lvlJc w:val="left"/>
      <w:pPr>
        <w:ind w:left="2384" w:hanging="360"/>
      </w:pPr>
      <w:rPr>
        <w:rFonts w:ascii="Symbol" w:hAnsi="Symbol" w:hint="default"/>
      </w:rPr>
    </w:lvl>
    <w:lvl w:ilvl="4" w:tplc="04130003" w:tentative="1">
      <w:start w:val="1"/>
      <w:numFmt w:val="bullet"/>
      <w:lvlText w:val="o"/>
      <w:lvlJc w:val="left"/>
      <w:pPr>
        <w:ind w:left="3104" w:hanging="360"/>
      </w:pPr>
      <w:rPr>
        <w:rFonts w:ascii="Courier New" w:hAnsi="Courier New" w:cs="Courier New" w:hint="default"/>
      </w:rPr>
    </w:lvl>
    <w:lvl w:ilvl="5" w:tplc="04130005" w:tentative="1">
      <w:start w:val="1"/>
      <w:numFmt w:val="bullet"/>
      <w:lvlText w:val=""/>
      <w:lvlJc w:val="left"/>
      <w:pPr>
        <w:ind w:left="3824" w:hanging="360"/>
      </w:pPr>
      <w:rPr>
        <w:rFonts w:ascii="Wingdings" w:hAnsi="Wingdings" w:hint="default"/>
      </w:rPr>
    </w:lvl>
    <w:lvl w:ilvl="6" w:tplc="04130001" w:tentative="1">
      <w:start w:val="1"/>
      <w:numFmt w:val="bullet"/>
      <w:lvlText w:val=""/>
      <w:lvlJc w:val="left"/>
      <w:pPr>
        <w:ind w:left="4544" w:hanging="360"/>
      </w:pPr>
      <w:rPr>
        <w:rFonts w:ascii="Symbol" w:hAnsi="Symbol" w:hint="default"/>
      </w:rPr>
    </w:lvl>
    <w:lvl w:ilvl="7" w:tplc="04130003" w:tentative="1">
      <w:start w:val="1"/>
      <w:numFmt w:val="bullet"/>
      <w:lvlText w:val="o"/>
      <w:lvlJc w:val="left"/>
      <w:pPr>
        <w:ind w:left="5264" w:hanging="360"/>
      </w:pPr>
      <w:rPr>
        <w:rFonts w:ascii="Courier New" w:hAnsi="Courier New" w:cs="Courier New" w:hint="default"/>
      </w:rPr>
    </w:lvl>
    <w:lvl w:ilvl="8" w:tplc="04130005" w:tentative="1">
      <w:start w:val="1"/>
      <w:numFmt w:val="bullet"/>
      <w:lvlText w:val=""/>
      <w:lvlJc w:val="left"/>
      <w:pPr>
        <w:ind w:left="5984" w:hanging="360"/>
      </w:pPr>
      <w:rPr>
        <w:rFonts w:ascii="Wingdings" w:hAnsi="Wingdings" w:hint="default"/>
      </w:rPr>
    </w:lvl>
  </w:abstractNum>
  <w:abstractNum w:abstractNumId="40" w15:restartNumberingAfterBreak="0">
    <w:nsid w:val="7F6636C2"/>
    <w:multiLevelType w:val="hybridMultilevel"/>
    <w:tmpl w:val="6D6E967A"/>
    <w:lvl w:ilvl="0" w:tplc="A6DCE694">
      <w:start w:val="1"/>
      <w:numFmt w:val="decimal"/>
      <w:lvlText w:val="W.%1."/>
      <w:lvlJc w:val="left"/>
      <w:pPr>
        <w:ind w:left="1352"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99817357">
    <w:abstractNumId w:val="13"/>
  </w:num>
  <w:num w:numId="2" w16cid:durableId="470947587">
    <w:abstractNumId w:val="17"/>
  </w:num>
  <w:num w:numId="3" w16cid:durableId="929584971">
    <w:abstractNumId w:val="16"/>
  </w:num>
  <w:num w:numId="4" w16cid:durableId="772238803">
    <w:abstractNumId w:val="22"/>
  </w:num>
  <w:num w:numId="5" w16cid:durableId="887575143">
    <w:abstractNumId w:val="9"/>
  </w:num>
  <w:num w:numId="6" w16cid:durableId="121507562">
    <w:abstractNumId w:val="7"/>
  </w:num>
  <w:num w:numId="7" w16cid:durableId="1133134012">
    <w:abstractNumId w:val="6"/>
  </w:num>
  <w:num w:numId="8" w16cid:durableId="1837727336">
    <w:abstractNumId w:val="5"/>
  </w:num>
  <w:num w:numId="9" w16cid:durableId="433356196">
    <w:abstractNumId w:val="4"/>
  </w:num>
  <w:num w:numId="10" w16cid:durableId="429354792">
    <w:abstractNumId w:val="8"/>
  </w:num>
  <w:num w:numId="11" w16cid:durableId="1307127846">
    <w:abstractNumId w:val="3"/>
  </w:num>
  <w:num w:numId="12" w16cid:durableId="686561614">
    <w:abstractNumId w:val="2"/>
  </w:num>
  <w:num w:numId="13" w16cid:durableId="115609169">
    <w:abstractNumId w:val="1"/>
  </w:num>
  <w:num w:numId="14" w16cid:durableId="323558951">
    <w:abstractNumId w:val="0"/>
  </w:num>
  <w:num w:numId="15" w16cid:durableId="293027914">
    <w:abstractNumId w:val="26"/>
  </w:num>
  <w:num w:numId="16" w16cid:durableId="408617146">
    <w:abstractNumId w:val="40"/>
  </w:num>
  <w:num w:numId="17" w16cid:durableId="247810752">
    <w:abstractNumId w:val="21"/>
  </w:num>
  <w:num w:numId="18" w16cid:durableId="1121730672">
    <w:abstractNumId w:val="27"/>
  </w:num>
  <w:num w:numId="19" w16cid:durableId="1191533615">
    <w:abstractNumId w:val="37"/>
  </w:num>
  <w:num w:numId="20" w16cid:durableId="135027679">
    <w:abstractNumId w:val="38"/>
  </w:num>
  <w:num w:numId="21" w16cid:durableId="629482562">
    <w:abstractNumId w:val="31"/>
  </w:num>
  <w:num w:numId="22" w16cid:durableId="1668022627">
    <w:abstractNumId w:val="36"/>
  </w:num>
  <w:num w:numId="23" w16cid:durableId="1548685629">
    <w:abstractNumId w:val="18"/>
  </w:num>
  <w:num w:numId="24" w16cid:durableId="622732571">
    <w:abstractNumId w:val="11"/>
  </w:num>
  <w:num w:numId="25" w16cid:durableId="990332151">
    <w:abstractNumId w:val="29"/>
  </w:num>
  <w:num w:numId="26" w16cid:durableId="673454440">
    <w:abstractNumId w:val="15"/>
  </w:num>
  <w:num w:numId="27" w16cid:durableId="1002972747">
    <w:abstractNumId w:val="19"/>
  </w:num>
  <w:num w:numId="28" w16cid:durableId="1290210565">
    <w:abstractNumId w:val="23"/>
  </w:num>
  <w:num w:numId="29" w16cid:durableId="1854412380">
    <w:abstractNumId w:val="17"/>
  </w:num>
  <w:num w:numId="30" w16cid:durableId="1120145020">
    <w:abstractNumId w:val="17"/>
  </w:num>
  <w:num w:numId="31" w16cid:durableId="1086997183">
    <w:abstractNumId w:val="17"/>
  </w:num>
  <w:num w:numId="32" w16cid:durableId="1324430580">
    <w:abstractNumId w:val="33"/>
  </w:num>
  <w:num w:numId="33" w16cid:durableId="1007174548">
    <w:abstractNumId w:val="9"/>
  </w:num>
  <w:num w:numId="34" w16cid:durableId="1395738491">
    <w:abstractNumId w:val="32"/>
  </w:num>
  <w:num w:numId="35" w16cid:durableId="1456288250">
    <w:abstractNumId w:val="30"/>
  </w:num>
  <w:num w:numId="36" w16cid:durableId="878779663">
    <w:abstractNumId w:val="12"/>
  </w:num>
  <w:num w:numId="37" w16cid:durableId="1339387258">
    <w:abstractNumId w:val="35"/>
  </w:num>
  <w:num w:numId="38" w16cid:durableId="296300681">
    <w:abstractNumId w:val="10"/>
  </w:num>
  <w:num w:numId="39" w16cid:durableId="1631013287">
    <w:abstractNumId w:val="28"/>
  </w:num>
  <w:num w:numId="40" w16cid:durableId="362555857">
    <w:abstractNumId w:val="20"/>
  </w:num>
  <w:num w:numId="41" w16cid:durableId="1833447050">
    <w:abstractNumId w:val="24"/>
  </w:num>
  <w:num w:numId="42" w16cid:durableId="680932644">
    <w:abstractNumId w:val="34"/>
  </w:num>
  <w:num w:numId="43" w16cid:durableId="655648157">
    <w:abstractNumId w:val="14"/>
  </w:num>
  <w:num w:numId="44" w16cid:durableId="920484332">
    <w:abstractNumId w:val="39"/>
  </w:num>
  <w:num w:numId="45" w16cid:durableId="153658061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document" w:val="1043"/>
    <w:docVar w:name="doc_application" w:val="SOD"/>
    <w:docVar w:name="doc_type" w:val="Report"/>
    <w:docVar w:name="print1" w:val="Blank;Blank"/>
    <w:docVar w:name="Reportauthor" w:val="Ger Franssen"/>
    <w:docVar w:name="ReportAuthor_name" w:val="Ger Franssen"/>
    <w:docVar w:name="ReportClient_name" w:val="Summa College"/>
    <w:docVar w:name="ReportControler" w:val="Geen"/>
    <w:docVar w:name="ReportDate" w:val="16-7-2014"/>
    <w:docVar w:name="ReportDocument_language" w:val="Nederlands"/>
    <w:docVar w:name="ReportLayouttypes" w:val="0"/>
    <w:docVar w:name="ReportPrint_logo" w:val="Yes"/>
    <w:docVar w:name="ReportSchool" w:val="Financiën"/>
    <w:docVar w:name="ReportStandard_document" w:val="No"/>
    <w:docVar w:name="ReportStatus" w:val="Definitief"/>
    <w:docVar w:name="ReportSubtitle" w:val="2014-002-FRGE-EA-PVE-Telefonievoorzieningen_x000d__x000a_Programma van Eisen en Wensen"/>
    <w:docVar w:name="ReportSubVersion" w:val="0"/>
    <w:docVar w:name="ReportTitle" w:val="Openbare aanbesteding _x000d__x000a_Telefonievoorzieningen"/>
    <w:docVar w:name="ReportVersion" w:val="1"/>
    <w:docVar w:name="ReportYear" w:val="2014"/>
    <w:docVar w:name="Status" w:val="1"/>
  </w:docVars>
  <w:rsids>
    <w:rsidRoot w:val="007F34C2"/>
    <w:rsid w:val="00000823"/>
    <w:rsid w:val="00000948"/>
    <w:rsid w:val="00003A7B"/>
    <w:rsid w:val="00006FB2"/>
    <w:rsid w:val="00012565"/>
    <w:rsid w:val="00013958"/>
    <w:rsid w:val="00014C6A"/>
    <w:rsid w:val="00015254"/>
    <w:rsid w:val="00016F4C"/>
    <w:rsid w:val="00017172"/>
    <w:rsid w:val="00017911"/>
    <w:rsid w:val="000225DC"/>
    <w:rsid w:val="00023710"/>
    <w:rsid w:val="00024F2A"/>
    <w:rsid w:val="00025320"/>
    <w:rsid w:val="000267A0"/>
    <w:rsid w:val="000323F5"/>
    <w:rsid w:val="00033928"/>
    <w:rsid w:val="00033971"/>
    <w:rsid w:val="00033A99"/>
    <w:rsid w:val="0003562D"/>
    <w:rsid w:val="0003605E"/>
    <w:rsid w:val="000438C9"/>
    <w:rsid w:val="00043971"/>
    <w:rsid w:val="0004442A"/>
    <w:rsid w:val="00045BED"/>
    <w:rsid w:val="0004760E"/>
    <w:rsid w:val="00051179"/>
    <w:rsid w:val="00054723"/>
    <w:rsid w:val="000553B5"/>
    <w:rsid w:val="00060896"/>
    <w:rsid w:val="000612F7"/>
    <w:rsid w:val="00061508"/>
    <w:rsid w:val="00061DAA"/>
    <w:rsid w:val="000621FA"/>
    <w:rsid w:val="000627D7"/>
    <w:rsid w:val="0006393B"/>
    <w:rsid w:val="00063FBE"/>
    <w:rsid w:val="0006648A"/>
    <w:rsid w:val="0006695D"/>
    <w:rsid w:val="00067332"/>
    <w:rsid w:val="00067891"/>
    <w:rsid w:val="0007109A"/>
    <w:rsid w:val="00075CC4"/>
    <w:rsid w:val="00075F92"/>
    <w:rsid w:val="00076CAE"/>
    <w:rsid w:val="00080038"/>
    <w:rsid w:val="00082B42"/>
    <w:rsid w:val="00084708"/>
    <w:rsid w:val="00086573"/>
    <w:rsid w:val="000874CD"/>
    <w:rsid w:val="00090697"/>
    <w:rsid w:val="00090FE1"/>
    <w:rsid w:val="000913E9"/>
    <w:rsid w:val="00091FF6"/>
    <w:rsid w:val="00094213"/>
    <w:rsid w:val="000942C5"/>
    <w:rsid w:val="00097678"/>
    <w:rsid w:val="000A025B"/>
    <w:rsid w:val="000A305E"/>
    <w:rsid w:val="000A74E5"/>
    <w:rsid w:val="000A7D51"/>
    <w:rsid w:val="000B1BF9"/>
    <w:rsid w:val="000B5DC9"/>
    <w:rsid w:val="000B7FEF"/>
    <w:rsid w:val="000C12C9"/>
    <w:rsid w:val="000C2A17"/>
    <w:rsid w:val="000C3539"/>
    <w:rsid w:val="000C3BA6"/>
    <w:rsid w:val="000C5BCE"/>
    <w:rsid w:val="000C7152"/>
    <w:rsid w:val="000C7A1D"/>
    <w:rsid w:val="000D0F01"/>
    <w:rsid w:val="000D23CA"/>
    <w:rsid w:val="000D2DBA"/>
    <w:rsid w:val="000D3F63"/>
    <w:rsid w:val="000D456F"/>
    <w:rsid w:val="000D7CF8"/>
    <w:rsid w:val="000E018F"/>
    <w:rsid w:val="000E1A45"/>
    <w:rsid w:val="000E2B60"/>
    <w:rsid w:val="000E2BAA"/>
    <w:rsid w:val="000E395B"/>
    <w:rsid w:val="000E5696"/>
    <w:rsid w:val="000F0B2A"/>
    <w:rsid w:val="000F1B43"/>
    <w:rsid w:val="000F2D40"/>
    <w:rsid w:val="000F3F63"/>
    <w:rsid w:val="000F5FF1"/>
    <w:rsid w:val="000F62D3"/>
    <w:rsid w:val="000F6F67"/>
    <w:rsid w:val="00101F9F"/>
    <w:rsid w:val="001028E6"/>
    <w:rsid w:val="00103769"/>
    <w:rsid w:val="00103BB5"/>
    <w:rsid w:val="00112667"/>
    <w:rsid w:val="0011269A"/>
    <w:rsid w:val="0011309C"/>
    <w:rsid w:val="0011313F"/>
    <w:rsid w:val="0011434F"/>
    <w:rsid w:val="001143C1"/>
    <w:rsid w:val="00115644"/>
    <w:rsid w:val="00120805"/>
    <w:rsid w:val="00122531"/>
    <w:rsid w:val="00122673"/>
    <w:rsid w:val="0012275F"/>
    <w:rsid w:val="00122BA9"/>
    <w:rsid w:val="0012428B"/>
    <w:rsid w:val="00131481"/>
    <w:rsid w:val="001314F3"/>
    <w:rsid w:val="00132380"/>
    <w:rsid w:val="00132AC6"/>
    <w:rsid w:val="00134553"/>
    <w:rsid w:val="00143749"/>
    <w:rsid w:val="0014703D"/>
    <w:rsid w:val="00157F77"/>
    <w:rsid w:val="00160905"/>
    <w:rsid w:val="00163229"/>
    <w:rsid w:val="001637D1"/>
    <w:rsid w:val="001645A7"/>
    <w:rsid w:val="001645AD"/>
    <w:rsid w:val="00165216"/>
    <w:rsid w:val="00165269"/>
    <w:rsid w:val="00165635"/>
    <w:rsid w:val="00166FD7"/>
    <w:rsid w:val="00175543"/>
    <w:rsid w:val="0018204B"/>
    <w:rsid w:val="001823C0"/>
    <w:rsid w:val="0018255B"/>
    <w:rsid w:val="001825CA"/>
    <w:rsid w:val="00183B37"/>
    <w:rsid w:val="001910D6"/>
    <w:rsid w:val="00191475"/>
    <w:rsid w:val="001925DD"/>
    <w:rsid w:val="00194AAD"/>
    <w:rsid w:val="00194AAE"/>
    <w:rsid w:val="001A17AD"/>
    <w:rsid w:val="001A5954"/>
    <w:rsid w:val="001A5C68"/>
    <w:rsid w:val="001B119A"/>
    <w:rsid w:val="001B1247"/>
    <w:rsid w:val="001B1539"/>
    <w:rsid w:val="001B1A9F"/>
    <w:rsid w:val="001B1B27"/>
    <w:rsid w:val="001B1DA2"/>
    <w:rsid w:val="001B2012"/>
    <w:rsid w:val="001B3D98"/>
    <w:rsid w:val="001B7538"/>
    <w:rsid w:val="001C087B"/>
    <w:rsid w:val="001C135F"/>
    <w:rsid w:val="001D0ECA"/>
    <w:rsid w:val="001D1719"/>
    <w:rsid w:val="001D1C9D"/>
    <w:rsid w:val="001D3992"/>
    <w:rsid w:val="001D471E"/>
    <w:rsid w:val="001D54A3"/>
    <w:rsid w:val="001D5EA8"/>
    <w:rsid w:val="001D7C1A"/>
    <w:rsid w:val="001D7C35"/>
    <w:rsid w:val="001D7E27"/>
    <w:rsid w:val="001E302C"/>
    <w:rsid w:val="001E5E34"/>
    <w:rsid w:val="001E632F"/>
    <w:rsid w:val="001E6769"/>
    <w:rsid w:val="001F0275"/>
    <w:rsid w:val="001F23F2"/>
    <w:rsid w:val="001F2C9D"/>
    <w:rsid w:val="001F3D96"/>
    <w:rsid w:val="001F5394"/>
    <w:rsid w:val="001F667F"/>
    <w:rsid w:val="0020149D"/>
    <w:rsid w:val="002014B9"/>
    <w:rsid w:val="00202C06"/>
    <w:rsid w:val="002068E4"/>
    <w:rsid w:val="00206E80"/>
    <w:rsid w:val="00207D6F"/>
    <w:rsid w:val="002129DC"/>
    <w:rsid w:val="002166FA"/>
    <w:rsid w:val="00217D2C"/>
    <w:rsid w:val="0022214E"/>
    <w:rsid w:val="00223274"/>
    <w:rsid w:val="00224C5D"/>
    <w:rsid w:val="00231915"/>
    <w:rsid w:val="00235E9B"/>
    <w:rsid w:val="00235F27"/>
    <w:rsid w:val="002365A8"/>
    <w:rsid w:val="0023699D"/>
    <w:rsid w:val="002370C6"/>
    <w:rsid w:val="00237121"/>
    <w:rsid w:val="00240D47"/>
    <w:rsid w:val="00243F4A"/>
    <w:rsid w:val="002441A5"/>
    <w:rsid w:val="00244568"/>
    <w:rsid w:val="002446C8"/>
    <w:rsid w:val="0025014C"/>
    <w:rsid w:val="00253FDE"/>
    <w:rsid w:val="00255267"/>
    <w:rsid w:val="0025527C"/>
    <w:rsid w:val="002565D2"/>
    <w:rsid w:val="0025669D"/>
    <w:rsid w:val="002566EF"/>
    <w:rsid w:val="00257434"/>
    <w:rsid w:val="00262E13"/>
    <w:rsid w:val="00266BFD"/>
    <w:rsid w:val="00267CE9"/>
    <w:rsid w:val="00275139"/>
    <w:rsid w:val="0027537C"/>
    <w:rsid w:val="00276BAE"/>
    <w:rsid w:val="00277FEE"/>
    <w:rsid w:val="002858E3"/>
    <w:rsid w:val="00286AA3"/>
    <w:rsid w:val="0029249C"/>
    <w:rsid w:val="00295AF5"/>
    <w:rsid w:val="002969CD"/>
    <w:rsid w:val="00296C13"/>
    <w:rsid w:val="002A334C"/>
    <w:rsid w:val="002A3CC5"/>
    <w:rsid w:val="002A6CDB"/>
    <w:rsid w:val="002A77EE"/>
    <w:rsid w:val="002B1DE1"/>
    <w:rsid w:val="002B27A2"/>
    <w:rsid w:val="002B284E"/>
    <w:rsid w:val="002B2AEE"/>
    <w:rsid w:val="002B336F"/>
    <w:rsid w:val="002B50A9"/>
    <w:rsid w:val="002B6492"/>
    <w:rsid w:val="002B6BA0"/>
    <w:rsid w:val="002C105D"/>
    <w:rsid w:val="002C6C90"/>
    <w:rsid w:val="002D04F3"/>
    <w:rsid w:val="002D0834"/>
    <w:rsid w:val="002D09E4"/>
    <w:rsid w:val="002D3957"/>
    <w:rsid w:val="002D42F2"/>
    <w:rsid w:val="002D6E2C"/>
    <w:rsid w:val="002E328D"/>
    <w:rsid w:val="002E4181"/>
    <w:rsid w:val="002E6C95"/>
    <w:rsid w:val="002F032F"/>
    <w:rsid w:val="002F105E"/>
    <w:rsid w:val="002F185F"/>
    <w:rsid w:val="002F2910"/>
    <w:rsid w:val="002F3E95"/>
    <w:rsid w:val="002F4125"/>
    <w:rsid w:val="002F6DE1"/>
    <w:rsid w:val="002F79F8"/>
    <w:rsid w:val="0030067D"/>
    <w:rsid w:val="003031E6"/>
    <w:rsid w:val="00307C5D"/>
    <w:rsid w:val="00310B6E"/>
    <w:rsid w:val="00315B20"/>
    <w:rsid w:val="003160E5"/>
    <w:rsid w:val="00316AED"/>
    <w:rsid w:val="00322056"/>
    <w:rsid w:val="00323F95"/>
    <w:rsid w:val="00327791"/>
    <w:rsid w:val="003368ED"/>
    <w:rsid w:val="00337101"/>
    <w:rsid w:val="0033783F"/>
    <w:rsid w:val="00340B29"/>
    <w:rsid w:val="00342289"/>
    <w:rsid w:val="00343267"/>
    <w:rsid w:val="00344572"/>
    <w:rsid w:val="00344BBC"/>
    <w:rsid w:val="0034539D"/>
    <w:rsid w:val="003459E5"/>
    <w:rsid w:val="00346B38"/>
    <w:rsid w:val="003473C1"/>
    <w:rsid w:val="003477D2"/>
    <w:rsid w:val="00351625"/>
    <w:rsid w:val="003518CA"/>
    <w:rsid w:val="00351FFD"/>
    <w:rsid w:val="003530C0"/>
    <w:rsid w:val="00353392"/>
    <w:rsid w:val="00354634"/>
    <w:rsid w:val="00354B4F"/>
    <w:rsid w:val="00354C8B"/>
    <w:rsid w:val="0035700B"/>
    <w:rsid w:val="003572D1"/>
    <w:rsid w:val="00361B3B"/>
    <w:rsid w:val="003638C5"/>
    <w:rsid w:val="003651DD"/>
    <w:rsid w:val="003653C6"/>
    <w:rsid w:val="003663A3"/>
    <w:rsid w:val="00370C88"/>
    <w:rsid w:val="00370CE1"/>
    <w:rsid w:val="00371EE0"/>
    <w:rsid w:val="00380AF0"/>
    <w:rsid w:val="00380D52"/>
    <w:rsid w:val="00381196"/>
    <w:rsid w:val="003814E4"/>
    <w:rsid w:val="00386F8E"/>
    <w:rsid w:val="00386F9D"/>
    <w:rsid w:val="00387A46"/>
    <w:rsid w:val="003904BF"/>
    <w:rsid w:val="003915F2"/>
    <w:rsid w:val="00391B39"/>
    <w:rsid w:val="00396CC3"/>
    <w:rsid w:val="003A1862"/>
    <w:rsid w:val="003A1E48"/>
    <w:rsid w:val="003A2B76"/>
    <w:rsid w:val="003A6FA9"/>
    <w:rsid w:val="003A7648"/>
    <w:rsid w:val="003B223C"/>
    <w:rsid w:val="003B29B8"/>
    <w:rsid w:val="003B386D"/>
    <w:rsid w:val="003B501F"/>
    <w:rsid w:val="003B6CCE"/>
    <w:rsid w:val="003B7F11"/>
    <w:rsid w:val="003C0060"/>
    <w:rsid w:val="003C262E"/>
    <w:rsid w:val="003C58B9"/>
    <w:rsid w:val="003C6F7A"/>
    <w:rsid w:val="003C70F2"/>
    <w:rsid w:val="003C78D5"/>
    <w:rsid w:val="003D1328"/>
    <w:rsid w:val="003D2501"/>
    <w:rsid w:val="003D6166"/>
    <w:rsid w:val="003E0CDF"/>
    <w:rsid w:val="003E3213"/>
    <w:rsid w:val="003E32DC"/>
    <w:rsid w:val="003E4B11"/>
    <w:rsid w:val="003F31CF"/>
    <w:rsid w:val="003F3FB9"/>
    <w:rsid w:val="003F4A4A"/>
    <w:rsid w:val="003F509B"/>
    <w:rsid w:val="003F5D42"/>
    <w:rsid w:val="003F6B56"/>
    <w:rsid w:val="00404345"/>
    <w:rsid w:val="004102DD"/>
    <w:rsid w:val="00412A2B"/>
    <w:rsid w:val="00422208"/>
    <w:rsid w:val="00424EF8"/>
    <w:rsid w:val="00426930"/>
    <w:rsid w:val="00432B5A"/>
    <w:rsid w:val="00433681"/>
    <w:rsid w:val="00442346"/>
    <w:rsid w:val="004425AB"/>
    <w:rsid w:val="004478E9"/>
    <w:rsid w:val="004533BC"/>
    <w:rsid w:val="00453ADE"/>
    <w:rsid w:val="004558C7"/>
    <w:rsid w:val="00455AE6"/>
    <w:rsid w:val="00456A77"/>
    <w:rsid w:val="00457FAD"/>
    <w:rsid w:val="00460A31"/>
    <w:rsid w:val="0046617D"/>
    <w:rsid w:val="004662D2"/>
    <w:rsid w:val="00472D21"/>
    <w:rsid w:val="00473A53"/>
    <w:rsid w:val="0047481C"/>
    <w:rsid w:val="00475260"/>
    <w:rsid w:val="004762A3"/>
    <w:rsid w:val="00476931"/>
    <w:rsid w:val="00480D3C"/>
    <w:rsid w:val="004812CD"/>
    <w:rsid w:val="0049207A"/>
    <w:rsid w:val="00494084"/>
    <w:rsid w:val="00494A19"/>
    <w:rsid w:val="00494EA1"/>
    <w:rsid w:val="004950DF"/>
    <w:rsid w:val="004A476C"/>
    <w:rsid w:val="004A4E5E"/>
    <w:rsid w:val="004A5B4B"/>
    <w:rsid w:val="004A69AD"/>
    <w:rsid w:val="004A78E5"/>
    <w:rsid w:val="004B143A"/>
    <w:rsid w:val="004B16E0"/>
    <w:rsid w:val="004B22E9"/>
    <w:rsid w:val="004B3AC1"/>
    <w:rsid w:val="004B3C60"/>
    <w:rsid w:val="004B458F"/>
    <w:rsid w:val="004B7CB2"/>
    <w:rsid w:val="004C217C"/>
    <w:rsid w:val="004C27DC"/>
    <w:rsid w:val="004C2BC1"/>
    <w:rsid w:val="004C6729"/>
    <w:rsid w:val="004D4923"/>
    <w:rsid w:val="004E0092"/>
    <w:rsid w:val="004E2BBF"/>
    <w:rsid w:val="004E3689"/>
    <w:rsid w:val="004E5159"/>
    <w:rsid w:val="004E6632"/>
    <w:rsid w:val="004F0DD7"/>
    <w:rsid w:val="004F63B7"/>
    <w:rsid w:val="004F7844"/>
    <w:rsid w:val="00502772"/>
    <w:rsid w:val="00502A8A"/>
    <w:rsid w:val="00503AEB"/>
    <w:rsid w:val="00503F18"/>
    <w:rsid w:val="00504720"/>
    <w:rsid w:val="00505D89"/>
    <w:rsid w:val="00510CC4"/>
    <w:rsid w:val="005160D7"/>
    <w:rsid w:val="00523D46"/>
    <w:rsid w:val="00524C4F"/>
    <w:rsid w:val="00525CE3"/>
    <w:rsid w:val="00526246"/>
    <w:rsid w:val="00526660"/>
    <w:rsid w:val="00531945"/>
    <w:rsid w:val="00532BC4"/>
    <w:rsid w:val="00533EED"/>
    <w:rsid w:val="005340B7"/>
    <w:rsid w:val="00534956"/>
    <w:rsid w:val="005352DD"/>
    <w:rsid w:val="00535F59"/>
    <w:rsid w:val="00537DA7"/>
    <w:rsid w:val="00542923"/>
    <w:rsid w:val="0054314E"/>
    <w:rsid w:val="0054349D"/>
    <w:rsid w:val="00544C91"/>
    <w:rsid w:val="005457F0"/>
    <w:rsid w:val="0054787A"/>
    <w:rsid w:val="0055066A"/>
    <w:rsid w:val="0055112B"/>
    <w:rsid w:val="00552A11"/>
    <w:rsid w:val="00556EAB"/>
    <w:rsid w:val="00557124"/>
    <w:rsid w:val="00561892"/>
    <w:rsid w:val="00561AF5"/>
    <w:rsid w:val="005643CD"/>
    <w:rsid w:val="00565BDD"/>
    <w:rsid w:val="00570D6A"/>
    <w:rsid w:val="00571FC8"/>
    <w:rsid w:val="005728D5"/>
    <w:rsid w:val="00573CB6"/>
    <w:rsid w:val="00575E8E"/>
    <w:rsid w:val="00580583"/>
    <w:rsid w:val="00580A7B"/>
    <w:rsid w:val="00584398"/>
    <w:rsid w:val="00584BC2"/>
    <w:rsid w:val="00584F85"/>
    <w:rsid w:val="00590747"/>
    <w:rsid w:val="00594A0A"/>
    <w:rsid w:val="00594C0B"/>
    <w:rsid w:val="00594F36"/>
    <w:rsid w:val="00595D63"/>
    <w:rsid w:val="00596A72"/>
    <w:rsid w:val="00597618"/>
    <w:rsid w:val="005A0EA3"/>
    <w:rsid w:val="005A2CAB"/>
    <w:rsid w:val="005A3344"/>
    <w:rsid w:val="005A4C36"/>
    <w:rsid w:val="005A6603"/>
    <w:rsid w:val="005A6714"/>
    <w:rsid w:val="005A6A20"/>
    <w:rsid w:val="005B0000"/>
    <w:rsid w:val="005B1839"/>
    <w:rsid w:val="005B18DF"/>
    <w:rsid w:val="005B2550"/>
    <w:rsid w:val="005B265F"/>
    <w:rsid w:val="005B3398"/>
    <w:rsid w:val="005B5E7B"/>
    <w:rsid w:val="005B7AB8"/>
    <w:rsid w:val="005C08BD"/>
    <w:rsid w:val="005C09AF"/>
    <w:rsid w:val="005C53B1"/>
    <w:rsid w:val="005D0C96"/>
    <w:rsid w:val="005D283F"/>
    <w:rsid w:val="005D3C71"/>
    <w:rsid w:val="005D79C7"/>
    <w:rsid w:val="005E02BB"/>
    <w:rsid w:val="005E084D"/>
    <w:rsid w:val="005E0E34"/>
    <w:rsid w:val="005E0FDD"/>
    <w:rsid w:val="005E4C82"/>
    <w:rsid w:val="005E4DAD"/>
    <w:rsid w:val="005E6613"/>
    <w:rsid w:val="005F1DBE"/>
    <w:rsid w:val="005F5FE5"/>
    <w:rsid w:val="005F6E86"/>
    <w:rsid w:val="00600077"/>
    <w:rsid w:val="006007C0"/>
    <w:rsid w:val="00601AB8"/>
    <w:rsid w:val="00601B7A"/>
    <w:rsid w:val="00604B71"/>
    <w:rsid w:val="006057A1"/>
    <w:rsid w:val="00607192"/>
    <w:rsid w:val="00614F29"/>
    <w:rsid w:val="006151FA"/>
    <w:rsid w:val="00615A00"/>
    <w:rsid w:val="00620707"/>
    <w:rsid w:val="006221E0"/>
    <w:rsid w:val="00622F0A"/>
    <w:rsid w:val="00624105"/>
    <w:rsid w:val="00630E4A"/>
    <w:rsid w:val="006313C9"/>
    <w:rsid w:val="006313F4"/>
    <w:rsid w:val="006315A8"/>
    <w:rsid w:val="006355DF"/>
    <w:rsid w:val="006370D9"/>
    <w:rsid w:val="006375AB"/>
    <w:rsid w:val="006404CB"/>
    <w:rsid w:val="0064169E"/>
    <w:rsid w:val="00642E67"/>
    <w:rsid w:val="00643128"/>
    <w:rsid w:val="0064332D"/>
    <w:rsid w:val="00646398"/>
    <w:rsid w:val="006543A0"/>
    <w:rsid w:val="006553DB"/>
    <w:rsid w:val="00660863"/>
    <w:rsid w:val="006619BF"/>
    <w:rsid w:val="006622A7"/>
    <w:rsid w:val="006645FE"/>
    <w:rsid w:val="006653A1"/>
    <w:rsid w:val="006654C1"/>
    <w:rsid w:val="00667A7A"/>
    <w:rsid w:val="006736A8"/>
    <w:rsid w:val="00674A4C"/>
    <w:rsid w:val="00677252"/>
    <w:rsid w:val="0068047E"/>
    <w:rsid w:val="006838D8"/>
    <w:rsid w:val="00683BC4"/>
    <w:rsid w:val="00684C59"/>
    <w:rsid w:val="00684F95"/>
    <w:rsid w:val="0068552E"/>
    <w:rsid w:val="00685965"/>
    <w:rsid w:val="00687B4D"/>
    <w:rsid w:val="00687FF4"/>
    <w:rsid w:val="00690FB4"/>
    <w:rsid w:val="00692EB6"/>
    <w:rsid w:val="00694E95"/>
    <w:rsid w:val="0069560B"/>
    <w:rsid w:val="00696C1F"/>
    <w:rsid w:val="006A0B57"/>
    <w:rsid w:val="006A28F6"/>
    <w:rsid w:val="006A47F5"/>
    <w:rsid w:val="006A715D"/>
    <w:rsid w:val="006B2CE9"/>
    <w:rsid w:val="006B710B"/>
    <w:rsid w:val="006C0C13"/>
    <w:rsid w:val="006C5567"/>
    <w:rsid w:val="006D023D"/>
    <w:rsid w:val="006D02BE"/>
    <w:rsid w:val="006D1F84"/>
    <w:rsid w:val="006D24DC"/>
    <w:rsid w:val="006D3E70"/>
    <w:rsid w:val="006E452D"/>
    <w:rsid w:val="006E5484"/>
    <w:rsid w:val="006E68A6"/>
    <w:rsid w:val="006E72DC"/>
    <w:rsid w:val="006F09D1"/>
    <w:rsid w:val="006F1BDF"/>
    <w:rsid w:val="006F1DE9"/>
    <w:rsid w:val="006F1F09"/>
    <w:rsid w:val="006F30B5"/>
    <w:rsid w:val="006F3766"/>
    <w:rsid w:val="006F64E6"/>
    <w:rsid w:val="006F7219"/>
    <w:rsid w:val="007045BC"/>
    <w:rsid w:val="0070777A"/>
    <w:rsid w:val="00710E27"/>
    <w:rsid w:val="0071714B"/>
    <w:rsid w:val="0072341C"/>
    <w:rsid w:val="00736BFA"/>
    <w:rsid w:val="00740EB8"/>
    <w:rsid w:val="007423F5"/>
    <w:rsid w:val="00742CDA"/>
    <w:rsid w:val="00743680"/>
    <w:rsid w:val="00745890"/>
    <w:rsid w:val="00746694"/>
    <w:rsid w:val="007472E4"/>
    <w:rsid w:val="00751E0A"/>
    <w:rsid w:val="00754EAD"/>
    <w:rsid w:val="00755C5D"/>
    <w:rsid w:val="00760B19"/>
    <w:rsid w:val="00761D26"/>
    <w:rsid w:val="00762452"/>
    <w:rsid w:val="00762671"/>
    <w:rsid w:val="00764AC3"/>
    <w:rsid w:val="0076549B"/>
    <w:rsid w:val="00767BD6"/>
    <w:rsid w:val="007745B0"/>
    <w:rsid w:val="00780069"/>
    <w:rsid w:val="0078017A"/>
    <w:rsid w:val="0078125E"/>
    <w:rsid w:val="00781375"/>
    <w:rsid w:val="00781703"/>
    <w:rsid w:val="00781C64"/>
    <w:rsid w:val="00782157"/>
    <w:rsid w:val="0078514F"/>
    <w:rsid w:val="0078523E"/>
    <w:rsid w:val="00787C38"/>
    <w:rsid w:val="00790BDD"/>
    <w:rsid w:val="007914E4"/>
    <w:rsid w:val="00791708"/>
    <w:rsid w:val="007968CF"/>
    <w:rsid w:val="007971D9"/>
    <w:rsid w:val="007A1358"/>
    <w:rsid w:val="007A1C8B"/>
    <w:rsid w:val="007A2DDB"/>
    <w:rsid w:val="007A42B6"/>
    <w:rsid w:val="007A47FA"/>
    <w:rsid w:val="007B0851"/>
    <w:rsid w:val="007B26AC"/>
    <w:rsid w:val="007B2840"/>
    <w:rsid w:val="007B4F52"/>
    <w:rsid w:val="007C0E05"/>
    <w:rsid w:val="007C1A4F"/>
    <w:rsid w:val="007C2117"/>
    <w:rsid w:val="007C2BBF"/>
    <w:rsid w:val="007C34E9"/>
    <w:rsid w:val="007C357A"/>
    <w:rsid w:val="007D01A4"/>
    <w:rsid w:val="007D4FC4"/>
    <w:rsid w:val="007D71B7"/>
    <w:rsid w:val="007D769C"/>
    <w:rsid w:val="007E1DE1"/>
    <w:rsid w:val="007E2ABB"/>
    <w:rsid w:val="007E4A9F"/>
    <w:rsid w:val="007E4B3F"/>
    <w:rsid w:val="007F00DD"/>
    <w:rsid w:val="007F11B1"/>
    <w:rsid w:val="007F11E3"/>
    <w:rsid w:val="007F198E"/>
    <w:rsid w:val="007F25B4"/>
    <w:rsid w:val="007F2CE2"/>
    <w:rsid w:val="007F34C2"/>
    <w:rsid w:val="007F4406"/>
    <w:rsid w:val="007F5CB6"/>
    <w:rsid w:val="007F6395"/>
    <w:rsid w:val="007F671B"/>
    <w:rsid w:val="007F6BC6"/>
    <w:rsid w:val="007F7DF5"/>
    <w:rsid w:val="00801727"/>
    <w:rsid w:val="0080554C"/>
    <w:rsid w:val="00805922"/>
    <w:rsid w:val="00806413"/>
    <w:rsid w:val="00806B8B"/>
    <w:rsid w:val="00810822"/>
    <w:rsid w:val="00811481"/>
    <w:rsid w:val="0081156C"/>
    <w:rsid w:val="008138AB"/>
    <w:rsid w:val="0082682B"/>
    <w:rsid w:val="0082729C"/>
    <w:rsid w:val="008300BF"/>
    <w:rsid w:val="008307A7"/>
    <w:rsid w:val="00831F5F"/>
    <w:rsid w:val="00832209"/>
    <w:rsid w:val="00834D8E"/>
    <w:rsid w:val="0083700C"/>
    <w:rsid w:val="00837A9D"/>
    <w:rsid w:val="00840497"/>
    <w:rsid w:val="00841718"/>
    <w:rsid w:val="00842AFC"/>
    <w:rsid w:val="00843F4C"/>
    <w:rsid w:val="00845DCC"/>
    <w:rsid w:val="00850C83"/>
    <w:rsid w:val="00850F87"/>
    <w:rsid w:val="0085136C"/>
    <w:rsid w:val="008513D5"/>
    <w:rsid w:val="00852BA7"/>
    <w:rsid w:val="00855E44"/>
    <w:rsid w:val="00856921"/>
    <w:rsid w:val="00860065"/>
    <w:rsid w:val="00861486"/>
    <w:rsid w:val="00861536"/>
    <w:rsid w:val="00863072"/>
    <w:rsid w:val="00863D38"/>
    <w:rsid w:val="00863E12"/>
    <w:rsid w:val="008655DB"/>
    <w:rsid w:val="00865A18"/>
    <w:rsid w:val="00866DF0"/>
    <w:rsid w:val="00873694"/>
    <w:rsid w:val="00873963"/>
    <w:rsid w:val="00876E52"/>
    <w:rsid w:val="008773EA"/>
    <w:rsid w:val="00880C65"/>
    <w:rsid w:val="008812D2"/>
    <w:rsid w:val="008816AA"/>
    <w:rsid w:val="008823A6"/>
    <w:rsid w:val="00883B1B"/>
    <w:rsid w:val="00883DB3"/>
    <w:rsid w:val="00887761"/>
    <w:rsid w:val="0089032C"/>
    <w:rsid w:val="0089065D"/>
    <w:rsid w:val="00891C07"/>
    <w:rsid w:val="0089293D"/>
    <w:rsid w:val="00893B96"/>
    <w:rsid w:val="00893DB6"/>
    <w:rsid w:val="008A19C3"/>
    <w:rsid w:val="008A3F16"/>
    <w:rsid w:val="008A6C48"/>
    <w:rsid w:val="008B193B"/>
    <w:rsid w:val="008B1C5A"/>
    <w:rsid w:val="008B54F5"/>
    <w:rsid w:val="008B63A2"/>
    <w:rsid w:val="008B68F6"/>
    <w:rsid w:val="008C02ED"/>
    <w:rsid w:val="008C0EC3"/>
    <w:rsid w:val="008C11E0"/>
    <w:rsid w:val="008C1AAB"/>
    <w:rsid w:val="008C1C16"/>
    <w:rsid w:val="008C5364"/>
    <w:rsid w:val="008C7F4A"/>
    <w:rsid w:val="008D1D53"/>
    <w:rsid w:val="008D30C9"/>
    <w:rsid w:val="008D4C5F"/>
    <w:rsid w:val="008D7F08"/>
    <w:rsid w:val="008E0AF2"/>
    <w:rsid w:val="008E0BC0"/>
    <w:rsid w:val="008E1E10"/>
    <w:rsid w:val="008E2194"/>
    <w:rsid w:val="008E239C"/>
    <w:rsid w:val="008E28F5"/>
    <w:rsid w:val="008E2C5C"/>
    <w:rsid w:val="008E584B"/>
    <w:rsid w:val="008F0A37"/>
    <w:rsid w:val="008F3116"/>
    <w:rsid w:val="008F7E17"/>
    <w:rsid w:val="0090060B"/>
    <w:rsid w:val="009032E6"/>
    <w:rsid w:val="00905D54"/>
    <w:rsid w:val="00906245"/>
    <w:rsid w:val="009120A7"/>
    <w:rsid w:val="00913FF9"/>
    <w:rsid w:val="00914536"/>
    <w:rsid w:val="0092070B"/>
    <w:rsid w:val="00920B96"/>
    <w:rsid w:val="00923E69"/>
    <w:rsid w:val="009254E7"/>
    <w:rsid w:val="00927A2A"/>
    <w:rsid w:val="00927AAE"/>
    <w:rsid w:val="00931A09"/>
    <w:rsid w:val="00932A77"/>
    <w:rsid w:val="009360D8"/>
    <w:rsid w:val="00936DD0"/>
    <w:rsid w:val="009375E0"/>
    <w:rsid w:val="00937C83"/>
    <w:rsid w:val="00940030"/>
    <w:rsid w:val="00941386"/>
    <w:rsid w:val="009414A4"/>
    <w:rsid w:val="00941E72"/>
    <w:rsid w:val="00943A1C"/>
    <w:rsid w:val="00951018"/>
    <w:rsid w:val="009542EF"/>
    <w:rsid w:val="00956199"/>
    <w:rsid w:val="0096010E"/>
    <w:rsid w:val="0097005B"/>
    <w:rsid w:val="00971BBC"/>
    <w:rsid w:val="0097451F"/>
    <w:rsid w:val="009749C6"/>
    <w:rsid w:val="00974F3F"/>
    <w:rsid w:val="00974F95"/>
    <w:rsid w:val="00981BAC"/>
    <w:rsid w:val="009822A9"/>
    <w:rsid w:val="00982873"/>
    <w:rsid w:val="00982CE0"/>
    <w:rsid w:val="009853A9"/>
    <w:rsid w:val="00987674"/>
    <w:rsid w:val="00990B7A"/>
    <w:rsid w:val="00993DC8"/>
    <w:rsid w:val="00996EEC"/>
    <w:rsid w:val="00997CB7"/>
    <w:rsid w:val="00997D53"/>
    <w:rsid w:val="009A1574"/>
    <w:rsid w:val="009A1F73"/>
    <w:rsid w:val="009A2038"/>
    <w:rsid w:val="009A39B6"/>
    <w:rsid w:val="009A3EEF"/>
    <w:rsid w:val="009B0080"/>
    <w:rsid w:val="009B0BB7"/>
    <w:rsid w:val="009B424F"/>
    <w:rsid w:val="009B5C9C"/>
    <w:rsid w:val="009B79EA"/>
    <w:rsid w:val="009C0616"/>
    <w:rsid w:val="009C07D8"/>
    <w:rsid w:val="009C2CEE"/>
    <w:rsid w:val="009C5CAA"/>
    <w:rsid w:val="009D59A1"/>
    <w:rsid w:val="009E00F4"/>
    <w:rsid w:val="009E091E"/>
    <w:rsid w:val="009E202D"/>
    <w:rsid w:val="009E24DC"/>
    <w:rsid w:val="009E4324"/>
    <w:rsid w:val="009E5763"/>
    <w:rsid w:val="009E6FE8"/>
    <w:rsid w:val="009E703C"/>
    <w:rsid w:val="009F40C8"/>
    <w:rsid w:val="009F4F1B"/>
    <w:rsid w:val="009F5DF4"/>
    <w:rsid w:val="00A01718"/>
    <w:rsid w:val="00A02AEA"/>
    <w:rsid w:val="00A031A8"/>
    <w:rsid w:val="00A04598"/>
    <w:rsid w:val="00A069AD"/>
    <w:rsid w:val="00A07BAC"/>
    <w:rsid w:val="00A10D0F"/>
    <w:rsid w:val="00A12548"/>
    <w:rsid w:val="00A13443"/>
    <w:rsid w:val="00A13B4A"/>
    <w:rsid w:val="00A16DB8"/>
    <w:rsid w:val="00A17EC3"/>
    <w:rsid w:val="00A208CA"/>
    <w:rsid w:val="00A23A43"/>
    <w:rsid w:val="00A27811"/>
    <w:rsid w:val="00A313A1"/>
    <w:rsid w:val="00A32D63"/>
    <w:rsid w:val="00A34CA4"/>
    <w:rsid w:val="00A37D9E"/>
    <w:rsid w:val="00A4008C"/>
    <w:rsid w:val="00A40F06"/>
    <w:rsid w:val="00A4304D"/>
    <w:rsid w:val="00A45B60"/>
    <w:rsid w:val="00A468D8"/>
    <w:rsid w:val="00A5012B"/>
    <w:rsid w:val="00A507A8"/>
    <w:rsid w:val="00A51D8F"/>
    <w:rsid w:val="00A541A5"/>
    <w:rsid w:val="00A56137"/>
    <w:rsid w:val="00A57DA9"/>
    <w:rsid w:val="00A70953"/>
    <w:rsid w:val="00A70A55"/>
    <w:rsid w:val="00A71FB9"/>
    <w:rsid w:val="00A724B5"/>
    <w:rsid w:val="00A733E7"/>
    <w:rsid w:val="00A81919"/>
    <w:rsid w:val="00A91079"/>
    <w:rsid w:val="00A9536F"/>
    <w:rsid w:val="00A95F8F"/>
    <w:rsid w:val="00A965DA"/>
    <w:rsid w:val="00A97F3C"/>
    <w:rsid w:val="00AA1FEF"/>
    <w:rsid w:val="00AA2349"/>
    <w:rsid w:val="00AA267C"/>
    <w:rsid w:val="00AA38E0"/>
    <w:rsid w:val="00AA423D"/>
    <w:rsid w:val="00AA519A"/>
    <w:rsid w:val="00AA531B"/>
    <w:rsid w:val="00AA5A08"/>
    <w:rsid w:val="00AB02FD"/>
    <w:rsid w:val="00AB09C9"/>
    <w:rsid w:val="00AB24DE"/>
    <w:rsid w:val="00AB3263"/>
    <w:rsid w:val="00AB379F"/>
    <w:rsid w:val="00AB50FB"/>
    <w:rsid w:val="00AB5BA2"/>
    <w:rsid w:val="00AB61D3"/>
    <w:rsid w:val="00AC54DF"/>
    <w:rsid w:val="00AD23C2"/>
    <w:rsid w:val="00AD2523"/>
    <w:rsid w:val="00AD28D9"/>
    <w:rsid w:val="00AD2FA9"/>
    <w:rsid w:val="00AD5674"/>
    <w:rsid w:val="00AD6829"/>
    <w:rsid w:val="00AD6C53"/>
    <w:rsid w:val="00AD794D"/>
    <w:rsid w:val="00AE07F5"/>
    <w:rsid w:val="00AE0896"/>
    <w:rsid w:val="00AE0FF3"/>
    <w:rsid w:val="00AE1854"/>
    <w:rsid w:val="00AE2AFF"/>
    <w:rsid w:val="00AE2DEC"/>
    <w:rsid w:val="00AE433F"/>
    <w:rsid w:val="00AE74B0"/>
    <w:rsid w:val="00AF2F6C"/>
    <w:rsid w:val="00AF356A"/>
    <w:rsid w:val="00B01050"/>
    <w:rsid w:val="00B02E87"/>
    <w:rsid w:val="00B04C6D"/>
    <w:rsid w:val="00B05EFA"/>
    <w:rsid w:val="00B069AA"/>
    <w:rsid w:val="00B11839"/>
    <w:rsid w:val="00B214B9"/>
    <w:rsid w:val="00B236C3"/>
    <w:rsid w:val="00B23E6C"/>
    <w:rsid w:val="00B30A0B"/>
    <w:rsid w:val="00B31062"/>
    <w:rsid w:val="00B33776"/>
    <w:rsid w:val="00B342EB"/>
    <w:rsid w:val="00B354D8"/>
    <w:rsid w:val="00B35A22"/>
    <w:rsid w:val="00B371F7"/>
    <w:rsid w:val="00B40CE4"/>
    <w:rsid w:val="00B41828"/>
    <w:rsid w:val="00B41D72"/>
    <w:rsid w:val="00B42DF1"/>
    <w:rsid w:val="00B43FA9"/>
    <w:rsid w:val="00B50959"/>
    <w:rsid w:val="00B5176F"/>
    <w:rsid w:val="00B51ECD"/>
    <w:rsid w:val="00B5213E"/>
    <w:rsid w:val="00B52309"/>
    <w:rsid w:val="00B52A65"/>
    <w:rsid w:val="00B53F88"/>
    <w:rsid w:val="00B543FE"/>
    <w:rsid w:val="00B571FB"/>
    <w:rsid w:val="00B6217A"/>
    <w:rsid w:val="00B62631"/>
    <w:rsid w:val="00B62D57"/>
    <w:rsid w:val="00B64236"/>
    <w:rsid w:val="00B64F16"/>
    <w:rsid w:val="00B67EBD"/>
    <w:rsid w:val="00B70CC8"/>
    <w:rsid w:val="00B71727"/>
    <w:rsid w:val="00B76BF3"/>
    <w:rsid w:val="00B800A4"/>
    <w:rsid w:val="00B81054"/>
    <w:rsid w:val="00B83358"/>
    <w:rsid w:val="00B84FDF"/>
    <w:rsid w:val="00B851A9"/>
    <w:rsid w:val="00B86113"/>
    <w:rsid w:val="00B86265"/>
    <w:rsid w:val="00B86F4E"/>
    <w:rsid w:val="00B87938"/>
    <w:rsid w:val="00B92F5A"/>
    <w:rsid w:val="00B941AD"/>
    <w:rsid w:val="00B97C84"/>
    <w:rsid w:val="00B97DE8"/>
    <w:rsid w:val="00BA7B27"/>
    <w:rsid w:val="00BB0464"/>
    <w:rsid w:val="00BB1EA6"/>
    <w:rsid w:val="00BB3AEC"/>
    <w:rsid w:val="00BC0335"/>
    <w:rsid w:val="00BC07A5"/>
    <w:rsid w:val="00BC13A1"/>
    <w:rsid w:val="00BC209C"/>
    <w:rsid w:val="00BC735D"/>
    <w:rsid w:val="00BD0D16"/>
    <w:rsid w:val="00BD396D"/>
    <w:rsid w:val="00BD3A88"/>
    <w:rsid w:val="00BD420D"/>
    <w:rsid w:val="00BD48BB"/>
    <w:rsid w:val="00BD52F6"/>
    <w:rsid w:val="00BD66C0"/>
    <w:rsid w:val="00BD7BC7"/>
    <w:rsid w:val="00BE0F29"/>
    <w:rsid w:val="00BE114B"/>
    <w:rsid w:val="00BE5DE9"/>
    <w:rsid w:val="00BE70CF"/>
    <w:rsid w:val="00BE7DE3"/>
    <w:rsid w:val="00BF3587"/>
    <w:rsid w:val="00C01A7A"/>
    <w:rsid w:val="00C01D21"/>
    <w:rsid w:val="00C01E18"/>
    <w:rsid w:val="00C0280D"/>
    <w:rsid w:val="00C02FAE"/>
    <w:rsid w:val="00C038F9"/>
    <w:rsid w:val="00C065FD"/>
    <w:rsid w:val="00C10054"/>
    <w:rsid w:val="00C12105"/>
    <w:rsid w:val="00C12572"/>
    <w:rsid w:val="00C15CFB"/>
    <w:rsid w:val="00C16B68"/>
    <w:rsid w:val="00C17F4B"/>
    <w:rsid w:val="00C231EB"/>
    <w:rsid w:val="00C26878"/>
    <w:rsid w:val="00C26AEF"/>
    <w:rsid w:val="00C27061"/>
    <w:rsid w:val="00C3128F"/>
    <w:rsid w:val="00C33ED4"/>
    <w:rsid w:val="00C36864"/>
    <w:rsid w:val="00C36D2B"/>
    <w:rsid w:val="00C40B76"/>
    <w:rsid w:val="00C442E4"/>
    <w:rsid w:val="00C52DFF"/>
    <w:rsid w:val="00C5368C"/>
    <w:rsid w:val="00C537D5"/>
    <w:rsid w:val="00C53929"/>
    <w:rsid w:val="00C5536E"/>
    <w:rsid w:val="00C55CB8"/>
    <w:rsid w:val="00C56A0F"/>
    <w:rsid w:val="00C57D46"/>
    <w:rsid w:val="00C61372"/>
    <w:rsid w:val="00C62209"/>
    <w:rsid w:val="00C62440"/>
    <w:rsid w:val="00C629EA"/>
    <w:rsid w:val="00C70730"/>
    <w:rsid w:val="00C73021"/>
    <w:rsid w:val="00C7374F"/>
    <w:rsid w:val="00C7430E"/>
    <w:rsid w:val="00C74A4D"/>
    <w:rsid w:val="00C77FE6"/>
    <w:rsid w:val="00C83628"/>
    <w:rsid w:val="00C857BE"/>
    <w:rsid w:val="00C90F0D"/>
    <w:rsid w:val="00C941C7"/>
    <w:rsid w:val="00C950FC"/>
    <w:rsid w:val="00C95DAA"/>
    <w:rsid w:val="00CA064E"/>
    <w:rsid w:val="00CA1F45"/>
    <w:rsid w:val="00CA2735"/>
    <w:rsid w:val="00CA58AF"/>
    <w:rsid w:val="00CB0757"/>
    <w:rsid w:val="00CB3953"/>
    <w:rsid w:val="00CB61EA"/>
    <w:rsid w:val="00CB7865"/>
    <w:rsid w:val="00CC1AC1"/>
    <w:rsid w:val="00CC1B93"/>
    <w:rsid w:val="00CC4483"/>
    <w:rsid w:val="00CC73FC"/>
    <w:rsid w:val="00CD294B"/>
    <w:rsid w:val="00CD45E8"/>
    <w:rsid w:val="00CE0A17"/>
    <w:rsid w:val="00CE7D66"/>
    <w:rsid w:val="00CF2459"/>
    <w:rsid w:val="00CF5CE5"/>
    <w:rsid w:val="00CF7417"/>
    <w:rsid w:val="00D00ED3"/>
    <w:rsid w:val="00D02C0C"/>
    <w:rsid w:val="00D04FFB"/>
    <w:rsid w:val="00D055FF"/>
    <w:rsid w:val="00D0605D"/>
    <w:rsid w:val="00D06127"/>
    <w:rsid w:val="00D10758"/>
    <w:rsid w:val="00D123FD"/>
    <w:rsid w:val="00D1353F"/>
    <w:rsid w:val="00D13FB4"/>
    <w:rsid w:val="00D142B8"/>
    <w:rsid w:val="00D1459E"/>
    <w:rsid w:val="00D20C0A"/>
    <w:rsid w:val="00D214BE"/>
    <w:rsid w:val="00D22FBA"/>
    <w:rsid w:val="00D23E64"/>
    <w:rsid w:val="00D25716"/>
    <w:rsid w:val="00D25E54"/>
    <w:rsid w:val="00D31D72"/>
    <w:rsid w:val="00D32EF9"/>
    <w:rsid w:val="00D3369A"/>
    <w:rsid w:val="00D33EF5"/>
    <w:rsid w:val="00D35742"/>
    <w:rsid w:val="00D37E98"/>
    <w:rsid w:val="00D404ED"/>
    <w:rsid w:val="00D41AF2"/>
    <w:rsid w:val="00D42739"/>
    <w:rsid w:val="00D43E89"/>
    <w:rsid w:val="00D479F5"/>
    <w:rsid w:val="00D50434"/>
    <w:rsid w:val="00D552ED"/>
    <w:rsid w:val="00D55865"/>
    <w:rsid w:val="00D55900"/>
    <w:rsid w:val="00D60823"/>
    <w:rsid w:val="00D61BA1"/>
    <w:rsid w:val="00D628C1"/>
    <w:rsid w:val="00D638CD"/>
    <w:rsid w:val="00D70648"/>
    <w:rsid w:val="00D73989"/>
    <w:rsid w:val="00D73EDF"/>
    <w:rsid w:val="00D74CDE"/>
    <w:rsid w:val="00D77D0A"/>
    <w:rsid w:val="00D84D07"/>
    <w:rsid w:val="00D86DCA"/>
    <w:rsid w:val="00D90254"/>
    <w:rsid w:val="00D91147"/>
    <w:rsid w:val="00D91A2A"/>
    <w:rsid w:val="00D94885"/>
    <w:rsid w:val="00D95A4B"/>
    <w:rsid w:val="00D9634F"/>
    <w:rsid w:val="00DA0F96"/>
    <w:rsid w:val="00DA1842"/>
    <w:rsid w:val="00DA20E9"/>
    <w:rsid w:val="00DA2249"/>
    <w:rsid w:val="00DA4C53"/>
    <w:rsid w:val="00DA7048"/>
    <w:rsid w:val="00DA7578"/>
    <w:rsid w:val="00DB0E6B"/>
    <w:rsid w:val="00DB12CB"/>
    <w:rsid w:val="00DB4FD9"/>
    <w:rsid w:val="00DB5078"/>
    <w:rsid w:val="00DB66F4"/>
    <w:rsid w:val="00DC0D25"/>
    <w:rsid w:val="00DC1DDF"/>
    <w:rsid w:val="00DC31AA"/>
    <w:rsid w:val="00DD4870"/>
    <w:rsid w:val="00DE0EB6"/>
    <w:rsid w:val="00DE2547"/>
    <w:rsid w:val="00DE3550"/>
    <w:rsid w:val="00DE4053"/>
    <w:rsid w:val="00DE4225"/>
    <w:rsid w:val="00DE46DB"/>
    <w:rsid w:val="00DE5BF0"/>
    <w:rsid w:val="00DE5E5B"/>
    <w:rsid w:val="00DE6EC7"/>
    <w:rsid w:val="00DF4930"/>
    <w:rsid w:val="00DF50D2"/>
    <w:rsid w:val="00DF78E5"/>
    <w:rsid w:val="00E01954"/>
    <w:rsid w:val="00E04ADA"/>
    <w:rsid w:val="00E04D6B"/>
    <w:rsid w:val="00E06E4D"/>
    <w:rsid w:val="00E0727A"/>
    <w:rsid w:val="00E1220F"/>
    <w:rsid w:val="00E126A3"/>
    <w:rsid w:val="00E12EB5"/>
    <w:rsid w:val="00E139F1"/>
    <w:rsid w:val="00E158BB"/>
    <w:rsid w:val="00E158F3"/>
    <w:rsid w:val="00E2057D"/>
    <w:rsid w:val="00E20728"/>
    <w:rsid w:val="00E22CE6"/>
    <w:rsid w:val="00E23105"/>
    <w:rsid w:val="00E24037"/>
    <w:rsid w:val="00E24F50"/>
    <w:rsid w:val="00E26BF0"/>
    <w:rsid w:val="00E27A5A"/>
    <w:rsid w:val="00E27F50"/>
    <w:rsid w:val="00E34F56"/>
    <w:rsid w:val="00E36195"/>
    <w:rsid w:val="00E3707F"/>
    <w:rsid w:val="00E37D1B"/>
    <w:rsid w:val="00E4097D"/>
    <w:rsid w:val="00E40E97"/>
    <w:rsid w:val="00E41880"/>
    <w:rsid w:val="00E41BA7"/>
    <w:rsid w:val="00E426C7"/>
    <w:rsid w:val="00E444A8"/>
    <w:rsid w:val="00E47A9C"/>
    <w:rsid w:val="00E50396"/>
    <w:rsid w:val="00E50AB5"/>
    <w:rsid w:val="00E50C92"/>
    <w:rsid w:val="00E50CE4"/>
    <w:rsid w:val="00E50F7C"/>
    <w:rsid w:val="00E51BBB"/>
    <w:rsid w:val="00E52DCE"/>
    <w:rsid w:val="00E53868"/>
    <w:rsid w:val="00E551E3"/>
    <w:rsid w:val="00E71419"/>
    <w:rsid w:val="00E71AB3"/>
    <w:rsid w:val="00E71C44"/>
    <w:rsid w:val="00E7293B"/>
    <w:rsid w:val="00E7489F"/>
    <w:rsid w:val="00E75117"/>
    <w:rsid w:val="00E756A0"/>
    <w:rsid w:val="00E80104"/>
    <w:rsid w:val="00E83BF8"/>
    <w:rsid w:val="00E85466"/>
    <w:rsid w:val="00E85C30"/>
    <w:rsid w:val="00E86851"/>
    <w:rsid w:val="00E8797A"/>
    <w:rsid w:val="00E907E4"/>
    <w:rsid w:val="00E90E19"/>
    <w:rsid w:val="00E9230D"/>
    <w:rsid w:val="00E9352F"/>
    <w:rsid w:val="00E93E63"/>
    <w:rsid w:val="00E96AC2"/>
    <w:rsid w:val="00E97322"/>
    <w:rsid w:val="00EA25BD"/>
    <w:rsid w:val="00EA32F6"/>
    <w:rsid w:val="00EA335C"/>
    <w:rsid w:val="00EB0E0A"/>
    <w:rsid w:val="00EB0EAC"/>
    <w:rsid w:val="00EB3069"/>
    <w:rsid w:val="00EB4A5B"/>
    <w:rsid w:val="00EB4B56"/>
    <w:rsid w:val="00EC0A10"/>
    <w:rsid w:val="00EC392E"/>
    <w:rsid w:val="00EC53AC"/>
    <w:rsid w:val="00EC5483"/>
    <w:rsid w:val="00EC7156"/>
    <w:rsid w:val="00ED16AE"/>
    <w:rsid w:val="00ED2AEC"/>
    <w:rsid w:val="00ED4954"/>
    <w:rsid w:val="00ED50F3"/>
    <w:rsid w:val="00ED5D6F"/>
    <w:rsid w:val="00ED7931"/>
    <w:rsid w:val="00EE086E"/>
    <w:rsid w:val="00EE0E17"/>
    <w:rsid w:val="00EE3C68"/>
    <w:rsid w:val="00EE3D4A"/>
    <w:rsid w:val="00EE436D"/>
    <w:rsid w:val="00EE4983"/>
    <w:rsid w:val="00EE62DE"/>
    <w:rsid w:val="00EF0532"/>
    <w:rsid w:val="00EF0AAF"/>
    <w:rsid w:val="00EF1EC7"/>
    <w:rsid w:val="00EF34EF"/>
    <w:rsid w:val="00EF3630"/>
    <w:rsid w:val="00EF4D43"/>
    <w:rsid w:val="00F0239D"/>
    <w:rsid w:val="00F02476"/>
    <w:rsid w:val="00F02E87"/>
    <w:rsid w:val="00F03053"/>
    <w:rsid w:val="00F06000"/>
    <w:rsid w:val="00F1451C"/>
    <w:rsid w:val="00F15EBC"/>
    <w:rsid w:val="00F17510"/>
    <w:rsid w:val="00F17813"/>
    <w:rsid w:val="00F21184"/>
    <w:rsid w:val="00F26659"/>
    <w:rsid w:val="00F27B07"/>
    <w:rsid w:val="00F31337"/>
    <w:rsid w:val="00F32D3B"/>
    <w:rsid w:val="00F3502D"/>
    <w:rsid w:val="00F350F0"/>
    <w:rsid w:val="00F368A4"/>
    <w:rsid w:val="00F41966"/>
    <w:rsid w:val="00F47198"/>
    <w:rsid w:val="00F52A7C"/>
    <w:rsid w:val="00F5462A"/>
    <w:rsid w:val="00F566E6"/>
    <w:rsid w:val="00F5767E"/>
    <w:rsid w:val="00F6041E"/>
    <w:rsid w:val="00F6685D"/>
    <w:rsid w:val="00F676A8"/>
    <w:rsid w:val="00F70DAF"/>
    <w:rsid w:val="00F72BA5"/>
    <w:rsid w:val="00F772C2"/>
    <w:rsid w:val="00F84C08"/>
    <w:rsid w:val="00F8690D"/>
    <w:rsid w:val="00F875A6"/>
    <w:rsid w:val="00F92053"/>
    <w:rsid w:val="00F93350"/>
    <w:rsid w:val="00F943C1"/>
    <w:rsid w:val="00F94967"/>
    <w:rsid w:val="00F94B42"/>
    <w:rsid w:val="00F958CA"/>
    <w:rsid w:val="00F96462"/>
    <w:rsid w:val="00FA0A01"/>
    <w:rsid w:val="00FA4284"/>
    <w:rsid w:val="00FA6A3A"/>
    <w:rsid w:val="00FB0564"/>
    <w:rsid w:val="00FB0928"/>
    <w:rsid w:val="00FB1CEF"/>
    <w:rsid w:val="00FB2256"/>
    <w:rsid w:val="00FB2582"/>
    <w:rsid w:val="00FC29AC"/>
    <w:rsid w:val="00FC3FEC"/>
    <w:rsid w:val="00FC5980"/>
    <w:rsid w:val="00FD0625"/>
    <w:rsid w:val="00FD085F"/>
    <w:rsid w:val="00FD09EE"/>
    <w:rsid w:val="00FD44E7"/>
    <w:rsid w:val="00FD6212"/>
    <w:rsid w:val="00FD701A"/>
    <w:rsid w:val="00FE0C7D"/>
    <w:rsid w:val="00FE14E8"/>
    <w:rsid w:val="00FE6549"/>
    <w:rsid w:val="00FE7C81"/>
    <w:rsid w:val="00FE7ED9"/>
    <w:rsid w:val="00FF072C"/>
    <w:rsid w:val="00FF11CC"/>
    <w:rsid w:val="00FF3499"/>
    <w:rsid w:val="14CC1211"/>
    <w:rsid w:val="32308A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FF28E"/>
  <w15:docId w15:val="{74F262ED-A793-486F-A6E0-831E628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4"/>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370C6"/>
    <w:pPr>
      <w:spacing w:line="240" w:lineRule="atLeast"/>
    </w:pPr>
  </w:style>
  <w:style w:type="paragraph" w:styleId="Kop1">
    <w:name w:val="heading 1"/>
    <w:basedOn w:val="Standaard"/>
    <w:next w:val="Standaard"/>
    <w:link w:val="Kop1Char"/>
    <w:qFormat/>
    <w:rsid w:val="00033928"/>
    <w:pPr>
      <w:keepNext/>
      <w:keepLines/>
      <w:numPr>
        <w:numId w:val="2"/>
      </w:numPr>
      <w:spacing w:after="240"/>
      <w:outlineLvl w:val="0"/>
    </w:pPr>
    <w:rPr>
      <w:rFonts w:eastAsiaTheme="majorEastAsia" w:cstheme="majorBidi"/>
      <w:b/>
      <w:bCs/>
      <w:szCs w:val="28"/>
    </w:rPr>
  </w:style>
  <w:style w:type="paragraph" w:styleId="Kop2">
    <w:name w:val="heading 2"/>
    <w:basedOn w:val="Standaard"/>
    <w:next w:val="Standaard"/>
    <w:link w:val="Kop2Char"/>
    <w:unhideWhenUsed/>
    <w:qFormat/>
    <w:rsid w:val="009E6FE8"/>
    <w:pPr>
      <w:keepNext/>
      <w:keepLines/>
      <w:numPr>
        <w:ilvl w:val="1"/>
        <w:numId w:val="2"/>
      </w:numPr>
      <w:spacing w:after="240"/>
      <w:outlineLvl w:val="1"/>
    </w:pPr>
    <w:rPr>
      <w:rFonts w:eastAsiaTheme="majorEastAsia" w:cstheme="majorBidi"/>
      <w:b/>
      <w:bCs/>
      <w:szCs w:val="26"/>
    </w:rPr>
  </w:style>
  <w:style w:type="paragraph" w:styleId="Kop3">
    <w:name w:val="heading 3"/>
    <w:basedOn w:val="Standaard"/>
    <w:next w:val="Standaard"/>
    <w:link w:val="Kop3Char"/>
    <w:unhideWhenUsed/>
    <w:qFormat/>
    <w:rsid w:val="00033928"/>
    <w:pPr>
      <w:keepNext/>
      <w:keepLines/>
      <w:numPr>
        <w:ilvl w:val="2"/>
        <w:numId w:val="2"/>
      </w:numPr>
      <w:outlineLvl w:val="2"/>
    </w:pPr>
    <w:rPr>
      <w:rFonts w:eastAsiaTheme="majorEastAsia" w:cstheme="majorBidi"/>
      <w:bCs/>
      <w:i/>
    </w:rPr>
  </w:style>
  <w:style w:type="paragraph" w:styleId="Kop4">
    <w:name w:val="heading 4"/>
    <w:basedOn w:val="Standaard"/>
    <w:next w:val="Standaard"/>
    <w:link w:val="Kop4Char"/>
    <w:unhideWhenUsed/>
    <w:qFormat/>
    <w:rsid w:val="00033928"/>
    <w:pPr>
      <w:keepNext/>
      <w:keepLines/>
      <w:numPr>
        <w:ilvl w:val="3"/>
        <w:numId w:val="2"/>
      </w:numPr>
      <w:outlineLvl w:val="3"/>
    </w:pPr>
    <w:rPr>
      <w:rFonts w:eastAsiaTheme="majorEastAsia" w:cstheme="majorBidi"/>
      <w:bCs/>
      <w:i/>
      <w:iCs/>
    </w:rPr>
  </w:style>
  <w:style w:type="paragraph" w:styleId="Kop5">
    <w:name w:val="heading 5"/>
    <w:basedOn w:val="Standaard"/>
    <w:next w:val="Standaard"/>
    <w:link w:val="Kop5Char"/>
    <w:unhideWhenUsed/>
    <w:qFormat/>
    <w:rsid w:val="00E75117"/>
    <w:pPr>
      <w:keepNext/>
      <w:keepLines/>
      <w:numPr>
        <w:ilvl w:val="3"/>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qFormat/>
    <w:rsid w:val="00E7511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1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uiPriority w:val="39"/>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F958CA"/>
    <w:pPr>
      <w:numPr>
        <w:numId w:val="1"/>
      </w:numPr>
    </w:pPr>
  </w:style>
  <w:style w:type="paragraph" w:customStyle="1" w:styleId="enumerationbullets">
    <w:name w:val="enumeration_bullets"/>
    <w:basedOn w:val="Standaard"/>
    <w:link w:val="enumerationbulletsChar"/>
    <w:qFormat/>
    <w:rsid w:val="001B3D98"/>
  </w:style>
  <w:style w:type="character" w:customStyle="1" w:styleId="enumerationalphaChar">
    <w:name w:val="enumeration_alpha Char"/>
    <w:basedOn w:val="Standaardalinea-lettertype"/>
    <w:link w:val="enumerationalpha"/>
    <w:rsid w:val="00F958CA"/>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2F2910"/>
    <w:pPr>
      <w:numPr>
        <w:numId w:val="17"/>
      </w:numPr>
    </w:pPr>
  </w:style>
  <w:style w:type="character" w:customStyle="1" w:styleId="Kop1Char">
    <w:name w:val="Kop 1 Char"/>
    <w:basedOn w:val="Standaardalinea-lettertype"/>
    <w:link w:val="Kop1"/>
    <w:rsid w:val="00033928"/>
    <w:rPr>
      <w:rFonts w:ascii="Trebuchet MS" w:eastAsiaTheme="majorEastAsia" w:hAnsi="Trebuchet MS" w:cstheme="majorBidi"/>
      <w:b/>
      <w:bCs/>
      <w:sz w:val="22"/>
      <w:szCs w:val="28"/>
      <w:lang w:val="nl-NL" w:eastAsia="en-US"/>
    </w:rPr>
  </w:style>
  <w:style w:type="character" w:customStyle="1" w:styleId="Kop2Char">
    <w:name w:val="Kop 2 Char"/>
    <w:basedOn w:val="Standaardalinea-lettertype"/>
    <w:link w:val="Kop2"/>
    <w:rsid w:val="009E6FE8"/>
    <w:rPr>
      <w:rFonts w:ascii="Trebuchet MS" w:eastAsiaTheme="majorEastAsia" w:hAnsi="Trebuchet MS" w:cstheme="majorBidi"/>
      <w:b/>
      <w:bCs/>
      <w:sz w:val="18"/>
      <w:szCs w:val="26"/>
      <w:lang w:val="nl-NL" w:eastAsia="en-US"/>
    </w:rPr>
  </w:style>
  <w:style w:type="character" w:customStyle="1" w:styleId="Kop3Char">
    <w:name w:val="Kop 3 Char"/>
    <w:basedOn w:val="Standaardalinea-lettertype"/>
    <w:link w:val="Kop3"/>
    <w:rsid w:val="00033928"/>
    <w:rPr>
      <w:rFonts w:ascii="Trebuchet MS" w:eastAsiaTheme="majorEastAsia" w:hAnsi="Trebuchet MS" w:cstheme="majorBidi"/>
      <w:bCs/>
      <w:i/>
      <w:sz w:val="18"/>
      <w:szCs w:val="24"/>
      <w:lang w:val="nl-NL" w:eastAsia="en-US"/>
    </w:rPr>
  </w:style>
  <w:style w:type="character" w:customStyle="1" w:styleId="Kop4Char">
    <w:name w:val="Kop 4 Char"/>
    <w:basedOn w:val="Standaardalinea-lettertype"/>
    <w:link w:val="Kop4"/>
    <w:rsid w:val="00033928"/>
    <w:rPr>
      <w:rFonts w:ascii="Trebuchet MS" w:eastAsiaTheme="majorEastAsia" w:hAnsi="Trebuchet MS" w:cstheme="majorBidi"/>
      <w:bCs/>
      <w:i/>
      <w:iCs/>
      <w:sz w:val="18"/>
      <w:szCs w:val="24"/>
      <w:lang w:val="nl-NL" w:eastAsia="en-US"/>
    </w:rPr>
  </w:style>
  <w:style w:type="character" w:customStyle="1" w:styleId="Kop5Char">
    <w:name w:val="Kop 5 Char"/>
    <w:basedOn w:val="Standaardalinea-lettertype"/>
    <w:link w:val="Kop5"/>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styleId="Lijstalinea">
    <w:name w:val="List Paragraph"/>
    <w:basedOn w:val="Standaard"/>
    <w:uiPriority w:val="34"/>
    <w:qFormat/>
    <w:rsid w:val="00033928"/>
    <w:pPr>
      <w:ind w:left="720"/>
      <w:contextualSpacing/>
    </w:pPr>
    <w:rPr>
      <w:b/>
    </w:rPr>
  </w:style>
  <w:style w:type="paragraph" w:styleId="Index2">
    <w:name w:val="index 2"/>
    <w:basedOn w:val="Standaard"/>
    <w:next w:val="Standaard"/>
    <w:autoRedefine/>
    <w:rsid w:val="00EE086E"/>
    <w:pPr>
      <w:spacing w:line="240" w:lineRule="auto"/>
    </w:pPr>
  </w:style>
  <w:style w:type="paragraph" w:customStyle="1" w:styleId="Bijlage">
    <w:name w:val="Bijlage"/>
    <w:basedOn w:val="Standaard"/>
    <w:next w:val="Standaard"/>
    <w:qFormat/>
    <w:rsid w:val="00E80104"/>
    <w:pPr>
      <w:keepNext/>
      <w:pageBreakBefore/>
      <w:numPr>
        <w:ilvl w:val="4"/>
        <w:numId w:val="4"/>
      </w:numPr>
      <w:spacing w:after="240"/>
    </w:pPr>
    <w:rPr>
      <w:b/>
    </w:rPr>
  </w:style>
  <w:style w:type="paragraph" w:styleId="Inhopg1">
    <w:name w:val="toc 1"/>
    <w:basedOn w:val="Standaard"/>
    <w:next w:val="Standaard"/>
    <w:autoRedefine/>
    <w:uiPriority w:val="39"/>
    <w:rsid w:val="009120A7"/>
    <w:pPr>
      <w:tabs>
        <w:tab w:val="left" w:pos="-1429"/>
        <w:tab w:val="left" w:pos="0"/>
        <w:tab w:val="left" w:pos="7598"/>
      </w:tabs>
      <w:spacing w:before="240"/>
      <w:ind w:left="-1600"/>
    </w:pPr>
    <w:rPr>
      <w:b/>
    </w:rPr>
  </w:style>
  <w:style w:type="paragraph" w:styleId="Inhopg2">
    <w:name w:val="toc 2"/>
    <w:basedOn w:val="Standaard"/>
    <w:next w:val="Standaard"/>
    <w:autoRedefine/>
    <w:uiPriority w:val="39"/>
    <w:rsid w:val="009120A7"/>
    <w:pPr>
      <w:tabs>
        <w:tab w:val="left" w:pos="-1429"/>
        <w:tab w:val="left" w:pos="0"/>
        <w:tab w:val="left" w:pos="7598"/>
      </w:tabs>
      <w:ind w:left="-1600"/>
    </w:pPr>
  </w:style>
  <w:style w:type="paragraph" w:styleId="Inhopg3">
    <w:name w:val="toc 3"/>
    <w:basedOn w:val="Standaard"/>
    <w:next w:val="Standaard"/>
    <w:autoRedefine/>
    <w:uiPriority w:val="39"/>
    <w:rsid w:val="009120A7"/>
    <w:pPr>
      <w:tabs>
        <w:tab w:val="left" w:pos="-1429"/>
        <w:tab w:val="left" w:pos="0"/>
        <w:tab w:val="left" w:pos="7598"/>
      </w:tabs>
      <w:ind w:left="-1600"/>
    </w:pPr>
    <w:rPr>
      <w:i/>
    </w:rPr>
  </w:style>
  <w:style w:type="paragraph" w:styleId="Inhopg4">
    <w:name w:val="toc 4"/>
    <w:basedOn w:val="Standaard"/>
    <w:next w:val="Standaard"/>
    <w:autoRedefine/>
    <w:uiPriority w:val="39"/>
    <w:rsid w:val="00941386"/>
    <w:pPr>
      <w:tabs>
        <w:tab w:val="left" w:pos="-1429"/>
        <w:tab w:val="left" w:pos="0"/>
        <w:tab w:val="left" w:pos="7598"/>
      </w:tabs>
      <w:ind w:left="-1600"/>
    </w:pPr>
    <w:rPr>
      <w:i/>
    </w:rPr>
  </w:style>
  <w:style w:type="paragraph" w:styleId="Inhopg5">
    <w:name w:val="toc 5"/>
    <w:basedOn w:val="Standaard"/>
    <w:next w:val="Standaard"/>
    <w:autoRedefine/>
    <w:rsid w:val="009120A7"/>
    <w:pPr>
      <w:tabs>
        <w:tab w:val="left" w:pos="0"/>
        <w:tab w:val="left" w:pos="7598"/>
      </w:tabs>
      <w:ind w:left="-1429"/>
    </w:pPr>
  </w:style>
  <w:style w:type="table" w:styleId="3D-effectenvoortabel1">
    <w:name w:val="Table 3D effects 1"/>
    <w:basedOn w:val="Standaardtabel"/>
    <w:rsid w:val="007F34C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F34C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F34C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7F34C2"/>
  </w:style>
  <w:style w:type="character" w:customStyle="1" w:styleId="AanhefChar">
    <w:name w:val="Aanhef Char"/>
    <w:basedOn w:val="Standaardalinea-lettertype"/>
    <w:link w:val="Aanhef"/>
    <w:rsid w:val="007F34C2"/>
    <w:rPr>
      <w:rFonts w:ascii="Trebuchet MS" w:hAnsi="Trebuchet MS"/>
      <w:sz w:val="18"/>
      <w:szCs w:val="24"/>
      <w:lang w:val="nl-NL" w:eastAsia="en-US"/>
    </w:rPr>
  </w:style>
  <w:style w:type="paragraph" w:styleId="Adresenvelop">
    <w:name w:val="envelope address"/>
    <w:basedOn w:val="Standaard"/>
    <w:rsid w:val="007F34C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7F34C2"/>
    <w:pPr>
      <w:spacing w:line="240" w:lineRule="auto"/>
      <w:ind w:left="4252"/>
    </w:pPr>
  </w:style>
  <w:style w:type="character" w:customStyle="1" w:styleId="AfsluitingChar">
    <w:name w:val="Afsluiting Char"/>
    <w:basedOn w:val="Standaardalinea-lettertype"/>
    <w:link w:val="Afsluiting"/>
    <w:rsid w:val="007F34C2"/>
    <w:rPr>
      <w:rFonts w:ascii="Trebuchet MS" w:hAnsi="Trebuchet MS"/>
      <w:sz w:val="18"/>
      <w:szCs w:val="24"/>
      <w:lang w:val="nl-NL" w:eastAsia="en-US"/>
    </w:rPr>
  </w:style>
  <w:style w:type="paragraph" w:styleId="Afzender">
    <w:name w:val="envelope return"/>
    <w:basedOn w:val="Standaard"/>
    <w:rsid w:val="007F34C2"/>
    <w:pPr>
      <w:spacing w:line="240" w:lineRule="auto"/>
    </w:pPr>
    <w:rPr>
      <w:rFonts w:asciiTheme="majorHAnsi" w:eastAsiaTheme="majorEastAsia" w:hAnsiTheme="majorHAnsi" w:cstheme="majorBidi"/>
      <w:szCs w:val="20"/>
    </w:rPr>
  </w:style>
  <w:style w:type="paragraph" w:styleId="Ballontekst">
    <w:name w:val="Balloon Text"/>
    <w:basedOn w:val="Standaard"/>
    <w:link w:val="BallontekstChar"/>
    <w:rsid w:val="007F34C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34C2"/>
    <w:rPr>
      <w:rFonts w:ascii="Tahoma" w:hAnsi="Tahoma" w:cs="Tahoma"/>
      <w:sz w:val="16"/>
      <w:szCs w:val="16"/>
      <w:lang w:val="nl-NL" w:eastAsia="en-US"/>
    </w:rPr>
  </w:style>
  <w:style w:type="paragraph" w:styleId="Berichtkop">
    <w:name w:val="Message Header"/>
    <w:basedOn w:val="Standaard"/>
    <w:link w:val="BerichtkopChar"/>
    <w:rsid w:val="007F34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7F34C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7F34C2"/>
  </w:style>
  <w:style w:type="paragraph" w:styleId="Bijschrift">
    <w:name w:val="caption"/>
    <w:basedOn w:val="Standaard"/>
    <w:next w:val="Standaard"/>
    <w:semiHidden/>
    <w:unhideWhenUsed/>
    <w:qFormat/>
    <w:rsid w:val="007F34C2"/>
    <w:pPr>
      <w:spacing w:after="200" w:line="240" w:lineRule="auto"/>
    </w:pPr>
    <w:rPr>
      <w:b/>
      <w:bCs/>
      <w:color w:val="4F81BD" w:themeColor="accent1"/>
      <w:szCs w:val="18"/>
    </w:rPr>
  </w:style>
  <w:style w:type="paragraph" w:styleId="Bloktekst">
    <w:name w:val="Block Text"/>
    <w:basedOn w:val="Standaard"/>
    <w:rsid w:val="007F34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7F34C2"/>
    <w:pPr>
      <w:ind w:left="180" w:hanging="180"/>
    </w:pPr>
  </w:style>
  <w:style w:type="paragraph" w:styleId="Citaat">
    <w:name w:val="Quote"/>
    <w:basedOn w:val="Standaard"/>
    <w:next w:val="Standaard"/>
    <w:link w:val="CitaatChar"/>
    <w:uiPriority w:val="29"/>
    <w:qFormat/>
    <w:rsid w:val="007F34C2"/>
    <w:rPr>
      <w:i/>
      <w:iCs/>
      <w:color w:val="000000" w:themeColor="text1"/>
    </w:rPr>
  </w:style>
  <w:style w:type="character" w:customStyle="1" w:styleId="CitaatChar">
    <w:name w:val="Citaat Char"/>
    <w:basedOn w:val="Standaardalinea-lettertype"/>
    <w:link w:val="Citaat"/>
    <w:uiPriority w:val="29"/>
    <w:rsid w:val="007F34C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7F34C2"/>
  </w:style>
  <w:style w:type="character" w:customStyle="1" w:styleId="DatumChar">
    <w:name w:val="Datum Char"/>
    <w:basedOn w:val="Standaardalinea-lettertype"/>
    <w:link w:val="Datum"/>
    <w:rsid w:val="007F34C2"/>
    <w:rPr>
      <w:rFonts w:ascii="Trebuchet MS" w:hAnsi="Trebuchet MS"/>
      <w:sz w:val="18"/>
      <w:szCs w:val="24"/>
      <w:lang w:val="nl-NL" w:eastAsia="en-US"/>
    </w:rPr>
  </w:style>
  <w:style w:type="paragraph" w:styleId="Documentstructuur">
    <w:name w:val="Document Map"/>
    <w:basedOn w:val="Standaard"/>
    <w:link w:val="DocumentstructuurChar"/>
    <w:rsid w:val="007F34C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7F34C2"/>
    <w:rPr>
      <w:rFonts w:ascii="Tahoma" w:hAnsi="Tahoma" w:cs="Tahoma"/>
      <w:sz w:val="16"/>
      <w:szCs w:val="16"/>
      <w:lang w:val="nl-NL" w:eastAsia="en-US"/>
    </w:rPr>
  </w:style>
  <w:style w:type="table" w:styleId="Donkerelijst">
    <w:name w:val="Dark List"/>
    <w:basedOn w:val="Standaardtabel"/>
    <w:uiPriority w:val="70"/>
    <w:rsid w:val="007F34C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7F34C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7F34C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7F34C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7F34C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7F34C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7F34C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7F34C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7F34C2"/>
    <w:rPr>
      <w:rFonts w:ascii="Trebuchet MS" w:hAnsi="Trebuchet MS"/>
      <w:b/>
      <w:bCs/>
      <w:i/>
      <w:iCs/>
      <w:color w:val="4F81BD" w:themeColor="accent1"/>
      <w:sz w:val="18"/>
      <w:szCs w:val="24"/>
      <w:lang w:val="nl-NL" w:eastAsia="en-US"/>
    </w:rPr>
  </w:style>
  <w:style w:type="table" w:styleId="Eenvoudigetabel1">
    <w:name w:val="Table Simple 1"/>
    <w:basedOn w:val="Standaardtabel"/>
    <w:rsid w:val="007F34C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F34C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F34C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7F34C2"/>
    <w:rPr>
      <w:vertAlign w:val="superscript"/>
      <w:lang w:val="nl-NL"/>
    </w:rPr>
  </w:style>
  <w:style w:type="paragraph" w:styleId="Eindnoottekst">
    <w:name w:val="endnote text"/>
    <w:basedOn w:val="Standaard"/>
    <w:link w:val="EindnoottekstChar"/>
    <w:rsid w:val="007F34C2"/>
    <w:pPr>
      <w:spacing w:line="240" w:lineRule="auto"/>
    </w:pPr>
    <w:rPr>
      <w:szCs w:val="20"/>
    </w:rPr>
  </w:style>
  <w:style w:type="character" w:customStyle="1" w:styleId="EindnoottekstChar">
    <w:name w:val="Eindnoottekst Char"/>
    <w:basedOn w:val="Standaardalinea-lettertype"/>
    <w:link w:val="Eindnoottekst"/>
    <w:rsid w:val="007F34C2"/>
    <w:rPr>
      <w:rFonts w:ascii="Trebuchet MS" w:hAnsi="Trebuchet MS"/>
      <w:lang w:val="nl-NL" w:eastAsia="en-US"/>
    </w:rPr>
  </w:style>
  <w:style w:type="table" w:styleId="Elegantetabel">
    <w:name w:val="Table Elegant"/>
    <w:basedOn w:val="Standaardtabel"/>
    <w:rsid w:val="007F34C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7F34C2"/>
    <w:pPr>
      <w:spacing w:line="240" w:lineRule="auto"/>
    </w:pPr>
  </w:style>
  <w:style w:type="character" w:customStyle="1" w:styleId="E-mailhandtekeningChar">
    <w:name w:val="E-mailhandtekening Char"/>
    <w:basedOn w:val="Standaardalinea-lettertype"/>
    <w:link w:val="E-mailhandtekening"/>
    <w:rsid w:val="007F34C2"/>
    <w:rPr>
      <w:rFonts w:ascii="Trebuchet MS" w:hAnsi="Trebuchet MS"/>
      <w:sz w:val="18"/>
      <w:szCs w:val="24"/>
      <w:lang w:val="nl-NL" w:eastAsia="en-US"/>
    </w:rPr>
  </w:style>
  <w:style w:type="paragraph" w:styleId="Geenafstand">
    <w:name w:val="No Spacing"/>
    <w:uiPriority w:val="1"/>
    <w:qFormat/>
    <w:rsid w:val="007F34C2"/>
    <w:rPr>
      <w:rFonts w:ascii="Trebuchet MS" w:hAnsi="Trebuchet MS"/>
      <w:sz w:val="18"/>
      <w:lang w:val="nl-NL" w:eastAsia="en-US"/>
    </w:rPr>
  </w:style>
  <w:style w:type="table" w:styleId="Gemiddeldraster1">
    <w:name w:val="Medium Grid 1"/>
    <w:basedOn w:val="Standaardtabel"/>
    <w:uiPriority w:val="67"/>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7F34C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7F34C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7F34C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7F34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7F34C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7F34C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7F34C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7F34C2"/>
    <w:rPr>
      <w:color w:val="800080" w:themeColor="followedHyperlink"/>
      <w:u w:val="single"/>
      <w:lang w:val="nl-NL"/>
    </w:rPr>
  </w:style>
  <w:style w:type="paragraph" w:styleId="Handtekening">
    <w:name w:val="Signature"/>
    <w:basedOn w:val="Standaard"/>
    <w:link w:val="HandtekeningChar"/>
    <w:rsid w:val="007F34C2"/>
    <w:pPr>
      <w:spacing w:line="240" w:lineRule="auto"/>
      <w:ind w:left="4252"/>
    </w:pPr>
  </w:style>
  <w:style w:type="character" w:customStyle="1" w:styleId="HandtekeningChar">
    <w:name w:val="Handtekening Char"/>
    <w:basedOn w:val="Standaardalinea-lettertype"/>
    <w:link w:val="Handtekening"/>
    <w:rsid w:val="007F34C2"/>
    <w:rPr>
      <w:rFonts w:ascii="Trebuchet MS" w:hAnsi="Trebuchet MS"/>
      <w:sz w:val="18"/>
      <w:szCs w:val="24"/>
      <w:lang w:val="nl-NL" w:eastAsia="en-US"/>
    </w:rPr>
  </w:style>
  <w:style w:type="paragraph" w:styleId="HTML-voorafopgemaakt">
    <w:name w:val="HTML Preformatted"/>
    <w:basedOn w:val="Standaard"/>
    <w:link w:val="HTML-voorafopgemaaktChar"/>
    <w:rsid w:val="007F34C2"/>
    <w:pPr>
      <w:spacing w:line="240" w:lineRule="auto"/>
    </w:pPr>
    <w:rPr>
      <w:rFonts w:ascii="Consolas" w:hAnsi="Consolas" w:cs="Consolas"/>
      <w:szCs w:val="20"/>
    </w:rPr>
  </w:style>
  <w:style w:type="character" w:customStyle="1" w:styleId="HTML-voorafopgemaaktChar">
    <w:name w:val="HTML - vooraf opgemaakt Char"/>
    <w:basedOn w:val="Standaardalinea-lettertype"/>
    <w:link w:val="HTML-voorafopgemaakt"/>
    <w:rsid w:val="007F34C2"/>
    <w:rPr>
      <w:rFonts w:ascii="Consolas" w:hAnsi="Consolas" w:cs="Consolas"/>
      <w:lang w:val="nl-NL" w:eastAsia="en-US"/>
    </w:rPr>
  </w:style>
  <w:style w:type="character" w:styleId="HTMLCode">
    <w:name w:val="HTML Code"/>
    <w:basedOn w:val="Standaardalinea-lettertype"/>
    <w:rsid w:val="007F34C2"/>
    <w:rPr>
      <w:rFonts w:ascii="Consolas" w:hAnsi="Consolas" w:cs="Consolas"/>
      <w:sz w:val="20"/>
      <w:szCs w:val="20"/>
      <w:lang w:val="nl-NL"/>
    </w:rPr>
  </w:style>
  <w:style w:type="character" w:styleId="HTMLDefinition">
    <w:name w:val="HTML Definition"/>
    <w:basedOn w:val="Standaardalinea-lettertype"/>
    <w:rsid w:val="007F34C2"/>
    <w:rPr>
      <w:i/>
      <w:iCs/>
      <w:lang w:val="nl-NL"/>
    </w:rPr>
  </w:style>
  <w:style w:type="character" w:styleId="HTMLVariable">
    <w:name w:val="HTML Variable"/>
    <w:basedOn w:val="Standaardalinea-lettertype"/>
    <w:rsid w:val="007F34C2"/>
    <w:rPr>
      <w:i/>
      <w:iCs/>
      <w:lang w:val="nl-NL"/>
    </w:rPr>
  </w:style>
  <w:style w:type="character" w:styleId="HTML-acroniem">
    <w:name w:val="HTML Acronym"/>
    <w:basedOn w:val="Standaardalinea-lettertype"/>
    <w:rsid w:val="007F34C2"/>
    <w:rPr>
      <w:lang w:val="nl-NL"/>
    </w:rPr>
  </w:style>
  <w:style w:type="paragraph" w:styleId="HTML-adres">
    <w:name w:val="HTML Address"/>
    <w:basedOn w:val="Standaard"/>
    <w:link w:val="HTML-adresChar"/>
    <w:rsid w:val="007F34C2"/>
    <w:pPr>
      <w:spacing w:line="240" w:lineRule="auto"/>
    </w:pPr>
    <w:rPr>
      <w:i/>
      <w:iCs/>
    </w:rPr>
  </w:style>
  <w:style w:type="character" w:customStyle="1" w:styleId="HTML-adresChar">
    <w:name w:val="HTML-adres Char"/>
    <w:basedOn w:val="Standaardalinea-lettertype"/>
    <w:link w:val="HTML-adres"/>
    <w:rsid w:val="007F34C2"/>
    <w:rPr>
      <w:rFonts w:ascii="Trebuchet MS" w:hAnsi="Trebuchet MS"/>
      <w:i/>
      <w:iCs/>
      <w:sz w:val="18"/>
      <w:szCs w:val="24"/>
      <w:lang w:val="nl-NL" w:eastAsia="en-US"/>
    </w:rPr>
  </w:style>
  <w:style w:type="character" w:styleId="HTML-citaat">
    <w:name w:val="HTML Cite"/>
    <w:basedOn w:val="Standaardalinea-lettertype"/>
    <w:rsid w:val="007F34C2"/>
    <w:rPr>
      <w:i/>
      <w:iCs/>
      <w:lang w:val="nl-NL"/>
    </w:rPr>
  </w:style>
  <w:style w:type="character" w:styleId="HTML-schrijfmachine">
    <w:name w:val="HTML Typewriter"/>
    <w:basedOn w:val="Standaardalinea-lettertype"/>
    <w:rsid w:val="007F34C2"/>
    <w:rPr>
      <w:rFonts w:ascii="Consolas" w:hAnsi="Consolas" w:cs="Consolas"/>
      <w:sz w:val="20"/>
      <w:szCs w:val="20"/>
      <w:lang w:val="nl-NL"/>
    </w:rPr>
  </w:style>
  <w:style w:type="character" w:styleId="HTML-toetsenbord">
    <w:name w:val="HTML Keyboard"/>
    <w:basedOn w:val="Standaardalinea-lettertype"/>
    <w:rsid w:val="007F34C2"/>
    <w:rPr>
      <w:rFonts w:ascii="Consolas" w:hAnsi="Consolas" w:cs="Consolas"/>
      <w:sz w:val="20"/>
      <w:szCs w:val="20"/>
      <w:lang w:val="nl-NL"/>
    </w:rPr>
  </w:style>
  <w:style w:type="character" w:styleId="HTML-voorbeeld">
    <w:name w:val="HTML Sample"/>
    <w:basedOn w:val="Standaardalinea-lettertype"/>
    <w:rsid w:val="007F34C2"/>
    <w:rPr>
      <w:rFonts w:ascii="Consolas" w:hAnsi="Consolas" w:cs="Consolas"/>
      <w:sz w:val="24"/>
      <w:szCs w:val="24"/>
      <w:lang w:val="nl-NL"/>
    </w:rPr>
  </w:style>
  <w:style w:type="character" w:styleId="Hyperlink">
    <w:name w:val="Hyperlink"/>
    <w:basedOn w:val="Standaardalinea-lettertype"/>
    <w:rsid w:val="007F34C2"/>
    <w:rPr>
      <w:color w:val="0000FF" w:themeColor="hyperlink"/>
      <w:u w:val="single"/>
      <w:lang w:val="nl-NL"/>
    </w:rPr>
  </w:style>
  <w:style w:type="paragraph" w:styleId="Index1">
    <w:name w:val="index 1"/>
    <w:basedOn w:val="Standaard"/>
    <w:next w:val="Standaard"/>
    <w:autoRedefine/>
    <w:rsid w:val="007F34C2"/>
    <w:pPr>
      <w:spacing w:line="240" w:lineRule="auto"/>
      <w:ind w:left="180" w:hanging="180"/>
    </w:pPr>
  </w:style>
  <w:style w:type="paragraph" w:styleId="Index3">
    <w:name w:val="index 3"/>
    <w:basedOn w:val="Standaard"/>
    <w:next w:val="Standaard"/>
    <w:autoRedefine/>
    <w:rsid w:val="007F34C2"/>
    <w:pPr>
      <w:spacing w:line="240" w:lineRule="auto"/>
      <w:ind w:left="540" w:hanging="180"/>
    </w:pPr>
  </w:style>
  <w:style w:type="paragraph" w:styleId="Index4">
    <w:name w:val="index 4"/>
    <w:basedOn w:val="Standaard"/>
    <w:next w:val="Standaard"/>
    <w:autoRedefine/>
    <w:rsid w:val="007F34C2"/>
    <w:pPr>
      <w:spacing w:line="240" w:lineRule="auto"/>
      <w:ind w:left="720" w:hanging="180"/>
    </w:pPr>
  </w:style>
  <w:style w:type="paragraph" w:styleId="Index5">
    <w:name w:val="index 5"/>
    <w:basedOn w:val="Standaard"/>
    <w:next w:val="Standaard"/>
    <w:autoRedefine/>
    <w:rsid w:val="007F34C2"/>
    <w:pPr>
      <w:spacing w:line="240" w:lineRule="auto"/>
      <w:ind w:left="900" w:hanging="180"/>
    </w:pPr>
  </w:style>
  <w:style w:type="paragraph" w:styleId="Index6">
    <w:name w:val="index 6"/>
    <w:basedOn w:val="Standaard"/>
    <w:next w:val="Standaard"/>
    <w:autoRedefine/>
    <w:rsid w:val="007F34C2"/>
    <w:pPr>
      <w:spacing w:line="240" w:lineRule="auto"/>
      <w:ind w:left="1080" w:hanging="180"/>
    </w:pPr>
  </w:style>
  <w:style w:type="paragraph" w:styleId="Index7">
    <w:name w:val="index 7"/>
    <w:basedOn w:val="Standaard"/>
    <w:next w:val="Standaard"/>
    <w:autoRedefine/>
    <w:rsid w:val="007F34C2"/>
    <w:pPr>
      <w:spacing w:line="240" w:lineRule="auto"/>
      <w:ind w:left="1260" w:hanging="180"/>
    </w:pPr>
  </w:style>
  <w:style w:type="paragraph" w:styleId="Index8">
    <w:name w:val="index 8"/>
    <w:basedOn w:val="Standaard"/>
    <w:next w:val="Standaard"/>
    <w:autoRedefine/>
    <w:rsid w:val="007F34C2"/>
    <w:pPr>
      <w:spacing w:line="240" w:lineRule="auto"/>
      <w:ind w:left="1440" w:hanging="180"/>
    </w:pPr>
  </w:style>
  <w:style w:type="paragraph" w:styleId="Index9">
    <w:name w:val="index 9"/>
    <w:basedOn w:val="Standaard"/>
    <w:next w:val="Standaard"/>
    <w:autoRedefine/>
    <w:rsid w:val="007F34C2"/>
    <w:pPr>
      <w:spacing w:line="240" w:lineRule="auto"/>
      <w:ind w:left="1620" w:hanging="180"/>
    </w:pPr>
  </w:style>
  <w:style w:type="paragraph" w:styleId="Indexkop">
    <w:name w:val="index heading"/>
    <w:basedOn w:val="Standaard"/>
    <w:next w:val="Index1"/>
    <w:rsid w:val="007F34C2"/>
    <w:rPr>
      <w:rFonts w:asciiTheme="majorHAnsi" w:eastAsiaTheme="majorEastAsia" w:hAnsiTheme="majorHAnsi" w:cstheme="majorBidi"/>
      <w:b/>
      <w:bCs/>
    </w:rPr>
  </w:style>
  <w:style w:type="paragraph" w:styleId="Inhopg6">
    <w:name w:val="toc 6"/>
    <w:basedOn w:val="Standaard"/>
    <w:next w:val="Standaard"/>
    <w:autoRedefine/>
    <w:rsid w:val="007F34C2"/>
    <w:pPr>
      <w:spacing w:after="100"/>
      <w:ind w:left="900"/>
    </w:pPr>
  </w:style>
  <w:style w:type="paragraph" w:styleId="Inhopg7">
    <w:name w:val="toc 7"/>
    <w:basedOn w:val="Standaard"/>
    <w:next w:val="Standaard"/>
    <w:autoRedefine/>
    <w:rsid w:val="007F34C2"/>
    <w:pPr>
      <w:spacing w:after="100"/>
      <w:ind w:left="1080"/>
    </w:pPr>
  </w:style>
  <w:style w:type="paragraph" w:styleId="Inhopg8">
    <w:name w:val="toc 8"/>
    <w:basedOn w:val="Standaard"/>
    <w:next w:val="Standaard"/>
    <w:autoRedefine/>
    <w:rsid w:val="007F34C2"/>
    <w:pPr>
      <w:spacing w:after="100"/>
      <w:ind w:left="1260"/>
    </w:pPr>
  </w:style>
  <w:style w:type="paragraph" w:styleId="Inhopg9">
    <w:name w:val="toc 9"/>
    <w:basedOn w:val="Standaard"/>
    <w:next w:val="Standaard"/>
    <w:autoRedefine/>
    <w:rsid w:val="007F34C2"/>
    <w:pPr>
      <w:spacing w:after="100"/>
      <w:ind w:left="1440"/>
    </w:pPr>
  </w:style>
  <w:style w:type="character" w:styleId="Intensievebenadrukking">
    <w:name w:val="Intense Emphasis"/>
    <w:basedOn w:val="Standaardalinea-lettertype"/>
    <w:uiPriority w:val="21"/>
    <w:qFormat/>
    <w:rsid w:val="007F34C2"/>
    <w:rPr>
      <w:b/>
      <w:bCs/>
      <w:i/>
      <w:iCs/>
      <w:color w:val="4F81BD" w:themeColor="accent1"/>
      <w:lang w:val="nl-NL"/>
    </w:rPr>
  </w:style>
  <w:style w:type="character" w:styleId="Intensieveverwijzing">
    <w:name w:val="Intense Reference"/>
    <w:basedOn w:val="Standaardalinea-lettertype"/>
    <w:uiPriority w:val="32"/>
    <w:qFormat/>
    <w:rsid w:val="007F34C2"/>
    <w:rPr>
      <w:b/>
      <w:bCs/>
      <w:smallCaps/>
      <w:color w:val="C0504D" w:themeColor="accent2"/>
      <w:spacing w:val="5"/>
      <w:u w:val="single"/>
      <w:lang w:val="nl-NL"/>
    </w:rPr>
  </w:style>
  <w:style w:type="table" w:styleId="Klassieketabel1">
    <w:name w:val="Table Classic 1"/>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7F34C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7F34C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7F34C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7F34C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7F34C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7F34C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7F34C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7F34C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7F34C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7F34C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7F34C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7F34C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7F34C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7F34C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7F34C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7F34C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7F34C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7F34C2"/>
    <w:pPr>
      <w:numPr>
        <w:numId w:val="0"/>
      </w:numPr>
      <w:spacing w:before="480" w:after="0"/>
      <w:outlineLvl w:val="9"/>
    </w:pPr>
    <w:rPr>
      <w:rFonts w:asciiTheme="majorHAnsi" w:hAnsiTheme="majorHAnsi"/>
      <w:color w:val="365F91" w:themeColor="accent1" w:themeShade="BF"/>
      <w:sz w:val="28"/>
    </w:rPr>
  </w:style>
  <w:style w:type="table" w:styleId="Lichtraster">
    <w:name w:val="Light Grid"/>
    <w:basedOn w:val="Standaardtabel"/>
    <w:uiPriority w:val="62"/>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7F34C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7F34C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7F34C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7F34C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7F34C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7F34C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7F34C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7F34C2"/>
    <w:pPr>
      <w:ind w:left="283" w:hanging="283"/>
      <w:contextualSpacing/>
    </w:pPr>
  </w:style>
  <w:style w:type="paragraph" w:styleId="Lijst2">
    <w:name w:val="List 2"/>
    <w:basedOn w:val="Standaard"/>
    <w:rsid w:val="007F34C2"/>
    <w:pPr>
      <w:ind w:left="566" w:hanging="283"/>
      <w:contextualSpacing/>
    </w:pPr>
  </w:style>
  <w:style w:type="paragraph" w:styleId="Lijst3">
    <w:name w:val="List 3"/>
    <w:basedOn w:val="Standaard"/>
    <w:rsid w:val="007F34C2"/>
    <w:pPr>
      <w:ind w:left="849" w:hanging="283"/>
      <w:contextualSpacing/>
    </w:pPr>
  </w:style>
  <w:style w:type="paragraph" w:styleId="Lijst4">
    <w:name w:val="List 4"/>
    <w:basedOn w:val="Standaard"/>
    <w:rsid w:val="007F34C2"/>
    <w:pPr>
      <w:ind w:left="1132" w:hanging="283"/>
      <w:contextualSpacing/>
    </w:pPr>
  </w:style>
  <w:style w:type="paragraph" w:styleId="Lijst5">
    <w:name w:val="List 5"/>
    <w:basedOn w:val="Standaard"/>
    <w:rsid w:val="007F34C2"/>
    <w:pPr>
      <w:ind w:left="1415" w:hanging="283"/>
      <w:contextualSpacing/>
    </w:pPr>
  </w:style>
  <w:style w:type="paragraph" w:styleId="Lijstmetafbeeldingen">
    <w:name w:val="table of figures"/>
    <w:basedOn w:val="Standaard"/>
    <w:next w:val="Standaard"/>
    <w:rsid w:val="007F34C2"/>
  </w:style>
  <w:style w:type="paragraph" w:styleId="Lijstopsomteken">
    <w:name w:val="List Bullet"/>
    <w:basedOn w:val="Standaard"/>
    <w:rsid w:val="007F34C2"/>
    <w:pPr>
      <w:numPr>
        <w:numId w:val="5"/>
      </w:numPr>
      <w:contextualSpacing/>
    </w:pPr>
  </w:style>
  <w:style w:type="paragraph" w:styleId="Lijstopsomteken2">
    <w:name w:val="List Bullet 2"/>
    <w:basedOn w:val="Standaard"/>
    <w:rsid w:val="007F34C2"/>
    <w:pPr>
      <w:numPr>
        <w:numId w:val="6"/>
      </w:numPr>
      <w:contextualSpacing/>
    </w:pPr>
  </w:style>
  <w:style w:type="paragraph" w:styleId="Lijstopsomteken3">
    <w:name w:val="List Bullet 3"/>
    <w:basedOn w:val="Standaard"/>
    <w:rsid w:val="007F34C2"/>
    <w:pPr>
      <w:numPr>
        <w:numId w:val="7"/>
      </w:numPr>
      <w:contextualSpacing/>
    </w:pPr>
  </w:style>
  <w:style w:type="paragraph" w:styleId="Lijstopsomteken4">
    <w:name w:val="List Bullet 4"/>
    <w:basedOn w:val="Standaard"/>
    <w:rsid w:val="007F34C2"/>
    <w:pPr>
      <w:numPr>
        <w:numId w:val="8"/>
      </w:numPr>
      <w:contextualSpacing/>
    </w:pPr>
  </w:style>
  <w:style w:type="paragraph" w:styleId="Lijstopsomteken5">
    <w:name w:val="List Bullet 5"/>
    <w:basedOn w:val="Standaard"/>
    <w:rsid w:val="007F34C2"/>
    <w:pPr>
      <w:numPr>
        <w:numId w:val="9"/>
      </w:numPr>
      <w:contextualSpacing/>
    </w:pPr>
  </w:style>
  <w:style w:type="paragraph" w:styleId="Lijstnummering">
    <w:name w:val="List Number"/>
    <w:basedOn w:val="Standaard"/>
    <w:rsid w:val="007F34C2"/>
    <w:pPr>
      <w:numPr>
        <w:numId w:val="10"/>
      </w:numPr>
      <w:contextualSpacing/>
    </w:pPr>
  </w:style>
  <w:style w:type="paragraph" w:styleId="Lijstnummering2">
    <w:name w:val="List Number 2"/>
    <w:basedOn w:val="Standaard"/>
    <w:rsid w:val="007F34C2"/>
    <w:pPr>
      <w:numPr>
        <w:numId w:val="11"/>
      </w:numPr>
      <w:contextualSpacing/>
    </w:pPr>
  </w:style>
  <w:style w:type="paragraph" w:styleId="Lijstnummering3">
    <w:name w:val="List Number 3"/>
    <w:basedOn w:val="Standaard"/>
    <w:rsid w:val="007F34C2"/>
    <w:pPr>
      <w:numPr>
        <w:numId w:val="12"/>
      </w:numPr>
      <w:contextualSpacing/>
    </w:pPr>
  </w:style>
  <w:style w:type="paragraph" w:styleId="Lijstnummering4">
    <w:name w:val="List Number 4"/>
    <w:basedOn w:val="Standaard"/>
    <w:rsid w:val="007F34C2"/>
    <w:pPr>
      <w:numPr>
        <w:numId w:val="13"/>
      </w:numPr>
      <w:contextualSpacing/>
    </w:pPr>
  </w:style>
  <w:style w:type="paragraph" w:styleId="Lijstnummering5">
    <w:name w:val="List Number 5"/>
    <w:basedOn w:val="Standaard"/>
    <w:rsid w:val="007F34C2"/>
    <w:pPr>
      <w:numPr>
        <w:numId w:val="14"/>
      </w:numPr>
      <w:contextualSpacing/>
    </w:pPr>
  </w:style>
  <w:style w:type="paragraph" w:styleId="Lijstvoortzetting">
    <w:name w:val="List Continue"/>
    <w:basedOn w:val="Standaard"/>
    <w:rsid w:val="007F34C2"/>
    <w:pPr>
      <w:spacing w:after="120"/>
      <w:ind w:left="283"/>
      <w:contextualSpacing/>
    </w:pPr>
  </w:style>
  <w:style w:type="paragraph" w:styleId="Lijstvoortzetting2">
    <w:name w:val="List Continue 2"/>
    <w:basedOn w:val="Standaard"/>
    <w:rsid w:val="007F34C2"/>
    <w:pPr>
      <w:spacing w:after="120"/>
      <w:ind w:left="566"/>
      <w:contextualSpacing/>
    </w:pPr>
  </w:style>
  <w:style w:type="paragraph" w:styleId="Lijstvoortzetting3">
    <w:name w:val="List Continue 3"/>
    <w:basedOn w:val="Standaard"/>
    <w:rsid w:val="007F34C2"/>
    <w:pPr>
      <w:spacing w:after="120"/>
      <w:ind w:left="849"/>
      <w:contextualSpacing/>
    </w:pPr>
  </w:style>
  <w:style w:type="paragraph" w:styleId="Lijstvoortzetting4">
    <w:name w:val="List Continue 4"/>
    <w:basedOn w:val="Standaard"/>
    <w:rsid w:val="007F34C2"/>
    <w:pPr>
      <w:spacing w:after="120"/>
      <w:ind w:left="1132"/>
      <w:contextualSpacing/>
    </w:pPr>
  </w:style>
  <w:style w:type="paragraph" w:styleId="Lijstvoortzetting5">
    <w:name w:val="List Continue 5"/>
    <w:basedOn w:val="Standaard"/>
    <w:rsid w:val="007F34C2"/>
    <w:pPr>
      <w:spacing w:after="120"/>
      <w:ind w:left="1415"/>
      <w:contextualSpacing/>
    </w:pPr>
  </w:style>
  <w:style w:type="paragraph" w:styleId="Macrotekst">
    <w:name w:val="macro"/>
    <w:link w:val="MacrotekstChar"/>
    <w:rsid w:val="007F34C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7F34C2"/>
    <w:rPr>
      <w:rFonts w:ascii="Consolas" w:hAnsi="Consolas" w:cs="Consolas"/>
      <w:lang w:val="nl-NL" w:eastAsia="en-US"/>
    </w:rPr>
  </w:style>
  <w:style w:type="character" w:styleId="Nadruk">
    <w:name w:val="Emphasis"/>
    <w:basedOn w:val="Standaardalinea-lettertype"/>
    <w:qFormat/>
    <w:rsid w:val="007F34C2"/>
    <w:rPr>
      <w:i/>
      <w:iCs/>
      <w:lang w:val="nl-NL"/>
    </w:rPr>
  </w:style>
  <w:style w:type="paragraph" w:styleId="Normaalweb">
    <w:name w:val="Normal (Web)"/>
    <w:basedOn w:val="Standaard"/>
    <w:rsid w:val="007F34C2"/>
    <w:rPr>
      <w:rFonts w:ascii="Times New Roman" w:hAnsi="Times New Roman"/>
      <w:sz w:val="24"/>
    </w:rPr>
  </w:style>
  <w:style w:type="paragraph" w:styleId="Notitiekop">
    <w:name w:val="Note Heading"/>
    <w:basedOn w:val="Standaard"/>
    <w:next w:val="Standaard"/>
    <w:link w:val="NotitiekopChar"/>
    <w:rsid w:val="007F34C2"/>
    <w:pPr>
      <w:spacing w:line="240" w:lineRule="auto"/>
    </w:pPr>
  </w:style>
  <w:style w:type="character" w:customStyle="1" w:styleId="NotitiekopChar">
    <w:name w:val="Notitiekop Char"/>
    <w:basedOn w:val="Standaardalinea-lettertype"/>
    <w:link w:val="Notitiekop"/>
    <w:rsid w:val="007F34C2"/>
    <w:rPr>
      <w:rFonts w:ascii="Trebuchet MS" w:hAnsi="Trebuchet MS"/>
      <w:sz w:val="18"/>
      <w:szCs w:val="24"/>
      <w:lang w:val="nl-NL" w:eastAsia="en-US"/>
    </w:rPr>
  </w:style>
  <w:style w:type="paragraph" w:styleId="Ondertitel">
    <w:name w:val="Subtitle"/>
    <w:basedOn w:val="Standaard"/>
    <w:next w:val="Standaard"/>
    <w:link w:val="OndertitelChar"/>
    <w:qFormat/>
    <w:rsid w:val="007F34C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7F34C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7F34C2"/>
    <w:pPr>
      <w:spacing w:line="240" w:lineRule="auto"/>
    </w:pPr>
    <w:rPr>
      <w:szCs w:val="20"/>
    </w:rPr>
  </w:style>
  <w:style w:type="character" w:customStyle="1" w:styleId="TekstopmerkingChar">
    <w:name w:val="Tekst opmerking Char"/>
    <w:basedOn w:val="Standaardalinea-lettertype"/>
    <w:link w:val="Tekstopmerking"/>
    <w:rsid w:val="007F34C2"/>
    <w:rPr>
      <w:rFonts w:ascii="Trebuchet MS" w:hAnsi="Trebuchet MS"/>
      <w:lang w:val="nl-NL" w:eastAsia="en-US"/>
    </w:rPr>
  </w:style>
  <w:style w:type="paragraph" w:styleId="Onderwerpvanopmerking">
    <w:name w:val="annotation subject"/>
    <w:basedOn w:val="Tekstopmerking"/>
    <w:next w:val="Tekstopmerking"/>
    <w:link w:val="OnderwerpvanopmerkingChar"/>
    <w:rsid w:val="007F34C2"/>
    <w:rPr>
      <w:b/>
      <w:bCs/>
    </w:rPr>
  </w:style>
  <w:style w:type="character" w:customStyle="1" w:styleId="OnderwerpvanopmerkingChar">
    <w:name w:val="Onderwerp van opmerking Char"/>
    <w:basedOn w:val="TekstopmerkingChar"/>
    <w:link w:val="Onderwerpvanopmerking"/>
    <w:rsid w:val="007F34C2"/>
    <w:rPr>
      <w:rFonts w:ascii="Trebuchet MS" w:hAnsi="Trebuchet MS"/>
      <w:b/>
      <w:bCs/>
      <w:lang w:val="nl-NL" w:eastAsia="en-US"/>
    </w:rPr>
  </w:style>
  <w:style w:type="character" w:styleId="Paginanummer">
    <w:name w:val="page number"/>
    <w:basedOn w:val="Standaardalinea-lettertype"/>
    <w:rsid w:val="007F34C2"/>
    <w:rPr>
      <w:lang w:val="nl-NL"/>
    </w:rPr>
  </w:style>
  <w:style w:type="paragraph" w:styleId="Plattetekst">
    <w:name w:val="Body Text"/>
    <w:basedOn w:val="Standaard"/>
    <w:link w:val="PlattetekstChar"/>
    <w:rsid w:val="007F34C2"/>
    <w:pPr>
      <w:spacing w:after="120"/>
    </w:pPr>
  </w:style>
  <w:style w:type="character" w:customStyle="1" w:styleId="PlattetekstChar">
    <w:name w:val="Platte tekst Char"/>
    <w:basedOn w:val="Standaardalinea-lettertype"/>
    <w:link w:val="Plattetekst"/>
    <w:rsid w:val="007F34C2"/>
    <w:rPr>
      <w:rFonts w:ascii="Trebuchet MS" w:hAnsi="Trebuchet MS"/>
      <w:sz w:val="18"/>
      <w:szCs w:val="24"/>
      <w:lang w:val="nl-NL" w:eastAsia="en-US"/>
    </w:rPr>
  </w:style>
  <w:style w:type="paragraph" w:styleId="Plattetekst2">
    <w:name w:val="Body Text 2"/>
    <w:basedOn w:val="Standaard"/>
    <w:link w:val="Plattetekst2Char"/>
    <w:rsid w:val="007F34C2"/>
    <w:pPr>
      <w:spacing w:after="120" w:line="480" w:lineRule="auto"/>
    </w:pPr>
  </w:style>
  <w:style w:type="character" w:customStyle="1" w:styleId="Plattetekst2Char">
    <w:name w:val="Platte tekst 2 Char"/>
    <w:basedOn w:val="Standaardalinea-lettertype"/>
    <w:link w:val="Plattetekst2"/>
    <w:rsid w:val="007F34C2"/>
    <w:rPr>
      <w:rFonts w:ascii="Trebuchet MS" w:hAnsi="Trebuchet MS"/>
      <w:sz w:val="18"/>
      <w:szCs w:val="24"/>
      <w:lang w:val="nl-NL" w:eastAsia="en-US"/>
    </w:rPr>
  </w:style>
  <w:style w:type="paragraph" w:styleId="Plattetekst3">
    <w:name w:val="Body Text 3"/>
    <w:basedOn w:val="Standaard"/>
    <w:link w:val="Plattetekst3Char"/>
    <w:rsid w:val="007F34C2"/>
    <w:pPr>
      <w:spacing w:after="120"/>
    </w:pPr>
    <w:rPr>
      <w:sz w:val="16"/>
      <w:szCs w:val="16"/>
    </w:rPr>
  </w:style>
  <w:style w:type="character" w:customStyle="1" w:styleId="Plattetekst3Char">
    <w:name w:val="Platte tekst 3 Char"/>
    <w:basedOn w:val="Standaardalinea-lettertype"/>
    <w:link w:val="Plattetekst3"/>
    <w:rsid w:val="007F34C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7F34C2"/>
    <w:pPr>
      <w:spacing w:after="0"/>
      <w:ind w:firstLine="360"/>
    </w:pPr>
  </w:style>
  <w:style w:type="character" w:customStyle="1" w:styleId="PlatteteksteersteinspringingChar">
    <w:name w:val="Platte tekst eerste inspringing Char"/>
    <w:basedOn w:val="PlattetekstChar"/>
    <w:link w:val="Platteteksteersteinspringing"/>
    <w:rsid w:val="007F34C2"/>
    <w:rPr>
      <w:rFonts w:ascii="Trebuchet MS" w:hAnsi="Trebuchet MS"/>
      <w:sz w:val="18"/>
      <w:szCs w:val="24"/>
      <w:lang w:val="nl-NL" w:eastAsia="en-US"/>
    </w:rPr>
  </w:style>
  <w:style w:type="paragraph" w:styleId="Plattetekstinspringen">
    <w:name w:val="Body Text Indent"/>
    <w:basedOn w:val="Standaard"/>
    <w:link w:val="PlattetekstinspringenChar"/>
    <w:rsid w:val="007F34C2"/>
    <w:pPr>
      <w:spacing w:after="120"/>
      <w:ind w:left="283"/>
    </w:pPr>
  </w:style>
  <w:style w:type="character" w:customStyle="1" w:styleId="PlattetekstinspringenChar">
    <w:name w:val="Platte tekst inspringen Char"/>
    <w:basedOn w:val="Standaardalinea-lettertype"/>
    <w:link w:val="Plattetekstinspringen"/>
    <w:rsid w:val="007F34C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7F34C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7F34C2"/>
    <w:rPr>
      <w:rFonts w:ascii="Trebuchet MS" w:hAnsi="Trebuchet MS"/>
      <w:sz w:val="18"/>
      <w:szCs w:val="24"/>
      <w:lang w:val="nl-NL" w:eastAsia="en-US"/>
    </w:rPr>
  </w:style>
  <w:style w:type="paragraph" w:styleId="Plattetekstinspringen2">
    <w:name w:val="Body Text Indent 2"/>
    <w:basedOn w:val="Standaard"/>
    <w:link w:val="Plattetekstinspringen2Char"/>
    <w:rsid w:val="007F34C2"/>
    <w:pPr>
      <w:spacing w:after="120" w:line="480" w:lineRule="auto"/>
      <w:ind w:left="283"/>
    </w:pPr>
  </w:style>
  <w:style w:type="character" w:customStyle="1" w:styleId="Plattetekstinspringen2Char">
    <w:name w:val="Platte tekst inspringen 2 Char"/>
    <w:basedOn w:val="Standaardalinea-lettertype"/>
    <w:link w:val="Plattetekstinspringen2"/>
    <w:rsid w:val="007F34C2"/>
    <w:rPr>
      <w:rFonts w:ascii="Trebuchet MS" w:hAnsi="Trebuchet MS"/>
      <w:sz w:val="18"/>
      <w:szCs w:val="24"/>
      <w:lang w:val="nl-NL" w:eastAsia="en-US"/>
    </w:rPr>
  </w:style>
  <w:style w:type="paragraph" w:styleId="Plattetekstinspringen3">
    <w:name w:val="Body Text Indent 3"/>
    <w:basedOn w:val="Standaard"/>
    <w:link w:val="Plattetekstinspringen3Char"/>
    <w:rsid w:val="007F34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7F34C2"/>
    <w:rPr>
      <w:rFonts w:ascii="Trebuchet MS" w:hAnsi="Trebuchet MS"/>
      <w:sz w:val="16"/>
      <w:szCs w:val="16"/>
      <w:lang w:val="nl-NL" w:eastAsia="en-US"/>
    </w:rPr>
  </w:style>
  <w:style w:type="table" w:styleId="Professioneletabel">
    <w:name w:val="Table Professional"/>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7F34C2"/>
    <w:rPr>
      <w:lang w:val="nl-NL"/>
    </w:rPr>
  </w:style>
  <w:style w:type="paragraph" w:styleId="Standaardinspringing">
    <w:name w:val="Normal Indent"/>
    <w:basedOn w:val="Standaard"/>
    <w:rsid w:val="007F34C2"/>
    <w:pPr>
      <w:ind w:left="708"/>
    </w:pPr>
  </w:style>
  <w:style w:type="character" w:styleId="Subtielebenadrukking">
    <w:name w:val="Subtle Emphasis"/>
    <w:basedOn w:val="Standaardalinea-lettertype"/>
    <w:uiPriority w:val="19"/>
    <w:qFormat/>
    <w:rsid w:val="007F34C2"/>
    <w:rPr>
      <w:i/>
      <w:iCs/>
      <w:color w:val="808080" w:themeColor="text1" w:themeTint="7F"/>
      <w:lang w:val="nl-NL"/>
    </w:rPr>
  </w:style>
  <w:style w:type="character" w:styleId="Subtieleverwijzing">
    <w:name w:val="Subtle Reference"/>
    <w:basedOn w:val="Standaardalinea-lettertype"/>
    <w:uiPriority w:val="31"/>
    <w:qFormat/>
    <w:rsid w:val="007F34C2"/>
    <w:rPr>
      <w:smallCaps/>
      <w:color w:val="C0504D" w:themeColor="accent2"/>
      <w:u w:val="single"/>
      <w:lang w:val="nl-NL"/>
    </w:rPr>
  </w:style>
  <w:style w:type="table" w:styleId="Tabelkolommen1">
    <w:name w:val="Table Columns 1"/>
    <w:basedOn w:val="Standaardtabel"/>
    <w:rsid w:val="007F34C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7F34C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7F34C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7F34C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7F34C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7F34C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7F34C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7F34C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7F34C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7F34C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7F34C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7F34C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7F34C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7F34C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7F34C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F34C2"/>
    <w:rPr>
      <w:color w:val="808080"/>
      <w:lang w:val="nl-NL"/>
    </w:rPr>
  </w:style>
  <w:style w:type="paragraph" w:styleId="Tekstzonderopmaak">
    <w:name w:val="Plain Text"/>
    <w:basedOn w:val="Standaard"/>
    <w:link w:val="TekstzonderopmaakChar"/>
    <w:rsid w:val="007F34C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7F34C2"/>
    <w:rPr>
      <w:rFonts w:ascii="Consolas" w:hAnsi="Consolas" w:cs="Consolas"/>
      <w:sz w:val="21"/>
      <w:szCs w:val="21"/>
      <w:lang w:val="nl-NL" w:eastAsia="en-US"/>
    </w:rPr>
  </w:style>
  <w:style w:type="paragraph" w:styleId="Titel">
    <w:name w:val="Title"/>
    <w:basedOn w:val="Standaard"/>
    <w:next w:val="Standaard"/>
    <w:link w:val="TitelChar"/>
    <w:qFormat/>
    <w:rsid w:val="007F34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7F34C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7F34C2"/>
    <w:rPr>
      <w:b/>
      <w:bCs/>
      <w:smallCaps/>
      <w:spacing w:val="5"/>
      <w:lang w:val="nl-NL"/>
    </w:rPr>
  </w:style>
  <w:style w:type="table" w:styleId="Verfijndetabel1">
    <w:name w:val="Table Subtle 1"/>
    <w:basedOn w:val="Standaardtabel"/>
    <w:rsid w:val="007F34C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7F34C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7F34C2"/>
    <w:rPr>
      <w:sz w:val="16"/>
      <w:szCs w:val="16"/>
      <w:lang w:val="nl-NL"/>
    </w:rPr>
  </w:style>
  <w:style w:type="table" w:styleId="Webtabel1">
    <w:name w:val="Table Web 1"/>
    <w:basedOn w:val="Standaardtabel"/>
    <w:rsid w:val="007F34C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7F34C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7F34C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7F34C2"/>
    <w:rPr>
      <w:b/>
      <w:bCs/>
      <w:lang w:val="nl-NL"/>
    </w:rPr>
  </w:style>
  <w:style w:type="paragraph" w:customStyle="1" w:styleId="Default">
    <w:name w:val="Default"/>
    <w:rsid w:val="006553DB"/>
    <w:pPr>
      <w:autoSpaceDE w:val="0"/>
      <w:autoSpaceDN w:val="0"/>
      <w:adjustRightInd w:val="0"/>
    </w:pPr>
    <w:rPr>
      <w:rFonts w:cs="Calibri"/>
      <w:color w:val="000000"/>
      <w:sz w:val="24"/>
      <w:lang w:val="nl-NL"/>
    </w:rPr>
  </w:style>
  <w:style w:type="paragraph" w:customStyle="1" w:styleId="Footertitlest">
    <w:name w:val="Footer_title_st"/>
    <w:basedOn w:val="footertext"/>
    <w:qFormat/>
    <w:rsid w:val="00033A99"/>
    <w:pPr>
      <w:framePr w:wrap="around" w:y="15241"/>
      <w:spacing w:line="190" w:lineRule="atLeast"/>
      <w:jc w:val="righ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324">
      <w:bodyDiv w:val="1"/>
      <w:marLeft w:val="0"/>
      <w:marRight w:val="0"/>
      <w:marTop w:val="0"/>
      <w:marBottom w:val="0"/>
      <w:divBdr>
        <w:top w:val="none" w:sz="0" w:space="0" w:color="auto"/>
        <w:left w:val="none" w:sz="0" w:space="0" w:color="auto"/>
        <w:bottom w:val="none" w:sz="0" w:space="0" w:color="auto"/>
        <w:right w:val="none" w:sz="0" w:space="0" w:color="auto"/>
      </w:divBdr>
    </w:div>
    <w:div w:id="11303401">
      <w:bodyDiv w:val="1"/>
      <w:marLeft w:val="0"/>
      <w:marRight w:val="0"/>
      <w:marTop w:val="0"/>
      <w:marBottom w:val="0"/>
      <w:divBdr>
        <w:top w:val="none" w:sz="0" w:space="0" w:color="auto"/>
        <w:left w:val="none" w:sz="0" w:space="0" w:color="auto"/>
        <w:bottom w:val="none" w:sz="0" w:space="0" w:color="auto"/>
        <w:right w:val="none" w:sz="0" w:space="0" w:color="auto"/>
      </w:divBdr>
    </w:div>
    <w:div w:id="29426644">
      <w:bodyDiv w:val="1"/>
      <w:marLeft w:val="0"/>
      <w:marRight w:val="0"/>
      <w:marTop w:val="0"/>
      <w:marBottom w:val="0"/>
      <w:divBdr>
        <w:top w:val="none" w:sz="0" w:space="0" w:color="auto"/>
        <w:left w:val="none" w:sz="0" w:space="0" w:color="auto"/>
        <w:bottom w:val="none" w:sz="0" w:space="0" w:color="auto"/>
        <w:right w:val="none" w:sz="0" w:space="0" w:color="auto"/>
      </w:divBdr>
    </w:div>
    <w:div w:id="36004684">
      <w:bodyDiv w:val="1"/>
      <w:marLeft w:val="0"/>
      <w:marRight w:val="0"/>
      <w:marTop w:val="0"/>
      <w:marBottom w:val="0"/>
      <w:divBdr>
        <w:top w:val="none" w:sz="0" w:space="0" w:color="auto"/>
        <w:left w:val="none" w:sz="0" w:space="0" w:color="auto"/>
        <w:bottom w:val="none" w:sz="0" w:space="0" w:color="auto"/>
        <w:right w:val="none" w:sz="0" w:space="0" w:color="auto"/>
      </w:divBdr>
    </w:div>
    <w:div w:id="49115357">
      <w:bodyDiv w:val="1"/>
      <w:marLeft w:val="0"/>
      <w:marRight w:val="0"/>
      <w:marTop w:val="0"/>
      <w:marBottom w:val="0"/>
      <w:divBdr>
        <w:top w:val="none" w:sz="0" w:space="0" w:color="auto"/>
        <w:left w:val="none" w:sz="0" w:space="0" w:color="auto"/>
        <w:bottom w:val="none" w:sz="0" w:space="0" w:color="auto"/>
        <w:right w:val="none" w:sz="0" w:space="0" w:color="auto"/>
      </w:divBdr>
    </w:div>
    <w:div w:id="53624632">
      <w:bodyDiv w:val="1"/>
      <w:marLeft w:val="0"/>
      <w:marRight w:val="0"/>
      <w:marTop w:val="0"/>
      <w:marBottom w:val="0"/>
      <w:divBdr>
        <w:top w:val="none" w:sz="0" w:space="0" w:color="auto"/>
        <w:left w:val="none" w:sz="0" w:space="0" w:color="auto"/>
        <w:bottom w:val="none" w:sz="0" w:space="0" w:color="auto"/>
        <w:right w:val="none" w:sz="0" w:space="0" w:color="auto"/>
      </w:divBdr>
    </w:div>
    <w:div w:id="78988241">
      <w:bodyDiv w:val="1"/>
      <w:marLeft w:val="0"/>
      <w:marRight w:val="0"/>
      <w:marTop w:val="0"/>
      <w:marBottom w:val="0"/>
      <w:divBdr>
        <w:top w:val="none" w:sz="0" w:space="0" w:color="auto"/>
        <w:left w:val="none" w:sz="0" w:space="0" w:color="auto"/>
        <w:bottom w:val="none" w:sz="0" w:space="0" w:color="auto"/>
        <w:right w:val="none" w:sz="0" w:space="0" w:color="auto"/>
      </w:divBdr>
    </w:div>
    <w:div w:id="86003664">
      <w:bodyDiv w:val="1"/>
      <w:marLeft w:val="0"/>
      <w:marRight w:val="0"/>
      <w:marTop w:val="0"/>
      <w:marBottom w:val="0"/>
      <w:divBdr>
        <w:top w:val="none" w:sz="0" w:space="0" w:color="auto"/>
        <w:left w:val="none" w:sz="0" w:space="0" w:color="auto"/>
        <w:bottom w:val="none" w:sz="0" w:space="0" w:color="auto"/>
        <w:right w:val="none" w:sz="0" w:space="0" w:color="auto"/>
      </w:divBdr>
    </w:div>
    <w:div w:id="89813410">
      <w:bodyDiv w:val="1"/>
      <w:marLeft w:val="0"/>
      <w:marRight w:val="0"/>
      <w:marTop w:val="0"/>
      <w:marBottom w:val="0"/>
      <w:divBdr>
        <w:top w:val="none" w:sz="0" w:space="0" w:color="auto"/>
        <w:left w:val="none" w:sz="0" w:space="0" w:color="auto"/>
        <w:bottom w:val="none" w:sz="0" w:space="0" w:color="auto"/>
        <w:right w:val="none" w:sz="0" w:space="0" w:color="auto"/>
      </w:divBdr>
    </w:div>
    <w:div w:id="127746540">
      <w:bodyDiv w:val="1"/>
      <w:marLeft w:val="0"/>
      <w:marRight w:val="0"/>
      <w:marTop w:val="0"/>
      <w:marBottom w:val="0"/>
      <w:divBdr>
        <w:top w:val="none" w:sz="0" w:space="0" w:color="auto"/>
        <w:left w:val="none" w:sz="0" w:space="0" w:color="auto"/>
        <w:bottom w:val="none" w:sz="0" w:space="0" w:color="auto"/>
        <w:right w:val="none" w:sz="0" w:space="0" w:color="auto"/>
      </w:divBdr>
    </w:div>
    <w:div w:id="128981256">
      <w:bodyDiv w:val="1"/>
      <w:marLeft w:val="0"/>
      <w:marRight w:val="0"/>
      <w:marTop w:val="0"/>
      <w:marBottom w:val="0"/>
      <w:divBdr>
        <w:top w:val="none" w:sz="0" w:space="0" w:color="auto"/>
        <w:left w:val="none" w:sz="0" w:space="0" w:color="auto"/>
        <w:bottom w:val="none" w:sz="0" w:space="0" w:color="auto"/>
        <w:right w:val="none" w:sz="0" w:space="0" w:color="auto"/>
      </w:divBdr>
    </w:div>
    <w:div w:id="133061594">
      <w:bodyDiv w:val="1"/>
      <w:marLeft w:val="0"/>
      <w:marRight w:val="0"/>
      <w:marTop w:val="0"/>
      <w:marBottom w:val="0"/>
      <w:divBdr>
        <w:top w:val="none" w:sz="0" w:space="0" w:color="auto"/>
        <w:left w:val="none" w:sz="0" w:space="0" w:color="auto"/>
        <w:bottom w:val="none" w:sz="0" w:space="0" w:color="auto"/>
        <w:right w:val="none" w:sz="0" w:space="0" w:color="auto"/>
      </w:divBdr>
    </w:div>
    <w:div w:id="136263021">
      <w:bodyDiv w:val="1"/>
      <w:marLeft w:val="0"/>
      <w:marRight w:val="0"/>
      <w:marTop w:val="0"/>
      <w:marBottom w:val="0"/>
      <w:divBdr>
        <w:top w:val="none" w:sz="0" w:space="0" w:color="auto"/>
        <w:left w:val="none" w:sz="0" w:space="0" w:color="auto"/>
        <w:bottom w:val="none" w:sz="0" w:space="0" w:color="auto"/>
        <w:right w:val="none" w:sz="0" w:space="0" w:color="auto"/>
      </w:divBdr>
    </w:div>
    <w:div w:id="153570370">
      <w:bodyDiv w:val="1"/>
      <w:marLeft w:val="0"/>
      <w:marRight w:val="0"/>
      <w:marTop w:val="0"/>
      <w:marBottom w:val="0"/>
      <w:divBdr>
        <w:top w:val="none" w:sz="0" w:space="0" w:color="auto"/>
        <w:left w:val="none" w:sz="0" w:space="0" w:color="auto"/>
        <w:bottom w:val="none" w:sz="0" w:space="0" w:color="auto"/>
        <w:right w:val="none" w:sz="0" w:space="0" w:color="auto"/>
      </w:divBdr>
    </w:div>
    <w:div w:id="206458972">
      <w:bodyDiv w:val="1"/>
      <w:marLeft w:val="0"/>
      <w:marRight w:val="0"/>
      <w:marTop w:val="0"/>
      <w:marBottom w:val="0"/>
      <w:divBdr>
        <w:top w:val="none" w:sz="0" w:space="0" w:color="auto"/>
        <w:left w:val="none" w:sz="0" w:space="0" w:color="auto"/>
        <w:bottom w:val="none" w:sz="0" w:space="0" w:color="auto"/>
        <w:right w:val="none" w:sz="0" w:space="0" w:color="auto"/>
      </w:divBdr>
    </w:div>
    <w:div w:id="218590755">
      <w:bodyDiv w:val="1"/>
      <w:marLeft w:val="0"/>
      <w:marRight w:val="0"/>
      <w:marTop w:val="0"/>
      <w:marBottom w:val="0"/>
      <w:divBdr>
        <w:top w:val="none" w:sz="0" w:space="0" w:color="auto"/>
        <w:left w:val="none" w:sz="0" w:space="0" w:color="auto"/>
        <w:bottom w:val="none" w:sz="0" w:space="0" w:color="auto"/>
        <w:right w:val="none" w:sz="0" w:space="0" w:color="auto"/>
      </w:divBdr>
    </w:div>
    <w:div w:id="233128858">
      <w:bodyDiv w:val="1"/>
      <w:marLeft w:val="0"/>
      <w:marRight w:val="0"/>
      <w:marTop w:val="0"/>
      <w:marBottom w:val="0"/>
      <w:divBdr>
        <w:top w:val="none" w:sz="0" w:space="0" w:color="auto"/>
        <w:left w:val="none" w:sz="0" w:space="0" w:color="auto"/>
        <w:bottom w:val="none" w:sz="0" w:space="0" w:color="auto"/>
        <w:right w:val="none" w:sz="0" w:space="0" w:color="auto"/>
      </w:divBdr>
    </w:div>
    <w:div w:id="241447706">
      <w:bodyDiv w:val="1"/>
      <w:marLeft w:val="0"/>
      <w:marRight w:val="0"/>
      <w:marTop w:val="0"/>
      <w:marBottom w:val="0"/>
      <w:divBdr>
        <w:top w:val="none" w:sz="0" w:space="0" w:color="auto"/>
        <w:left w:val="none" w:sz="0" w:space="0" w:color="auto"/>
        <w:bottom w:val="none" w:sz="0" w:space="0" w:color="auto"/>
        <w:right w:val="none" w:sz="0" w:space="0" w:color="auto"/>
      </w:divBdr>
    </w:div>
    <w:div w:id="279535529">
      <w:bodyDiv w:val="1"/>
      <w:marLeft w:val="0"/>
      <w:marRight w:val="0"/>
      <w:marTop w:val="0"/>
      <w:marBottom w:val="0"/>
      <w:divBdr>
        <w:top w:val="none" w:sz="0" w:space="0" w:color="auto"/>
        <w:left w:val="none" w:sz="0" w:space="0" w:color="auto"/>
        <w:bottom w:val="none" w:sz="0" w:space="0" w:color="auto"/>
        <w:right w:val="none" w:sz="0" w:space="0" w:color="auto"/>
      </w:divBdr>
    </w:div>
    <w:div w:id="300186857">
      <w:bodyDiv w:val="1"/>
      <w:marLeft w:val="0"/>
      <w:marRight w:val="0"/>
      <w:marTop w:val="0"/>
      <w:marBottom w:val="0"/>
      <w:divBdr>
        <w:top w:val="none" w:sz="0" w:space="0" w:color="auto"/>
        <w:left w:val="none" w:sz="0" w:space="0" w:color="auto"/>
        <w:bottom w:val="none" w:sz="0" w:space="0" w:color="auto"/>
        <w:right w:val="none" w:sz="0" w:space="0" w:color="auto"/>
      </w:divBdr>
    </w:div>
    <w:div w:id="305399102">
      <w:bodyDiv w:val="1"/>
      <w:marLeft w:val="0"/>
      <w:marRight w:val="0"/>
      <w:marTop w:val="0"/>
      <w:marBottom w:val="0"/>
      <w:divBdr>
        <w:top w:val="none" w:sz="0" w:space="0" w:color="auto"/>
        <w:left w:val="none" w:sz="0" w:space="0" w:color="auto"/>
        <w:bottom w:val="none" w:sz="0" w:space="0" w:color="auto"/>
        <w:right w:val="none" w:sz="0" w:space="0" w:color="auto"/>
      </w:divBdr>
    </w:div>
    <w:div w:id="333996381">
      <w:bodyDiv w:val="1"/>
      <w:marLeft w:val="0"/>
      <w:marRight w:val="0"/>
      <w:marTop w:val="0"/>
      <w:marBottom w:val="0"/>
      <w:divBdr>
        <w:top w:val="none" w:sz="0" w:space="0" w:color="auto"/>
        <w:left w:val="none" w:sz="0" w:space="0" w:color="auto"/>
        <w:bottom w:val="none" w:sz="0" w:space="0" w:color="auto"/>
        <w:right w:val="none" w:sz="0" w:space="0" w:color="auto"/>
      </w:divBdr>
    </w:div>
    <w:div w:id="336468486">
      <w:bodyDiv w:val="1"/>
      <w:marLeft w:val="0"/>
      <w:marRight w:val="0"/>
      <w:marTop w:val="0"/>
      <w:marBottom w:val="0"/>
      <w:divBdr>
        <w:top w:val="none" w:sz="0" w:space="0" w:color="auto"/>
        <w:left w:val="none" w:sz="0" w:space="0" w:color="auto"/>
        <w:bottom w:val="none" w:sz="0" w:space="0" w:color="auto"/>
        <w:right w:val="none" w:sz="0" w:space="0" w:color="auto"/>
      </w:divBdr>
    </w:div>
    <w:div w:id="380785767">
      <w:bodyDiv w:val="1"/>
      <w:marLeft w:val="0"/>
      <w:marRight w:val="0"/>
      <w:marTop w:val="0"/>
      <w:marBottom w:val="0"/>
      <w:divBdr>
        <w:top w:val="none" w:sz="0" w:space="0" w:color="auto"/>
        <w:left w:val="none" w:sz="0" w:space="0" w:color="auto"/>
        <w:bottom w:val="none" w:sz="0" w:space="0" w:color="auto"/>
        <w:right w:val="none" w:sz="0" w:space="0" w:color="auto"/>
      </w:divBdr>
    </w:div>
    <w:div w:id="381245762">
      <w:bodyDiv w:val="1"/>
      <w:marLeft w:val="0"/>
      <w:marRight w:val="0"/>
      <w:marTop w:val="0"/>
      <w:marBottom w:val="0"/>
      <w:divBdr>
        <w:top w:val="none" w:sz="0" w:space="0" w:color="auto"/>
        <w:left w:val="none" w:sz="0" w:space="0" w:color="auto"/>
        <w:bottom w:val="none" w:sz="0" w:space="0" w:color="auto"/>
        <w:right w:val="none" w:sz="0" w:space="0" w:color="auto"/>
      </w:divBdr>
    </w:div>
    <w:div w:id="418137447">
      <w:bodyDiv w:val="1"/>
      <w:marLeft w:val="0"/>
      <w:marRight w:val="0"/>
      <w:marTop w:val="0"/>
      <w:marBottom w:val="0"/>
      <w:divBdr>
        <w:top w:val="none" w:sz="0" w:space="0" w:color="auto"/>
        <w:left w:val="none" w:sz="0" w:space="0" w:color="auto"/>
        <w:bottom w:val="none" w:sz="0" w:space="0" w:color="auto"/>
        <w:right w:val="none" w:sz="0" w:space="0" w:color="auto"/>
      </w:divBdr>
    </w:div>
    <w:div w:id="440492603">
      <w:bodyDiv w:val="1"/>
      <w:marLeft w:val="0"/>
      <w:marRight w:val="0"/>
      <w:marTop w:val="0"/>
      <w:marBottom w:val="0"/>
      <w:divBdr>
        <w:top w:val="none" w:sz="0" w:space="0" w:color="auto"/>
        <w:left w:val="none" w:sz="0" w:space="0" w:color="auto"/>
        <w:bottom w:val="none" w:sz="0" w:space="0" w:color="auto"/>
        <w:right w:val="none" w:sz="0" w:space="0" w:color="auto"/>
      </w:divBdr>
    </w:div>
    <w:div w:id="523178255">
      <w:bodyDiv w:val="1"/>
      <w:marLeft w:val="0"/>
      <w:marRight w:val="0"/>
      <w:marTop w:val="0"/>
      <w:marBottom w:val="0"/>
      <w:divBdr>
        <w:top w:val="none" w:sz="0" w:space="0" w:color="auto"/>
        <w:left w:val="none" w:sz="0" w:space="0" w:color="auto"/>
        <w:bottom w:val="none" w:sz="0" w:space="0" w:color="auto"/>
        <w:right w:val="none" w:sz="0" w:space="0" w:color="auto"/>
      </w:divBdr>
    </w:div>
    <w:div w:id="561065831">
      <w:bodyDiv w:val="1"/>
      <w:marLeft w:val="0"/>
      <w:marRight w:val="0"/>
      <w:marTop w:val="0"/>
      <w:marBottom w:val="0"/>
      <w:divBdr>
        <w:top w:val="none" w:sz="0" w:space="0" w:color="auto"/>
        <w:left w:val="none" w:sz="0" w:space="0" w:color="auto"/>
        <w:bottom w:val="none" w:sz="0" w:space="0" w:color="auto"/>
        <w:right w:val="none" w:sz="0" w:space="0" w:color="auto"/>
      </w:divBdr>
    </w:div>
    <w:div w:id="561675908">
      <w:bodyDiv w:val="1"/>
      <w:marLeft w:val="0"/>
      <w:marRight w:val="0"/>
      <w:marTop w:val="0"/>
      <w:marBottom w:val="0"/>
      <w:divBdr>
        <w:top w:val="none" w:sz="0" w:space="0" w:color="auto"/>
        <w:left w:val="none" w:sz="0" w:space="0" w:color="auto"/>
        <w:bottom w:val="none" w:sz="0" w:space="0" w:color="auto"/>
        <w:right w:val="none" w:sz="0" w:space="0" w:color="auto"/>
      </w:divBdr>
    </w:div>
    <w:div w:id="572159411">
      <w:bodyDiv w:val="1"/>
      <w:marLeft w:val="0"/>
      <w:marRight w:val="0"/>
      <w:marTop w:val="0"/>
      <w:marBottom w:val="0"/>
      <w:divBdr>
        <w:top w:val="none" w:sz="0" w:space="0" w:color="auto"/>
        <w:left w:val="none" w:sz="0" w:space="0" w:color="auto"/>
        <w:bottom w:val="none" w:sz="0" w:space="0" w:color="auto"/>
        <w:right w:val="none" w:sz="0" w:space="0" w:color="auto"/>
      </w:divBdr>
    </w:div>
    <w:div w:id="573397843">
      <w:bodyDiv w:val="1"/>
      <w:marLeft w:val="0"/>
      <w:marRight w:val="0"/>
      <w:marTop w:val="0"/>
      <w:marBottom w:val="0"/>
      <w:divBdr>
        <w:top w:val="none" w:sz="0" w:space="0" w:color="auto"/>
        <w:left w:val="none" w:sz="0" w:space="0" w:color="auto"/>
        <w:bottom w:val="none" w:sz="0" w:space="0" w:color="auto"/>
        <w:right w:val="none" w:sz="0" w:space="0" w:color="auto"/>
      </w:divBdr>
    </w:div>
    <w:div w:id="583999953">
      <w:bodyDiv w:val="1"/>
      <w:marLeft w:val="0"/>
      <w:marRight w:val="0"/>
      <w:marTop w:val="0"/>
      <w:marBottom w:val="0"/>
      <w:divBdr>
        <w:top w:val="none" w:sz="0" w:space="0" w:color="auto"/>
        <w:left w:val="none" w:sz="0" w:space="0" w:color="auto"/>
        <w:bottom w:val="none" w:sz="0" w:space="0" w:color="auto"/>
        <w:right w:val="none" w:sz="0" w:space="0" w:color="auto"/>
      </w:divBdr>
    </w:div>
    <w:div w:id="591429479">
      <w:bodyDiv w:val="1"/>
      <w:marLeft w:val="0"/>
      <w:marRight w:val="0"/>
      <w:marTop w:val="0"/>
      <w:marBottom w:val="0"/>
      <w:divBdr>
        <w:top w:val="none" w:sz="0" w:space="0" w:color="auto"/>
        <w:left w:val="none" w:sz="0" w:space="0" w:color="auto"/>
        <w:bottom w:val="none" w:sz="0" w:space="0" w:color="auto"/>
        <w:right w:val="none" w:sz="0" w:space="0" w:color="auto"/>
      </w:divBdr>
    </w:div>
    <w:div w:id="591821285">
      <w:bodyDiv w:val="1"/>
      <w:marLeft w:val="0"/>
      <w:marRight w:val="0"/>
      <w:marTop w:val="0"/>
      <w:marBottom w:val="0"/>
      <w:divBdr>
        <w:top w:val="none" w:sz="0" w:space="0" w:color="auto"/>
        <w:left w:val="none" w:sz="0" w:space="0" w:color="auto"/>
        <w:bottom w:val="none" w:sz="0" w:space="0" w:color="auto"/>
        <w:right w:val="none" w:sz="0" w:space="0" w:color="auto"/>
      </w:divBdr>
    </w:div>
    <w:div w:id="650715106">
      <w:bodyDiv w:val="1"/>
      <w:marLeft w:val="0"/>
      <w:marRight w:val="0"/>
      <w:marTop w:val="0"/>
      <w:marBottom w:val="0"/>
      <w:divBdr>
        <w:top w:val="none" w:sz="0" w:space="0" w:color="auto"/>
        <w:left w:val="none" w:sz="0" w:space="0" w:color="auto"/>
        <w:bottom w:val="none" w:sz="0" w:space="0" w:color="auto"/>
        <w:right w:val="none" w:sz="0" w:space="0" w:color="auto"/>
      </w:divBdr>
    </w:div>
    <w:div w:id="676883217">
      <w:bodyDiv w:val="1"/>
      <w:marLeft w:val="0"/>
      <w:marRight w:val="0"/>
      <w:marTop w:val="0"/>
      <w:marBottom w:val="0"/>
      <w:divBdr>
        <w:top w:val="none" w:sz="0" w:space="0" w:color="auto"/>
        <w:left w:val="none" w:sz="0" w:space="0" w:color="auto"/>
        <w:bottom w:val="none" w:sz="0" w:space="0" w:color="auto"/>
        <w:right w:val="none" w:sz="0" w:space="0" w:color="auto"/>
      </w:divBdr>
    </w:div>
    <w:div w:id="685059668">
      <w:bodyDiv w:val="1"/>
      <w:marLeft w:val="0"/>
      <w:marRight w:val="0"/>
      <w:marTop w:val="0"/>
      <w:marBottom w:val="0"/>
      <w:divBdr>
        <w:top w:val="none" w:sz="0" w:space="0" w:color="auto"/>
        <w:left w:val="none" w:sz="0" w:space="0" w:color="auto"/>
        <w:bottom w:val="none" w:sz="0" w:space="0" w:color="auto"/>
        <w:right w:val="none" w:sz="0" w:space="0" w:color="auto"/>
      </w:divBdr>
    </w:div>
    <w:div w:id="694355752">
      <w:bodyDiv w:val="1"/>
      <w:marLeft w:val="0"/>
      <w:marRight w:val="0"/>
      <w:marTop w:val="0"/>
      <w:marBottom w:val="0"/>
      <w:divBdr>
        <w:top w:val="none" w:sz="0" w:space="0" w:color="auto"/>
        <w:left w:val="none" w:sz="0" w:space="0" w:color="auto"/>
        <w:bottom w:val="none" w:sz="0" w:space="0" w:color="auto"/>
        <w:right w:val="none" w:sz="0" w:space="0" w:color="auto"/>
      </w:divBdr>
    </w:div>
    <w:div w:id="699431803">
      <w:bodyDiv w:val="1"/>
      <w:marLeft w:val="0"/>
      <w:marRight w:val="0"/>
      <w:marTop w:val="0"/>
      <w:marBottom w:val="0"/>
      <w:divBdr>
        <w:top w:val="none" w:sz="0" w:space="0" w:color="auto"/>
        <w:left w:val="none" w:sz="0" w:space="0" w:color="auto"/>
        <w:bottom w:val="none" w:sz="0" w:space="0" w:color="auto"/>
        <w:right w:val="none" w:sz="0" w:space="0" w:color="auto"/>
      </w:divBdr>
    </w:div>
    <w:div w:id="704139709">
      <w:bodyDiv w:val="1"/>
      <w:marLeft w:val="0"/>
      <w:marRight w:val="0"/>
      <w:marTop w:val="0"/>
      <w:marBottom w:val="0"/>
      <w:divBdr>
        <w:top w:val="none" w:sz="0" w:space="0" w:color="auto"/>
        <w:left w:val="none" w:sz="0" w:space="0" w:color="auto"/>
        <w:bottom w:val="none" w:sz="0" w:space="0" w:color="auto"/>
        <w:right w:val="none" w:sz="0" w:space="0" w:color="auto"/>
      </w:divBdr>
    </w:div>
    <w:div w:id="727454537">
      <w:bodyDiv w:val="1"/>
      <w:marLeft w:val="0"/>
      <w:marRight w:val="0"/>
      <w:marTop w:val="0"/>
      <w:marBottom w:val="0"/>
      <w:divBdr>
        <w:top w:val="none" w:sz="0" w:space="0" w:color="auto"/>
        <w:left w:val="none" w:sz="0" w:space="0" w:color="auto"/>
        <w:bottom w:val="none" w:sz="0" w:space="0" w:color="auto"/>
        <w:right w:val="none" w:sz="0" w:space="0" w:color="auto"/>
      </w:divBdr>
    </w:div>
    <w:div w:id="760757952">
      <w:bodyDiv w:val="1"/>
      <w:marLeft w:val="0"/>
      <w:marRight w:val="0"/>
      <w:marTop w:val="0"/>
      <w:marBottom w:val="0"/>
      <w:divBdr>
        <w:top w:val="none" w:sz="0" w:space="0" w:color="auto"/>
        <w:left w:val="none" w:sz="0" w:space="0" w:color="auto"/>
        <w:bottom w:val="none" w:sz="0" w:space="0" w:color="auto"/>
        <w:right w:val="none" w:sz="0" w:space="0" w:color="auto"/>
      </w:divBdr>
    </w:div>
    <w:div w:id="769085206">
      <w:bodyDiv w:val="1"/>
      <w:marLeft w:val="0"/>
      <w:marRight w:val="0"/>
      <w:marTop w:val="0"/>
      <w:marBottom w:val="0"/>
      <w:divBdr>
        <w:top w:val="none" w:sz="0" w:space="0" w:color="auto"/>
        <w:left w:val="none" w:sz="0" w:space="0" w:color="auto"/>
        <w:bottom w:val="none" w:sz="0" w:space="0" w:color="auto"/>
        <w:right w:val="none" w:sz="0" w:space="0" w:color="auto"/>
      </w:divBdr>
    </w:div>
    <w:div w:id="787699378">
      <w:bodyDiv w:val="1"/>
      <w:marLeft w:val="0"/>
      <w:marRight w:val="0"/>
      <w:marTop w:val="0"/>
      <w:marBottom w:val="0"/>
      <w:divBdr>
        <w:top w:val="none" w:sz="0" w:space="0" w:color="auto"/>
        <w:left w:val="none" w:sz="0" w:space="0" w:color="auto"/>
        <w:bottom w:val="none" w:sz="0" w:space="0" w:color="auto"/>
        <w:right w:val="none" w:sz="0" w:space="0" w:color="auto"/>
      </w:divBdr>
    </w:div>
    <w:div w:id="796485392">
      <w:bodyDiv w:val="1"/>
      <w:marLeft w:val="0"/>
      <w:marRight w:val="0"/>
      <w:marTop w:val="0"/>
      <w:marBottom w:val="0"/>
      <w:divBdr>
        <w:top w:val="none" w:sz="0" w:space="0" w:color="auto"/>
        <w:left w:val="none" w:sz="0" w:space="0" w:color="auto"/>
        <w:bottom w:val="none" w:sz="0" w:space="0" w:color="auto"/>
        <w:right w:val="none" w:sz="0" w:space="0" w:color="auto"/>
      </w:divBdr>
    </w:div>
    <w:div w:id="800340490">
      <w:bodyDiv w:val="1"/>
      <w:marLeft w:val="0"/>
      <w:marRight w:val="0"/>
      <w:marTop w:val="0"/>
      <w:marBottom w:val="0"/>
      <w:divBdr>
        <w:top w:val="none" w:sz="0" w:space="0" w:color="auto"/>
        <w:left w:val="none" w:sz="0" w:space="0" w:color="auto"/>
        <w:bottom w:val="none" w:sz="0" w:space="0" w:color="auto"/>
        <w:right w:val="none" w:sz="0" w:space="0" w:color="auto"/>
      </w:divBdr>
    </w:div>
    <w:div w:id="807434250">
      <w:bodyDiv w:val="1"/>
      <w:marLeft w:val="0"/>
      <w:marRight w:val="0"/>
      <w:marTop w:val="0"/>
      <w:marBottom w:val="0"/>
      <w:divBdr>
        <w:top w:val="none" w:sz="0" w:space="0" w:color="auto"/>
        <w:left w:val="none" w:sz="0" w:space="0" w:color="auto"/>
        <w:bottom w:val="none" w:sz="0" w:space="0" w:color="auto"/>
        <w:right w:val="none" w:sz="0" w:space="0" w:color="auto"/>
      </w:divBdr>
    </w:div>
    <w:div w:id="819080425">
      <w:bodyDiv w:val="1"/>
      <w:marLeft w:val="0"/>
      <w:marRight w:val="0"/>
      <w:marTop w:val="0"/>
      <w:marBottom w:val="0"/>
      <w:divBdr>
        <w:top w:val="none" w:sz="0" w:space="0" w:color="auto"/>
        <w:left w:val="none" w:sz="0" w:space="0" w:color="auto"/>
        <w:bottom w:val="none" w:sz="0" w:space="0" w:color="auto"/>
        <w:right w:val="none" w:sz="0" w:space="0" w:color="auto"/>
      </w:divBdr>
    </w:div>
    <w:div w:id="860430995">
      <w:bodyDiv w:val="1"/>
      <w:marLeft w:val="0"/>
      <w:marRight w:val="0"/>
      <w:marTop w:val="0"/>
      <w:marBottom w:val="0"/>
      <w:divBdr>
        <w:top w:val="none" w:sz="0" w:space="0" w:color="auto"/>
        <w:left w:val="none" w:sz="0" w:space="0" w:color="auto"/>
        <w:bottom w:val="none" w:sz="0" w:space="0" w:color="auto"/>
        <w:right w:val="none" w:sz="0" w:space="0" w:color="auto"/>
      </w:divBdr>
    </w:div>
    <w:div w:id="864949320">
      <w:bodyDiv w:val="1"/>
      <w:marLeft w:val="0"/>
      <w:marRight w:val="0"/>
      <w:marTop w:val="0"/>
      <w:marBottom w:val="0"/>
      <w:divBdr>
        <w:top w:val="none" w:sz="0" w:space="0" w:color="auto"/>
        <w:left w:val="none" w:sz="0" w:space="0" w:color="auto"/>
        <w:bottom w:val="none" w:sz="0" w:space="0" w:color="auto"/>
        <w:right w:val="none" w:sz="0" w:space="0" w:color="auto"/>
      </w:divBdr>
    </w:div>
    <w:div w:id="879052442">
      <w:bodyDiv w:val="1"/>
      <w:marLeft w:val="0"/>
      <w:marRight w:val="0"/>
      <w:marTop w:val="0"/>
      <w:marBottom w:val="0"/>
      <w:divBdr>
        <w:top w:val="none" w:sz="0" w:space="0" w:color="auto"/>
        <w:left w:val="none" w:sz="0" w:space="0" w:color="auto"/>
        <w:bottom w:val="none" w:sz="0" w:space="0" w:color="auto"/>
        <w:right w:val="none" w:sz="0" w:space="0" w:color="auto"/>
      </w:divBdr>
    </w:div>
    <w:div w:id="899168858">
      <w:bodyDiv w:val="1"/>
      <w:marLeft w:val="0"/>
      <w:marRight w:val="0"/>
      <w:marTop w:val="0"/>
      <w:marBottom w:val="0"/>
      <w:divBdr>
        <w:top w:val="none" w:sz="0" w:space="0" w:color="auto"/>
        <w:left w:val="none" w:sz="0" w:space="0" w:color="auto"/>
        <w:bottom w:val="none" w:sz="0" w:space="0" w:color="auto"/>
        <w:right w:val="none" w:sz="0" w:space="0" w:color="auto"/>
      </w:divBdr>
    </w:div>
    <w:div w:id="916401648">
      <w:bodyDiv w:val="1"/>
      <w:marLeft w:val="0"/>
      <w:marRight w:val="0"/>
      <w:marTop w:val="0"/>
      <w:marBottom w:val="0"/>
      <w:divBdr>
        <w:top w:val="none" w:sz="0" w:space="0" w:color="auto"/>
        <w:left w:val="none" w:sz="0" w:space="0" w:color="auto"/>
        <w:bottom w:val="none" w:sz="0" w:space="0" w:color="auto"/>
        <w:right w:val="none" w:sz="0" w:space="0" w:color="auto"/>
      </w:divBdr>
    </w:div>
    <w:div w:id="926304787">
      <w:bodyDiv w:val="1"/>
      <w:marLeft w:val="0"/>
      <w:marRight w:val="0"/>
      <w:marTop w:val="0"/>
      <w:marBottom w:val="0"/>
      <w:divBdr>
        <w:top w:val="none" w:sz="0" w:space="0" w:color="auto"/>
        <w:left w:val="none" w:sz="0" w:space="0" w:color="auto"/>
        <w:bottom w:val="none" w:sz="0" w:space="0" w:color="auto"/>
        <w:right w:val="none" w:sz="0" w:space="0" w:color="auto"/>
      </w:divBdr>
    </w:div>
    <w:div w:id="933173747">
      <w:bodyDiv w:val="1"/>
      <w:marLeft w:val="0"/>
      <w:marRight w:val="0"/>
      <w:marTop w:val="0"/>
      <w:marBottom w:val="0"/>
      <w:divBdr>
        <w:top w:val="none" w:sz="0" w:space="0" w:color="auto"/>
        <w:left w:val="none" w:sz="0" w:space="0" w:color="auto"/>
        <w:bottom w:val="none" w:sz="0" w:space="0" w:color="auto"/>
        <w:right w:val="none" w:sz="0" w:space="0" w:color="auto"/>
      </w:divBdr>
    </w:div>
    <w:div w:id="1011227872">
      <w:bodyDiv w:val="1"/>
      <w:marLeft w:val="0"/>
      <w:marRight w:val="0"/>
      <w:marTop w:val="0"/>
      <w:marBottom w:val="0"/>
      <w:divBdr>
        <w:top w:val="none" w:sz="0" w:space="0" w:color="auto"/>
        <w:left w:val="none" w:sz="0" w:space="0" w:color="auto"/>
        <w:bottom w:val="none" w:sz="0" w:space="0" w:color="auto"/>
        <w:right w:val="none" w:sz="0" w:space="0" w:color="auto"/>
      </w:divBdr>
    </w:div>
    <w:div w:id="1024328036">
      <w:bodyDiv w:val="1"/>
      <w:marLeft w:val="0"/>
      <w:marRight w:val="0"/>
      <w:marTop w:val="0"/>
      <w:marBottom w:val="0"/>
      <w:divBdr>
        <w:top w:val="none" w:sz="0" w:space="0" w:color="auto"/>
        <w:left w:val="none" w:sz="0" w:space="0" w:color="auto"/>
        <w:bottom w:val="none" w:sz="0" w:space="0" w:color="auto"/>
        <w:right w:val="none" w:sz="0" w:space="0" w:color="auto"/>
      </w:divBdr>
    </w:div>
    <w:div w:id="1027020264">
      <w:bodyDiv w:val="1"/>
      <w:marLeft w:val="0"/>
      <w:marRight w:val="0"/>
      <w:marTop w:val="0"/>
      <w:marBottom w:val="0"/>
      <w:divBdr>
        <w:top w:val="none" w:sz="0" w:space="0" w:color="auto"/>
        <w:left w:val="none" w:sz="0" w:space="0" w:color="auto"/>
        <w:bottom w:val="none" w:sz="0" w:space="0" w:color="auto"/>
        <w:right w:val="none" w:sz="0" w:space="0" w:color="auto"/>
      </w:divBdr>
    </w:div>
    <w:div w:id="1033966784">
      <w:bodyDiv w:val="1"/>
      <w:marLeft w:val="0"/>
      <w:marRight w:val="0"/>
      <w:marTop w:val="0"/>
      <w:marBottom w:val="0"/>
      <w:divBdr>
        <w:top w:val="none" w:sz="0" w:space="0" w:color="auto"/>
        <w:left w:val="none" w:sz="0" w:space="0" w:color="auto"/>
        <w:bottom w:val="none" w:sz="0" w:space="0" w:color="auto"/>
        <w:right w:val="none" w:sz="0" w:space="0" w:color="auto"/>
      </w:divBdr>
    </w:div>
    <w:div w:id="1066952232">
      <w:bodyDiv w:val="1"/>
      <w:marLeft w:val="0"/>
      <w:marRight w:val="0"/>
      <w:marTop w:val="0"/>
      <w:marBottom w:val="0"/>
      <w:divBdr>
        <w:top w:val="none" w:sz="0" w:space="0" w:color="auto"/>
        <w:left w:val="none" w:sz="0" w:space="0" w:color="auto"/>
        <w:bottom w:val="none" w:sz="0" w:space="0" w:color="auto"/>
        <w:right w:val="none" w:sz="0" w:space="0" w:color="auto"/>
      </w:divBdr>
    </w:div>
    <w:div w:id="1131441263">
      <w:bodyDiv w:val="1"/>
      <w:marLeft w:val="0"/>
      <w:marRight w:val="0"/>
      <w:marTop w:val="0"/>
      <w:marBottom w:val="0"/>
      <w:divBdr>
        <w:top w:val="none" w:sz="0" w:space="0" w:color="auto"/>
        <w:left w:val="none" w:sz="0" w:space="0" w:color="auto"/>
        <w:bottom w:val="none" w:sz="0" w:space="0" w:color="auto"/>
        <w:right w:val="none" w:sz="0" w:space="0" w:color="auto"/>
      </w:divBdr>
    </w:div>
    <w:div w:id="1144737776">
      <w:bodyDiv w:val="1"/>
      <w:marLeft w:val="0"/>
      <w:marRight w:val="0"/>
      <w:marTop w:val="0"/>
      <w:marBottom w:val="0"/>
      <w:divBdr>
        <w:top w:val="none" w:sz="0" w:space="0" w:color="auto"/>
        <w:left w:val="none" w:sz="0" w:space="0" w:color="auto"/>
        <w:bottom w:val="none" w:sz="0" w:space="0" w:color="auto"/>
        <w:right w:val="none" w:sz="0" w:space="0" w:color="auto"/>
      </w:divBdr>
    </w:div>
    <w:div w:id="1147042894">
      <w:bodyDiv w:val="1"/>
      <w:marLeft w:val="0"/>
      <w:marRight w:val="0"/>
      <w:marTop w:val="0"/>
      <w:marBottom w:val="0"/>
      <w:divBdr>
        <w:top w:val="none" w:sz="0" w:space="0" w:color="auto"/>
        <w:left w:val="none" w:sz="0" w:space="0" w:color="auto"/>
        <w:bottom w:val="none" w:sz="0" w:space="0" w:color="auto"/>
        <w:right w:val="none" w:sz="0" w:space="0" w:color="auto"/>
      </w:divBdr>
    </w:div>
    <w:div w:id="1165122600">
      <w:bodyDiv w:val="1"/>
      <w:marLeft w:val="0"/>
      <w:marRight w:val="0"/>
      <w:marTop w:val="0"/>
      <w:marBottom w:val="0"/>
      <w:divBdr>
        <w:top w:val="none" w:sz="0" w:space="0" w:color="auto"/>
        <w:left w:val="none" w:sz="0" w:space="0" w:color="auto"/>
        <w:bottom w:val="none" w:sz="0" w:space="0" w:color="auto"/>
        <w:right w:val="none" w:sz="0" w:space="0" w:color="auto"/>
      </w:divBdr>
    </w:div>
    <w:div w:id="1225605504">
      <w:bodyDiv w:val="1"/>
      <w:marLeft w:val="0"/>
      <w:marRight w:val="0"/>
      <w:marTop w:val="0"/>
      <w:marBottom w:val="0"/>
      <w:divBdr>
        <w:top w:val="none" w:sz="0" w:space="0" w:color="auto"/>
        <w:left w:val="none" w:sz="0" w:space="0" w:color="auto"/>
        <w:bottom w:val="none" w:sz="0" w:space="0" w:color="auto"/>
        <w:right w:val="none" w:sz="0" w:space="0" w:color="auto"/>
      </w:divBdr>
    </w:div>
    <w:div w:id="1232689957">
      <w:bodyDiv w:val="1"/>
      <w:marLeft w:val="0"/>
      <w:marRight w:val="0"/>
      <w:marTop w:val="0"/>
      <w:marBottom w:val="0"/>
      <w:divBdr>
        <w:top w:val="none" w:sz="0" w:space="0" w:color="auto"/>
        <w:left w:val="none" w:sz="0" w:space="0" w:color="auto"/>
        <w:bottom w:val="none" w:sz="0" w:space="0" w:color="auto"/>
        <w:right w:val="none" w:sz="0" w:space="0" w:color="auto"/>
      </w:divBdr>
    </w:div>
    <w:div w:id="1261645198">
      <w:bodyDiv w:val="1"/>
      <w:marLeft w:val="0"/>
      <w:marRight w:val="0"/>
      <w:marTop w:val="0"/>
      <w:marBottom w:val="0"/>
      <w:divBdr>
        <w:top w:val="none" w:sz="0" w:space="0" w:color="auto"/>
        <w:left w:val="none" w:sz="0" w:space="0" w:color="auto"/>
        <w:bottom w:val="none" w:sz="0" w:space="0" w:color="auto"/>
        <w:right w:val="none" w:sz="0" w:space="0" w:color="auto"/>
      </w:divBdr>
    </w:div>
    <w:div w:id="1272279021">
      <w:bodyDiv w:val="1"/>
      <w:marLeft w:val="0"/>
      <w:marRight w:val="0"/>
      <w:marTop w:val="0"/>
      <w:marBottom w:val="0"/>
      <w:divBdr>
        <w:top w:val="none" w:sz="0" w:space="0" w:color="auto"/>
        <w:left w:val="none" w:sz="0" w:space="0" w:color="auto"/>
        <w:bottom w:val="none" w:sz="0" w:space="0" w:color="auto"/>
        <w:right w:val="none" w:sz="0" w:space="0" w:color="auto"/>
      </w:divBdr>
    </w:div>
    <w:div w:id="1290430351">
      <w:bodyDiv w:val="1"/>
      <w:marLeft w:val="0"/>
      <w:marRight w:val="0"/>
      <w:marTop w:val="0"/>
      <w:marBottom w:val="0"/>
      <w:divBdr>
        <w:top w:val="none" w:sz="0" w:space="0" w:color="auto"/>
        <w:left w:val="none" w:sz="0" w:space="0" w:color="auto"/>
        <w:bottom w:val="none" w:sz="0" w:space="0" w:color="auto"/>
        <w:right w:val="none" w:sz="0" w:space="0" w:color="auto"/>
      </w:divBdr>
    </w:div>
    <w:div w:id="1299844222">
      <w:bodyDiv w:val="1"/>
      <w:marLeft w:val="0"/>
      <w:marRight w:val="0"/>
      <w:marTop w:val="0"/>
      <w:marBottom w:val="0"/>
      <w:divBdr>
        <w:top w:val="none" w:sz="0" w:space="0" w:color="auto"/>
        <w:left w:val="none" w:sz="0" w:space="0" w:color="auto"/>
        <w:bottom w:val="none" w:sz="0" w:space="0" w:color="auto"/>
        <w:right w:val="none" w:sz="0" w:space="0" w:color="auto"/>
      </w:divBdr>
    </w:div>
    <w:div w:id="1300182680">
      <w:bodyDiv w:val="1"/>
      <w:marLeft w:val="0"/>
      <w:marRight w:val="0"/>
      <w:marTop w:val="0"/>
      <w:marBottom w:val="0"/>
      <w:divBdr>
        <w:top w:val="none" w:sz="0" w:space="0" w:color="auto"/>
        <w:left w:val="none" w:sz="0" w:space="0" w:color="auto"/>
        <w:bottom w:val="none" w:sz="0" w:space="0" w:color="auto"/>
        <w:right w:val="none" w:sz="0" w:space="0" w:color="auto"/>
      </w:divBdr>
    </w:div>
    <w:div w:id="1359575622">
      <w:bodyDiv w:val="1"/>
      <w:marLeft w:val="0"/>
      <w:marRight w:val="0"/>
      <w:marTop w:val="0"/>
      <w:marBottom w:val="0"/>
      <w:divBdr>
        <w:top w:val="none" w:sz="0" w:space="0" w:color="auto"/>
        <w:left w:val="none" w:sz="0" w:space="0" w:color="auto"/>
        <w:bottom w:val="none" w:sz="0" w:space="0" w:color="auto"/>
        <w:right w:val="none" w:sz="0" w:space="0" w:color="auto"/>
      </w:divBdr>
    </w:div>
    <w:div w:id="1406605102">
      <w:bodyDiv w:val="1"/>
      <w:marLeft w:val="0"/>
      <w:marRight w:val="0"/>
      <w:marTop w:val="0"/>
      <w:marBottom w:val="0"/>
      <w:divBdr>
        <w:top w:val="none" w:sz="0" w:space="0" w:color="auto"/>
        <w:left w:val="none" w:sz="0" w:space="0" w:color="auto"/>
        <w:bottom w:val="none" w:sz="0" w:space="0" w:color="auto"/>
        <w:right w:val="none" w:sz="0" w:space="0" w:color="auto"/>
      </w:divBdr>
    </w:div>
    <w:div w:id="1459034827">
      <w:bodyDiv w:val="1"/>
      <w:marLeft w:val="0"/>
      <w:marRight w:val="0"/>
      <w:marTop w:val="0"/>
      <w:marBottom w:val="0"/>
      <w:divBdr>
        <w:top w:val="none" w:sz="0" w:space="0" w:color="auto"/>
        <w:left w:val="none" w:sz="0" w:space="0" w:color="auto"/>
        <w:bottom w:val="none" w:sz="0" w:space="0" w:color="auto"/>
        <w:right w:val="none" w:sz="0" w:space="0" w:color="auto"/>
      </w:divBdr>
    </w:div>
    <w:div w:id="1472405438">
      <w:bodyDiv w:val="1"/>
      <w:marLeft w:val="0"/>
      <w:marRight w:val="0"/>
      <w:marTop w:val="0"/>
      <w:marBottom w:val="0"/>
      <w:divBdr>
        <w:top w:val="none" w:sz="0" w:space="0" w:color="auto"/>
        <w:left w:val="none" w:sz="0" w:space="0" w:color="auto"/>
        <w:bottom w:val="none" w:sz="0" w:space="0" w:color="auto"/>
        <w:right w:val="none" w:sz="0" w:space="0" w:color="auto"/>
      </w:divBdr>
    </w:div>
    <w:div w:id="1486317975">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24703468">
      <w:bodyDiv w:val="1"/>
      <w:marLeft w:val="0"/>
      <w:marRight w:val="0"/>
      <w:marTop w:val="0"/>
      <w:marBottom w:val="0"/>
      <w:divBdr>
        <w:top w:val="none" w:sz="0" w:space="0" w:color="auto"/>
        <w:left w:val="none" w:sz="0" w:space="0" w:color="auto"/>
        <w:bottom w:val="none" w:sz="0" w:space="0" w:color="auto"/>
        <w:right w:val="none" w:sz="0" w:space="0" w:color="auto"/>
      </w:divBdr>
    </w:div>
    <w:div w:id="1533496255">
      <w:bodyDiv w:val="1"/>
      <w:marLeft w:val="0"/>
      <w:marRight w:val="0"/>
      <w:marTop w:val="0"/>
      <w:marBottom w:val="0"/>
      <w:divBdr>
        <w:top w:val="none" w:sz="0" w:space="0" w:color="auto"/>
        <w:left w:val="none" w:sz="0" w:space="0" w:color="auto"/>
        <w:bottom w:val="none" w:sz="0" w:space="0" w:color="auto"/>
        <w:right w:val="none" w:sz="0" w:space="0" w:color="auto"/>
      </w:divBdr>
    </w:div>
    <w:div w:id="1550800122">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20990731">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66399296">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24908893">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778675793">
      <w:bodyDiv w:val="1"/>
      <w:marLeft w:val="0"/>
      <w:marRight w:val="0"/>
      <w:marTop w:val="0"/>
      <w:marBottom w:val="0"/>
      <w:divBdr>
        <w:top w:val="none" w:sz="0" w:space="0" w:color="auto"/>
        <w:left w:val="none" w:sz="0" w:space="0" w:color="auto"/>
        <w:bottom w:val="none" w:sz="0" w:space="0" w:color="auto"/>
        <w:right w:val="none" w:sz="0" w:space="0" w:color="auto"/>
      </w:divBdr>
    </w:div>
    <w:div w:id="1798524469">
      <w:bodyDiv w:val="1"/>
      <w:marLeft w:val="0"/>
      <w:marRight w:val="0"/>
      <w:marTop w:val="0"/>
      <w:marBottom w:val="0"/>
      <w:divBdr>
        <w:top w:val="none" w:sz="0" w:space="0" w:color="auto"/>
        <w:left w:val="none" w:sz="0" w:space="0" w:color="auto"/>
        <w:bottom w:val="none" w:sz="0" w:space="0" w:color="auto"/>
        <w:right w:val="none" w:sz="0" w:space="0" w:color="auto"/>
      </w:divBdr>
    </w:div>
    <w:div w:id="1825656746">
      <w:bodyDiv w:val="1"/>
      <w:marLeft w:val="0"/>
      <w:marRight w:val="0"/>
      <w:marTop w:val="0"/>
      <w:marBottom w:val="0"/>
      <w:divBdr>
        <w:top w:val="none" w:sz="0" w:space="0" w:color="auto"/>
        <w:left w:val="none" w:sz="0" w:space="0" w:color="auto"/>
        <w:bottom w:val="none" w:sz="0" w:space="0" w:color="auto"/>
        <w:right w:val="none" w:sz="0" w:space="0" w:color="auto"/>
      </w:divBdr>
    </w:div>
    <w:div w:id="1840846823">
      <w:bodyDiv w:val="1"/>
      <w:marLeft w:val="0"/>
      <w:marRight w:val="0"/>
      <w:marTop w:val="0"/>
      <w:marBottom w:val="0"/>
      <w:divBdr>
        <w:top w:val="none" w:sz="0" w:space="0" w:color="auto"/>
        <w:left w:val="none" w:sz="0" w:space="0" w:color="auto"/>
        <w:bottom w:val="none" w:sz="0" w:space="0" w:color="auto"/>
        <w:right w:val="none" w:sz="0" w:space="0" w:color="auto"/>
      </w:divBdr>
    </w:div>
    <w:div w:id="1859349438">
      <w:bodyDiv w:val="1"/>
      <w:marLeft w:val="0"/>
      <w:marRight w:val="0"/>
      <w:marTop w:val="0"/>
      <w:marBottom w:val="0"/>
      <w:divBdr>
        <w:top w:val="none" w:sz="0" w:space="0" w:color="auto"/>
        <w:left w:val="none" w:sz="0" w:space="0" w:color="auto"/>
        <w:bottom w:val="none" w:sz="0" w:space="0" w:color="auto"/>
        <w:right w:val="none" w:sz="0" w:space="0" w:color="auto"/>
      </w:divBdr>
    </w:div>
    <w:div w:id="1880556708">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1892572391">
      <w:bodyDiv w:val="1"/>
      <w:marLeft w:val="0"/>
      <w:marRight w:val="0"/>
      <w:marTop w:val="0"/>
      <w:marBottom w:val="0"/>
      <w:divBdr>
        <w:top w:val="none" w:sz="0" w:space="0" w:color="auto"/>
        <w:left w:val="none" w:sz="0" w:space="0" w:color="auto"/>
        <w:bottom w:val="none" w:sz="0" w:space="0" w:color="auto"/>
        <w:right w:val="none" w:sz="0" w:space="0" w:color="auto"/>
      </w:divBdr>
    </w:div>
    <w:div w:id="1901552921">
      <w:bodyDiv w:val="1"/>
      <w:marLeft w:val="0"/>
      <w:marRight w:val="0"/>
      <w:marTop w:val="0"/>
      <w:marBottom w:val="0"/>
      <w:divBdr>
        <w:top w:val="none" w:sz="0" w:space="0" w:color="auto"/>
        <w:left w:val="none" w:sz="0" w:space="0" w:color="auto"/>
        <w:bottom w:val="none" w:sz="0" w:space="0" w:color="auto"/>
        <w:right w:val="none" w:sz="0" w:space="0" w:color="auto"/>
      </w:divBdr>
    </w:div>
    <w:div w:id="1911305529">
      <w:bodyDiv w:val="1"/>
      <w:marLeft w:val="0"/>
      <w:marRight w:val="0"/>
      <w:marTop w:val="0"/>
      <w:marBottom w:val="0"/>
      <w:divBdr>
        <w:top w:val="none" w:sz="0" w:space="0" w:color="auto"/>
        <w:left w:val="none" w:sz="0" w:space="0" w:color="auto"/>
        <w:bottom w:val="none" w:sz="0" w:space="0" w:color="auto"/>
        <w:right w:val="none" w:sz="0" w:space="0" w:color="auto"/>
      </w:divBdr>
    </w:div>
    <w:div w:id="1988633493">
      <w:bodyDiv w:val="1"/>
      <w:marLeft w:val="0"/>
      <w:marRight w:val="0"/>
      <w:marTop w:val="0"/>
      <w:marBottom w:val="0"/>
      <w:divBdr>
        <w:top w:val="none" w:sz="0" w:space="0" w:color="auto"/>
        <w:left w:val="none" w:sz="0" w:space="0" w:color="auto"/>
        <w:bottom w:val="none" w:sz="0" w:space="0" w:color="auto"/>
        <w:right w:val="none" w:sz="0" w:space="0" w:color="auto"/>
      </w:divBdr>
    </w:div>
    <w:div w:id="1995795664">
      <w:bodyDiv w:val="1"/>
      <w:marLeft w:val="0"/>
      <w:marRight w:val="0"/>
      <w:marTop w:val="0"/>
      <w:marBottom w:val="0"/>
      <w:divBdr>
        <w:top w:val="none" w:sz="0" w:space="0" w:color="auto"/>
        <w:left w:val="none" w:sz="0" w:space="0" w:color="auto"/>
        <w:bottom w:val="none" w:sz="0" w:space="0" w:color="auto"/>
        <w:right w:val="none" w:sz="0" w:space="0" w:color="auto"/>
      </w:divBdr>
    </w:div>
    <w:div w:id="2029480313">
      <w:bodyDiv w:val="1"/>
      <w:marLeft w:val="0"/>
      <w:marRight w:val="0"/>
      <w:marTop w:val="0"/>
      <w:marBottom w:val="0"/>
      <w:divBdr>
        <w:top w:val="none" w:sz="0" w:space="0" w:color="auto"/>
        <w:left w:val="none" w:sz="0" w:space="0" w:color="auto"/>
        <w:bottom w:val="none" w:sz="0" w:space="0" w:color="auto"/>
        <w:right w:val="none" w:sz="0" w:space="0" w:color="auto"/>
      </w:divBdr>
    </w:div>
    <w:div w:id="2052028849">
      <w:bodyDiv w:val="1"/>
      <w:marLeft w:val="0"/>
      <w:marRight w:val="0"/>
      <w:marTop w:val="0"/>
      <w:marBottom w:val="0"/>
      <w:divBdr>
        <w:top w:val="none" w:sz="0" w:space="0" w:color="auto"/>
        <w:left w:val="none" w:sz="0" w:space="0" w:color="auto"/>
        <w:bottom w:val="none" w:sz="0" w:space="0" w:color="auto"/>
        <w:right w:val="none" w:sz="0" w:space="0" w:color="auto"/>
      </w:divBdr>
    </w:div>
    <w:div w:id="2078673651">
      <w:bodyDiv w:val="1"/>
      <w:marLeft w:val="0"/>
      <w:marRight w:val="0"/>
      <w:marTop w:val="0"/>
      <w:marBottom w:val="0"/>
      <w:divBdr>
        <w:top w:val="none" w:sz="0" w:space="0" w:color="auto"/>
        <w:left w:val="none" w:sz="0" w:space="0" w:color="auto"/>
        <w:bottom w:val="none" w:sz="0" w:space="0" w:color="auto"/>
        <w:right w:val="none" w:sz="0" w:space="0" w:color="auto"/>
      </w:divBdr>
    </w:div>
    <w:div w:id="2107994127">
      <w:bodyDiv w:val="1"/>
      <w:marLeft w:val="0"/>
      <w:marRight w:val="0"/>
      <w:marTop w:val="0"/>
      <w:marBottom w:val="0"/>
      <w:divBdr>
        <w:top w:val="none" w:sz="0" w:space="0" w:color="auto"/>
        <w:left w:val="none" w:sz="0" w:space="0" w:color="auto"/>
        <w:bottom w:val="none" w:sz="0" w:space="0" w:color="auto"/>
        <w:right w:val="none" w:sz="0" w:space="0" w:color="auto"/>
      </w:divBdr>
    </w:div>
    <w:div w:id="2109039258">
      <w:bodyDiv w:val="1"/>
      <w:marLeft w:val="0"/>
      <w:marRight w:val="0"/>
      <w:marTop w:val="0"/>
      <w:marBottom w:val="0"/>
      <w:divBdr>
        <w:top w:val="none" w:sz="0" w:space="0" w:color="auto"/>
        <w:left w:val="none" w:sz="0" w:space="0" w:color="auto"/>
        <w:bottom w:val="none" w:sz="0" w:space="0" w:color="auto"/>
        <w:right w:val="none" w:sz="0" w:space="0" w:color="auto"/>
      </w:divBdr>
    </w:div>
    <w:div w:id="2118212599">
      <w:bodyDiv w:val="1"/>
      <w:marLeft w:val="0"/>
      <w:marRight w:val="0"/>
      <w:marTop w:val="0"/>
      <w:marBottom w:val="0"/>
      <w:divBdr>
        <w:top w:val="none" w:sz="0" w:space="0" w:color="auto"/>
        <w:left w:val="none" w:sz="0" w:space="0" w:color="auto"/>
        <w:bottom w:val="none" w:sz="0" w:space="0" w:color="auto"/>
        <w:right w:val="none" w:sz="0" w:space="0" w:color="auto"/>
      </w:divBdr>
    </w:div>
    <w:div w:id="21414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C:\Program%20Files\Vi4Office\Vi4Docs\Logos\ROC0011_SummaCorp_FCU.png" TargetMode="External"/><Relationship Id="rId1" Type="http://schemas.openxmlformats.org/officeDocument/2006/relationships/image" Target="media/image2.png"/><Relationship Id="rId4" Type="http://schemas.openxmlformats.org/officeDocument/2006/relationships/image" Target="file:///C:\Program%20Files\Vi4Office\Vi4Docs\Pay_off\ROC0011_Payoff_FCU.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e1d1f6-f1fc-4d39-b6cb-ebec79cb5813">
      <Terms xmlns="http://schemas.microsoft.com/office/infopath/2007/PartnerControls"/>
    </lcf76f155ced4ddcb4097134ff3c332f>
    <TaxCatchAll xmlns="b77c9fb9-0617-4968-a907-419d4eecfe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D3FF15B342304CBDC50EBB22B47170" ma:contentTypeVersion="" ma:contentTypeDescription="Een nieuw document maken." ma:contentTypeScope="" ma:versionID="1d7cdebe844ff71073d5d7c744e235b0">
  <xsd:schema xmlns:xsd="http://www.w3.org/2001/XMLSchema" xmlns:xs="http://www.w3.org/2001/XMLSchema" xmlns:p="http://schemas.microsoft.com/office/2006/metadata/properties" xmlns:ns2="01b0b0e7-ed2f-45eb-86a0-beb28c7e15fd" xmlns:ns3="dae1d1f6-f1fc-4d39-b6cb-ebec79cb5813" xmlns:ns4="b77c9fb9-0617-4968-a907-419d4eecfe81" targetNamespace="http://schemas.microsoft.com/office/2006/metadata/properties" ma:root="true" ma:fieldsID="eef7d055ad0922686b7893f34966ec9c" ns2:_="" ns3:_="" ns4:_="">
    <xsd:import namespace="01b0b0e7-ed2f-45eb-86a0-beb28c7e15fd"/>
    <xsd:import namespace="dae1d1f6-f1fc-4d39-b6cb-ebec79cb5813"/>
    <xsd:import namespace="b77c9fb9-0617-4968-a907-419d4eecfe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b0e7-ed2f-45eb-86a0-beb28c7e15f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1d1f6-f1fc-4d39-b6cb-ebec79cb58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ef506c-b607-4a49-abc5-bb3846d1f56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7c9fb9-0617-4968-a907-419d4eecfe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f4c659-84f4-4476-9af4-7fc125721464}" ma:internalName="TaxCatchAll" ma:showField="CatchAllData" ma:web="b77c9fb9-0617-4968-a907-419d4eecf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A9A81-1581-4C46-95AC-6A7CB871DA3E}">
  <ds:schemaRefs>
    <ds:schemaRef ds:uri="http://schemas.microsoft.com/sharepoint/v3/contenttype/forms"/>
  </ds:schemaRefs>
</ds:datastoreItem>
</file>

<file path=customXml/itemProps2.xml><?xml version="1.0" encoding="utf-8"?>
<ds:datastoreItem xmlns:ds="http://schemas.openxmlformats.org/officeDocument/2006/customXml" ds:itemID="{5DD9E21D-89AE-462D-8528-6E1BCE14CE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FCD976-946F-4503-BD70-48C2B337849A}"/>
</file>

<file path=customXml/itemProps4.xml><?xml version="1.0" encoding="utf-8"?>
<ds:datastoreItem xmlns:ds="http://schemas.openxmlformats.org/officeDocument/2006/customXml" ds:itemID="{6A1A31F0-26B3-4AF7-8287-4C57B6C2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2</Pages>
  <Words>251</Words>
  <Characters>1580</Characters>
  <Application>Microsoft Office Word</Application>
  <DocSecurity>0</DocSecurity>
  <Lines>40</Lines>
  <Paragraphs>15</Paragraphs>
  <ScaleCrop>false</ScaleCrop>
  <Company>ROC Eindhoven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Openbare aanbesteding _x000d_
Telefonievoorzieningen</dc:title>
  <dc:subject/>
  <dc:creator>C. Heijnen</dc:creator>
  <cp:lastModifiedBy>Heugen, Marcel</cp:lastModifiedBy>
  <cp:revision>2</cp:revision>
  <cp:lastPrinted>2014-03-19T12:34:00Z</cp:lastPrinted>
  <dcterms:created xsi:type="dcterms:W3CDTF">2026-06-05T12:01:00Z</dcterms:created>
  <dcterms:modified xsi:type="dcterms:W3CDTF">2026-06-05T12:01:00Z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Openbare aanbesteding _x000d_
Telefonievoorzieningen</vt:lpwstr>
  </property>
  <property fmtid="{D5CDD505-2E9C-101B-9397-08002B2CF9AE}" pid="3" name="Subtitle">
    <vt:lpwstr>2014-002-FRGE-EA-PVE-Telefonievoorzieningen_x000d_
Programma van Eisen en Wensen</vt:lpwstr>
  </property>
  <property fmtid="{D5CDD505-2E9C-101B-9397-08002B2CF9AE}" pid="4" name="Title_next">
    <vt:lpwstr>Openbare aanbesteding _x000b_Telefonievoorzieningen</vt:lpwstr>
  </property>
  <property fmtid="{D5CDD505-2E9C-101B-9397-08002B2CF9AE}" pid="5" name="Subtitle_next">
    <vt:lpwstr>2014-002-FRGE-EA-PVE-Telefonievoorzieningen Programma van Eisen en Wensen</vt:lpwstr>
  </property>
  <property fmtid="{D5CDD505-2E9C-101B-9397-08002B2CF9AE}" pid="6" name="title_footer">
    <vt:lpwstr>Openbare aanbesteding _x000d_
Printvoorziening</vt:lpwstr>
  </property>
  <property fmtid="{D5CDD505-2E9C-101B-9397-08002B2CF9AE}" pid="7" name="Date">
    <vt:lpwstr>30 januari 2013</vt:lpwstr>
  </property>
  <property fmtid="{D5CDD505-2E9C-101B-9397-08002B2CF9AE}" pid="8" name="lDate">
    <vt:lpwstr>Datum:</vt:lpwstr>
  </property>
  <property fmtid="{D5CDD505-2E9C-101B-9397-08002B2CF9AE}" pid="9" name="Version">
    <vt:lpwstr>0</vt:lpwstr>
  </property>
  <property fmtid="{D5CDD505-2E9C-101B-9397-08002B2CF9AE}" pid="10" name="lversion">
    <vt:lpwstr>Versie:</vt:lpwstr>
  </property>
  <property fmtid="{D5CDD505-2E9C-101B-9397-08002B2CF9AE}" pid="11" name="subversion">
    <vt:lpwstr>7</vt:lpwstr>
  </property>
  <property fmtid="{D5CDD505-2E9C-101B-9397-08002B2CF9AE}" pid="12" name="authors">
    <vt:lpwstr>Yolanda Gijsbers</vt:lpwstr>
  </property>
  <property fmtid="{D5CDD505-2E9C-101B-9397-08002B2CF9AE}" pid="13" name="lauthors">
    <vt:lpwstr>Auteur(s):</vt:lpwstr>
  </property>
  <property fmtid="{D5CDD505-2E9C-101B-9397-08002B2CF9AE}" pid="14" name="Status_next">
    <vt:lpwstr>Definitief</vt:lpwstr>
  </property>
  <property fmtid="{D5CDD505-2E9C-101B-9397-08002B2CF9AE}" pid="15" name="lstatus_next">
    <vt:lpwstr>Status:</vt:lpwstr>
  </property>
  <property fmtid="{D5CDD505-2E9C-101B-9397-08002B2CF9AE}" pid="16" name="Copyright_year">
    <vt:lpwstr>© 2014</vt:lpwstr>
  </property>
  <property fmtid="{D5CDD505-2E9C-101B-9397-08002B2CF9AE}" pid="17" name="Version_next">
    <vt:lpwstr>1</vt:lpwstr>
  </property>
  <property fmtid="{D5CDD505-2E9C-101B-9397-08002B2CF9AE}" pid="18" name="lversion_next">
    <vt:lpwstr>Versie:</vt:lpwstr>
  </property>
  <property fmtid="{D5CDD505-2E9C-101B-9397-08002B2CF9AE}" pid="19" name="subversion_next">
    <vt:lpwstr>0</vt:lpwstr>
  </property>
  <property fmtid="{D5CDD505-2E9C-101B-9397-08002B2CF9AE}" pid="20" name="Date_next">
    <vt:lpwstr>16 juli 2014</vt:lpwstr>
  </property>
  <property fmtid="{D5CDD505-2E9C-101B-9397-08002B2CF9AE}" pid="21" name="lDate_next">
    <vt:lpwstr>Datum:</vt:lpwstr>
  </property>
  <property fmtid="{D5CDD505-2E9C-101B-9397-08002B2CF9AE}" pid="22" name="authors_next">
    <vt:lpwstr>Ger Franssen</vt:lpwstr>
  </property>
  <property fmtid="{D5CDD505-2E9C-101B-9397-08002B2CF9AE}" pid="23" name="lauthors_next">
    <vt:lpwstr>Auteur(s):</vt:lpwstr>
  </property>
  <property fmtid="{D5CDD505-2E9C-101B-9397-08002B2CF9AE}" pid="24" name="lof">
    <vt:lpwstr>van</vt:lpwstr>
  </property>
  <property fmtid="{D5CDD505-2E9C-101B-9397-08002B2CF9AE}" pid="25" name="lPage_next">
    <vt:lpwstr>Pagina:</vt:lpwstr>
  </property>
  <property fmtid="{D5CDD505-2E9C-101B-9397-08002B2CF9AE}" pid="26" name="Version_table_version">
    <vt:lpwstr>Versie</vt:lpwstr>
  </property>
  <property fmtid="{D5CDD505-2E9C-101B-9397-08002B2CF9AE}" pid="27" name="Version_table_date">
    <vt:lpwstr>Datum</vt:lpwstr>
  </property>
  <property fmtid="{D5CDD505-2E9C-101B-9397-08002B2CF9AE}" pid="28" name="Version_table_desc">
    <vt:lpwstr>Omschrijving</vt:lpwstr>
  </property>
  <property fmtid="{D5CDD505-2E9C-101B-9397-08002B2CF9AE}" pid="29" name="Version_table_author">
    <vt:lpwstr>Door</vt:lpwstr>
  </property>
  <property fmtid="{D5CDD505-2E9C-101B-9397-08002B2CF9AE}" pid="30" name="ltoc">
    <vt:lpwstr>Inhoud</vt:lpwstr>
  </property>
  <property fmtid="{D5CDD505-2E9C-101B-9397-08002B2CF9AE}" pid="31" name="lof_next_1">
    <vt:lpwstr>van</vt:lpwstr>
  </property>
  <property fmtid="{D5CDD505-2E9C-101B-9397-08002B2CF9AE}" pid="32" name="lPage_next_1">
    <vt:lpwstr>Pagina:</vt:lpwstr>
  </property>
  <property fmtid="{D5CDD505-2E9C-101B-9397-08002B2CF9AE}" pid="33" name="numpages">
    <vt:lpwstr/>
  </property>
  <property fmtid="{D5CDD505-2E9C-101B-9397-08002B2CF9AE}" pid="34" name="toc">
    <vt:lpwstr>Yes</vt:lpwstr>
  </property>
  <property fmtid="{D5CDD505-2E9C-101B-9397-08002B2CF9AE}" pid="35" name="Title_next_real">
    <vt:lpwstr>Openbare aanbesteding _x000b_Telefonievoorzieningen</vt:lpwstr>
  </property>
  <property fmtid="{D5CDD505-2E9C-101B-9397-08002B2CF9AE}" pid="36" name="client_name">
    <vt:lpwstr>Summa College</vt:lpwstr>
  </property>
  <property fmtid="{D5CDD505-2E9C-101B-9397-08002B2CF9AE}" pid="37" name="print1">
    <vt:lpwstr>Blank;Blank</vt:lpwstr>
  </property>
  <property fmtid="{D5CDD505-2E9C-101B-9397-08002B2CF9AE}" pid="38" name="ReportChapoo">
    <vt:lpwstr/>
  </property>
  <property fmtid="{D5CDD505-2E9C-101B-9397-08002B2CF9AE}" pid="39" name="ReportTitle">
    <vt:lpwstr>Openbare aanbesteding _x000d_
Telefonievoorzieningen</vt:lpwstr>
  </property>
  <property fmtid="{D5CDD505-2E9C-101B-9397-08002B2CF9AE}" pid="40" name="ReportSubtitle">
    <vt:lpwstr>2014-002-FRGE-EA-PVE-Telefonievoorzieningen_x000d_
Programma van Eisen en Wensen</vt:lpwstr>
  </property>
  <property fmtid="{D5CDD505-2E9C-101B-9397-08002B2CF9AE}" pid="41" name="ReportTo">
    <vt:lpwstr/>
  </property>
  <property fmtid="{D5CDD505-2E9C-101B-9397-08002B2CF9AE}" pid="42" name="ReportDocument_language">
    <vt:lpwstr>Nederlands</vt:lpwstr>
  </property>
  <property fmtid="{D5CDD505-2E9C-101B-9397-08002B2CF9AE}" pid="43" name="ReportDate">
    <vt:lpwstr>16-7-2014</vt:lpwstr>
  </property>
  <property fmtid="{D5CDD505-2E9C-101B-9397-08002B2CF9AE}" pid="44" name="ReportStatus">
    <vt:lpwstr>Definitief</vt:lpwstr>
  </property>
  <property fmtid="{D5CDD505-2E9C-101B-9397-08002B2CF9AE}" pid="45" name="ReportVersion">
    <vt:lpwstr>1</vt:lpwstr>
  </property>
  <property fmtid="{D5CDD505-2E9C-101B-9397-08002B2CF9AE}" pid="46" name="ReportSubVersion">
    <vt:lpwstr>0</vt:lpwstr>
  </property>
  <property fmtid="{D5CDD505-2E9C-101B-9397-08002B2CF9AE}" pid="47" name="ReportDocument_name">
    <vt:lpwstr/>
  </property>
  <property fmtid="{D5CDD505-2E9C-101B-9397-08002B2CF9AE}" pid="48" name="ReportYear">
    <vt:lpwstr>2014</vt:lpwstr>
  </property>
  <property fmtid="{D5CDD505-2E9C-101B-9397-08002B2CF9AE}" pid="49" name="ReportClient_name">
    <vt:lpwstr>Summa College</vt:lpwstr>
  </property>
  <property fmtid="{D5CDD505-2E9C-101B-9397-08002B2CF9AE}" pid="50" name="ReportAuthor_name">
    <vt:lpwstr>Ger Franssen</vt:lpwstr>
  </property>
  <property fmtid="{D5CDD505-2E9C-101B-9397-08002B2CF9AE}" pid="51" name="ReportSchool">
    <vt:lpwstr>Financiën</vt:lpwstr>
  </property>
  <property fmtid="{D5CDD505-2E9C-101B-9397-08002B2CF9AE}" pid="52" name="Reportauthor">
    <vt:lpwstr>Ger Franssen</vt:lpwstr>
  </property>
  <property fmtid="{D5CDD505-2E9C-101B-9397-08002B2CF9AE}" pid="53" name="ReportControler_name">
    <vt:lpwstr/>
  </property>
  <property fmtid="{D5CDD505-2E9C-101B-9397-08002B2CF9AE}" pid="54" name="ReportControler">
    <vt:lpwstr>Geen</vt:lpwstr>
  </property>
  <property fmtid="{D5CDD505-2E9C-101B-9397-08002B2CF9AE}" pid="55" name="ReportPrint_logo">
    <vt:lpwstr>Yes</vt:lpwstr>
  </property>
  <property fmtid="{D5CDD505-2E9C-101B-9397-08002B2CF9AE}" pid="56" name="ReportStandard_document">
    <vt:lpwstr>No</vt:lpwstr>
  </property>
  <property fmtid="{D5CDD505-2E9C-101B-9397-08002B2CF9AE}" pid="57" name="ReportLayouttypes">
    <vt:lpwstr>0</vt:lpwstr>
  </property>
  <property fmtid="{D5CDD505-2E9C-101B-9397-08002B2CF9AE}" pid="58" name="doc_type">
    <vt:lpwstr>Report</vt:lpwstr>
  </property>
  <property fmtid="{D5CDD505-2E9C-101B-9397-08002B2CF9AE}" pid="59" name="doc_application">
    <vt:lpwstr>SOD</vt:lpwstr>
  </property>
  <property fmtid="{D5CDD505-2E9C-101B-9397-08002B2CF9AE}" pid="60" name="cldocument">
    <vt:lpwstr>1043</vt:lpwstr>
  </property>
  <property fmtid="{D5CDD505-2E9C-101B-9397-08002B2CF9AE}" pid="61" name="Status">
    <vt:lpwstr>1</vt:lpwstr>
  </property>
  <property fmtid="{D5CDD505-2E9C-101B-9397-08002B2CF9AE}" pid="62" name="ContentTypeId">
    <vt:lpwstr>0x01010033D3FF15B342304CBDC50EBB22B47170</vt:lpwstr>
  </property>
  <property fmtid="{D5CDD505-2E9C-101B-9397-08002B2CF9AE}" pid="63" name="MediaServiceImageTags">
    <vt:lpwstr/>
  </property>
</Properties>
</file>