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3FF2" w14:textId="0FF38076" w:rsidR="00920D9A" w:rsidRPr="00920D9A" w:rsidRDefault="00920D9A" w:rsidP="00920D9A">
      <w:pPr>
        <w:rPr>
          <w:b/>
        </w:rPr>
      </w:pPr>
      <w:bookmarkStart w:id="0" w:name="_Hlk163721146"/>
      <w:r w:rsidRPr="00920D9A">
        <w:rPr>
          <w:b/>
        </w:rPr>
        <w:t>Bijlage</w:t>
      </w:r>
      <w:r w:rsidR="00F66C25">
        <w:rPr>
          <w:b/>
        </w:rPr>
        <w:t>8</w:t>
      </w:r>
      <w:r w:rsidRPr="00920D9A">
        <w:rPr>
          <w:b/>
        </w:rPr>
        <w:t xml:space="preserve">5: </w:t>
      </w:r>
      <w:r>
        <w:rPr>
          <w:b/>
        </w:rPr>
        <w:t>Verklaring</w:t>
      </w:r>
      <w:r w:rsidR="00E2735F">
        <w:rPr>
          <w:b/>
        </w:rPr>
        <w:t xml:space="preserve"> </w:t>
      </w:r>
      <w:r w:rsidR="00F66C25">
        <w:rPr>
          <w:b/>
        </w:rPr>
        <w:t>sanctiepakket Rusland</w:t>
      </w:r>
      <w:r w:rsidRPr="00920D9A">
        <w:rPr>
          <w:b/>
        </w:rPr>
        <w:t xml:space="preserve"> </w:t>
      </w:r>
    </w:p>
    <w:p w14:paraId="5B497D1E" w14:textId="77777777" w:rsidR="00E352D6" w:rsidRPr="0057020C" w:rsidRDefault="00E352D6" w:rsidP="00827033"/>
    <w:p w14:paraId="2D51BCDE" w14:textId="77777777" w:rsidR="00E352D6" w:rsidRPr="0057020C" w:rsidRDefault="00E352D6" w:rsidP="00827033"/>
    <w:p w14:paraId="33C769BD" w14:textId="77777777" w:rsidR="00E352D6" w:rsidRPr="0057020C" w:rsidRDefault="00E352D6" w:rsidP="00827033"/>
    <w:p w14:paraId="04305061" w14:textId="77777777" w:rsidR="00E352D6" w:rsidRPr="0057020C" w:rsidRDefault="00E352D6" w:rsidP="00827033"/>
    <w:p w14:paraId="4C884F1C" w14:textId="77777777" w:rsidR="00E352D6" w:rsidRPr="0057020C" w:rsidRDefault="00E352D6" w:rsidP="00827033"/>
    <w:p w14:paraId="244FD604" w14:textId="099A7678" w:rsidR="00E352D6" w:rsidRPr="0057020C" w:rsidRDefault="00154AC4" w:rsidP="00827033">
      <w:r>
        <w:rPr>
          <w:noProof/>
        </w:rPr>
        <mc:AlternateContent>
          <mc:Choice Requires="wps">
            <w:drawing>
              <wp:anchor distT="45720" distB="45720" distL="114300" distR="114300" simplePos="0" relativeHeight="251658240" behindDoc="0" locked="0" layoutInCell="1" allowOverlap="1" wp14:anchorId="0609F727" wp14:editId="4B762D7D">
                <wp:simplePos x="0" y="0"/>
                <wp:positionH relativeFrom="margin">
                  <wp:posOffset>-169240</wp:posOffset>
                </wp:positionH>
                <wp:positionV relativeFrom="paragraph">
                  <wp:posOffset>211488</wp:posOffset>
                </wp:positionV>
                <wp:extent cx="5391150" cy="4452620"/>
                <wp:effectExtent l="0" t="0" r="0" b="508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4452620"/>
                        </a:xfrm>
                        <a:prstGeom prst="rect">
                          <a:avLst/>
                        </a:prstGeom>
                        <a:solidFill>
                          <a:srgbClr val="FFFFFF"/>
                        </a:solidFill>
                        <a:ln w="9525">
                          <a:noFill/>
                          <a:miter lim="800000"/>
                          <a:headEnd/>
                          <a:tailEnd/>
                        </a:ln>
                      </wps:spPr>
                      <wps:txbx>
                        <w:txbxContent>
                          <w:p w14:paraId="314CD228" w14:textId="77777777" w:rsidR="00E352D6" w:rsidRPr="0057020C" w:rsidRDefault="00E352D6" w:rsidP="00E352D6">
                            <w:pPr>
                              <w:rPr>
                                <w:sz w:val="18"/>
                              </w:rPr>
                            </w:pPr>
                          </w:p>
                          <w:p w14:paraId="578351E4" w14:textId="0D4B4308" w:rsidR="006C791E" w:rsidRDefault="006C791E" w:rsidP="006C791E">
                            <w:pPr>
                              <w:pStyle w:val="Default"/>
                              <w:rPr>
                                <w:rFonts w:ascii="Arial" w:hAnsi="Arial" w:cs="Arial"/>
                                <w:b/>
                                <w:bCs/>
                                <w:sz w:val="36"/>
                                <w:szCs w:val="36"/>
                              </w:rPr>
                            </w:pPr>
                            <w:r w:rsidRPr="006C791E">
                              <w:rPr>
                                <w:rFonts w:ascii="Arial" w:hAnsi="Arial" w:cs="Arial"/>
                                <w:b/>
                                <w:bCs/>
                                <w:sz w:val="36"/>
                                <w:szCs w:val="36"/>
                              </w:rPr>
                              <w:t xml:space="preserve">Verklaring </w:t>
                            </w:r>
                            <w:r w:rsidR="00F66C25">
                              <w:rPr>
                                <w:rFonts w:ascii="Arial" w:hAnsi="Arial" w:cs="Arial"/>
                                <w:b/>
                                <w:bCs/>
                                <w:sz w:val="36"/>
                                <w:szCs w:val="36"/>
                              </w:rPr>
                              <w:t>sanctiepakket Rusland</w:t>
                            </w:r>
                          </w:p>
                          <w:p w14:paraId="6B2728F6" w14:textId="3B25E7B4" w:rsidR="00E352D6" w:rsidRDefault="00E352D6" w:rsidP="00E352D6">
                            <w:pPr>
                              <w:rPr>
                                <w:b/>
                                <w:bCs/>
                                <w:sz w:val="36"/>
                                <w:szCs w:val="36"/>
                              </w:rPr>
                            </w:pPr>
                          </w:p>
                          <w:p w14:paraId="69805A08" w14:textId="77777777" w:rsidR="00F66C25" w:rsidRPr="00E352D6" w:rsidRDefault="00F66C25" w:rsidP="00E352D6">
                            <w:pPr>
                              <w:rPr>
                                <w:b/>
                                <w:bCs/>
                                <w:sz w:val="36"/>
                                <w:szCs w:val="36"/>
                              </w:rPr>
                            </w:pPr>
                          </w:p>
                          <w:p w14:paraId="585B5CCD" w14:textId="77777777" w:rsidR="00E352D6" w:rsidRPr="00E352D6" w:rsidRDefault="00E352D6" w:rsidP="00E352D6">
                            <w:pPr>
                              <w:rPr>
                                <w:b/>
                                <w:bCs/>
                                <w:sz w:val="36"/>
                                <w:szCs w:val="36"/>
                              </w:rPr>
                            </w:pPr>
                            <w:r w:rsidRPr="00E352D6">
                              <w:rPr>
                                <w:b/>
                                <w:bCs/>
                                <w:sz w:val="36"/>
                                <w:szCs w:val="36"/>
                              </w:rPr>
                              <w:t xml:space="preserve">Europese aanbesteding </w:t>
                            </w:r>
                          </w:p>
                          <w:p w14:paraId="440412FE" w14:textId="77777777" w:rsidR="00E352D6" w:rsidRDefault="00E352D6" w:rsidP="00E352D6">
                            <w:pPr>
                              <w:rPr>
                                <w:b/>
                                <w:bCs/>
                                <w:color w:val="FF0000"/>
                                <w:sz w:val="36"/>
                                <w:szCs w:val="36"/>
                              </w:rPr>
                            </w:pPr>
                          </w:p>
                          <w:p w14:paraId="6B59710A" w14:textId="10537073" w:rsidR="00E352D6" w:rsidRPr="00E352D6" w:rsidRDefault="00F54BDA" w:rsidP="00E352D6">
                            <w:pPr>
                              <w:rPr>
                                <w:b/>
                                <w:bCs/>
                                <w:sz w:val="36"/>
                                <w:szCs w:val="36"/>
                              </w:rPr>
                            </w:pPr>
                            <w:r w:rsidRPr="00461530">
                              <w:rPr>
                                <w:b/>
                                <w:sz w:val="36"/>
                                <w:szCs w:val="36"/>
                              </w:rPr>
                              <w:t>Leasefietsregeling</w:t>
                            </w:r>
                          </w:p>
                          <w:p w14:paraId="61527382" w14:textId="77777777" w:rsidR="00E352D6" w:rsidRDefault="00E352D6" w:rsidP="00E352D6"/>
                          <w:p w14:paraId="33262B34" w14:textId="77777777" w:rsidR="00E352D6" w:rsidRDefault="00E352D6" w:rsidP="00E352D6"/>
                          <w:p w14:paraId="5A542FB9" w14:textId="77777777" w:rsidR="00E352D6" w:rsidRDefault="00E352D6" w:rsidP="00E352D6"/>
                          <w:p w14:paraId="6AB7B122" w14:textId="77777777" w:rsidR="00E352D6" w:rsidRDefault="00E352D6" w:rsidP="00E352D6"/>
                          <w:p w14:paraId="241358E5" w14:textId="77777777" w:rsidR="0091205C" w:rsidRDefault="0091205C" w:rsidP="00E352D6"/>
                          <w:p w14:paraId="397F37D8" w14:textId="0C13C137" w:rsidR="00E352D6" w:rsidRPr="00E352D6" w:rsidRDefault="00E352D6" w:rsidP="00E352D6">
                            <w:pPr>
                              <w:rPr>
                                <w:b/>
                                <w:bCs/>
                                <w:szCs w:val="20"/>
                              </w:rPr>
                            </w:pPr>
                            <w:r w:rsidRPr="00E352D6">
                              <w:rPr>
                                <w:b/>
                                <w:bCs/>
                                <w:szCs w:val="20"/>
                              </w:rPr>
                              <w:t>Datum:</w:t>
                            </w:r>
                            <w:r w:rsidRPr="00E352D6">
                              <w:rPr>
                                <w:b/>
                                <w:bCs/>
                                <w:szCs w:val="20"/>
                              </w:rPr>
                              <w:tab/>
                            </w:r>
                            <w:r>
                              <w:rPr>
                                <w:b/>
                                <w:bCs/>
                                <w:szCs w:val="20"/>
                              </w:rPr>
                              <w:tab/>
                            </w:r>
                            <w:r w:rsidRPr="00E352D6">
                              <w:rPr>
                                <w:b/>
                                <w:bCs/>
                                <w:szCs w:val="20"/>
                              </w:rPr>
                              <w:fldChar w:fldCharType="begin"/>
                            </w:r>
                            <w:r w:rsidRPr="00E352D6">
                              <w:rPr>
                                <w:b/>
                                <w:bCs/>
                                <w:szCs w:val="20"/>
                              </w:rPr>
                              <w:instrText xml:space="preserve"> TIME \@ "d MMMM yyyy" </w:instrText>
                            </w:r>
                            <w:r w:rsidRPr="00E352D6">
                              <w:rPr>
                                <w:b/>
                                <w:bCs/>
                                <w:szCs w:val="20"/>
                              </w:rPr>
                              <w:fldChar w:fldCharType="separate"/>
                            </w:r>
                            <w:r w:rsidR="00A24A34">
                              <w:rPr>
                                <w:b/>
                                <w:bCs/>
                                <w:noProof/>
                                <w:szCs w:val="20"/>
                              </w:rPr>
                              <w:t>4 juni 2026</w:t>
                            </w:r>
                            <w:r w:rsidRPr="00E352D6">
                              <w:rPr>
                                <w:b/>
                                <w:bCs/>
                                <w:szCs w:val="20"/>
                              </w:rPr>
                              <w:fldChar w:fldCharType="end"/>
                            </w:r>
                          </w:p>
                          <w:p w14:paraId="608E351B" w14:textId="77FC5EDB" w:rsidR="00E352D6" w:rsidRPr="00E352D6" w:rsidRDefault="00E352D6" w:rsidP="00E352D6">
                            <w:pPr>
                              <w:rPr>
                                <w:b/>
                                <w:bCs/>
                                <w:szCs w:val="20"/>
                              </w:rPr>
                            </w:pPr>
                            <w:r w:rsidRPr="00E352D6">
                              <w:rPr>
                                <w:b/>
                                <w:bCs/>
                                <w:szCs w:val="20"/>
                              </w:rPr>
                              <w:t>Zaaknummer:</w:t>
                            </w:r>
                            <w:r w:rsidRPr="00E352D6">
                              <w:rPr>
                                <w:b/>
                                <w:bCs/>
                                <w:szCs w:val="20"/>
                              </w:rPr>
                              <w:tab/>
                            </w:r>
                            <w:r w:rsidR="00F54BDA" w:rsidRPr="00461530">
                              <w:rPr>
                                <w:b/>
                                <w:szCs w:val="20"/>
                              </w:rPr>
                              <w:t>216</w:t>
                            </w:r>
                            <w:r w:rsidR="001E436A" w:rsidRPr="00461530">
                              <w:rPr>
                                <w:b/>
                                <w:szCs w:val="20"/>
                              </w:rPr>
                              <w:t>1945</w:t>
                            </w:r>
                          </w:p>
                          <w:p w14:paraId="4A982C44" w14:textId="77777777" w:rsidR="00E352D6" w:rsidRDefault="00E352D6" w:rsidP="00E352D6"/>
                          <w:p w14:paraId="2872B663" w14:textId="77777777" w:rsidR="00F25C8C" w:rsidRDefault="00F25C8C" w:rsidP="00E352D6"/>
                          <w:p w14:paraId="4CE54688" w14:textId="77777777" w:rsidR="00F25C8C" w:rsidRDefault="00F25C8C" w:rsidP="00E352D6"/>
                          <w:p w14:paraId="4696654A" w14:textId="77777777" w:rsidR="00F25C8C" w:rsidRDefault="00F25C8C" w:rsidP="00E352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9F727" id="_x0000_t202" coordsize="21600,21600" o:spt="202" path="m,l,21600r21600,l21600,xe">
                <v:stroke joinstyle="miter"/>
                <v:path gradientshapeok="t" o:connecttype="rect"/>
              </v:shapetype>
              <v:shape id="Tekstvak 2" o:spid="_x0000_s1026" type="#_x0000_t202" style="position:absolute;margin-left:-13.35pt;margin-top:16.65pt;width:424.5pt;height:350.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" stroked="f">
                <v:textbox>
                  <w:txbxContent>
                    <w:p w14:paraId="314CD228" w14:textId="77777777" w:rsidR="00E352D6" w:rsidRPr="0057020C" w:rsidRDefault="00E352D6" w:rsidP="00E352D6">
                      <w:pPr>
                        <w:rPr>
                          <w:sz w:val="18"/>
                        </w:rPr>
                      </w:pPr>
                    </w:p>
                    <w:p w14:paraId="578351E4" w14:textId="0D4B4308" w:rsidR="006C791E" w:rsidRDefault="006C791E" w:rsidP="006C791E">
                      <w:pPr>
                        <w:pStyle w:val="Default"/>
                        <w:rPr>
                          <w:rFonts w:ascii="Arial" w:hAnsi="Arial" w:cs="Arial"/>
                          <w:b/>
                          <w:bCs/>
                          <w:sz w:val="36"/>
                          <w:szCs w:val="36"/>
                        </w:rPr>
                      </w:pPr>
                      <w:r w:rsidRPr="006C791E">
                        <w:rPr>
                          <w:rFonts w:ascii="Arial" w:hAnsi="Arial" w:cs="Arial"/>
                          <w:b/>
                          <w:bCs/>
                          <w:sz w:val="36"/>
                          <w:szCs w:val="36"/>
                        </w:rPr>
                        <w:t xml:space="preserve">Verklaring </w:t>
                      </w:r>
                      <w:r w:rsidR="00F66C25">
                        <w:rPr>
                          <w:rFonts w:ascii="Arial" w:hAnsi="Arial" w:cs="Arial"/>
                          <w:b/>
                          <w:bCs/>
                          <w:sz w:val="36"/>
                          <w:szCs w:val="36"/>
                        </w:rPr>
                        <w:t>sanctiepakket Rusland</w:t>
                      </w:r>
                    </w:p>
                    <w:p w14:paraId="6B2728F6" w14:textId="3B25E7B4" w:rsidR="00E352D6" w:rsidRDefault="00E352D6" w:rsidP="00E352D6">
                      <w:pPr>
                        <w:rPr>
                          <w:b/>
                          <w:bCs/>
                          <w:sz w:val="36"/>
                          <w:szCs w:val="36"/>
                        </w:rPr>
                      </w:pPr>
                    </w:p>
                    <w:p w14:paraId="69805A08" w14:textId="77777777" w:rsidR="00F66C25" w:rsidRPr="00E352D6" w:rsidRDefault="00F66C25" w:rsidP="00E352D6">
                      <w:pPr>
                        <w:rPr>
                          <w:b/>
                          <w:bCs/>
                          <w:sz w:val="36"/>
                          <w:szCs w:val="36"/>
                        </w:rPr>
                      </w:pPr>
                    </w:p>
                    <w:p w14:paraId="585B5CCD" w14:textId="77777777" w:rsidR="00E352D6" w:rsidRPr="00E352D6" w:rsidRDefault="00E352D6" w:rsidP="00E352D6">
                      <w:pPr>
                        <w:rPr>
                          <w:b/>
                          <w:bCs/>
                          <w:sz w:val="36"/>
                          <w:szCs w:val="36"/>
                        </w:rPr>
                      </w:pPr>
                      <w:r w:rsidRPr="00E352D6">
                        <w:rPr>
                          <w:b/>
                          <w:bCs/>
                          <w:sz w:val="36"/>
                          <w:szCs w:val="36"/>
                        </w:rPr>
                        <w:t xml:space="preserve">Europese aanbesteding </w:t>
                      </w:r>
                    </w:p>
                    <w:p w14:paraId="440412FE" w14:textId="77777777" w:rsidR="00E352D6" w:rsidRDefault="00E352D6" w:rsidP="00E352D6">
                      <w:pPr>
                        <w:rPr>
                          <w:b/>
                          <w:bCs/>
                          <w:color w:val="FF0000"/>
                          <w:sz w:val="36"/>
                          <w:szCs w:val="36"/>
                        </w:rPr>
                      </w:pPr>
                    </w:p>
                    <w:p w14:paraId="6B59710A" w14:textId="10537073" w:rsidR="00E352D6" w:rsidRPr="00E352D6" w:rsidRDefault="00F54BDA" w:rsidP="00E352D6">
                      <w:pPr>
                        <w:rPr>
                          <w:b/>
                          <w:bCs/>
                          <w:sz w:val="36"/>
                          <w:szCs w:val="36"/>
                        </w:rPr>
                      </w:pPr>
                      <w:r w:rsidRPr="00461530">
                        <w:rPr>
                          <w:b/>
                          <w:sz w:val="36"/>
                          <w:szCs w:val="36"/>
                        </w:rPr>
                        <w:t>Leasefietsregeling</w:t>
                      </w:r>
                    </w:p>
                    <w:p w14:paraId="61527382" w14:textId="77777777" w:rsidR="00E352D6" w:rsidRDefault="00E352D6" w:rsidP="00E352D6"/>
                    <w:p w14:paraId="33262B34" w14:textId="77777777" w:rsidR="00E352D6" w:rsidRDefault="00E352D6" w:rsidP="00E352D6"/>
                    <w:p w14:paraId="5A542FB9" w14:textId="77777777" w:rsidR="00E352D6" w:rsidRDefault="00E352D6" w:rsidP="00E352D6"/>
                    <w:p w14:paraId="6AB7B122" w14:textId="77777777" w:rsidR="00E352D6" w:rsidRDefault="00E352D6" w:rsidP="00E352D6"/>
                    <w:p w14:paraId="241358E5" w14:textId="77777777" w:rsidR="0091205C" w:rsidRDefault="0091205C" w:rsidP="00E352D6"/>
                    <w:p w14:paraId="397F37D8" w14:textId="0C13C137" w:rsidR="00E352D6" w:rsidRPr="00E352D6" w:rsidRDefault="00E352D6" w:rsidP="00E352D6">
                      <w:pPr>
                        <w:rPr>
                          <w:b/>
                          <w:bCs/>
                          <w:szCs w:val="20"/>
                        </w:rPr>
                      </w:pPr>
                      <w:r w:rsidRPr="00E352D6">
                        <w:rPr>
                          <w:b/>
                          <w:bCs/>
                          <w:szCs w:val="20"/>
                        </w:rPr>
                        <w:t>Datum:</w:t>
                      </w:r>
                      <w:r w:rsidRPr="00E352D6">
                        <w:rPr>
                          <w:b/>
                          <w:bCs/>
                          <w:szCs w:val="20"/>
                        </w:rPr>
                        <w:tab/>
                      </w:r>
                      <w:r>
                        <w:rPr>
                          <w:b/>
                          <w:bCs/>
                          <w:szCs w:val="20"/>
                        </w:rPr>
                        <w:tab/>
                      </w:r>
                      <w:r w:rsidRPr="00E352D6">
                        <w:rPr>
                          <w:b/>
                          <w:bCs/>
                          <w:szCs w:val="20"/>
                        </w:rPr>
                        <w:fldChar w:fldCharType="begin"/>
                      </w:r>
                      <w:r w:rsidRPr="00E352D6">
                        <w:rPr>
                          <w:b/>
                          <w:bCs/>
                          <w:szCs w:val="20"/>
                        </w:rPr>
                        <w:instrText xml:space="preserve"> TIME \@ "d MMMM yyyy" </w:instrText>
                      </w:r>
                      <w:r w:rsidRPr="00E352D6">
                        <w:rPr>
                          <w:b/>
                          <w:bCs/>
                          <w:szCs w:val="20"/>
                        </w:rPr>
                        <w:fldChar w:fldCharType="separate"/>
                      </w:r>
                      <w:r w:rsidR="00A24A34">
                        <w:rPr>
                          <w:b/>
                          <w:bCs/>
                          <w:noProof/>
                          <w:szCs w:val="20"/>
                        </w:rPr>
                        <w:t>4 juni 2026</w:t>
                      </w:r>
                      <w:r w:rsidRPr="00E352D6">
                        <w:rPr>
                          <w:b/>
                          <w:bCs/>
                          <w:szCs w:val="20"/>
                        </w:rPr>
                        <w:fldChar w:fldCharType="end"/>
                      </w:r>
                    </w:p>
                    <w:p w14:paraId="608E351B" w14:textId="77FC5EDB" w:rsidR="00E352D6" w:rsidRPr="00E352D6" w:rsidRDefault="00E352D6" w:rsidP="00E352D6">
                      <w:pPr>
                        <w:rPr>
                          <w:b/>
                          <w:bCs/>
                          <w:szCs w:val="20"/>
                        </w:rPr>
                      </w:pPr>
                      <w:r w:rsidRPr="00E352D6">
                        <w:rPr>
                          <w:b/>
                          <w:bCs/>
                          <w:szCs w:val="20"/>
                        </w:rPr>
                        <w:t>Zaaknummer:</w:t>
                      </w:r>
                      <w:r w:rsidRPr="00E352D6">
                        <w:rPr>
                          <w:b/>
                          <w:bCs/>
                          <w:szCs w:val="20"/>
                        </w:rPr>
                        <w:tab/>
                      </w:r>
                      <w:r w:rsidR="00F54BDA" w:rsidRPr="00461530">
                        <w:rPr>
                          <w:b/>
                          <w:szCs w:val="20"/>
                        </w:rPr>
                        <w:t>216</w:t>
                      </w:r>
                      <w:r w:rsidR="001E436A" w:rsidRPr="00461530">
                        <w:rPr>
                          <w:b/>
                          <w:szCs w:val="20"/>
                        </w:rPr>
                        <w:t>1945</w:t>
                      </w:r>
                    </w:p>
                    <w:p w14:paraId="4A982C44" w14:textId="77777777" w:rsidR="00E352D6" w:rsidRDefault="00E352D6" w:rsidP="00E352D6"/>
                    <w:p w14:paraId="2872B663" w14:textId="77777777" w:rsidR="00F25C8C" w:rsidRDefault="00F25C8C" w:rsidP="00E352D6"/>
                    <w:p w14:paraId="4CE54688" w14:textId="77777777" w:rsidR="00F25C8C" w:rsidRDefault="00F25C8C" w:rsidP="00E352D6"/>
                    <w:p w14:paraId="4696654A" w14:textId="77777777" w:rsidR="00F25C8C" w:rsidRDefault="00F25C8C" w:rsidP="00E352D6"/>
                  </w:txbxContent>
                </v:textbox>
                <w10:wrap type="square" anchorx="margin"/>
              </v:shape>
            </w:pict>
          </mc:Fallback>
        </mc:AlternateContent>
      </w:r>
    </w:p>
    <w:p w14:paraId="25D22010" w14:textId="77777777" w:rsidR="00E352D6" w:rsidRPr="0057020C" w:rsidRDefault="00E352D6" w:rsidP="00827033"/>
    <w:p w14:paraId="0924B9AB" w14:textId="2E0B7BD5" w:rsidR="00956EAA" w:rsidRDefault="00956EAA" w:rsidP="00827033">
      <w:bookmarkStart w:id="1" w:name="_Toc196296687"/>
    </w:p>
    <w:sdt>
      <w:sdtPr>
        <w:rPr>
          <w:rFonts w:eastAsiaTheme="minorEastAsia" w:cs="Arial"/>
          <w:b w:val="0"/>
          <w:sz w:val="20"/>
          <w:szCs w:val="20"/>
        </w:rPr>
        <w:id w:val="38787435"/>
        <w:docPartObj>
          <w:docPartGallery w:val="Table of Contents"/>
          <w:docPartUnique/>
        </w:docPartObj>
      </w:sdtPr>
      <w:sdtEndPr/>
      <w:sdtContent>
        <w:bookmarkEnd w:id="1" w:displacedByCustomXml="prev"/>
        <w:p w14:paraId="5948E377" w14:textId="482EA96E" w:rsidR="00712004" w:rsidRDefault="00712004" w:rsidP="00712004">
          <w:pPr>
            <w:pStyle w:val="Kop1"/>
          </w:pPr>
        </w:p>
        <w:p w14:paraId="0C61840D" w14:textId="018E9A46" w:rsidR="00E352D6" w:rsidRPr="0057020C" w:rsidRDefault="00243FA1" w:rsidP="00827033">
          <w:pPr>
            <w:spacing w:after="0"/>
            <w:rPr>
              <w:sz w:val="18"/>
            </w:rPr>
          </w:pPr>
        </w:p>
      </w:sdtContent>
    </w:sdt>
    <w:p w14:paraId="580E90EA" w14:textId="77777777" w:rsidR="00FE4DDF" w:rsidRDefault="00FE4DDF" w:rsidP="00827033">
      <w:pPr>
        <w:spacing w:after="0" w:line="240" w:lineRule="auto"/>
        <w:rPr>
          <w:szCs w:val="20"/>
        </w:rPr>
      </w:pPr>
      <w:bookmarkStart w:id="2" w:name="_Hlk218071827"/>
      <w:r>
        <w:rPr>
          <w:szCs w:val="20"/>
        </w:rPr>
        <w:br w:type="page"/>
      </w:r>
    </w:p>
    <w:bookmarkEnd w:id="2"/>
    <w:p w14:paraId="37E01D40" w14:textId="6BEED3E9" w:rsidR="0010404E" w:rsidRDefault="0010404E" w:rsidP="004705AD">
      <w:pPr>
        <w:pStyle w:val="Koptekst"/>
        <w:ind w:right="-113"/>
        <w:rPr>
          <w:color w:val="000000" w:themeColor="text1"/>
          <w:szCs w:val="20"/>
        </w:rPr>
      </w:pPr>
      <w:r w:rsidRPr="0010404E">
        <w:rPr>
          <w:b/>
          <w:bCs/>
          <w:color w:val="000000" w:themeColor="text1"/>
          <w:sz w:val="28"/>
          <w:szCs w:val="28"/>
        </w:rPr>
        <w:lastRenderedPageBreak/>
        <w:t>Ondergetekende verklaart</w:t>
      </w:r>
      <w:r w:rsidRPr="00347CC2">
        <w:rPr>
          <w:b/>
          <w:bCs/>
          <w:color w:val="000000" w:themeColor="text1"/>
          <w:sz w:val="28"/>
          <w:szCs w:val="28"/>
        </w:rPr>
        <w:t xml:space="preserve">, </w:t>
      </w:r>
      <w:r w:rsidR="006F2F68">
        <w:rPr>
          <w:b/>
          <w:bCs/>
          <w:color w:val="000000" w:themeColor="text1"/>
          <w:sz w:val="28"/>
          <w:szCs w:val="28"/>
        </w:rPr>
        <w:t>naar eer en geweten</w:t>
      </w:r>
      <w:r w:rsidR="00F40417">
        <w:rPr>
          <w:b/>
          <w:bCs/>
          <w:color w:val="000000" w:themeColor="text1"/>
          <w:sz w:val="28"/>
          <w:szCs w:val="28"/>
        </w:rPr>
        <w:t xml:space="preserve">, </w:t>
      </w:r>
      <w:r w:rsidR="00347CC2" w:rsidRPr="00347CC2">
        <w:rPr>
          <w:b/>
          <w:bCs/>
          <w:color w:val="000000" w:themeColor="text1"/>
          <w:sz w:val="28"/>
          <w:szCs w:val="28"/>
        </w:rPr>
        <w:t>dat</w:t>
      </w:r>
    </w:p>
    <w:p w14:paraId="3FC185FE" w14:textId="77777777" w:rsidR="0010404E" w:rsidRDefault="0010404E" w:rsidP="004705AD">
      <w:pPr>
        <w:pStyle w:val="Koptekst"/>
        <w:ind w:right="-113"/>
        <w:rPr>
          <w:color w:val="000000" w:themeColor="text1"/>
          <w:szCs w:val="20"/>
        </w:rPr>
      </w:pPr>
    </w:p>
    <w:p w14:paraId="60D6CA48" w14:textId="3DA1F72E" w:rsidR="00A07C6E" w:rsidRPr="00A07C6E" w:rsidRDefault="00A07C6E" w:rsidP="005B4126">
      <w:pPr>
        <w:rPr>
          <w:szCs w:val="20"/>
        </w:rPr>
      </w:pPr>
      <w:r w:rsidRPr="00A07C6E">
        <w:rPr>
          <w:szCs w:val="20"/>
        </w:rPr>
        <w:t>er geen sprake is van Russische betrokkenheid bij de uitvoering van de overeenkomst</w:t>
      </w:r>
      <w:r>
        <w:rPr>
          <w:szCs w:val="20"/>
        </w:rPr>
        <w:t xml:space="preserve"> </w:t>
      </w:r>
      <w:r w:rsidRPr="00A07C6E">
        <w:rPr>
          <w:szCs w:val="20"/>
        </w:rPr>
        <w:t>Leasefietsregeling</w:t>
      </w:r>
      <w:r w:rsidR="005B4126">
        <w:rPr>
          <w:szCs w:val="20"/>
        </w:rPr>
        <w:t xml:space="preserve">, </w:t>
      </w:r>
      <w:r w:rsidRPr="00A07C6E">
        <w:rPr>
          <w:szCs w:val="20"/>
        </w:rPr>
        <w:t>met gemeente Heusden</w:t>
      </w:r>
      <w:r w:rsidR="005B4126">
        <w:rPr>
          <w:szCs w:val="20"/>
        </w:rPr>
        <w:t>,</w:t>
      </w:r>
      <w:r w:rsidRPr="00A07C6E">
        <w:rPr>
          <w:color w:val="FF0000"/>
          <w:szCs w:val="20"/>
        </w:rPr>
        <w:t xml:space="preserve"> </w:t>
      </w:r>
      <w:r w:rsidRPr="00A07C6E">
        <w:rPr>
          <w:szCs w:val="20"/>
        </w:rPr>
        <w:t>die de drempels van artikel 5 duodecies van EU Verordening (EU) 833/2014 van 31 juli 2014 betreffende de beperkende maatregelen naar aanleiding van de acties van Rusland die de situatie in Oekraïne destabiliseren, zoals gewijzigd bij Verordening 2022/578 van 8 april 2022 overschrijdt.</w:t>
      </w:r>
    </w:p>
    <w:p w14:paraId="1DE000BA" w14:textId="77777777" w:rsidR="009F6AE6" w:rsidRDefault="009F6AE6" w:rsidP="00A07C6E">
      <w:pPr>
        <w:spacing w:after="0" w:line="240" w:lineRule="auto"/>
        <w:rPr>
          <w:szCs w:val="20"/>
        </w:rPr>
      </w:pPr>
    </w:p>
    <w:p w14:paraId="2B1B0B3E" w14:textId="09946B2B" w:rsidR="00A07C6E" w:rsidRPr="00956EAA" w:rsidRDefault="00A07C6E" w:rsidP="00A07C6E">
      <w:pPr>
        <w:spacing w:after="0" w:line="240" w:lineRule="auto"/>
        <w:rPr>
          <w:szCs w:val="20"/>
        </w:rPr>
      </w:pPr>
      <w:r w:rsidRPr="00956EAA">
        <w:rPr>
          <w:szCs w:val="20"/>
        </w:rPr>
        <w:t>Ik verklaar in het bijzonder dat:</w:t>
      </w:r>
    </w:p>
    <w:p w14:paraId="478B1041" w14:textId="193E41BA" w:rsidR="00A07C6E" w:rsidRPr="009F6AE6" w:rsidRDefault="00A07C6E" w:rsidP="009F6AE6">
      <w:pPr>
        <w:pStyle w:val="Lijstalinea"/>
        <w:numPr>
          <w:ilvl w:val="0"/>
          <w:numId w:val="82"/>
        </w:numPr>
        <w:spacing w:after="0" w:line="240" w:lineRule="auto"/>
        <w:ind w:left="426"/>
        <w:rPr>
          <w:szCs w:val="20"/>
        </w:rPr>
      </w:pPr>
      <w:r w:rsidRPr="009F6AE6">
        <w:rPr>
          <w:szCs w:val="20"/>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CFB7970" w14:textId="61CF8150" w:rsidR="00A07C6E" w:rsidRPr="009F6AE6" w:rsidRDefault="00A07C6E" w:rsidP="009F6AE6">
      <w:pPr>
        <w:pStyle w:val="Lijstalinea"/>
        <w:numPr>
          <w:ilvl w:val="0"/>
          <w:numId w:val="82"/>
        </w:numPr>
        <w:spacing w:after="0" w:line="240" w:lineRule="auto"/>
        <w:ind w:left="426"/>
        <w:rPr>
          <w:szCs w:val="20"/>
        </w:rPr>
      </w:pPr>
      <w:r w:rsidRPr="009F6AE6">
        <w:rPr>
          <w:szCs w:val="20"/>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166E7FC7" w14:textId="6859777A" w:rsidR="00A07C6E" w:rsidRPr="009F6AE6" w:rsidRDefault="00A07C6E" w:rsidP="009F6AE6">
      <w:pPr>
        <w:pStyle w:val="Lijstalinea"/>
        <w:numPr>
          <w:ilvl w:val="0"/>
          <w:numId w:val="82"/>
        </w:numPr>
        <w:spacing w:after="0" w:line="240" w:lineRule="auto"/>
        <w:ind w:left="426"/>
        <w:rPr>
          <w:szCs w:val="20"/>
        </w:rPr>
      </w:pPr>
      <w:r w:rsidRPr="009F6AE6">
        <w:rPr>
          <w:szCs w:val="20"/>
        </w:rPr>
        <w:t>noch ik noch de onderneming die ik vertegenwoordig een (rechts)persoon (gevestigd in Rusland of een ander land) is die handelt in belang van of op aanwijzing van een Russische partij, zoals bedoeld onder a) en b);</w:t>
      </w:r>
    </w:p>
    <w:p w14:paraId="2828B0B6" w14:textId="22FE30E0" w:rsidR="00A07C6E" w:rsidRPr="009F6AE6" w:rsidRDefault="00A07C6E" w:rsidP="009F6AE6">
      <w:pPr>
        <w:pStyle w:val="Lijstalinea"/>
        <w:numPr>
          <w:ilvl w:val="0"/>
          <w:numId w:val="82"/>
        </w:numPr>
        <w:spacing w:after="0" w:line="240" w:lineRule="auto"/>
        <w:ind w:left="426"/>
        <w:rPr>
          <w:szCs w:val="20"/>
        </w:rPr>
      </w:pPr>
      <w:r w:rsidRPr="009F6AE6">
        <w:rPr>
          <w:szCs w:val="20"/>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500297" w14:textId="77777777" w:rsidR="0010404E" w:rsidRPr="00B96B9B" w:rsidRDefault="0010404E" w:rsidP="004705AD">
      <w:pPr>
        <w:spacing w:after="0" w:line="240" w:lineRule="auto"/>
        <w:rPr>
          <w:color w:val="000000" w:themeColor="text1"/>
          <w:szCs w:val="20"/>
        </w:rPr>
      </w:pPr>
    </w:p>
    <w:p w14:paraId="7C670694" w14:textId="77777777" w:rsidR="00347CC2" w:rsidRDefault="00347CC2" w:rsidP="004705AD">
      <w:pPr>
        <w:spacing w:after="0" w:line="240" w:lineRule="auto"/>
        <w:rPr>
          <w:color w:val="000000" w:themeColor="text1"/>
          <w:szCs w:val="20"/>
        </w:rPr>
      </w:pPr>
    </w:p>
    <w:p w14:paraId="6C804D91" w14:textId="41307E38" w:rsidR="0010404E" w:rsidRPr="00B96B9B" w:rsidRDefault="0010404E" w:rsidP="004705AD">
      <w:pPr>
        <w:spacing w:after="0" w:line="240" w:lineRule="auto"/>
        <w:rPr>
          <w:color w:val="000000" w:themeColor="text1"/>
          <w:szCs w:val="20"/>
        </w:rPr>
      </w:pPr>
      <w:r w:rsidRPr="00B96B9B">
        <w:rPr>
          <w:color w:val="000000" w:themeColor="text1"/>
          <w:szCs w:val="20"/>
        </w:rPr>
        <w:t>Aldus naar waarheid opgemaakt</w:t>
      </w:r>
    </w:p>
    <w:p w14:paraId="7B84AA7A" w14:textId="77777777" w:rsidR="0010404E" w:rsidRPr="00B96B9B" w:rsidRDefault="0010404E" w:rsidP="004705AD">
      <w:pPr>
        <w:spacing w:after="0" w:line="240" w:lineRule="auto"/>
        <w:rPr>
          <w:color w:val="000000" w:themeColor="text1"/>
          <w:szCs w:val="20"/>
        </w:rPr>
      </w:pPr>
    </w:p>
    <w:p w14:paraId="03A15357" w14:textId="5BAFAFF2" w:rsidR="004705AD" w:rsidRDefault="0010404E" w:rsidP="0064661D">
      <w:pPr>
        <w:spacing w:after="0" w:line="240" w:lineRule="auto"/>
        <w:ind w:left="1710" w:hanging="1710"/>
        <w:rPr>
          <w:rFonts w:cstheme="minorHAnsi"/>
          <w:szCs w:val="20"/>
        </w:rPr>
      </w:pPr>
      <w:r w:rsidRPr="00D511FE">
        <w:rPr>
          <w:rFonts w:cstheme="minorHAnsi"/>
          <w:szCs w:val="20"/>
        </w:rPr>
        <w:t>Op</w:t>
      </w:r>
      <w:r w:rsidR="004705AD">
        <w:rPr>
          <w:rFonts w:cstheme="minorHAnsi"/>
          <w:szCs w:val="20"/>
        </w:rPr>
        <w:t>:</w:t>
      </w:r>
      <w:r w:rsidR="0064661D">
        <w:rPr>
          <w:rFonts w:cstheme="minorHAnsi"/>
          <w:szCs w:val="20"/>
        </w:rPr>
        <w:tab/>
      </w:r>
      <w:permStart w:id="259417578" w:edGrp="everyone"/>
      <w:r w:rsidRPr="00D511FE">
        <w:rPr>
          <w:rFonts w:cstheme="minorHAnsi"/>
          <w:szCs w:val="20"/>
        </w:rPr>
        <w:t>(datum)</w:t>
      </w:r>
      <w:r w:rsidR="00F30C9B">
        <w:rPr>
          <w:rFonts w:cstheme="minorHAnsi"/>
          <w:szCs w:val="20"/>
        </w:rPr>
        <w:tab/>
      </w:r>
      <w:r w:rsidR="00F30C9B">
        <w:rPr>
          <w:rFonts w:cstheme="minorHAnsi"/>
          <w:szCs w:val="20"/>
        </w:rPr>
        <w:tab/>
      </w:r>
      <w:r w:rsidR="00F30C9B">
        <w:rPr>
          <w:rFonts w:cstheme="minorHAnsi"/>
          <w:szCs w:val="20"/>
        </w:rPr>
        <w:tab/>
      </w:r>
      <w:r w:rsidR="00F30C9B">
        <w:rPr>
          <w:rFonts w:cstheme="minorHAnsi"/>
          <w:szCs w:val="20"/>
        </w:rPr>
        <w:tab/>
      </w:r>
      <w:r w:rsidR="00F30C9B">
        <w:rPr>
          <w:rFonts w:cstheme="minorHAnsi"/>
          <w:szCs w:val="20"/>
        </w:rPr>
        <w:tab/>
      </w:r>
      <w:r w:rsidR="00F30C9B">
        <w:rPr>
          <w:rFonts w:cstheme="minorHAnsi"/>
          <w:szCs w:val="20"/>
        </w:rPr>
        <w:tab/>
      </w:r>
      <w:r w:rsidR="00F30C9B">
        <w:rPr>
          <w:rFonts w:cstheme="minorHAnsi"/>
          <w:szCs w:val="20"/>
        </w:rPr>
        <w:tab/>
      </w:r>
      <w:r w:rsidR="00F30C9B">
        <w:rPr>
          <w:rFonts w:cstheme="minorHAnsi"/>
          <w:szCs w:val="20"/>
        </w:rPr>
        <w:tab/>
      </w:r>
      <w:r w:rsidR="008F0834">
        <w:rPr>
          <w:rFonts w:cstheme="minorHAnsi"/>
          <w:szCs w:val="20"/>
        </w:rPr>
        <w:t xml:space="preserve">            </w:t>
      </w:r>
      <w:r w:rsidRPr="00D511FE">
        <w:rPr>
          <w:rFonts w:cstheme="minorHAnsi"/>
          <w:szCs w:val="20"/>
        </w:rPr>
        <w:t xml:space="preserve"> </w:t>
      </w:r>
      <w:permEnd w:id="259417578"/>
    </w:p>
    <w:p w14:paraId="5E971474" w14:textId="07B58876" w:rsidR="0010404E" w:rsidRPr="00D511FE" w:rsidRDefault="004705AD" w:rsidP="0064661D">
      <w:pPr>
        <w:spacing w:after="0" w:line="240" w:lineRule="auto"/>
        <w:ind w:left="1710" w:hanging="1710"/>
        <w:rPr>
          <w:rFonts w:cstheme="minorHAnsi"/>
          <w:szCs w:val="20"/>
        </w:rPr>
      </w:pPr>
      <w:r w:rsidRPr="00D511FE">
        <w:rPr>
          <w:rFonts w:cstheme="minorHAnsi"/>
          <w:szCs w:val="20"/>
        </w:rPr>
        <w:t>T</w:t>
      </w:r>
      <w:r w:rsidR="0010404E" w:rsidRPr="00D511FE">
        <w:rPr>
          <w:rFonts w:cstheme="minorHAnsi"/>
          <w:szCs w:val="20"/>
        </w:rPr>
        <w:t>e</w:t>
      </w:r>
      <w:r>
        <w:rPr>
          <w:rFonts w:cstheme="minorHAnsi"/>
          <w:szCs w:val="20"/>
        </w:rPr>
        <w:t>:</w:t>
      </w:r>
      <w:r w:rsidR="0064661D">
        <w:rPr>
          <w:rFonts w:cstheme="minorHAnsi"/>
          <w:szCs w:val="20"/>
        </w:rPr>
        <w:tab/>
      </w:r>
      <w:permStart w:id="1473858246" w:edGrp="everyone"/>
      <w:r w:rsidR="0010404E" w:rsidRPr="00D511FE">
        <w:rPr>
          <w:rFonts w:cstheme="minorHAnsi"/>
          <w:szCs w:val="20"/>
        </w:rPr>
        <w:t>(plaats)</w:t>
      </w:r>
      <w:r w:rsidR="00F30C9B">
        <w:rPr>
          <w:rFonts w:cstheme="minorHAnsi"/>
          <w:szCs w:val="20"/>
        </w:rPr>
        <w:tab/>
      </w:r>
      <w:r w:rsidR="00F30C9B">
        <w:rPr>
          <w:rFonts w:cstheme="minorHAnsi"/>
          <w:szCs w:val="20"/>
        </w:rPr>
        <w:tab/>
      </w:r>
      <w:r w:rsidR="00F30C9B">
        <w:rPr>
          <w:rFonts w:cstheme="minorHAnsi"/>
          <w:szCs w:val="20"/>
        </w:rPr>
        <w:tab/>
      </w:r>
      <w:r w:rsidR="00F30C9B">
        <w:rPr>
          <w:rFonts w:cstheme="minorHAnsi"/>
          <w:szCs w:val="20"/>
        </w:rPr>
        <w:tab/>
      </w:r>
      <w:r w:rsidR="00F30C9B">
        <w:rPr>
          <w:rFonts w:cstheme="minorHAnsi"/>
          <w:szCs w:val="20"/>
        </w:rPr>
        <w:tab/>
      </w:r>
      <w:r w:rsidR="00F30C9B">
        <w:rPr>
          <w:rFonts w:cstheme="minorHAnsi"/>
          <w:szCs w:val="20"/>
        </w:rPr>
        <w:tab/>
      </w:r>
      <w:r w:rsidR="00F30C9B">
        <w:rPr>
          <w:rFonts w:cstheme="minorHAnsi"/>
          <w:szCs w:val="20"/>
        </w:rPr>
        <w:tab/>
      </w:r>
      <w:r w:rsidR="00F30C9B">
        <w:rPr>
          <w:rFonts w:cstheme="minorHAnsi"/>
          <w:szCs w:val="20"/>
        </w:rPr>
        <w:tab/>
      </w:r>
      <w:r w:rsidR="00F30C9B">
        <w:rPr>
          <w:rFonts w:cstheme="minorHAnsi"/>
          <w:szCs w:val="20"/>
        </w:rPr>
        <w:tab/>
      </w:r>
      <w:permEnd w:id="1473858246"/>
    </w:p>
    <w:p w14:paraId="389A5837" w14:textId="77777777" w:rsidR="000564CB" w:rsidRDefault="000564CB" w:rsidP="0064661D">
      <w:pPr>
        <w:spacing w:after="0" w:line="240" w:lineRule="auto"/>
        <w:ind w:left="1710" w:hanging="1710"/>
        <w:rPr>
          <w:rFonts w:cstheme="minorHAnsi"/>
          <w:szCs w:val="20"/>
        </w:rPr>
      </w:pPr>
    </w:p>
    <w:p w14:paraId="305A836E" w14:textId="01F0ECE0" w:rsidR="0010404E" w:rsidRPr="00D511FE" w:rsidRDefault="004705AD" w:rsidP="0064661D">
      <w:pPr>
        <w:spacing w:after="0" w:line="240" w:lineRule="auto"/>
        <w:ind w:left="1710" w:hanging="1710"/>
        <w:rPr>
          <w:rFonts w:cstheme="minorHAnsi"/>
          <w:szCs w:val="20"/>
        </w:rPr>
      </w:pPr>
      <w:r w:rsidRPr="00D511FE">
        <w:rPr>
          <w:rFonts w:cstheme="minorHAnsi"/>
          <w:szCs w:val="20"/>
        </w:rPr>
        <w:t>D</w:t>
      </w:r>
      <w:r w:rsidR="0010404E" w:rsidRPr="00D511FE">
        <w:rPr>
          <w:rFonts w:cstheme="minorHAnsi"/>
          <w:szCs w:val="20"/>
        </w:rPr>
        <w:t>oor</w:t>
      </w:r>
      <w:r>
        <w:rPr>
          <w:rFonts w:cstheme="minorHAnsi"/>
          <w:szCs w:val="20"/>
        </w:rPr>
        <w:t>:</w:t>
      </w:r>
      <w:r w:rsidR="0064661D">
        <w:rPr>
          <w:rFonts w:cstheme="minorHAnsi"/>
          <w:szCs w:val="20"/>
        </w:rPr>
        <w:tab/>
      </w:r>
      <w:permStart w:id="1487755408" w:edGrp="everyone"/>
      <w:r w:rsidR="0010404E" w:rsidRPr="00D511FE">
        <w:rPr>
          <w:rFonts w:cstheme="minorHAnsi"/>
          <w:szCs w:val="20"/>
        </w:rPr>
        <w:t>(naam en voorletters)</w:t>
      </w:r>
      <w:r w:rsidR="00F30C9B">
        <w:rPr>
          <w:rFonts w:cstheme="minorHAnsi"/>
          <w:szCs w:val="20"/>
        </w:rPr>
        <w:tab/>
      </w:r>
      <w:r w:rsidR="00F30C9B">
        <w:rPr>
          <w:rFonts w:cstheme="minorHAnsi"/>
          <w:szCs w:val="20"/>
        </w:rPr>
        <w:tab/>
      </w:r>
      <w:r w:rsidR="00F30C9B">
        <w:rPr>
          <w:rFonts w:cstheme="minorHAnsi"/>
          <w:szCs w:val="20"/>
        </w:rPr>
        <w:tab/>
      </w:r>
      <w:r w:rsidR="00F30C9B">
        <w:rPr>
          <w:rFonts w:cstheme="minorHAnsi"/>
          <w:szCs w:val="20"/>
        </w:rPr>
        <w:tab/>
      </w:r>
      <w:r w:rsidR="00F30C9B">
        <w:rPr>
          <w:rFonts w:cstheme="minorHAnsi"/>
          <w:szCs w:val="20"/>
        </w:rPr>
        <w:tab/>
      </w:r>
      <w:r w:rsidR="00F30C9B">
        <w:rPr>
          <w:rFonts w:cstheme="minorHAnsi"/>
          <w:szCs w:val="20"/>
        </w:rPr>
        <w:tab/>
      </w:r>
      <w:r w:rsidR="00F30C9B">
        <w:rPr>
          <w:rFonts w:cstheme="minorHAnsi"/>
          <w:szCs w:val="20"/>
        </w:rPr>
        <w:tab/>
      </w:r>
      <w:r w:rsidR="000564CB">
        <w:rPr>
          <w:rFonts w:cstheme="minorHAnsi"/>
          <w:szCs w:val="20"/>
        </w:rPr>
        <w:tab/>
      </w:r>
      <w:r w:rsidR="000564CB">
        <w:rPr>
          <w:rFonts w:cstheme="minorHAnsi"/>
          <w:szCs w:val="20"/>
        </w:rPr>
        <w:tab/>
      </w:r>
      <w:r w:rsidR="000564CB">
        <w:rPr>
          <w:rFonts w:cstheme="minorHAnsi"/>
          <w:szCs w:val="20"/>
        </w:rPr>
        <w:tab/>
      </w:r>
      <w:r w:rsidR="000564CB">
        <w:rPr>
          <w:rFonts w:cstheme="minorHAnsi"/>
          <w:szCs w:val="20"/>
        </w:rPr>
        <w:tab/>
      </w:r>
      <w:r w:rsidR="000564CB">
        <w:rPr>
          <w:rFonts w:cstheme="minorHAnsi"/>
          <w:szCs w:val="20"/>
        </w:rPr>
        <w:tab/>
      </w:r>
      <w:r w:rsidR="000564CB">
        <w:rPr>
          <w:rFonts w:cstheme="minorHAnsi"/>
          <w:szCs w:val="20"/>
        </w:rPr>
        <w:tab/>
      </w:r>
      <w:r w:rsidR="000564CB">
        <w:rPr>
          <w:rFonts w:cstheme="minorHAnsi"/>
          <w:szCs w:val="20"/>
        </w:rPr>
        <w:tab/>
      </w:r>
      <w:r w:rsidR="000564CB">
        <w:rPr>
          <w:rFonts w:cstheme="minorHAnsi"/>
          <w:szCs w:val="20"/>
        </w:rPr>
        <w:tab/>
      </w:r>
      <w:r w:rsidR="000564CB">
        <w:rPr>
          <w:rFonts w:cstheme="minorHAnsi"/>
          <w:szCs w:val="20"/>
        </w:rPr>
        <w:tab/>
      </w:r>
      <w:r w:rsidR="000564CB">
        <w:rPr>
          <w:rFonts w:cstheme="minorHAnsi"/>
          <w:szCs w:val="20"/>
        </w:rPr>
        <w:tab/>
      </w:r>
      <w:permEnd w:id="1487755408"/>
    </w:p>
    <w:p w14:paraId="1B70D6B3" w14:textId="77777777" w:rsidR="0010404E" w:rsidRPr="00D511FE" w:rsidRDefault="0010404E" w:rsidP="0064661D">
      <w:pPr>
        <w:spacing w:after="0" w:line="240" w:lineRule="auto"/>
        <w:ind w:left="1710" w:hanging="1710"/>
        <w:rPr>
          <w:rFonts w:cstheme="minorHAnsi"/>
          <w:szCs w:val="20"/>
        </w:rPr>
      </w:pPr>
    </w:p>
    <w:p w14:paraId="5B20CD15" w14:textId="04322F2D" w:rsidR="0010404E" w:rsidRPr="00D511FE" w:rsidRDefault="0010404E" w:rsidP="0064661D">
      <w:pPr>
        <w:spacing w:after="0" w:line="240" w:lineRule="auto"/>
        <w:ind w:left="1710" w:hanging="1710"/>
        <w:rPr>
          <w:rFonts w:cstheme="minorHAnsi"/>
          <w:szCs w:val="20"/>
        </w:rPr>
      </w:pPr>
      <w:r w:rsidRPr="00D511FE">
        <w:rPr>
          <w:rFonts w:cstheme="minorHAnsi"/>
          <w:szCs w:val="20"/>
        </w:rPr>
        <w:t>als bestuurder van</w:t>
      </w:r>
      <w:r w:rsidR="004705AD">
        <w:rPr>
          <w:rFonts w:cstheme="minorHAnsi"/>
          <w:szCs w:val="20"/>
        </w:rPr>
        <w:t>:</w:t>
      </w:r>
      <w:permStart w:id="1711355356" w:edGrp="everyone"/>
      <w:r w:rsidR="009302DC">
        <w:rPr>
          <w:rFonts w:cstheme="minorHAnsi"/>
          <w:szCs w:val="20"/>
        </w:rPr>
        <w:tab/>
        <w:t>(Naam Inschrijver</w:t>
      </w:r>
      <w:r w:rsidRPr="00D511FE">
        <w:rPr>
          <w:rFonts w:cstheme="minorHAnsi"/>
          <w:szCs w:val="20"/>
        </w:rPr>
        <w:t>)</w:t>
      </w:r>
      <w:r w:rsidR="008F0834">
        <w:rPr>
          <w:rFonts w:cstheme="minorHAnsi"/>
          <w:szCs w:val="20"/>
        </w:rPr>
        <w:tab/>
      </w:r>
      <w:r w:rsidR="008F0834">
        <w:rPr>
          <w:rFonts w:cstheme="minorHAnsi"/>
          <w:szCs w:val="20"/>
        </w:rPr>
        <w:tab/>
      </w:r>
      <w:r w:rsidR="008F0834">
        <w:rPr>
          <w:rFonts w:cstheme="minorHAnsi"/>
          <w:szCs w:val="20"/>
        </w:rPr>
        <w:tab/>
      </w:r>
      <w:r w:rsidR="008F0834">
        <w:rPr>
          <w:rFonts w:cstheme="minorHAnsi"/>
          <w:szCs w:val="20"/>
        </w:rPr>
        <w:tab/>
      </w:r>
      <w:r w:rsidR="008F0834">
        <w:rPr>
          <w:rFonts w:cstheme="minorHAnsi"/>
          <w:szCs w:val="20"/>
        </w:rPr>
        <w:tab/>
      </w:r>
      <w:r w:rsidR="008F0834">
        <w:rPr>
          <w:rFonts w:cstheme="minorHAnsi"/>
          <w:szCs w:val="20"/>
        </w:rPr>
        <w:tab/>
      </w:r>
      <w:r w:rsidR="008F0834">
        <w:rPr>
          <w:rFonts w:cstheme="minorHAnsi"/>
          <w:szCs w:val="20"/>
        </w:rPr>
        <w:tab/>
      </w:r>
      <w:r w:rsidR="008F0834">
        <w:rPr>
          <w:rFonts w:cstheme="minorHAnsi"/>
          <w:szCs w:val="20"/>
        </w:rPr>
        <w:tab/>
      </w:r>
      <w:r w:rsidR="008F0834">
        <w:rPr>
          <w:rFonts w:cstheme="minorHAnsi"/>
          <w:szCs w:val="20"/>
        </w:rPr>
        <w:tab/>
      </w:r>
      <w:r w:rsidR="008F0834">
        <w:rPr>
          <w:rFonts w:cstheme="minorHAnsi"/>
          <w:szCs w:val="20"/>
        </w:rPr>
        <w:tab/>
      </w:r>
      <w:r w:rsidR="008F0834">
        <w:rPr>
          <w:rFonts w:cstheme="minorHAnsi"/>
          <w:szCs w:val="20"/>
        </w:rPr>
        <w:tab/>
      </w:r>
      <w:r w:rsidR="008F0834">
        <w:rPr>
          <w:rFonts w:cstheme="minorHAnsi"/>
          <w:szCs w:val="20"/>
        </w:rPr>
        <w:tab/>
      </w:r>
      <w:r w:rsidR="008F0834">
        <w:rPr>
          <w:rFonts w:cstheme="minorHAnsi"/>
          <w:szCs w:val="20"/>
        </w:rPr>
        <w:tab/>
      </w:r>
      <w:r w:rsidR="008F0834">
        <w:rPr>
          <w:rFonts w:cstheme="minorHAnsi"/>
          <w:szCs w:val="20"/>
        </w:rPr>
        <w:tab/>
      </w:r>
      <w:r w:rsidR="008F0834">
        <w:rPr>
          <w:rFonts w:cstheme="minorHAnsi"/>
          <w:szCs w:val="20"/>
        </w:rPr>
        <w:tab/>
      </w:r>
      <w:r w:rsidR="008F0834">
        <w:rPr>
          <w:rFonts w:cstheme="minorHAnsi"/>
          <w:szCs w:val="20"/>
        </w:rPr>
        <w:tab/>
      </w:r>
      <w:r w:rsidR="008F0834">
        <w:rPr>
          <w:rFonts w:cstheme="minorHAnsi"/>
          <w:szCs w:val="20"/>
        </w:rPr>
        <w:tab/>
      </w:r>
      <w:r w:rsidR="008F0834">
        <w:rPr>
          <w:rFonts w:cstheme="minorHAnsi"/>
          <w:szCs w:val="20"/>
        </w:rPr>
        <w:tab/>
      </w:r>
      <w:permEnd w:id="1711355356"/>
    </w:p>
    <w:p w14:paraId="146897CA" w14:textId="77777777" w:rsidR="0010404E" w:rsidRPr="00D511FE" w:rsidRDefault="0010404E" w:rsidP="0064661D">
      <w:pPr>
        <w:spacing w:after="0" w:line="240" w:lineRule="auto"/>
        <w:ind w:left="1710" w:hanging="1710"/>
        <w:rPr>
          <w:rFonts w:cstheme="minorHAnsi"/>
          <w:szCs w:val="20"/>
        </w:rPr>
      </w:pPr>
    </w:p>
    <w:p w14:paraId="3BD0523A" w14:textId="5117A210" w:rsidR="009302DC" w:rsidRPr="00D511FE" w:rsidRDefault="0010404E" w:rsidP="009302DC">
      <w:pPr>
        <w:spacing w:after="0" w:line="240" w:lineRule="auto"/>
        <w:ind w:left="1710" w:hanging="1710"/>
        <w:rPr>
          <w:rFonts w:cstheme="minorHAnsi"/>
          <w:szCs w:val="20"/>
        </w:rPr>
      </w:pPr>
      <w:r w:rsidRPr="00D511FE">
        <w:rPr>
          <w:rFonts w:cstheme="minorHAnsi"/>
          <w:szCs w:val="20"/>
        </w:rPr>
        <w:t>die</w:t>
      </w:r>
      <w:r w:rsidR="009302DC" w:rsidRPr="009302DC">
        <w:rPr>
          <w:rFonts w:cstheme="minorHAnsi"/>
          <w:szCs w:val="20"/>
        </w:rPr>
        <w:t xml:space="preserve"> </w:t>
      </w:r>
      <w:r w:rsidR="009302DC" w:rsidRPr="00D511FE">
        <w:rPr>
          <w:rFonts w:cstheme="minorHAnsi"/>
          <w:szCs w:val="20"/>
        </w:rPr>
        <w:t xml:space="preserve">ter zake van deze Inschrijving of Inschrijving </w:t>
      </w:r>
      <w:r w:rsidR="00F30C9B">
        <w:rPr>
          <w:rFonts w:cstheme="minorHAnsi"/>
          <w:szCs w:val="20"/>
        </w:rPr>
        <w:t xml:space="preserve">Inschrijver </w:t>
      </w:r>
      <w:r w:rsidR="009302DC" w:rsidRPr="00D511FE">
        <w:rPr>
          <w:rFonts w:cstheme="minorHAnsi"/>
          <w:szCs w:val="20"/>
        </w:rPr>
        <w:t>rechtsgeldig vertegenwoordigd.</w:t>
      </w:r>
    </w:p>
    <w:p w14:paraId="27D84AB4" w14:textId="77777777" w:rsidR="0010404E" w:rsidRPr="00D511FE" w:rsidRDefault="0010404E" w:rsidP="0064661D">
      <w:pPr>
        <w:spacing w:after="0" w:line="240" w:lineRule="auto"/>
        <w:ind w:left="1710" w:hanging="1710"/>
        <w:rPr>
          <w:rFonts w:cstheme="minorHAnsi"/>
          <w:szCs w:val="20"/>
        </w:rPr>
      </w:pPr>
    </w:p>
    <w:p w14:paraId="1CC741B8" w14:textId="45B1DC6E" w:rsidR="009302DC" w:rsidRDefault="008F0834" w:rsidP="004705AD">
      <w:pPr>
        <w:spacing w:after="0" w:line="240" w:lineRule="auto"/>
        <w:rPr>
          <w:rFonts w:cstheme="minorHAnsi"/>
          <w:szCs w:val="20"/>
        </w:rPr>
      </w:pPr>
      <w:permStart w:id="1753114890" w:edGrp="everyone"/>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t xml:space="preserve">           </w:t>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r>
      <w:r>
        <w:rPr>
          <w:rFonts w:cstheme="minorHAnsi"/>
          <w:szCs w:val="20"/>
        </w:rPr>
        <w:tab/>
        <w:t xml:space="preserve">           </w:t>
      </w:r>
    </w:p>
    <w:permEnd w:id="1753114890"/>
    <w:p w14:paraId="6134EB63" w14:textId="62F5F576" w:rsidR="0010404E" w:rsidRPr="00D511FE" w:rsidRDefault="000564CB" w:rsidP="004705AD">
      <w:pPr>
        <w:spacing w:after="0" w:line="240" w:lineRule="auto"/>
        <w:rPr>
          <w:rFonts w:cstheme="minorHAnsi"/>
          <w:szCs w:val="20"/>
        </w:rPr>
      </w:pPr>
      <w:r>
        <w:rPr>
          <w:rFonts w:cstheme="minorHAnsi"/>
          <w:szCs w:val="20"/>
        </w:rPr>
        <w:t>H</w:t>
      </w:r>
      <w:r w:rsidR="0010404E" w:rsidRPr="00D511FE">
        <w:rPr>
          <w:rFonts w:cstheme="minorHAnsi"/>
          <w:szCs w:val="20"/>
        </w:rPr>
        <w:t>andtekening</w:t>
      </w:r>
      <w:r w:rsidR="006C704A">
        <w:rPr>
          <w:rFonts w:cstheme="minorHAnsi"/>
          <w:szCs w:val="20"/>
        </w:rPr>
        <w:t>*</w:t>
      </w:r>
    </w:p>
    <w:p w14:paraId="463716D2" w14:textId="77777777" w:rsidR="0010404E" w:rsidRPr="00D511FE" w:rsidRDefault="0010404E" w:rsidP="004705AD">
      <w:pPr>
        <w:spacing w:after="0" w:line="240" w:lineRule="auto"/>
        <w:rPr>
          <w:color w:val="000000" w:themeColor="text1"/>
          <w:szCs w:val="20"/>
        </w:rPr>
      </w:pPr>
    </w:p>
    <w:p w14:paraId="4A7358AB" w14:textId="77777777" w:rsidR="0010404E" w:rsidRPr="00B96B9B" w:rsidRDefault="0010404E" w:rsidP="0010404E">
      <w:pPr>
        <w:rPr>
          <w:color w:val="000000" w:themeColor="text1"/>
          <w:szCs w:val="20"/>
        </w:rPr>
      </w:pPr>
    </w:p>
    <w:bookmarkEnd w:id="0"/>
    <w:p w14:paraId="1E0958C5" w14:textId="5136583B" w:rsidR="006C704A" w:rsidRPr="006C704A" w:rsidRDefault="006C704A" w:rsidP="006C704A">
      <w:pPr>
        <w:tabs>
          <w:tab w:val="right" w:pos="9072"/>
        </w:tabs>
        <w:autoSpaceDE w:val="0"/>
        <w:autoSpaceDN w:val="0"/>
        <w:rPr>
          <w:i/>
          <w:szCs w:val="20"/>
        </w:rPr>
      </w:pPr>
      <w:r w:rsidRPr="006C704A">
        <w:rPr>
          <w:i/>
          <w:szCs w:val="20"/>
        </w:rPr>
        <w:t xml:space="preserve">*Deze eigen verklaring dient te worden ondertekend door </w:t>
      </w:r>
      <w:r>
        <w:rPr>
          <w:i/>
          <w:szCs w:val="20"/>
        </w:rPr>
        <w:t>de</w:t>
      </w:r>
      <w:r w:rsidRPr="006C704A">
        <w:rPr>
          <w:i/>
          <w:szCs w:val="20"/>
        </w:rPr>
        <w:t xml:space="preserve"> rechtsgeldig bevoegd vertegenwoordiger van de inschrijver</w:t>
      </w:r>
      <w:r w:rsidR="0003140A">
        <w:rPr>
          <w:i/>
          <w:szCs w:val="20"/>
        </w:rPr>
        <w:t>, zoals aangetoond in de bewijsstukken bij bijlage 5</w:t>
      </w:r>
    </w:p>
    <w:p w14:paraId="77B93E57" w14:textId="75E188B8" w:rsidR="00083D8A" w:rsidRDefault="00083D8A" w:rsidP="00827033">
      <w:pPr>
        <w:spacing w:after="160"/>
        <w:rPr>
          <w:rFonts w:eastAsiaTheme="majorEastAsia" w:cstheme="majorBidi"/>
          <w:b/>
          <w:sz w:val="18"/>
        </w:rPr>
      </w:pPr>
    </w:p>
    <w:sectPr w:rsidR="00083D8A" w:rsidSect="005C2C22">
      <w:headerReference w:type="default" r:id="rId12"/>
      <w:footerReference w:type="default" r:id="rId13"/>
      <w:pgSz w:w="11906" w:h="16838"/>
      <w:pgMar w:top="2410"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D5AC7" w14:textId="77777777" w:rsidR="00243FA1" w:rsidRDefault="00243FA1" w:rsidP="004638FC">
      <w:pPr>
        <w:spacing w:after="0" w:line="240" w:lineRule="auto"/>
      </w:pPr>
      <w:r>
        <w:separator/>
      </w:r>
    </w:p>
  </w:endnote>
  <w:endnote w:type="continuationSeparator" w:id="0">
    <w:p w14:paraId="30BB5151" w14:textId="77777777" w:rsidR="00243FA1" w:rsidRDefault="00243FA1" w:rsidP="00463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CB24" w14:textId="5C2E0445" w:rsidR="007B56CF" w:rsidRDefault="007B56CF">
    <w:pPr>
      <w:pStyle w:val="Voettekst"/>
    </w:pPr>
    <w:r>
      <w:fldChar w:fldCharType="begin"/>
    </w:r>
    <w:r>
      <w:instrText>PAGE   \* MERGEFORMAT</w:instrText>
    </w:r>
    <w:r>
      <w:fldChar w:fldCharType="separate"/>
    </w:r>
    <w:r>
      <w:t>1</w:t>
    </w:r>
    <w:r>
      <w:fldChar w:fldCharType="end"/>
    </w:r>
    <w:r w:rsidR="004638FC">
      <w:rPr>
        <w:noProof/>
      </w:rPr>
      <w:drawing>
        <wp:anchor distT="0" distB="0" distL="114300" distR="114300" simplePos="0" relativeHeight="251658240" behindDoc="1" locked="0" layoutInCell="1" allowOverlap="1" wp14:anchorId="2B22D8CD" wp14:editId="72E4097C">
          <wp:simplePos x="0" y="0"/>
          <wp:positionH relativeFrom="page">
            <wp:posOffset>5280206</wp:posOffset>
          </wp:positionH>
          <wp:positionV relativeFrom="page">
            <wp:posOffset>10096500</wp:posOffset>
          </wp:positionV>
          <wp:extent cx="2336800" cy="635000"/>
          <wp:effectExtent l="0" t="0" r="6350" b="0"/>
          <wp:wrapNone/>
          <wp:docPr id="1370765156" name="Afbeelding 2"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61234" name="Afbeelding 2"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336800" cy="6350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0564CB">
      <w:t>–</w:t>
    </w:r>
    <w:r>
      <w:t xml:space="preserve"> </w:t>
    </w:r>
    <w:r w:rsidR="000564CB">
      <w:t xml:space="preserve">Verklaring </w:t>
    </w:r>
    <w:r w:rsidR="00F66C25">
      <w:t>sanctiepakket Rusland</w:t>
    </w:r>
    <w:r w:rsidR="000564CB">
      <w:t xml:space="preserve">  - </w:t>
    </w:r>
    <w:r>
      <w:t xml:space="preserve"> </w:t>
    </w:r>
    <w:r w:rsidR="001E436A" w:rsidRPr="00461530">
      <w:t>Leasefietsregeling</w:t>
    </w:r>
    <w:r>
      <w:t xml:space="preserve"> gemeente Heusden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6473D" w14:textId="77777777" w:rsidR="00243FA1" w:rsidRDefault="00243FA1" w:rsidP="004638FC">
      <w:pPr>
        <w:spacing w:after="0" w:line="240" w:lineRule="auto"/>
      </w:pPr>
      <w:r>
        <w:separator/>
      </w:r>
    </w:p>
  </w:footnote>
  <w:footnote w:type="continuationSeparator" w:id="0">
    <w:p w14:paraId="028D33E7" w14:textId="77777777" w:rsidR="00243FA1" w:rsidRDefault="00243FA1" w:rsidP="00463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5A47" w14:textId="77777777" w:rsidR="004638FC" w:rsidRDefault="00311128">
    <w:pPr>
      <w:pStyle w:val="Koptekst"/>
    </w:pPr>
    <w:r>
      <w:rPr>
        <w:noProof/>
      </w:rPr>
      <w:drawing>
        <wp:anchor distT="0" distB="0" distL="114300" distR="114300" simplePos="0" relativeHeight="251658241" behindDoc="1" locked="0" layoutInCell="1" allowOverlap="1" wp14:anchorId="2911F187" wp14:editId="306B9AEA">
          <wp:simplePos x="0" y="0"/>
          <wp:positionH relativeFrom="page">
            <wp:posOffset>5145405</wp:posOffset>
          </wp:positionH>
          <wp:positionV relativeFrom="page">
            <wp:posOffset>449580</wp:posOffset>
          </wp:positionV>
          <wp:extent cx="1853565" cy="993140"/>
          <wp:effectExtent l="0" t="0" r="0" b="0"/>
          <wp:wrapNone/>
          <wp:docPr id="362503367" name="Afbeelding 1"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39191" name="Afbeelding 1" descr="Afbeelding met tekst, Graphics, Lettertype, grafische vormgeving&#10;&#10;Door AI gegenereerde inhoud is mogelijk onjuist."/>
                  <pic:cNvPicPr/>
                </pic:nvPicPr>
                <pic:blipFill>
                  <a:blip r:embed="rId1"/>
                  <a:stretch>
                    <a:fillRect/>
                  </a:stretch>
                </pic:blipFill>
                <pic:spPr>
                  <a:xfrm>
                    <a:off x="0" y="0"/>
                    <a:ext cx="1853565" cy="993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217"/>
    <w:multiLevelType w:val="multilevel"/>
    <w:tmpl w:val="D464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76D40"/>
    <w:multiLevelType w:val="multilevel"/>
    <w:tmpl w:val="06C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72E67"/>
    <w:multiLevelType w:val="multilevel"/>
    <w:tmpl w:val="ACF0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505F50"/>
    <w:multiLevelType w:val="multilevel"/>
    <w:tmpl w:val="B130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B6780"/>
    <w:multiLevelType w:val="multilevel"/>
    <w:tmpl w:val="D2EC67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316391"/>
    <w:multiLevelType w:val="multilevel"/>
    <w:tmpl w:val="058E7032"/>
    <w:lvl w:ilvl="0">
      <w:start w:val="1"/>
      <w:numFmt w:val="decimal"/>
      <w:lvlText w:val="%1"/>
      <w:lvlJc w:val="left"/>
      <w:pPr>
        <w:ind w:left="360" w:hanging="360"/>
      </w:pPr>
      <w:rPr>
        <w:rFonts w:hint="default"/>
      </w:rPr>
    </w:lvl>
    <w:lvl w:ilvl="1">
      <w:start w:val="1"/>
      <w:numFmt w:val="decimal"/>
      <w:pStyle w:val="Kop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7B4671"/>
    <w:multiLevelType w:val="hybridMultilevel"/>
    <w:tmpl w:val="4424A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13810"/>
    <w:multiLevelType w:val="multilevel"/>
    <w:tmpl w:val="E858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6005F3"/>
    <w:multiLevelType w:val="multilevel"/>
    <w:tmpl w:val="E490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6247F5"/>
    <w:multiLevelType w:val="hybridMultilevel"/>
    <w:tmpl w:val="6AD011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6C43F9"/>
    <w:multiLevelType w:val="multilevel"/>
    <w:tmpl w:val="E08E58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22364E"/>
    <w:multiLevelType w:val="multilevel"/>
    <w:tmpl w:val="1C76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214C07"/>
    <w:multiLevelType w:val="multilevel"/>
    <w:tmpl w:val="D2A0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967F7C"/>
    <w:multiLevelType w:val="hybridMultilevel"/>
    <w:tmpl w:val="58B2313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BFC5BCB"/>
    <w:multiLevelType w:val="hybridMultilevel"/>
    <w:tmpl w:val="0390E382"/>
    <w:lvl w:ilvl="0" w:tplc="0413000F">
      <w:start w:val="1"/>
      <w:numFmt w:val="decimal"/>
      <w:lvlText w:val="%1."/>
      <w:lvlJc w:val="left"/>
      <w:pPr>
        <w:ind w:left="720" w:hanging="360"/>
      </w:pPr>
    </w:lvl>
    <w:lvl w:ilvl="1" w:tplc="6EE0070E">
      <w:start w:val="1"/>
      <w:numFmt w:val="decimal"/>
      <w:lvlText w:val="%2."/>
      <w:lvlJc w:val="left"/>
      <w:pPr>
        <w:ind w:left="1440" w:hanging="360"/>
      </w:pPr>
      <w:rPr>
        <w:rFonts w:ascii="Arial" w:eastAsiaTheme="majorEastAsia" w:hAnsi="Arial" w:cs="Arial"/>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D5E5DC7"/>
    <w:multiLevelType w:val="hybridMultilevel"/>
    <w:tmpl w:val="D586032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DCB2A50"/>
    <w:multiLevelType w:val="multilevel"/>
    <w:tmpl w:val="0D0E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46202F"/>
    <w:multiLevelType w:val="hybridMultilevel"/>
    <w:tmpl w:val="CBBA11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93012E"/>
    <w:multiLevelType w:val="multilevel"/>
    <w:tmpl w:val="002C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9401AA"/>
    <w:multiLevelType w:val="multilevel"/>
    <w:tmpl w:val="129A06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A14494"/>
    <w:multiLevelType w:val="multilevel"/>
    <w:tmpl w:val="3F54FD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F60D9B"/>
    <w:multiLevelType w:val="multilevel"/>
    <w:tmpl w:val="3450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B72EE2"/>
    <w:multiLevelType w:val="hybridMultilevel"/>
    <w:tmpl w:val="8E8877B6"/>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3" w15:restartNumberingAfterBreak="0">
    <w:nsid w:val="30C414AF"/>
    <w:multiLevelType w:val="hybridMultilevel"/>
    <w:tmpl w:val="AA6C63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51474DB"/>
    <w:multiLevelType w:val="multilevel"/>
    <w:tmpl w:val="75E4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F80767"/>
    <w:multiLevelType w:val="hybridMultilevel"/>
    <w:tmpl w:val="1048F5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8DF7D4F"/>
    <w:multiLevelType w:val="multilevel"/>
    <w:tmpl w:val="46C2E54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BE50E8D"/>
    <w:multiLevelType w:val="multilevel"/>
    <w:tmpl w:val="F996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EB53C2"/>
    <w:multiLevelType w:val="multilevel"/>
    <w:tmpl w:val="15AA78B4"/>
    <w:lvl w:ilvl="0">
      <w:start w:val="1"/>
      <w:numFmt w:val="decimal"/>
      <w:lvlText w:val="%1"/>
      <w:lvlJc w:val="left"/>
      <w:pPr>
        <w:ind w:left="360" w:hanging="360"/>
      </w:pPr>
      <w:rPr>
        <w:rFonts w:hint="default"/>
      </w:rPr>
    </w:lvl>
    <w:lvl w:ilvl="1">
      <w:start w:val="1"/>
      <w:numFmt w:val="decimal"/>
      <w:lvlText w:val="%1.%2"/>
      <w:lvlJc w:val="left"/>
      <w:pPr>
        <w:ind w:left="702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82"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A14B76"/>
    <w:multiLevelType w:val="hybridMultilevel"/>
    <w:tmpl w:val="FFFFFFFF"/>
    <w:lvl w:ilvl="0" w:tplc="5DA297A2">
      <w:start w:val="1"/>
      <w:numFmt w:val="decimal"/>
      <w:lvlText w:val="%1."/>
      <w:lvlJc w:val="left"/>
      <w:pPr>
        <w:ind w:left="720" w:hanging="360"/>
      </w:pPr>
    </w:lvl>
    <w:lvl w:ilvl="1" w:tplc="9488CC34">
      <w:start w:val="1"/>
      <w:numFmt w:val="lowerLetter"/>
      <w:lvlText w:val="%2."/>
      <w:lvlJc w:val="left"/>
      <w:pPr>
        <w:ind w:left="1440" w:hanging="360"/>
      </w:pPr>
    </w:lvl>
    <w:lvl w:ilvl="2" w:tplc="5D0C1388">
      <w:start w:val="1"/>
      <w:numFmt w:val="lowerRoman"/>
      <w:lvlText w:val="%3."/>
      <w:lvlJc w:val="right"/>
      <w:pPr>
        <w:ind w:left="2160" w:hanging="180"/>
      </w:pPr>
    </w:lvl>
    <w:lvl w:ilvl="3" w:tplc="9F900546">
      <w:start w:val="1"/>
      <w:numFmt w:val="decimal"/>
      <w:lvlText w:val="%4."/>
      <w:lvlJc w:val="left"/>
      <w:pPr>
        <w:ind w:left="2880" w:hanging="360"/>
      </w:pPr>
    </w:lvl>
    <w:lvl w:ilvl="4" w:tplc="C624090C">
      <w:start w:val="1"/>
      <w:numFmt w:val="lowerLetter"/>
      <w:lvlText w:val="%5."/>
      <w:lvlJc w:val="left"/>
      <w:pPr>
        <w:ind w:left="3600" w:hanging="360"/>
      </w:pPr>
    </w:lvl>
    <w:lvl w:ilvl="5" w:tplc="57048FF2">
      <w:start w:val="1"/>
      <w:numFmt w:val="lowerRoman"/>
      <w:lvlText w:val="%6."/>
      <w:lvlJc w:val="right"/>
      <w:pPr>
        <w:ind w:left="4320" w:hanging="180"/>
      </w:pPr>
    </w:lvl>
    <w:lvl w:ilvl="6" w:tplc="BEB6F814">
      <w:start w:val="1"/>
      <w:numFmt w:val="decimal"/>
      <w:lvlText w:val="%7."/>
      <w:lvlJc w:val="left"/>
      <w:pPr>
        <w:ind w:left="5040" w:hanging="360"/>
      </w:pPr>
    </w:lvl>
    <w:lvl w:ilvl="7" w:tplc="D1F66B14">
      <w:start w:val="1"/>
      <w:numFmt w:val="lowerLetter"/>
      <w:lvlText w:val="%8."/>
      <w:lvlJc w:val="left"/>
      <w:pPr>
        <w:ind w:left="5760" w:hanging="360"/>
      </w:pPr>
    </w:lvl>
    <w:lvl w:ilvl="8" w:tplc="574A2EF8">
      <w:start w:val="1"/>
      <w:numFmt w:val="lowerRoman"/>
      <w:lvlText w:val="%9."/>
      <w:lvlJc w:val="right"/>
      <w:pPr>
        <w:ind w:left="6480" w:hanging="180"/>
      </w:pPr>
    </w:lvl>
  </w:abstractNum>
  <w:abstractNum w:abstractNumId="30" w15:restartNumberingAfterBreak="0">
    <w:nsid w:val="41B5703A"/>
    <w:multiLevelType w:val="hybridMultilevel"/>
    <w:tmpl w:val="76063C4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444B3AF7"/>
    <w:multiLevelType w:val="multilevel"/>
    <w:tmpl w:val="A8D6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4CC16CF"/>
    <w:multiLevelType w:val="multilevel"/>
    <w:tmpl w:val="54E4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6AF6518"/>
    <w:multiLevelType w:val="multilevel"/>
    <w:tmpl w:val="3976E98C"/>
    <w:styleLink w:val="WWNum4"/>
    <w:lvl w:ilvl="0">
      <w:numFmt w:val="bullet"/>
      <w:lvlText w:val="•"/>
      <w:lvlJc w:val="left"/>
      <w:pPr>
        <w:ind w:left="360" w:hanging="360"/>
      </w:pPr>
      <w:rPr>
        <w:rFonts w:ascii="Bookman Old Style" w:hAnsi="Bookman Old Styl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46D05427"/>
    <w:multiLevelType w:val="multilevel"/>
    <w:tmpl w:val="4A5057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7FA0AE4"/>
    <w:multiLevelType w:val="multilevel"/>
    <w:tmpl w:val="DA0E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8B51A06"/>
    <w:multiLevelType w:val="hybridMultilevel"/>
    <w:tmpl w:val="1B4EB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91B642C"/>
    <w:multiLevelType w:val="multilevel"/>
    <w:tmpl w:val="8C4C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A067F09"/>
    <w:multiLevelType w:val="multilevel"/>
    <w:tmpl w:val="B92E91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240E31"/>
    <w:multiLevelType w:val="multilevel"/>
    <w:tmpl w:val="4826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C2C6C72"/>
    <w:multiLevelType w:val="multilevel"/>
    <w:tmpl w:val="1A94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CFB02F6"/>
    <w:multiLevelType w:val="multilevel"/>
    <w:tmpl w:val="86D05B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9042C3"/>
    <w:multiLevelType w:val="hybridMultilevel"/>
    <w:tmpl w:val="DC58C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DE0624B"/>
    <w:multiLevelType w:val="multilevel"/>
    <w:tmpl w:val="295E4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1417005"/>
    <w:multiLevelType w:val="multilevel"/>
    <w:tmpl w:val="9C00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1A728D8"/>
    <w:multiLevelType w:val="multilevel"/>
    <w:tmpl w:val="6306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2961E95"/>
    <w:multiLevelType w:val="multilevel"/>
    <w:tmpl w:val="C810C6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34E12B8"/>
    <w:multiLevelType w:val="multilevel"/>
    <w:tmpl w:val="81E6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4877F60"/>
    <w:multiLevelType w:val="multilevel"/>
    <w:tmpl w:val="9E64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5DF05F7"/>
    <w:multiLevelType w:val="hybridMultilevel"/>
    <w:tmpl w:val="7A64F582"/>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5AA547F7"/>
    <w:multiLevelType w:val="hybridMultilevel"/>
    <w:tmpl w:val="00AE52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AAF403D"/>
    <w:multiLevelType w:val="multilevel"/>
    <w:tmpl w:val="262CB0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AB17C9C"/>
    <w:multiLevelType w:val="multilevel"/>
    <w:tmpl w:val="6B82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B54745A"/>
    <w:multiLevelType w:val="hybridMultilevel"/>
    <w:tmpl w:val="CEC4F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5B8006DD"/>
    <w:multiLevelType w:val="multilevel"/>
    <w:tmpl w:val="ED34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EE70793"/>
    <w:multiLevelType w:val="multilevel"/>
    <w:tmpl w:val="7874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04A47C0"/>
    <w:multiLevelType w:val="multilevel"/>
    <w:tmpl w:val="8EB8A8A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0642DA1"/>
    <w:multiLevelType w:val="multilevel"/>
    <w:tmpl w:val="6B36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19B548E"/>
    <w:multiLevelType w:val="multilevel"/>
    <w:tmpl w:val="431AB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645E3F4A"/>
    <w:multiLevelType w:val="multilevel"/>
    <w:tmpl w:val="626E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502461F"/>
    <w:multiLevelType w:val="multilevel"/>
    <w:tmpl w:val="8F6A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55702FB"/>
    <w:multiLevelType w:val="hybridMultilevel"/>
    <w:tmpl w:val="1326F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656E70BE"/>
    <w:multiLevelType w:val="hybridMultilevel"/>
    <w:tmpl w:val="8898A3F4"/>
    <w:lvl w:ilvl="0" w:tplc="04130019">
      <w:start w:val="1"/>
      <w:numFmt w:val="lowerLetter"/>
      <w:lvlText w:val="%1."/>
      <w:lvlJc w:val="left"/>
      <w:pPr>
        <w:ind w:left="720" w:hanging="360"/>
      </w:pPr>
    </w:lvl>
    <w:lvl w:ilvl="1" w:tplc="74DA74BA">
      <w:start w:val="1"/>
      <w:numFmt w:val="decimal"/>
      <w:lvlText w:val="%2."/>
      <w:lvlJc w:val="left"/>
      <w:pPr>
        <w:ind w:left="1500" w:hanging="4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66A7525D"/>
    <w:multiLevelType w:val="multilevel"/>
    <w:tmpl w:val="FB52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8137661"/>
    <w:multiLevelType w:val="multilevel"/>
    <w:tmpl w:val="614E4EC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93A1A6F"/>
    <w:multiLevelType w:val="multilevel"/>
    <w:tmpl w:val="9FF278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A410CE4"/>
    <w:multiLevelType w:val="multilevel"/>
    <w:tmpl w:val="6476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ABB46DB"/>
    <w:multiLevelType w:val="hybridMultilevel"/>
    <w:tmpl w:val="E7DEA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6C9260C8"/>
    <w:multiLevelType w:val="multilevel"/>
    <w:tmpl w:val="2A92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02F0C98"/>
    <w:multiLevelType w:val="multilevel"/>
    <w:tmpl w:val="C6EAAA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0814FD4"/>
    <w:multiLevelType w:val="multilevel"/>
    <w:tmpl w:val="966E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208724E"/>
    <w:multiLevelType w:val="multilevel"/>
    <w:tmpl w:val="CF325D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750A546B"/>
    <w:multiLevelType w:val="multilevel"/>
    <w:tmpl w:val="B0C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7611D1E"/>
    <w:multiLevelType w:val="hybridMultilevel"/>
    <w:tmpl w:val="593CD5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7905109D"/>
    <w:multiLevelType w:val="hybridMultilevel"/>
    <w:tmpl w:val="63343E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797431CF"/>
    <w:multiLevelType w:val="multilevel"/>
    <w:tmpl w:val="0208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9D663CA"/>
    <w:multiLevelType w:val="multilevel"/>
    <w:tmpl w:val="0FF6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0652AA"/>
    <w:multiLevelType w:val="multilevel"/>
    <w:tmpl w:val="27DE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C604315"/>
    <w:multiLevelType w:val="multilevel"/>
    <w:tmpl w:val="9B8E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D3770E6"/>
    <w:multiLevelType w:val="multilevel"/>
    <w:tmpl w:val="F540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D6D2126"/>
    <w:multiLevelType w:val="hybridMultilevel"/>
    <w:tmpl w:val="D9A4FD1C"/>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num w:numId="1" w16cid:durableId="436485108">
    <w:abstractNumId w:val="33"/>
  </w:num>
  <w:num w:numId="2" w16cid:durableId="1611547634">
    <w:abstractNumId w:val="53"/>
  </w:num>
  <w:num w:numId="3" w16cid:durableId="526867974">
    <w:abstractNumId w:val="76"/>
  </w:num>
  <w:num w:numId="4" w16cid:durableId="386758977">
    <w:abstractNumId w:val="74"/>
  </w:num>
  <w:num w:numId="5" w16cid:durableId="1352802917">
    <w:abstractNumId w:val="23"/>
  </w:num>
  <w:num w:numId="6" w16cid:durableId="150878203">
    <w:abstractNumId w:val="42"/>
  </w:num>
  <w:num w:numId="7" w16cid:durableId="1079475510">
    <w:abstractNumId w:val="8"/>
  </w:num>
  <w:num w:numId="8" w16cid:durableId="1934388850">
    <w:abstractNumId w:val="57"/>
  </w:num>
  <w:num w:numId="9" w16cid:durableId="1376929902">
    <w:abstractNumId w:val="60"/>
  </w:num>
  <w:num w:numId="10" w16cid:durableId="2071148971">
    <w:abstractNumId w:val="55"/>
  </w:num>
  <w:num w:numId="11" w16cid:durableId="1699817849">
    <w:abstractNumId w:val="7"/>
  </w:num>
  <w:num w:numId="12" w16cid:durableId="422142109">
    <w:abstractNumId w:val="28"/>
  </w:num>
  <w:num w:numId="13" w16cid:durableId="62945862">
    <w:abstractNumId w:val="62"/>
  </w:num>
  <w:num w:numId="14" w16cid:durableId="460658367">
    <w:abstractNumId w:val="12"/>
  </w:num>
  <w:num w:numId="15" w16cid:durableId="335614178">
    <w:abstractNumId w:val="38"/>
  </w:num>
  <w:num w:numId="16" w16cid:durableId="1047026935">
    <w:abstractNumId w:val="51"/>
  </w:num>
  <w:num w:numId="17" w16cid:durableId="733510810">
    <w:abstractNumId w:val="41"/>
  </w:num>
  <w:num w:numId="18" w16cid:durableId="1226139895">
    <w:abstractNumId w:val="65"/>
  </w:num>
  <w:num w:numId="19" w16cid:durableId="1240138779">
    <w:abstractNumId w:val="20"/>
  </w:num>
  <w:num w:numId="20" w16cid:durableId="563565327">
    <w:abstractNumId w:val="43"/>
  </w:num>
  <w:num w:numId="21" w16cid:durableId="1084113384">
    <w:abstractNumId w:val="19"/>
  </w:num>
  <w:num w:numId="22" w16cid:durableId="540090211">
    <w:abstractNumId w:val="10"/>
  </w:num>
  <w:num w:numId="23" w16cid:durableId="296766142">
    <w:abstractNumId w:val="46"/>
  </w:num>
  <w:num w:numId="24" w16cid:durableId="1225871922">
    <w:abstractNumId w:val="64"/>
  </w:num>
  <w:num w:numId="25" w16cid:durableId="2021813457">
    <w:abstractNumId w:val="3"/>
  </w:num>
  <w:num w:numId="26" w16cid:durableId="1737317330">
    <w:abstractNumId w:val="63"/>
  </w:num>
  <w:num w:numId="27" w16cid:durableId="798180454">
    <w:abstractNumId w:val="40"/>
  </w:num>
  <w:num w:numId="28" w16cid:durableId="1776829122">
    <w:abstractNumId w:val="31"/>
  </w:num>
  <w:num w:numId="29" w16cid:durableId="537085670">
    <w:abstractNumId w:val="44"/>
  </w:num>
  <w:num w:numId="30" w16cid:durableId="788282301">
    <w:abstractNumId w:val="16"/>
  </w:num>
  <w:num w:numId="31" w16cid:durableId="155808254">
    <w:abstractNumId w:val="70"/>
  </w:num>
  <w:num w:numId="32" w16cid:durableId="2048482144">
    <w:abstractNumId w:val="52"/>
  </w:num>
  <w:num w:numId="33" w16cid:durableId="1647663514">
    <w:abstractNumId w:val="37"/>
  </w:num>
  <w:num w:numId="34" w16cid:durableId="816611321">
    <w:abstractNumId w:val="69"/>
  </w:num>
  <w:num w:numId="35" w16cid:durableId="1989816923">
    <w:abstractNumId w:val="34"/>
  </w:num>
  <w:num w:numId="36" w16cid:durableId="54859608">
    <w:abstractNumId w:val="4"/>
  </w:num>
  <w:num w:numId="37" w16cid:durableId="2082411780">
    <w:abstractNumId w:val="26"/>
  </w:num>
  <w:num w:numId="38" w16cid:durableId="991906649">
    <w:abstractNumId w:val="56"/>
  </w:num>
  <w:num w:numId="39" w16cid:durableId="1810631940">
    <w:abstractNumId w:val="58"/>
  </w:num>
  <w:num w:numId="40" w16cid:durableId="313067964">
    <w:abstractNumId w:val="71"/>
  </w:num>
  <w:num w:numId="41" w16cid:durableId="1872263575">
    <w:abstractNumId w:val="47"/>
  </w:num>
  <w:num w:numId="42" w16cid:durableId="1066799102">
    <w:abstractNumId w:val="59"/>
  </w:num>
  <w:num w:numId="43" w16cid:durableId="1190603364">
    <w:abstractNumId w:val="48"/>
  </w:num>
  <w:num w:numId="44" w16cid:durableId="388039822">
    <w:abstractNumId w:val="1"/>
  </w:num>
  <w:num w:numId="45" w16cid:durableId="1514219805">
    <w:abstractNumId w:val="72"/>
  </w:num>
  <w:num w:numId="46" w16cid:durableId="2147039634">
    <w:abstractNumId w:val="66"/>
  </w:num>
  <w:num w:numId="47" w16cid:durableId="1228614656">
    <w:abstractNumId w:val="54"/>
  </w:num>
  <w:num w:numId="48" w16cid:durableId="1049692200">
    <w:abstractNumId w:val="32"/>
  </w:num>
  <w:num w:numId="49" w16cid:durableId="1040857045">
    <w:abstractNumId w:val="11"/>
  </w:num>
  <w:num w:numId="50" w16cid:durableId="2136677285">
    <w:abstractNumId w:val="24"/>
  </w:num>
  <w:num w:numId="51" w16cid:durableId="274561682">
    <w:abstractNumId w:val="0"/>
  </w:num>
  <w:num w:numId="52" w16cid:durableId="879822677">
    <w:abstractNumId w:val="77"/>
  </w:num>
  <w:num w:numId="53" w16cid:durableId="300694443">
    <w:abstractNumId w:val="35"/>
  </w:num>
  <w:num w:numId="54" w16cid:durableId="746464627">
    <w:abstractNumId w:val="39"/>
  </w:num>
  <w:num w:numId="55" w16cid:durableId="1592858747">
    <w:abstractNumId w:val="21"/>
  </w:num>
  <w:num w:numId="56" w16cid:durableId="1894197929">
    <w:abstractNumId w:val="18"/>
  </w:num>
  <w:num w:numId="57" w16cid:durableId="2034263179">
    <w:abstractNumId w:val="45"/>
  </w:num>
  <w:num w:numId="58" w16cid:durableId="394165446">
    <w:abstractNumId w:val="75"/>
  </w:num>
  <w:num w:numId="59" w16cid:durableId="781844742">
    <w:abstractNumId w:val="2"/>
  </w:num>
  <w:num w:numId="60" w16cid:durableId="193621924">
    <w:abstractNumId w:val="78"/>
  </w:num>
  <w:num w:numId="61" w16cid:durableId="1289125328">
    <w:abstractNumId w:val="27"/>
  </w:num>
  <w:num w:numId="62" w16cid:durableId="1363049930">
    <w:abstractNumId w:val="68"/>
  </w:num>
  <w:num w:numId="63" w16cid:durableId="45958186">
    <w:abstractNumId w:val="79"/>
  </w:num>
  <w:num w:numId="64" w16cid:durableId="2120369145">
    <w:abstractNumId w:val="30"/>
  </w:num>
  <w:num w:numId="65" w16cid:durableId="384066924">
    <w:abstractNumId w:val="67"/>
  </w:num>
  <w:num w:numId="66" w16cid:durableId="1130783978">
    <w:abstractNumId w:val="80"/>
  </w:num>
  <w:num w:numId="67" w16cid:durableId="1997487819">
    <w:abstractNumId w:val="73"/>
  </w:num>
  <w:num w:numId="68" w16cid:durableId="1846170702">
    <w:abstractNumId w:val="5"/>
  </w:num>
  <w:num w:numId="69" w16cid:durableId="2125269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856665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07448757">
    <w:abstractNumId w:val="14"/>
  </w:num>
  <w:num w:numId="72" w16cid:durableId="1154223107">
    <w:abstractNumId w:val="9"/>
  </w:num>
  <w:num w:numId="73" w16cid:durableId="549654581">
    <w:abstractNumId w:val="50"/>
  </w:num>
  <w:num w:numId="74" w16cid:durableId="106393441">
    <w:abstractNumId w:val="49"/>
  </w:num>
  <w:num w:numId="75" w16cid:durableId="1162312836">
    <w:abstractNumId w:val="17"/>
  </w:num>
  <w:num w:numId="76" w16cid:durableId="1373964919">
    <w:abstractNumId w:val="25"/>
  </w:num>
  <w:num w:numId="77" w16cid:durableId="461772345">
    <w:abstractNumId w:val="36"/>
  </w:num>
  <w:num w:numId="78" w16cid:durableId="2038000679">
    <w:abstractNumId w:val="29"/>
  </w:num>
  <w:num w:numId="79" w16cid:durableId="38406378">
    <w:abstractNumId w:val="22"/>
  </w:num>
  <w:num w:numId="80" w16cid:durableId="1099525203">
    <w:abstractNumId w:val="6"/>
  </w:num>
  <w:num w:numId="81" w16cid:durableId="810057231">
    <w:abstractNumId w:val="61"/>
  </w:num>
  <w:num w:numId="82" w16cid:durableId="1050764712">
    <w:abstractNumId w:val="15"/>
  </w:num>
  <w:num w:numId="83" w16cid:durableId="779034860">
    <w:abstractNumId w:val="1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BPqfjylrovehM/5Fmo+J1II2owuuz8fJ+B/NRkdc/3YKbvTpKFHyHLfi2orSriShcPJRID2DeJyonAK435I4VA==" w:salt="JFR4tYsJHPOdwPAYzEov0w=="/>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07E"/>
    <w:rsid w:val="00000BAF"/>
    <w:rsid w:val="000043DD"/>
    <w:rsid w:val="00010500"/>
    <w:rsid w:val="00011699"/>
    <w:rsid w:val="00013A51"/>
    <w:rsid w:val="00013CC6"/>
    <w:rsid w:val="000225EB"/>
    <w:rsid w:val="00025C46"/>
    <w:rsid w:val="0003140A"/>
    <w:rsid w:val="000317A1"/>
    <w:rsid w:val="00032FD5"/>
    <w:rsid w:val="0003378B"/>
    <w:rsid w:val="00034A70"/>
    <w:rsid w:val="00040441"/>
    <w:rsid w:val="0004079F"/>
    <w:rsid w:val="000407E7"/>
    <w:rsid w:val="00041D62"/>
    <w:rsid w:val="00045133"/>
    <w:rsid w:val="00045673"/>
    <w:rsid w:val="00047DD3"/>
    <w:rsid w:val="00050DD4"/>
    <w:rsid w:val="00051281"/>
    <w:rsid w:val="000564CB"/>
    <w:rsid w:val="000613C0"/>
    <w:rsid w:val="000631D3"/>
    <w:rsid w:val="00066780"/>
    <w:rsid w:val="00075B2E"/>
    <w:rsid w:val="00077AFF"/>
    <w:rsid w:val="00081AC6"/>
    <w:rsid w:val="00083D8A"/>
    <w:rsid w:val="00086068"/>
    <w:rsid w:val="000919F0"/>
    <w:rsid w:val="00091E85"/>
    <w:rsid w:val="00091E94"/>
    <w:rsid w:val="000932E4"/>
    <w:rsid w:val="000A0341"/>
    <w:rsid w:val="000A2739"/>
    <w:rsid w:val="000A3BD7"/>
    <w:rsid w:val="000A5358"/>
    <w:rsid w:val="000A62DF"/>
    <w:rsid w:val="000B660B"/>
    <w:rsid w:val="000C1BCF"/>
    <w:rsid w:val="000C3BFD"/>
    <w:rsid w:val="000C5AB6"/>
    <w:rsid w:val="000D0530"/>
    <w:rsid w:val="000D16A2"/>
    <w:rsid w:val="000D20DA"/>
    <w:rsid w:val="000E2337"/>
    <w:rsid w:val="000E6BDF"/>
    <w:rsid w:val="000E7508"/>
    <w:rsid w:val="000ED019"/>
    <w:rsid w:val="000F7703"/>
    <w:rsid w:val="00100394"/>
    <w:rsid w:val="00102844"/>
    <w:rsid w:val="0010404E"/>
    <w:rsid w:val="001054AB"/>
    <w:rsid w:val="00107AB2"/>
    <w:rsid w:val="00110758"/>
    <w:rsid w:val="001120E8"/>
    <w:rsid w:val="00112E41"/>
    <w:rsid w:val="00113A35"/>
    <w:rsid w:val="00116465"/>
    <w:rsid w:val="0012688E"/>
    <w:rsid w:val="00127CC2"/>
    <w:rsid w:val="0014001A"/>
    <w:rsid w:val="001406A0"/>
    <w:rsid w:val="001434CF"/>
    <w:rsid w:val="001449F3"/>
    <w:rsid w:val="00145128"/>
    <w:rsid w:val="001456B0"/>
    <w:rsid w:val="00150AE0"/>
    <w:rsid w:val="00151CED"/>
    <w:rsid w:val="0015255C"/>
    <w:rsid w:val="00154AC4"/>
    <w:rsid w:val="00157418"/>
    <w:rsid w:val="00162B03"/>
    <w:rsid w:val="00167ED2"/>
    <w:rsid w:val="00170889"/>
    <w:rsid w:val="001725DA"/>
    <w:rsid w:val="00173359"/>
    <w:rsid w:val="00175F49"/>
    <w:rsid w:val="00176D3B"/>
    <w:rsid w:val="00177284"/>
    <w:rsid w:val="00183FFD"/>
    <w:rsid w:val="001907DA"/>
    <w:rsid w:val="00196BAD"/>
    <w:rsid w:val="00197CF8"/>
    <w:rsid w:val="001A3A3C"/>
    <w:rsid w:val="001A5E7F"/>
    <w:rsid w:val="001B64A4"/>
    <w:rsid w:val="001B6E67"/>
    <w:rsid w:val="001C4164"/>
    <w:rsid w:val="001C434D"/>
    <w:rsid w:val="001C4450"/>
    <w:rsid w:val="001C7100"/>
    <w:rsid w:val="001C7548"/>
    <w:rsid w:val="001D5044"/>
    <w:rsid w:val="001D74A3"/>
    <w:rsid w:val="001E1E13"/>
    <w:rsid w:val="001E1E16"/>
    <w:rsid w:val="001E213A"/>
    <w:rsid w:val="001E436A"/>
    <w:rsid w:val="001E71D1"/>
    <w:rsid w:val="001F3915"/>
    <w:rsid w:val="001F691A"/>
    <w:rsid w:val="002005C0"/>
    <w:rsid w:val="002015F6"/>
    <w:rsid w:val="0020455A"/>
    <w:rsid w:val="00204982"/>
    <w:rsid w:val="00204A56"/>
    <w:rsid w:val="0020549A"/>
    <w:rsid w:val="002178EF"/>
    <w:rsid w:val="00220CA1"/>
    <w:rsid w:val="002213F6"/>
    <w:rsid w:val="00223253"/>
    <w:rsid w:val="00225750"/>
    <w:rsid w:val="00225E19"/>
    <w:rsid w:val="00230D87"/>
    <w:rsid w:val="00233442"/>
    <w:rsid w:val="002347F1"/>
    <w:rsid w:val="00234DDF"/>
    <w:rsid w:val="002368DD"/>
    <w:rsid w:val="00240468"/>
    <w:rsid w:val="00241941"/>
    <w:rsid w:val="00243BD9"/>
    <w:rsid w:val="00243FA1"/>
    <w:rsid w:val="0025375F"/>
    <w:rsid w:val="00253AD3"/>
    <w:rsid w:val="00255016"/>
    <w:rsid w:val="002564A8"/>
    <w:rsid w:val="00257002"/>
    <w:rsid w:val="002578B3"/>
    <w:rsid w:val="00261B16"/>
    <w:rsid w:val="00267030"/>
    <w:rsid w:val="0026789C"/>
    <w:rsid w:val="00271397"/>
    <w:rsid w:val="00271D5F"/>
    <w:rsid w:val="00272036"/>
    <w:rsid w:val="00274F21"/>
    <w:rsid w:val="00275929"/>
    <w:rsid w:val="002759C9"/>
    <w:rsid w:val="00277C49"/>
    <w:rsid w:val="00280AE7"/>
    <w:rsid w:val="002810E2"/>
    <w:rsid w:val="00281171"/>
    <w:rsid w:val="00282EAB"/>
    <w:rsid w:val="0028435D"/>
    <w:rsid w:val="00285506"/>
    <w:rsid w:val="0028674C"/>
    <w:rsid w:val="002929AA"/>
    <w:rsid w:val="002A2341"/>
    <w:rsid w:val="002A34EC"/>
    <w:rsid w:val="002A4A77"/>
    <w:rsid w:val="002B09CB"/>
    <w:rsid w:val="002B420B"/>
    <w:rsid w:val="002B73A4"/>
    <w:rsid w:val="002C20EF"/>
    <w:rsid w:val="002C21C6"/>
    <w:rsid w:val="002D1602"/>
    <w:rsid w:val="002D2AE4"/>
    <w:rsid w:val="002D2D5B"/>
    <w:rsid w:val="002D5778"/>
    <w:rsid w:val="002E1201"/>
    <w:rsid w:val="002E127E"/>
    <w:rsid w:val="002E1B57"/>
    <w:rsid w:val="002E1C02"/>
    <w:rsid w:val="002E1DD4"/>
    <w:rsid w:val="002E4486"/>
    <w:rsid w:val="002E6EF3"/>
    <w:rsid w:val="002F266C"/>
    <w:rsid w:val="002F3009"/>
    <w:rsid w:val="002F7368"/>
    <w:rsid w:val="00300355"/>
    <w:rsid w:val="003014EB"/>
    <w:rsid w:val="003028EC"/>
    <w:rsid w:val="00304278"/>
    <w:rsid w:val="00304494"/>
    <w:rsid w:val="00305D07"/>
    <w:rsid w:val="00311128"/>
    <w:rsid w:val="00311FAA"/>
    <w:rsid w:val="00315CF7"/>
    <w:rsid w:val="003161CF"/>
    <w:rsid w:val="0032327A"/>
    <w:rsid w:val="0032361B"/>
    <w:rsid w:val="00323E25"/>
    <w:rsid w:val="00326572"/>
    <w:rsid w:val="003271BE"/>
    <w:rsid w:val="00330198"/>
    <w:rsid w:val="00330683"/>
    <w:rsid w:val="00332C3E"/>
    <w:rsid w:val="00333AE8"/>
    <w:rsid w:val="003350CC"/>
    <w:rsid w:val="003419AF"/>
    <w:rsid w:val="00341FB3"/>
    <w:rsid w:val="00342C29"/>
    <w:rsid w:val="003458DD"/>
    <w:rsid w:val="00347CC2"/>
    <w:rsid w:val="00354BF5"/>
    <w:rsid w:val="003567A6"/>
    <w:rsid w:val="00357E6D"/>
    <w:rsid w:val="00370BEB"/>
    <w:rsid w:val="00375A1C"/>
    <w:rsid w:val="00383515"/>
    <w:rsid w:val="003847E3"/>
    <w:rsid w:val="00384BAB"/>
    <w:rsid w:val="0038575E"/>
    <w:rsid w:val="00390D7C"/>
    <w:rsid w:val="003925CB"/>
    <w:rsid w:val="003943DD"/>
    <w:rsid w:val="00394F17"/>
    <w:rsid w:val="003A2543"/>
    <w:rsid w:val="003A2779"/>
    <w:rsid w:val="003A2B47"/>
    <w:rsid w:val="003B0A11"/>
    <w:rsid w:val="003B3C4E"/>
    <w:rsid w:val="003B77BE"/>
    <w:rsid w:val="003C50AE"/>
    <w:rsid w:val="003C6265"/>
    <w:rsid w:val="003D1EC4"/>
    <w:rsid w:val="003D3C40"/>
    <w:rsid w:val="003D4226"/>
    <w:rsid w:val="003D489F"/>
    <w:rsid w:val="003D49EB"/>
    <w:rsid w:val="003D4E5E"/>
    <w:rsid w:val="003E38C1"/>
    <w:rsid w:val="003E49D6"/>
    <w:rsid w:val="003E4E7B"/>
    <w:rsid w:val="003F1719"/>
    <w:rsid w:val="003F3C11"/>
    <w:rsid w:val="003F519E"/>
    <w:rsid w:val="003F7FB8"/>
    <w:rsid w:val="00400FD4"/>
    <w:rsid w:val="004021A8"/>
    <w:rsid w:val="00402F2A"/>
    <w:rsid w:val="00403FB0"/>
    <w:rsid w:val="00404844"/>
    <w:rsid w:val="0041156B"/>
    <w:rsid w:val="00415BD0"/>
    <w:rsid w:val="00427A4A"/>
    <w:rsid w:val="00431DB4"/>
    <w:rsid w:val="00433DD4"/>
    <w:rsid w:val="004353FB"/>
    <w:rsid w:val="0043652B"/>
    <w:rsid w:val="00441AB9"/>
    <w:rsid w:val="00441D24"/>
    <w:rsid w:val="004422D8"/>
    <w:rsid w:val="004449EC"/>
    <w:rsid w:val="00444D4B"/>
    <w:rsid w:val="00450C95"/>
    <w:rsid w:val="00451818"/>
    <w:rsid w:val="0045305E"/>
    <w:rsid w:val="00453FED"/>
    <w:rsid w:val="00454B0C"/>
    <w:rsid w:val="00456F1C"/>
    <w:rsid w:val="0045743E"/>
    <w:rsid w:val="00457E34"/>
    <w:rsid w:val="00460C25"/>
    <w:rsid w:val="00461530"/>
    <w:rsid w:val="004617C4"/>
    <w:rsid w:val="00461B61"/>
    <w:rsid w:val="004638FC"/>
    <w:rsid w:val="0046707E"/>
    <w:rsid w:val="0046726D"/>
    <w:rsid w:val="004705AD"/>
    <w:rsid w:val="00474FE8"/>
    <w:rsid w:val="00480009"/>
    <w:rsid w:val="00482A88"/>
    <w:rsid w:val="0048490F"/>
    <w:rsid w:val="004851A5"/>
    <w:rsid w:val="0048747A"/>
    <w:rsid w:val="00490903"/>
    <w:rsid w:val="0049133A"/>
    <w:rsid w:val="00492BD1"/>
    <w:rsid w:val="00492BF0"/>
    <w:rsid w:val="00497284"/>
    <w:rsid w:val="004A0737"/>
    <w:rsid w:val="004A24B5"/>
    <w:rsid w:val="004A3BBC"/>
    <w:rsid w:val="004A3CCC"/>
    <w:rsid w:val="004A4839"/>
    <w:rsid w:val="004A6DFB"/>
    <w:rsid w:val="004B0221"/>
    <w:rsid w:val="004B25CE"/>
    <w:rsid w:val="004B377A"/>
    <w:rsid w:val="004B5388"/>
    <w:rsid w:val="004B5495"/>
    <w:rsid w:val="004B54A8"/>
    <w:rsid w:val="004B7CE7"/>
    <w:rsid w:val="004C0CD4"/>
    <w:rsid w:val="004C2923"/>
    <w:rsid w:val="004C5757"/>
    <w:rsid w:val="004C5811"/>
    <w:rsid w:val="004D0020"/>
    <w:rsid w:val="004D0F90"/>
    <w:rsid w:val="004D2DFA"/>
    <w:rsid w:val="004D33DB"/>
    <w:rsid w:val="004D4959"/>
    <w:rsid w:val="004D53C8"/>
    <w:rsid w:val="004D5BDD"/>
    <w:rsid w:val="004D6122"/>
    <w:rsid w:val="004D6378"/>
    <w:rsid w:val="004D6AB2"/>
    <w:rsid w:val="004D79B3"/>
    <w:rsid w:val="004E0741"/>
    <w:rsid w:val="004E388E"/>
    <w:rsid w:val="004E4876"/>
    <w:rsid w:val="004E4BD7"/>
    <w:rsid w:val="004E4F93"/>
    <w:rsid w:val="004F0216"/>
    <w:rsid w:val="004F4B5A"/>
    <w:rsid w:val="004F4C3C"/>
    <w:rsid w:val="00505AC0"/>
    <w:rsid w:val="00505BB0"/>
    <w:rsid w:val="005077C4"/>
    <w:rsid w:val="0051439D"/>
    <w:rsid w:val="00520E81"/>
    <w:rsid w:val="00526DBF"/>
    <w:rsid w:val="00532903"/>
    <w:rsid w:val="005365D3"/>
    <w:rsid w:val="005377AC"/>
    <w:rsid w:val="00540249"/>
    <w:rsid w:val="00540264"/>
    <w:rsid w:val="005437D8"/>
    <w:rsid w:val="00544632"/>
    <w:rsid w:val="00544A51"/>
    <w:rsid w:val="00544AE5"/>
    <w:rsid w:val="00545CFB"/>
    <w:rsid w:val="00550665"/>
    <w:rsid w:val="00550D00"/>
    <w:rsid w:val="005526E1"/>
    <w:rsid w:val="005527E8"/>
    <w:rsid w:val="00562EE2"/>
    <w:rsid w:val="00567964"/>
    <w:rsid w:val="00567FF1"/>
    <w:rsid w:val="0057325C"/>
    <w:rsid w:val="00576127"/>
    <w:rsid w:val="005806C5"/>
    <w:rsid w:val="005828C0"/>
    <w:rsid w:val="00586767"/>
    <w:rsid w:val="005905F1"/>
    <w:rsid w:val="00591D92"/>
    <w:rsid w:val="00595168"/>
    <w:rsid w:val="00596C01"/>
    <w:rsid w:val="00597921"/>
    <w:rsid w:val="005A176E"/>
    <w:rsid w:val="005A40B9"/>
    <w:rsid w:val="005A4342"/>
    <w:rsid w:val="005A56CB"/>
    <w:rsid w:val="005A6FC0"/>
    <w:rsid w:val="005B2FBA"/>
    <w:rsid w:val="005B4126"/>
    <w:rsid w:val="005B4795"/>
    <w:rsid w:val="005B66D9"/>
    <w:rsid w:val="005C09CB"/>
    <w:rsid w:val="005C197F"/>
    <w:rsid w:val="005C1E2B"/>
    <w:rsid w:val="005C1F49"/>
    <w:rsid w:val="005C2C22"/>
    <w:rsid w:val="005C2CC3"/>
    <w:rsid w:val="005C30BC"/>
    <w:rsid w:val="005D3208"/>
    <w:rsid w:val="005D67E9"/>
    <w:rsid w:val="005D714E"/>
    <w:rsid w:val="005D792B"/>
    <w:rsid w:val="005E4E4C"/>
    <w:rsid w:val="005E7BEC"/>
    <w:rsid w:val="005E7FCE"/>
    <w:rsid w:val="005F1DE4"/>
    <w:rsid w:val="005F331E"/>
    <w:rsid w:val="0060178C"/>
    <w:rsid w:val="00602604"/>
    <w:rsid w:val="006028A2"/>
    <w:rsid w:val="00604D9A"/>
    <w:rsid w:val="00606135"/>
    <w:rsid w:val="00610AE5"/>
    <w:rsid w:val="00611000"/>
    <w:rsid w:val="0061128F"/>
    <w:rsid w:val="00613410"/>
    <w:rsid w:val="00613D0F"/>
    <w:rsid w:val="00614C27"/>
    <w:rsid w:val="00623185"/>
    <w:rsid w:val="00623F3E"/>
    <w:rsid w:val="00624917"/>
    <w:rsid w:val="006356E5"/>
    <w:rsid w:val="00636226"/>
    <w:rsid w:val="006417DB"/>
    <w:rsid w:val="0064376B"/>
    <w:rsid w:val="0064661D"/>
    <w:rsid w:val="00647254"/>
    <w:rsid w:val="00653EB1"/>
    <w:rsid w:val="00657B46"/>
    <w:rsid w:val="006601BD"/>
    <w:rsid w:val="006629B8"/>
    <w:rsid w:val="00671BB5"/>
    <w:rsid w:val="006739D6"/>
    <w:rsid w:val="00675780"/>
    <w:rsid w:val="0067782D"/>
    <w:rsid w:val="0068000C"/>
    <w:rsid w:val="00690D04"/>
    <w:rsid w:val="006910EB"/>
    <w:rsid w:val="00691370"/>
    <w:rsid w:val="00692EFF"/>
    <w:rsid w:val="006941AD"/>
    <w:rsid w:val="00695BB7"/>
    <w:rsid w:val="00696EB6"/>
    <w:rsid w:val="00697CD3"/>
    <w:rsid w:val="006A373F"/>
    <w:rsid w:val="006A3A77"/>
    <w:rsid w:val="006A4A0E"/>
    <w:rsid w:val="006A598E"/>
    <w:rsid w:val="006A5CC4"/>
    <w:rsid w:val="006A65FC"/>
    <w:rsid w:val="006A66F4"/>
    <w:rsid w:val="006B01A6"/>
    <w:rsid w:val="006B3095"/>
    <w:rsid w:val="006B45A2"/>
    <w:rsid w:val="006C1554"/>
    <w:rsid w:val="006C2463"/>
    <w:rsid w:val="006C4D17"/>
    <w:rsid w:val="006C546A"/>
    <w:rsid w:val="006C6285"/>
    <w:rsid w:val="006C704A"/>
    <w:rsid w:val="006C791E"/>
    <w:rsid w:val="006D0834"/>
    <w:rsid w:val="006D1428"/>
    <w:rsid w:val="006D1691"/>
    <w:rsid w:val="006D484A"/>
    <w:rsid w:val="006E058C"/>
    <w:rsid w:val="006E2214"/>
    <w:rsid w:val="006E4BA0"/>
    <w:rsid w:val="006F2B51"/>
    <w:rsid w:val="006F2F68"/>
    <w:rsid w:val="006F5A11"/>
    <w:rsid w:val="006F61B6"/>
    <w:rsid w:val="00700525"/>
    <w:rsid w:val="00700B5A"/>
    <w:rsid w:val="007026E3"/>
    <w:rsid w:val="00702EE6"/>
    <w:rsid w:val="007034D2"/>
    <w:rsid w:val="00703FA8"/>
    <w:rsid w:val="007045E0"/>
    <w:rsid w:val="00712004"/>
    <w:rsid w:val="007175CC"/>
    <w:rsid w:val="00723030"/>
    <w:rsid w:val="00727C71"/>
    <w:rsid w:val="00735442"/>
    <w:rsid w:val="0073591B"/>
    <w:rsid w:val="00737770"/>
    <w:rsid w:val="00737DDC"/>
    <w:rsid w:val="00740085"/>
    <w:rsid w:val="007402A9"/>
    <w:rsid w:val="00740DDA"/>
    <w:rsid w:val="00743254"/>
    <w:rsid w:val="00744220"/>
    <w:rsid w:val="00745DF3"/>
    <w:rsid w:val="00750135"/>
    <w:rsid w:val="007511C9"/>
    <w:rsid w:val="007515CD"/>
    <w:rsid w:val="007538C0"/>
    <w:rsid w:val="007549B8"/>
    <w:rsid w:val="007573BE"/>
    <w:rsid w:val="00760730"/>
    <w:rsid w:val="007643D9"/>
    <w:rsid w:val="0076516F"/>
    <w:rsid w:val="00771CE9"/>
    <w:rsid w:val="00772C9C"/>
    <w:rsid w:val="0077765F"/>
    <w:rsid w:val="00784A90"/>
    <w:rsid w:val="00790155"/>
    <w:rsid w:val="00792C89"/>
    <w:rsid w:val="00793364"/>
    <w:rsid w:val="007941B5"/>
    <w:rsid w:val="007952D2"/>
    <w:rsid w:val="00795DA5"/>
    <w:rsid w:val="00797033"/>
    <w:rsid w:val="0079765F"/>
    <w:rsid w:val="007A19D2"/>
    <w:rsid w:val="007A27DA"/>
    <w:rsid w:val="007A4412"/>
    <w:rsid w:val="007A5344"/>
    <w:rsid w:val="007B207E"/>
    <w:rsid w:val="007B3116"/>
    <w:rsid w:val="007B502D"/>
    <w:rsid w:val="007B56CF"/>
    <w:rsid w:val="007C3C28"/>
    <w:rsid w:val="007C42A5"/>
    <w:rsid w:val="007C43A3"/>
    <w:rsid w:val="007C74A8"/>
    <w:rsid w:val="007D01AA"/>
    <w:rsid w:val="007D05D0"/>
    <w:rsid w:val="007D126C"/>
    <w:rsid w:val="007D190E"/>
    <w:rsid w:val="007D7952"/>
    <w:rsid w:val="007D7D66"/>
    <w:rsid w:val="007E08FC"/>
    <w:rsid w:val="007E0E44"/>
    <w:rsid w:val="007E37E5"/>
    <w:rsid w:val="007E3E6C"/>
    <w:rsid w:val="007F3F00"/>
    <w:rsid w:val="007F4BC8"/>
    <w:rsid w:val="007F4F7E"/>
    <w:rsid w:val="007F5133"/>
    <w:rsid w:val="00800A77"/>
    <w:rsid w:val="00803162"/>
    <w:rsid w:val="00806688"/>
    <w:rsid w:val="00806ED2"/>
    <w:rsid w:val="00807625"/>
    <w:rsid w:val="00811BC5"/>
    <w:rsid w:val="00814C3D"/>
    <w:rsid w:val="00816865"/>
    <w:rsid w:val="00816B18"/>
    <w:rsid w:val="0082109B"/>
    <w:rsid w:val="00821495"/>
    <w:rsid w:val="00821DAB"/>
    <w:rsid w:val="008225A7"/>
    <w:rsid w:val="00825E4B"/>
    <w:rsid w:val="00827033"/>
    <w:rsid w:val="0083286A"/>
    <w:rsid w:val="00837EE7"/>
    <w:rsid w:val="0084007E"/>
    <w:rsid w:val="0084211C"/>
    <w:rsid w:val="00843E3B"/>
    <w:rsid w:val="00851EF8"/>
    <w:rsid w:val="0086143C"/>
    <w:rsid w:val="008621DC"/>
    <w:rsid w:val="0086695C"/>
    <w:rsid w:val="00867D0F"/>
    <w:rsid w:val="00867FE8"/>
    <w:rsid w:val="00873D93"/>
    <w:rsid w:val="00875FC3"/>
    <w:rsid w:val="008761C6"/>
    <w:rsid w:val="00880BCD"/>
    <w:rsid w:val="00882F97"/>
    <w:rsid w:val="00884FD9"/>
    <w:rsid w:val="008865EB"/>
    <w:rsid w:val="00887616"/>
    <w:rsid w:val="008978F0"/>
    <w:rsid w:val="008A1338"/>
    <w:rsid w:val="008A3C71"/>
    <w:rsid w:val="008A542A"/>
    <w:rsid w:val="008A6D20"/>
    <w:rsid w:val="008A787E"/>
    <w:rsid w:val="008A7A4B"/>
    <w:rsid w:val="008B194D"/>
    <w:rsid w:val="008B46BA"/>
    <w:rsid w:val="008B52B6"/>
    <w:rsid w:val="008B5B96"/>
    <w:rsid w:val="008D37DF"/>
    <w:rsid w:val="008D3D87"/>
    <w:rsid w:val="008D4E10"/>
    <w:rsid w:val="008D65CF"/>
    <w:rsid w:val="008E1EB9"/>
    <w:rsid w:val="008E6A3E"/>
    <w:rsid w:val="008F0834"/>
    <w:rsid w:val="008F2D4D"/>
    <w:rsid w:val="008F682C"/>
    <w:rsid w:val="008F733C"/>
    <w:rsid w:val="00900624"/>
    <w:rsid w:val="00902B67"/>
    <w:rsid w:val="00906DB5"/>
    <w:rsid w:val="0091205C"/>
    <w:rsid w:val="009124A4"/>
    <w:rsid w:val="00914275"/>
    <w:rsid w:val="0091583D"/>
    <w:rsid w:val="00920124"/>
    <w:rsid w:val="00920D9A"/>
    <w:rsid w:val="0092355C"/>
    <w:rsid w:val="00924981"/>
    <w:rsid w:val="009302DC"/>
    <w:rsid w:val="009424B0"/>
    <w:rsid w:val="00943612"/>
    <w:rsid w:val="00956EAA"/>
    <w:rsid w:val="00963D76"/>
    <w:rsid w:val="00965AA6"/>
    <w:rsid w:val="00967DDF"/>
    <w:rsid w:val="00972D03"/>
    <w:rsid w:val="00981EAC"/>
    <w:rsid w:val="0098246D"/>
    <w:rsid w:val="00984021"/>
    <w:rsid w:val="009865A4"/>
    <w:rsid w:val="009905D6"/>
    <w:rsid w:val="009915EB"/>
    <w:rsid w:val="00993ADA"/>
    <w:rsid w:val="00995D7C"/>
    <w:rsid w:val="009A165C"/>
    <w:rsid w:val="009A3D3B"/>
    <w:rsid w:val="009B1C73"/>
    <w:rsid w:val="009D37E3"/>
    <w:rsid w:val="009E61B4"/>
    <w:rsid w:val="009E728C"/>
    <w:rsid w:val="009E7351"/>
    <w:rsid w:val="009E7DC5"/>
    <w:rsid w:val="009F08A9"/>
    <w:rsid w:val="009F4D39"/>
    <w:rsid w:val="009F5585"/>
    <w:rsid w:val="009F5D7A"/>
    <w:rsid w:val="009F5E22"/>
    <w:rsid w:val="009F5FE4"/>
    <w:rsid w:val="009F6AE6"/>
    <w:rsid w:val="00A07C6E"/>
    <w:rsid w:val="00A100CA"/>
    <w:rsid w:val="00A10320"/>
    <w:rsid w:val="00A10D8A"/>
    <w:rsid w:val="00A165CC"/>
    <w:rsid w:val="00A21FCD"/>
    <w:rsid w:val="00A24A34"/>
    <w:rsid w:val="00A3335D"/>
    <w:rsid w:val="00A351DE"/>
    <w:rsid w:val="00A35319"/>
    <w:rsid w:val="00A36429"/>
    <w:rsid w:val="00A3697A"/>
    <w:rsid w:val="00A518FC"/>
    <w:rsid w:val="00A521BA"/>
    <w:rsid w:val="00A52B63"/>
    <w:rsid w:val="00A52E06"/>
    <w:rsid w:val="00A5473C"/>
    <w:rsid w:val="00A553B5"/>
    <w:rsid w:val="00A56BBB"/>
    <w:rsid w:val="00A57B1D"/>
    <w:rsid w:val="00A600A7"/>
    <w:rsid w:val="00A62759"/>
    <w:rsid w:val="00A65D2F"/>
    <w:rsid w:val="00A671B7"/>
    <w:rsid w:val="00A77BE5"/>
    <w:rsid w:val="00A8067B"/>
    <w:rsid w:val="00A8083F"/>
    <w:rsid w:val="00A81476"/>
    <w:rsid w:val="00A84C7F"/>
    <w:rsid w:val="00A85F45"/>
    <w:rsid w:val="00A928D8"/>
    <w:rsid w:val="00A94E84"/>
    <w:rsid w:val="00A97AC7"/>
    <w:rsid w:val="00AA299F"/>
    <w:rsid w:val="00AA37BE"/>
    <w:rsid w:val="00AA78ED"/>
    <w:rsid w:val="00AB2F84"/>
    <w:rsid w:val="00AB5538"/>
    <w:rsid w:val="00AB5F1E"/>
    <w:rsid w:val="00AB6CD2"/>
    <w:rsid w:val="00AC1560"/>
    <w:rsid w:val="00AC3CD4"/>
    <w:rsid w:val="00AC5B5D"/>
    <w:rsid w:val="00AD3814"/>
    <w:rsid w:val="00AE1834"/>
    <w:rsid w:val="00AE37DD"/>
    <w:rsid w:val="00AE41D3"/>
    <w:rsid w:val="00AE6155"/>
    <w:rsid w:val="00AF207C"/>
    <w:rsid w:val="00AF26BA"/>
    <w:rsid w:val="00AF43FD"/>
    <w:rsid w:val="00B04732"/>
    <w:rsid w:val="00B10FDF"/>
    <w:rsid w:val="00B11444"/>
    <w:rsid w:val="00B128E1"/>
    <w:rsid w:val="00B147C6"/>
    <w:rsid w:val="00B14D7C"/>
    <w:rsid w:val="00B156EA"/>
    <w:rsid w:val="00B20398"/>
    <w:rsid w:val="00B22675"/>
    <w:rsid w:val="00B239AC"/>
    <w:rsid w:val="00B239EA"/>
    <w:rsid w:val="00B23B73"/>
    <w:rsid w:val="00B24254"/>
    <w:rsid w:val="00B27B93"/>
    <w:rsid w:val="00B27D7A"/>
    <w:rsid w:val="00B308DD"/>
    <w:rsid w:val="00B3096B"/>
    <w:rsid w:val="00B30E61"/>
    <w:rsid w:val="00B318AB"/>
    <w:rsid w:val="00B341FC"/>
    <w:rsid w:val="00B351CD"/>
    <w:rsid w:val="00B40795"/>
    <w:rsid w:val="00B40E81"/>
    <w:rsid w:val="00B41C51"/>
    <w:rsid w:val="00B43B23"/>
    <w:rsid w:val="00B54A84"/>
    <w:rsid w:val="00B62648"/>
    <w:rsid w:val="00B64B1F"/>
    <w:rsid w:val="00B65A43"/>
    <w:rsid w:val="00B66D9E"/>
    <w:rsid w:val="00B70B52"/>
    <w:rsid w:val="00B73B85"/>
    <w:rsid w:val="00B77CAF"/>
    <w:rsid w:val="00B807A4"/>
    <w:rsid w:val="00B8335A"/>
    <w:rsid w:val="00B839D0"/>
    <w:rsid w:val="00B84783"/>
    <w:rsid w:val="00B91A3B"/>
    <w:rsid w:val="00B963E3"/>
    <w:rsid w:val="00B9667B"/>
    <w:rsid w:val="00BA1D5D"/>
    <w:rsid w:val="00BA2B16"/>
    <w:rsid w:val="00BA3A19"/>
    <w:rsid w:val="00BA4195"/>
    <w:rsid w:val="00BA42C8"/>
    <w:rsid w:val="00BA552D"/>
    <w:rsid w:val="00BA5B52"/>
    <w:rsid w:val="00BB0A70"/>
    <w:rsid w:val="00BB3336"/>
    <w:rsid w:val="00BB5E3F"/>
    <w:rsid w:val="00BC0D01"/>
    <w:rsid w:val="00BC1B77"/>
    <w:rsid w:val="00BC3AC5"/>
    <w:rsid w:val="00BD0653"/>
    <w:rsid w:val="00BD1103"/>
    <w:rsid w:val="00BD25BA"/>
    <w:rsid w:val="00BD31DF"/>
    <w:rsid w:val="00BE0BDE"/>
    <w:rsid w:val="00BE18AD"/>
    <w:rsid w:val="00BE68A4"/>
    <w:rsid w:val="00BE6B25"/>
    <w:rsid w:val="00BF09DD"/>
    <w:rsid w:val="00BF3356"/>
    <w:rsid w:val="00BF48C6"/>
    <w:rsid w:val="00C01BB4"/>
    <w:rsid w:val="00C055E9"/>
    <w:rsid w:val="00C05E6E"/>
    <w:rsid w:val="00C10B90"/>
    <w:rsid w:val="00C11135"/>
    <w:rsid w:val="00C1478C"/>
    <w:rsid w:val="00C17E88"/>
    <w:rsid w:val="00C20050"/>
    <w:rsid w:val="00C20F67"/>
    <w:rsid w:val="00C21AB2"/>
    <w:rsid w:val="00C242FF"/>
    <w:rsid w:val="00C250CF"/>
    <w:rsid w:val="00C2586C"/>
    <w:rsid w:val="00C31589"/>
    <w:rsid w:val="00C31F65"/>
    <w:rsid w:val="00C34855"/>
    <w:rsid w:val="00C35591"/>
    <w:rsid w:val="00C448A8"/>
    <w:rsid w:val="00C45246"/>
    <w:rsid w:val="00C4627A"/>
    <w:rsid w:val="00C51E9A"/>
    <w:rsid w:val="00C5354B"/>
    <w:rsid w:val="00C56B47"/>
    <w:rsid w:val="00C6059E"/>
    <w:rsid w:val="00C64265"/>
    <w:rsid w:val="00C76B4A"/>
    <w:rsid w:val="00C77A34"/>
    <w:rsid w:val="00C86801"/>
    <w:rsid w:val="00C86EA4"/>
    <w:rsid w:val="00C87B22"/>
    <w:rsid w:val="00C909A3"/>
    <w:rsid w:val="00C92BE9"/>
    <w:rsid w:val="00C94031"/>
    <w:rsid w:val="00C945B6"/>
    <w:rsid w:val="00C9746E"/>
    <w:rsid w:val="00CA164C"/>
    <w:rsid w:val="00CA17B2"/>
    <w:rsid w:val="00CA2D65"/>
    <w:rsid w:val="00CA454A"/>
    <w:rsid w:val="00CA5023"/>
    <w:rsid w:val="00CB0C3D"/>
    <w:rsid w:val="00CB54C6"/>
    <w:rsid w:val="00CB5771"/>
    <w:rsid w:val="00CB6423"/>
    <w:rsid w:val="00CB67F5"/>
    <w:rsid w:val="00CC0A40"/>
    <w:rsid w:val="00CC339D"/>
    <w:rsid w:val="00CC36C1"/>
    <w:rsid w:val="00CC6C20"/>
    <w:rsid w:val="00CD0993"/>
    <w:rsid w:val="00CD1A91"/>
    <w:rsid w:val="00CD473C"/>
    <w:rsid w:val="00CD5003"/>
    <w:rsid w:val="00CD537D"/>
    <w:rsid w:val="00CD6A86"/>
    <w:rsid w:val="00CD6CA6"/>
    <w:rsid w:val="00CE1D08"/>
    <w:rsid w:val="00CE55F3"/>
    <w:rsid w:val="00CE582E"/>
    <w:rsid w:val="00CE589F"/>
    <w:rsid w:val="00CE6BB6"/>
    <w:rsid w:val="00CE6FB9"/>
    <w:rsid w:val="00CE7F06"/>
    <w:rsid w:val="00CF0184"/>
    <w:rsid w:val="00CF0F91"/>
    <w:rsid w:val="00CF21F8"/>
    <w:rsid w:val="00CF2F81"/>
    <w:rsid w:val="00CF30FB"/>
    <w:rsid w:val="00CF319A"/>
    <w:rsid w:val="00CF5CE0"/>
    <w:rsid w:val="00CF5D81"/>
    <w:rsid w:val="00D011B6"/>
    <w:rsid w:val="00D04B23"/>
    <w:rsid w:val="00D078AF"/>
    <w:rsid w:val="00D128DF"/>
    <w:rsid w:val="00D129D9"/>
    <w:rsid w:val="00D12A5D"/>
    <w:rsid w:val="00D139AA"/>
    <w:rsid w:val="00D1509E"/>
    <w:rsid w:val="00D173B9"/>
    <w:rsid w:val="00D21134"/>
    <w:rsid w:val="00D2126A"/>
    <w:rsid w:val="00D21D17"/>
    <w:rsid w:val="00D2217C"/>
    <w:rsid w:val="00D232E9"/>
    <w:rsid w:val="00D273F2"/>
    <w:rsid w:val="00D33C4B"/>
    <w:rsid w:val="00D412F8"/>
    <w:rsid w:val="00D415A2"/>
    <w:rsid w:val="00D42B0A"/>
    <w:rsid w:val="00D43605"/>
    <w:rsid w:val="00D441CD"/>
    <w:rsid w:val="00D4567E"/>
    <w:rsid w:val="00D513B1"/>
    <w:rsid w:val="00D52CE8"/>
    <w:rsid w:val="00D557C7"/>
    <w:rsid w:val="00D648DC"/>
    <w:rsid w:val="00D65265"/>
    <w:rsid w:val="00D73EE6"/>
    <w:rsid w:val="00D74225"/>
    <w:rsid w:val="00D75470"/>
    <w:rsid w:val="00D831D2"/>
    <w:rsid w:val="00D86118"/>
    <w:rsid w:val="00D91F3A"/>
    <w:rsid w:val="00D9330A"/>
    <w:rsid w:val="00DA132F"/>
    <w:rsid w:val="00DA19CB"/>
    <w:rsid w:val="00DA5A0A"/>
    <w:rsid w:val="00DA7120"/>
    <w:rsid w:val="00DA7C31"/>
    <w:rsid w:val="00DB1590"/>
    <w:rsid w:val="00DB4B82"/>
    <w:rsid w:val="00DC35F0"/>
    <w:rsid w:val="00DC3961"/>
    <w:rsid w:val="00DD0CA1"/>
    <w:rsid w:val="00DD1D8C"/>
    <w:rsid w:val="00DD37C3"/>
    <w:rsid w:val="00DD4673"/>
    <w:rsid w:val="00DD5150"/>
    <w:rsid w:val="00DD5FF9"/>
    <w:rsid w:val="00DD6B9D"/>
    <w:rsid w:val="00DE4320"/>
    <w:rsid w:val="00DE7738"/>
    <w:rsid w:val="00DF44DA"/>
    <w:rsid w:val="00E02191"/>
    <w:rsid w:val="00E021FF"/>
    <w:rsid w:val="00E03C40"/>
    <w:rsid w:val="00E1006B"/>
    <w:rsid w:val="00E101D6"/>
    <w:rsid w:val="00E121E9"/>
    <w:rsid w:val="00E12B17"/>
    <w:rsid w:val="00E13F45"/>
    <w:rsid w:val="00E15455"/>
    <w:rsid w:val="00E20D69"/>
    <w:rsid w:val="00E21B5E"/>
    <w:rsid w:val="00E21FCE"/>
    <w:rsid w:val="00E22454"/>
    <w:rsid w:val="00E2310A"/>
    <w:rsid w:val="00E2735F"/>
    <w:rsid w:val="00E32FA7"/>
    <w:rsid w:val="00E33293"/>
    <w:rsid w:val="00E352D6"/>
    <w:rsid w:val="00E377D0"/>
    <w:rsid w:val="00E466E0"/>
    <w:rsid w:val="00E51C7B"/>
    <w:rsid w:val="00E52A44"/>
    <w:rsid w:val="00E5611D"/>
    <w:rsid w:val="00E56D89"/>
    <w:rsid w:val="00E57E32"/>
    <w:rsid w:val="00E62128"/>
    <w:rsid w:val="00E63C5F"/>
    <w:rsid w:val="00E63D3C"/>
    <w:rsid w:val="00E65D28"/>
    <w:rsid w:val="00E679BD"/>
    <w:rsid w:val="00E67B0E"/>
    <w:rsid w:val="00E70013"/>
    <w:rsid w:val="00E71E0E"/>
    <w:rsid w:val="00E7458A"/>
    <w:rsid w:val="00E82437"/>
    <w:rsid w:val="00E91901"/>
    <w:rsid w:val="00E93F9E"/>
    <w:rsid w:val="00E973B2"/>
    <w:rsid w:val="00EA0157"/>
    <w:rsid w:val="00EA0AEC"/>
    <w:rsid w:val="00EA6BDF"/>
    <w:rsid w:val="00EB0173"/>
    <w:rsid w:val="00EC1717"/>
    <w:rsid w:val="00EC5C30"/>
    <w:rsid w:val="00EC6EB0"/>
    <w:rsid w:val="00EC7CB4"/>
    <w:rsid w:val="00ED29B0"/>
    <w:rsid w:val="00ED3C00"/>
    <w:rsid w:val="00ED5895"/>
    <w:rsid w:val="00ED5C70"/>
    <w:rsid w:val="00ED60DB"/>
    <w:rsid w:val="00ED6FF9"/>
    <w:rsid w:val="00EE14F1"/>
    <w:rsid w:val="00EE48B4"/>
    <w:rsid w:val="00EF1DBE"/>
    <w:rsid w:val="00EF1DC4"/>
    <w:rsid w:val="00EF2D04"/>
    <w:rsid w:val="00EF72E0"/>
    <w:rsid w:val="00F0093D"/>
    <w:rsid w:val="00F0495E"/>
    <w:rsid w:val="00F110F4"/>
    <w:rsid w:val="00F16510"/>
    <w:rsid w:val="00F2396A"/>
    <w:rsid w:val="00F24100"/>
    <w:rsid w:val="00F25C8C"/>
    <w:rsid w:val="00F30C9B"/>
    <w:rsid w:val="00F3456E"/>
    <w:rsid w:val="00F351C8"/>
    <w:rsid w:val="00F36920"/>
    <w:rsid w:val="00F37E29"/>
    <w:rsid w:val="00F40417"/>
    <w:rsid w:val="00F471D4"/>
    <w:rsid w:val="00F50A79"/>
    <w:rsid w:val="00F54BDA"/>
    <w:rsid w:val="00F64048"/>
    <w:rsid w:val="00F64081"/>
    <w:rsid w:val="00F64B10"/>
    <w:rsid w:val="00F66C25"/>
    <w:rsid w:val="00F704DD"/>
    <w:rsid w:val="00F71CB1"/>
    <w:rsid w:val="00F73F09"/>
    <w:rsid w:val="00F74A67"/>
    <w:rsid w:val="00F81C43"/>
    <w:rsid w:val="00F85877"/>
    <w:rsid w:val="00F861BD"/>
    <w:rsid w:val="00F90F3F"/>
    <w:rsid w:val="00F912DA"/>
    <w:rsid w:val="00F9219B"/>
    <w:rsid w:val="00F9283A"/>
    <w:rsid w:val="00F936AC"/>
    <w:rsid w:val="00FA029A"/>
    <w:rsid w:val="00FA31EB"/>
    <w:rsid w:val="00FA345E"/>
    <w:rsid w:val="00FA5835"/>
    <w:rsid w:val="00FA6234"/>
    <w:rsid w:val="00FB06B1"/>
    <w:rsid w:val="00FB425D"/>
    <w:rsid w:val="00FC318E"/>
    <w:rsid w:val="00FC3652"/>
    <w:rsid w:val="00FC40EC"/>
    <w:rsid w:val="00FC6924"/>
    <w:rsid w:val="00FD0306"/>
    <w:rsid w:val="00FD0819"/>
    <w:rsid w:val="00FD1F0F"/>
    <w:rsid w:val="00FD7945"/>
    <w:rsid w:val="00FE4066"/>
    <w:rsid w:val="00FE4DDF"/>
    <w:rsid w:val="00FE7D53"/>
    <w:rsid w:val="00FF0250"/>
    <w:rsid w:val="00FF0800"/>
    <w:rsid w:val="00FF2108"/>
    <w:rsid w:val="00FF6025"/>
    <w:rsid w:val="01257DA4"/>
    <w:rsid w:val="028CB266"/>
    <w:rsid w:val="033949D4"/>
    <w:rsid w:val="03AC2BC5"/>
    <w:rsid w:val="055379CD"/>
    <w:rsid w:val="0C076FF7"/>
    <w:rsid w:val="0CA8E6A1"/>
    <w:rsid w:val="0E044F43"/>
    <w:rsid w:val="0E394C9B"/>
    <w:rsid w:val="10377A43"/>
    <w:rsid w:val="1198873E"/>
    <w:rsid w:val="1280E4D3"/>
    <w:rsid w:val="185409A0"/>
    <w:rsid w:val="19EB2194"/>
    <w:rsid w:val="1AD23817"/>
    <w:rsid w:val="1CB87205"/>
    <w:rsid w:val="1DAAB47C"/>
    <w:rsid w:val="203E9CEB"/>
    <w:rsid w:val="2288C890"/>
    <w:rsid w:val="23946F81"/>
    <w:rsid w:val="24A2575D"/>
    <w:rsid w:val="263740BA"/>
    <w:rsid w:val="26E28924"/>
    <w:rsid w:val="28371805"/>
    <w:rsid w:val="2C07BC3F"/>
    <w:rsid w:val="2D47CEE2"/>
    <w:rsid w:val="2E0BF93C"/>
    <w:rsid w:val="32C8B10B"/>
    <w:rsid w:val="34E8876D"/>
    <w:rsid w:val="3538BF58"/>
    <w:rsid w:val="3687F940"/>
    <w:rsid w:val="38427B82"/>
    <w:rsid w:val="3A47EDE9"/>
    <w:rsid w:val="3D5151E3"/>
    <w:rsid w:val="3F52FBF2"/>
    <w:rsid w:val="42E4934A"/>
    <w:rsid w:val="42F33360"/>
    <w:rsid w:val="435B8D31"/>
    <w:rsid w:val="43BE0FC6"/>
    <w:rsid w:val="44B73835"/>
    <w:rsid w:val="480EDB33"/>
    <w:rsid w:val="48826FD5"/>
    <w:rsid w:val="49693C6D"/>
    <w:rsid w:val="4C32E4CF"/>
    <w:rsid w:val="4C6808B9"/>
    <w:rsid w:val="4DE41FB6"/>
    <w:rsid w:val="4E124CB1"/>
    <w:rsid w:val="4EF022EB"/>
    <w:rsid w:val="4EFF7616"/>
    <w:rsid w:val="4F48CC35"/>
    <w:rsid w:val="4F7543DF"/>
    <w:rsid w:val="5098E1E1"/>
    <w:rsid w:val="517ECF55"/>
    <w:rsid w:val="5260728E"/>
    <w:rsid w:val="52B12801"/>
    <w:rsid w:val="53E8F786"/>
    <w:rsid w:val="55FD1CCB"/>
    <w:rsid w:val="5600F16D"/>
    <w:rsid w:val="5ADFB27C"/>
    <w:rsid w:val="5B2A8A3F"/>
    <w:rsid w:val="5C61D4EB"/>
    <w:rsid w:val="5DCEEDDA"/>
    <w:rsid w:val="5F5735F1"/>
    <w:rsid w:val="5F7984E5"/>
    <w:rsid w:val="612CFD49"/>
    <w:rsid w:val="61317BDB"/>
    <w:rsid w:val="61CE1BD3"/>
    <w:rsid w:val="621C11F7"/>
    <w:rsid w:val="6405DA81"/>
    <w:rsid w:val="66F75DFB"/>
    <w:rsid w:val="670AFF37"/>
    <w:rsid w:val="6900B2C2"/>
    <w:rsid w:val="6A40C821"/>
    <w:rsid w:val="6C6AEEBC"/>
    <w:rsid w:val="6DE1C978"/>
    <w:rsid w:val="6E27E58F"/>
    <w:rsid w:val="6F453ED6"/>
    <w:rsid w:val="6F96C0B2"/>
    <w:rsid w:val="755D44BE"/>
    <w:rsid w:val="758F1C3C"/>
    <w:rsid w:val="7747BF25"/>
    <w:rsid w:val="782D513F"/>
    <w:rsid w:val="7DAD6D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7FA0A"/>
  <w15:chartTrackingRefBased/>
  <w15:docId w15:val="{BB76E5C0-D959-4299-A273-A33B1818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Cs w:val="18"/>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A165C"/>
    <w:pPr>
      <w:spacing w:after="40"/>
    </w:pPr>
  </w:style>
  <w:style w:type="paragraph" w:styleId="Kop1">
    <w:name w:val="heading 1"/>
    <w:next w:val="Standaard"/>
    <w:link w:val="Kop1Char"/>
    <w:autoRedefine/>
    <w:uiPriority w:val="9"/>
    <w:qFormat/>
    <w:rsid w:val="00CA2D65"/>
    <w:pPr>
      <w:spacing w:before="360" w:after="80"/>
      <w:outlineLvl w:val="0"/>
    </w:pPr>
    <w:rPr>
      <w:rFonts w:eastAsiaTheme="majorEastAsia" w:cstheme="majorBidi"/>
      <w:b/>
      <w:sz w:val="36"/>
      <w:szCs w:val="40"/>
    </w:rPr>
  </w:style>
  <w:style w:type="paragraph" w:styleId="Kop2">
    <w:name w:val="heading 2"/>
    <w:basedOn w:val="Standaard"/>
    <w:link w:val="Kop2Char"/>
    <w:autoRedefine/>
    <w:uiPriority w:val="9"/>
    <w:unhideWhenUsed/>
    <w:qFormat/>
    <w:rsid w:val="001D74A3"/>
    <w:pPr>
      <w:numPr>
        <w:ilvl w:val="1"/>
        <w:numId w:val="68"/>
      </w:numPr>
      <w:spacing w:before="160" w:after="80" w:line="240" w:lineRule="auto"/>
      <w:outlineLvl w:val="1"/>
    </w:pPr>
    <w:rPr>
      <w:rFonts w:eastAsiaTheme="majorEastAsia"/>
      <w:b/>
      <w:bCs/>
      <w:sz w:val="24"/>
      <w:szCs w:val="22"/>
    </w:rPr>
  </w:style>
  <w:style w:type="paragraph" w:styleId="Kop3">
    <w:name w:val="heading 3"/>
    <w:basedOn w:val="Standaard"/>
    <w:next w:val="Standaard"/>
    <w:link w:val="Kop3Char"/>
    <w:uiPriority w:val="9"/>
    <w:unhideWhenUsed/>
    <w:qFormat/>
    <w:rsid w:val="00675780"/>
    <w:pPr>
      <w:keepNext/>
      <w:keepLines/>
      <w:spacing w:before="160" w:after="80"/>
      <w:outlineLvl w:val="2"/>
    </w:pPr>
    <w:rPr>
      <w:rFonts w:eastAsiaTheme="majorEastAsia" w:cstheme="majorBidi"/>
      <w:b/>
      <w:szCs w:val="28"/>
    </w:rPr>
  </w:style>
  <w:style w:type="paragraph" w:styleId="Kop4">
    <w:name w:val="heading 4"/>
    <w:basedOn w:val="Standaard"/>
    <w:next w:val="Standaard"/>
    <w:link w:val="Kop4Char"/>
    <w:uiPriority w:val="9"/>
    <w:unhideWhenUsed/>
    <w:rsid w:val="004638FC"/>
    <w:pPr>
      <w:keepNext/>
      <w:keepLines/>
      <w:spacing w:before="80"/>
      <w:outlineLvl w:val="3"/>
    </w:pPr>
    <w:rPr>
      <w:rFonts w:asciiTheme="minorHAnsi" w:eastAsiaTheme="majorEastAsia" w:hAnsiTheme="minorHAnsi" w:cstheme="majorBidi"/>
      <w:i/>
      <w:iCs/>
      <w:color w:val="003B44" w:themeColor="accent1" w:themeShade="BF"/>
    </w:rPr>
  </w:style>
  <w:style w:type="paragraph" w:styleId="Kop5">
    <w:name w:val="heading 5"/>
    <w:basedOn w:val="Standaard"/>
    <w:next w:val="Standaard"/>
    <w:link w:val="Kop5Char"/>
    <w:uiPriority w:val="9"/>
    <w:unhideWhenUsed/>
    <w:qFormat/>
    <w:rsid w:val="004638FC"/>
    <w:pPr>
      <w:keepNext/>
      <w:keepLines/>
      <w:spacing w:before="80"/>
      <w:outlineLvl w:val="4"/>
    </w:pPr>
    <w:rPr>
      <w:rFonts w:asciiTheme="minorHAnsi" w:eastAsiaTheme="majorEastAsia" w:hAnsiTheme="minorHAnsi" w:cstheme="majorBidi"/>
      <w:color w:val="003B44" w:themeColor="accent1" w:themeShade="BF"/>
    </w:rPr>
  </w:style>
  <w:style w:type="paragraph" w:styleId="Kop6">
    <w:name w:val="heading 6"/>
    <w:basedOn w:val="Standaard"/>
    <w:next w:val="Standaard"/>
    <w:link w:val="Kop6Char"/>
    <w:uiPriority w:val="9"/>
    <w:semiHidden/>
    <w:unhideWhenUsed/>
    <w:qFormat/>
    <w:rsid w:val="004638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638FC"/>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638FC"/>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638FC"/>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2D65"/>
    <w:rPr>
      <w:rFonts w:eastAsiaTheme="majorEastAsia" w:cstheme="majorBidi"/>
      <w:b/>
      <w:sz w:val="36"/>
      <w:szCs w:val="40"/>
    </w:rPr>
  </w:style>
  <w:style w:type="character" w:customStyle="1" w:styleId="Kop2Char">
    <w:name w:val="Kop 2 Char"/>
    <w:basedOn w:val="Standaardalinea-lettertype"/>
    <w:link w:val="Kop2"/>
    <w:uiPriority w:val="9"/>
    <w:rsid w:val="001D74A3"/>
    <w:rPr>
      <w:rFonts w:eastAsiaTheme="majorEastAsia"/>
      <w:b/>
      <w:bCs/>
      <w:sz w:val="24"/>
      <w:szCs w:val="22"/>
    </w:rPr>
  </w:style>
  <w:style w:type="character" w:customStyle="1" w:styleId="Kop3Char">
    <w:name w:val="Kop 3 Char"/>
    <w:basedOn w:val="Standaardalinea-lettertype"/>
    <w:link w:val="Kop3"/>
    <w:uiPriority w:val="9"/>
    <w:rsid w:val="00675780"/>
    <w:rPr>
      <w:rFonts w:ascii="Arial" w:eastAsiaTheme="majorEastAsia" w:hAnsi="Arial" w:cstheme="majorBidi"/>
      <w:b/>
      <w:sz w:val="20"/>
      <w:szCs w:val="28"/>
    </w:rPr>
  </w:style>
  <w:style w:type="character" w:customStyle="1" w:styleId="Kop4Char">
    <w:name w:val="Kop 4 Char"/>
    <w:basedOn w:val="Standaardalinea-lettertype"/>
    <w:link w:val="Kop4"/>
    <w:uiPriority w:val="9"/>
    <w:rsid w:val="004638FC"/>
    <w:rPr>
      <w:rFonts w:eastAsiaTheme="majorEastAsia" w:cstheme="majorBidi"/>
      <w:i/>
      <w:iCs/>
      <w:color w:val="003B44" w:themeColor="accent1" w:themeShade="BF"/>
      <w:sz w:val="20"/>
    </w:rPr>
  </w:style>
  <w:style w:type="character" w:customStyle="1" w:styleId="Kop5Char">
    <w:name w:val="Kop 5 Char"/>
    <w:basedOn w:val="Standaardalinea-lettertype"/>
    <w:link w:val="Kop5"/>
    <w:uiPriority w:val="9"/>
    <w:rsid w:val="004638FC"/>
    <w:rPr>
      <w:rFonts w:eastAsiaTheme="majorEastAsia" w:cstheme="majorBidi"/>
      <w:color w:val="003B44" w:themeColor="accent1" w:themeShade="BF"/>
      <w:sz w:val="20"/>
    </w:rPr>
  </w:style>
  <w:style w:type="character" w:customStyle="1" w:styleId="Kop6Char">
    <w:name w:val="Kop 6 Char"/>
    <w:basedOn w:val="Standaardalinea-lettertype"/>
    <w:link w:val="Kop6"/>
    <w:uiPriority w:val="9"/>
    <w:semiHidden/>
    <w:rsid w:val="004638FC"/>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4638FC"/>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4638FC"/>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4638FC"/>
    <w:rPr>
      <w:rFonts w:eastAsiaTheme="majorEastAsia" w:cstheme="majorBidi"/>
      <w:color w:val="272727" w:themeColor="text1" w:themeTint="D8"/>
      <w:sz w:val="20"/>
    </w:rPr>
  </w:style>
  <w:style w:type="paragraph" w:styleId="Titel">
    <w:name w:val="Title"/>
    <w:basedOn w:val="Standaard"/>
    <w:next w:val="Standaard"/>
    <w:link w:val="TitelChar"/>
    <w:uiPriority w:val="10"/>
    <w:qFormat/>
    <w:rsid w:val="00463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38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38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38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38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38FC"/>
    <w:rPr>
      <w:rFonts w:ascii="Arial" w:hAnsi="Arial"/>
      <w:i/>
      <w:iCs/>
      <w:color w:val="404040" w:themeColor="text1" w:themeTint="BF"/>
      <w:sz w:val="20"/>
    </w:rPr>
  </w:style>
  <w:style w:type="paragraph" w:styleId="Lijstalinea">
    <w:name w:val="List Paragraph"/>
    <w:aliases w:val="Subkop1"/>
    <w:basedOn w:val="Standaard"/>
    <w:link w:val="LijstalineaChar"/>
    <w:uiPriority w:val="34"/>
    <w:qFormat/>
    <w:rsid w:val="004638FC"/>
    <w:pPr>
      <w:ind w:left="720"/>
      <w:contextualSpacing/>
    </w:pPr>
  </w:style>
  <w:style w:type="character" w:styleId="Intensievebenadrukking">
    <w:name w:val="Intense Emphasis"/>
    <w:basedOn w:val="Standaardalinea-lettertype"/>
    <w:uiPriority w:val="21"/>
    <w:qFormat/>
    <w:rsid w:val="004638FC"/>
    <w:rPr>
      <w:i/>
      <w:iCs/>
      <w:color w:val="003B44" w:themeColor="accent1" w:themeShade="BF"/>
    </w:rPr>
  </w:style>
  <w:style w:type="paragraph" w:styleId="Duidelijkcitaat">
    <w:name w:val="Intense Quote"/>
    <w:basedOn w:val="Standaard"/>
    <w:next w:val="Standaard"/>
    <w:link w:val="DuidelijkcitaatChar"/>
    <w:uiPriority w:val="30"/>
    <w:qFormat/>
    <w:rsid w:val="004638FC"/>
    <w:pPr>
      <w:pBdr>
        <w:top w:val="single" w:sz="4" w:space="10" w:color="003B44" w:themeColor="accent1" w:themeShade="BF"/>
        <w:bottom w:val="single" w:sz="4" w:space="10" w:color="003B44" w:themeColor="accent1" w:themeShade="BF"/>
      </w:pBdr>
      <w:spacing w:before="360" w:after="360"/>
      <w:ind w:left="864" w:right="864"/>
      <w:jc w:val="center"/>
    </w:pPr>
    <w:rPr>
      <w:i/>
      <w:iCs/>
      <w:color w:val="003B44" w:themeColor="accent1" w:themeShade="BF"/>
    </w:rPr>
  </w:style>
  <w:style w:type="character" w:customStyle="1" w:styleId="DuidelijkcitaatChar">
    <w:name w:val="Duidelijk citaat Char"/>
    <w:basedOn w:val="Standaardalinea-lettertype"/>
    <w:link w:val="Duidelijkcitaat"/>
    <w:uiPriority w:val="30"/>
    <w:rsid w:val="004638FC"/>
    <w:rPr>
      <w:rFonts w:ascii="Arial" w:hAnsi="Arial"/>
      <w:i/>
      <w:iCs/>
      <w:color w:val="003B44" w:themeColor="accent1" w:themeShade="BF"/>
      <w:sz w:val="20"/>
    </w:rPr>
  </w:style>
  <w:style w:type="character" w:styleId="Intensieveverwijzing">
    <w:name w:val="Intense Reference"/>
    <w:basedOn w:val="Standaardalinea-lettertype"/>
    <w:uiPriority w:val="32"/>
    <w:qFormat/>
    <w:rsid w:val="004638FC"/>
    <w:rPr>
      <w:b/>
      <w:bCs/>
      <w:smallCaps/>
      <w:color w:val="003B44" w:themeColor="accent1" w:themeShade="BF"/>
      <w:spacing w:val="5"/>
    </w:rPr>
  </w:style>
  <w:style w:type="paragraph" w:styleId="Koptekst">
    <w:name w:val="header"/>
    <w:basedOn w:val="Standaard"/>
    <w:link w:val="KoptekstChar"/>
    <w:uiPriority w:val="99"/>
    <w:unhideWhenUsed/>
    <w:rsid w:val="004638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38FC"/>
    <w:rPr>
      <w:rFonts w:ascii="Arial" w:hAnsi="Arial"/>
      <w:sz w:val="20"/>
    </w:rPr>
  </w:style>
  <w:style w:type="paragraph" w:styleId="Voettekst">
    <w:name w:val="footer"/>
    <w:basedOn w:val="Standaard"/>
    <w:link w:val="VoettekstChar"/>
    <w:uiPriority w:val="99"/>
    <w:unhideWhenUsed/>
    <w:rsid w:val="004638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38FC"/>
    <w:rPr>
      <w:rFonts w:ascii="Arial" w:hAnsi="Arial"/>
      <w:sz w:val="20"/>
    </w:rPr>
  </w:style>
  <w:style w:type="paragraph" w:customStyle="1" w:styleId="HeusdenKop1">
    <w:name w:val="Heusden Kop 1"/>
    <w:basedOn w:val="Kop1"/>
    <w:next w:val="Kop1"/>
    <w:link w:val="HeusdenKop1Char"/>
    <w:rsid w:val="009A165C"/>
    <w:rPr>
      <w:b w:val="0"/>
    </w:rPr>
  </w:style>
  <w:style w:type="character" w:customStyle="1" w:styleId="HeusdenKop1Char">
    <w:name w:val="Heusden Kop 1 Char"/>
    <w:basedOn w:val="Standaardalinea-lettertype"/>
    <w:link w:val="HeusdenKop1"/>
    <w:rsid w:val="009A165C"/>
    <w:rPr>
      <w:rFonts w:asciiTheme="majorHAnsi" w:eastAsiaTheme="majorEastAsia" w:hAnsiTheme="majorHAnsi" w:cstheme="majorBidi"/>
      <w:b/>
      <w:color w:val="003B44" w:themeColor="accent1" w:themeShade="BF"/>
      <w:sz w:val="40"/>
      <w:szCs w:val="40"/>
    </w:rPr>
  </w:style>
  <w:style w:type="paragraph" w:styleId="Geenafstand">
    <w:name w:val="No Spacing"/>
    <w:uiPriority w:val="1"/>
    <w:qFormat/>
    <w:rsid w:val="00CB0C3D"/>
    <w:pPr>
      <w:spacing w:after="0" w:line="360" w:lineRule="auto"/>
    </w:pPr>
  </w:style>
  <w:style w:type="paragraph" w:styleId="Ballontekst">
    <w:name w:val="Balloon Text"/>
    <w:basedOn w:val="Standaard"/>
    <w:link w:val="BallontekstChar"/>
    <w:uiPriority w:val="99"/>
    <w:semiHidden/>
    <w:unhideWhenUsed/>
    <w:rsid w:val="00E352D6"/>
    <w:pPr>
      <w:spacing w:after="0" w:line="240" w:lineRule="auto"/>
    </w:pPr>
    <w:rPr>
      <w:rFonts w:ascii="Tahoma" w:hAnsi="Tahoma" w:cs="Tahoma"/>
      <w:kern w:val="0"/>
      <w:sz w:val="16"/>
      <w:szCs w:val="16"/>
      <w14:ligatures w14:val="none"/>
    </w:rPr>
  </w:style>
  <w:style w:type="character" w:customStyle="1" w:styleId="BallontekstChar">
    <w:name w:val="Ballontekst Char"/>
    <w:basedOn w:val="Standaardalinea-lettertype"/>
    <w:link w:val="Ballontekst"/>
    <w:uiPriority w:val="99"/>
    <w:semiHidden/>
    <w:rsid w:val="00E352D6"/>
    <w:rPr>
      <w:rFonts w:ascii="Tahoma" w:hAnsi="Tahoma" w:cs="Tahoma"/>
      <w:kern w:val="0"/>
      <w:sz w:val="16"/>
      <w:szCs w:val="16"/>
      <w14:ligatures w14:val="none"/>
    </w:rPr>
  </w:style>
  <w:style w:type="paragraph" w:styleId="Kopvaninhoudsopgave">
    <w:name w:val="TOC Heading"/>
    <w:basedOn w:val="Kop1"/>
    <w:next w:val="Standaard"/>
    <w:uiPriority w:val="39"/>
    <w:unhideWhenUsed/>
    <w:qFormat/>
    <w:rsid w:val="00E352D6"/>
    <w:pPr>
      <w:spacing w:before="480" w:after="0" w:line="276" w:lineRule="auto"/>
      <w:outlineLvl w:val="9"/>
    </w:pPr>
    <w:rPr>
      <w:rFonts w:asciiTheme="majorHAnsi" w:hAnsiTheme="majorHAnsi"/>
      <w:bCs/>
      <w:color w:val="003B44" w:themeColor="accent1" w:themeShade="BF"/>
      <w:kern w:val="0"/>
      <w:sz w:val="28"/>
      <w:szCs w:val="28"/>
      <w:lang w:eastAsia="nl-NL"/>
      <w14:ligatures w14:val="none"/>
    </w:rPr>
  </w:style>
  <w:style w:type="paragraph" w:styleId="Inhopg1">
    <w:name w:val="toc 1"/>
    <w:basedOn w:val="Standaard"/>
    <w:next w:val="Standaard"/>
    <w:autoRedefine/>
    <w:uiPriority w:val="39"/>
    <w:unhideWhenUsed/>
    <w:qFormat/>
    <w:rsid w:val="00CB0C3D"/>
    <w:pPr>
      <w:spacing w:after="100" w:line="240" w:lineRule="auto"/>
    </w:pPr>
    <w:rPr>
      <w:b/>
      <w:kern w:val="0"/>
      <w14:ligatures w14:val="none"/>
    </w:rPr>
  </w:style>
  <w:style w:type="paragraph" w:styleId="Inhopg2">
    <w:name w:val="toc 2"/>
    <w:basedOn w:val="Standaard"/>
    <w:next w:val="Standaard"/>
    <w:autoRedefine/>
    <w:uiPriority w:val="39"/>
    <w:unhideWhenUsed/>
    <w:qFormat/>
    <w:rsid w:val="00CB0C3D"/>
    <w:pPr>
      <w:tabs>
        <w:tab w:val="left" w:pos="960"/>
        <w:tab w:val="right" w:leader="dot" w:pos="9060"/>
      </w:tabs>
      <w:spacing w:after="100" w:line="240" w:lineRule="auto"/>
      <w:ind w:left="220"/>
    </w:pPr>
    <w:rPr>
      <w:kern w:val="0"/>
      <w14:ligatures w14:val="none"/>
    </w:rPr>
  </w:style>
  <w:style w:type="paragraph" w:styleId="Inhopg3">
    <w:name w:val="toc 3"/>
    <w:basedOn w:val="Standaard"/>
    <w:next w:val="Standaard"/>
    <w:autoRedefine/>
    <w:uiPriority w:val="39"/>
    <w:unhideWhenUsed/>
    <w:rsid w:val="00E352D6"/>
    <w:pPr>
      <w:spacing w:after="100" w:line="240" w:lineRule="auto"/>
      <w:ind w:left="440"/>
    </w:pPr>
    <w:rPr>
      <w:rFonts w:asciiTheme="minorHAnsi" w:hAnsiTheme="minorHAnsi"/>
      <w:kern w:val="0"/>
      <w:sz w:val="22"/>
      <w14:ligatures w14:val="none"/>
    </w:rPr>
  </w:style>
  <w:style w:type="character" w:styleId="Hyperlink">
    <w:name w:val="Hyperlink"/>
    <w:basedOn w:val="Standaardalinea-lettertype"/>
    <w:uiPriority w:val="99"/>
    <w:unhideWhenUsed/>
    <w:rsid w:val="00E352D6"/>
    <w:rPr>
      <w:color w:val="000000" w:themeColor="hyperlink"/>
      <w:u w:val="single"/>
    </w:rPr>
  </w:style>
  <w:style w:type="table" w:styleId="Tabelraster">
    <w:name w:val="Table Grid"/>
    <w:basedOn w:val="Standaardtabel"/>
    <w:rsid w:val="00E352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basedOn w:val="Standaardalinea-lettertype"/>
    <w:uiPriority w:val="99"/>
    <w:semiHidden/>
    <w:rsid w:val="004B0221"/>
    <w:rPr>
      <w:szCs w:val="20"/>
    </w:rPr>
  </w:style>
  <w:style w:type="character" w:customStyle="1" w:styleId="CommentSubjectChar2">
    <w:name w:val="Comment Subject Char2"/>
    <w:basedOn w:val="CommentTextChar2"/>
    <w:uiPriority w:val="99"/>
    <w:semiHidden/>
    <w:rsid w:val="004B0221"/>
    <w:rPr>
      <w:b/>
      <w:bCs/>
      <w:szCs w:val="20"/>
    </w:rPr>
  </w:style>
  <w:style w:type="character" w:customStyle="1" w:styleId="CommentReference2">
    <w:name w:val="Comment Reference2"/>
    <w:basedOn w:val="Standaardalinea-lettertype"/>
    <w:uiPriority w:val="99"/>
    <w:semiHidden/>
    <w:unhideWhenUsed/>
    <w:rsid w:val="004B0221"/>
    <w:rPr>
      <w:sz w:val="16"/>
      <w:szCs w:val="16"/>
    </w:rPr>
  </w:style>
  <w:style w:type="paragraph" w:customStyle="1" w:styleId="CommentText1">
    <w:name w:val="Comment Text1"/>
    <w:basedOn w:val="Standaard"/>
    <w:link w:val="CommentTextChar"/>
    <w:uiPriority w:val="99"/>
    <w:unhideWhenUsed/>
    <w:rsid w:val="00505AC0"/>
    <w:pPr>
      <w:spacing w:line="240" w:lineRule="auto"/>
    </w:pPr>
    <w:rPr>
      <w:szCs w:val="20"/>
    </w:rPr>
  </w:style>
  <w:style w:type="paragraph" w:customStyle="1" w:styleId="CommentSubject1">
    <w:name w:val="Comment Subject1"/>
    <w:basedOn w:val="CommentText1"/>
    <w:next w:val="CommentText1"/>
    <w:link w:val="CommentSubjectChar"/>
    <w:uiPriority w:val="99"/>
    <w:semiHidden/>
    <w:unhideWhenUsed/>
    <w:rsid w:val="00505AC0"/>
    <w:rPr>
      <w:b/>
      <w:bCs/>
    </w:rPr>
  </w:style>
  <w:style w:type="paragraph" w:customStyle="1" w:styleId="Standard">
    <w:name w:val="Standard"/>
    <w:rsid w:val="00E352D6"/>
    <w:pPr>
      <w:suppressAutoHyphens/>
      <w:autoSpaceDN w:val="0"/>
      <w:spacing w:after="0" w:line="240" w:lineRule="auto"/>
      <w:textAlignment w:val="baseline"/>
    </w:pPr>
    <w:rPr>
      <w:rFonts w:ascii="Calibri" w:eastAsia="Calibri" w:hAnsi="Calibri" w:cs="Times New Roman"/>
      <w:kern w:val="3"/>
      <w14:ligatures w14:val="none"/>
    </w:rPr>
  </w:style>
  <w:style w:type="numbering" w:customStyle="1" w:styleId="WWNum4">
    <w:name w:val="WWNum4"/>
    <w:basedOn w:val="Geenlijst"/>
    <w:rsid w:val="00E352D6"/>
    <w:pPr>
      <w:numPr>
        <w:numId w:val="1"/>
      </w:numPr>
    </w:pPr>
  </w:style>
  <w:style w:type="character" w:customStyle="1" w:styleId="LijstalineaChar">
    <w:name w:val="Lijstalinea Char"/>
    <w:aliases w:val="Subkop1 Char"/>
    <w:link w:val="Lijstalinea"/>
    <w:uiPriority w:val="34"/>
    <w:rsid w:val="00E352D6"/>
    <w:rPr>
      <w:rFonts w:ascii="Arial" w:hAnsi="Arial"/>
      <w:sz w:val="20"/>
    </w:rPr>
  </w:style>
  <w:style w:type="paragraph" w:styleId="Revisie">
    <w:name w:val="Revision"/>
    <w:hidden/>
    <w:uiPriority w:val="99"/>
    <w:semiHidden/>
    <w:rsid w:val="00E352D6"/>
    <w:pPr>
      <w:spacing w:after="0" w:line="240" w:lineRule="auto"/>
    </w:pPr>
    <w:rPr>
      <w:kern w:val="0"/>
      <w14:ligatures w14:val="none"/>
    </w:rPr>
  </w:style>
  <w:style w:type="paragraph" w:customStyle="1" w:styleId="Default">
    <w:name w:val="Default"/>
    <w:rsid w:val="00E352D6"/>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Onopgelostemelding">
    <w:name w:val="Unresolved Mention"/>
    <w:basedOn w:val="Standaardalinea-lettertype"/>
    <w:uiPriority w:val="99"/>
    <w:semiHidden/>
    <w:unhideWhenUsed/>
    <w:rsid w:val="00E352D6"/>
    <w:rPr>
      <w:color w:val="605E5C"/>
      <w:shd w:val="clear" w:color="auto" w:fill="E1DFDD"/>
    </w:rPr>
  </w:style>
  <w:style w:type="paragraph" w:customStyle="1" w:styleId="Stijl1">
    <w:name w:val="Stijl1"/>
    <w:basedOn w:val="Kop2"/>
    <w:link w:val="Stijl1Char"/>
    <w:rsid w:val="00E352D6"/>
    <w:pPr>
      <w:spacing w:before="200" w:after="0"/>
    </w:pPr>
    <w:rPr>
      <w:bCs w:val="0"/>
      <w:color w:val="00505C" w:themeColor="accent1"/>
      <w:kern w:val="0"/>
      <w:sz w:val="26"/>
      <w:szCs w:val="26"/>
      <w14:ligatures w14:val="none"/>
    </w:rPr>
  </w:style>
  <w:style w:type="character" w:customStyle="1" w:styleId="Stijl1Char">
    <w:name w:val="Stijl1 Char"/>
    <w:basedOn w:val="Kop2Char"/>
    <w:link w:val="Stijl1"/>
    <w:rsid w:val="00E352D6"/>
    <w:rPr>
      <w:rFonts w:eastAsiaTheme="majorEastAsia"/>
      <w:b/>
      <w:bCs w:val="0"/>
      <w:color w:val="00505C" w:themeColor="accent1"/>
      <w:kern w:val="0"/>
      <w:sz w:val="26"/>
      <w:szCs w:val="26"/>
      <w14:ligatures w14:val="none"/>
    </w:rPr>
  </w:style>
  <w:style w:type="character" w:styleId="Paginanummer">
    <w:name w:val="page number"/>
    <w:basedOn w:val="Standaardalinea-lettertype"/>
    <w:uiPriority w:val="99"/>
    <w:unhideWhenUsed/>
    <w:rsid w:val="00E352D6"/>
  </w:style>
  <w:style w:type="paragraph" w:customStyle="1" w:styleId="Basistekstabcnova">
    <w:name w:val="Basistekst abcnova"/>
    <w:basedOn w:val="Standaard"/>
    <w:rsid w:val="00E352D6"/>
    <w:pPr>
      <w:spacing w:after="0" w:line="300" w:lineRule="atLeast"/>
    </w:pPr>
    <w:rPr>
      <w:rFonts w:ascii="Calibri" w:eastAsia="Times New Roman" w:hAnsi="Calibri" w:cs="Maiandra GD"/>
      <w:kern w:val="0"/>
      <w:sz w:val="18"/>
      <w:lang w:eastAsia="nl-NL"/>
      <w14:ligatures w14:val="none"/>
    </w:rPr>
  </w:style>
  <w:style w:type="paragraph" w:customStyle="1" w:styleId="paragraph">
    <w:name w:val="paragraph"/>
    <w:basedOn w:val="Standaard"/>
    <w:rsid w:val="00821DA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821DAB"/>
  </w:style>
  <w:style w:type="character" w:customStyle="1" w:styleId="eop">
    <w:name w:val="eop"/>
    <w:basedOn w:val="Standaardalinea-lettertype"/>
    <w:rsid w:val="00821DAB"/>
  </w:style>
  <w:style w:type="paragraph" w:styleId="Voetnoottekst">
    <w:name w:val="footnote text"/>
    <w:basedOn w:val="Standaard"/>
    <w:link w:val="VoetnoottekstChar"/>
    <w:unhideWhenUsed/>
    <w:rsid w:val="001054AB"/>
    <w:pPr>
      <w:spacing w:after="0" w:line="240" w:lineRule="auto"/>
    </w:pPr>
    <w:rPr>
      <w:szCs w:val="20"/>
    </w:rPr>
  </w:style>
  <w:style w:type="character" w:customStyle="1" w:styleId="VoetnoottekstChar">
    <w:name w:val="Voetnoottekst Char"/>
    <w:basedOn w:val="Standaardalinea-lettertype"/>
    <w:link w:val="Voetnoottekst"/>
    <w:rsid w:val="001054AB"/>
    <w:rPr>
      <w:szCs w:val="20"/>
    </w:rPr>
  </w:style>
  <w:style w:type="character" w:styleId="Voetnootmarkering">
    <w:name w:val="footnote reference"/>
    <w:basedOn w:val="Standaardalinea-lettertype"/>
    <w:unhideWhenUsed/>
    <w:rsid w:val="001054AB"/>
    <w:rPr>
      <w:vertAlign w:val="superscript"/>
    </w:rPr>
  </w:style>
  <w:style w:type="paragraph" w:styleId="Plattetekst">
    <w:name w:val="Body Text"/>
    <w:basedOn w:val="Standaard"/>
    <w:link w:val="PlattetekstChar"/>
    <w:uiPriority w:val="1"/>
    <w:qFormat/>
    <w:rsid w:val="00AB5538"/>
    <w:pPr>
      <w:spacing w:after="220" w:line="240" w:lineRule="atLeast"/>
      <w:ind w:left="210"/>
      <w:jc w:val="both"/>
    </w:pPr>
    <w:rPr>
      <w:rFonts w:ascii="Garamond" w:eastAsia="Times New Roman" w:hAnsi="Garamond" w:cs="Times New Roman"/>
      <w:kern w:val="0"/>
      <w:sz w:val="22"/>
      <w:szCs w:val="20"/>
      <w14:ligatures w14:val="none"/>
    </w:rPr>
  </w:style>
  <w:style w:type="character" w:customStyle="1" w:styleId="PlattetekstChar">
    <w:name w:val="Platte tekst Char"/>
    <w:basedOn w:val="Standaardalinea-lettertype"/>
    <w:link w:val="Plattetekst"/>
    <w:uiPriority w:val="99"/>
    <w:rsid w:val="00AB5538"/>
    <w:rPr>
      <w:rFonts w:ascii="Garamond" w:eastAsia="Times New Roman" w:hAnsi="Garamond" w:cs="Times New Roman"/>
      <w:kern w:val="0"/>
      <w:sz w:val="22"/>
      <w:szCs w:val="20"/>
      <w14:ligatures w14:val="none"/>
    </w:rPr>
  </w:style>
  <w:style w:type="character" w:customStyle="1" w:styleId="CommentReference1">
    <w:name w:val="Comment Reference1"/>
    <w:basedOn w:val="Standaardalinea-lettertype"/>
    <w:uiPriority w:val="99"/>
    <w:semiHidden/>
    <w:unhideWhenUsed/>
    <w:rsid w:val="00E377D0"/>
    <w:rPr>
      <w:sz w:val="16"/>
      <w:szCs w:val="16"/>
    </w:rPr>
  </w:style>
  <w:style w:type="character" w:customStyle="1" w:styleId="CommentTextChar">
    <w:name w:val="Comment Text Char"/>
    <w:basedOn w:val="Standaardalinea-lettertype"/>
    <w:link w:val="CommentText1"/>
    <w:uiPriority w:val="99"/>
    <w:rsid w:val="002E127E"/>
    <w:rPr>
      <w:szCs w:val="20"/>
    </w:rPr>
  </w:style>
  <w:style w:type="character" w:customStyle="1" w:styleId="CommentSubjectChar">
    <w:name w:val="Comment Subject Char"/>
    <w:basedOn w:val="CommentTextChar"/>
    <w:link w:val="CommentSubject1"/>
    <w:uiPriority w:val="99"/>
    <w:semiHidden/>
    <w:rsid w:val="002E127E"/>
    <w:rPr>
      <w:b/>
      <w:bCs/>
      <w:szCs w:val="20"/>
    </w:rPr>
  </w:style>
  <w:style w:type="character" w:customStyle="1" w:styleId="CommentReference10">
    <w:name w:val="Comment Reference10"/>
    <w:basedOn w:val="Standaardalinea-lettertype"/>
    <w:uiPriority w:val="99"/>
    <w:unhideWhenUsed/>
    <w:rsid w:val="00D1509E"/>
    <w:rPr>
      <w:sz w:val="16"/>
      <w:szCs w:val="16"/>
    </w:rPr>
  </w:style>
  <w:style w:type="paragraph" w:customStyle="1" w:styleId="CommentText2">
    <w:name w:val="Comment Text2"/>
    <w:basedOn w:val="Standaard"/>
    <w:uiPriority w:val="99"/>
    <w:unhideWhenUsed/>
    <w:rsid w:val="004B0221"/>
    <w:pPr>
      <w:spacing w:line="240" w:lineRule="auto"/>
    </w:pPr>
    <w:rPr>
      <w:szCs w:val="20"/>
    </w:rPr>
  </w:style>
  <w:style w:type="paragraph" w:customStyle="1" w:styleId="CommentSubject2">
    <w:name w:val="Comment Subject2"/>
    <w:basedOn w:val="CommentText2"/>
    <w:next w:val="CommentText2"/>
    <w:uiPriority w:val="99"/>
    <w:semiHidden/>
    <w:unhideWhenUsed/>
    <w:rsid w:val="004B0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98119">
      <w:bodyDiv w:val="1"/>
      <w:marLeft w:val="0"/>
      <w:marRight w:val="0"/>
      <w:marTop w:val="0"/>
      <w:marBottom w:val="0"/>
      <w:divBdr>
        <w:top w:val="none" w:sz="0" w:space="0" w:color="auto"/>
        <w:left w:val="none" w:sz="0" w:space="0" w:color="auto"/>
        <w:bottom w:val="none" w:sz="0" w:space="0" w:color="auto"/>
        <w:right w:val="none" w:sz="0" w:space="0" w:color="auto"/>
      </w:divBdr>
    </w:div>
    <w:div w:id="1085683683">
      <w:bodyDiv w:val="1"/>
      <w:marLeft w:val="0"/>
      <w:marRight w:val="0"/>
      <w:marTop w:val="0"/>
      <w:marBottom w:val="0"/>
      <w:divBdr>
        <w:top w:val="none" w:sz="0" w:space="0" w:color="auto"/>
        <w:left w:val="none" w:sz="0" w:space="0" w:color="auto"/>
        <w:bottom w:val="none" w:sz="0" w:space="0" w:color="auto"/>
        <w:right w:val="none" w:sz="0" w:space="0" w:color="auto"/>
      </w:divBdr>
    </w:div>
    <w:div w:id="1731226719">
      <w:bodyDiv w:val="1"/>
      <w:marLeft w:val="0"/>
      <w:marRight w:val="0"/>
      <w:marTop w:val="0"/>
      <w:marBottom w:val="0"/>
      <w:divBdr>
        <w:top w:val="none" w:sz="0" w:space="0" w:color="auto"/>
        <w:left w:val="none" w:sz="0" w:space="0" w:color="auto"/>
        <w:bottom w:val="none" w:sz="0" w:space="0" w:color="auto"/>
        <w:right w:val="none" w:sz="0" w:space="0" w:color="auto"/>
      </w:divBdr>
    </w:div>
    <w:div w:id="207947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rtens\OneDrive%20-%20heusden.nl\Documenten\Aangepaste%20Office-sjablonen\Template%20document%20incl%20inhoudsopgave%200701.dotx" TargetMode="External"/></Relationships>
</file>

<file path=word/theme/theme1.xml><?xml version="1.0" encoding="utf-8"?>
<a:theme xmlns:a="http://schemas.openxmlformats.org/drawingml/2006/main" name="Kantoorthema">
  <a:themeElements>
    <a:clrScheme name="Heusden Huijsstijl">
      <a:dk1>
        <a:sysClr val="windowText" lastClr="000000"/>
      </a:dk1>
      <a:lt1>
        <a:sysClr val="window" lastClr="FFFFFF"/>
      </a:lt1>
      <a:dk2>
        <a:srgbClr val="00505C"/>
      </a:dk2>
      <a:lt2>
        <a:srgbClr val="E8E8E8"/>
      </a:lt2>
      <a:accent1>
        <a:srgbClr val="00505C"/>
      </a:accent1>
      <a:accent2>
        <a:srgbClr val="69BE28"/>
      </a:accent2>
      <a:accent3>
        <a:srgbClr val="B6BF00"/>
      </a:accent3>
      <a:accent4>
        <a:srgbClr val="007C92"/>
      </a:accent4>
      <a:accent5>
        <a:srgbClr val="009FDA"/>
      </a:accent5>
      <a:accent6>
        <a:srgbClr val="65CFE9"/>
      </a:accent6>
      <a:hlink>
        <a:srgbClr val="000000"/>
      </a:hlink>
      <a:folHlink>
        <a:srgbClr val="69BE2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SD Document" ma:contentTypeID="0x0101006F6134927FCC74469222751B4107407A00A030E80DC2535E469D69FA5705EE57F1" ma:contentTypeVersion="4" ma:contentTypeDescription="Basis inhoudstype gemeente Heusden op documentniveau" ma:contentTypeScope="" ma:versionID="4e1df91f73b1f88f08b88c04475da7cf">
  <xsd:schema xmlns:xsd="http://www.w3.org/2001/XMLSchema" xmlns:xs="http://www.w3.org/2001/XMLSchema" xmlns:p="http://schemas.microsoft.com/office/2006/metadata/properties" xmlns:ns2="25530604-74eb-4181-9596-7c6b12b4bd83" targetNamespace="http://schemas.microsoft.com/office/2006/metadata/properties" ma:root="true" ma:fieldsID="d9d4bdbe103bf6042e43ffd5b7fc047a" ns2:_="">
    <xsd:import namespace="25530604-74eb-4181-9596-7c6b12b4bd83"/>
    <xsd:element name="properties">
      <xsd:complexType>
        <xsd:sequence>
          <xsd:element name="documentManagement">
            <xsd:complexType>
              <xsd:all>
                <xsd:element ref="ns2:Archiefvormer"/>
                <xsd:element ref="ns2:Taal"/>
                <xsd:element ref="ns2:Externe_x0020_referen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30604-74eb-4181-9596-7c6b12b4bd83" elementFormDefault="qualified">
    <xsd:import namespace="http://schemas.microsoft.com/office/2006/documentManagement/types"/>
    <xsd:import namespace="http://schemas.microsoft.com/office/infopath/2007/PartnerControls"/>
    <xsd:element name="Archiefvormer" ma:index="8" ma:displayName="Archiefvormer" ma:default="Gemeente Heusden" ma:description="MDTO 20. Archiefvormer" ma:internalName="Archiefvormer">
      <xsd:simpleType>
        <xsd:restriction base="dms:Text">
          <xsd:maxLength value="255"/>
        </xsd:restriction>
      </xsd:simpleType>
    </xsd:element>
    <xsd:element name="Taal" ma:index="9" ma:displayName="Taal" ma:default="nl" ma:description="MDTO 10. Taal" ma:internalName="Taal">
      <xsd:simpleType>
        <xsd:restriction base="dms:Text">
          <xsd:maxLength value="255"/>
        </xsd:restriction>
      </xsd:simpleType>
    </xsd:element>
    <xsd:element name="Externe_x0020_referentie" ma:index="10" nillable="true" ma:displayName="Externe referentie" ma:default="" ma:description="Een referentie naar een externe applicatie/dossier" ma:internalName="Externe_x0020_referenti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al xmlns="25530604-74eb-4181-9596-7c6b12b4bd83">nl</Taal>
    <Archiefvormer xmlns="25530604-74eb-4181-9596-7c6b12b4bd83">Gemeente Heusden</Archiefvormer>
    <Externe_x0020_referentie xmlns="25530604-74eb-4181-9596-7c6b12b4bd8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405a5eb8-8d31-4c57-81b3-b2db67deb07a" ContentTypeId="0x0101006F6134927FCC74469222751B4107407A" PreviousValue="false" LastSyncTimeStamp="2026-02-10T09:48:24.29Z"/>
</file>

<file path=customXml/itemProps1.xml><?xml version="1.0" encoding="utf-8"?>
<ds:datastoreItem xmlns:ds="http://schemas.openxmlformats.org/officeDocument/2006/customXml" ds:itemID="{DE99BA01-BA84-4789-A66E-ABEEE521D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30604-74eb-4181-9596-7c6b12b4b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1B403-74E2-40A5-B4F3-05F0A3170F53}">
  <ds:schemaRefs>
    <ds:schemaRef ds:uri="http://schemas.microsoft.com/office/2006/metadata/properties"/>
    <ds:schemaRef ds:uri="http://schemas.microsoft.com/office/infopath/2007/PartnerControls"/>
    <ds:schemaRef ds:uri="25530604-74eb-4181-9596-7c6b12b4bd83"/>
  </ds:schemaRefs>
</ds:datastoreItem>
</file>

<file path=customXml/itemProps3.xml><?xml version="1.0" encoding="utf-8"?>
<ds:datastoreItem xmlns:ds="http://schemas.openxmlformats.org/officeDocument/2006/customXml" ds:itemID="{38541759-33C7-4E52-9B6A-92348E744FA2}">
  <ds:schemaRefs>
    <ds:schemaRef ds:uri="http://schemas.openxmlformats.org/officeDocument/2006/bibliography"/>
  </ds:schemaRefs>
</ds:datastoreItem>
</file>

<file path=customXml/itemProps4.xml><?xml version="1.0" encoding="utf-8"?>
<ds:datastoreItem xmlns:ds="http://schemas.openxmlformats.org/officeDocument/2006/customXml" ds:itemID="{4CF6B492-9D32-4492-88E5-D9E121A4F03D}">
  <ds:schemaRefs>
    <ds:schemaRef ds:uri="http://schemas.microsoft.com/sharepoint/v3/contenttype/forms"/>
  </ds:schemaRefs>
</ds:datastoreItem>
</file>

<file path=customXml/itemProps5.xml><?xml version="1.0" encoding="utf-8"?>
<ds:datastoreItem xmlns:ds="http://schemas.openxmlformats.org/officeDocument/2006/customXml" ds:itemID="{DCEC5AE0-45E7-4EB3-9395-9F55D639A15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Template document incl inhoudsopgave 0701</Template>
  <TotalTime>9</TotalTime>
  <Pages>2</Pages>
  <Words>327</Words>
  <Characters>1800</Characters>
  <Application>Microsoft Office Word</Application>
  <DocSecurity>8</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Gemeente Heusden</dc:creator>
  <cp:keywords/>
  <dc:description/>
  <cp:lastModifiedBy>Johan van Loenhout</cp:lastModifiedBy>
  <cp:revision>12</cp:revision>
  <dcterms:created xsi:type="dcterms:W3CDTF">2026-06-04T14:07:00Z</dcterms:created>
  <dcterms:modified xsi:type="dcterms:W3CDTF">2026-06-04T14:18:00Z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0x0101006F6134927FCC74469222751B4107407A00A030E80DC2535E469D69FA5705EE57F1</vt:lpwstr>
  </property>
</Properties>
</file>