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C25B" w14:textId="77777777" w:rsidR="000F4BDB" w:rsidRDefault="008B162B" w:rsidP="00C27FEF">
      <w:pPr>
        <w:rPr>
          <w:b/>
          <w:bCs/>
          <w:sz w:val="24"/>
          <w:szCs w:val="24"/>
        </w:rPr>
      </w:pPr>
      <w:r w:rsidRPr="008B162B">
        <w:rPr>
          <w:b/>
          <w:bCs/>
          <w:sz w:val="24"/>
          <w:szCs w:val="24"/>
        </w:rPr>
        <w:t>B</w:t>
      </w:r>
      <w:r w:rsidR="008A2B86">
        <w:rPr>
          <w:b/>
          <w:bCs/>
          <w:sz w:val="24"/>
          <w:szCs w:val="24"/>
        </w:rPr>
        <w:t>IJLAGE</w:t>
      </w:r>
      <w:r w:rsidRPr="008B162B">
        <w:rPr>
          <w:b/>
          <w:bCs/>
          <w:sz w:val="24"/>
          <w:szCs w:val="24"/>
        </w:rPr>
        <w:t xml:space="preserve"> </w:t>
      </w:r>
      <w:r w:rsidR="004C4AA7">
        <w:rPr>
          <w:b/>
          <w:bCs/>
          <w:sz w:val="24"/>
          <w:szCs w:val="24"/>
        </w:rPr>
        <w:t>III</w:t>
      </w:r>
      <w:r w:rsidRPr="008B162B">
        <w:rPr>
          <w:b/>
          <w:bCs/>
          <w:sz w:val="24"/>
          <w:szCs w:val="24"/>
        </w:rPr>
        <w:t>:</w:t>
      </w:r>
    </w:p>
    <w:p w14:paraId="4B6BEDE8" w14:textId="77777777" w:rsidR="00B97A1E" w:rsidRDefault="008B162B" w:rsidP="00C27FEF">
      <w:pPr>
        <w:rPr>
          <w:b/>
          <w:bCs/>
          <w:sz w:val="24"/>
          <w:szCs w:val="24"/>
        </w:rPr>
      </w:pPr>
      <w:r w:rsidRPr="000F4BDB">
        <w:rPr>
          <w:szCs w:val="18"/>
        </w:rPr>
        <w:t>V</w:t>
      </w:r>
      <w:r w:rsidR="008A2B86" w:rsidRPr="000F4BDB">
        <w:rPr>
          <w:szCs w:val="18"/>
        </w:rPr>
        <w:t>ERKLARING HOLDING- OF MOEDERMAATSCHAPPIJ</w:t>
      </w:r>
      <w:r w:rsidR="008A2B86">
        <w:rPr>
          <w:b/>
          <w:bCs/>
          <w:sz w:val="24"/>
          <w:szCs w:val="24"/>
        </w:rPr>
        <w:t xml:space="preserve"> </w:t>
      </w:r>
    </w:p>
    <w:p w14:paraId="0692B6C0" w14:textId="77777777" w:rsidR="008B162B" w:rsidRDefault="008B162B" w:rsidP="00C27FEF">
      <w:pPr>
        <w:rPr>
          <w:b/>
          <w:bCs/>
          <w:sz w:val="24"/>
          <w:szCs w:val="24"/>
        </w:rPr>
      </w:pPr>
    </w:p>
    <w:p w14:paraId="45799295" w14:textId="77777777" w:rsidR="008B162B" w:rsidRDefault="008B162B" w:rsidP="00C27FEF">
      <w:pPr>
        <w:rPr>
          <w:b/>
          <w:bCs/>
          <w:sz w:val="24"/>
          <w:szCs w:val="24"/>
        </w:rPr>
      </w:pPr>
    </w:p>
    <w:p w14:paraId="63F925C2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Naam holding- of moedermaatschappij</w:t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</w:t>
      </w:r>
    </w:p>
    <w:p w14:paraId="682A7631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Adres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</w:t>
      </w:r>
    </w:p>
    <w:p w14:paraId="40051329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Postcode en woonplaats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="00725B26">
        <w:rPr>
          <w:szCs w:val="18"/>
        </w:rPr>
        <w:tab/>
      </w:r>
      <w:r w:rsidRPr="00725B26">
        <w:rPr>
          <w:szCs w:val="18"/>
        </w:rPr>
        <w:t>……………………………………………………</w:t>
      </w:r>
    </w:p>
    <w:p w14:paraId="1DBCF22D" w14:textId="77777777" w:rsidR="008B162B" w:rsidRPr="00725B26" w:rsidRDefault="008B162B" w:rsidP="008B162B">
      <w:pPr>
        <w:rPr>
          <w:szCs w:val="18"/>
        </w:rPr>
      </w:pPr>
    </w:p>
    <w:p w14:paraId="74A3597F" w14:textId="77777777" w:rsidR="008B162B" w:rsidRPr="00725B26" w:rsidRDefault="008B162B" w:rsidP="008B162B">
      <w:pPr>
        <w:rPr>
          <w:szCs w:val="18"/>
        </w:rPr>
      </w:pPr>
    </w:p>
    <w:p w14:paraId="39AD6356" w14:textId="77777777" w:rsidR="008B162B" w:rsidRPr="00725B26" w:rsidRDefault="008B162B" w:rsidP="008B162B">
      <w:pPr>
        <w:rPr>
          <w:b/>
          <w:bCs/>
          <w:szCs w:val="18"/>
        </w:rPr>
      </w:pPr>
      <w:r w:rsidRPr="00725B26">
        <w:rPr>
          <w:b/>
          <w:bCs/>
          <w:szCs w:val="18"/>
        </w:rPr>
        <w:t>___________________________________________________________________________</w:t>
      </w:r>
    </w:p>
    <w:p w14:paraId="4BC89A01" w14:textId="77777777" w:rsidR="008B162B" w:rsidRPr="00725B26" w:rsidRDefault="008B162B" w:rsidP="008B162B">
      <w:pPr>
        <w:rPr>
          <w:szCs w:val="18"/>
        </w:rPr>
      </w:pPr>
    </w:p>
    <w:p w14:paraId="69C9084E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 xml:space="preserve">Ondergetekende verklaart dat: </w:t>
      </w:r>
    </w:p>
    <w:p w14:paraId="60508069" w14:textId="77777777" w:rsidR="008B162B" w:rsidRPr="00725B26" w:rsidRDefault="008B162B" w:rsidP="008B162B">
      <w:pPr>
        <w:rPr>
          <w:szCs w:val="18"/>
        </w:rPr>
      </w:pPr>
    </w:p>
    <w:p w14:paraId="0B5B2173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 xml:space="preserve">zij zich, in het geval van gunning van de opdracht aan </w:t>
      </w:r>
      <w:r w:rsidR="00903653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725B26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903653">
        <w:rPr>
          <w:szCs w:val="18"/>
        </w:rPr>
        <w:t>]</w:t>
      </w:r>
      <w:r w:rsidRPr="00725B26">
        <w:rPr>
          <w:szCs w:val="18"/>
        </w:rPr>
        <w:t xml:space="preserve">, volledig en onvoorwaardelijk garant stelt voor de nakoming </w:t>
      </w:r>
      <w:r w:rsidRPr="00EE2A77">
        <w:rPr>
          <w:szCs w:val="18"/>
        </w:rPr>
        <w:t xml:space="preserve">door </w:t>
      </w:r>
      <w:r w:rsidR="00903653" w:rsidRPr="00EE2A77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903653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903653" w:rsidRPr="00EE2A77">
        <w:rPr>
          <w:szCs w:val="18"/>
        </w:rPr>
        <w:t>]</w:t>
      </w:r>
      <w:r w:rsidRPr="00725B26">
        <w:rPr>
          <w:szCs w:val="18"/>
        </w:rPr>
        <w:t xml:space="preserve"> van alle verplichtingen die uit de af te sluiten </w:t>
      </w:r>
      <w:r w:rsidR="001A1B71" w:rsidRPr="001A1B71">
        <w:rPr>
          <w:szCs w:val="18"/>
          <w:highlight w:val="yellow"/>
        </w:rPr>
        <w:t>Raamovereenkomst/O</w:t>
      </w:r>
      <w:r w:rsidRPr="001A1B71">
        <w:rPr>
          <w:szCs w:val="18"/>
          <w:highlight w:val="yellow"/>
        </w:rPr>
        <w:t>vereenkomst</w:t>
      </w:r>
      <w:r w:rsidRPr="00725B26">
        <w:rPr>
          <w:szCs w:val="18"/>
        </w:rPr>
        <w:t xml:space="preserve"> voortvloeien. </w:t>
      </w:r>
    </w:p>
    <w:p w14:paraId="421F026F" w14:textId="77777777" w:rsidR="008B162B" w:rsidRPr="00725B26" w:rsidRDefault="008B162B" w:rsidP="008B162B">
      <w:pPr>
        <w:rPr>
          <w:szCs w:val="18"/>
        </w:rPr>
      </w:pPr>
    </w:p>
    <w:p w14:paraId="3AAD2501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 xml:space="preserve">Deze garantieverplichting geldt in ieder </w:t>
      </w:r>
      <w:r w:rsidRPr="00EE2A77">
        <w:rPr>
          <w:szCs w:val="18"/>
        </w:rPr>
        <w:t xml:space="preserve">indien </w:t>
      </w:r>
      <w:r w:rsidR="001A1B71" w:rsidRPr="00EE2A77">
        <w:rPr>
          <w:szCs w:val="18"/>
        </w:rPr>
        <w:t>[</w:t>
      </w:r>
      <w:r w:rsidRPr="006276C3">
        <w:rPr>
          <w:szCs w:val="18"/>
          <w:highlight w:val="lightGray"/>
        </w:rPr>
        <w:t>naam inschrijver</w:t>
      </w:r>
      <w:r w:rsidR="001A1B71" w:rsidRPr="00EE2A77">
        <w:rPr>
          <w:szCs w:val="18"/>
        </w:rPr>
        <w:t>]</w:t>
      </w:r>
      <w:r w:rsidRPr="00725B26">
        <w:rPr>
          <w:szCs w:val="18"/>
        </w:rPr>
        <w:t xml:space="preserve"> één of meerdere verplichtingen uit hoofde van de </w:t>
      </w:r>
      <w:r w:rsidR="001A1B71" w:rsidRPr="001A1B71">
        <w:rPr>
          <w:szCs w:val="18"/>
          <w:highlight w:val="yellow"/>
        </w:rPr>
        <w:t>Raam</w:t>
      </w:r>
      <w:r w:rsidRPr="001A1B71">
        <w:rPr>
          <w:szCs w:val="18"/>
          <w:highlight w:val="yellow"/>
        </w:rPr>
        <w:t>overeenkomst</w:t>
      </w:r>
      <w:r w:rsidR="001A1B71" w:rsidRPr="001A1B71">
        <w:rPr>
          <w:szCs w:val="18"/>
          <w:highlight w:val="yellow"/>
        </w:rPr>
        <w:t>/Overeenkomst</w:t>
      </w:r>
      <w:r w:rsidRPr="00725B26">
        <w:rPr>
          <w:szCs w:val="18"/>
        </w:rPr>
        <w:t xml:space="preserve"> schendt en/of indien de </w:t>
      </w:r>
      <w:r w:rsidR="001A1B71" w:rsidRPr="001A1B71">
        <w:rPr>
          <w:szCs w:val="18"/>
          <w:highlight w:val="yellow"/>
        </w:rPr>
        <w:t>Raam</w:t>
      </w:r>
      <w:r w:rsidRPr="001A1B71">
        <w:rPr>
          <w:szCs w:val="18"/>
          <w:highlight w:val="yellow"/>
        </w:rPr>
        <w:t>overeenkomst</w:t>
      </w:r>
      <w:r w:rsidR="001A1B71" w:rsidRPr="001A1B71">
        <w:rPr>
          <w:szCs w:val="18"/>
          <w:highlight w:val="yellow"/>
        </w:rPr>
        <w:t>/Overeenkomst</w:t>
      </w:r>
      <w:r w:rsidRPr="00725B26">
        <w:rPr>
          <w:szCs w:val="18"/>
        </w:rPr>
        <w:t xml:space="preserve"> rechtsgeldig door het Kadaster wordt ontbonden in verband met het faillissement van </w:t>
      </w:r>
      <w:r w:rsidR="00866022" w:rsidRPr="00EE2A77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866022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866022" w:rsidRPr="00EE2A77">
        <w:rPr>
          <w:szCs w:val="18"/>
        </w:rPr>
        <w:t>]</w:t>
      </w:r>
      <w:r w:rsidRPr="00725B26">
        <w:rPr>
          <w:szCs w:val="18"/>
        </w:rPr>
        <w:t xml:space="preserve"> of in verband met een andere ontbindingsgrond die in de </w:t>
      </w:r>
      <w:r w:rsidR="00866022" w:rsidRPr="00866022">
        <w:rPr>
          <w:szCs w:val="18"/>
          <w:highlight w:val="yellow"/>
        </w:rPr>
        <w:t>Raam</w:t>
      </w:r>
      <w:r w:rsidRPr="00866022">
        <w:rPr>
          <w:szCs w:val="18"/>
          <w:highlight w:val="yellow"/>
        </w:rPr>
        <w:t>overeenkomst</w:t>
      </w:r>
      <w:r w:rsidR="00866022" w:rsidRPr="00866022">
        <w:rPr>
          <w:szCs w:val="18"/>
          <w:highlight w:val="yellow"/>
        </w:rPr>
        <w:t>/Overeenkomst</w:t>
      </w:r>
      <w:r w:rsidRPr="00725B26">
        <w:rPr>
          <w:szCs w:val="18"/>
        </w:rPr>
        <w:t xml:space="preserve"> is opgenomen.</w:t>
      </w:r>
    </w:p>
    <w:p w14:paraId="1F71788C" w14:textId="77777777" w:rsidR="008B162B" w:rsidRPr="00725B26" w:rsidRDefault="008B162B" w:rsidP="008B162B">
      <w:pPr>
        <w:rPr>
          <w:szCs w:val="18"/>
        </w:rPr>
      </w:pPr>
    </w:p>
    <w:p w14:paraId="5F2A5CE3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 xml:space="preserve">Bij een schending van de garantieverplichting is ondergetekende, </w:t>
      </w:r>
      <w:r w:rsidRPr="00EE2A77">
        <w:rPr>
          <w:szCs w:val="18"/>
        </w:rPr>
        <w:t xml:space="preserve">naast </w:t>
      </w:r>
      <w:r w:rsidR="00004DAE" w:rsidRPr="00EE2A77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004DAE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004DAE" w:rsidRPr="00EE2A77">
        <w:rPr>
          <w:szCs w:val="18"/>
        </w:rPr>
        <w:t>]</w:t>
      </w:r>
      <w:r w:rsidRPr="00EE2A77">
        <w:rPr>
          <w:szCs w:val="18"/>
        </w:rPr>
        <w:t>,</w:t>
      </w:r>
      <w:r w:rsidRPr="00725B26">
        <w:rPr>
          <w:szCs w:val="18"/>
        </w:rPr>
        <w:t xml:space="preserve"> hoofdelijk aansprakelijk voor de schade die het Kadaster lijd</w:t>
      </w:r>
      <w:r w:rsidR="00F35611" w:rsidRPr="00725B26">
        <w:rPr>
          <w:szCs w:val="18"/>
        </w:rPr>
        <w:t>t</w:t>
      </w:r>
      <w:r w:rsidRPr="00725B26">
        <w:rPr>
          <w:szCs w:val="18"/>
        </w:rPr>
        <w:t>. Deze schade kan onder andere bestaan uit:</w:t>
      </w:r>
    </w:p>
    <w:p w14:paraId="773A5BFC" w14:textId="77777777" w:rsidR="008B162B" w:rsidRPr="00725B26" w:rsidRDefault="008B162B" w:rsidP="008B162B">
      <w:pPr>
        <w:rPr>
          <w:szCs w:val="18"/>
        </w:rPr>
      </w:pPr>
    </w:p>
    <w:p w14:paraId="14E7C57D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-</w:t>
      </w:r>
      <w:r w:rsidRPr="00725B26">
        <w:rPr>
          <w:szCs w:val="18"/>
        </w:rPr>
        <w:tab/>
        <w:t>de kosten van een nieuwe aanbestedingsprocedure;</w:t>
      </w:r>
    </w:p>
    <w:p w14:paraId="1A901877" w14:textId="77777777" w:rsidR="008B162B" w:rsidRPr="00725B26" w:rsidRDefault="008B162B" w:rsidP="008B162B">
      <w:pPr>
        <w:ind w:left="705" w:hanging="705"/>
        <w:rPr>
          <w:szCs w:val="18"/>
        </w:rPr>
      </w:pPr>
      <w:r w:rsidRPr="00725B26">
        <w:rPr>
          <w:szCs w:val="18"/>
        </w:rPr>
        <w:t>-</w:t>
      </w:r>
      <w:r w:rsidRPr="00725B26">
        <w:rPr>
          <w:szCs w:val="18"/>
        </w:rPr>
        <w:tab/>
        <w:t xml:space="preserve">het verschil tussen </w:t>
      </w:r>
      <w:r w:rsidRPr="00EE2A77">
        <w:rPr>
          <w:szCs w:val="18"/>
        </w:rPr>
        <w:t xml:space="preserve">prijs die </w:t>
      </w:r>
      <w:r w:rsidR="00872C27" w:rsidRPr="00EE2A77">
        <w:rPr>
          <w:szCs w:val="18"/>
        </w:rPr>
        <w:t>[</w:t>
      </w:r>
      <w:r w:rsidRPr="00EE2A77">
        <w:rPr>
          <w:szCs w:val="18"/>
        </w:rPr>
        <w:t>naa</w:t>
      </w:r>
      <w:r w:rsidR="00872C27" w:rsidRPr="00EE2A77">
        <w:rPr>
          <w:szCs w:val="18"/>
        </w:rPr>
        <w:t>m Inschrijver</w:t>
      </w:r>
      <w:r w:rsidR="00004DAE" w:rsidRPr="00EE2A77">
        <w:rPr>
          <w:szCs w:val="18"/>
        </w:rPr>
        <w:t>]</w:t>
      </w:r>
      <w:r w:rsidRPr="00725B26">
        <w:rPr>
          <w:szCs w:val="18"/>
        </w:rPr>
        <w:t xml:space="preserve"> hanteert en de prijs die de partij hanteert die de opdracht gegund krijgt in verband met de ontbinden van de </w:t>
      </w:r>
      <w:r w:rsidR="00872C27" w:rsidRPr="00872C27">
        <w:rPr>
          <w:szCs w:val="18"/>
          <w:highlight w:val="yellow"/>
        </w:rPr>
        <w:t>Raam</w:t>
      </w:r>
      <w:r w:rsidRPr="00872C27">
        <w:rPr>
          <w:szCs w:val="18"/>
          <w:highlight w:val="yellow"/>
        </w:rPr>
        <w:t>overeenkomst</w:t>
      </w:r>
      <w:r w:rsidR="00872C27" w:rsidRPr="00872C27">
        <w:rPr>
          <w:szCs w:val="18"/>
          <w:highlight w:val="yellow"/>
        </w:rPr>
        <w:t>/Overeenkomst</w:t>
      </w:r>
      <w:r w:rsidRPr="00725B26">
        <w:rPr>
          <w:szCs w:val="18"/>
        </w:rPr>
        <w:t xml:space="preserve"> met </w:t>
      </w:r>
      <w:r w:rsidR="004A22D5" w:rsidRPr="00EE2A77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4A22D5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872C27" w:rsidRPr="00EE2A77">
        <w:rPr>
          <w:szCs w:val="18"/>
        </w:rPr>
        <w:t>]</w:t>
      </w:r>
      <w:r w:rsidRPr="00EE2A77">
        <w:rPr>
          <w:szCs w:val="18"/>
        </w:rPr>
        <w:t>;</w:t>
      </w:r>
    </w:p>
    <w:p w14:paraId="25074EB8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-</w:t>
      </w:r>
      <w:r w:rsidRPr="00725B26">
        <w:rPr>
          <w:szCs w:val="18"/>
        </w:rPr>
        <w:tab/>
        <w:t>alle overige schade die</w:t>
      </w:r>
      <w:r w:rsidR="00F35611" w:rsidRPr="00725B26">
        <w:rPr>
          <w:szCs w:val="18"/>
        </w:rPr>
        <w:t xml:space="preserve"> het Kadaster lijdt</w:t>
      </w:r>
      <w:r w:rsidRPr="00725B26">
        <w:rPr>
          <w:szCs w:val="18"/>
        </w:rPr>
        <w:t>.</w:t>
      </w:r>
    </w:p>
    <w:p w14:paraId="2463B93E" w14:textId="77777777" w:rsidR="008B162B" w:rsidRPr="00725B26" w:rsidRDefault="008B162B" w:rsidP="008B162B">
      <w:pPr>
        <w:rPr>
          <w:szCs w:val="18"/>
        </w:rPr>
      </w:pPr>
    </w:p>
    <w:p w14:paraId="20C6558B" w14:textId="77777777" w:rsidR="008B162B" w:rsidRPr="00725B26" w:rsidRDefault="008B162B" w:rsidP="008B162B">
      <w:pPr>
        <w:pBdr>
          <w:bottom w:val="single" w:sz="12" w:space="1" w:color="auto"/>
        </w:pBdr>
        <w:rPr>
          <w:szCs w:val="18"/>
        </w:rPr>
      </w:pPr>
    </w:p>
    <w:p w14:paraId="73CC7D0D" w14:textId="77777777" w:rsidR="00F35611" w:rsidRPr="00725B26" w:rsidRDefault="00F35611" w:rsidP="008B162B">
      <w:pPr>
        <w:rPr>
          <w:b/>
          <w:bCs/>
          <w:szCs w:val="18"/>
        </w:rPr>
      </w:pPr>
    </w:p>
    <w:p w14:paraId="06E64779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Ondertekening holding- of moedermaatschappij</w:t>
      </w:r>
    </w:p>
    <w:p w14:paraId="4B50A83A" w14:textId="77777777" w:rsidR="00F35611" w:rsidRPr="00725B26" w:rsidRDefault="00F35611" w:rsidP="00F35611">
      <w:pPr>
        <w:rPr>
          <w:szCs w:val="18"/>
        </w:rPr>
      </w:pPr>
    </w:p>
    <w:p w14:paraId="7052868B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Plaats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29007BA8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Datum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1294AAEF" w14:textId="77777777" w:rsidR="00F35611" w:rsidRPr="00725B26" w:rsidRDefault="00F35611" w:rsidP="00F35611">
      <w:pPr>
        <w:rPr>
          <w:szCs w:val="18"/>
        </w:rPr>
      </w:pPr>
    </w:p>
    <w:p w14:paraId="6C6E5090" w14:textId="77777777" w:rsidR="00F35611" w:rsidRPr="00725B26" w:rsidRDefault="00F35611" w:rsidP="00F35611">
      <w:pPr>
        <w:rPr>
          <w:szCs w:val="18"/>
        </w:rPr>
      </w:pPr>
    </w:p>
    <w:p w14:paraId="5F1597ED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Handtekening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5A72436D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Naam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6C918EC0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Functie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271E5A02" w14:textId="77777777" w:rsidR="00F35611" w:rsidRPr="008B162B" w:rsidRDefault="00F35611" w:rsidP="008B162B">
      <w:pPr>
        <w:rPr>
          <w:b/>
          <w:bCs/>
          <w:sz w:val="20"/>
        </w:rPr>
      </w:pPr>
    </w:p>
    <w:sectPr w:rsidR="00F35611" w:rsidRPr="008B162B" w:rsidSect="001B3B58">
      <w:headerReference w:type="default" r:id="rId11"/>
      <w:footerReference w:type="default" r:id="rId12"/>
      <w:pgSz w:w="11907" w:h="16840" w:code="9"/>
      <w:pgMar w:top="1758" w:right="1531" w:bottom="1304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46BA" w14:textId="77777777" w:rsidR="00595C28" w:rsidRDefault="00595C28" w:rsidP="00C27FEF">
      <w:pPr>
        <w:spacing w:line="240" w:lineRule="auto"/>
      </w:pPr>
      <w:r>
        <w:separator/>
      </w:r>
    </w:p>
  </w:endnote>
  <w:endnote w:type="continuationSeparator" w:id="0">
    <w:p w14:paraId="553546C8" w14:textId="77777777" w:rsidR="00595C28" w:rsidRDefault="00595C28" w:rsidP="00C27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66"/>
      <w:gridCol w:w="4394"/>
    </w:tblGrid>
    <w:tr w:rsidR="001B3B58" w:rsidRPr="00FB68B6" w14:paraId="251F8E2C" w14:textId="77777777" w:rsidTr="00BD2132">
      <w:trPr>
        <w:trHeight w:hRule="exact"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09DE8EC1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3B20F4"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3A172628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BF4B22">
            <w:t>WWW.KADASTER.NL</w:t>
          </w:r>
        </w:p>
      </w:tc>
    </w:tr>
  </w:tbl>
  <w:p w14:paraId="469DE5F5" w14:textId="77777777" w:rsidR="001B3B58" w:rsidRPr="001B3B58" w:rsidRDefault="001B3B58" w:rsidP="001B3B58">
    <w:pPr>
      <w:pStyle w:val="Voettekst"/>
      <w:spacing w:line="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B00D" w14:textId="77777777" w:rsidR="00595C28" w:rsidRPr="00C27FEF" w:rsidRDefault="00595C28" w:rsidP="00C27FEF">
      <w:pPr>
        <w:spacing w:line="240" w:lineRule="auto"/>
        <w:rPr>
          <w:color w:val="858585"/>
          <w:position w:val="12"/>
          <w:sz w:val="12"/>
          <w:szCs w:val="12"/>
        </w:rPr>
      </w:pPr>
      <w:r w:rsidRPr="00C27FEF">
        <w:rPr>
          <w:color w:val="858585"/>
          <w:position w:val="12"/>
          <w:sz w:val="12"/>
          <w:szCs w:val="12"/>
        </w:rPr>
        <w:t>_____________________</w:t>
      </w:r>
    </w:p>
  </w:footnote>
  <w:footnote w:type="continuationSeparator" w:id="0">
    <w:p w14:paraId="3343C8BF" w14:textId="77777777" w:rsidR="00595C28" w:rsidRDefault="00595C28" w:rsidP="00C27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7FB3" w14:textId="77777777" w:rsidR="001B3B58" w:rsidRDefault="001B3B58">
    <w:pPr>
      <w:pStyle w:val="Koptekst"/>
    </w:pPr>
  </w:p>
  <w:p w14:paraId="02F3D830" w14:textId="77777777" w:rsidR="001B3B58" w:rsidRDefault="001B3B58">
    <w:pPr>
      <w:pStyle w:val="Koptekst"/>
    </w:pPr>
  </w:p>
  <w:p w14:paraId="5FB95AF7" w14:textId="77777777" w:rsidR="001B3B58" w:rsidRDefault="001B3B58">
    <w:pPr>
      <w:pStyle w:val="Koptekst"/>
    </w:pPr>
  </w:p>
  <w:p w14:paraId="64E3920B" w14:textId="77777777" w:rsidR="001B3B58" w:rsidRDefault="001B3B58">
    <w:pPr>
      <w:pStyle w:val="Koptekst"/>
    </w:pPr>
  </w:p>
  <w:p w14:paraId="09669873" w14:textId="77777777" w:rsidR="001B3B58" w:rsidRDefault="001B3B58">
    <w:pPr>
      <w:pStyle w:val="Koptekst"/>
    </w:pPr>
  </w:p>
  <w:p w14:paraId="3FF32F32" w14:textId="77777777" w:rsidR="001B3B58" w:rsidRDefault="001B3B58">
    <w:pPr>
      <w:pStyle w:val="Koptekst"/>
    </w:pPr>
  </w:p>
  <w:p w14:paraId="6F666C93" w14:textId="77777777" w:rsidR="001B3B58" w:rsidRDefault="001B3B58">
    <w:pPr>
      <w:pStyle w:val="Koptekst"/>
    </w:pPr>
  </w:p>
  <w:p w14:paraId="47603452" w14:textId="77777777" w:rsidR="001B3B58" w:rsidRDefault="001B3B58">
    <w:pPr>
      <w:pStyle w:val="Koptekst"/>
    </w:pPr>
    <w:r>
      <w:rPr>
        <w:noProof/>
        <w:snapToGrid/>
        <w:lang w:eastAsia="nl-NL"/>
      </w:rPr>
      <w:drawing>
        <wp:anchor distT="0" distB="0" distL="114300" distR="114300" simplePos="0" relativeHeight="251659264" behindDoc="1" locked="0" layoutInCell="1" allowOverlap="1" wp14:anchorId="5F4DC58E" wp14:editId="45A0CE60">
          <wp:simplePos x="0" y="0"/>
          <wp:positionH relativeFrom="page">
            <wp:posOffset>410210</wp:posOffset>
          </wp:positionH>
          <wp:positionV relativeFrom="page">
            <wp:posOffset>323850</wp:posOffset>
          </wp:positionV>
          <wp:extent cx="1389600" cy="1072800"/>
          <wp:effectExtent l="0" t="0" r="1270" b="0"/>
          <wp:wrapNone/>
          <wp:docPr id="4" name="Afbeelding 4" descr="H:\Sjablonen\Afgehandeld\M en K\Kadaster beeldmerk wimpel RGB 2kleur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H:\Sjablonen\Afgehandeld\M en K\Kadaster beeldmerk wimpel RGB 2kle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3B4B"/>
    <w:multiLevelType w:val="hybridMultilevel"/>
    <w:tmpl w:val="530435CC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170E16"/>
    <w:multiLevelType w:val="hybridMultilevel"/>
    <w:tmpl w:val="266675CE"/>
    <w:lvl w:ilvl="0" w:tplc="D23A899E">
      <w:start w:val="1"/>
      <w:numFmt w:val="decimal"/>
      <w:pStyle w:val="numm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D5608"/>
    <w:multiLevelType w:val="hybridMultilevel"/>
    <w:tmpl w:val="C7CA09E0"/>
    <w:lvl w:ilvl="0" w:tplc="ED08D4EA">
      <w:start w:val="1"/>
      <w:numFmt w:val="bullet"/>
      <w:pStyle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9FB34B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44A5B"/>
    <w:multiLevelType w:val="hybridMultilevel"/>
    <w:tmpl w:val="2FAAD81C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3067"/>
    <w:multiLevelType w:val="hybridMultilevel"/>
    <w:tmpl w:val="462EE0D0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5" w15:restartNumberingAfterBreak="0">
    <w:nsid w:val="6E1A1DD1"/>
    <w:multiLevelType w:val="multilevel"/>
    <w:tmpl w:val="85A487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26475726">
    <w:abstractNumId w:val="5"/>
  </w:num>
  <w:num w:numId="2" w16cid:durableId="1314749593">
    <w:abstractNumId w:val="5"/>
  </w:num>
  <w:num w:numId="3" w16cid:durableId="535235803">
    <w:abstractNumId w:val="5"/>
  </w:num>
  <w:num w:numId="4" w16cid:durableId="949042957">
    <w:abstractNumId w:val="5"/>
  </w:num>
  <w:num w:numId="5" w16cid:durableId="1079793049">
    <w:abstractNumId w:val="2"/>
  </w:num>
  <w:num w:numId="6" w16cid:durableId="1935892599">
    <w:abstractNumId w:val="4"/>
  </w:num>
  <w:num w:numId="7" w16cid:durableId="1571231121">
    <w:abstractNumId w:val="3"/>
  </w:num>
  <w:num w:numId="8" w16cid:durableId="118914304">
    <w:abstractNumId w:val="0"/>
  </w:num>
  <w:num w:numId="9" w16cid:durableId="956714896">
    <w:abstractNumId w:val="3"/>
  </w:num>
  <w:num w:numId="10" w16cid:durableId="304891590">
    <w:abstractNumId w:val="4"/>
  </w:num>
  <w:num w:numId="11" w16cid:durableId="175309447">
    <w:abstractNumId w:val="0"/>
  </w:num>
  <w:num w:numId="12" w16cid:durableId="438646491">
    <w:abstractNumId w:val="2"/>
  </w:num>
  <w:num w:numId="13" w16cid:durableId="7145363">
    <w:abstractNumId w:val="1"/>
  </w:num>
  <w:num w:numId="14" w16cid:durableId="34067076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1stTray" w:val="Blanco"/>
    <w:docVar w:name="Paper2ndTray" w:val="Blanco"/>
  </w:docVars>
  <w:rsids>
    <w:rsidRoot w:val="00BF7F24"/>
    <w:rsid w:val="00004DAE"/>
    <w:rsid w:val="000F4BDB"/>
    <w:rsid w:val="001A1B71"/>
    <w:rsid w:val="001B3B58"/>
    <w:rsid w:val="001C1F6E"/>
    <w:rsid w:val="002C3E17"/>
    <w:rsid w:val="0037202A"/>
    <w:rsid w:val="004151E8"/>
    <w:rsid w:val="004A22D5"/>
    <w:rsid w:val="004C4AA7"/>
    <w:rsid w:val="00506152"/>
    <w:rsid w:val="00595C28"/>
    <w:rsid w:val="00606831"/>
    <w:rsid w:val="006226F1"/>
    <w:rsid w:val="006276C3"/>
    <w:rsid w:val="00725B26"/>
    <w:rsid w:val="00853D46"/>
    <w:rsid w:val="00866022"/>
    <w:rsid w:val="00872C27"/>
    <w:rsid w:val="008A2B86"/>
    <w:rsid w:val="008B162B"/>
    <w:rsid w:val="00903653"/>
    <w:rsid w:val="00AC450B"/>
    <w:rsid w:val="00B97A1E"/>
    <w:rsid w:val="00BA1BF3"/>
    <w:rsid w:val="00BF7F24"/>
    <w:rsid w:val="00C27FEF"/>
    <w:rsid w:val="00CE21D0"/>
    <w:rsid w:val="00D50AB3"/>
    <w:rsid w:val="00DB5539"/>
    <w:rsid w:val="00DD7E6E"/>
    <w:rsid w:val="00DF6F99"/>
    <w:rsid w:val="00EE2A77"/>
    <w:rsid w:val="00F35611"/>
    <w:rsid w:val="00F9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2542C"/>
  <w15:chartTrackingRefBased/>
  <w15:docId w15:val="{285C3070-9D15-4992-A2D2-4A0D81C8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  <w:snapToGrid w:val="0"/>
      <w:kern w:val="28"/>
      <w:sz w:val="18"/>
      <w:lang w:val="nl-NL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tabs>
        <w:tab w:val="clear" w:pos="432"/>
        <w:tab w:val="num" w:pos="680"/>
      </w:tabs>
      <w:overflowPunct w:val="0"/>
      <w:autoSpaceDE w:val="0"/>
      <w:autoSpaceDN w:val="0"/>
      <w:adjustRightInd w:val="0"/>
      <w:spacing w:before="240" w:after="60" w:line="240" w:lineRule="exact"/>
      <w:ind w:left="680" w:hanging="680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tabs>
        <w:tab w:val="clear" w:pos="576"/>
        <w:tab w:val="num" w:pos="680"/>
      </w:tabs>
      <w:spacing w:before="240"/>
      <w:ind w:left="680" w:hanging="68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rsid w:val="002C3E17"/>
    <w:pPr>
      <w:numPr>
        <w:numId w:val="12"/>
      </w:numPr>
    </w:pPr>
    <w:rPr>
      <w:bCs/>
    </w:rPr>
  </w:style>
  <w:style w:type="paragraph" w:styleId="Voetnoottekst">
    <w:name w:val="footnote text"/>
    <w:basedOn w:val="Standaard"/>
    <w:semiHidden/>
    <w:pPr>
      <w:spacing w:line="240" w:lineRule="auto"/>
    </w:pPr>
    <w:rPr>
      <w:sz w:val="16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basedOn w:val="Standaardalinea-lettertype"/>
    <w:semiHidden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rsid w:val="001B3B58"/>
    <w:pPr>
      <w:tabs>
        <w:tab w:val="center" w:pos="4536"/>
        <w:tab w:val="right" w:pos="9072"/>
      </w:tabs>
    </w:pPr>
    <w:rPr>
      <w:color w:val="858585"/>
      <w:sz w:val="12"/>
    </w:rPr>
  </w:style>
  <w:style w:type="paragraph" w:customStyle="1" w:styleId="streepjeInspr">
    <w:name w:val="streepjeInspr"/>
    <w:basedOn w:val="Standaard"/>
    <w:rsid w:val="002C3E17"/>
    <w:pPr>
      <w:numPr>
        <w:numId w:val="11"/>
      </w:numPr>
      <w:tabs>
        <w:tab w:val="clear" w:pos="587"/>
      </w:tabs>
    </w:pPr>
  </w:style>
  <w:style w:type="paragraph" w:customStyle="1" w:styleId="opsomInspr">
    <w:name w:val="opsomInspr"/>
    <w:basedOn w:val="Standaard"/>
    <w:rsid w:val="002C3E17"/>
    <w:pPr>
      <w:numPr>
        <w:numId w:val="10"/>
      </w:numPr>
      <w:tabs>
        <w:tab w:val="clear" w:pos="-354"/>
      </w:tabs>
      <w:ind w:left="454" w:hanging="227"/>
    </w:pPr>
  </w:style>
  <w:style w:type="paragraph" w:customStyle="1" w:styleId="streepje">
    <w:name w:val="streepje"/>
    <w:basedOn w:val="Standaard"/>
    <w:link w:val="streepjeChar"/>
    <w:rsid w:val="002C3E17"/>
    <w:pPr>
      <w:numPr>
        <w:numId w:val="9"/>
      </w:numPr>
      <w:tabs>
        <w:tab w:val="clear" w:pos="360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basedOn w:val="Standaardalinea-lettertype"/>
    <w:rPr>
      <w:rFonts w:ascii="Arial" w:hAnsi="Arial"/>
      <w:sz w:val="18"/>
    </w:rPr>
  </w:style>
  <w:style w:type="character" w:customStyle="1" w:styleId="Fax">
    <w:name w:val="Fax"/>
    <w:basedOn w:val="Standaardalinea-lettertype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streepjeChar">
    <w:name w:val="streepje Char"/>
    <w:basedOn w:val="Standaardalinea-lettertype"/>
    <w:link w:val="streepje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">
    <w:name w:val="nummer"/>
    <w:basedOn w:val="streepje"/>
    <w:link w:val="nummerChar"/>
    <w:qFormat/>
    <w:rsid w:val="002C3E17"/>
    <w:pPr>
      <w:numPr>
        <w:numId w:val="14"/>
      </w:numPr>
    </w:pPr>
  </w:style>
  <w:style w:type="character" w:customStyle="1" w:styleId="nummerChar">
    <w:name w:val="nummer Char"/>
    <w:basedOn w:val="streepjeChar"/>
    <w:link w:val="numme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Inspr">
    <w:name w:val="nummerInspr"/>
    <w:basedOn w:val="nummer"/>
    <w:link w:val="nummerInsprChar"/>
    <w:qFormat/>
    <w:rsid w:val="002C3E17"/>
    <w:pPr>
      <w:ind w:left="568" w:hanging="284"/>
    </w:pPr>
  </w:style>
  <w:style w:type="character" w:customStyle="1" w:styleId="nummerInsprChar">
    <w:name w:val="nummerInspr Char"/>
    <w:basedOn w:val="nummerChar"/>
    <w:link w:val="nummerInsp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BriefReferenties">
    <w:name w:val="BriefReferenties"/>
    <w:basedOn w:val="Standaard"/>
    <w:link w:val="BriefReferentiesChar"/>
    <w:qFormat/>
    <w:rsid w:val="00DD7E6E"/>
    <w:pPr>
      <w:spacing w:line="160" w:lineRule="exact"/>
    </w:pPr>
    <w:rPr>
      <w:color w:val="999999"/>
    </w:rPr>
  </w:style>
  <w:style w:type="character" w:customStyle="1" w:styleId="BriefReferentiesChar">
    <w:name w:val="BriefReferenties Char"/>
    <w:basedOn w:val="Standaardalinea-lettertype"/>
    <w:link w:val="BriefReferenties"/>
    <w:rsid w:val="00DD7E6E"/>
    <w:rPr>
      <w:rFonts w:ascii="Arial" w:hAnsi="Arial"/>
      <w:snapToGrid w:val="0"/>
      <w:color w:val="999999"/>
      <w:kern w:val="28"/>
      <w:sz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B3B5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3B58"/>
    <w:rPr>
      <w:rFonts w:ascii="Arial" w:hAnsi="Arial"/>
      <w:snapToGrid w:val="0"/>
      <w:kern w:val="28"/>
      <w:sz w:val="18"/>
      <w:lang w:val="nl-NL"/>
    </w:rPr>
  </w:style>
  <w:style w:type="table" w:styleId="Tabelraster">
    <w:name w:val="Table Grid"/>
    <w:basedOn w:val="Standaardtabel"/>
    <w:rsid w:val="001B3B58"/>
    <w:rPr>
      <w:rFonts w:ascii="Arial" w:eastAsiaTheme="minorHAnsi" w:hAnsi="Arial" w:cstheme="minorBidi"/>
      <w:sz w:val="18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1B3B58"/>
    <w:rPr>
      <w:rFonts w:ascii="Arial" w:hAnsi="Arial"/>
      <w:snapToGrid w:val="0"/>
      <w:color w:val="858585"/>
      <w:kern w:val="28"/>
      <w:sz w:val="1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tkadaster.sharepoint.com/sites/DGV-T-ProjectKITA-DWP-KadasterIntern/Shared%20Documents/Kadaster%20Intern/000%20her-aanbesteding%20DWP/04%20EA%20documenten/BD%20en%20Bijlagen/Bijlagen%20gereed%20voor%20publicatie/BIJLAGE%20III%20Verklaring%20hold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4dd48-fdc1-4d2f-89b5-a3b242a12354">
      <Terms xmlns="http://schemas.microsoft.com/office/infopath/2007/PartnerControls"/>
    </lcf76f155ced4ddcb4097134ff3c332f>
    <Verantwoordelijkleadschrijver xmlns="fbe4dd48-fdc1-4d2f-89b5-a3b242a12354">
      <UserInfo>
        <DisplayName/>
        <AccountId xsi:nil="true"/>
        <AccountType/>
      </UserInfo>
    </Verantwoordelijkleadschrijver>
    <Datum xmlns="fbe4dd48-fdc1-4d2f-89b5-a3b242a12354" xsi:nil="true"/>
    <Verantwoordelijkinprojectteam xmlns="fbe4dd48-fdc1-4d2f-89b5-a3b242a12354">
      <UserInfo>
        <DisplayName/>
        <AccountId xsi:nil="true"/>
        <AccountType/>
      </UserInfo>
    </Verantwoordelijkinprojectteam>
    <Reviewer xmlns="fbe4dd48-fdc1-4d2f-89b5-a3b242a12354">
      <UserInfo>
        <DisplayName/>
        <AccountId xsi:nil="true"/>
        <AccountType/>
      </UserInfo>
    </Review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AFA818801CB4DB3AB97DFF439BB9A" ma:contentTypeVersion="16" ma:contentTypeDescription="Een nieuw document maken." ma:contentTypeScope="" ma:versionID="0612d37a9ade3ce4e8a819cad492089c">
  <xsd:schema xmlns:xsd="http://www.w3.org/2001/XMLSchema" xmlns:xs="http://www.w3.org/2001/XMLSchema" xmlns:p="http://schemas.microsoft.com/office/2006/metadata/properties" xmlns:ns2="fbe4dd48-fdc1-4d2f-89b5-a3b242a12354" targetNamespace="http://schemas.microsoft.com/office/2006/metadata/properties" ma:root="true" ma:fieldsID="47637a1e8e60a9811a8da22d31debce6" ns2:_="">
    <xsd:import namespace="fbe4dd48-fdc1-4d2f-89b5-a3b242a12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Verantwoordelijkinprojectteam" minOccurs="0"/>
                <xsd:element ref="ns2:Verantwoordelijkleadschrijver" minOccurs="0"/>
                <xsd:element ref="ns2:Reviewer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4dd48-fdc1-4d2f-89b5-a3b242a12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686c6ab-6d30-47f2-8615-ae0df1979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erantwoordelijkinprojectteam" ma:index="20" nillable="true" ma:displayName="Verantwoordelijk in projectteam" ma:format="Dropdown" ma:list="UserInfo" ma:SharePointGroup="0" ma:internalName="Verantwoordelijkinprojecttea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antwoordelijkleadschrijver" ma:index="21" nillable="true" ma:displayName="Verantwoordelijk leadschrijver" ma:format="Dropdown" ma:list="UserInfo" ma:SharePointGroup="0" ma:internalName="Verantwoordelijkleadschrij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22" nillable="true" ma:displayName="Reviewer" ma:format="Dropdown" ma:list="UserInfo" ma:SharePointGroup="0" ma:internalName="Review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" ma:index="23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F4FAD-6BBF-4A7E-BEC7-08F388FCB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DFC29-3378-44E2-9FB2-C48C2BF2DCC6}">
  <ds:schemaRefs>
    <ds:schemaRef ds:uri="http://schemas.microsoft.com/office/2006/metadata/properties"/>
    <ds:schemaRef ds:uri="http://schemas.microsoft.com/office/infopath/2007/PartnerControls"/>
    <ds:schemaRef ds:uri="fbe4dd48-fdc1-4d2f-89b5-a3b242a12354"/>
  </ds:schemaRefs>
</ds:datastoreItem>
</file>

<file path=customXml/itemProps3.xml><?xml version="1.0" encoding="utf-8"?>
<ds:datastoreItem xmlns:ds="http://schemas.openxmlformats.org/officeDocument/2006/customXml" ds:itemID="{ABA596EF-0973-4557-AF52-16131E69A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4dd48-fdc1-4d2f-89b5-a3b242a12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DD6AB-1340-4914-AD1F-A53EA227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BIJLAGE%20III%20Verklaring%20hold</Template>
  <TotalTime>1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Support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Hospers, Irma</dc:creator>
  <cp:keywords/>
  <dc:description>Geschikt om teksten op te maken volgens de Kadaster huisstijl met gebruiking van de Kadaster werkbalk.</dc:description>
  <cp:lastModifiedBy>Hospers, Irma</cp:lastModifiedBy>
  <cp:revision>1</cp:revision>
  <dcterms:created xsi:type="dcterms:W3CDTF">2026-05-22T11:06:00Z</dcterms:created>
  <dcterms:modified xsi:type="dcterms:W3CDTF">2026-05-22T11:07:00Z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0x010100F65AFA818801CB4DB3AB97DFF439BB9A</vt:lpwstr>
  </property>
</Properties>
</file>