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FE9E" w14:textId="0BCEA37B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</w:t>
      </w:r>
      <w:r w:rsidR="0055720D">
        <w:rPr>
          <w:rFonts w:ascii="Corbel" w:hAnsi="Corbel"/>
          <w:b/>
          <w:sz w:val="24"/>
          <w:szCs w:val="24"/>
        </w:rPr>
        <w:t>es (let op: eisen verschillend per perceel)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126DDBA1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3DCF29C7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66A0B1BA" w14:textId="0AC895D8" w:rsidR="00D155E8" w:rsidRPr="0055720D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perceel 1</w:t>
            </w:r>
            <w:r w:rsidR="008717DD"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  <w:r w:rsid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5720D"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Inschrijver heeft als Microsoft </w:t>
            </w:r>
            <w:proofErr w:type="spellStart"/>
            <w:r w:rsidR="0055720D"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Licensing</w:t>
            </w:r>
            <w:proofErr w:type="spellEnd"/>
            <w:r w:rsidR="0055720D"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Solutions Partner (LSP) of met een gelijkwaardige status 150 Microsoftlicenties of meer geleverd aan 1 of meerdere referentie-organisaties binnen een periode van 12 maanden. </w:t>
            </w:r>
          </w:p>
        </w:tc>
      </w:tr>
      <w:tr w:rsidR="00D82414" w:rsidRPr="001A17B8" w14:paraId="1179435C" w14:textId="77777777" w:rsidTr="001E36FF">
        <w:trPr>
          <w:jc w:val="center"/>
        </w:trPr>
        <w:tc>
          <w:tcPr>
            <w:tcW w:w="5076" w:type="dxa"/>
          </w:tcPr>
          <w:p w14:paraId="4F827EC6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5C4656B5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952AE77" w14:textId="77777777" w:rsidTr="001E36FF">
        <w:trPr>
          <w:jc w:val="center"/>
        </w:trPr>
        <w:tc>
          <w:tcPr>
            <w:tcW w:w="5076" w:type="dxa"/>
          </w:tcPr>
          <w:p w14:paraId="7419DF95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1FA35C0E" w14:textId="77777777" w:rsidR="00D82414" w:rsidRPr="001E36FF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90F418D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6FCC6F16" w14:textId="77777777" w:rsidTr="001E36FF">
        <w:trPr>
          <w:trHeight w:val="507"/>
          <w:jc w:val="center"/>
        </w:trPr>
        <w:tc>
          <w:tcPr>
            <w:tcW w:w="5076" w:type="dxa"/>
          </w:tcPr>
          <w:p w14:paraId="33FBE8D1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621F6EBE" w14:textId="77777777" w:rsidR="00D82414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AE8608A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2A824261" w14:textId="77777777" w:rsidTr="001E36FF">
        <w:trPr>
          <w:jc w:val="center"/>
        </w:trPr>
        <w:tc>
          <w:tcPr>
            <w:tcW w:w="5076" w:type="dxa"/>
          </w:tcPr>
          <w:p w14:paraId="10CEA0FF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62030FCE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FC12B6A" w14:textId="77777777" w:rsidTr="001E36FF">
        <w:trPr>
          <w:jc w:val="center"/>
        </w:trPr>
        <w:tc>
          <w:tcPr>
            <w:tcW w:w="5076" w:type="dxa"/>
          </w:tcPr>
          <w:p w14:paraId="62395655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4CB1E594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0764AF1" w14:textId="77777777" w:rsidTr="001E36FF">
        <w:trPr>
          <w:jc w:val="center"/>
        </w:trPr>
        <w:tc>
          <w:tcPr>
            <w:tcW w:w="5076" w:type="dxa"/>
          </w:tcPr>
          <w:p w14:paraId="10AB7ABF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1D90A0D2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AFAC4BA" w14:textId="77777777" w:rsidTr="001E36FF">
        <w:trPr>
          <w:jc w:val="center"/>
        </w:trPr>
        <w:tc>
          <w:tcPr>
            <w:tcW w:w="5076" w:type="dxa"/>
          </w:tcPr>
          <w:p w14:paraId="6525D14C" w14:textId="403945AB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55720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55720D">
              <w:rPr>
                <w:rFonts w:ascii="Corbel" w:hAnsi="Corbel"/>
                <w:sz w:val="16"/>
                <w:szCs w:val="16"/>
              </w:rPr>
              <w:t>Inschrijver een</w:t>
            </w:r>
            <w:r>
              <w:rPr>
                <w:rFonts w:ascii="Corbel" w:hAnsi="Corbel"/>
                <w:sz w:val="16"/>
                <w:szCs w:val="16"/>
              </w:rPr>
              <w:t xml:space="preserve"> beroep wordt gedaan: welke entiteit heeft deze referentie-opdracht uitgevoerd?</w:t>
            </w:r>
          </w:p>
        </w:tc>
        <w:tc>
          <w:tcPr>
            <w:tcW w:w="3941" w:type="dxa"/>
          </w:tcPr>
          <w:p w14:paraId="76DB30F7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1F26432" w14:textId="77777777" w:rsidR="00D82414" w:rsidRPr="001A17B8" w:rsidRDefault="00D824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47C57E0D" w14:textId="77777777" w:rsidTr="001E36FF">
        <w:trPr>
          <w:jc w:val="center"/>
        </w:trPr>
        <w:tc>
          <w:tcPr>
            <w:tcW w:w="5076" w:type="dxa"/>
          </w:tcPr>
          <w:p w14:paraId="615A095B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5625D694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4A5C289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24C24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B3E2D0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B535751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749811D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79EB0255" w14:textId="77777777" w:rsidR="001E36FF" w:rsidRPr="00376FA8" w:rsidRDefault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E49CD" w:rsidRPr="001A17B8" w14:paraId="334F4F70" w14:textId="77777777" w:rsidTr="001E36FF">
        <w:trPr>
          <w:jc w:val="center"/>
        </w:trPr>
        <w:tc>
          <w:tcPr>
            <w:tcW w:w="5076" w:type="dxa"/>
          </w:tcPr>
          <w:p w14:paraId="2466A355" w14:textId="518CE101" w:rsidR="007E49CD" w:rsidRPr="001A17B8" w:rsidRDefault="007E49CD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E49CD">
              <w:rPr>
                <w:rFonts w:ascii="Corbel" w:hAnsi="Corbel"/>
                <w:sz w:val="16"/>
                <w:szCs w:val="16"/>
              </w:rPr>
              <w:t xml:space="preserve">Zijn voor de referentie-organisatie als Microsoft </w:t>
            </w:r>
            <w:proofErr w:type="spellStart"/>
            <w:r w:rsidRPr="007E49CD">
              <w:rPr>
                <w:rFonts w:ascii="Corbel" w:hAnsi="Corbel"/>
                <w:sz w:val="16"/>
                <w:szCs w:val="16"/>
              </w:rPr>
              <w:t>Licensing</w:t>
            </w:r>
            <w:proofErr w:type="spellEnd"/>
            <w:r w:rsidRPr="007E49CD">
              <w:rPr>
                <w:rFonts w:ascii="Corbel" w:hAnsi="Corbel"/>
                <w:sz w:val="16"/>
                <w:szCs w:val="16"/>
              </w:rPr>
              <w:t xml:space="preserve"> Solutions Partner (LSP) of met een gelijkwaardige status 150 Microsoftlicenties of meer geleverd binnen een periode van 12 maanden?</w:t>
            </w:r>
          </w:p>
        </w:tc>
        <w:tc>
          <w:tcPr>
            <w:tcW w:w="3941" w:type="dxa"/>
          </w:tcPr>
          <w:p w14:paraId="4BB20CAC" w14:textId="77777777" w:rsidR="007E49CD" w:rsidRPr="00A019E4" w:rsidRDefault="007E49CD" w:rsidP="007E49C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7957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094B0CD" w14:textId="3B798C94" w:rsidR="007E49CD" w:rsidRPr="007E49CD" w:rsidRDefault="007E49C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461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650B2" w:rsidRPr="001A17B8" w14:paraId="6B5F3D9D" w14:textId="77777777" w:rsidTr="001E36FF">
        <w:trPr>
          <w:trHeight w:val="1402"/>
          <w:jc w:val="center"/>
        </w:trPr>
        <w:tc>
          <w:tcPr>
            <w:tcW w:w="5076" w:type="dxa"/>
          </w:tcPr>
          <w:p w14:paraId="0FA7E123" w14:textId="7032754E" w:rsidR="00376FA8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is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 w:rsidR="00D82414">
              <w:rPr>
                <w:rFonts w:ascii="Corbel" w:hAnsi="Corbel"/>
                <w:sz w:val="16"/>
                <w:szCs w:val="16"/>
              </w:rPr>
              <w:t>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organisatie verricht in de </w:t>
            </w:r>
            <w:r w:rsidR="00D82414" w:rsidRPr="0055720D">
              <w:rPr>
                <w:rFonts w:ascii="Corbel" w:hAnsi="Corbel"/>
                <w:sz w:val="16"/>
                <w:szCs w:val="16"/>
              </w:rPr>
              <w:t>periode van 36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atum voor het indienen van de </w:t>
            </w:r>
            <w:r w:rsidR="00D82414" w:rsidRPr="0055720D">
              <w:rPr>
                <w:rFonts w:ascii="Corbel" w:hAnsi="Corbel"/>
                <w:sz w:val="16"/>
                <w:szCs w:val="16"/>
              </w:rPr>
              <w:t>Inschrijving. De complete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D82414">
              <w:rPr>
                <w:rFonts w:ascii="Corbel" w:hAnsi="Corbel"/>
                <w:sz w:val="16"/>
                <w:szCs w:val="16"/>
              </w:rPr>
              <w:t>referentie-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 w:rsidR="00D82414">
              <w:rPr>
                <w:rFonts w:ascii="Corbel" w:hAnsi="Corbel"/>
                <w:sz w:val="16"/>
                <w:szCs w:val="16"/>
              </w:rPr>
              <w:t>op heeft</w:t>
            </w:r>
            <w:r w:rsidR="004E305E">
              <w:rPr>
                <w:rFonts w:ascii="Corbel" w:hAnsi="Corbel"/>
                <w:sz w:val="16"/>
                <w:szCs w:val="16"/>
              </w:rPr>
              <w:t>,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moeten</w:t>
            </w:r>
            <w:r w:rsidR="00D82414"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</w:tcPr>
          <w:p w14:paraId="3674C705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903D359" w14:textId="77777777" w:rsidR="007650B2" w:rsidRPr="00A019E4" w:rsidRDefault="000000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62CFD093" w14:textId="77777777" w:rsidR="00376FA8" w:rsidRPr="00A019E4" w:rsidRDefault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9819009" w14:textId="77777777" w:rsidR="00376FA8" w:rsidRPr="00A019E4" w:rsidRDefault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A7F940B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3BAF9DD2" w14:textId="77777777" w:rsidTr="00F97BBD">
        <w:trPr>
          <w:trHeight w:val="283"/>
          <w:jc w:val="center"/>
        </w:trPr>
        <w:tc>
          <w:tcPr>
            <w:tcW w:w="5076" w:type="dxa"/>
          </w:tcPr>
          <w:p w14:paraId="3FCBA526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</w:tcPr>
          <w:p w14:paraId="028B790D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35F7A018" w14:textId="77777777" w:rsidTr="001E36FF">
        <w:trPr>
          <w:trHeight w:val="212"/>
          <w:jc w:val="center"/>
        </w:trPr>
        <w:tc>
          <w:tcPr>
            <w:tcW w:w="9017" w:type="dxa"/>
            <w:gridSpan w:val="2"/>
          </w:tcPr>
          <w:p w14:paraId="5B4660AC" w14:textId="77777777" w:rsidR="007650B2" w:rsidRPr="001A17B8" w:rsidRDefault="00E76E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783AE02E" w14:textId="77777777" w:rsidTr="001E36FF">
        <w:trPr>
          <w:trHeight w:val="171"/>
          <w:jc w:val="center"/>
        </w:trPr>
        <w:tc>
          <w:tcPr>
            <w:tcW w:w="5076" w:type="dxa"/>
          </w:tcPr>
          <w:p w14:paraId="77C58AFD" w14:textId="4836F978" w:rsidR="007650B2" w:rsidRPr="001A17B8" w:rsidRDefault="007650B2" w:rsidP="00F97BB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5720D">
              <w:rPr>
                <w:rFonts w:ascii="Corbel" w:hAnsi="Corbel"/>
                <w:sz w:val="16"/>
                <w:szCs w:val="16"/>
              </w:rPr>
              <w:t>Inschrijver</w:t>
            </w:r>
            <w:r w:rsidR="0055720D" w:rsidRPr="0055720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55720D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 w:rsidRPr="0055720D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 w:rsidRPr="0055720D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55720D">
              <w:rPr>
                <w:rFonts w:ascii="Corbel" w:hAnsi="Corbel"/>
                <w:sz w:val="16"/>
                <w:szCs w:val="16"/>
              </w:rPr>
              <w:t>pdracht</w:t>
            </w:r>
            <w:r w:rsidRPr="001A17B8">
              <w:rPr>
                <w:rFonts w:ascii="Corbel" w:hAnsi="Corbel"/>
                <w:sz w:val="16"/>
                <w:szCs w:val="16"/>
              </w:rPr>
              <w:t>, ervaring te hebben met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7071F6AE" w14:textId="77777777" w:rsidR="007650B2" w:rsidRPr="001A17B8" w:rsidRDefault="007650B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F116B44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</w:tcPr>
          <w:p w14:paraId="3A4D0BDC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8CCCFF0" w14:textId="77777777" w:rsidR="007650B2" w:rsidRPr="001A17B8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2451FBF0" w14:textId="77777777" w:rsidR="007650B2" w:rsidRPr="001A17B8" w:rsidRDefault="007650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5B7352F" w14:textId="77777777" w:rsidR="00287178" w:rsidRDefault="00287178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55720D" w:rsidRPr="0055720D" w14:paraId="6D4D7524" w14:textId="77777777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0C8534F6" w14:textId="5CF466B8" w:rsidR="0055720D" w:rsidRPr="0055720D" w:rsidRDefault="0055720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perceel 2</w:t>
            </w:r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Inschrijver heeft minimaal 150 licenties voor minimaal 3 verschillende soorten standaardprogrammatuur van minimaal 3 verschillende </w:t>
            </w:r>
            <w:proofErr w:type="spellStart"/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vendoren</w:t>
            </w:r>
            <w:proofErr w:type="spellEnd"/>
            <w:r w:rsidRPr="0055720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anders dan Microsoft geleverd of als intermediair helpen leveren aan één of meerdere referentie-organisaties. </w:t>
            </w:r>
          </w:p>
        </w:tc>
      </w:tr>
      <w:tr w:rsidR="0055720D" w:rsidRPr="001A17B8" w14:paraId="7738445E" w14:textId="77777777">
        <w:trPr>
          <w:jc w:val="center"/>
        </w:trPr>
        <w:tc>
          <w:tcPr>
            <w:tcW w:w="5076" w:type="dxa"/>
          </w:tcPr>
          <w:p w14:paraId="4F93D39F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752A6A2D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5720D" w:rsidRPr="001A17B8" w14:paraId="6E43AEEC" w14:textId="77777777">
        <w:trPr>
          <w:jc w:val="center"/>
        </w:trPr>
        <w:tc>
          <w:tcPr>
            <w:tcW w:w="5076" w:type="dxa"/>
          </w:tcPr>
          <w:p w14:paraId="44A3CC73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5AE72CD2" w14:textId="77777777" w:rsidR="0055720D" w:rsidRPr="001E36FF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1AF5458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55720D" w:rsidRPr="001A17B8" w14:paraId="402FF0E2" w14:textId="77777777">
        <w:trPr>
          <w:trHeight w:val="507"/>
          <w:jc w:val="center"/>
        </w:trPr>
        <w:tc>
          <w:tcPr>
            <w:tcW w:w="5076" w:type="dxa"/>
          </w:tcPr>
          <w:p w14:paraId="359A96C9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06976B06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9F17C06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55720D" w:rsidRPr="001A17B8" w14:paraId="178FAD5A" w14:textId="77777777">
        <w:trPr>
          <w:jc w:val="center"/>
        </w:trPr>
        <w:tc>
          <w:tcPr>
            <w:tcW w:w="5076" w:type="dxa"/>
          </w:tcPr>
          <w:p w14:paraId="0A38EDF0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450CCFE0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5720D" w:rsidRPr="001A17B8" w14:paraId="152293B6" w14:textId="77777777">
        <w:trPr>
          <w:jc w:val="center"/>
        </w:trPr>
        <w:tc>
          <w:tcPr>
            <w:tcW w:w="5076" w:type="dxa"/>
          </w:tcPr>
          <w:p w14:paraId="7DFA1B86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7EFEEEF8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5720D" w:rsidRPr="001A17B8" w14:paraId="3FEB84E9" w14:textId="77777777">
        <w:trPr>
          <w:jc w:val="center"/>
        </w:trPr>
        <w:tc>
          <w:tcPr>
            <w:tcW w:w="5076" w:type="dxa"/>
          </w:tcPr>
          <w:p w14:paraId="6A896B15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34DDE6C9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5720D" w:rsidRPr="001A17B8" w14:paraId="500A0CB6" w14:textId="77777777">
        <w:trPr>
          <w:jc w:val="center"/>
        </w:trPr>
        <w:tc>
          <w:tcPr>
            <w:tcW w:w="5076" w:type="dxa"/>
          </w:tcPr>
          <w:p w14:paraId="4956BAF5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door </w:t>
            </w:r>
            <w:r w:rsidRPr="0055720D">
              <w:rPr>
                <w:rFonts w:ascii="Corbel" w:hAnsi="Corbel"/>
                <w:sz w:val="16"/>
                <w:szCs w:val="16"/>
              </w:rPr>
              <w:t>Inschrijver een</w:t>
            </w:r>
            <w:r>
              <w:rPr>
                <w:rFonts w:ascii="Corbel" w:hAnsi="Corbel"/>
                <w:sz w:val="16"/>
                <w:szCs w:val="16"/>
              </w:rPr>
              <w:t xml:space="preserve"> beroep wordt gedaan: welke entiteit heeft deze referentie-opdracht uitgevoerd?</w:t>
            </w:r>
          </w:p>
        </w:tc>
        <w:tc>
          <w:tcPr>
            <w:tcW w:w="3941" w:type="dxa"/>
          </w:tcPr>
          <w:p w14:paraId="1F4F1A74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8B698A0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55720D" w:rsidRPr="00376FA8" w14:paraId="1C93DCA7" w14:textId="77777777">
        <w:trPr>
          <w:jc w:val="center"/>
        </w:trPr>
        <w:tc>
          <w:tcPr>
            <w:tcW w:w="5076" w:type="dxa"/>
          </w:tcPr>
          <w:p w14:paraId="2C96931C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27966FB7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489174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800DE0A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45309BE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A964EA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D9122E5" w14:textId="77777777" w:rsidR="0055720D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43F4ACBE" w14:textId="77777777" w:rsidR="0055720D" w:rsidRPr="00376FA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C55C79" w:rsidRPr="00376FA8" w14:paraId="5216EB71" w14:textId="77777777">
        <w:trPr>
          <w:jc w:val="center"/>
        </w:trPr>
        <w:tc>
          <w:tcPr>
            <w:tcW w:w="5076" w:type="dxa"/>
          </w:tcPr>
          <w:p w14:paraId="32EAEAC8" w14:textId="579FE198" w:rsidR="00C55C79" w:rsidRPr="001A17B8" w:rsidRDefault="00A42C1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A42C16">
              <w:rPr>
                <w:rFonts w:ascii="Corbel" w:hAnsi="Corbel"/>
                <w:sz w:val="16"/>
                <w:szCs w:val="16"/>
              </w:rPr>
              <w:t xml:space="preserve">Zijn voor de referentie-organisatie(s) minimaal 150 licenties voor minimaal 3 verschillende soorten standaardprogrammatuur van minimaal 3 verschillende </w:t>
            </w:r>
            <w:proofErr w:type="spellStart"/>
            <w:r w:rsidRPr="00A42C16">
              <w:rPr>
                <w:rFonts w:ascii="Corbel" w:hAnsi="Corbel"/>
                <w:sz w:val="16"/>
                <w:szCs w:val="16"/>
              </w:rPr>
              <w:t>vendoren</w:t>
            </w:r>
            <w:proofErr w:type="spellEnd"/>
            <w:r w:rsidRPr="00A42C16">
              <w:rPr>
                <w:rFonts w:ascii="Corbel" w:hAnsi="Corbel"/>
                <w:sz w:val="16"/>
                <w:szCs w:val="16"/>
              </w:rPr>
              <w:t xml:space="preserve"> anders dan Microsoft geleverd, of is als intermediair geholpen bij de levering van deze standaardprogrammatuur?</w:t>
            </w:r>
          </w:p>
        </w:tc>
        <w:tc>
          <w:tcPr>
            <w:tcW w:w="3941" w:type="dxa"/>
          </w:tcPr>
          <w:p w14:paraId="41988C21" w14:textId="77777777" w:rsidR="00C55C79" w:rsidRPr="00A019E4" w:rsidRDefault="00C55C79" w:rsidP="00C55C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846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44498C5" w14:textId="77777777" w:rsidR="00C55C79" w:rsidRPr="00A019E4" w:rsidRDefault="00C55C79" w:rsidP="00C55C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328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793DC762" w14:textId="77777777" w:rsidR="00C55C79" w:rsidRPr="001E36FF" w:rsidRDefault="00C55C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55720D" w:rsidRPr="00376FA8" w14:paraId="1C4B79C2" w14:textId="77777777">
        <w:trPr>
          <w:trHeight w:val="1402"/>
          <w:jc w:val="center"/>
        </w:trPr>
        <w:tc>
          <w:tcPr>
            <w:tcW w:w="5076" w:type="dxa"/>
          </w:tcPr>
          <w:p w14:paraId="6F84AE29" w14:textId="77777777" w:rsidR="0055720D" w:rsidRPr="001A17B8" w:rsidRDefault="0055720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verricht in de </w:t>
            </w:r>
            <w:r w:rsidRPr="0055720D">
              <w:rPr>
                <w:rFonts w:ascii="Corbel" w:hAnsi="Corbel"/>
                <w:sz w:val="16"/>
                <w:szCs w:val="16"/>
              </w:rPr>
              <w:t>periode van 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</w:t>
            </w:r>
            <w:r>
              <w:rPr>
                <w:rFonts w:ascii="Corbel" w:hAnsi="Corbel"/>
                <w:sz w:val="16"/>
                <w:szCs w:val="16"/>
              </w:rPr>
              <w:t xml:space="preserve">atum voor het indienen van de </w:t>
            </w:r>
            <w:r w:rsidRPr="0055720D">
              <w:rPr>
                <w:rFonts w:ascii="Corbel" w:hAnsi="Corbel"/>
                <w:sz w:val="16"/>
                <w:szCs w:val="16"/>
              </w:rPr>
              <w:t>Inschrijving. De complete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heeft,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</w:tcPr>
          <w:p w14:paraId="501A3D46" w14:textId="77777777" w:rsidR="0055720D" w:rsidRPr="00A019E4" w:rsidRDefault="000000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9308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20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720D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9AD934E" w14:textId="77777777" w:rsidR="0055720D" w:rsidRPr="00A019E4" w:rsidRDefault="000000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58726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20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720D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55720D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55720D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55720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32F8C7E4" w14:textId="77777777" w:rsidR="0055720D" w:rsidRPr="00A019E4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D194448" w14:textId="77777777" w:rsidR="0055720D" w:rsidRPr="00A019E4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D5D3874" w14:textId="77777777" w:rsidR="0055720D" w:rsidRPr="00376FA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55720D" w:rsidRPr="00376FA8" w14:paraId="28CE9089" w14:textId="77777777">
        <w:trPr>
          <w:trHeight w:val="283"/>
          <w:jc w:val="center"/>
        </w:trPr>
        <w:tc>
          <w:tcPr>
            <w:tcW w:w="5076" w:type="dxa"/>
          </w:tcPr>
          <w:p w14:paraId="168AC31F" w14:textId="77777777" w:rsidR="0055720D" w:rsidRPr="001A17B8" w:rsidRDefault="0055720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</w:tcPr>
          <w:p w14:paraId="646C4637" w14:textId="77777777" w:rsidR="0055720D" w:rsidRPr="00376FA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5720D" w:rsidRPr="001A17B8" w14:paraId="63CACF1F" w14:textId="77777777">
        <w:trPr>
          <w:trHeight w:val="212"/>
          <w:jc w:val="center"/>
        </w:trPr>
        <w:tc>
          <w:tcPr>
            <w:tcW w:w="9017" w:type="dxa"/>
            <w:gridSpan w:val="2"/>
          </w:tcPr>
          <w:p w14:paraId="178BA878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55720D" w:rsidRPr="001A17B8" w14:paraId="2EF942F0" w14:textId="77777777">
        <w:trPr>
          <w:trHeight w:val="171"/>
          <w:jc w:val="center"/>
        </w:trPr>
        <w:tc>
          <w:tcPr>
            <w:tcW w:w="5076" w:type="dxa"/>
          </w:tcPr>
          <w:p w14:paraId="7678B5B2" w14:textId="77777777" w:rsidR="0055720D" w:rsidRPr="001A17B8" w:rsidRDefault="0055720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5720D">
              <w:rPr>
                <w:rFonts w:ascii="Corbel" w:hAnsi="Corbel"/>
                <w:sz w:val="16"/>
                <w:szCs w:val="16"/>
              </w:rPr>
              <w:t>Inschrijver verklaart, door het naar volle tevredenheid uitvoeren van deze referentie-opdracht</w:t>
            </w:r>
            <w:r w:rsidRPr="001A17B8">
              <w:rPr>
                <w:rFonts w:ascii="Corbel" w:hAnsi="Corbel"/>
                <w:sz w:val="16"/>
                <w:szCs w:val="16"/>
              </w:rPr>
              <w:t>, ervaring te hebben met</w:t>
            </w:r>
            <w:r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0FDF5AEA" w14:textId="77777777" w:rsidR="0055720D" w:rsidRPr="001A17B8" w:rsidRDefault="0055720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6AF7032" w14:textId="77777777" w:rsidR="0055720D" w:rsidRPr="00376FA8" w:rsidRDefault="0055720D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</w:tcPr>
          <w:p w14:paraId="136FCF96" w14:textId="77777777" w:rsidR="0055720D" w:rsidRPr="00A019E4" w:rsidRDefault="000000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757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20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720D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37B616B" w14:textId="77777777" w:rsidR="0055720D" w:rsidRPr="001A17B8" w:rsidRDefault="000000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1277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20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5720D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55720D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55720D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55720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6F551AFD" w14:textId="77777777" w:rsidR="0055720D" w:rsidRPr="001A17B8" w:rsidRDefault="005572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156D889" w14:textId="77777777" w:rsidR="0055720D" w:rsidRDefault="0055720D" w:rsidP="007650B2">
      <w:pPr>
        <w:spacing w:after="200" w:line="276" w:lineRule="auto"/>
      </w:pPr>
    </w:p>
    <w:sectPr w:rsidR="0055720D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1BA0" w14:textId="77777777" w:rsidR="00A969D8" w:rsidRDefault="00A969D8" w:rsidP="00A57DF0">
      <w:pPr>
        <w:spacing w:line="240" w:lineRule="auto"/>
      </w:pPr>
      <w:r>
        <w:separator/>
      </w:r>
    </w:p>
  </w:endnote>
  <w:endnote w:type="continuationSeparator" w:id="0">
    <w:p w14:paraId="6C669234" w14:textId="77777777" w:rsidR="00A969D8" w:rsidRDefault="00A969D8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57E575FF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18ECAB8E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F60C" w14:textId="77777777" w:rsidR="00A969D8" w:rsidRDefault="00A969D8" w:rsidP="00A57DF0">
      <w:pPr>
        <w:spacing w:line="240" w:lineRule="auto"/>
      </w:pPr>
      <w:r>
        <w:separator/>
      </w:r>
    </w:p>
  </w:footnote>
  <w:footnote w:type="continuationSeparator" w:id="0">
    <w:p w14:paraId="434DF27A" w14:textId="77777777" w:rsidR="00A969D8" w:rsidRDefault="00A969D8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0D"/>
    <w:rsid w:val="00064E11"/>
    <w:rsid w:val="00087AF2"/>
    <w:rsid w:val="000A5C56"/>
    <w:rsid w:val="000F7274"/>
    <w:rsid w:val="00100A15"/>
    <w:rsid w:val="00125F21"/>
    <w:rsid w:val="00133F0C"/>
    <w:rsid w:val="001A2B17"/>
    <w:rsid w:val="001E36FF"/>
    <w:rsid w:val="00287178"/>
    <w:rsid w:val="003265BB"/>
    <w:rsid w:val="00376002"/>
    <w:rsid w:val="00376FA8"/>
    <w:rsid w:val="004045F0"/>
    <w:rsid w:val="0047548D"/>
    <w:rsid w:val="004E305E"/>
    <w:rsid w:val="00520270"/>
    <w:rsid w:val="0055720D"/>
    <w:rsid w:val="005A28F7"/>
    <w:rsid w:val="00601D03"/>
    <w:rsid w:val="00632837"/>
    <w:rsid w:val="006C5C2C"/>
    <w:rsid w:val="00702A25"/>
    <w:rsid w:val="007576F1"/>
    <w:rsid w:val="007650B2"/>
    <w:rsid w:val="007A05D6"/>
    <w:rsid w:val="007A47B4"/>
    <w:rsid w:val="007B2A9F"/>
    <w:rsid w:val="007E49CD"/>
    <w:rsid w:val="0085665D"/>
    <w:rsid w:val="008717DD"/>
    <w:rsid w:val="008A5C68"/>
    <w:rsid w:val="00904410"/>
    <w:rsid w:val="00935C17"/>
    <w:rsid w:val="00943515"/>
    <w:rsid w:val="00A019E4"/>
    <w:rsid w:val="00A42C16"/>
    <w:rsid w:val="00A57DF0"/>
    <w:rsid w:val="00A662AD"/>
    <w:rsid w:val="00A826CC"/>
    <w:rsid w:val="00A969D8"/>
    <w:rsid w:val="00B2639D"/>
    <w:rsid w:val="00C12F22"/>
    <w:rsid w:val="00C55C79"/>
    <w:rsid w:val="00CE7F7A"/>
    <w:rsid w:val="00D155E8"/>
    <w:rsid w:val="00D82414"/>
    <w:rsid w:val="00DD55CD"/>
    <w:rsid w:val="00E76EC8"/>
    <w:rsid w:val="00E85EF0"/>
    <w:rsid w:val="00F97BBD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EDB7"/>
  <w15:docId w15:val="{BC6CD5FA-9161-4A62-8648-29A462D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4E305E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ddevandeWeg\Pro10\Pro10%20-%20Data\Kennisdomeinen\0.%20Aanbestedingstemplates\9.%20Overige%20veel%20voorkomende%20bijlagen\30jun25_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1DABAFD2-9C27-4310-9DF0-4E74EEBC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30jun25_Format kerncompetenties</Template>
  <TotalTime>30</TotalTime>
  <Pages>1</Pages>
  <Words>674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 van de Weg</dc:creator>
  <cp:keywords/>
  <cp:lastModifiedBy>Hidde van de Weg</cp:lastModifiedBy>
  <cp:revision>7</cp:revision>
  <dcterms:created xsi:type="dcterms:W3CDTF">2026-06-01T08:09:00Z</dcterms:created>
  <dcterms:modified xsi:type="dcterms:W3CDTF">2026-06-01T16:00:00Z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