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67BBB" w14:textId="5E567E04" w:rsidR="00596FF9" w:rsidRDefault="00596FF9" w:rsidP="006B3CF5">
      <w:pPr>
        <w:pStyle w:val="ZRIKop"/>
        <w:numPr>
          <w:ilvl w:val="0"/>
          <w:numId w:val="0"/>
        </w:numPr>
        <w:suppressAutoHyphens/>
      </w:pPr>
      <w:bookmarkStart w:id="0" w:name="_Toc485732829"/>
      <w:bookmarkStart w:id="1" w:name="_Toc230936008"/>
      <w:r>
        <w:t xml:space="preserve">Bijlage </w:t>
      </w:r>
      <w:r w:rsidR="00A80A1C">
        <w:t>3</w:t>
      </w:r>
      <w:r>
        <w:t>: Model projectgegevens</w:t>
      </w:r>
      <w:bookmarkEnd w:id="0"/>
      <w:bookmarkEnd w:id="1"/>
    </w:p>
    <w:p w14:paraId="0DE559A7" w14:textId="77777777" w:rsidR="00596FF9" w:rsidRPr="00D96349" w:rsidRDefault="00596FF9" w:rsidP="006B3CF5">
      <w:pPr>
        <w:suppressAutoHyphens/>
      </w:pPr>
    </w:p>
    <w:p w14:paraId="32AD0F4C" w14:textId="34EE5C03" w:rsidR="00596FF9" w:rsidRDefault="00596FF9" w:rsidP="006B3CF5">
      <w:pPr>
        <w:suppressAutoHyphens/>
      </w:pPr>
      <w:r>
        <w:t xml:space="preserve">Onderstaand model bevat de </w:t>
      </w:r>
      <w:r w:rsidRPr="00AE79D7">
        <w:t>verplicht</w:t>
      </w:r>
      <w:r>
        <w:t xml:space="preserve"> in te dienen projectgegevens van een </w:t>
      </w:r>
      <w:r w:rsidR="005D655D">
        <w:t xml:space="preserve">in </w:t>
      </w:r>
      <w:r>
        <w:t>te dienen referentie. Gebruik van het model als zodanig is facultatief.</w:t>
      </w:r>
    </w:p>
    <w:p w14:paraId="34309B5B" w14:textId="77777777" w:rsidR="00596FF9" w:rsidRPr="007C3A40" w:rsidRDefault="00596FF9" w:rsidP="006B3CF5">
      <w:pPr>
        <w:suppressAutoHyphens/>
        <w:rPr>
          <w:b/>
        </w:rPr>
      </w:pPr>
    </w:p>
    <w:tbl>
      <w:tblPr>
        <w:tblW w:w="9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72"/>
        <w:gridCol w:w="3679"/>
        <w:gridCol w:w="3854"/>
      </w:tblGrid>
      <w:tr w:rsidR="00596FF9" w14:paraId="575954BB" w14:textId="77777777" w:rsidTr="00804AAE">
        <w:tc>
          <w:tcPr>
            <w:tcW w:w="2372" w:type="dxa"/>
            <w:tcBorders>
              <w:top w:val="nil"/>
              <w:left w:val="nil"/>
              <w:bottom w:val="nil"/>
            </w:tcBorders>
          </w:tcPr>
          <w:p w14:paraId="47C4D1DB" w14:textId="77777777" w:rsidR="00596FF9" w:rsidRDefault="00596FF9" w:rsidP="006B3CF5">
            <w:pPr>
              <w:suppressAutoHyphens/>
            </w:pPr>
            <w:r>
              <w:t>Naam project:</w:t>
            </w:r>
          </w:p>
        </w:tc>
        <w:tc>
          <w:tcPr>
            <w:tcW w:w="7533" w:type="dxa"/>
            <w:gridSpan w:val="2"/>
          </w:tcPr>
          <w:p w14:paraId="64B38DF1" w14:textId="77777777" w:rsidR="00596FF9" w:rsidRDefault="00596FF9" w:rsidP="006B3CF5">
            <w:pPr>
              <w:suppressAutoHyphens/>
            </w:pPr>
          </w:p>
        </w:tc>
      </w:tr>
      <w:tr w:rsidR="00596FF9" w14:paraId="0AB93FE6" w14:textId="77777777" w:rsidTr="00804AAE">
        <w:tc>
          <w:tcPr>
            <w:tcW w:w="2372" w:type="dxa"/>
            <w:tcBorders>
              <w:top w:val="nil"/>
              <w:left w:val="nil"/>
              <w:bottom w:val="nil"/>
            </w:tcBorders>
          </w:tcPr>
          <w:p w14:paraId="19145F48" w14:textId="77777777" w:rsidR="00596FF9" w:rsidRDefault="00596FF9" w:rsidP="006B3CF5">
            <w:pPr>
              <w:suppressAutoHyphens/>
            </w:pPr>
            <w:r>
              <w:t xml:space="preserve">Plaats project: </w:t>
            </w:r>
          </w:p>
        </w:tc>
        <w:tc>
          <w:tcPr>
            <w:tcW w:w="7533" w:type="dxa"/>
            <w:gridSpan w:val="2"/>
          </w:tcPr>
          <w:p w14:paraId="3D97FC5D" w14:textId="77777777" w:rsidR="00596FF9" w:rsidRDefault="00596FF9" w:rsidP="006B3CF5">
            <w:pPr>
              <w:suppressAutoHyphens/>
            </w:pPr>
          </w:p>
        </w:tc>
      </w:tr>
      <w:tr w:rsidR="00596FF9" w14:paraId="2D1E0D00" w14:textId="77777777" w:rsidTr="00804AAE">
        <w:tc>
          <w:tcPr>
            <w:tcW w:w="2372" w:type="dxa"/>
            <w:tcBorders>
              <w:top w:val="nil"/>
              <w:left w:val="nil"/>
              <w:bottom w:val="nil"/>
            </w:tcBorders>
          </w:tcPr>
          <w:p w14:paraId="7FD5124C" w14:textId="77777777" w:rsidR="00596FF9" w:rsidRDefault="00596FF9" w:rsidP="006B3CF5">
            <w:pPr>
              <w:suppressAutoHyphens/>
            </w:pPr>
            <w:r>
              <w:t>Omvang (</w:t>
            </w:r>
            <w:proofErr w:type="spellStart"/>
            <w:r>
              <w:t>bvo</w:t>
            </w:r>
            <w:proofErr w:type="spellEnd"/>
            <w:r>
              <w:t xml:space="preserve">) </w:t>
            </w:r>
          </w:p>
        </w:tc>
        <w:tc>
          <w:tcPr>
            <w:tcW w:w="7533" w:type="dxa"/>
            <w:gridSpan w:val="2"/>
          </w:tcPr>
          <w:p w14:paraId="2C2BF335" w14:textId="77777777" w:rsidR="00596FF9" w:rsidRDefault="00596FF9" w:rsidP="006B3CF5">
            <w:pPr>
              <w:suppressAutoHyphens/>
              <w:jc w:val="right"/>
              <w:rPr>
                <w:b/>
              </w:rPr>
            </w:pPr>
            <w:r>
              <w:t>m</w:t>
            </w:r>
            <w:r w:rsidRPr="00485A01">
              <w:rPr>
                <w:vertAlign w:val="superscript"/>
              </w:rPr>
              <w:t>2</w:t>
            </w:r>
          </w:p>
        </w:tc>
      </w:tr>
      <w:tr w:rsidR="00596FF9" w14:paraId="5B726712" w14:textId="77777777" w:rsidTr="00804AAE">
        <w:tc>
          <w:tcPr>
            <w:tcW w:w="2372" w:type="dxa"/>
            <w:tcBorders>
              <w:top w:val="nil"/>
              <w:left w:val="nil"/>
              <w:bottom w:val="nil"/>
            </w:tcBorders>
          </w:tcPr>
          <w:p w14:paraId="74E57D2F" w14:textId="77777777" w:rsidR="00596FF9" w:rsidRDefault="00596FF9" w:rsidP="006B3CF5">
            <w:pPr>
              <w:suppressAutoHyphens/>
            </w:pPr>
            <w:r>
              <w:t>Opdrachtsom:</w:t>
            </w:r>
          </w:p>
        </w:tc>
        <w:tc>
          <w:tcPr>
            <w:tcW w:w="3679" w:type="dxa"/>
            <w:tcBorders>
              <w:right w:val="nil"/>
            </w:tcBorders>
          </w:tcPr>
          <w:p w14:paraId="23005928" w14:textId="77777777" w:rsidR="00596FF9" w:rsidRDefault="00596FF9" w:rsidP="006B3CF5">
            <w:pPr>
              <w:suppressAutoHyphens/>
            </w:pPr>
            <w:r>
              <w:t>€</w:t>
            </w:r>
          </w:p>
        </w:tc>
        <w:tc>
          <w:tcPr>
            <w:tcW w:w="3854" w:type="dxa"/>
            <w:tcBorders>
              <w:left w:val="nil"/>
            </w:tcBorders>
          </w:tcPr>
          <w:p w14:paraId="5F69085B" w14:textId="77777777" w:rsidR="00596FF9" w:rsidRDefault="00596FF9" w:rsidP="006B3CF5">
            <w:pPr>
              <w:suppressAutoHyphens/>
              <w:jc w:val="right"/>
            </w:pPr>
            <w:r>
              <w:t>exclusief btw</w:t>
            </w:r>
          </w:p>
        </w:tc>
      </w:tr>
      <w:tr w:rsidR="00596FF9" w14:paraId="4F73F9F9" w14:textId="77777777" w:rsidTr="00804AAE">
        <w:tc>
          <w:tcPr>
            <w:tcW w:w="2372" w:type="dxa"/>
            <w:tcBorders>
              <w:top w:val="nil"/>
              <w:left w:val="nil"/>
              <w:bottom w:val="nil"/>
            </w:tcBorders>
          </w:tcPr>
          <w:p w14:paraId="4EE8F97A" w14:textId="77777777" w:rsidR="00596FF9" w:rsidRDefault="00596FF9" w:rsidP="006B3CF5">
            <w:pPr>
              <w:suppressAutoHyphens/>
            </w:pPr>
            <w:r>
              <w:t>Ontwerpperiode:</w:t>
            </w:r>
          </w:p>
        </w:tc>
        <w:tc>
          <w:tcPr>
            <w:tcW w:w="7533" w:type="dxa"/>
            <w:gridSpan w:val="2"/>
          </w:tcPr>
          <w:p w14:paraId="5AB7924A" w14:textId="77777777" w:rsidR="00596FF9" w:rsidRDefault="00596FF9" w:rsidP="006B3CF5">
            <w:pPr>
              <w:suppressAutoHyphens/>
            </w:pPr>
          </w:p>
        </w:tc>
      </w:tr>
      <w:tr w:rsidR="00596FF9" w14:paraId="30D18730" w14:textId="77777777" w:rsidTr="00804AAE">
        <w:tc>
          <w:tcPr>
            <w:tcW w:w="2372" w:type="dxa"/>
            <w:tcBorders>
              <w:top w:val="nil"/>
              <w:left w:val="nil"/>
              <w:bottom w:val="nil"/>
            </w:tcBorders>
          </w:tcPr>
          <w:p w14:paraId="2F499E2C" w14:textId="77777777" w:rsidR="00596FF9" w:rsidRDefault="00596FF9" w:rsidP="006B3CF5">
            <w:pPr>
              <w:suppressAutoHyphens/>
            </w:pPr>
            <w:r>
              <w:t>Realisatieperiode:</w:t>
            </w:r>
          </w:p>
        </w:tc>
        <w:tc>
          <w:tcPr>
            <w:tcW w:w="7533" w:type="dxa"/>
            <w:gridSpan w:val="2"/>
          </w:tcPr>
          <w:p w14:paraId="3645DA39" w14:textId="77777777" w:rsidR="00596FF9" w:rsidRPr="00E62F0C" w:rsidRDefault="00596FF9" w:rsidP="006B3CF5">
            <w:pPr>
              <w:suppressAutoHyphens/>
              <w:rPr>
                <w:i/>
              </w:rPr>
            </w:pPr>
          </w:p>
        </w:tc>
      </w:tr>
      <w:tr w:rsidR="00596FF9" w14:paraId="092A52C5" w14:textId="77777777" w:rsidTr="00804AAE">
        <w:tc>
          <w:tcPr>
            <w:tcW w:w="2372" w:type="dxa"/>
            <w:tcBorders>
              <w:top w:val="nil"/>
              <w:left w:val="nil"/>
              <w:bottom w:val="nil"/>
            </w:tcBorders>
          </w:tcPr>
          <w:p w14:paraId="713C050A" w14:textId="77777777" w:rsidR="00596FF9" w:rsidRDefault="00596FF9" w:rsidP="006B3CF5">
            <w:pPr>
              <w:suppressAutoHyphens/>
            </w:pPr>
            <w:r>
              <w:t>Naam opdrachtnemer:</w:t>
            </w:r>
          </w:p>
        </w:tc>
        <w:tc>
          <w:tcPr>
            <w:tcW w:w="7533" w:type="dxa"/>
            <w:gridSpan w:val="2"/>
          </w:tcPr>
          <w:p w14:paraId="269A5136" w14:textId="77777777" w:rsidR="00596FF9" w:rsidRDefault="00596FF9" w:rsidP="006B3CF5">
            <w:pPr>
              <w:suppressAutoHyphens/>
            </w:pPr>
          </w:p>
        </w:tc>
      </w:tr>
      <w:tr w:rsidR="00596FF9" w14:paraId="71BA9C40" w14:textId="77777777" w:rsidTr="00804AAE">
        <w:tc>
          <w:tcPr>
            <w:tcW w:w="2372" w:type="dxa"/>
            <w:tcBorders>
              <w:top w:val="nil"/>
              <w:left w:val="nil"/>
              <w:bottom w:val="nil"/>
            </w:tcBorders>
          </w:tcPr>
          <w:p w14:paraId="37B6145A" w14:textId="77777777" w:rsidR="00596FF9" w:rsidRDefault="00596FF9" w:rsidP="006B3CF5">
            <w:pPr>
              <w:suppressAutoHyphens/>
            </w:pPr>
            <w:r>
              <w:t>Naam opdrachtgever:</w:t>
            </w:r>
          </w:p>
        </w:tc>
        <w:tc>
          <w:tcPr>
            <w:tcW w:w="7533" w:type="dxa"/>
            <w:gridSpan w:val="2"/>
          </w:tcPr>
          <w:p w14:paraId="5F3790CB" w14:textId="77777777" w:rsidR="00596FF9" w:rsidRDefault="00596FF9" w:rsidP="006B3CF5">
            <w:pPr>
              <w:suppressAutoHyphens/>
            </w:pPr>
          </w:p>
        </w:tc>
      </w:tr>
      <w:tr w:rsidR="00596FF9" w14:paraId="4BDC1972" w14:textId="77777777" w:rsidTr="00804AAE">
        <w:tc>
          <w:tcPr>
            <w:tcW w:w="2372" w:type="dxa"/>
            <w:tcBorders>
              <w:top w:val="nil"/>
              <w:left w:val="nil"/>
              <w:bottom w:val="nil"/>
            </w:tcBorders>
          </w:tcPr>
          <w:p w14:paraId="1F0941A8" w14:textId="77777777" w:rsidR="00596FF9" w:rsidRDefault="00596FF9" w:rsidP="006B3CF5">
            <w:pPr>
              <w:suppressAutoHyphens/>
            </w:pPr>
            <w:r>
              <w:t>Adres en contactgegevens opdrachtgever:</w:t>
            </w:r>
          </w:p>
        </w:tc>
        <w:tc>
          <w:tcPr>
            <w:tcW w:w="7533" w:type="dxa"/>
            <w:gridSpan w:val="2"/>
          </w:tcPr>
          <w:p w14:paraId="41288DFE" w14:textId="77777777" w:rsidR="00596FF9" w:rsidRDefault="00596FF9" w:rsidP="006B3CF5">
            <w:pPr>
              <w:suppressAutoHyphens/>
            </w:pPr>
          </w:p>
        </w:tc>
      </w:tr>
      <w:tr w:rsidR="00596FF9" w14:paraId="705B2902" w14:textId="77777777" w:rsidTr="00804AAE">
        <w:tc>
          <w:tcPr>
            <w:tcW w:w="9905" w:type="dxa"/>
            <w:gridSpan w:val="3"/>
            <w:tcBorders>
              <w:top w:val="nil"/>
              <w:left w:val="nil"/>
              <w:right w:val="nil"/>
            </w:tcBorders>
          </w:tcPr>
          <w:p w14:paraId="55C911E4" w14:textId="77777777" w:rsidR="00596FF9" w:rsidRDefault="00596FF9" w:rsidP="006B3CF5">
            <w:pPr>
              <w:suppressAutoHyphens/>
            </w:pPr>
          </w:p>
          <w:p w14:paraId="1DC02BC0" w14:textId="77777777" w:rsidR="00596FF9" w:rsidRDefault="00596FF9" w:rsidP="006B3CF5">
            <w:pPr>
              <w:suppressAutoHyphens/>
            </w:pPr>
            <w:r>
              <w:t>Beknopte beschrijving:</w:t>
            </w:r>
          </w:p>
        </w:tc>
      </w:tr>
      <w:tr w:rsidR="00596FF9" w14:paraId="6E64B5DA" w14:textId="77777777" w:rsidTr="00804AAE">
        <w:tc>
          <w:tcPr>
            <w:tcW w:w="9905" w:type="dxa"/>
            <w:gridSpan w:val="3"/>
          </w:tcPr>
          <w:p w14:paraId="74411DC5" w14:textId="77777777" w:rsidR="00596FF9" w:rsidRDefault="00596FF9" w:rsidP="006B3CF5">
            <w:pPr>
              <w:suppressAutoHyphens/>
            </w:pPr>
          </w:p>
          <w:p w14:paraId="01200C13" w14:textId="77777777" w:rsidR="00596FF9" w:rsidRDefault="00596FF9" w:rsidP="006B3CF5">
            <w:pPr>
              <w:suppressAutoHyphens/>
            </w:pPr>
          </w:p>
          <w:p w14:paraId="457BF1F8" w14:textId="77777777" w:rsidR="00596FF9" w:rsidRDefault="00596FF9" w:rsidP="006B3CF5">
            <w:pPr>
              <w:suppressAutoHyphens/>
            </w:pPr>
          </w:p>
          <w:p w14:paraId="3EFE925C" w14:textId="77777777" w:rsidR="00596FF9" w:rsidRDefault="00596FF9" w:rsidP="006B3CF5">
            <w:pPr>
              <w:suppressAutoHyphens/>
            </w:pPr>
          </w:p>
          <w:p w14:paraId="47419B81" w14:textId="00FB8DFE" w:rsidR="00596FF9" w:rsidRDefault="00596FF9" w:rsidP="006B3CF5">
            <w:pPr>
              <w:suppressAutoHyphens/>
            </w:pPr>
          </w:p>
          <w:p w14:paraId="4D82EB84" w14:textId="7839791F" w:rsidR="005A5469" w:rsidRDefault="005A5469" w:rsidP="006B3CF5">
            <w:pPr>
              <w:suppressAutoHyphens/>
            </w:pPr>
          </w:p>
          <w:p w14:paraId="4FE8A028" w14:textId="77777777" w:rsidR="005A5469" w:rsidRDefault="005A5469" w:rsidP="006B3CF5">
            <w:pPr>
              <w:suppressAutoHyphens/>
            </w:pPr>
          </w:p>
          <w:p w14:paraId="26AA9552" w14:textId="7E1E354B" w:rsidR="005A5469" w:rsidRDefault="005A5469" w:rsidP="006B3CF5">
            <w:pPr>
              <w:suppressAutoHyphens/>
            </w:pPr>
          </w:p>
          <w:p w14:paraId="6269847D" w14:textId="32D86106" w:rsidR="005A5469" w:rsidRDefault="005A5469" w:rsidP="006B3CF5">
            <w:pPr>
              <w:suppressAutoHyphens/>
            </w:pPr>
          </w:p>
          <w:p w14:paraId="320EF7A0" w14:textId="77777777" w:rsidR="005A5469" w:rsidRDefault="005A5469" w:rsidP="006B3CF5">
            <w:pPr>
              <w:suppressAutoHyphens/>
            </w:pPr>
          </w:p>
          <w:p w14:paraId="3AF773AA" w14:textId="77777777" w:rsidR="00596FF9" w:rsidRDefault="00596FF9" w:rsidP="006B3CF5">
            <w:pPr>
              <w:suppressAutoHyphens/>
            </w:pPr>
          </w:p>
          <w:p w14:paraId="421D0564" w14:textId="77777777" w:rsidR="00596FF9" w:rsidRDefault="00596FF9" w:rsidP="006B3CF5">
            <w:pPr>
              <w:suppressAutoHyphens/>
            </w:pPr>
          </w:p>
        </w:tc>
      </w:tr>
      <w:tr w:rsidR="00596FF9" w14:paraId="73A23EEC" w14:textId="77777777" w:rsidTr="00804AAE">
        <w:tc>
          <w:tcPr>
            <w:tcW w:w="9905" w:type="dxa"/>
            <w:gridSpan w:val="3"/>
            <w:tcBorders>
              <w:left w:val="nil"/>
              <w:right w:val="nil"/>
            </w:tcBorders>
          </w:tcPr>
          <w:p w14:paraId="28A154F2" w14:textId="77777777" w:rsidR="00596FF9" w:rsidRDefault="00596FF9" w:rsidP="006B3CF5">
            <w:pPr>
              <w:suppressAutoHyphens/>
            </w:pPr>
          </w:p>
          <w:p w14:paraId="50449F5B" w14:textId="086C8176" w:rsidR="00596FF9" w:rsidRDefault="00596FF9" w:rsidP="006B3CF5">
            <w:pPr>
              <w:suppressAutoHyphens/>
            </w:pPr>
            <w:r>
              <w:t>Beschrijving rol gegadigde als opdrachtnemer bij de referentie</w:t>
            </w:r>
            <w:r>
              <w:rPr>
                <w:rStyle w:val="Voetnootmarkering"/>
              </w:rPr>
              <w:footnoteReference w:id="2"/>
            </w:r>
            <w:r>
              <w:t>: (bij uitvoering in combinatie het eigen aandeel)</w:t>
            </w:r>
          </w:p>
        </w:tc>
      </w:tr>
      <w:tr w:rsidR="00596FF9" w14:paraId="5C5218DB" w14:textId="77777777" w:rsidTr="00804AAE">
        <w:tc>
          <w:tcPr>
            <w:tcW w:w="9905" w:type="dxa"/>
            <w:gridSpan w:val="3"/>
          </w:tcPr>
          <w:p w14:paraId="3254CDE9" w14:textId="77777777" w:rsidR="00596FF9" w:rsidRDefault="00596FF9" w:rsidP="006B3CF5">
            <w:pPr>
              <w:suppressAutoHyphens/>
            </w:pPr>
          </w:p>
          <w:p w14:paraId="7A6C25F4" w14:textId="77777777" w:rsidR="00596FF9" w:rsidRDefault="00596FF9" w:rsidP="006B3CF5">
            <w:pPr>
              <w:suppressAutoHyphens/>
            </w:pPr>
          </w:p>
          <w:p w14:paraId="21F8F854" w14:textId="77777777" w:rsidR="00596FF9" w:rsidRDefault="00596FF9" w:rsidP="006B3CF5">
            <w:pPr>
              <w:suppressAutoHyphens/>
            </w:pPr>
          </w:p>
          <w:p w14:paraId="675B7D90" w14:textId="39EF259B" w:rsidR="00596FF9" w:rsidRDefault="00596FF9" w:rsidP="006B3CF5">
            <w:pPr>
              <w:suppressAutoHyphens/>
            </w:pPr>
          </w:p>
          <w:p w14:paraId="0EB662AC" w14:textId="003FED6A" w:rsidR="005A5469" w:rsidRDefault="005A5469" w:rsidP="006B3CF5">
            <w:pPr>
              <w:suppressAutoHyphens/>
            </w:pPr>
          </w:p>
          <w:p w14:paraId="2F83A7CB" w14:textId="4F1A40B0" w:rsidR="005A5469" w:rsidRDefault="005A5469" w:rsidP="006B3CF5">
            <w:pPr>
              <w:suppressAutoHyphens/>
            </w:pPr>
          </w:p>
          <w:p w14:paraId="3D307FC5" w14:textId="77777777" w:rsidR="005A5469" w:rsidRDefault="005A5469" w:rsidP="006B3CF5">
            <w:pPr>
              <w:suppressAutoHyphens/>
            </w:pPr>
          </w:p>
          <w:p w14:paraId="31B1EC35" w14:textId="77777777" w:rsidR="005A5469" w:rsidRDefault="005A5469" w:rsidP="006B3CF5">
            <w:pPr>
              <w:suppressAutoHyphens/>
            </w:pPr>
          </w:p>
          <w:p w14:paraId="0BA73B12" w14:textId="01DEA02A" w:rsidR="00596FF9" w:rsidRDefault="00596FF9" w:rsidP="006B3CF5">
            <w:pPr>
              <w:suppressAutoHyphens/>
            </w:pPr>
          </w:p>
          <w:p w14:paraId="54B31E95" w14:textId="77777777" w:rsidR="005A5469" w:rsidRDefault="005A5469" w:rsidP="006B3CF5">
            <w:pPr>
              <w:suppressAutoHyphens/>
            </w:pPr>
          </w:p>
          <w:p w14:paraId="2991E02E" w14:textId="77777777" w:rsidR="00596FF9" w:rsidRDefault="00596FF9" w:rsidP="006B3CF5">
            <w:pPr>
              <w:suppressAutoHyphens/>
            </w:pPr>
          </w:p>
        </w:tc>
      </w:tr>
    </w:tbl>
    <w:p w14:paraId="27A984D0" w14:textId="77777777" w:rsidR="00D52CBB" w:rsidRDefault="00D52CBB" w:rsidP="006B3CF5">
      <w:pPr>
        <w:suppressAutoHyphens/>
      </w:pPr>
    </w:p>
    <w:sectPr w:rsidR="00D52CBB" w:rsidSect="0011027E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449" w:right="851" w:bottom="1130" w:left="1134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BB0CE" w14:textId="77777777" w:rsidR="00C72AC8" w:rsidRDefault="00C72AC8">
      <w:r>
        <w:separator/>
      </w:r>
    </w:p>
  </w:endnote>
  <w:endnote w:type="continuationSeparator" w:id="0">
    <w:p w14:paraId="68630381" w14:textId="77777777" w:rsidR="00C72AC8" w:rsidRDefault="00C72AC8">
      <w:r>
        <w:continuationSeparator/>
      </w:r>
    </w:p>
  </w:endnote>
  <w:endnote w:type="continuationNotice" w:id="1">
    <w:p w14:paraId="09EB6D32" w14:textId="77777777" w:rsidR="00C72AC8" w:rsidRDefault="00C72AC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14ED8" w14:textId="77777777" w:rsidR="00FC710A" w:rsidRDefault="00FC710A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7B235E1D" wp14:editId="16DE8961">
              <wp:simplePos x="0" y="0"/>
              <wp:positionH relativeFrom="page">
                <wp:posOffset>7173595</wp:posOffset>
              </wp:positionH>
              <wp:positionV relativeFrom="page">
                <wp:posOffset>10414000</wp:posOffset>
              </wp:positionV>
              <wp:extent cx="240665" cy="179705"/>
              <wp:effectExtent l="1270" t="3175" r="0" b="0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66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C7AE5F" w14:textId="05EC84FB" w:rsidR="00FC710A" w:rsidRPr="0023238C" w:rsidRDefault="00FC710A" w:rsidP="00A35892">
                          <w:pPr>
                            <w:rPr>
                              <w:color w:val="FFFFFF" w:themeColor="background1"/>
                              <w:sz w:val="12"/>
                              <w:szCs w:val="12"/>
                            </w:rPr>
                          </w:pPr>
                          <w:r w:rsidRPr="0023238C">
                            <w:rPr>
                              <w:color w:val="FFFFFF" w:themeColor="background1"/>
                              <w:sz w:val="12"/>
                              <w:szCs w:val="12"/>
                            </w:rPr>
                            <w:fldChar w:fldCharType="begin"/>
                          </w:r>
                          <w:r w:rsidRPr="0023238C">
                            <w:rPr>
                              <w:color w:val="FFFFFF" w:themeColor="background1"/>
                              <w:sz w:val="12"/>
                              <w:szCs w:val="12"/>
                            </w:rPr>
                            <w:instrText xml:space="preserve"> DOCPROPERTY  Category  \* MERGEFORMAT </w:instrText>
                          </w:r>
                          <w:r w:rsidRPr="0023238C">
                            <w:rPr>
                              <w:color w:val="FFFFFF" w:themeColor="background1"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736D90">
                            <w:rPr>
                              <w:color w:val="FFFFFF" w:themeColor="background1"/>
                              <w:sz w:val="12"/>
                              <w:szCs w:val="12"/>
                            </w:rPr>
                            <w:t>v1.00 W10</w:t>
                          </w:r>
                          <w:r w:rsidRPr="0023238C">
                            <w:rPr>
                              <w:color w:val="FFFFFF" w:themeColor="background1"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235E1D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26" type="#_x0000_t202" style="position:absolute;margin-left:564.85pt;margin-top:820pt;width:18.95pt;height:14.1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" filled="f" stroked="f">
              <v:textbox inset="0,0,0,0">
                <w:txbxContent>
                  <w:p w14:paraId="5CC7AE5F" w14:textId="05EC84FB" w:rsidR="00FC710A" w:rsidRPr="0023238C" w:rsidRDefault="00FC710A" w:rsidP="00A35892">
                    <w:pPr>
                      <w:rPr>
                        <w:color w:val="FFFFFF" w:themeColor="background1"/>
                        <w:sz w:val="12"/>
                        <w:szCs w:val="12"/>
                      </w:rPr>
                    </w:pPr>
                    <w:r w:rsidRPr="0023238C">
                      <w:rPr>
                        <w:color w:val="FFFFFF" w:themeColor="background1"/>
                        <w:sz w:val="12"/>
                        <w:szCs w:val="12"/>
                      </w:rPr>
                      <w:fldChar w:fldCharType="begin"/>
                    </w:r>
                    <w:r w:rsidRPr="0023238C">
                      <w:rPr>
                        <w:color w:val="FFFFFF" w:themeColor="background1"/>
                        <w:sz w:val="12"/>
                        <w:szCs w:val="12"/>
                      </w:rPr>
                      <w:instrText xml:space="preserve"> DOCPROPERTY  Category  \* MERGEFORMAT </w:instrText>
                    </w:r>
                    <w:r w:rsidRPr="0023238C">
                      <w:rPr>
                        <w:color w:val="FFFFFF" w:themeColor="background1"/>
                        <w:sz w:val="12"/>
                        <w:szCs w:val="12"/>
                      </w:rPr>
                      <w:fldChar w:fldCharType="separate"/>
                    </w:r>
                    <w:r w:rsidR="00736D90">
                      <w:rPr>
                        <w:color w:val="FFFFFF" w:themeColor="background1"/>
                        <w:sz w:val="12"/>
                        <w:szCs w:val="12"/>
                      </w:rPr>
                      <w:t>v1.00 W10</w:t>
                    </w:r>
                    <w:r w:rsidRPr="0023238C">
                      <w:rPr>
                        <w:color w:val="FFFFFF" w:themeColor="background1"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989CD" w14:textId="77777777" w:rsidR="00FC710A" w:rsidRDefault="00FC710A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FEB43FA" wp14:editId="6F9B98AC">
              <wp:simplePos x="0" y="0"/>
              <wp:positionH relativeFrom="page">
                <wp:posOffset>7021195</wp:posOffset>
              </wp:positionH>
              <wp:positionV relativeFrom="page">
                <wp:posOffset>10261600</wp:posOffset>
              </wp:positionV>
              <wp:extent cx="240665" cy="179705"/>
              <wp:effectExtent l="1270" t="3175" r="0" b="0"/>
              <wp:wrapNone/>
              <wp:docPr id="1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66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E30554" w14:textId="3252BD23" w:rsidR="00FC710A" w:rsidRPr="0023238C" w:rsidRDefault="00FC710A" w:rsidP="00A35892">
                          <w:pPr>
                            <w:rPr>
                              <w:color w:val="FFFFFF" w:themeColor="background1"/>
                              <w:sz w:val="12"/>
                              <w:szCs w:val="12"/>
                            </w:rPr>
                          </w:pPr>
                          <w:r w:rsidRPr="0023238C">
                            <w:rPr>
                              <w:color w:val="FFFFFF" w:themeColor="background1"/>
                              <w:sz w:val="12"/>
                              <w:szCs w:val="12"/>
                            </w:rPr>
                            <w:fldChar w:fldCharType="begin"/>
                          </w:r>
                          <w:r w:rsidRPr="0023238C">
                            <w:rPr>
                              <w:color w:val="FFFFFF" w:themeColor="background1"/>
                              <w:sz w:val="12"/>
                              <w:szCs w:val="12"/>
                            </w:rPr>
                            <w:instrText xml:space="preserve"> DOCPROPERTY  Category  \* MERGEFORMAT </w:instrText>
                          </w:r>
                          <w:r w:rsidRPr="0023238C">
                            <w:rPr>
                              <w:color w:val="FFFFFF" w:themeColor="background1"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736D90">
                            <w:rPr>
                              <w:color w:val="FFFFFF" w:themeColor="background1"/>
                              <w:sz w:val="12"/>
                              <w:szCs w:val="12"/>
                            </w:rPr>
                            <w:t>v1.00 W10</w:t>
                          </w:r>
                          <w:r w:rsidRPr="0023238C">
                            <w:rPr>
                              <w:color w:val="FFFFFF" w:themeColor="background1"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EB43FA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7" type="#_x0000_t202" style="position:absolute;margin-left:552.85pt;margin-top:808pt;width:18.95pt;height:14.1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" filled="f" stroked="f">
              <v:textbox inset="0,0,0,0">
                <w:txbxContent>
                  <w:p w14:paraId="0FE30554" w14:textId="3252BD23" w:rsidR="00FC710A" w:rsidRPr="0023238C" w:rsidRDefault="00FC710A" w:rsidP="00A35892">
                    <w:pPr>
                      <w:rPr>
                        <w:color w:val="FFFFFF" w:themeColor="background1"/>
                        <w:sz w:val="12"/>
                        <w:szCs w:val="12"/>
                      </w:rPr>
                    </w:pPr>
                    <w:r w:rsidRPr="0023238C">
                      <w:rPr>
                        <w:color w:val="FFFFFF" w:themeColor="background1"/>
                        <w:sz w:val="12"/>
                        <w:szCs w:val="12"/>
                      </w:rPr>
                      <w:fldChar w:fldCharType="begin"/>
                    </w:r>
                    <w:r w:rsidRPr="0023238C">
                      <w:rPr>
                        <w:color w:val="FFFFFF" w:themeColor="background1"/>
                        <w:sz w:val="12"/>
                        <w:szCs w:val="12"/>
                      </w:rPr>
                      <w:instrText xml:space="preserve"> DOCPROPERTY  Category  \* MERGEFORMAT </w:instrText>
                    </w:r>
                    <w:r w:rsidRPr="0023238C">
                      <w:rPr>
                        <w:color w:val="FFFFFF" w:themeColor="background1"/>
                        <w:sz w:val="12"/>
                        <w:szCs w:val="12"/>
                      </w:rPr>
                      <w:fldChar w:fldCharType="separate"/>
                    </w:r>
                    <w:r w:rsidR="00736D90">
                      <w:rPr>
                        <w:color w:val="FFFFFF" w:themeColor="background1"/>
                        <w:sz w:val="12"/>
                        <w:szCs w:val="12"/>
                      </w:rPr>
                      <w:t>v1.00 W10</w:t>
                    </w:r>
                    <w:r w:rsidRPr="0023238C">
                      <w:rPr>
                        <w:color w:val="FFFFFF" w:themeColor="background1"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0432B" w14:textId="77777777" w:rsidR="00C72AC8" w:rsidRDefault="00C72AC8">
      <w:r>
        <w:separator/>
      </w:r>
    </w:p>
  </w:footnote>
  <w:footnote w:type="continuationSeparator" w:id="0">
    <w:p w14:paraId="793CEB8D" w14:textId="77777777" w:rsidR="00C72AC8" w:rsidRDefault="00C72AC8">
      <w:r>
        <w:continuationSeparator/>
      </w:r>
    </w:p>
  </w:footnote>
  <w:footnote w:type="continuationNotice" w:id="1">
    <w:p w14:paraId="0507BB02" w14:textId="77777777" w:rsidR="00C72AC8" w:rsidRDefault="00C72AC8">
      <w:pPr>
        <w:spacing w:line="240" w:lineRule="auto"/>
      </w:pPr>
    </w:p>
  </w:footnote>
  <w:footnote w:id="2">
    <w:p w14:paraId="07231CA2" w14:textId="12D0B6D4" w:rsidR="00FC710A" w:rsidRPr="008B565C" w:rsidRDefault="00FC710A" w:rsidP="00596FF9">
      <w:pPr>
        <w:pStyle w:val="Voetnoottekst"/>
        <w:rPr>
          <w:sz w:val="16"/>
          <w:szCs w:val="16"/>
        </w:rPr>
      </w:pPr>
      <w:r w:rsidRPr="008B565C">
        <w:rPr>
          <w:rStyle w:val="Voetnootmarkering"/>
          <w:sz w:val="16"/>
          <w:szCs w:val="16"/>
        </w:rPr>
        <w:footnoteRef/>
      </w:r>
      <w:r w:rsidRPr="008B565C">
        <w:rPr>
          <w:sz w:val="16"/>
          <w:szCs w:val="16"/>
        </w:rPr>
        <w:t xml:space="preserve"> Bij </w:t>
      </w:r>
      <w:r>
        <w:rPr>
          <w:sz w:val="16"/>
          <w:szCs w:val="16"/>
        </w:rPr>
        <w:t xml:space="preserve">de </w:t>
      </w:r>
      <w:r w:rsidRPr="008B565C">
        <w:rPr>
          <w:sz w:val="16"/>
          <w:szCs w:val="16"/>
        </w:rPr>
        <w:t>uitvoering</w:t>
      </w:r>
      <w:r>
        <w:rPr>
          <w:sz w:val="16"/>
          <w:szCs w:val="16"/>
        </w:rPr>
        <w:t xml:space="preserve"> van een</w:t>
      </w:r>
      <w:r w:rsidRPr="008B565C">
        <w:rPr>
          <w:sz w:val="16"/>
          <w:szCs w:val="16"/>
        </w:rPr>
        <w:t xml:space="preserve"> referentieproject door </w:t>
      </w:r>
      <w:r>
        <w:rPr>
          <w:sz w:val="16"/>
          <w:szCs w:val="16"/>
        </w:rPr>
        <w:t xml:space="preserve">de </w:t>
      </w:r>
      <w:r w:rsidRPr="008B565C">
        <w:rPr>
          <w:sz w:val="16"/>
          <w:szCs w:val="16"/>
        </w:rPr>
        <w:t>gegadigde in combinatie met derden: geef de beschrijving van het eigen aandeel van de gegadigde in de combinatie bij de uitvoering van de referentie.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1135" w:tblpY="625"/>
      <w:tblOverlap w:val="never"/>
      <w:tblW w:w="11227" w:type="dxa"/>
      <w:tblLayout w:type="fixed"/>
      <w:tblCellMar>
        <w:left w:w="0" w:type="dxa"/>
      </w:tblCellMar>
      <w:tblLook w:val="04A0" w:firstRow="1" w:lastRow="0" w:firstColumn="1" w:lastColumn="0" w:noHBand="0" w:noVBand="1"/>
    </w:tblPr>
    <w:tblGrid>
      <w:gridCol w:w="2869"/>
      <w:gridCol w:w="2868"/>
      <w:gridCol w:w="2868"/>
      <w:gridCol w:w="2622"/>
    </w:tblGrid>
    <w:tr w:rsidR="00FC710A" w:rsidRPr="00415DC8" w14:paraId="1BB5E886" w14:textId="77777777" w:rsidTr="00C53112">
      <w:trPr>
        <w:trHeight w:hRule="exact" w:val="284"/>
      </w:trPr>
      <w:tc>
        <w:tcPr>
          <w:tcW w:w="2869" w:type="dxa"/>
          <w:vAlign w:val="bottom"/>
        </w:tcPr>
        <w:p w14:paraId="5A2CA85F" w14:textId="77777777" w:rsidR="00FC710A" w:rsidRPr="00415DC8" w:rsidRDefault="00FC710A" w:rsidP="003402F9">
          <w:pPr>
            <w:rPr>
              <w:rFonts w:cs="Arial"/>
              <w:b/>
              <w:sz w:val="16"/>
              <w:szCs w:val="14"/>
            </w:rPr>
          </w:pPr>
        </w:p>
      </w:tc>
      <w:tc>
        <w:tcPr>
          <w:tcW w:w="2868" w:type="dxa"/>
          <w:vAlign w:val="bottom"/>
        </w:tcPr>
        <w:p w14:paraId="7E442637" w14:textId="4E56B6C5" w:rsidR="00FC710A" w:rsidRPr="00BE6E41" w:rsidRDefault="00FC710A" w:rsidP="003402F9">
          <w:pPr>
            <w:rPr>
              <w:rFonts w:cs="Arial"/>
              <w:b/>
              <w:sz w:val="16"/>
              <w:szCs w:val="16"/>
            </w:rPr>
          </w:pPr>
          <w:r w:rsidRPr="00BE6E41">
            <w:rPr>
              <w:b/>
              <w:sz w:val="16"/>
              <w:szCs w:val="16"/>
            </w:rPr>
            <w:fldChar w:fldCharType="begin"/>
          </w:r>
          <w:r w:rsidRPr="00BE6E41">
            <w:rPr>
              <w:b/>
              <w:sz w:val="16"/>
              <w:szCs w:val="16"/>
            </w:rPr>
            <w:instrText xml:space="preserve"> DOCPROPERTY  "ZRI ConceptText"  \* MERGEFORMAT </w:instrText>
          </w:r>
          <w:r w:rsidRPr="00BE6E41">
            <w:rPr>
              <w:b/>
              <w:sz w:val="16"/>
              <w:szCs w:val="16"/>
            </w:rPr>
            <w:fldChar w:fldCharType="end"/>
          </w:r>
        </w:p>
      </w:tc>
      <w:tc>
        <w:tcPr>
          <w:tcW w:w="2868" w:type="dxa"/>
          <w:vAlign w:val="bottom"/>
        </w:tcPr>
        <w:p w14:paraId="177B06CA" w14:textId="77777777" w:rsidR="00FC710A" w:rsidRPr="00415DC8" w:rsidRDefault="00FC710A" w:rsidP="003402F9">
          <w:pPr>
            <w:rPr>
              <w:rFonts w:cs="Arial"/>
              <w:b/>
              <w:sz w:val="16"/>
              <w:szCs w:val="14"/>
            </w:rPr>
          </w:pPr>
          <w:r w:rsidRPr="00415DC8">
            <w:rPr>
              <w:rFonts w:cs="Arial"/>
              <w:b/>
              <w:sz w:val="16"/>
              <w:szCs w:val="14"/>
            </w:rPr>
            <w:t>documentcode</w:t>
          </w:r>
        </w:p>
      </w:tc>
      <w:tc>
        <w:tcPr>
          <w:tcW w:w="2622" w:type="dxa"/>
          <w:vAlign w:val="bottom"/>
        </w:tcPr>
        <w:p w14:paraId="65C04221" w14:textId="77777777" w:rsidR="00FC710A" w:rsidRPr="00415DC8" w:rsidRDefault="00FC710A" w:rsidP="003402F9">
          <w:pPr>
            <w:rPr>
              <w:rFonts w:cs="Arial"/>
              <w:b/>
              <w:sz w:val="16"/>
              <w:szCs w:val="14"/>
            </w:rPr>
          </w:pPr>
          <w:r w:rsidRPr="00415DC8">
            <w:rPr>
              <w:rFonts w:cs="Arial"/>
              <w:b/>
              <w:sz w:val="16"/>
              <w:szCs w:val="14"/>
            </w:rPr>
            <w:t>pagina</w:t>
          </w:r>
        </w:p>
      </w:tc>
    </w:tr>
    <w:tr w:rsidR="00FC710A" w:rsidRPr="00AB57AB" w14:paraId="3CF9ABD3" w14:textId="77777777" w:rsidTr="00C53112">
      <w:trPr>
        <w:trHeight w:hRule="exact" w:val="567"/>
      </w:trPr>
      <w:tc>
        <w:tcPr>
          <w:tcW w:w="2869" w:type="dxa"/>
        </w:tcPr>
        <w:p w14:paraId="2CA60BD0" w14:textId="77777777" w:rsidR="00FC710A" w:rsidRPr="000F6A0D" w:rsidRDefault="00FC710A" w:rsidP="003402F9"/>
      </w:tc>
      <w:tc>
        <w:tcPr>
          <w:tcW w:w="2868" w:type="dxa"/>
        </w:tcPr>
        <w:p w14:paraId="791FE7B3" w14:textId="17552AB1" w:rsidR="00FC710A" w:rsidRPr="002A1984" w:rsidRDefault="00FC710A" w:rsidP="003402F9">
          <w:r>
            <w:fldChar w:fldCharType="begin"/>
          </w:r>
          <w:r>
            <w:instrText xml:space="preserve"> DOCPROPERTY  "ZRI Conceptdatum"  \* MERGEFORMAT </w:instrText>
          </w:r>
          <w:r>
            <w:fldChar w:fldCharType="end"/>
          </w:r>
        </w:p>
      </w:tc>
      <w:tc>
        <w:tcPr>
          <w:tcW w:w="2868" w:type="dxa"/>
        </w:tcPr>
        <w:p w14:paraId="5808C69F" w14:textId="56582994" w:rsidR="00FC710A" w:rsidRPr="002A1984" w:rsidRDefault="00736D90" w:rsidP="003402F9">
          <w:fldSimple w:instr=" DOCPROPERTY  Title  \* MERGEFORMAT ">
            <w:r>
              <w:t>AUL2601R001</w:t>
            </w:r>
          </w:fldSimple>
        </w:p>
      </w:tc>
      <w:tc>
        <w:tcPr>
          <w:tcW w:w="2622" w:type="dxa"/>
        </w:tcPr>
        <w:p w14:paraId="63B8A0B2" w14:textId="7C69C123" w:rsidR="00FC710A" w:rsidRPr="00AB57AB" w:rsidRDefault="00FC710A" w:rsidP="003402F9">
          <w:pPr>
            <w:rPr>
              <w:lang w:val="en-GB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EF3C58"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t>/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 w:rsidR="00EF3C58">
            <w:rPr>
              <w:noProof/>
            </w:rPr>
            <w:t>8</w:t>
          </w:r>
          <w:r>
            <w:rPr>
              <w:noProof/>
            </w:rPr>
            <w:fldChar w:fldCharType="end"/>
          </w:r>
        </w:p>
      </w:tc>
    </w:tr>
    <w:tr w:rsidR="00FC710A" w:rsidRPr="00415DC8" w14:paraId="27CC64CA" w14:textId="77777777" w:rsidTr="00C53112">
      <w:trPr>
        <w:trHeight w:hRule="exact" w:val="284"/>
      </w:trPr>
      <w:tc>
        <w:tcPr>
          <w:tcW w:w="2869" w:type="dxa"/>
          <w:vAlign w:val="bottom"/>
        </w:tcPr>
        <w:p w14:paraId="51418B5A" w14:textId="77777777" w:rsidR="00FC710A" w:rsidRPr="00415DC8" w:rsidRDefault="00FC710A" w:rsidP="0018200E">
          <w:pPr>
            <w:rPr>
              <w:b/>
              <w:sz w:val="16"/>
              <w:szCs w:val="16"/>
              <w:lang w:val="en-GB"/>
            </w:rPr>
          </w:pPr>
        </w:p>
      </w:tc>
      <w:tc>
        <w:tcPr>
          <w:tcW w:w="2868" w:type="dxa"/>
          <w:vAlign w:val="bottom"/>
        </w:tcPr>
        <w:p w14:paraId="5A8BE365" w14:textId="77777777" w:rsidR="00FC710A" w:rsidRPr="00415DC8" w:rsidRDefault="00FC710A" w:rsidP="0018200E">
          <w:pPr>
            <w:rPr>
              <w:rFonts w:cs="Arial"/>
              <w:b/>
              <w:sz w:val="16"/>
              <w:szCs w:val="16"/>
              <w:lang w:val="en-GB"/>
            </w:rPr>
          </w:pPr>
        </w:p>
      </w:tc>
      <w:tc>
        <w:tcPr>
          <w:tcW w:w="2868" w:type="dxa"/>
          <w:vAlign w:val="bottom"/>
        </w:tcPr>
        <w:p w14:paraId="439F8284" w14:textId="77777777" w:rsidR="00FC710A" w:rsidRPr="00415DC8" w:rsidRDefault="00FC710A" w:rsidP="0018200E">
          <w:pPr>
            <w:rPr>
              <w:rFonts w:cs="Arial"/>
              <w:b/>
              <w:bCs/>
              <w:sz w:val="16"/>
              <w:szCs w:val="16"/>
              <w:lang w:val="en-GB"/>
            </w:rPr>
          </w:pPr>
          <w:r>
            <w:rPr>
              <w:rFonts w:cs="Arial"/>
              <w:b/>
              <w:bCs/>
              <w:sz w:val="16"/>
              <w:szCs w:val="16"/>
              <w:lang w:val="en-GB"/>
            </w:rPr>
            <w:t>datum</w:t>
          </w:r>
        </w:p>
      </w:tc>
      <w:tc>
        <w:tcPr>
          <w:tcW w:w="2622" w:type="dxa"/>
        </w:tcPr>
        <w:p w14:paraId="595EE036" w14:textId="77777777" w:rsidR="00FC710A" w:rsidRPr="00415DC8" w:rsidRDefault="00FC710A" w:rsidP="0018200E">
          <w:pPr>
            <w:rPr>
              <w:rFonts w:cs="Arial"/>
              <w:b/>
              <w:bCs/>
              <w:sz w:val="16"/>
              <w:szCs w:val="16"/>
              <w:lang w:val="en-GB"/>
            </w:rPr>
          </w:pPr>
        </w:p>
      </w:tc>
    </w:tr>
    <w:tr w:rsidR="00FC710A" w:rsidRPr="00415DC8" w14:paraId="4AEAB82F" w14:textId="77777777" w:rsidTr="00C53112">
      <w:trPr>
        <w:trHeight w:hRule="exact" w:val="284"/>
      </w:trPr>
      <w:tc>
        <w:tcPr>
          <w:tcW w:w="2869" w:type="dxa"/>
          <w:vAlign w:val="bottom"/>
        </w:tcPr>
        <w:p w14:paraId="674365CF" w14:textId="77777777" w:rsidR="00FC710A" w:rsidRPr="00415DC8" w:rsidRDefault="00FC710A" w:rsidP="0018200E">
          <w:pPr>
            <w:rPr>
              <w:b/>
              <w:sz w:val="16"/>
              <w:szCs w:val="16"/>
              <w:lang w:val="en-GB"/>
            </w:rPr>
          </w:pPr>
        </w:p>
      </w:tc>
      <w:tc>
        <w:tcPr>
          <w:tcW w:w="2868" w:type="dxa"/>
          <w:vAlign w:val="bottom"/>
        </w:tcPr>
        <w:p w14:paraId="1FA59A88" w14:textId="77777777" w:rsidR="00FC710A" w:rsidRPr="00415DC8" w:rsidRDefault="00FC710A" w:rsidP="0018200E">
          <w:pPr>
            <w:rPr>
              <w:rFonts w:cs="Arial"/>
              <w:b/>
              <w:sz w:val="16"/>
              <w:szCs w:val="16"/>
              <w:lang w:val="en-GB"/>
            </w:rPr>
          </w:pPr>
        </w:p>
      </w:tc>
      <w:tc>
        <w:tcPr>
          <w:tcW w:w="2868" w:type="dxa"/>
          <w:vAlign w:val="bottom"/>
        </w:tcPr>
        <w:p w14:paraId="2F260F33" w14:textId="6713E51F" w:rsidR="00FC710A" w:rsidRDefault="00FC710A" w:rsidP="0018200E">
          <w:pPr>
            <w:rPr>
              <w:rFonts w:cs="Arial"/>
              <w:b/>
              <w:bCs/>
              <w:sz w:val="16"/>
              <w:szCs w:val="16"/>
              <w:lang w:val="en-GB"/>
            </w:rPr>
          </w:pPr>
          <w:r>
            <w:fldChar w:fldCharType="begin"/>
          </w:r>
          <w:r>
            <w:instrText xml:space="preserve"> DOCPROPERTY  "ZRI Documentdatum" \@ "dd-MM-yyyy" \* MERGEFORMAT </w:instrText>
          </w:r>
          <w:r>
            <w:fldChar w:fldCharType="separate"/>
          </w:r>
          <w:r w:rsidR="00736D90">
            <w:t>01-06-2026</w:t>
          </w:r>
          <w:r>
            <w:fldChar w:fldCharType="end"/>
          </w:r>
        </w:p>
      </w:tc>
      <w:tc>
        <w:tcPr>
          <w:tcW w:w="2622" w:type="dxa"/>
        </w:tcPr>
        <w:p w14:paraId="6221EF6B" w14:textId="77777777" w:rsidR="00FC710A" w:rsidRPr="00415DC8" w:rsidRDefault="00FC710A" w:rsidP="0018200E">
          <w:pPr>
            <w:rPr>
              <w:rFonts w:cs="Arial"/>
              <w:b/>
              <w:bCs/>
              <w:sz w:val="16"/>
              <w:szCs w:val="16"/>
              <w:lang w:val="en-GB"/>
            </w:rPr>
          </w:pPr>
        </w:p>
      </w:tc>
    </w:tr>
  </w:tbl>
  <w:p w14:paraId="29A8B486" w14:textId="77777777" w:rsidR="00FC710A" w:rsidRPr="0018200E" w:rsidRDefault="00FC710A" w:rsidP="0018200E">
    <w:pPr>
      <w:pStyle w:val="Koptekst"/>
    </w:pPr>
    <w:r>
      <w:rPr>
        <w:noProof/>
      </w:rPr>
      <w:drawing>
        <wp:anchor distT="0" distB="0" distL="114300" distR="114300" simplePos="0" relativeHeight="251658243" behindDoc="1" locked="0" layoutInCell="1" allowOverlap="1" wp14:anchorId="08F12C7B" wp14:editId="27441D43">
          <wp:simplePos x="0" y="0"/>
          <wp:positionH relativeFrom="page">
            <wp:posOffset>107950</wp:posOffset>
          </wp:positionH>
          <wp:positionV relativeFrom="page">
            <wp:posOffset>107950</wp:posOffset>
          </wp:positionV>
          <wp:extent cx="1364400" cy="1177200"/>
          <wp:effectExtent l="0" t="0" r="7620" b="4445"/>
          <wp:wrapNone/>
          <wp:docPr id="9" name="GEN_LogoPrimary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Ri-logo-2016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4400" cy="117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A7669" w14:textId="77777777" w:rsidR="00FC710A" w:rsidRDefault="00FC710A">
    <w:pPr>
      <w:pStyle w:val="Koptekst"/>
    </w:pPr>
    <w:r>
      <w:rPr>
        <w:noProof/>
      </w:rPr>
      <w:drawing>
        <wp:anchor distT="0" distB="0" distL="114300" distR="114300" simplePos="0" relativeHeight="251658242" behindDoc="1" locked="0" layoutInCell="1" allowOverlap="1" wp14:anchorId="7249180A" wp14:editId="792C349C">
          <wp:simplePos x="0" y="0"/>
          <wp:positionH relativeFrom="page">
            <wp:posOffset>107950</wp:posOffset>
          </wp:positionH>
          <wp:positionV relativeFrom="page">
            <wp:posOffset>107950</wp:posOffset>
          </wp:positionV>
          <wp:extent cx="1364400" cy="1177200"/>
          <wp:effectExtent l="0" t="0" r="7620" b="4445"/>
          <wp:wrapNone/>
          <wp:docPr id="10" name="GEN_LogoFirstP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Ri-logo-2016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4400" cy="117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B6BF0"/>
    <w:multiLevelType w:val="hybridMultilevel"/>
    <w:tmpl w:val="3A02C220"/>
    <w:lvl w:ilvl="0" w:tplc="29EA4B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36F8F"/>
    <w:multiLevelType w:val="multilevel"/>
    <w:tmpl w:val="476C5BB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hint="default"/>
      </w:rPr>
    </w:lvl>
  </w:abstractNum>
  <w:abstractNum w:abstractNumId="2" w15:restartNumberingAfterBreak="0">
    <w:nsid w:val="085B4172"/>
    <w:multiLevelType w:val="multilevel"/>
    <w:tmpl w:val="5F26AA94"/>
    <w:numStyleLink w:val="ZRIOpsommingstekens"/>
  </w:abstractNum>
  <w:abstractNum w:abstractNumId="3" w15:restartNumberingAfterBreak="0">
    <w:nsid w:val="0A82562B"/>
    <w:multiLevelType w:val="multilevel"/>
    <w:tmpl w:val="5F26AA94"/>
    <w:numStyleLink w:val="ZRIOpsommingstekens"/>
  </w:abstractNum>
  <w:abstractNum w:abstractNumId="4" w15:restartNumberingAfterBreak="0">
    <w:nsid w:val="0B5C03E2"/>
    <w:multiLevelType w:val="hybridMultilevel"/>
    <w:tmpl w:val="6CAA33BC"/>
    <w:lvl w:ilvl="0" w:tplc="ABAC6D9E">
      <w:start w:val="1"/>
      <w:numFmt w:val="decimal"/>
      <w:lvlText w:val="%1."/>
      <w:lvlJc w:val="left"/>
      <w:pPr>
        <w:ind w:left="720" w:hanging="360"/>
      </w:pPr>
    </w:lvl>
    <w:lvl w:ilvl="1" w:tplc="9D704E72" w:tentative="1">
      <w:start w:val="1"/>
      <w:numFmt w:val="lowerLetter"/>
      <w:lvlText w:val="%2."/>
      <w:lvlJc w:val="left"/>
      <w:pPr>
        <w:ind w:left="1440" w:hanging="360"/>
      </w:pPr>
    </w:lvl>
    <w:lvl w:ilvl="2" w:tplc="E2E27A34" w:tentative="1">
      <w:start w:val="1"/>
      <w:numFmt w:val="lowerRoman"/>
      <w:lvlText w:val="%3."/>
      <w:lvlJc w:val="right"/>
      <w:pPr>
        <w:ind w:left="2160" w:hanging="180"/>
      </w:pPr>
    </w:lvl>
    <w:lvl w:ilvl="3" w:tplc="96246F1C" w:tentative="1">
      <w:start w:val="1"/>
      <w:numFmt w:val="decimal"/>
      <w:lvlText w:val="%4."/>
      <w:lvlJc w:val="left"/>
      <w:pPr>
        <w:ind w:left="2880" w:hanging="360"/>
      </w:pPr>
    </w:lvl>
    <w:lvl w:ilvl="4" w:tplc="F4CE3CF8" w:tentative="1">
      <w:start w:val="1"/>
      <w:numFmt w:val="lowerLetter"/>
      <w:lvlText w:val="%5."/>
      <w:lvlJc w:val="left"/>
      <w:pPr>
        <w:ind w:left="3600" w:hanging="360"/>
      </w:pPr>
    </w:lvl>
    <w:lvl w:ilvl="5" w:tplc="856E35AA" w:tentative="1">
      <w:start w:val="1"/>
      <w:numFmt w:val="lowerRoman"/>
      <w:lvlText w:val="%6."/>
      <w:lvlJc w:val="right"/>
      <w:pPr>
        <w:ind w:left="4320" w:hanging="180"/>
      </w:pPr>
    </w:lvl>
    <w:lvl w:ilvl="6" w:tplc="2330382A" w:tentative="1">
      <w:start w:val="1"/>
      <w:numFmt w:val="decimal"/>
      <w:lvlText w:val="%7."/>
      <w:lvlJc w:val="left"/>
      <w:pPr>
        <w:ind w:left="5040" w:hanging="360"/>
      </w:pPr>
    </w:lvl>
    <w:lvl w:ilvl="7" w:tplc="F9EC7B30" w:tentative="1">
      <w:start w:val="1"/>
      <w:numFmt w:val="lowerLetter"/>
      <w:lvlText w:val="%8."/>
      <w:lvlJc w:val="left"/>
      <w:pPr>
        <w:ind w:left="5760" w:hanging="360"/>
      </w:pPr>
    </w:lvl>
    <w:lvl w:ilvl="8" w:tplc="6A4EB2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A367F"/>
    <w:multiLevelType w:val="hybridMultilevel"/>
    <w:tmpl w:val="E8EC539A"/>
    <w:lvl w:ilvl="0" w:tplc="634CF57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C44842"/>
    <w:multiLevelType w:val="multilevel"/>
    <w:tmpl w:val="64CA367A"/>
    <w:lvl w:ilvl="0">
      <w:start w:val="1"/>
      <w:numFmt w:val="decimal"/>
      <w:pStyle w:val="ZRIKop"/>
      <w:lvlText w:val="%1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>
      <w:start w:val="1"/>
      <w:numFmt w:val="decimal"/>
      <w:pStyle w:val="ZRITussenkop"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pStyle w:val="ZRISubkop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1A975731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18"/>
      </w:rPr>
    </w:lvl>
  </w:abstractNum>
  <w:abstractNum w:abstractNumId="8" w15:restartNumberingAfterBreak="0">
    <w:nsid w:val="1BEC5DF3"/>
    <w:multiLevelType w:val="multilevel"/>
    <w:tmpl w:val="0B04D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552C21"/>
    <w:multiLevelType w:val="multilevel"/>
    <w:tmpl w:val="5F26AA94"/>
    <w:numStyleLink w:val="ZRIOpsommingstekens"/>
  </w:abstractNum>
  <w:abstractNum w:abstractNumId="10" w15:restartNumberingAfterBreak="0">
    <w:nsid w:val="1FE83985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18"/>
      </w:rPr>
    </w:lvl>
  </w:abstractNum>
  <w:abstractNum w:abstractNumId="11" w15:restartNumberingAfterBreak="0">
    <w:nsid w:val="21160110"/>
    <w:multiLevelType w:val="multilevel"/>
    <w:tmpl w:val="5F26AA94"/>
    <w:styleLink w:val="ZRIOpsommingstekens"/>
    <w:lvl w:ilvl="0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hint="default"/>
      </w:rPr>
    </w:lvl>
  </w:abstractNum>
  <w:abstractNum w:abstractNumId="12" w15:restartNumberingAfterBreak="0">
    <w:nsid w:val="211B4F87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18"/>
      </w:rPr>
    </w:lvl>
  </w:abstractNum>
  <w:abstractNum w:abstractNumId="13" w15:restartNumberingAfterBreak="0">
    <w:nsid w:val="336C77D7"/>
    <w:multiLevelType w:val="multilevel"/>
    <w:tmpl w:val="680E7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D71852"/>
    <w:multiLevelType w:val="multilevel"/>
    <w:tmpl w:val="5F26AA94"/>
    <w:numStyleLink w:val="ZRIOpsommingstekens"/>
  </w:abstractNum>
  <w:abstractNum w:abstractNumId="15" w15:restartNumberingAfterBreak="0">
    <w:nsid w:val="3CD9163B"/>
    <w:multiLevelType w:val="hybridMultilevel"/>
    <w:tmpl w:val="19845262"/>
    <w:lvl w:ilvl="0" w:tplc="634CF57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6D199B"/>
    <w:multiLevelType w:val="singleLevel"/>
    <w:tmpl w:val="04130019"/>
    <w:lvl w:ilvl="0">
      <w:start w:val="1"/>
      <w:numFmt w:val="lowerLetter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18"/>
      </w:rPr>
    </w:lvl>
  </w:abstractNum>
  <w:abstractNum w:abstractNumId="17" w15:restartNumberingAfterBreak="0">
    <w:nsid w:val="50064208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18"/>
      </w:rPr>
    </w:lvl>
  </w:abstractNum>
  <w:abstractNum w:abstractNumId="18" w15:restartNumberingAfterBreak="0">
    <w:nsid w:val="55FD17B5"/>
    <w:multiLevelType w:val="hybridMultilevel"/>
    <w:tmpl w:val="4990B05A"/>
    <w:lvl w:ilvl="0" w:tplc="71EC03DC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8B26F79"/>
    <w:multiLevelType w:val="multilevel"/>
    <w:tmpl w:val="A2D683BE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20" w15:restartNumberingAfterBreak="0">
    <w:nsid w:val="5EA7706F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18"/>
      </w:rPr>
    </w:lvl>
  </w:abstractNum>
  <w:abstractNum w:abstractNumId="21" w15:restartNumberingAfterBreak="0">
    <w:nsid w:val="6C717231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18"/>
      </w:rPr>
    </w:lvl>
  </w:abstractNum>
  <w:abstractNum w:abstractNumId="22" w15:restartNumberingAfterBreak="0">
    <w:nsid w:val="6ED24B89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18"/>
      </w:rPr>
    </w:lvl>
  </w:abstractNum>
  <w:abstractNum w:abstractNumId="23" w15:restartNumberingAfterBreak="0">
    <w:nsid w:val="6F293D25"/>
    <w:multiLevelType w:val="multilevel"/>
    <w:tmpl w:val="5F26AA94"/>
    <w:numStyleLink w:val="ZRIOpsommingstekens"/>
  </w:abstractNum>
  <w:abstractNum w:abstractNumId="24" w15:restartNumberingAfterBreak="0">
    <w:nsid w:val="6FB25C94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18"/>
      </w:rPr>
    </w:lvl>
  </w:abstractNum>
  <w:abstractNum w:abstractNumId="25" w15:restartNumberingAfterBreak="0">
    <w:nsid w:val="7AA2594D"/>
    <w:multiLevelType w:val="multilevel"/>
    <w:tmpl w:val="5F26AA94"/>
    <w:numStyleLink w:val="ZRIOpsommingstekens"/>
  </w:abstractNum>
  <w:abstractNum w:abstractNumId="26" w15:restartNumberingAfterBreak="0">
    <w:nsid w:val="7CFB0D62"/>
    <w:multiLevelType w:val="multilevel"/>
    <w:tmpl w:val="5F26AA94"/>
    <w:numStyleLink w:val="ZRIOpsommingstekens"/>
  </w:abstractNum>
  <w:abstractNum w:abstractNumId="27" w15:restartNumberingAfterBreak="0">
    <w:nsid w:val="7D951CA4"/>
    <w:multiLevelType w:val="singleLevel"/>
    <w:tmpl w:val="1304CC8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18"/>
      </w:rPr>
    </w:lvl>
  </w:abstractNum>
  <w:num w:numId="1" w16cid:durableId="360517011">
    <w:abstractNumId w:val="6"/>
  </w:num>
  <w:num w:numId="2" w16cid:durableId="891841906">
    <w:abstractNumId w:val="11"/>
  </w:num>
  <w:num w:numId="3" w16cid:durableId="1297833729">
    <w:abstractNumId w:val="6"/>
  </w:num>
  <w:num w:numId="4" w16cid:durableId="1281768098">
    <w:abstractNumId w:val="4"/>
  </w:num>
  <w:num w:numId="5" w16cid:durableId="1392920042">
    <w:abstractNumId w:val="7"/>
  </w:num>
  <w:num w:numId="6" w16cid:durableId="1679114514">
    <w:abstractNumId w:val="12"/>
  </w:num>
  <w:num w:numId="7" w16cid:durableId="1292243672">
    <w:abstractNumId w:val="24"/>
  </w:num>
  <w:num w:numId="8" w16cid:durableId="570695840">
    <w:abstractNumId w:val="10"/>
  </w:num>
  <w:num w:numId="9" w16cid:durableId="435831955">
    <w:abstractNumId w:val="20"/>
  </w:num>
  <w:num w:numId="10" w16cid:durableId="1106317157">
    <w:abstractNumId w:val="21"/>
  </w:num>
  <w:num w:numId="11" w16cid:durableId="14962533">
    <w:abstractNumId w:val="22"/>
  </w:num>
  <w:num w:numId="12" w16cid:durableId="922420888">
    <w:abstractNumId w:val="26"/>
  </w:num>
  <w:num w:numId="13" w16cid:durableId="211888331">
    <w:abstractNumId w:val="14"/>
  </w:num>
  <w:num w:numId="14" w16cid:durableId="2081756019">
    <w:abstractNumId w:val="27"/>
  </w:num>
  <w:num w:numId="15" w16cid:durableId="2134786214">
    <w:abstractNumId w:val="1"/>
  </w:num>
  <w:num w:numId="16" w16cid:durableId="1720477857">
    <w:abstractNumId w:val="18"/>
  </w:num>
  <w:num w:numId="17" w16cid:durableId="1200320625">
    <w:abstractNumId w:val="3"/>
  </w:num>
  <w:num w:numId="18" w16cid:durableId="1092360266">
    <w:abstractNumId w:val="15"/>
  </w:num>
  <w:num w:numId="19" w16cid:durableId="143741038">
    <w:abstractNumId w:val="5"/>
  </w:num>
  <w:num w:numId="20" w16cid:durableId="1460341013">
    <w:abstractNumId w:val="6"/>
  </w:num>
  <w:num w:numId="21" w16cid:durableId="653338772">
    <w:abstractNumId w:val="6"/>
  </w:num>
  <w:num w:numId="22" w16cid:durableId="448740481">
    <w:abstractNumId w:val="19"/>
  </w:num>
  <w:num w:numId="23" w16cid:durableId="998313721">
    <w:abstractNumId w:val="16"/>
  </w:num>
  <w:num w:numId="24" w16cid:durableId="1869829140">
    <w:abstractNumId w:val="17"/>
  </w:num>
  <w:num w:numId="25" w16cid:durableId="2112967912">
    <w:abstractNumId w:val="0"/>
  </w:num>
  <w:num w:numId="26" w16cid:durableId="905337657">
    <w:abstractNumId w:val="13"/>
  </w:num>
  <w:num w:numId="27" w16cid:durableId="588197591">
    <w:abstractNumId w:val="8"/>
  </w:num>
  <w:num w:numId="28" w16cid:durableId="573977756">
    <w:abstractNumId w:val="6"/>
  </w:num>
  <w:num w:numId="29" w16cid:durableId="944967687">
    <w:abstractNumId w:val="9"/>
  </w:num>
  <w:num w:numId="30" w16cid:durableId="1863738750">
    <w:abstractNumId w:val="23"/>
  </w:num>
  <w:num w:numId="31" w16cid:durableId="268009130">
    <w:abstractNumId w:val="2"/>
  </w:num>
  <w:num w:numId="32" w16cid:durableId="1097021714">
    <w:abstractNumId w:val="2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autoHyphenation/>
  <w:hyphenationZone w:val="425"/>
  <w:drawingGridHorizontalSpacing w:val="283"/>
  <w:drawingGridVerticalSpacing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_aan" w:val="Waar"/>
    <w:docVar w:name="Concept_aan" w:val="Onwaar"/>
    <w:docVar w:name="DocDate" w:val="29-6-2017"/>
    <w:docVar w:name="Logo_aan" w:val="Waar"/>
    <w:docVar w:name="ONRI_aan" w:val="Onwaar"/>
  </w:docVars>
  <w:rsids>
    <w:rsidRoot w:val="00596FF9"/>
    <w:rsid w:val="00001DAF"/>
    <w:rsid w:val="000042DF"/>
    <w:rsid w:val="000101E8"/>
    <w:rsid w:val="00021F86"/>
    <w:rsid w:val="00021FA4"/>
    <w:rsid w:val="000316C2"/>
    <w:rsid w:val="000345BF"/>
    <w:rsid w:val="00036EBA"/>
    <w:rsid w:val="000432B1"/>
    <w:rsid w:val="000445E9"/>
    <w:rsid w:val="00046621"/>
    <w:rsid w:val="00047D7D"/>
    <w:rsid w:val="00047F1D"/>
    <w:rsid w:val="00050D5F"/>
    <w:rsid w:val="00051C01"/>
    <w:rsid w:val="00051C17"/>
    <w:rsid w:val="000526FB"/>
    <w:rsid w:val="0005645A"/>
    <w:rsid w:val="00064FD4"/>
    <w:rsid w:val="0007059A"/>
    <w:rsid w:val="00075E42"/>
    <w:rsid w:val="000774BF"/>
    <w:rsid w:val="00084FF1"/>
    <w:rsid w:val="00093966"/>
    <w:rsid w:val="000950DD"/>
    <w:rsid w:val="000A08F9"/>
    <w:rsid w:val="000A19D8"/>
    <w:rsid w:val="000A2121"/>
    <w:rsid w:val="000A2CC2"/>
    <w:rsid w:val="000A6E47"/>
    <w:rsid w:val="000B0964"/>
    <w:rsid w:val="000B0B4A"/>
    <w:rsid w:val="000B1267"/>
    <w:rsid w:val="000B2120"/>
    <w:rsid w:val="000C5CA6"/>
    <w:rsid w:val="000C66EF"/>
    <w:rsid w:val="000D0F7F"/>
    <w:rsid w:val="000D18D9"/>
    <w:rsid w:val="000D2297"/>
    <w:rsid w:val="000D2344"/>
    <w:rsid w:val="000D5895"/>
    <w:rsid w:val="000E243E"/>
    <w:rsid w:val="000E63DA"/>
    <w:rsid w:val="000F1657"/>
    <w:rsid w:val="000F20D3"/>
    <w:rsid w:val="000F2C61"/>
    <w:rsid w:val="000F5663"/>
    <w:rsid w:val="000F6716"/>
    <w:rsid w:val="000F6A0D"/>
    <w:rsid w:val="000F6A44"/>
    <w:rsid w:val="000F7932"/>
    <w:rsid w:val="00106C09"/>
    <w:rsid w:val="0011027E"/>
    <w:rsid w:val="00111FAB"/>
    <w:rsid w:val="00115EC1"/>
    <w:rsid w:val="00116F0E"/>
    <w:rsid w:val="0012262F"/>
    <w:rsid w:val="00124339"/>
    <w:rsid w:val="001250FB"/>
    <w:rsid w:val="001312C6"/>
    <w:rsid w:val="00132D43"/>
    <w:rsid w:val="0013486A"/>
    <w:rsid w:val="00136AAC"/>
    <w:rsid w:val="001379F6"/>
    <w:rsid w:val="00140D56"/>
    <w:rsid w:val="00141DE3"/>
    <w:rsid w:val="00141EA7"/>
    <w:rsid w:val="00144720"/>
    <w:rsid w:val="00144B3A"/>
    <w:rsid w:val="0014577C"/>
    <w:rsid w:val="00147F70"/>
    <w:rsid w:val="00150D5B"/>
    <w:rsid w:val="0015370F"/>
    <w:rsid w:val="00154F5C"/>
    <w:rsid w:val="001554A3"/>
    <w:rsid w:val="00156D6E"/>
    <w:rsid w:val="0016214A"/>
    <w:rsid w:val="00162B6A"/>
    <w:rsid w:val="0016637F"/>
    <w:rsid w:val="00173890"/>
    <w:rsid w:val="00174064"/>
    <w:rsid w:val="00174AB8"/>
    <w:rsid w:val="001818B3"/>
    <w:rsid w:val="0018200E"/>
    <w:rsid w:val="00185E25"/>
    <w:rsid w:val="00186A94"/>
    <w:rsid w:val="00193C74"/>
    <w:rsid w:val="001960D4"/>
    <w:rsid w:val="0019737B"/>
    <w:rsid w:val="001A130F"/>
    <w:rsid w:val="001A1E55"/>
    <w:rsid w:val="001A3DA4"/>
    <w:rsid w:val="001A5CB6"/>
    <w:rsid w:val="001A716C"/>
    <w:rsid w:val="001B1B59"/>
    <w:rsid w:val="001B22A2"/>
    <w:rsid w:val="001B2EB8"/>
    <w:rsid w:val="001B357F"/>
    <w:rsid w:val="001B7C48"/>
    <w:rsid w:val="001C06A2"/>
    <w:rsid w:val="001C0A3F"/>
    <w:rsid w:val="001C0EBB"/>
    <w:rsid w:val="001C13B0"/>
    <w:rsid w:val="001C145B"/>
    <w:rsid w:val="001C3BC2"/>
    <w:rsid w:val="001C5AC0"/>
    <w:rsid w:val="001C754F"/>
    <w:rsid w:val="001C7986"/>
    <w:rsid w:val="001D0D8C"/>
    <w:rsid w:val="001D216D"/>
    <w:rsid w:val="001D6842"/>
    <w:rsid w:val="001E1C08"/>
    <w:rsid w:val="001E74B0"/>
    <w:rsid w:val="001F0753"/>
    <w:rsid w:val="001F77D1"/>
    <w:rsid w:val="00203F69"/>
    <w:rsid w:val="00205692"/>
    <w:rsid w:val="00217471"/>
    <w:rsid w:val="00222A3E"/>
    <w:rsid w:val="0023238C"/>
    <w:rsid w:val="002366E8"/>
    <w:rsid w:val="002375C4"/>
    <w:rsid w:val="00237B86"/>
    <w:rsid w:val="00237E41"/>
    <w:rsid w:val="002408DA"/>
    <w:rsid w:val="002412B7"/>
    <w:rsid w:val="00244EEF"/>
    <w:rsid w:val="00246936"/>
    <w:rsid w:val="00246A9E"/>
    <w:rsid w:val="00246C64"/>
    <w:rsid w:val="002562E9"/>
    <w:rsid w:val="002570FC"/>
    <w:rsid w:val="0026094D"/>
    <w:rsid w:val="00262CEA"/>
    <w:rsid w:val="00270EB0"/>
    <w:rsid w:val="00284CB9"/>
    <w:rsid w:val="00284D0E"/>
    <w:rsid w:val="00286512"/>
    <w:rsid w:val="00287C7B"/>
    <w:rsid w:val="00292BEA"/>
    <w:rsid w:val="00293413"/>
    <w:rsid w:val="002953FA"/>
    <w:rsid w:val="002A13D1"/>
    <w:rsid w:val="002A1D4C"/>
    <w:rsid w:val="002A347B"/>
    <w:rsid w:val="002A5B15"/>
    <w:rsid w:val="002B0CE8"/>
    <w:rsid w:val="002B200F"/>
    <w:rsid w:val="002B223A"/>
    <w:rsid w:val="002B266E"/>
    <w:rsid w:val="002B2976"/>
    <w:rsid w:val="002C05F1"/>
    <w:rsid w:val="002C1567"/>
    <w:rsid w:val="002C5387"/>
    <w:rsid w:val="002C5F2A"/>
    <w:rsid w:val="002D08B8"/>
    <w:rsid w:val="002D0FC4"/>
    <w:rsid w:val="002D12E1"/>
    <w:rsid w:val="002D2503"/>
    <w:rsid w:val="002D5348"/>
    <w:rsid w:val="002E562A"/>
    <w:rsid w:val="002E6D3F"/>
    <w:rsid w:val="002F139D"/>
    <w:rsid w:val="002F13D9"/>
    <w:rsid w:val="002F594F"/>
    <w:rsid w:val="002F5AE7"/>
    <w:rsid w:val="002F7D60"/>
    <w:rsid w:val="00301363"/>
    <w:rsid w:val="003020D0"/>
    <w:rsid w:val="00302B40"/>
    <w:rsid w:val="00303EEE"/>
    <w:rsid w:val="003053C8"/>
    <w:rsid w:val="003101BD"/>
    <w:rsid w:val="0031112E"/>
    <w:rsid w:val="00311E21"/>
    <w:rsid w:val="0031563A"/>
    <w:rsid w:val="003224B5"/>
    <w:rsid w:val="00325883"/>
    <w:rsid w:val="00326044"/>
    <w:rsid w:val="00327020"/>
    <w:rsid w:val="00332C58"/>
    <w:rsid w:val="003402F9"/>
    <w:rsid w:val="0034044E"/>
    <w:rsid w:val="00351181"/>
    <w:rsid w:val="003557F8"/>
    <w:rsid w:val="003618C5"/>
    <w:rsid w:val="00363DDC"/>
    <w:rsid w:val="00370A5F"/>
    <w:rsid w:val="00371974"/>
    <w:rsid w:val="003737E7"/>
    <w:rsid w:val="00377550"/>
    <w:rsid w:val="00377780"/>
    <w:rsid w:val="00377A86"/>
    <w:rsid w:val="00384BE2"/>
    <w:rsid w:val="00385113"/>
    <w:rsid w:val="00392646"/>
    <w:rsid w:val="003937EC"/>
    <w:rsid w:val="003969B5"/>
    <w:rsid w:val="003A0D88"/>
    <w:rsid w:val="003A2940"/>
    <w:rsid w:val="003A5210"/>
    <w:rsid w:val="003A522E"/>
    <w:rsid w:val="003A5ED3"/>
    <w:rsid w:val="003A5F06"/>
    <w:rsid w:val="003A6FC2"/>
    <w:rsid w:val="003B0BDE"/>
    <w:rsid w:val="003C2FD8"/>
    <w:rsid w:val="003C3305"/>
    <w:rsid w:val="003C344E"/>
    <w:rsid w:val="003D08F0"/>
    <w:rsid w:val="003D663D"/>
    <w:rsid w:val="003E1894"/>
    <w:rsid w:val="003E1EE7"/>
    <w:rsid w:val="003E378F"/>
    <w:rsid w:val="003E4F7F"/>
    <w:rsid w:val="003F074C"/>
    <w:rsid w:val="003F3294"/>
    <w:rsid w:val="003F4A07"/>
    <w:rsid w:val="003F67EB"/>
    <w:rsid w:val="004007F3"/>
    <w:rsid w:val="00401E46"/>
    <w:rsid w:val="00404A82"/>
    <w:rsid w:val="004056A5"/>
    <w:rsid w:val="0040715E"/>
    <w:rsid w:val="004126F8"/>
    <w:rsid w:val="0041532F"/>
    <w:rsid w:val="00415DC8"/>
    <w:rsid w:val="0042084F"/>
    <w:rsid w:val="00425223"/>
    <w:rsid w:val="00425260"/>
    <w:rsid w:val="0042760B"/>
    <w:rsid w:val="00427F12"/>
    <w:rsid w:val="00431644"/>
    <w:rsid w:val="00435A18"/>
    <w:rsid w:val="004370CB"/>
    <w:rsid w:val="00443461"/>
    <w:rsid w:val="0044412D"/>
    <w:rsid w:val="0045421D"/>
    <w:rsid w:val="004554BE"/>
    <w:rsid w:val="004565E0"/>
    <w:rsid w:val="00456F9D"/>
    <w:rsid w:val="00464EA8"/>
    <w:rsid w:val="0046509D"/>
    <w:rsid w:val="00466190"/>
    <w:rsid w:val="00470474"/>
    <w:rsid w:val="00472ED7"/>
    <w:rsid w:val="00484539"/>
    <w:rsid w:val="00485A01"/>
    <w:rsid w:val="00490730"/>
    <w:rsid w:val="00492FD1"/>
    <w:rsid w:val="004945AE"/>
    <w:rsid w:val="004976DF"/>
    <w:rsid w:val="004A02BA"/>
    <w:rsid w:val="004A2655"/>
    <w:rsid w:val="004A586E"/>
    <w:rsid w:val="004A6F8F"/>
    <w:rsid w:val="004B324C"/>
    <w:rsid w:val="004B579B"/>
    <w:rsid w:val="004B5AC1"/>
    <w:rsid w:val="004B715D"/>
    <w:rsid w:val="004C0382"/>
    <w:rsid w:val="004C03F7"/>
    <w:rsid w:val="004C24FA"/>
    <w:rsid w:val="004C5C35"/>
    <w:rsid w:val="004C60C2"/>
    <w:rsid w:val="004D206A"/>
    <w:rsid w:val="004D2248"/>
    <w:rsid w:val="004D54C7"/>
    <w:rsid w:val="004D7A00"/>
    <w:rsid w:val="004E047B"/>
    <w:rsid w:val="004E1F92"/>
    <w:rsid w:val="004E3E9B"/>
    <w:rsid w:val="004E4CCF"/>
    <w:rsid w:val="004F08BD"/>
    <w:rsid w:val="004F0A5A"/>
    <w:rsid w:val="004F1166"/>
    <w:rsid w:val="004F337E"/>
    <w:rsid w:val="004F3A11"/>
    <w:rsid w:val="004F4F14"/>
    <w:rsid w:val="004F58E1"/>
    <w:rsid w:val="004F65CF"/>
    <w:rsid w:val="00500DC8"/>
    <w:rsid w:val="0050194E"/>
    <w:rsid w:val="00504739"/>
    <w:rsid w:val="00506CC9"/>
    <w:rsid w:val="00511CB6"/>
    <w:rsid w:val="00514A37"/>
    <w:rsid w:val="00515D34"/>
    <w:rsid w:val="0052425E"/>
    <w:rsid w:val="00524BDA"/>
    <w:rsid w:val="0052742C"/>
    <w:rsid w:val="00530485"/>
    <w:rsid w:val="00531011"/>
    <w:rsid w:val="00533989"/>
    <w:rsid w:val="00533B57"/>
    <w:rsid w:val="005342BC"/>
    <w:rsid w:val="00540C74"/>
    <w:rsid w:val="00542DA5"/>
    <w:rsid w:val="0054686F"/>
    <w:rsid w:val="00547745"/>
    <w:rsid w:val="00547C31"/>
    <w:rsid w:val="00551169"/>
    <w:rsid w:val="00552668"/>
    <w:rsid w:val="00552C95"/>
    <w:rsid w:val="00560192"/>
    <w:rsid w:val="005604D2"/>
    <w:rsid w:val="00562557"/>
    <w:rsid w:val="00563611"/>
    <w:rsid w:val="00565497"/>
    <w:rsid w:val="00565512"/>
    <w:rsid w:val="005672FA"/>
    <w:rsid w:val="00567BAC"/>
    <w:rsid w:val="00577D4D"/>
    <w:rsid w:val="00580F1C"/>
    <w:rsid w:val="00586566"/>
    <w:rsid w:val="005927AE"/>
    <w:rsid w:val="00595886"/>
    <w:rsid w:val="00596FF9"/>
    <w:rsid w:val="005A3ED9"/>
    <w:rsid w:val="005A5469"/>
    <w:rsid w:val="005A5BAF"/>
    <w:rsid w:val="005B0174"/>
    <w:rsid w:val="005B1600"/>
    <w:rsid w:val="005B5838"/>
    <w:rsid w:val="005B5DCE"/>
    <w:rsid w:val="005B6F2B"/>
    <w:rsid w:val="005C1C7A"/>
    <w:rsid w:val="005C2464"/>
    <w:rsid w:val="005C4BF5"/>
    <w:rsid w:val="005C52E6"/>
    <w:rsid w:val="005C5409"/>
    <w:rsid w:val="005C674D"/>
    <w:rsid w:val="005D2731"/>
    <w:rsid w:val="005D4402"/>
    <w:rsid w:val="005D58A1"/>
    <w:rsid w:val="005D655D"/>
    <w:rsid w:val="005E3235"/>
    <w:rsid w:val="005F1FE3"/>
    <w:rsid w:val="005F3031"/>
    <w:rsid w:val="005F4235"/>
    <w:rsid w:val="00601D2C"/>
    <w:rsid w:val="006072DC"/>
    <w:rsid w:val="00607888"/>
    <w:rsid w:val="0061292F"/>
    <w:rsid w:val="00614B3A"/>
    <w:rsid w:val="006162D5"/>
    <w:rsid w:val="00617036"/>
    <w:rsid w:val="0061758E"/>
    <w:rsid w:val="00617DEE"/>
    <w:rsid w:val="00620B6B"/>
    <w:rsid w:val="00622BAD"/>
    <w:rsid w:val="00623FC4"/>
    <w:rsid w:val="00624F2F"/>
    <w:rsid w:val="00625869"/>
    <w:rsid w:val="006334F4"/>
    <w:rsid w:val="00633B08"/>
    <w:rsid w:val="00633E85"/>
    <w:rsid w:val="00634DE3"/>
    <w:rsid w:val="00634FAE"/>
    <w:rsid w:val="0063510D"/>
    <w:rsid w:val="00640287"/>
    <w:rsid w:val="0064348A"/>
    <w:rsid w:val="00650B9E"/>
    <w:rsid w:val="00653591"/>
    <w:rsid w:val="00655C4B"/>
    <w:rsid w:val="006578A6"/>
    <w:rsid w:val="0066072B"/>
    <w:rsid w:val="0066262D"/>
    <w:rsid w:val="00665720"/>
    <w:rsid w:val="0067187C"/>
    <w:rsid w:val="0067566B"/>
    <w:rsid w:val="00682650"/>
    <w:rsid w:val="00683707"/>
    <w:rsid w:val="00687AB2"/>
    <w:rsid w:val="006911FC"/>
    <w:rsid w:val="00694174"/>
    <w:rsid w:val="006947D8"/>
    <w:rsid w:val="00694918"/>
    <w:rsid w:val="006A1580"/>
    <w:rsid w:val="006A5365"/>
    <w:rsid w:val="006B3CF5"/>
    <w:rsid w:val="006C0270"/>
    <w:rsid w:val="006C7421"/>
    <w:rsid w:val="006D1AA2"/>
    <w:rsid w:val="006D5995"/>
    <w:rsid w:val="006D72FD"/>
    <w:rsid w:val="006E3F7A"/>
    <w:rsid w:val="006E4DA5"/>
    <w:rsid w:val="006E6B97"/>
    <w:rsid w:val="006F0E44"/>
    <w:rsid w:val="006F1345"/>
    <w:rsid w:val="006F3BF2"/>
    <w:rsid w:val="006F3F6A"/>
    <w:rsid w:val="006F43AD"/>
    <w:rsid w:val="006F6CAA"/>
    <w:rsid w:val="0070254C"/>
    <w:rsid w:val="00702BE3"/>
    <w:rsid w:val="00705459"/>
    <w:rsid w:val="0071667C"/>
    <w:rsid w:val="0072182A"/>
    <w:rsid w:val="00721DE7"/>
    <w:rsid w:val="007230CC"/>
    <w:rsid w:val="00732602"/>
    <w:rsid w:val="00732DEE"/>
    <w:rsid w:val="0073618B"/>
    <w:rsid w:val="00736D90"/>
    <w:rsid w:val="00743651"/>
    <w:rsid w:val="00747495"/>
    <w:rsid w:val="00750218"/>
    <w:rsid w:val="007514FA"/>
    <w:rsid w:val="00752D0A"/>
    <w:rsid w:val="007557CA"/>
    <w:rsid w:val="00760379"/>
    <w:rsid w:val="00763C3C"/>
    <w:rsid w:val="00766388"/>
    <w:rsid w:val="00767492"/>
    <w:rsid w:val="0077124B"/>
    <w:rsid w:val="00771EE3"/>
    <w:rsid w:val="007734E1"/>
    <w:rsid w:val="00775EB0"/>
    <w:rsid w:val="00776401"/>
    <w:rsid w:val="00783247"/>
    <w:rsid w:val="00783E8A"/>
    <w:rsid w:val="00784256"/>
    <w:rsid w:val="00784355"/>
    <w:rsid w:val="00785488"/>
    <w:rsid w:val="00793437"/>
    <w:rsid w:val="00796B7E"/>
    <w:rsid w:val="00796FFE"/>
    <w:rsid w:val="007A05A8"/>
    <w:rsid w:val="007A5864"/>
    <w:rsid w:val="007A624A"/>
    <w:rsid w:val="007B0463"/>
    <w:rsid w:val="007B1C98"/>
    <w:rsid w:val="007B4276"/>
    <w:rsid w:val="007B4F52"/>
    <w:rsid w:val="007B67AB"/>
    <w:rsid w:val="007B6A5D"/>
    <w:rsid w:val="007B6D9A"/>
    <w:rsid w:val="007B7B2C"/>
    <w:rsid w:val="007B7B8B"/>
    <w:rsid w:val="007C1129"/>
    <w:rsid w:val="007C1818"/>
    <w:rsid w:val="007C76D5"/>
    <w:rsid w:val="007D6705"/>
    <w:rsid w:val="007E0FB3"/>
    <w:rsid w:val="007E6EC9"/>
    <w:rsid w:val="007F3087"/>
    <w:rsid w:val="007F4AF3"/>
    <w:rsid w:val="00804AAE"/>
    <w:rsid w:val="00805011"/>
    <w:rsid w:val="00812B35"/>
    <w:rsid w:val="00813F36"/>
    <w:rsid w:val="00817D97"/>
    <w:rsid w:val="0082028D"/>
    <w:rsid w:val="0082376F"/>
    <w:rsid w:val="0082732A"/>
    <w:rsid w:val="0083004E"/>
    <w:rsid w:val="0083171F"/>
    <w:rsid w:val="00832466"/>
    <w:rsid w:val="00833CC6"/>
    <w:rsid w:val="008349B4"/>
    <w:rsid w:val="00835511"/>
    <w:rsid w:val="008365EE"/>
    <w:rsid w:val="00842098"/>
    <w:rsid w:val="00842617"/>
    <w:rsid w:val="00843C49"/>
    <w:rsid w:val="0084467E"/>
    <w:rsid w:val="00845340"/>
    <w:rsid w:val="008460E3"/>
    <w:rsid w:val="00851BFE"/>
    <w:rsid w:val="00853E17"/>
    <w:rsid w:val="00854223"/>
    <w:rsid w:val="008555C3"/>
    <w:rsid w:val="00860D00"/>
    <w:rsid w:val="00864034"/>
    <w:rsid w:val="008664F8"/>
    <w:rsid w:val="00870D80"/>
    <w:rsid w:val="00877D33"/>
    <w:rsid w:val="0088195A"/>
    <w:rsid w:val="008844CE"/>
    <w:rsid w:val="008852C4"/>
    <w:rsid w:val="0089745A"/>
    <w:rsid w:val="008A06FD"/>
    <w:rsid w:val="008A1D8B"/>
    <w:rsid w:val="008A48E1"/>
    <w:rsid w:val="008B0966"/>
    <w:rsid w:val="008B0A13"/>
    <w:rsid w:val="008B1CE2"/>
    <w:rsid w:val="008B6737"/>
    <w:rsid w:val="008C4238"/>
    <w:rsid w:val="008D054C"/>
    <w:rsid w:val="008D4620"/>
    <w:rsid w:val="008D4CA2"/>
    <w:rsid w:val="008D5341"/>
    <w:rsid w:val="008D7185"/>
    <w:rsid w:val="008E453A"/>
    <w:rsid w:val="008E4602"/>
    <w:rsid w:val="008E647B"/>
    <w:rsid w:val="008F06FE"/>
    <w:rsid w:val="008F17AF"/>
    <w:rsid w:val="008F5655"/>
    <w:rsid w:val="009005B7"/>
    <w:rsid w:val="00903682"/>
    <w:rsid w:val="00903F6D"/>
    <w:rsid w:val="00904137"/>
    <w:rsid w:val="009070FD"/>
    <w:rsid w:val="009135EA"/>
    <w:rsid w:val="00920D95"/>
    <w:rsid w:val="00921FC0"/>
    <w:rsid w:val="009227A5"/>
    <w:rsid w:val="0093273E"/>
    <w:rsid w:val="00933490"/>
    <w:rsid w:val="00937A93"/>
    <w:rsid w:val="00944025"/>
    <w:rsid w:val="009447EE"/>
    <w:rsid w:val="00945A7C"/>
    <w:rsid w:val="00953081"/>
    <w:rsid w:val="00954528"/>
    <w:rsid w:val="00955CBF"/>
    <w:rsid w:val="00956D9F"/>
    <w:rsid w:val="009610EA"/>
    <w:rsid w:val="0096319F"/>
    <w:rsid w:val="00975F79"/>
    <w:rsid w:val="00976AD5"/>
    <w:rsid w:val="00977A7D"/>
    <w:rsid w:val="00983477"/>
    <w:rsid w:val="0099684E"/>
    <w:rsid w:val="009A2107"/>
    <w:rsid w:val="009A6AD8"/>
    <w:rsid w:val="009C133F"/>
    <w:rsid w:val="009C4792"/>
    <w:rsid w:val="009C6B4A"/>
    <w:rsid w:val="009C73F8"/>
    <w:rsid w:val="009D333A"/>
    <w:rsid w:val="009D6139"/>
    <w:rsid w:val="009E3753"/>
    <w:rsid w:val="009E3D5D"/>
    <w:rsid w:val="009E43D1"/>
    <w:rsid w:val="009E4F04"/>
    <w:rsid w:val="009F1B67"/>
    <w:rsid w:val="009F220D"/>
    <w:rsid w:val="009F3725"/>
    <w:rsid w:val="00A02F02"/>
    <w:rsid w:val="00A04712"/>
    <w:rsid w:val="00A049E1"/>
    <w:rsid w:val="00A04CCD"/>
    <w:rsid w:val="00A05570"/>
    <w:rsid w:val="00A0595E"/>
    <w:rsid w:val="00A10DF5"/>
    <w:rsid w:val="00A14944"/>
    <w:rsid w:val="00A15E68"/>
    <w:rsid w:val="00A20CBB"/>
    <w:rsid w:val="00A21499"/>
    <w:rsid w:val="00A26B8F"/>
    <w:rsid w:val="00A26B9A"/>
    <w:rsid w:val="00A303DF"/>
    <w:rsid w:val="00A312BF"/>
    <w:rsid w:val="00A33C7A"/>
    <w:rsid w:val="00A34A62"/>
    <w:rsid w:val="00A3542C"/>
    <w:rsid w:val="00A35892"/>
    <w:rsid w:val="00A35FBE"/>
    <w:rsid w:val="00A40A69"/>
    <w:rsid w:val="00A412B7"/>
    <w:rsid w:val="00A453B5"/>
    <w:rsid w:val="00A479D3"/>
    <w:rsid w:val="00A50AA3"/>
    <w:rsid w:val="00A55800"/>
    <w:rsid w:val="00A61D28"/>
    <w:rsid w:val="00A63726"/>
    <w:rsid w:val="00A66448"/>
    <w:rsid w:val="00A73D35"/>
    <w:rsid w:val="00A760BE"/>
    <w:rsid w:val="00A76A5F"/>
    <w:rsid w:val="00A80A1C"/>
    <w:rsid w:val="00A82B95"/>
    <w:rsid w:val="00A83368"/>
    <w:rsid w:val="00A84CA2"/>
    <w:rsid w:val="00A84EC6"/>
    <w:rsid w:val="00A87D5D"/>
    <w:rsid w:val="00A91F04"/>
    <w:rsid w:val="00A95639"/>
    <w:rsid w:val="00A9767B"/>
    <w:rsid w:val="00AA23ED"/>
    <w:rsid w:val="00AB050B"/>
    <w:rsid w:val="00AB0758"/>
    <w:rsid w:val="00AB0F4A"/>
    <w:rsid w:val="00AB6B34"/>
    <w:rsid w:val="00AC0A48"/>
    <w:rsid w:val="00AC0BFE"/>
    <w:rsid w:val="00AD6872"/>
    <w:rsid w:val="00AD6946"/>
    <w:rsid w:val="00AD6F0C"/>
    <w:rsid w:val="00AE0854"/>
    <w:rsid w:val="00AE1432"/>
    <w:rsid w:val="00AE2B3C"/>
    <w:rsid w:val="00AE4737"/>
    <w:rsid w:val="00AE79D7"/>
    <w:rsid w:val="00AF573F"/>
    <w:rsid w:val="00AF73CD"/>
    <w:rsid w:val="00AF7574"/>
    <w:rsid w:val="00B03208"/>
    <w:rsid w:val="00B0371D"/>
    <w:rsid w:val="00B05382"/>
    <w:rsid w:val="00B11CA7"/>
    <w:rsid w:val="00B17FCD"/>
    <w:rsid w:val="00B20EEC"/>
    <w:rsid w:val="00B23D67"/>
    <w:rsid w:val="00B2530C"/>
    <w:rsid w:val="00B25CD5"/>
    <w:rsid w:val="00B37DD2"/>
    <w:rsid w:val="00B43AF7"/>
    <w:rsid w:val="00B453D9"/>
    <w:rsid w:val="00B468E5"/>
    <w:rsid w:val="00B47F1D"/>
    <w:rsid w:val="00B50391"/>
    <w:rsid w:val="00B56AF7"/>
    <w:rsid w:val="00B5765D"/>
    <w:rsid w:val="00B6083B"/>
    <w:rsid w:val="00B610EA"/>
    <w:rsid w:val="00B6646B"/>
    <w:rsid w:val="00B67CB4"/>
    <w:rsid w:val="00B70528"/>
    <w:rsid w:val="00B72E43"/>
    <w:rsid w:val="00B7304B"/>
    <w:rsid w:val="00B75F41"/>
    <w:rsid w:val="00B807FB"/>
    <w:rsid w:val="00B8233A"/>
    <w:rsid w:val="00B827B4"/>
    <w:rsid w:val="00B83AF5"/>
    <w:rsid w:val="00B85062"/>
    <w:rsid w:val="00B90F42"/>
    <w:rsid w:val="00B91E11"/>
    <w:rsid w:val="00B943E3"/>
    <w:rsid w:val="00BA0C49"/>
    <w:rsid w:val="00BA49F1"/>
    <w:rsid w:val="00BA65B6"/>
    <w:rsid w:val="00BA70CC"/>
    <w:rsid w:val="00BB7C64"/>
    <w:rsid w:val="00BC0137"/>
    <w:rsid w:val="00BC24B0"/>
    <w:rsid w:val="00BC4DBE"/>
    <w:rsid w:val="00BD7FDB"/>
    <w:rsid w:val="00BE0030"/>
    <w:rsid w:val="00BE21C4"/>
    <w:rsid w:val="00BE525F"/>
    <w:rsid w:val="00BE5FDC"/>
    <w:rsid w:val="00BE6E41"/>
    <w:rsid w:val="00BF1F06"/>
    <w:rsid w:val="00C01ACB"/>
    <w:rsid w:val="00C02A87"/>
    <w:rsid w:val="00C02F53"/>
    <w:rsid w:val="00C04F5A"/>
    <w:rsid w:val="00C1030A"/>
    <w:rsid w:val="00C11C65"/>
    <w:rsid w:val="00C11E77"/>
    <w:rsid w:val="00C1362A"/>
    <w:rsid w:val="00C14BBA"/>
    <w:rsid w:val="00C1578B"/>
    <w:rsid w:val="00C17DC4"/>
    <w:rsid w:val="00C204D3"/>
    <w:rsid w:val="00C2374D"/>
    <w:rsid w:val="00C3390C"/>
    <w:rsid w:val="00C3459A"/>
    <w:rsid w:val="00C3578C"/>
    <w:rsid w:val="00C377AD"/>
    <w:rsid w:val="00C41555"/>
    <w:rsid w:val="00C4165D"/>
    <w:rsid w:val="00C50A3A"/>
    <w:rsid w:val="00C528BF"/>
    <w:rsid w:val="00C53112"/>
    <w:rsid w:val="00C53D2E"/>
    <w:rsid w:val="00C54841"/>
    <w:rsid w:val="00C61BC1"/>
    <w:rsid w:val="00C65894"/>
    <w:rsid w:val="00C71068"/>
    <w:rsid w:val="00C71250"/>
    <w:rsid w:val="00C72AC8"/>
    <w:rsid w:val="00C72B5F"/>
    <w:rsid w:val="00C74955"/>
    <w:rsid w:val="00C80BF2"/>
    <w:rsid w:val="00C91B4D"/>
    <w:rsid w:val="00C93067"/>
    <w:rsid w:val="00C94D26"/>
    <w:rsid w:val="00CA158E"/>
    <w:rsid w:val="00CA2CEA"/>
    <w:rsid w:val="00CA5D1F"/>
    <w:rsid w:val="00CA5D64"/>
    <w:rsid w:val="00CA6E93"/>
    <w:rsid w:val="00CB1792"/>
    <w:rsid w:val="00CB5958"/>
    <w:rsid w:val="00CB5A2C"/>
    <w:rsid w:val="00CB60D3"/>
    <w:rsid w:val="00CC0839"/>
    <w:rsid w:val="00CC5527"/>
    <w:rsid w:val="00CC5699"/>
    <w:rsid w:val="00CD6802"/>
    <w:rsid w:val="00CE009C"/>
    <w:rsid w:val="00CE3D43"/>
    <w:rsid w:val="00CE6B87"/>
    <w:rsid w:val="00CF1AB8"/>
    <w:rsid w:val="00CF56CA"/>
    <w:rsid w:val="00CF6104"/>
    <w:rsid w:val="00CF6138"/>
    <w:rsid w:val="00D01A29"/>
    <w:rsid w:val="00D0465C"/>
    <w:rsid w:val="00D10AAF"/>
    <w:rsid w:val="00D143E4"/>
    <w:rsid w:val="00D144E5"/>
    <w:rsid w:val="00D2120C"/>
    <w:rsid w:val="00D25E7B"/>
    <w:rsid w:val="00D34C38"/>
    <w:rsid w:val="00D36467"/>
    <w:rsid w:val="00D40960"/>
    <w:rsid w:val="00D51739"/>
    <w:rsid w:val="00D51B08"/>
    <w:rsid w:val="00D52CBB"/>
    <w:rsid w:val="00D54621"/>
    <w:rsid w:val="00D5704E"/>
    <w:rsid w:val="00D601E2"/>
    <w:rsid w:val="00D617EC"/>
    <w:rsid w:val="00D70CE8"/>
    <w:rsid w:val="00D727C7"/>
    <w:rsid w:val="00D8094A"/>
    <w:rsid w:val="00D81530"/>
    <w:rsid w:val="00D843EE"/>
    <w:rsid w:val="00D86BDC"/>
    <w:rsid w:val="00D926C2"/>
    <w:rsid w:val="00DA15AF"/>
    <w:rsid w:val="00DA4AB1"/>
    <w:rsid w:val="00DB12FC"/>
    <w:rsid w:val="00DB2734"/>
    <w:rsid w:val="00DB3DF3"/>
    <w:rsid w:val="00DB58D3"/>
    <w:rsid w:val="00DB6876"/>
    <w:rsid w:val="00DC1321"/>
    <w:rsid w:val="00DC316E"/>
    <w:rsid w:val="00DC3798"/>
    <w:rsid w:val="00DC3DAA"/>
    <w:rsid w:val="00DC6075"/>
    <w:rsid w:val="00DC7D72"/>
    <w:rsid w:val="00DD0F7F"/>
    <w:rsid w:val="00DD3814"/>
    <w:rsid w:val="00DD55E6"/>
    <w:rsid w:val="00DD59EF"/>
    <w:rsid w:val="00DE0220"/>
    <w:rsid w:val="00DE18D4"/>
    <w:rsid w:val="00DE3B6E"/>
    <w:rsid w:val="00DF0899"/>
    <w:rsid w:val="00DF208C"/>
    <w:rsid w:val="00DF3D4C"/>
    <w:rsid w:val="00DF63DF"/>
    <w:rsid w:val="00DF7A75"/>
    <w:rsid w:val="00E02D66"/>
    <w:rsid w:val="00E04B8E"/>
    <w:rsid w:val="00E11775"/>
    <w:rsid w:val="00E13983"/>
    <w:rsid w:val="00E20F82"/>
    <w:rsid w:val="00E21250"/>
    <w:rsid w:val="00E21DF6"/>
    <w:rsid w:val="00E22A8C"/>
    <w:rsid w:val="00E24E59"/>
    <w:rsid w:val="00E26351"/>
    <w:rsid w:val="00E326E5"/>
    <w:rsid w:val="00E33AB4"/>
    <w:rsid w:val="00E35138"/>
    <w:rsid w:val="00E37097"/>
    <w:rsid w:val="00E44554"/>
    <w:rsid w:val="00E449EC"/>
    <w:rsid w:val="00E4585D"/>
    <w:rsid w:val="00E54092"/>
    <w:rsid w:val="00E6211F"/>
    <w:rsid w:val="00E63D18"/>
    <w:rsid w:val="00E752A0"/>
    <w:rsid w:val="00E761BF"/>
    <w:rsid w:val="00E81A5D"/>
    <w:rsid w:val="00E908C7"/>
    <w:rsid w:val="00E9363B"/>
    <w:rsid w:val="00E93CB7"/>
    <w:rsid w:val="00EA2679"/>
    <w:rsid w:val="00EB4816"/>
    <w:rsid w:val="00EB6955"/>
    <w:rsid w:val="00EB6B2E"/>
    <w:rsid w:val="00EC144C"/>
    <w:rsid w:val="00EC27E0"/>
    <w:rsid w:val="00EC5ADE"/>
    <w:rsid w:val="00ED15D3"/>
    <w:rsid w:val="00ED214D"/>
    <w:rsid w:val="00ED3B8A"/>
    <w:rsid w:val="00ED4714"/>
    <w:rsid w:val="00ED5070"/>
    <w:rsid w:val="00ED5858"/>
    <w:rsid w:val="00ED5C85"/>
    <w:rsid w:val="00ED71AF"/>
    <w:rsid w:val="00EE2C12"/>
    <w:rsid w:val="00EE3041"/>
    <w:rsid w:val="00EF1C5A"/>
    <w:rsid w:val="00EF2F12"/>
    <w:rsid w:val="00EF32D4"/>
    <w:rsid w:val="00EF3C58"/>
    <w:rsid w:val="00EF5153"/>
    <w:rsid w:val="00F01058"/>
    <w:rsid w:val="00F0447E"/>
    <w:rsid w:val="00F0617E"/>
    <w:rsid w:val="00F06CC7"/>
    <w:rsid w:val="00F0706C"/>
    <w:rsid w:val="00F12A0E"/>
    <w:rsid w:val="00F1709E"/>
    <w:rsid w:val="00F171C8"/>
    <w:rsid w:val="00F17C89"/>
    <w:rsid w:val="00F23519"/>
    <w:rsid w:val="00F25E2D"/>
    <w:rsid w:val="00F27F7C"/>
    <w:rsid w:val="00F30412"/>
    <w:rsid w:val="00F3079F"/>
    <w:rsid w:val="00F3211A"/>
    <w:rsid w:val="00F3372A"/>
    <w:rsid w:val="00F379E0"/>
    <w:rsid w:val="00F4173A"/>
    <w:rsid w:val="00F419CB"/>
    <w:rsid w:val="00F477B8"/>
    <w:rsid w:val="00F5118F"/>
    <w:rsid w:val="00F53087"/>
    <w:rsid w:val="00F53612"/>
    <w:rsid w:val="00F54407"/>
    <w:rsid w:val="00F56897"/>
    <w:rsid w:val="00F67225"/>
    <w:rsid w:val="00F732C2"/>
    <w:rsid w:val="00F83BB4"/>
    <w:rsid w:val="00F85C55"/>
    <w:rsid w:val="00F908F5"/>
    <w:rsid w:val="00F92E70"/>
    <w:rsid w:val="00F96279"/>
    <w:rsid w:val="00F97B28"/>
    <w:rsid w:val="00FA6EFD"/>
    <w:rsid w:val="00FB0B15"/>
    <w:rsid w:val="00FB53A5"/>
    <w:rsid w:val="00FB6E3B"/>
    <w:rsid w:val="00FC18FE"/>
    <w:rsid w:val="00FC234B"/>
    <w:rsid w:val="00FC3E90"/>
    <w:rsid w:val="00FC710A"/>
    <w:rsid w:val="00FD0AC8"/>
    <w:rsid w:val="00FD76E4"/>
    <w:rsid w:val="00FE06A7"/>
    <w:rsid w:val="00FF5264"/>
    <w:rsid w:val="00FF697E"/>
    <w:rsid w:val="5B7DD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021DA6"/>
  <w15:docId w15:val="{27D3E7C6-F7F3-4932-BB21-FFDBC22F6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C344E"/>
    <w:pPr>
      <w:spacing w:line="284" w:lineRule="atLeast"/>
    </w:pPr>
    <w:rPr>
      <w:rFonts w:ascii="Arial" w:hAnsi="Arial"/>
      <w:sz w:val="18"/>
      <w:szCs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2C05F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C05F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2C05F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rsid w:val="006F0E44"/>
    <w:pPr>
      <w:tabs>
        <w:tab w:val="center" w:pos="4536"/>
        <w:tab w:val="right" w:pos="9072"/>
      </w:tabs>
    </w:pPr>
  </w:style>
  <w:style w:type="table" w:customStyle="1" w:styleId="ZRitabel">
    <w:name w:val="_ZRi tabel"/>
    <w:basedOn w:val="Standaardtabel"/>
    <w:rsid w:val="00C3578C"/>
    <w:rPr>
      <w:rFonts w:ascii="Arial" w:hAnsi="Arial"/>
      <w:sz w:val="18"/>
    </w:rPr>
    <w:tblPr>
      <w:tblBorders>
        <w:top w:val="single" w:sz="2" w:space="0" w:color="auto"/>
        <w:bottom w:val="single" w:sz="2" w:space="0" w:color="auto"/>
        <w:insideH w:val="single" w:sz="2" w:space="0" w:color="auto"/>
        <w:insideV w:val="single" w:sz="36" w:space="0" w:color="FFFFFF"/>
      </w:tblBorders>
      <w:tblCellMar>
        <w:left w:w="0" w:type="dxa"/>
        <w:right w:w="0" w:type="dxa"/>
      </w:tblCellMar>
    </w:tblPr>
    <w:tblStylePr w:type="firstRow">
      <w:rPr>
        <w:rFonts w:ascii="Arial" w:hAnsi="Arial"/>
        <w:b/>
        <w:sz w:val="18"/>
      </w:rPr>
    </w:tblStylePr>
    <w:tblStylePr w:type="firstCol">
      <w:rPr>
        <w:rFonts w:ascii="Arial" w:hAnsi="Arial"/>
        <w:b w:val="0"/>
        <w:sz w:val="18"/>
      </w:rPr>
    </w:tblStylePr>
  </w:style>
  <w:style w:type="table" w:styleId="Tabelraster">
    <w:name w:val="Table Grid"/>
    <w:basedOn w:val="Standaardtabel"/>
    <w:rsid w:val="003A522E"/>
    <w:pPr>
      <w:spacing w:line="32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RIKop">
    <w:name w:val="_ZRI Kop"/>
    <w:basedOn w:val="Standaard"/>
    <w:next w:val="Standaard"/>
    <w:uiPriority w:val="99"/>
    <w:qFormat/>
    <w:rsid w:val="001B357F"/>
    <w:pPr>
      <w:numPr>
        <w:numId w:val="3"/>
      </w:numPr>
      <w:outlineLvl w:val="0"/>
    </w:pPr>
    <w:rPr>
      <w:b/>
      <w:sz w:val="20"/>
    </w:rPr>
  </w:style>
  <w:style w:type="paragraph" w:customStyle="1" w:styleId="ZRITussenkop">
    <w:name w:val="_ZRI Tussenkop"/>
    <w:basedOn w:val="Standaard"/>
    <w:next w:val="Standaard"/>
    <w:uiPriority w:val="99"/>
    <w:qFormat/>
    <w:rsid w:val="00BE6E41"/>
    <w:pPr>
      <w:numPr>
        <w:ilvl w:val="1"/>
        <w:numId w:val="3"/>
      </w:numPr>
      <w:outlineLvl w:val="1"/>
    </w:pPr>
    <w:rPr>
      <w:b/>
    </w:rPr>
  </w:style>
  <w:style w:type="paragraph" w:customStyle="1" w:styleId="ZRISubkop">
    <w:name w:val="_ZRI Subkop"/>
    <w:basedOn w:val="Standaard"/>
    <w:next w:val="Standaard"/>
    <w:uiPriority w:val="99"/>
    <w:qFormat/>
    <w:rsid w:val="00721DE7"/>
    <w:pPr>
      <w:numPr>
        <w:ilvl w:val="2"/>
        <w:numId w:val="3"/>
      </w:numPr>
      <w:outlineLvl w:val="2"/>
    </w:pPr>
    <w:rPr>
      <w:b/>
    </w:rPr>
  </w:style>
  <w:style w:type="paragraph" w:styleId="Inhopg1">
    <w:name w:val="toc 1"/>
    <w:basedOn w:val="Standaard"/>
    <w:next w:val="Standaard"/>
    <w:autoRedefine/>
    <w:uiPriority w:val="39"/>
    <w:rsid w:val="00687AB2"/>
    <w:pPr>
      <w:tabs>
        <w:tab w:val="left" w:pos="567"/>
        <w:tab w:val="left" w:pos="5727"/>
      </w:tabs>
      <w:spacing w:before="284"/>
    </w:pPr>
  </w:style>
  <w:style w:type="paragraph" w:styleId="Inhopg2">
    <w:name w:val="toc 2"/>
    <w:basedOn w:val="Standaard"/>
    <w:next w:val="Standaard"/>
    <w:autoRedefine/>
    <w:uiPriority w:val="39"/>
    <w:rsid w:val="004056A5"/>
    <w:pPr>
      <w:tabs>
        <w:tab w:val="left" w:pos="567"/>
        <w:tab w:val="left" w:pos="5727"/>
      </w:tabs>
    </w:pPr>
  </w:style>
  <w:style w:type="paragraph" w:styleId="Inhopg3">
    <w:name w:val="toc 3"/>
    <w:basedOn w:val="Standaard"/>
    <w:next w:val="Standaard"/>
    <w:autoRedefine/>
    <w:semiHidden/>
    <w:rsid w:val="00842098"/>
    <w:pPr>
      <w:tabs>
        <w:tab w:val="left" w:pos="567"/>
        <w:tab w:val="right" w:pos="5103"/>
      </w:tabs>
    </w:pPr>
  </w:style>
  <w:style w:type="character" w:styleId="Hyperlink">
    <w:name w:val="Hyperlink"/>
    <w:basedOn w:val="Standaardalinea-lettertype"/>
    <w:uiPriority w:val="99"/>
    <w:unhideWhenUsed/>
    <w:rsid w:val="00F419CB"/>
    <w:rPr>
      <w:color w:val="0000FF"/>
      <w:u w:val="single"/>
    </w:rPr>
  </w:style>
  <w:style w:type="paragraph" w:styleId="Koptekst">
    <w:name w:val="header"/>
    <w:basedOn w:val="Standaard"/>
    <w:rsid w:val="005C2464"/>
    <w:pPr>
      <w:tabs>
        <w:tab w:val="center" w:pos="4536"/>
        <w:tab w:val="right" w:pos="9072"/>
      </w:tabs>
    </w:pPr>
  </w:style>
  <w:style w:type="paragraph" w:customStyle="1" w:styleId="ISO">
    <w:name w:val="ISO"/>
    <w:basedOn w:val="Standaard"/>
    <w:rsid w:val="00F419CB"/>
    <w:pPr>
      <w:spacing w:line="240" w:lineRule="auto"/>
    </w:pPr>
    <w:rPr>
      <w:rFonts w:eastAsia="Calibri"/>
      <w:b/>
      <w:sz w:val="12"/>
      <w:szCs w:val="12"/>
      <w:lang w:eastAsia="en-US"/>
    </w:rPr>
  </w:style>
  <w:style w:type="paragraph" w:customStyle="1" w:styleId="ZRIKopzondernummer">
    <w:name w:val="_ZRI Kop zonder nummer"/>
    <w:basedOn w:val="ZRIKop"/>
    <w:next w:val="Standaard"/>
    <w:qFormat/>
    <w:rsid w:val="00721DE7"/>
    <w:pPr>
      <w:numPr>
        <w:numId w:val="0"/>
      </w:numPr>
    </w:pPr>
  </w:style>
  <w:style w:type="paragraph" w:styleId="Ballontekst">
    <w:name w:val="Balloon Text"/>
    <w:basedOn w:val="Standaard"/>
    <w:semiHidden/>
    <w:rsid w:val="004126F8"/>
    <w:rPr>
      <w:rFonts w:ascii="Tahoma" w:hAnsi="Tahoma" w:cs="Tahoma"/>
      <w:sz w:val="16"/>
      <w:szCs w:val="16"/>
    </w:rPr>
  </w:style>
  <w:style w:type="paragraph" w:customStyle="1" w:styleId="ZRISubkopzondernummers">
    <w:name w:val="_ZRI Subkop zonder nummers"/>
    <w:basedOn w:val="ZRIKop"/>
    <w:next w:val="ZRIKopzondernummer"/>
    <w:qFormat/>
    <w:rsid w:val="00721DE7"/>
    <w:pPr>
      <w:numPr>
        <w:numId w:val="0"/>
      </w:numPr>
    </w:pPr>
  </w:style>
  <w:style w:type="numbering" w:customStyle="1" w:styleId="ZRIOpsommingstekens">
    <w:name w:val="ZRI Opsommingstekens"/>
    <w:basedOn w:val="Geenlijst"/>
    <w:rsid w:val="00793437"/>
    <w:pPr>
      <w:numPr>
        <w:numId w:val="2"/>
      </w:numPr>
    </w:pPr>
  </w:style>
  <w:style w:type="paragraph" w:customStyle="1" w:styleId="ZRISubkopbodytekst">
    <w:name w:val="_ZRI Subkop bodytekst"/>
    <w:basedOn w:val="Standaard"/>
    <w:next w:val="Standaard"/>
    <w:qFormat/>
    <w:rsid w:val="00075E42"/>
    <w:pPr>
      <w:ind w:left="567"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F67EB"/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F67EB"/>
    <w:rPr>
      <w:rFonts w:ascii="Arial" w:hAnsi="Arial"/>
      <w:sz w:val="18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8233A"/>
    <w:rPr>
      <w:vertAlign w:val="superscript"/>
    </w:rPr>
  </w:style>
  <w:style w:type="table" w:customStyle="1" w:styleId="ZRINeutraal">
    <w:name w:val="_ZRI_Neutraal"/>
    <w:basedOn w:val="Standaardtabel"/>
    <w:uiPriority w:val="99"/>
    <w:qFormat/>
    <w:rsid w:val="00721DE7"/>
    <w:rPr>
      <w:rFonts w:ascii="Arial" w:hAnsi="Arial"/>
      <w:sz w:val="18"/>
    </w:rPr>
    <w:tblPr>
      <w:tblBorders>
        <w:top w:val="single" w:sz="2" w:space="0" w:color="auto"/>
        <w:bottom w:val="single" w:sz="2" w:space="0" w:color="auto"/>
        <w:insideH w:val="single" w:sz="2" w:space="0" w:color="auto"/>
        <w:insideV w:val="single" w:sz="36" w:space="0" w:color="FFFFFF"/>
      </w:tblBorders>
    </w:tblPr>
    <w:tblStylePr w:type="firstRow">
      <w:rPr>
        <w:rFonts w:ascii="Arial" w:hAnsi="Arial"/>
        <w:b w:val="0"/>
        <w:sz w:val="18"/>
      </w:rPr>
    </w:tblStylePr>
    <w:tblStylePr w:type="firstCol">
      <w:rPr>
        <w:rFonts w:ascii="Arial" w:hAnsi="Arial"/>
        <w:b w:val="0"/>
        <w:sz w:val="18"/>
      </w:rPr>
    </w:tblStylePr>
  </w:style>
  <w:style w:type="character" w:styleId="Verwijzingopmerking">
    <w:name w:val="annotation reference"/>
    <w:basedOn w:val="Standaardalinea-lettertype"/>
    <w:uiPriority w:val="99"/>
    <w:semiHidden/>
    <w:unhideWhenUsed/>
    <w:rsid w:val="00292BE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92BE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92BEA"/>
    <w:rPr>
      <w:rFonts w:ascii="Arial" w:hAnsi="Aria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92BE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92BEA"/>
    <w:rPr>
      <w:rFonts w:ascii="Arial" w:hAnsi="Arial"/>
      <w:b/>
      <w:bCs/>
    </w:rPr>
  </w:style>
  <w:style w:type="character" w:styleId="Tekstvantijdelijkeaanduiding">
    <w:name w:val="Placeholder Text"/>
    <w:basedOn w:val="Standaardalinea-lettertype"/>
    <w:uiPriority w:val="99"/>
    <w:semiHidden/>
    <w:rsid w:val="00F3211A"/>
    <w:rPr>
      <w:color w:val="808080"/>
    </w:rPr>
  </w:style>
  <w:style w:type="character" w:customStyle="1" w:styleId="Kop1Char">
    <w:name w:val="Kop 1 Char"/>
    <w:basedOn w:val="Standaardalinea-lettertype"/>
    <w:link w:val="Kop1"/>
    <w:uiPriority w:val="9"/>
    <w:rsid w:val="002C05F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C05F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2C05F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Geenafstand">
    <w:name w:val="No Spacing"/>
    <w:uiPriority w:val="1"/>
    <w:qFormat/>
    <w:rsid w:val="00596FF9"/>
    <w:rPr>
      <w:rFonts w:ascii="Arial" w:hAnsi="Arial"/>
      <w:sz w:val="18"/>
      <w:szCs w:val="24"/>
    </w:rPr>
  </w:style>
  <w:style w:type="paragraph" w:styleId="Lijstalinea">
    <w:name w:val="List Paragraph"/>
    <w:basedOn w:val="Standaard"/>
    <w:uiPriority w:val="34"/>
    <w:qFormat/>
    <w:rsid w:val="00596FF9"/>
    <w:pPr>
      <w:ind w:left="720"/>
      <w:contextualSpacing/>
    </w:pPr>
  </w:style>
  <w:style w:type="paragraph" w:customStyle="1" w:styleId="Default">
    <w:name w:val="Default"/>
    <w:rsid w:val="00596F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96FF9"/>
    <w:rPr>
      <w:color w:val="800080" w:themeColor="followedHyperlink"/>
      <w:u w:val="single"/>
    </w:rPr>
  </w:style>
  <w:style w:type="table" w:styleId="Rastertabel1licht-Accent1">
    <w:name w:val="Grid Table 1 Light Accent 1"/>
    <w:basedOn w:val="Standaardtabel"/>
    <w:uiPriority w:val="46"/>
    <w:rsid w:val="00F171C8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rsid w:val="00F96279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e">
    <w:name w:val="Revision"/>
    <w:hidden/>
    <w:uiPriority w:val="99"/>
    <w:semiHidden/>
    <w:rsid w:val="00C14BBA"/>
    <w:rPr>
      <w:rFonts w:ascii="Arial" w:hAnsi="Arial"/>
      <w:sz w:val="18"/>
      <w:szCs w:val="24"/>
    </w:rPr>
  </w:style>
  <w:style w:type="character" w:styleId="Vermelding">
    <w:name w:val="Mention"/>
    <w:basedOn w:val="Standaardalinea-lettertype"/>
    <w:uiPriority w:val="99"/>
    <w:unhideWhenUsed/>
    <w:rsid w:val="00A55800"/>
    <w:rPr>
      <w:color w:val="2B579A"/>
      <w:shd w:val="clear" w:color="auto" w:fill="E1DFDD"/>
    </w:rPr>
  </w:style>
  <w:style w:type="paragraph" w:styleId="Bijschrift">
    <w:name w:val="caption"/>
    <w:basedOn w:val="Standaard"/>
    <w:next w:val="Standaard"/>
    <w:uiPriority w:val="35"/>
    <w:unhideWhenUsed/>
    <w:qFormat/>
    <w:rsid w:val="0054686F"/>
    <w:pPr>
      <w:spacing w:after="200" w:line="240" w:lineRule="auto"/>
    </w:pPr>
    <w:rPr>
      <w:i/>
      <w:iCs/>
      <w:color w:val="1F497D" w:themeColor="text2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E4D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1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8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8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5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73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2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3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89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5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1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1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4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8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7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7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5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7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Huisstijl\Templates\ZRI%20Huisstijlrapport2016.dotm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70579FA861BC488409613122212141" ma:contentTypeVersion="3" ma:contentTypeDescription="Een nieuw document maken." ma:contentTypeScope="" ma:versionID="827d62e9dc8b0fac4738db93cb207a38">
  <xsd:schema xmlns:xsd="http://www.w3.org/2001/XMLSchema" xmlns:xs="http://www.w3.org/2001/XMLSchema" xmlns:p="http://schemas.microsoft.com/office/2006/metadata/properties" xmlns:ns2="82108092-bdbd-4d71-ac62-c4d013799437" targetNamespace="http://schemas.microsoft.com/office/2006/metadata/properties" ma:root="true" ma:fieldsID="6c82826a480804fe03eed4e2b07d6b3a" ns2:_="">
    <xsd:import namespace="82108092-bdbd-4d71-ac62-c4d0137994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108092-bdbd-4d71-ac62-c4d0137994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C3519F-EFFF-49A3-A031-B290A39F3F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6C2AB8-B5DA-4979-9FE7-E221F617BB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423B79-40E3-4A61-AEE3-78D53C4C25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D106912-F6A2-4C0B-BBF8-0EFA1B023D3B}"/>
</file>

<file path=docMetadata/LabelInfo.xml><?xml version="1.0" encoding="utf-8"?>
<clbl:labelList xmlns:clbl="http://schemas.microsoft.com/office/2020/mipLabelMetadata">
  <clbl:label id="{f03e95be-f593-41dc-b647-f46fbd6a5fa3}" enabled="1" method="Standard" siteId="{8c653938-6726-49c5-bca7-8e44a4bf202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ZRI Huisstijlrapport2016</Template>
  <TotalTime>27</TotalTime>
  <Pages>1</Pages>
  <Words>66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AUL2601R001</vt:lpstr>
    </vt:vector>
  </TitlesOfParts>
  <Manager/>
  <Company>van Zanten Raadgevende ingenieurs bv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AUL2601R001</dc:title>
  <dc:subject>AUL2601</dc:subject>
  <dc:creator>Yannick Fermin</dc:creator>
  <cp:keywords/>
  <dc:description>R001</dc:description>
  <cp:lastModifiedBy>Yannick Fermin</cp:lastModifiedBy>
  <cp:revision>16</cp:revision>
  <cp:lastPrinted>2008-09-03T13:42:00Z</cp:lastPrinted>
  <dcterms:created xsi:type="dcterms:W3CDTF">2026-05-29T06:33:00Z</dcterms:created>
  <dcterms:modified xsi:type="dcterms:W3CDTF">2026-06-01T08:34:00Z</dcterms:modified>
  <cp:category>v1.00 W10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RI ConceptDatum">
    <vt:lpwstr/>
  </property>
  <property fmtid="{D5CDD505-2E9C-101B-9397-08002B2CF9AE}" pid="3" name="Order">
    <vt:r8>191800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ContentTypeId">
    <vt:lpwstr>0x0101007070579FA861BC488409613122212141</vt:lpwstr>
  </property>
  <property fmtid="{D5CDD505-2E9C-101B-9397-08002B2CF9AE}" pid="12" name="ZRI Documentdatum">
    <vt:lpwstr>01-06-2026</vt:lpwstr>
  </property>
  <property fmtid="{D5CDD505-2E9C-101B-9397-08002B2CF9AE}" pid="13" name="ZRI ConceptText">
    <vt:lpwstr/>
  </property>
</Properties>
</file>