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70F4" w14:textId="77777777" w:rsidR="00E53D12" w:rsidRPr="00E53D12" w:rsidRDefault="00E53D12" w:rsidP="00E53D12">
      <w:p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E53D12">
        <w:rPr>
          <w:rFonts w:ascii="Calibri" w:hAnsi="Calibri" w:cs="Calibri"/>
          <w:color w:val="000000"/>
          <w:sz w:val="22"/>
          <w:szCs w:val="22"/>
        </w:rPr>
        <w:t> </w:t>
      </w:r>
      <w:r w:rsidR="00F40A5A">
        <w:rPr>
          <w:rFonts w:ascii="Calibri" w:hAnsi="Calibri" w:cs="Calibri"/>
          <w:color w:val="000000"/>
          <w:sz w:val="22"/>
          <w:szCs w:val="22"/>
        </w:rPr>
        <w:t xml:space="preserve">Opsteller: </w:t>
      </w:r>
      <w:permStart w:id="462123109" w:edGrp="everyone"/>
      <w:r w:rsidR="00F40A5A">
        <w:rPr>
          <w:rFonts w:ascii="Calibri" w:hAnsi="Calibri" w:cs="Calibri"/>
          <w:color w:val="000000"/>
          <w:sz w:val="22"/>
          <w:szCs w:val="22"/>
        </w:rPr>
        <w:t>…………………….</w:t>
      </w:r>
      <w:permEnd w:id="462123109"/>
    </w:p>
    <w:p w14:paraId="4102FCF6" w14:textId="5A6D082E" w:rsidR="00E53D12" w:rsidRPr="00E53D12" w:rsidRDefault="00E53D12" w:rsidP="00E53D12">
      <w:pPr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E53D12">
        <w:rPr>
          <w:rFonts w:ascii="Calibri" w:hAnsi="Calibri" w:cs="Calibri"/>
          <w:color w:val="000000"/>
          <w:sz w:val="22"/>
          <w:szCs w:val="22"/>
        </w:rPr>
        <w:t>  </w:t>
      </w: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54"/>
        <w:gridCol w:w="1340"/>
        <w:gridCol w:w="1340"/>
        <w:gridCol w:w="1340"/>
        <w:gridCol w:w="1340"/>
        <w:gridCol w:w="1340"/>
        <w:gridCol w:w="2320"/>
      </w:tblGrid>
      <w:tr w:rsidR="00F40A5A" w:rsidRPr="00F40A5A" w14:paraId="18ED01F0" w14:textId="77777777" w:rsidTr="00F40A5A">
        <w:trPr>
          <w:trHeight w:val="12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3B6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Onderdeel van het gebouw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76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Leverancier bedrijfsnaam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6DDC" w14:textId="5D2E2F7A" w:rsidR="00F40A5A" w:rsidRPr="00E1561B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Leverancier FSC-COC-nr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of PEFC-nr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of MTCS-nr</w:t>
            </w:r>
            <w:r w:rsidR="00155003" w:rsidRPr="00E1561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5E8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Factuurnr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afleverbonnr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019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Houtsoort of materiaal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EAC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FSC claim pure/ mixed/ credit/ PEFC/ MTC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985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Hoeveelheid verwerkt FSC/ PEFC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 MTCS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CBC1" w14:textId="35AD11EB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Eenheid st/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¹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/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³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65C9" w14:textId="379A4E20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Hoeveelheid verwerkt FSC/ PEFC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MTCS </w:t>
            </w: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m</w:t>
            </w:r>
            <w:r w:rsidR="00155003">
              <w:rPr>
                <w:rFonts w:ascii="Calibri" w:hAnsi="Calibri" w:cs="Calibri"/>
                <w:color w:val="000000"/>
                <w:sz w:val="22"/>
                <w:szCs w:val="22"/>
              </w:rPr>
              <w:t>³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58C1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Opmerkingen</w:t>
            </w:r>
          </w:p>
        </w:tc>
      </w:tr>
      <w:tr w:rsidR="00F40A5A" w:rsidRPr="00F40A5A" w14:paraId="56461652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004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284528465" w:edGrp="everyone" w:colFirst="0" w:colLast="0"/>
            <w:permStart w:id="986021163" w:edGrp="everyone" w:colFirst="1" w:colLast="1"/>
            <w:permStart w:id="1116824834" w:edGrp="everyone" w:colFirst="2" w:colLast="2"/>
            <w:permStart w:id="1015285034" w:edGrp="everyone" w:colFirst="3" w:colLast="3"/>
            <w:permStart w:id="1118192298" w:edGrp="everyone" w:colFirst="4" w:colLast="4"/>
            <w:permStart w:id="1476859343" w:edGrp="everyone" w:colFirst="5" w:colLast="5"/>
            <w:permStart w:id="47861828" w:edGrp="everyone" w:colFirst="6" w:colLast="6"/>
            <w:permStart w:id="951919812" w:edGrp="everyone" w:colFirst="7" w:colLast="7"/>
            <w:permStart w:id="1715368119" w:edGrp="everyone" w:colFirst="8" w:colLast="8"/>
            <w:permStart w:id="1502158805" w:edGrp="everyone" w:colFirst="9" w:colLast="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C6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1D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03D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616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5F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A0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C5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2B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A792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3F0F2D33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232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684860018" w:edGrp="everyone" w:colFirst="0" w:colLast="0"/>
            <w:permStart w:id="1339176361" w:edGrp="everyone" w:colFirst="1" w:colLast="1"/>
            <w:permStart w:id="1525374787" w:edGrp="everyone" w:colFirst="2" w:colLast="2"/>
            <w:permStart w:id="142491021" w:edGrp="everyone" w:colFirst="3" w:colLast="3"/>
            <w:permStart w:id="447244425" w:edGrp="everyone" w:colFirst="4" w:colLast="4"/>
            <w:permStart w:id="46154816" w:edGrp="everyone" w:colFirst="5" w:colLast="5"/>
            <w:permStart w:id="724974116" w:edGrp="everyone" w:colFirst="6" w:colLast="6"/>
            <w:permStart w:id="815362373" w:edGrp="everyone" w:colFirst="7" w:colLast="7"/>
            <w:permStart w:id="1286081091" w:edGrp="everyone" w:colFirst="8" w:colLast="8"/>
            <w:permStart w:id="1808533726" w:edGrp="everyone" w:colFirst="9" w:colLast="9"/>
            <w:permEnd w:id="1284528465"/>
            <w:permEnd w:id="986021163"/>
            <w:permEnd w:id="1116824834"/>
            <w:permEnd w:id="1015285034"/>
            <w:permEnd w:id="1118192298"/>
            <w:permEnd w:id="1476859343"/>
            <w:permEnd w:id="47861828"/>
            <w:permEnd w:id="951919812"/>
            <w:permEnd w:id="1715368119"/>
            <w:permEnd w:id="1502158805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6C9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71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EFC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5D8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D2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4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12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968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ABBB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55948AD5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C45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31974933" w:edGrp="everyone" w:colFirst="0" w:colLast="0"/>
            <w:permStart w:id="182593725" w:edGrp="everyone" w:colFirst="1" w:colLast="1"/>
            <w:permStart w:id="1934046787" w:edGrp="everyone" w:colFirst="2" w:colLast="2"/>
            <w:permStart w:id="146553993" w:edGrp="everyone" w:colFirst="3" w:colLast="3"/>
            <w:permStart w:id="1075008085" w:edGrp="everyone" w:colFirst="4" w:colLast="4"/>
            <w:permStart w:id="1632130362" w:edGrp="everyone" w:colFirst="5" w:colLast="5"/>
            <w:permStart w:id="2125291539" w:edGrp="everyone" w:colFirst="6" w:colLast="6"/>
            <w:permStart w:id="597034882" w:edGrp="everyone" w:colFirst="7" w:colLast="7"/>
            <w:permStart w:id="653417492" w:edGrp="everyone" w:colFirst="8" w:colLast="8"/>
            <w:permStart w:id="51789727" w:edGrp="everyone" w:colFirst="9" w:colLast="9"/>
            <w:permEnd w:id="684860018"/>
            <w:permEnd w:id="1339176361"/>
            <w:permEnd w:id="1525374787"/>
            <w:permEnd w:id="142491021"/>
            <w:permEnd w:id="447244425"/>
            <w:permEnd w:id="46154816"/>
            <w:permEnd w:id="724974116"/>
            <w:permEnd w:id="815362373"/>
            <w:permEnd w:id="1286081091"/>
            <w:permEnd w:id="1808533726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E3A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B7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4CE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4B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CC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C93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7A6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5E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D6CD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1E7AC72A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F5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42681357" w:edGrp="everyone" w:colFirst="0" w:colLast="0"/>
            <w:permStart w:id="1488390506" w:edGrp="everyone" w:colFirst="1" w:colLast="1"/>
            <w:permStart w:id="1532963644" w:edGrp="everyone" w:colFirst="2" w:colLast="2"/>
            <w:permStart w:id="860685916" w:edGrp="everyone" w:colFirst="3" w:colLast="3"/>
            <w:permStart w:id="1480671361" w:edGrp="everyone" w:colFirst="4" w:colLast="4"/>
            <w:permStart w:id="60259569" w:edGrp="everyone" w:colFirst="5" w:colLast="5"/>
            <w:permStart w:id="1363564438" w:edGrp="everyone" w:colFirst="6" w:colLast="6"/>
            <w:permStart w:id="1684355865" w:edGrp="everyone" w:colFirst="7" w:colLast="7"/>
            <w:permStart w:id="726220000" w:edGrp="everyone" w:colFirst="8" w:colLast="8"/>
            <w:permStart w:id="1689860432" w:edGrp="everyone" w:colFirst="9" w:colLast="9"/>
            <w:permEnd w:id="1431974933"/>
            <w:permEnd w:id="182593725"/>
            <w:permEnd w:id="1934046787"/>
            <w:permEnd w:id="146553993"/>
            <w:permEnd w:id="1075008085"/>
            <w:permEnd w:id="1632130362"/>
            <w:permEnd w:id="2125291539"/>
            <w:permEnd w:id="597034882"/>
            <w:permEnd w:id="653417492"/>
            <w:permEnd w:id="51789727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4E9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15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9A6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5A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2A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C7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8013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DE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9D1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42A56D6C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C2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309807759" w:edGrp="everyone" w:colFirst="0" w:colLast="0"/>
            <w:permStart w:id="159325118" w:edGrp="everyone" w:colFirst="1" w:colLast="1"/>
            <w:permStart w:id="130090310" w:edGrp="everyone" w:colFirst="2" w:colLast="2"/>
            <w:permStart w:id="1415919648" w:edGrp="everyone" w:colFirst="3" w:colLast="3"/>
            <w:permStart w:id="768564014" w:edGrp="everyone" w:colFirst="4" w:colLast="4"/>
            <w:permStart w:id="1143737792" w:edGrp="everyone" w:colFirst="5" w:colLast="5"/>
            <w:permStart w:id="1075387905" w:edGrp="everyone" w:colFirst="6" w:colLast="6"/>
            <w:permStart w:id="1479686316" w:edGrp="everyone" w:colFirst="7" w:colLast="7"/>
            <w:permStart w:id="179064980" w:edGrp="everyone" w:colFirst="8" w:colLast="8"/>
            <w:permStart w:id="1987783138" w:edGrp="everyone" w:colFirst="9" w:colLast="9"/>
            <w:permEnd w:id="1042681357"/>
            <w:permEnd w:id="1488390506"/>
            <w:permEnd w:id="1532963644"/>
            <w:permEnd w:id="860685916"/>
            <w:permEnd w:id="1480671361"/>
            <w:permEnd w:id="60259569"/>
            <w:permEnd w:id="1363564438"/>
            <w:permEnd w:id="1684355865"/>
            <w:permEnd w:id="726220000"/>
            <w:permEnd w:id="1689860432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ED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9F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92C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10F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A5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008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B7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D0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8EE9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49C6EF61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90E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40004019" w:edGrp="everyone" w:colFirst="0" w:colLast="0"/>
            <w:permStart w:id="1920667941" w:edGrp="everyone" w:colFirst="1" w:colLast="1"/>
            <w:permStart w:id="1043542897" w:edGrp="everyone" w:colFirst="2" w:colLast="2"/>
            <w:permStart w:id="1314807929" w:edGrp="everyone" w:colFirst="3" w:colLast="3"/>
            <w:permStart w:id="1229336337" w:edGrp="everyone" w:colFirst="4" w:colLast="4"/>
            <w:permStart w:id="55988082" w:edGrp="everyone" w:colFirst="5" w:colLast="5"/>
            <w:permStart w:id="1168321593" w:edGrp="everyone" w:colFirst="6" w:colLast="6"/>
            <w:permStart w:id="1513568058" w:edGrp="everyone" w:colFirst="7" w:colLast="7"/>
            <w:permStart w:id="1452098653" w:edGrp="everyone" w:colFirst="8" w:colLast="8"/>
            <w:permStart w:id="1217601576" w:edGrp="everyone" w:colFirst="9" w:colLast="9"/>
            <w:permEnd w:id="309807759"/>
            <w:permEnd w:id="159325118"/>
            <w:permEnd w:id="130090310"/>
            <w:permEnd w:id="1415919648"/>
            <w:permEnd w:id="768564014"/>
            <w:permEnd w:id="1143737792"/>
            <w:permEnd w:id="1075387905"/>
            <w:permEnd w:id="1479686316"/>
            <w:permEnd w:id="179064980"/>
            <w:permEnd w:id="1987783138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423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BD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7F8A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9DC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FAE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2A0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F6C6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20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919F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358D8E7F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285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52791927" w:edGrp="everyone" w:colFirst="0" w:colLast="0"/>
            <w:permStart w:id="1326060086" w:edGrp="everyone" w:colFirst="1" w:colLast="1"/>
            <w:permStart w:id="1407349419" w:edGrp="everyone" w:colFirst="2" w:colLast="2"/>
            <w:permStart w:id="1038310177" w:edGrp="everyone" w:colFirst="3" w:colLast="3"/>
            <w:permStart w:id="370760750" w:edGrp="everyone" w:colFirst="4" w:colLast="4"/>
            <w:permStart w:id="1270047628" w:edGrp="everyone" w:colFirst="5" w:colLast="5"/>
            <w:permStart w:id="666723305" w:edGrp="everyone" w:colFirst="6" w:colLast="6"/>
            <w:permStart w:id="1222258912" w:edGrp="everyone" w:colFirst="7" w:colLast="7"/>
            <w:permStart w:id="475404469" w:edGrp="everyone" w:colFirst="8" w:colLast="8"/>
            <w:permStart w:id="1715878554" w:edGrp="everyone" w:colFirst="9" w:colLast="9"/>
            <w:permEnd w:id="1140004019"/>
            <w:permEnd w:id="1920667941"/>
            <w:permEnd w:id="1043542897"/>
            <w:permEnd w:id="1314807929"/>
            <w:permEnd w:id="1229336337"/>
            <w:permEnd w:id="55988082"/>
            <w:permEnd w:id="1168321593"/>
            <w:permEnd w:id="1513568058"/>
            <w:permEnd w:id="1452098653"/>
            <w:permEnd w:id="1217601576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69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14AA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4C2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F66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31D8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B4D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F07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24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8DE1B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tr w:rsidR="00F40A5A" w:rsidRPr="00F40A5A" w14:paraId="2A5382D6" w14:textId="77777777" w:rsidTr="00F40A5A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C1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117421363" w:edGrp="everyone" w:colFirst="0" w:colLast="0"/>
            <w:permStart w:id="716406119" w:edGrp="everyone" w:colFirst="1" w:colLast="1"/>
            <w:permStart w:id="1938443204" w:edGrp="everyone" w:colFirst="2" w:colLast="2"/>
            <w:permStart w:id="36065004" w:edGrp="everyone" w:colFirst="3" w:colLast="3"/>
            <w:permStart w:id="739054580" w:edGrp="everyone" w:colFirst="4" w:colLast="4"/>
            <w:permStart w:id="1624186930" w:edGrp="everyone" w:colFirst="5" w:colLast="5"/>
            <w:permStart w:id="1330853052" w:edGrp="everyone" w:colFirst="6" w:colLast="6"/>
            <w:permStart w:id="503276894" w:edGrp="everyone" w:colFirst="7" w:colLast="7"/>
            <w:permStart w:id="840460252" w:edGrp="everyone" w:colFirst="8" w:colLast="8"/>
            <w:permStart w:id="1866861631" w:edGrp="everyone" w:colFirst="9" w:colLast="9"/>
            <w:permEnd w:id="152791927"/>
            <w:permEnd w:id="1326060086"/>
            <w:permEnd w:id="1407349419"/>
            <w:permEnd w:id="1038310177"/>
            <w:permEnd w:id="370760750"/>
            <w:permEnd w:id="1270047628"/>
            <w:permEnd w:id="666723305"/>
            <w:permEnd w:id="1222258912"/>
            <w:permEnd w:id="475404469"/>
            <w:permEnd w:id="1715878554"/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780E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8D8C" w14:textId="77777777" w:rsidR="00F40A5A" w:rsidRPr="00F40A5A" w:rsidRDefault="00BC7BBE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  <w:r w:rsidR="00F40A5A"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133F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421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115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719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C424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5CC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1D275" w14:textId="77777777" w:rsidR="00F40A5A" w:rsidRPr="00F40A5A" w:rsidRDefault="00F40A5A" w:rsidP="00F40A5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0A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C7BBE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</w:tc>
      </w:tr>
      <w:permEnd w:id="2117421363"/>
      <w:permEnd w:id="716406119"/>
      <w:permEnd w:id="1938443204"/>
      <w:permEnd w:id="36065004"/>
      <w:permEnd w:id="739054580"/>
      <w:permEnd w:id="1624186930"/>
      <w:permEnd w:id="1330853052"/>
      <w:permEnd w:id="503276894"/>
      <w:permEnd w:id="840460252"/>
      <w:permEnd w:id="1866861631"/>
    </w:tbl>
    <w:p w14:paraId="60CF0549" w14:textId="77777777" w:rsidR="003F7F0D" w:rsidRPr="00E53D12" w:rsidRDefault="003F7F0D" w:rsidP="00E53D12">
      <w:pPr>
        <w:rPr>
          <w:szCs w:val="18"/>
        </w:rPr>
      </w:pPr>
    </w:p>
    <w:sectPr w:rsidR="003F7F0D" w:rsidRPr="00E53D12" w:rsidSect="00E53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588" w:right="2818" w:bottom="2807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70B2" w14:textId="77777777" w:rsidR="009C7F13" w:rsidRDefault="009C7F13">
      <w:r>
        <w:separator/>
      </w:r>
    </w:p>
  </w:endnote>
  <w:endnote w:type="continuationSeparator" w:id="0">
    <w:p w14:paraId="4EC958B6" w14:textId="77777777" w:rsidR="009C7F13" w:rsidRDefault="009C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E89" w14:textId="77777777" w:rsidR="00E34F1E" w:rsidRDefault="00E34F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E1A0" w14:textId="77777777" w:rsidR="00E53D12" w:rsidRDefault="00E53D12">
    <w:pPr>
      <w:pStyle w:val="Voettekst"/>
    </w:pPr>
    <w:bookmarkStart w:id="14" w:name="Rubricering_4"/>
    <w:r w:rsidRPr="00ED430B">
      <w:rPr>
        <w:b/>
      </w:rPr>
      <w:t>MODEL GARANTIEVERKLARING 2012-1</w:t>
    </w:r>
    <w:bookmarkEnd w:id="14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785621">
      <w:rPr>
        <w:noProof/>
      </w:rPr>
      <w:t>2</w:t>
    </w:r>
    <w:r>
      <w:rPr>
        <w:noProof/>
      </w:rPr>
      <w:fldChar w:fldCharType="end"/>
    </w:r>
    <w:r>
      <w:t xml:space="preserve"> van </w:t>
    </w:r>
    <w:fldSimple w:instr=" NUMPAGES ">
      <w:r w:rsidR="0078562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8881" w14:textId="0132D195" w:rsidR="00E53D12" w:rsidRDefault="00F40A5A">
    <w:pPr>
      <w:pStyle w:val="Voettekst"/>
      <w:rPr>
        <w:b/>
      </w:rPr>
    </w:pPr>
    <w:bookmarkStart w:id="16" w:name="Rubricering_2"/>
    <w:r>
      <w:rPr>
        <w:b/>
        <w:lang w:val="nl-NL"/>
      </w:rPr>
      <w:t>REGISTRATIEFORMULIER DUURZAAM HOUT</w:t>
    </w:r>
    <w:r w:rsidR="00E53D12">
      <w:rPr>
        <w:b/>
      </w:rPr>
      <w:t xml:space="preserve"> </w:t>
    </w:r>
    <w:bookmarkEnd w:id="16"/>
    <w:r w:rsidR="00E53D12">
      <w:rPr>
        <w:b/>
      </w:rPr>
      <w:t>RRU 2012</w:t>
    </w:r>
    <w:r w:rsidR="005F2FE8">
      <w:rPr>
        <w:b/>
      </w:rPr>
      <w:t xml:space="preserve"> (versie </w:t>
    </w:r>
    <w:proofErr w:type="gramStart"/>
    <w:r w:rsidR="005F2FE8">
      <w:rPr>
        <w:b/>
      </w:rPr>
      <w:t>2025)-</w:t>
    </w:r>
    <w:proofErr w:type="gramEnd"/>
    <w:r w:rsidR="00E53D12">
      <w:rPr>
        <w:b/>
      </w:rPr>
      <w:t>20</w:t>
    </w:r>
    <w:r w:rsidR="008574C4">
      <w:rPr>
        <w:b/>
        <w:lang w:val="nl-NL"/>
      </w:rPr>
      <w:t>2</w:t>
    </w:r>
    <w:r w:rsidR="007838D2">
      <w:rPr>
        <w:b/>
        <w:lang w:val="nl-NL"/>
      </w:rPr>
      <w:t>6</w:t>
    </w:r>
    <w:r w:rsidR="00E1561B">
      <w:rPr>
        <w:b/>
        <w:lang w:val="nl-NL"/>
      </w:rPr>
      <w:t>-1</w:t>
    </w:r>
  </w:p>
  <w:p w14:paraId="71178804" w14:textId="77777777" w:rsidR="00E53D12" w:rsidRPr="00745B48" w:rsidRDefault="00E53D12" w:rsidP="00745B48">
    <w:pPr>
      <w:pStyle w:val="Geenafstand"/>
      <w:rPr>
        <w:sz w:val="13"/>
        <w:szCs w:val="13"/>
      </w:rPr>
    </w:pPr>
    <w:proofErr w:type="gramStart"/>
    <w:r w:rsidRPr="00745B48">
      <w:rPr>
        <w:sz w:val="13"/>
        <w:szCs w:val="13"/>
      </w:rPr>
      <w:t>Besteknummer</w:t>
    </w:r>
    <w:permStart w:id="1861947995" w:edGrp="everyone"/>
    <w:r w:rsidRPr="00745B48">
      <w:rPr>
        <w:sz w:val="13"/>
        <w:szCs w:val="13"/>
      </w:rPr>
      <w:t>: ....</w:t>
    </w:r>
    <w:proofErr w:type="gramEnd"/>
    <w:r w:rsidRPr="00745B48">
      <w:rPr>
        <w:sz w:val="13"/>
        <w:szCs w:val="13"/>
      </w:rPr>
      <w:t>.</w:t>
    </w:r>
  </w:p>
  <w:permEnd w:id="1861947995"/>
  <w:p w14:paraId="2EC9E269" w14:textId="77777777" w:rsidR="00E53D12" w:rsidRPr="00745B48" w:rsidRDefault="00224BD1" w:rsidP="00745B48">
    <w:pPr>
      <w:pStyle w:val="Geenafstand"/>
      <w:rPr>
        <w:noProof/>
        <w:sz w:val="13"/>
        <w:szCs w:val="13"/>
      </w:rPr>
    </w:pPr>
    <w:r>
      <w:rPr>
        <w:sz w:val="13"/>
        <w:szCs w:val="13"/>
      </w:rPr>
      <w:t>Print d</w:t>
    </w:r>
    <w:r w:rsidR="00E53D12" w:rsidRPr="00745B48">
      <w:rPr>
        <w:sz w:val="13"/>
        <w:szCs w:val="13"/>
      </w:rPr>
      <w:t>atum:</w:t>
    </w:r>
    <w:permStart w:id="1528328138" w:edGrp="everyone"/>
    <w:r w:rsidR="00E53D12" w:rsidRPr="00745B48">
      <w:rPr>
        <w:sz w:val="13"/>
        <w:szCs w:val="13"/>
      </w:rPr>
      <w:t xml:space="preserve"> ....</w:t>
    </w:r>
    <w:r w:rsidR="00E53D12" w:rsidRPr="00745B48">
      <w:rPr>
        <w:noProof/>
        <w:sz w:val="13"/>
        <w:szCs w:val="13"/>
      </w:rPr>
      <w:tab/>
    </w:r>
  </w:p>
  <w:permEnd w:id="1528328138"/>
  <w:p w14:paraId="11FFB1C9" w14:textId="77777777" w:rsidR="00E53D12" w:rsidRPr="00745B48" w:rsidRDefault="00E53D12" w:rsidP="00745B48">
    <w:pPr>
      <w:pStyle w:val="Geenafstand"/>
      <w:rPr>
        <w:sz w:val="13"/>
        <w:szCs w:val="13"/>
      </w:rPr>
    </w:pPr>
    <w:r w:rsidRPr="00745B48">
      <w:rPr>
        <w:noProof/>
        <w:sz w:val="13"/>
        <w:szCs w:val="13"/>
      </w:rPr>
      <w:t>Licentienummer:</w:t>
    </w:r>
    <w:permStart w:id="566394425" w:edGrp="everyone"/>
    <w:r w:rsidRPr="00745B48">
      <w:rPr>
        <w:noProof/>
        <w:sz w:val="13"/>
        <w:szCs w:val="13"/>
      </w:rPr>
      <w:t xml:space="preserve"> </w:t>
    </w:r>
    <w:r w:rsidR="00953BA4">
      <w:rPr>
        <w:noProof/>
        <w:sz w:val="13"/>
        <w:szCs w:val="13"/>
      </w:rPr>
      <w:t>…..</w:t>
    </w:r>
  </w:p>
  <w:permEnd w:id="566394425"/>
  <w:p w14:paraId="1954251E" w14:textId="77777777" w:rsidR="00E53D12" w:rsidRDefault="00E53D12" w:rsidP="00785621">
    <w:pPr>
      <w:pStyle w:val="Voettekst"/>
      <w:jc w:val="right"/>
    </w:pP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785621">
      <w:rPr>
        <w:noProof/>
      </w:rPr>
      <w:t>1</w:t>
    </w:r>
    <w:r>
      <w:rPr>
        <w:noProof/>
      </w:rPr>
      <w:fldChar w:fldCharType="end"/>
    </w:r>
    <w:r>
      <w:t xml:space="preserve"> van </w:t>
    </w:r>
    <w:fldSimple w:instr=" NUMPAGES ">
      <w:r w:rsidR="0078562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E0E8" w14:textId="77777777" w:rsidR="009C7F13" w:rsidRDefault="009C7F13">
      <w:r>
        <w:separator/>
      </w:r>
    </w:p>
  </w:footnote>
  <w:footnote w:type="continuationSeparator" w:id="0">
    <w:p w14:paraId="5D36B8CB" w14:textId="77777777" w:rsidR="009C7F13" w:rsidRDefault="009C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6D20" w14:textId="77777777" w:rsidR="00E34F1E" w:rsidRDefault="00E34F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6F59" w14:textId="77777777" w:rsidR="00E53D12" w:rsidRPr="00ED430B" w:rsidRDefault="00E53D12">
    <w:pPr>
      <w:pStyle w:val="Voettekst"/>
    </w:pPr>
    <w:bookmarkStart w:id="0" w:name="Rubricering_3_weg"/>
    <w:bookmarkEnd w:id="0"/>
  </w:p>
  <w:p w14:paraId="776FA376" w14:textId="77777777" w:rsidR="00E53D12" w:rsidRPr="00ED430B" w:rsidRDefault="00E53D12">
    <w:pPr>
      <w:pStyle w:val="Voettekst"/>
    </w:pPr>
  </w:p>
  <w:p w14:paraId="10DEE912" w14:textId="77777777" w:rsidR="00E53D12" w:rsidRPr="00537739" w:rsidRDefault="00E53D12">
    <w:pPr>
      <w:pStyle w:val="Voettekst"/>
    </w:pPr>
  </w:p>
  <w:p w14:paraId="52A00D1D" w14:textId="77777777" w:rsidR="00E53D12" w:rsidRPr="003F5807" w:rsidRDefault="00E53D12">
    <w:pPr>
      <w:pStyle w:val="Voettekst"/>
    </w:pPr>
  </w:p>
  <w:p w14:paraId="6123E681" w14:textId="77777777" w:rsidR="00E53D12" w:rsidRDefault="00E53D12">
    <w:pPr>
      <w:pStyle w:val="Voettekst"/>
    </w:pPr>
  </w:p>
  <w:p w14:paraId="394EBBF4" w14:textId="77777777" w:rsidR="00E53D12" w:rsidRDefault="00E53D12">
    <w:pPr>
      <w:pStyle w:val="Voettekst"/>
    </w:pPr>
  </w:p>
  <w:p w14:paraId="1C8D585C" w14:textId="77777777" w:rsidR="00E53D12" w:rsidRDefault="00E53D12">
    <w:pPr>
      <w:pStyle w:val="Voettekst"/>
    </w:pPr>
  </w:p>
  <w:p w14:paraId="7583774B" w14:textId="77777777" w:rsidR="00E53D12" w:rsidRDefault="00E53D12">
    <w:pPr>
      <w:pStyle w:val="Voettekst"/>
    </w:pPr>
  </w:p>
  <w:p w14:paraId="4F846916" w14:textId="77777777" w:rsidR="00E53D12" w:rsidRDefault="00E53D12">
    <w:pPr>
      <w:pStyle w:val="Voettekst"/>
    </w:pPr>
  </w:p>
  <w:p w14:paraId="25C0601D" w14:textId="77777777" w:rsidR="00E53D12" w:rsidRDefault="00E53D12"/>
  <w:p w14:paraId="6033FA52" w14:textId="77777777" w:rsidR="00E53D12" w:rsidRPr="00ED430B" w:rsidRDefault="00E53D12">
    <w:pPr>
      <w:pStyle w:val="Voettekst"/>
      <w:rPr>
        <w:b/>
      </w:rPr>
    </w:pPr>
    <w:bookmarkStart w:id="1" w:name="Rubricering_3"/>
    <w:r w:rsidRPr="00ED430B">
      <w:rPr>
        <w:b/>
      </w:rPr>
      <w:t xml:space="preserve">MODEL GARANTIEVERKLARING </w:t>
    </w:r>
    <w:bookmarkEnd w:id="1"/>
    <w:r>
      <w:rPr>
        <w:b/>
      </w:rPr>
      <w:t>2017-1</w:t>
    </w:r>
  </w:p>
  <w:p w14:paraId="4517080F" w14:textId="77777777" w:rsidR="00E53D12" w:rsidRDefault="00E53D12">
    <w:pPr>
      <w:pStyle w:val="Voettekst"/>
    </w:pPr>
  </w:p>
  <w:p w14:paraId="1F9D1359" w14:textId="77777777" w:rsidR="00E53D12" w:rsidRDefault="0017229B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E759049" wp14:editId="2F2D370F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E53D12" w:rsidRPr="00ED430B" w14:paraId="3102090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2E39CC5" w14:textId="77777777" w:rsidR="00E53D12" w:rsidRPr="00ED430B" w:rsidRDefault="00E53D12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E53D12" w:rsidRPr="00ED430B" w14:paraId="14A60D08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6206A98" w14:textId="77777777" w:rsidR="00E53D12" w:rsidRPr="00ED430B" w:rsidRDefault="00E53D12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E53D12" w:rsidRPr="00ED430B" w14:paraId="027B8AC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14EAE25" w14:textId="77777777" w:rsidR="00E53D12" w:rsidRPr="00ED430B" w:rsidRDefault="00E53D12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58888747" w14:textId="77777777" w:rsidR="00E53D12" w:rsidRDefault="00E53D12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E53D12" w:rsidRPr="00ED430B" w14:paraId="7AAAAE66" w14:textId="77777777">
                            <w:tc>
                              <w:tcPr>
                                <w:tcW w:w="2088" w:type="dxa"/>
                              </w:tcPr>
                              <w:p w14:paraId="08BAA077" w14:textId="77777777" w:rsidR="00E53D12" w:rsidRPr="00ED430B" w:rsidRDefault="00E53D12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E53D12" w:rsidRPr="00ED430B" w14:paraId="495313D4" w14:textId="77777777">
                            <w:tc>
                              <w:tcPr>
                                <w:tcW w:w="2088" w:type="dxa"/>
                              </w:tcPr>
                              <w:p w14:paraId="00F16F9A" w14:textId="77777777" w:rsidR="00E53D12" w:rsidRPr="00ED430B" w:rsidRDefault="00E53D12">
                                <w:pPr>
                                  <w:pStyle w:val="opmInvulgegeven"/>
                                </w:pPr>
                                <w:r>
                                  <w:t>1 januari 2017</w:t>
                                </w:r>
                              </w:p>
                            </w:tc>
                          </w:tr>
                          <w:tr w:rsidR="00E53D12" w:rsidRPr="00ED430B" w14:paraId="2CF5ACC2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32C7E4B" w14:textId="77777777" w:rsidR="00E53D12" w:rsidRPr="00ED430B" w:rsidRDefault="00E53D12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6" w:name="K2Referentie2"/>
                                <w:bookmarkEnd w:id="6"/>
                              </w:p>
                            </w:tc>
                          </w:tr>
                          <w:tr w:rsidR="00E53D12" w:rsidRPr="00ED430B" w14:paraId="311995A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7F15A14" w14:textId="77777777" w:rsidR="00E53D12" w:rsidRPr="00ED430B" w:rsidRDefault="00E53D12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7" w:name="K2Invulgegeven2"/>
                                <w:bookmarkEnd w:id="7"/>
                              </w:p>
                            </w:tc>
                          </w:tr>
                        </w:tbl>
                        <w:p w14:paraId="3D8FAA3F" w14:textId="77777777" w:rsidR="00E53D12" w:rsidRDefault="00E53D12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4B8306A8" w14:textId="77777777" w:rsidR="00E53D12" w:rsidRDefault="00E53D12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59049" id="Rectangle 12" o:spid="_x0000_s1026" style="position:absolute;margin-left:378pt;margin-top:143.45pt;width:108pt;height:20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E53D12" w:rsidRPr="00ED430B" w14:paraId="3102090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2E39CC5" w14:textId="77777777" w:rsidR="00E53D12" w:rsidRPr="00ED430B" w:rsidRDefault="00E53D12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8" w:name="Dienst"/>
                          <w:bookmarkEnd w:id="8"/>
                        </w:p>
                      </w:tc>
                    </w:tr>
                    <w:tr w:rsidR="00E53D12" w:rsidRPr="00ED430B" w14:paraId="14A60D08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6206A98" w14:textId="77777777" w:rsidR="00E53D12" w:rsidRPr="00ED430B" w:rsidRDefault="00E53D12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9" w:name="Directie"/>
                          <w:bookmarkEnd w:id="9"/>
                        </w:p>
                      </w:tc>
                    </w:tr>
                    <w:tr w:rsidR="00E53D12" w:rsidRPr="00ED430B" w14:paraId="027B8AC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14EAE25" w14:textId="77777777" w:rsidR="00E53D12" w:rsidRPr="00ED430B" w:rsidRDefault="00E53D12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Afdeling"/>
                          <w:bookmarkEnd w:id="10"/>
                        </w:p>
                      </w:tc>
                    </w:tr>
                  </w:tbl>
                  <w:p w14:paraId="58888747" w14:textId="77777777" w:rsidR="00E53D12" w:rsidRDefault="00E53D12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E53D12" w:rsidRPr="00ED430B" w14:paraId="7AAAAE66" w14:textId="77777777">
                      <w:tc>
                        <w:tcPr>
                          <w:tcW w:w="2088" w:type="dxa"/>
                        </w:tcPr>
                        <w:p w14:paraId="08BAA077" w14:textId="77777777" w:rsidR="00E53D12" w:rsidRPr="00ED430B" w:rsidRDefault="00E53D12">
                          <w:pPr>
                            <w:pStyle w:val="opmReferentie"/>
                          </w:pPr>
                          <w:bookmarkStart w:id="11" w:name="K2Referentie1"/>
                          <w:r>
                            <w:t>Datum</w:t>
                          </w:r>
                          <w:bookmarkEnd w:id="11"/>
                        </w:p>
                      </w:tc>
                    </w:tr>
                    <w:tr w:rsidR="00E53D12" w:rsidRPr="00ED430B" w14:paraId="495313D4" w14:textId="77777777">
                      <w:tc>
                        <w:tcPr>
                          <w:tcW w:w="2088" w:type="dxa"/>
                        </w:tcPr>
                        <w:p w14:paraId="00F16F9A" w14:textId="77777777" w:rsidR="00E53D12" w:rsidRPr="00ED430B" w:rsidRDefault="00E53D12">
                          <w:pPr>
                            <w:pStyle w:val="opmInvulgegeven"/>
                          </w:pPr>
                          <w:r>
                            <w:t>1 januari 2017</w:t>
                          </w:r>
                        </w:p>
                      </w:tc>
                    </w:tr>
                    <w:tr w:rsidR="00E53D12" w:rsidRPr="00ED430B" w14:paraId="2CF5ACC2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32C7E4B" w14:textId="77777777" w:rsidR="00E53D12" w:rsidRPr="00ED430B" w:rsidRDefault="00E53D12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2"/>
                          <w:bookmarkEnd w:id="12"/>
                        </w:p>
                      </w:tc>
                    </w:tr>
                    <w:tr w:rsidR="00E53D12" w:rsidRPr="00ED430B" w14:paraId="311995A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7F15A14" w14:textId="77777777" w:rsidR="00E53D12" w:rsidRPr="00ED430B" w:rsidRDefault="00E53D12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2"/>
                          <w:bookmarkEnd w:id="13"/>
                        </w:p>
                      </w:tc>
                    </w:tr>
                  </w:tbl>
                  <w:p w14:paraId="3D8FAA3F" w14:textId="77777777" w:rsidR="00E53D12" w:rsidRDefault="00E53D12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4B8306A8" w14:textId="77777777" w:rsidR="00E53D12" w:rsidRDefault="00E53D12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E20B" w14:textId="2951FEAE" w:rsidR="00E53D12" w:rsidRDefault="00E34F1E">
    <w:pPr>
      <w:pStyle w:val="opmKoptekst"/>
    </w:pPr>
    <w:r w:rsidRPr="00E34F1E">
      <w:rPr>
        <w:rFonts w:eastAsia="DejaVu Sans" w:cs="Lohit Hindi"/>
        <w:noProof/>
        <w:color w:val="000000"/>
        <w:szCs w:val="18"/>
        <w:lang w:val="nl-NL"/>
      </w:rPr>
      <w:drawing>
        <wp:anchor distT="0" distB="0" distL="114300" distR="114300" simplePos="0" relativeHeight="251663872" behindDoc="0" locked="0" layoutInCell="1" allowOverlap="1" wp14:anchorId="7D5D26BA" wp14:editId="4ADB34D6">
          <wp:simplePos x="0" y="0"/>
          <wp:positionH relativeFrom="column">
            <wp:posOffset>4281170</wp:posOffset>
          </wp:positionH>
          <wp:positionV relativeFrom="paragraph">
            <wp:posOffset>-672465</wp:posOffset>
          </wp:positionV>
          <wp:extent cx="2339975" cy="1582834"/>
          <wp:effectExtent l="0" t="0" r="3175" b="0"/>
          <wp:wrapSquare wrapText="bothSides"/>
          <wp:docPr id="2120980588" name="RGD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GD_Standaa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39A">
      <w:rPr>
        <w:noProof/>
        <w:lang w:val="nl-NL"/>
      </w:rPr>
      <w:drawing>
        <wp:anchor distT="0" distB="0" distL="114300" distR="114300" simplePos="0" relativeHeight="251662848" behindDoc="1" locked="0" layoutInCell="1" allowOverlap="1" wp14:anchorId="1701227F" wp14:editId="67A57741">
          <wp:simplePos x="0" y="0"/>
          <wp:positionH relativeFrom="column">
            <wp:posOffset>3779520</wp:posOffset>
          </wp:positionH>
          <wp:positionV relativeFrom="paragraph">
            <wp:posOffset>-1320165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2" name="Afbeelding 2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543370FD" wp14:editId="3C0396C3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0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58752" behindDoc="0" locked="0" layoutInCell="1" allowOverlap="1" wp14:anchorId="2ACD87DD" wp14:editId="3AD25EA3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0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29B">
      <w:rPr>
        <w:noProof/>
        <w:lang w:val="nl-NL"/>
      </w:rPr>
      <w:drawing>
        <wp:anchor distT="0" distB="0" distL="114300" distR="114300" simplePos="0" relativeHeight="251660800" behindDoc="0" locked="0" layoutInCell="1" allowOverlap="1" wp14:anchorId="5DA49F8C" wp14:editId="33857021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0"/>
          <wp:wrapNone/>
          <wp:docPr id="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97AF7" w14:textId="5B6699ED" w:rsidR="00E53D12" w:rsidRDefault="00E53D12" w:rsidP="004F5704">
    <w:pPr>
      <w:pStyle w:val="Koptekst"/>
      <w:rPr>
        <w:sz w:val="13"/>
        <w:szCs w:val="13"/>
      </w:rPr>
    </w:pPr>
    <w:permStart w:id="1042749242" w:edGrp="everyone"/>
    <w:r w:rsidRPr="00934768">
      <w:rPr>
        <w:sz w:val="13"/>
        <w:szCs w:val="13"/>
      </w:rPr>
      <w:t xml:space="preserve">Titel van het bestek </w:t>
    </w:r>
  </w:p>
  <w:p w14:paraId="552F2DB2" w14:textId="7119D160" w:rsidR="00E53D12" w:rsidRPr="00934768" w:rsidRDefault="00E53D12" w:rsidP="004F5704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</w:p>
  <w:permEnd w:id="1042749242"/>
  <w:p w14:paraId="0DF8E8F3" w14:textId="7FEFB079" w:rsidR="00E53D12" w:rsidRPr="00090F08" w:rsidRDefault="00E53D12">
    <w:pPr>
      <w:pStyle w:val="opmKoptekst"/>
      <w:rPr>
        <w:lang w:val="nl-NL"/>
      </w:rPr>
    </w:pPr>
  </w:p>
  <w:p w14:paraId="210D593E" w14:textId="57707F29" w:rsidR="00E53D12" w:rsidRPr="00090F08" w:rsidRDefault="00E53D12">
    <w:pPr>
      <w:pStyle w:val="opmKoptekst"/>
      <w:rPr>
        <w:lang w:val="nl-NL"/>
      </w:rPr>
    </w:pPr>
  </w:p>
  <w:p w14:paraId="18256463" w14:textId="07588245" w:rsidR="00E53D12" w:rsidRPr="00090F08" w:rsidRDefault="00E53D12">
    <w:pPr>
      <w:pStyle w:val="opmKoptekst"/>
      <w:rPr>
        <w:lang w:val="nl-NL"/>
      </w:rPr>
    </w:pPr>
  </w:p>
  <w:p w14:paraId="6D88DAAA" w14:textId="77777777" w:rsidR="00E53D12" w:rsidRPr="00090F08" w:rsidRDefault="00E53D12">
    <w:pPr>
      <w:pStyle w:val="opmKoptekst"/>
      <w:rPr>
        <w:lang w:val="nl-NL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616"/>
    </w:tblGrid>
    <w:tr w:rsidR="00E53D12" w14:paraId="5DE889B7" w14:textId="77777777">
      <w:trPr>
        <w:cantSplit/>
      </w:trPr>
      <w:tc>
        <w:tcPr>
          <w:tcW w:w="7616" w:type="dxa"/>
        </w:tcPr>
        <w:p w14:paraId="3639AE82" w14:textId="713E1947" w:rsidR="00E53D12" w:rsidRPr="00090F08" w:rsidRDefault="00E53D12">
          <w:pPr>
            <w:spacing w:before="60" w:line="240" w:lineRule="auto"/>
            <w:ind w:left="-28"/>
            <w:rPr>
              <w:sz w:val="13"/>
              <w:szCs w:val="18"/>
            </w:rPr>
          </w:pPr>
        </w:p>
      </w:tc>
    </w:tr>
    <w:tr w:rsidR="00E53D12" w14:paraId="15D0D831" w14:textId="77777777">
      <w:trPr>
        <w:cantSplit/>
      </w:trPr>
      <w:tc>
        <w:tcPr>
          <w:tcW w:w="7616" w:type="dxa"/>
        </w:tcPr>
        <w:p w14:paraId="3CF81F2D" w14:textId="4C712B77" w:rsidR="00E53D12" w:rsidRPr="00090F08" w:rsidRDefault="00E53D12">
          <w:pPr>
            <w:spacing w:before="20" w:line="240" w:lineRule="auto"/>
            <w:ind w:left="-28"/>
            <w:rPr>
              <w:sz w:val="14"/>
              <w:szCs w:val="18"/>
            </w:rPr>
          </w:pPr>
        </w:p>
      </w:tc>
    </w:tr>
    <w:tr w:rsidR="00E53D12" w14:paraId="53227B6D" w14:textId="77777777">
      <w:trPr>
        <w:cantSplit/>
      </w:trPr>
      <w:tc>
        <w:tcPr>
          <w:tcW w:w="7616" w:type="dxa"/>
        </w:tcPr>
        <w:p w14:paraId="6296C730" w14:textId="45236E7C" w:rsidR="006F7ECB" w:rsidRPr="006F7ECB" w:rsidRDefault="00F40A5A" w:rsidP="006F7ECB">
          <w:pPr>
            <w:pStyle w:val="opmRubricering"/>
            <w:rPr>
              <w:b/>
            </w:rPr>
          </w:pPr>
          <w:bookmarkStart w:id="15" w:name="Rubricering_1"/>
          <w:r w:rsidRPr="006F7ECB">
            <w:t>REGISTRATIEFORMULIER DUURZAAM HOUT</w:t>
          </w:r>
          <w:r w:rsidR="00E53D12" w:rsidRPr="006F7ECB">
            <w:t xml:space="preserve"> </w:t>
          </w:r>
          <w:bookmarkEnd w:id="15"/>
        </w:p>
        <w:p w14:paraId="667289EF" w14:textId="3EB42FC0" w:rsidR="00E53D12" w:rsidRPr="00085D52" w:rsidRDefault="00E53D12" w:rsidP="006F7ECB">
          <w:pPr>
            <w:pStyle w:val="opmRubricering"/>
            <w:rPr>
              <w:b/>
            </w:rPr>
          </w:pPr>
          <w:r w:rsidRPr="00085D52">
            <w:t>(RIJKSVASTGOEDBEDRIJF) RRU 2012</w:t>
          </w:r>
          <w:r w:rsidR="005F2FE8">
            <w:t xml:space="preserve"> (versie </w:t>
          </w:r>
          <w:proofErr w:type="gramStart"/>
          <w:r w:rsidR="005F2FE8">
            <w:t>2025)-</w:t>
          </w:r>
          <w:proofErr w:type="gramEnd"/>
          <w:r w:rsidRPr="00085D52">
            <w:t>20</w:t>
          </w:r>
          <w:r w:rsidR="008574C4" w:rsidRPr="00085D52">
            <w:t>2</w:t>
          </w:r>
          <w:r w:rsidR="007838D2">
            <w:t>6</w:t>
          </w:r>
          <w:r w:rsidR="00E1561B">
            <w:t>-1</w:t>
          </w:r>
        </w:p>
      </w:tc>
    </w:tr>
    <w:tr w:rsidR="00E53D12" w14:paraId="640169E7" w14:textId="77777777">
      <w:trPr>
        <w:trHeight w:val="589"/>
      </w:trPr>
      <w:tc>
        <w:tcPr>
          <w:tcW w:w="7616" w:type="dxa"/>
          <w:tcBorders>
            <w:bottom w:val="nil"/>
          </w:tcBorders>
        </w:tcPr>
        <w:p w14:paraId="4B53AC2F" w14:textId="77777777" w:rsidR="00E53D12" w:rsidRPr="00447EC1" w:rsidRDefault="00E53D12">
          <w:pPr>
            <w:rPr>
              <w:szCs w:val="18"/>
            </w:rPr>
          </w:pPr>
        </w:p>
      </w:tc>
    </w:tr>
  </w:tbl>
  <w:p w14:paraId="2548B32A" w14:textId="77777777" w:rsidR="00E53D12" w:rsidRDefault="00E53D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335635">
    <w:abstractNumId w:val="2"/>
  </w:num>
  <w:num w:numId="2" w16cid:durableId="1115565357">
    <w:abstractNumId w:val="0"/>
  </w:num>
  <w:num w:numId="3" w16cid:durableId="2043092846">
    <w:abstractNumId w:val="1"/>
  </w:num>
  <w:num w:numId="4" w16cid:durableId="133066998">
    <w:abstractNumId w:val="0"/>
  </w:num>
  <w:num w:numId="5" w16cid:durableId="124410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Rubricering" w:val="MODEL GARANTIEVERKLARING 2012-1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5 maart 2012"/>
    <w:docVar w:name="txtVanAfdeling" w:val=" "/>
    <w:docVar w:name="txtVanBezoekAdres" w:val="Rijnstraat 8"/>
    <w:docVar w:name="txtVanContactpersoon" w:val="Ing. H.E. Gol"/>
    <w:docVar w:name="txtVanDienst" w:val="Rijksgebouwendienst"/>
    <w:docVar w:name="txtVanDirectie" w:val="Directie Advies en Architecten"/>
    <w:docVar w:name="txtVanEmail" w:val="erik.gol@minvrom.nl"/>
    <w:docVar w:name="txtVanFax" w:val="070-3391872"/>
    <w:docVar w:name="txtVanGebouw" w:val=" "/>
    <w:docVar w:name="txtVanIPC" w:val="IPC 440"/>
    <w:docVar w:name="txtVanLand" w:val=" "/>
    <w:docVar w:name="txtVanMobiel" w:val=" "/>
    <w:docVar w:name="txtVanPostAdres" w:val="Postbus 20952"/>
    <w:docVar w:name="txtVanPostPcdWpl" w:val="2500 EZ  Den Haag"/>
    <w:docVar w:name="txtVanTelefoon" w:val="070-3392529"/>
    <w:docVar w:name="txtWebSite" w:val="www.rijksoverheid.nl"/>
  </w:docVars>
  <w:rsids>
    <w:rsidRoot w:val="00B734B4"/>
    <w:rsid w:val="00000C43"/>
    <w:rsid w:val="000045E6"/>
    <w:rsid w:val="0002208D"/>
    <w:rsid w:val="00026492"/>
    <w:rsid w:val="000661D9"/>
    <w:rsid w:val="00085D52"/>
    <w:rsid w:val="00090F08"/>
    <w:rsid w:val="000D49F4"/>
    <w:rsid w:val="000E6091"/>
    <w:rsid w:val="00101069"/>
    <w:rsid w:val="00125078"/>
    <w:rsid w:val="00155003"/>
    <w:rsid w:val="0017229B"/>
    <w:rsid w:val="00220B23"/>
    <w:rsid w:val="00224BD1"/>
    <w:rsid w:val="002550B9"/>
    <w:rsid w:val="0026010A"/>
    <w:rsid w:val="00275A51"/>
    <w:rsid w:val="002B09EC"/>
    <w:rsid w:val="002E2C2C"/>
    <w:rsid w:val="002F57F0"/>
    <w:rsid w:val="00326E3A"/>
    <w:rsid w:val="0033790A"/>
    <w:rsid w:val="00361668"/>
    <w:rsid w:val="003E5B68"/>
    <w:rsid w:val="003F0DBA"/>
    <w:rsid w:val="003F5807"/>
    <w:rsid w:val="003F6B10"/>
    <w:rsid w:val="003F7F0D"/>
    <w:rsid w:val="00447EC1"/>
    <w:rsid w:val="00472D92"/>
    <w:rsid w:val="004A431C"/>
    <w:rsid w:val="004E051F"/>
    <w:rsid w:val="004F00BE"/>
    <w:rsid w:val="004F5704"/>
    <w:rsid w:val="005002ED"/>
    <w:rsid w:val="00504A1C"/>
    <w:rsid w:val="00537739"/>
    <w:rsid w:val="00566428"/>
    <w:rsid w:val="005832D4"/>
    <w:rsid w:val="005843AF"/>
    <w:rsid w:val="00587B06"/>
    <w:rsid w:val="005F2FE8"/>
    <w:rsid w:val="00606089"/>
    <w:rsid w:val="006165D7"/>
    <w:rsid w:val="006A42D2"/>
    <w:rsid w:val="006B2811"/>
    <w:rsid w:val="006C742C"/>
    <w:rsid w:val="006F7ECB"/>
    <w:rsid w:val="00745B48"/>
    <w:rsid w:val="00772185"/>
    <w:rsid w:val="007838D2"/>
    <w:rsid w:val="00785621"/>
    <w:rsid w:val="007A1FDA"/>
    <w:rsid w:val="00813197"/>
    <w:rsid w:val="008205C2"/>
    <w:rsid w:val="0083620A"/>
    <w:rsid w:val="008574C4"/>
    <w:rsid w:val="00861596"/>
    <w:rsid w:val="008778A6"/>
    <w:rsid w:val="00886DB0"/>
    <w:rsid w:val="008C2088"/>
    <w:rsid w:val="008E1E52"/>
    <w:rsid w:val="0091096A"/>
    <w:rsid w:val="0092169A"/>
    <w:rsid w:val="00926BEA"/>
    <w:rsid w:val="00937488"/>
    <w:rsid w:val="009416AB"/>
    <w:rsid w:val="00953BA4"/>
    <w:rsid w:val="00962ABC"/>
    <w:rsid w:val="009C7F13"/>
    <w:rsid w:val="00A031E1"/>
    <w:rsid w:val="00A13CD7"/>
    <w:rsid w:val="00A143FB"/>
    <w:rsid w:val="00A30371"/>
    <w:rsid w:val="00A507FB"/>
    <w:rsid w:val="00AA7484"/>
    <w:rsid w:val="00AD1793"/>
    <w:rsid w:val="00AE008F"/>
    <w:rsid w:val="00B12235"/>
    <w:rsid w:val="00B14DC9"/>
    <w:rsid w:val="00B32735"/>
    <w:rsid w:val="00B45D6A"/>
    <w:rsid w:val="00B56FAD"/>
    <w:rsid w:val="00B734B4"/>
    <w:rsid w:val="00B878A3"/>
    <w:rsid w:val="00B93DB7"/>
    <w:rsid w:val="00B94EE8"/>
    <w:rsid w:val="00BC7BBE"/>
    <w:rsid w:val="00BF2EDA"/>
    <w:rsid w:val="00C2096F"/>
    <w:rsid w:val="00C967FB"/>
    <w:rsid w:val="00CC6C52"/>
    <w:rsid w:val="00D20A81"/>
    <w:rsid w:val="00DA4965"/>
    <w:rsid w:val="00DA4C18"/>
    <w:rsid w:val="00DF3AF1"/>
    <w:rsid w:val="00DF60E4"/>
    <w:rsid w:val="00DF6A27"/>
    <w:rsid w:val="00E15501"/>
    <w:rsid w:val="00E1561B"/>
    <w:rsid w:val="00E2066E"/>
    <w:rsid w:val="00E229DB"/>
    <w:rsid w:val="00E34F1E"/>
    <w:rsid w:val="00E53D12"/>
    <w:rsid w:val="00E70415"/>
    <w:rsid w:val="00E95CD4"/>
    <w:rsid w:val="00EC439A"/>
    <w:rsid w:val="00ED430B"/>
    <w:rsid w:val="00F23C59"/>
    <w:rsid w:val="00F40A5A"/>
    <w:rsid w:val="00F466F2"/>
    <w:rsid w:val="00FC0119"/>
    <w:rsid w:val="00FD05D0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C63A9"/>
  <w15:chartTrackingRefBased/>
  <w15:docId w15:val="{A23A3588-7025-4675-9EF5-457121EF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5E6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B734B4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B734B4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B734B4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B734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B734B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734B4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B734B4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B734B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734B4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paragraph" w:styleId="Voettekst">
    <w:name w:val="footer"/>
    <w:basedOn w:val="Standaard"/>
    <w:link w:val="VoettekstChar"/>
    <w:autoRedefine/>
    <w:rsid w:val="00B734B4"/>
    <w:pPr>
      <w:tabs>
        <w:tab w:val="left" w:pos="7711"/>
      </w:tabs>
    </w:pPr>
    <w:rPr>
      <w:sz w:val="13"/>
      <w:lang w:val="x-none" w:eastAsia="x-none"/>
    </w:rPr>
  </w:style>
  <w:style w:type="paragraph" w:customStyle="1" w:styleId="opmContactpersoon">
    <w:name w:val="opmContactpersoon"/>
    <w:basedOn w:val="Standaard"/>
    <w:autoRedefine/>
    <w:rsid w:val="00B734B4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semiHidden/>
    <w:rsid w:val="00B734B4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B734B4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B734B4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B734B4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B734B4"/>
  </w:style>
  <w:style w:type="paragraph" w:customStyle="1" w:styleId="opmAfzenderVet">
    <w:name w:val="opmAfzenderVet"/>
    <w:basedOn w:val="opmAfzender"/>
    <w:rsid w:val="00B734B4"/>
    <w:rPr>
      <w:b/>
      <w:bCs w:val="0"/>
    </w:rPr>
  </w:style>
  <w:style w:type="paragraph" w:customStyle="1" w:styleId="opmRubricering">
    <w:name w:val="opmRubricering"/>
    <w:basedOn w:val="Voettekst"/>
    <w:autoRedefine/>
    <w:rsid w:val="006F7ECB"/>
    <w:pPr>
      <w:tabs>
        <w:tab w:val="clear" w:pos="7711"/>
      </w:tabs>
    </w:pPr>
    <w:rPr>
      <w:bCs/>
      <w:caps/>
      <w:sz w:val="22"/>
      <w:szCs w:val="22"/>
      <w:lang w:val="nl-NL" w:eastAsia="nl-NL"/>
    </w:rPr>
  </w:style>
  <w:style w:type="paragraph" w:customStyle="1" w:styleId="opmBullit">
    <w:name w:val="opmBullit"/>
    <w:basedOn w:val="Standaard"/>
    <w:autoRedefine/>
    <w:rsid w:val="00B734B4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B734B4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semiHidden/>
    <w:rsid w:val="00B734B4"/>
    <w:rPr>
      <w:rFonts w:ascii="Courier New" w:hAnsi="Courier New"/>
      <w:sz w:val="20"/>
      <w:szCs w:val="20"/>
    </w:rPr>
  </w:style>
  <w:style w:type="character" w:styleId="Hyperlink">
    <w:name w:val="Hyperlink"/>
    <w:semiHidden/>
    <w:rsid w:val="00B734B4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B734B4"/>
    <w:pPr>
      <w:ind w:left="180" w:hanging="180"/>
    </w:pPr>
  </w:style>
  <w:style w:type="paragraph" w:styleId="Indexkop">
    <w:name w:val="index heading"/>
    <w:basedOn w:val="Standaard"/>
    <w:next w:val="Index1"/>
    <w:semiHidden/>
    <w:rsid w:val="00B734B4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B734B4"/>
    <w:pPr>
      <w:spacing w:before="120"/>
    </w:pPr>
    <w:rPr>
      <w:rFonts w:cs="Arial"/>
      <w:b/>
      <w:bCs/>
      <w:sz w:val="24"/>
    </w:rPr>
  </w:style>
  <w:style w:type="character" w:styleId="Nadruk">
    <w:name w:val="Emphasis"/>
    <w:qFormat/>
    <w:rsid w:val="00B734B4"/>
    <w:rPr>
      <w:rFonts w:ascii="Verdana" w:hAnsi="Verdana"/>
      <w:iCs/>
    </w:rPr>
  </w:style>
  <w:style w:type="paragraph" w:styleId="Normaalweb">
    <w:name w:val="Normal (Web)"/>
    <w:basedOn w:val="Standaard"/>
    <w:semiHidden/>
    <w:rsid w:val="00B734B4"/>
    <w:rPr>
      <w:sz w:val="24"/>
    </w:rPr>
  </w:style>
  <w:style w:type="paragraph" w:customStyle="1" w:styleId="opmEmbargo">
    <w:name w:val="opmEmbargo"/>
    <w:basedOn w:val="opmRubricering"/>
    <w:rsid w:val="00B734B4"/>
    <w:pPr>
      <w:ind w:left="-28"/>
    </w:pPr>
  </w:style>
  <w:style w:type="paragraph" w:customStyle="1" w:styleId="opmInvulgegevenKop">
    <w:name w:val="opmInvulgegevenKop"/>
    <w:basedOn w:val="Standaard"/>
    <w:autoRedefine/>
    <w:rsid w:val="00B734B4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B734B4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B734B4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B734B4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B734B4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B734B4"/>
    <w:pPr>
      <w:spacing w:line="240" w:lineRule="auto"/>
    </w:pPr>
    <w:rPr>
      <w:i/>
      <w:iCs/>
      <w:sz w:val="13"/>
    </w:rPr>
  </w:style>
  <w:style w:type="character" w:styleId="Regelnummer">
    <w:name w:val="line number"/>
    <w:semiHidden/>
    <w:rsid w:val="00B734B4"/>
    <w:rPr>
      <w:rFonts w:ascii="Verdana" w:hAnsi="Verdana"/>
    </w:rPr>
  </w:style>
  <w:style w:type="paragraph" w:styleId="Ondertitel">
    <w:name w:val="Subtitle"/>
    <w:basedOn w:val="Standaard"/>
    <w:autoRedefine/>
    <w:qFormat/>
    <w:rsid w:val="00B734B4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B734B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semiHidden/>
    <w:rsid w:val="00B734B4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B734B4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B734B4"/>
    <w:rPr>
      <w:sz w:val="13"/>
      <w:szCs w:val="20"/>
    </w:rPr>
  </w:style>
  <w:style w:type="character" w:styleId="Zwaar">
    <w:name w:val="Strong"/>
    <w:qFormat/>
    <w:rsid w:val="00B734B4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07F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507FB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4F5704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rsid w:val="00745B48"/>
    <w:rPr>
      <w:rFonts w:ascii="Verdana" w:hAnsi="Verdana"/>
      <w:sz w:val="13"/>
      <w:szCs w:val="24"/>
    </w:rPr>
  </w:style>
  <w:style w:type="paragraph" w:styleId="Geenafstand">
    <w:name w:val="No Spacing"/>
    <w:uiPriority w:val="1"/>
    <w:qFormat/>
    <w:rsid w:val="00745B4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F1A72D208104EB2E0C87ECC213177" ma:contentTypeVersion="0" ma:contentTypeDescription="Create a new document." ma:contentTypeScope="" ma:versionID="db94793972b92c3c3a6f3a975fbaf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F22A2-EE40-4478-AB96-4CCC47B1B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85180-23BF-4CDE-AC53-5D9078E2D8F8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FEEBF61-43C3-42B9-875C-DFA862A2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RHSBlancoFormatStaand.dot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/>
  <dc:creator>Ing. H.E. Gol</dc:creator>
  <cp:keywords/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Geutjes, Anita</cp:lastModifiedBy>
  <cp:revision>2</cp:revision>
  <cp:lastPrinted>2008-07-21T11:37:00Z</cp:lastPrinted>
  <dcterms:created xsi:type="dcterms:W3CDTF">2026-05-12T08:07:00Z</dcterms:created>
  <dcterms:modified xsi:type="dcterms:W3CDTF">2026-05-12T08:07:00Z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0x0101008A5F1A72D208104EB2E0C87ECC213177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