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87869" w14:textId="77777777" w:rsidR="00E74889" w:rsidRDefault="00E74889" w:rsidP="00E74889">
      <w:pPr>
        <w:pStyle w:val="StinkingStyles"/>
        <w:spacing w:after="0"/>
        <w:ind w:right="-1561"/>
        <w:rPr>
          <w:rFonts w:ascii="Arial" w:hAnsi="Arial" w:cs="Arial"/>
          <w:b/>
          <w:sz w:val="20"/>
          <w:szCs w:val="20"/>
          <w:u w:val="single"/>
        </w:rPr>
      </w:pPr>
    </w:p>
    <w:p w14:paraId="0970455D" w14:textId="708AA324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Bijlage</w:t>
      </w:r>
      <w:r w:rsidR="00777B26">
        <w:rPr>
          <w:rFonts w:ascii="Arial" w:hAnsi="Arial" w:cs="Arial"/>
          <w:b/>
          <w:i/>
          <w:sz w:val="20"/>
          <w:szCs w:val="20"/>
        </w:rPr>
        <w:t xml:space="preserve"> </w:t>
      </w:r>
      <w:r w:rsidR="00777B26" w:rsidRPr="005D4CD9">
        <w:rPr>
          <w:rFonts w:ascii="Arial" w:hAnsi="Arial" w:cs="Arial"/>
          <w:b/>
          <w:i/>
          <w:sz w:val="20"/>
          <w:szCs w:val="20"/>
        </w:rPr>
        <w:t>[nr]</w:t>
      </w:r>
      <w:r>
        <w:rPr>
          <w:rFonts w:ascii="Arial" w:hAnsi="Arial" w:cs="Arial"/>
          <w:b/>
          <w:i/>
          <w:sz w:val="20"/>
          <w:szCs w:val="20"/>
        </w:rPr>
        <w:t xml:space="preserve">: </w:t>
      </w:r>
      <w:r w:rsidR="00D11C14">
        <w:rPr>
          <w:rFonts w:ascii="Arial" w:hAnsi="Arial" w:cs="Arial"/>
          <w:b/>
          <w:i/>
          <w:sz w:val="20"/>
          <w:szCs w:val="20"/>
        </w:rPr>
        <w:t>RRU 2012</w:t>
      </w:r>
      <w:r w:rsidR="00BB3437">
        <w:rPr>
          <w:rFonts w:ascii="Arial" w:hAnsi="Arial" w:cs="Arial"/>
          <w:b/>
          <w:i/>
          <w:sz w:val="20"/>
          <w:szCs w:val="20"/>
        </w:rPr>
        <w:t xml:space="preserve"> (versie 2025)</w:t>
      </w:r>
      <w:r w:rsidR="00D11C14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Verantwoordingsformulier Social Return</w:t>
      </w:r>
      <w:r w:rsidR="00777B26">
        <w:rPr>
          <w:rFonts w:ascii="Arial" w:hAnsi="Arial" w:cs="Arial"/>
          <w:b/>
          <w:i/>
          <w:sz w:val="20"/>
          <w:szCs w:val="20"/>
        </w:rPr>
        <w:t xml:space="preserve"> (UAV 2012</w:t>
      </w:r>
      <w:r w:rsidR="00BB3437">
        <w:rPr>
          <w:rFonts w:ascii="Arial" w:hAnsi="Arial" w:cs="Arial"/>
          <w:b/>
          <w:i/>
          <w:sz w:val="20"/>
          <w:szCs w:val="20"/>
        </w:rPr>
        <w:t xml:space="preserve"> (versie 2025)</w:t>
      </w:r>
      <w:r w:rsidR="00777B26">
        <w:rPr>
          <w:rFonts w:ascii="Arial" w:hAnsi="Arial" w:cs="Arial"/>
          <w:b/>
          <w:i/>
          <w:sz w:val="20"/>
          <w:szCs w:val="20"/>
        </w:rPr>
        <w:t>)</w:t>
      </w:r>
    </w:p>
    <w:p w14:paraId="3321C5DF" w14:textId="77777777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</w:p>
    <w:p w14:paraId="31B0C19F" w14:textId="6630EE51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  <w:permStart w:id="654273203" w:edGrp="everyone"/>
      <w:r>
        <w:rPr>
          <w:rFonts w:ascii="Arial" w:hAnsi="Arial" w:cs="Arial"/>
          <w:sz w:val="20"/>
          <w:szCs w:val="20"/>
        </w:rPr>
        <w:t>Naam aannemer</w:t>
      </w:r>
      <w:permEnd w:id="654273203"/>
      <w:r>
        <w:rPr>
          <w:rFonts w:ascii="Arial" w:hAnsi="Arial" w:cs="Arial"/>
          <w:sz w:val="20"/>
          <w:szCs w:val="20"/>
        </w:rPr>
        <w:t xml:space="preserve"> verklaart hierbij dat hij voldoet aan zijn verplichting voor Social Return. Deze verplichting staat in </w:t>
      </w:r>
      <w:r w:rsidR="00E347BA">
        <w:rPr>
          <w:rFonts w:ascii="Arial" w:hAnsi="Arial" w:cs="Arial"/>
          <w:sz w:val="20"/>
          <w:szCs w:val="20"/>
        </w:rPr>
        <w:t>bepaling 0</w:t>
      </w:r>
      <w:r w:rsidR="00437263">
        <w:rPr>
          <w:rFonts w:ascii="Arial" w:hAnsi="Arial" w:cs="Arial"/>
          <w:sz w:val="20"/>
          <w:szCs w:val="20"/>
        </w:rPr>
        <w:t>1</w:t>
      </w:r>
      <w:r w:rsidR="007E0473">
        <w:rPr>
          <w:rFonts w:ascii="Arial" w:hAnsi="Arial" w:cs="Arial"/>
          <w:sz w:val="20"/>
          <w:szCs w:val="20"/>
        </w:rPr>
        <w:t>.02.06-</w:t>
      </w:r>
      <w:r w:rsidR="002F179E">
        <w:rPr>
          <w:rFonts w:ascii="Arial" w:hAnsi="Arial" w:cs="Arial"/>
          <w:sz w:val="20"/>
          <w:szCs w:val="20"/>
        </w:rPr>
        <w:t>49</w:t>
      </w:r>
      <w:r w:rsidR="007E0473">
        <w:rPr>
          <w:rFonts w:ascii="Arial" w:hAnsi="Arial" w:cs="Arial"/>
          <w:sz w:val="20"/>
          <w:szCs w:val="20"/>
        </w:rPr>
        <w:t xml:space="preserve"> VERPLICHTINGEN SOCIAL RETURN, onder lid </w:t>
      </w:r>
      <w:r>
        <w:rPr>
          <w:rFonts w:ascii="Arial" w:hAnsi="Arial" w:cs="Arial"/>
          <w:sz w:val="20"/>
          <w:szCs w:val="20"/>
        </w:rPr>
        <w:t>1</w:t>
      </w:r>
      <w:r w:rsidR="00E33D97">
        <w:rPr>
          <w:rFonts w:ascii="Arial" w:hAnsi="Arial" w:cs="Arial"/>
          <w:sz w:val="20"/>
          <w:szCs w:val="20"/>
        </w:rPr>
        <w:t>2</w:t>
      </w:r>
      <w:r w:rsidR="007E047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sub b van het</w:t>
      </w:r>
      <w:r w:rsidR="007E0473">
        <w:rPr>
          <w:rFonts w:ascii="Arial" w:hAnsi="Arial" w:cs="Arial"/>
          <w:sz w:val="20"/>
          <w:szCs w:val="20"/>
        </w:rPr>
        <w:t xml:space="preserve"> bestek met als naam: </w:t>
      </w:r>
      <w:permStart w:id="897665693" w:edGrp="everyone"/>
      <w:r>
        <w:rPr>
          <w:rFonts w:ascii="Arial" w:hAnsi="Arial" w:cs="Arial"/>
          <w:sz w:val="20"/>
          <w:szCs w:val="20"/>
        </w:rPr>
        <w:t>naam bestek</w:t>
      </w:r>
      <w:permEnd w:id="897665693"/>
      <w:r w:rsidR="007E0473">
        <w:rPr>
          <w:rFonts w:ascii="Arial" w:hAnsi="Arial" w:cs="Arial"/>
          <w:sz w:val="20"/>
          <w:szCs w:val="20"/>
        </w:rPr>
        <w:t xml:space="preserve">, met projectnummer: </w:t>
      </w:r>
      <w:permStart w:id="814765175" w:edGrp="everyone"/>
      <w:r>
        <w:rPr>
          <w:rFonts w:ascii="Arial" w:hAnsi="Arial" w:cs="Arial"/>
          <w:sz w:val="20"/>
          <w:szCs w:val="20"/>
        </w:rPr>
        <w:t>proj</w:t>
      </w:r>
      <w:r w:rsidR="007062DC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ctnummer</w:t>
      </w:r>
      <w:permEnd w:id="814765175"/>
      <w:r>
        <w:rPr>
          <w:rFonts w:ascii="Arial" w:hAnsi="Arial" w:cs="Arial"/>
          <w:sz w:val="20"/>
          <w:szCs w:val="20"/>
        </w:rPr>
        <w:t>.</w:t>
      </w:r>
    </w:p>
    <w:p w14:paraId="6500C0C8" w14:textId="77777777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</w:p>
    <w:p w14:paraId="68F0B88F" w14:textId="77777777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</w:p>
    <w:p w14:paraId="75E5221C" w14:textId="77777777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Verantwoordingstabel</w:t>
      </w:r>
    </w:p>
    <w:p w14:paraId="725A760B" w14:textId="77777777" w:rsidR="00E74889" w:rsidRDefault="00546D88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ADF024" wp14:editId="23E275D0">
                <wp:simplePos x="0" y="0"/>
                <wp:positionH relativeFrom="column">
                  <wp:posOffset>142875</wp:posOffset>
                </wp:positionH>
                <wp:positionV relativeFrom="paragraph">
                  <wp:posOffset>92075</wp:posOffset>
                </wp:positionV>
                <wp:extent cx="5445125" cy="252412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5125" cy="2524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18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09"/>
                              <w:gridCol w:w="1692"/>
                              <w:gridCol w:w="1969"/>
                              <w:gridCol w:w="1834"/>
                              <w:gridCol w:w="1684"/>
                            </w:tblGrid>
                            <w:tr w:rsidR="00E74889" w14:paraId="7BC17266" w14:textId="77777777" w:rsidTr="007E0473">
                              <w:tc>
                                <w:tcPr>
                                  <w:tcW w:w="10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4C43EDF" w14:textId="77777777" w:rsidR="00E74889" w:rsidRDefault="00E74889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Periode inzet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7ACAB4E" w14:textId="77777777" w:rsidR="00E74889" w:rsidRDefault="00E74889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Persoon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634B550" w14:textId="77777777" w:rsidR="00E74889" w:rsidRDefault="00E74889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Indicatie ingezette arbeidskracht </w:t>
                                  </w:r>
                                  <w:r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  <w:t>(bijv. WWB, WSW, WIA, etc.)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6F1CA011" w14:textId="77777777" w:rsidR="00E74889" w:rsidRDefault="00E74889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Wervingskanaal </w:t>
                                  </w:r>
                                  <w:r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  <w:t>(bijv. gemeente, UWV, etc.)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8359C7E" w14:textId="77777777" w:rsidR="00E74889" w:rsidRDefault="00E74889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Aantal uur en waarde inzet over de periode</w:t>
                                  </w:r>
                                </w:p>
                              </w:tc>
                            </w:tr>
                            <w:tr w:rsidR="007E0473" w14:paraId="1F675B6E" w14:textId="77777777" w:rsidTr="007E0473">
                              <w:tc>
                                <w:tcPr>
                                  <w:tcW w:w="10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74EB115" w14:textId="77777777" w:rsidR="007E0473" w:rsidRDefault="007E0473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ermStart w:id="1562138018" w:edGrp="everyone" w:colFirst="0" w:colLast="0"/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………….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0EC608D" w14:textId="77777777" w:rsidR="007E0473" w:rsidRDefault="007E0473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ermStart w:id="846348449" w:edGrp="everyone"/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………………………</w:t>
                                  </w:r>
                                  <w:permEnd w:id="846348449"/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740C69A" w14:textId="77777777" w:rsidR="007E0473" w:rsidRDefault="007E0473" w:rsidP="007E0473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ermStart w:id="1015967792" w:edGrp="everyone"/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………………………….</w:t>
                                  </w:r>
                                  <w:permEnd w:id="1015967792"/>
                                </w:p>
                              </w:tc>
                              <w:tc>
                                <w:tcPr>
                                  <w:tcW w:w="18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B1009CB" w14:textId="77777777" w:rsidR="007E0473" w:rsidRDefault="007E0473" w:rsidP="007E0473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ermStart w:id="1069702515" w:edGrp="everyone"/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……………………….</w:t>
                                  </w:r>
                                  <w:permEnd w:id="1069702515"/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154705D" w14:textId="77777777" w:rsidR="007E0473" w:rsidRDefault="007E0473" w:rsidP="007E0473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ermStart w:id="1796752447" w:edGrp="everyone"/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…………………….</w:t>
                                  </w:r>
                                  <w:permEnd w:id="1796752447"/>
                                </w:p>
                              </w:tc>
                            </w:tr>
                            <w:tr w:rsidR="007E0473" w14:paraId="760065A9" w14:textId="77777777" w:rsidTr="007E0473">
                              <w:tc>
                                <w:tcPr>
                                  <w:tcW w:w="10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B2B54EA" w14:textId="77777777" w:rsidR="007E0473" w:rsidRDefault="007E0473" w:rsidP="002D7E41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ermStart w:id="987058823" w:edGrp="everyone"/>
                                  <w:permEnd w:id="1562138018"/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…………...</w:t>
                                  </w:r>
                                  <w:permEnd w:id="987058823"/>
                                </w:p>
                              </w:tc>
                              <w:tc>
                                <w:tcPr>
                                  <w:tcW w:w="16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8658511" w14:textId="77777777" w:rsidR="007E0473" w:rsidRDefault="007E0473" w:rsidP="002D7E41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ermStart w:id="2104307757" w:edGrp="everyone"/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………………………</w:t>
                                  </w:r>
                                  <w:permEnd w:id="2104307757"/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9AE961F" w14:textId="77777777" w:rsidR="007E0473" w:rsidRDefault="007E0473" w:rsidP="002D7E41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ermStart w:id="1241063300" w:edGrp="everyone"/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………………………….</w:t>
                                  </w:r>
                                  <w:permEnd w:id="1241063300"/>
                                </w:p>
                              </w:tc>
                              <w:tc>
                                <w:tcPr>
                                  <w:tcW w:w="18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9C1FEE7" w14:textId="77777777" w:rsidR="007E0473" w:rsidRDefault="007E0473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ermStart w:id="1714497744" w:edGrp="everyone"/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……………………….</w:t>
                                  </w:r>
                                  <w:permEnd w:id="1714497744"/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25C9D03" w14:textId="77777777" w:rsidR="007E0473" w:rsidRDefault="007E0473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ermStart w:id="82849314" w:edGrp="everyone"/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…………………….</w:t>
                                  </w:r>
                                  <w:permEnd w:id="82849314"/>
                                </w:p>
                              </w:tc>
                            </w:tr>
                            <w:tr w:rsidR="007E0473" w14:paraId="17E540B5" w14:textId="77777777" w:rsidTr="007E0473">
                              <w:tc>
                                <w:tcPr>
                                  <w:tcW w:w="10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84901FA" w14:textId="77777777" w:rsidR="007E0473" w:rsidRDefault="007E0473" w:rsidP="002D7E41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ermStart w:id="1652693465" w:edGrp="everyone"/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…………...</w:t>
                                  </w:r>
                                  <w:permEnd w:id="1652693465"/>
                                </w:p>
                              </w:tc>
                              <w:tc>
                                <w:tcPr>
                                  <w:tcW w:w="16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3DD97C7" w14:textId="77777777" w:rsidR="007E0473" w:rsidRDefault="007E0473" w:rsidP="002D7E41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ermStart w:id="335507723" w:edGrp="everyone"/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………………………</w:t>
                                  </w:r>
                                  <w:permEnd w:id="335507723"/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714A3D5" w14:textId="77777777" w:rsidR="007E0473" w:rsidRDefault="007E0473" w:rsidP="002D7E41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ermStart w:id="573200600" w:edGrp="everyone"/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………………………….</w:t>
                                  </w:r>
                                  <w:permEnd w:id="573200600"/>
                                </w:p>
                              </w:tc>
                              <w:tc>
                                <w:tcPr>
                                  <w:tcW w:w="18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DDDE3A5" w14:textId="77777777" w:rsidR="007E0473" w:rsidRDefault="007E0473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ermStart w:id="593979352" w:edGrp="everyone"/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……………………….</w:t>
                                  </w:r>
                                  <w:permEnd w:id="593979352"/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472EC70" w14:textId="77777777" w:rsidR="007E0473" w:rsidRDefault="007E0473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ermStart w:id="1989959081" w:edGrp="everyone"/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…………………….</w:t>
                                  </w:r>
                                  <w:permEnd w:id="1989959081"/>
                                </w:p>
                              </w:tc>
                            </w:tr>
                            <w:tr w:rsidR="007E0473" w14:paraId="1C21DB8A" w14:textId="77777777" w:rsidTr="007E0473">
                              <w:tc>
                                <w:tcPr>
                                  <w:tcW w:w="6504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0F02630" w14:textId="77777777" w:rsidR="007E0473" w:rsidRDefault="007E0473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Totaal waarde inzet over deze periode: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7F5CF63" w14:textId="77777777" w:rsidR="007E0473" w:rsidRDefault="007E0473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7E0473" w14:paraId="4D92BF61" w14:textId="77777777" w:rsidTr="007E0473">
                              <w:tc>
                                <w:tcPr>
                                  <w:tcW w:w="6504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9EFF70D" w14:textId="77777777" w:rsidR="007E0473" w:rsidRDefault="007E0473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Totaal waarde in te zetten over deze periode:</w:t>
                                  </w:r>
                                </w:p>
                                <w:p w14:paraId="65E59738" w14:textId="77777777" w:rsidR="007E0473" w:rsidRDefault="007E0473" w:rsidP="00E74889">
                                  <w:pPr>
                                    <w:numPr>
                                      <w:ilvl w:val="0"/>
                                      <w:numId w:val="6"/>
                                    </w:numPr>
                                    <w:spacing w:line="276" w:lineRule="auto"/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ermStart w:id="992091479" w:edGrp="everyone"/>
                                  <w:r w:rsidRPr="00121C32"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highlight w:val="lightGray"/>
                                      <w:lang w:eastAsia="en-US"/>
                                    </w:rPr>
                                    <w:t>aantal</w:t>
                                  </w:r>
                                  <w:r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 </w:t>
                                  </w:r>
                                  <w:permEnd w:id="992091479"/>
                                  <w:r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% van € </w:t>
                                  </w:r>
                                  <w:permStart w:id="1561809770" w:edGrp="everyone"/>
                                  <w:r w:rsidRPr="00121C32"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highlight w:val="lightGray"/>
                                      <w:lang w:eastAsia="en-US"/>
                                    </w:rPr>
                                    <w:t>aannemingssom</w:t>
                                  </w:r>
                                  <w:permEnd w:id="1561809770"/>
                                  <w:r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 = € </w:t>
                                  </w:r>
                                  <w:permStart w:id="1959660387" w:edGrp="everyone"/>
                                  <w:r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  <w:t>x</w:t>
                                  </w:r>
                                  <w:permEnd w:id="1959660387"/>
                                </w:p>
                                <w:p w14:paraId="33E735F5" w14:textId="77777777" w:rsidR="007E0473" w:rsidRDefault="007E0473" w:rsidP="00E74889">
                                  <w:pPr>
                                    <w:numPr>
                                      <w:ilvl w:val="0"/>
                                      <w:numId w:val="6"/>
                                    </w:numPr>
                                    <w:spacing w:line="276" w:lineRule="auto"/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€ </w:t>
                                  </w:r>
                                  <w:permStart w:id="1701340355" w:edGrp="everyone"/>
                                  <w:r w:rsidRPr="00121C32"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highlight w:val="lightGray"/>
                                      <w:lang w:eastAsia="en-US"/>
                                    </w:rPr>
                                    <w:t>bedrag</w:t>
                                  </w:r>
                                  <w:permEnd w:id="1701340355"/>
                                  <w:r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 / € </w:t>
                                  </w:r>
                                  <w:r w:rsidRPr="00121C32"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highlight w:val="lightGray"/>
                                      <w:lang w:eastAsia="en-US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 = € </w:t>
                                  </w:r>
                                  <w:permStart w:id="671617589" w:edGrp="everyone"/>
                                  <w:r w:rsidRPr="00121C32"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highlight w:val="lightGray"/>
                                      <w:lang w:eastAsia="en-US"/>
                                    </w:rPr>
                                    <w:t>y</w:t>
                                  </w:r>
                                  <w:permEnd w:id="671617589"/>
                                </w:p>
                                <w:p w14:paraId="480DC016" w14:textId="77777777" w:rsidR="007E0473" w:rsidRDefault="007E0473" w:rsidP="007E0473">
                                  <w:pPr>
                                    <w:numPr>
                                      <w:ilvl w:val="0"/>
                                      <w:numId w:val="6"/>
                                    </w:numPr>
                                    <w:spacing w:line="276" w:lineRule="auto"/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€ </w:t>
                                  </w:r>
                                  <w:permStart w:id="1622700378" w:edGrp="everyone"/>
                                  <w:r w:rsidRPr="00121C32"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highlight w:val="lightGray"/>
                                      <w:lang w:eastAsia="en-US"/>
                                    </w:rPr>
                                    <w:t>y</w:t>
                                  </w:r>
                                  <w:permEnd w:id="1622700378"/>
                                  <w:r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 / </w:t>
                                  </w:r>
                                  <w:permStart w:id="888221650" w:edGrp="everyone"/>
                                  <w:r w:rsidRPr="00121C32"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highlight w:val="lightGray"/>
                                      <w:lang w:eastAsia="en-US"/>
                                    </w:rPr>
                                    <w:t>aantal periodes</w:t>
                                  </w:r>
                                  <w:permEnd w:id="888221650"/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28EDBCA" w14:textId="77777777" w:rsidR="007E0473" w:rsidRDefault="007E0473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7E0473" w14:paraId="2A65E926" w14:textId="77777777" w:rsidTr="007E0473">
                              <w:tc>
                                <w:tcPr>
                                  <w:tcW w:w="6504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1C4D4C4" w14:textId="77777777" w:rsidR="007E0473" w:rsidRDefault="007E0473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Verschil: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7232597" w14:textId="77777777" w:rsidR="007E0473" w:rsidRDefault="007E0473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AE21BC" w14:textId="77777777" w:rsidR="00E74889" w:rsidRDefault="00E74889" w:rsidP="00E74889">
                            <w:pPr>
                              <w:ind w:right="789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Let op: de kolom “Persoon” mag geen persoonsgegevens (naam) bevatten. U dient de persoonsgegevens te anonimiseren door bijvoorbeeld een fictieve naam of nummering toe te kennen aan de ingezette medewerkers.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ADF0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.25pt;margin-top:7.25pt;width:428.75pt;height:19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" stroked="f">
                <v:textbox>
                  <w:txbxContent>
                    <w:tbl>
                      <w:tblPr>
                        <w:tblW w:w="818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09"/>
                        <w:gridCol w:w="1692"/>
                        <w:gridCol w:w="1969"/>
                        <w:gridCol w:w="1834"/>
                        <w:gridCol w:w="1684"/>
                      </w:tblGrid>
                      <w:tr w:rsidR="00E74889" w14:paraId="7BC17266" w14:textId="77777777" w:rsidTr="007E0473">
                        <w:tc>
                          <w:tcPr>
                            <w:tcW w:w="10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4C43EDF" w14:textId="77777777" w:rsidR="00E74889" w:rsidRDefault="00E74889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Periode inzet</w:t>
                            </w:r>
                          </w:p>
                        </w:tc>
                        <w:tc>
                          <w:tcPr>
                            <w:tcW w:w="16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7ACAB4E" w14:textId="77777777" w:rsidR="00E74889" w:rsidRDefault="00E74889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Persoon</w:t>
                            </w:r>
                          </w:p>
                        </w:tc>
                        <w:tc>
                          <w:tcPr>
                            <w:tcW w:w="196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634B550" w14:textId="77777777" w:rsidR="00E74889" w:rsidRDefault="00E74889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 xml:space="preserve">Indicatie ingezette arbeidskracht </w:t>
                            </w:r>
                            <w:r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>(bijv. WWB, WSW, WIA, etc.)</w:t>
                            </w:r>
                          </w:p>
                        </w:tc>
                        <w:tc>
                          <w:tcPr>
                            <w:tcW w:w="18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6F1CA011" w14:textId="77777777" w:rsidR="00E74889" w:rsidRDefault="00E74889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 xml:space="preserve">Wervingskanaal </w:t>
                            </w:r>
                            <w:r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>(bijv. gemeente, UWV, etc.)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8359C7E" w14:textId="77777777" w:rsidR="00E74889" w:rsidRDefault="00E74889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Aantal uur en waarde inzet over de periode</w:t>
                            </w:r>
                          </w:p>
                        </w:tc>
                      </w:tr>
                      <w:tr w:rsidR="007E0473" w14:paraId="1F675B6E" w14:textId="77777777" w:rsidTr="007E0473">
                        <w:tc>
                          <w:tcPr>
                            <w:tcW w:w="10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74EB115" w14:textId="77777777" w:rsidR="007E0473" w:rsidRDefault="007E0473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permStart w:id="1562138018" w:edGrp="everyone" w:colFirst="0" w:colLast="0"/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………….</w:t>
                            </w:r>
                          </w:p>
                        </w:tc>
                        <w:tc>
                          <w:tcPr>
                            <w:tcW w:w="16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0EC608D" w14:textId="77777777" w:rsidR="007E0473" w:rsidRDefault="007E0473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permStart w:id="846348449" w:edGrp="everyone"/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………………………</w:t>
                            </w:r>
                            <w:permEnd w:id="846348449"/>
                          </w:p>
                        </w:tc>
                        <w:tc>
                          <w:tcPr>
                            <w:tcW w:w="196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740C69A" w14:textId="77777777" w:rsidR="007E0473" w:rsidRDefault="007E0473" w:rsidP="007E0473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permStart w:id="1015967792" w:edGrp="everyone"/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………………………….</w:t>
                            </w:r>
                            <w:permEnd w:id="1015967792"/>
                          </w:p>
                        </w:tc>
                        <w:tc>
                          <w:tcPr>
                            <w:tcW w:w="18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B1009CB" w14:textId="77777777" w:rsidR="007E0473" w:rsidRDefault="007E0473" w:rsidP="007E0473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permStart w:id="1069702515" w:edGrp="everyone"/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……………………….</w:t>
                            </w:r>
                            <w:permEnd w:id="1069702515"/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154705D" w14:textId="77777777" w:rsidR="007E0473" w:rsidRDefault="007E0473" w:rsidP="007E0473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permStart w:id="1796752447" w:edGrp="everyone"/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…………………….</w:t>
                            </w:r>
                            <w:permEnd w:id="1796752447"/>
                          </w:p>
                        </w:tc>
                      </w:tr>
                      <w:tr w:rsidR="007E0473" w14:paraId="760065A9" w14:textId="77777777" w:rsidTr="007E0473">
                        <w:tc>
                          <w:tcPr>
                            <w:tcW w:w="10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B2B54EA" w14:textId="77777777" w:rsidR="007E0473" w:rsidRDefault="007E0473" w:rsidP="002D7E41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permStart w:id="987058823" w:edGrp="everyone"/>
                            <w:permEnd w:id="1562138018"/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…………...</w:t>
                            </w:r>
                            <w:permEnd w:id="987058823"/>
                          </w:p>
                        </w:tc>
                        <w:tc>
                          <w:tcPr>
                            <w:tcW w:w="16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8658511" w14:textId="77777777" w:rsidR="007E0473" w:rsidRDefault="007E0473" w:rsidP="002D7E41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permStart w:id="2104307757" w:edGrp="everyone"/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………………………</w:t>
                            </w:r>
                            <w:permEnd w:id="2104307757"/>
                          </w:p>
                        </w:tc>
                        <w:tc>
                          <w:tcPr>
                            <w:tcW w:w="196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9AE961F" w14:textId="77777777" w:rsidR="007E0473" w:rsidRDefault="007E0473" w:rsidP="002D7E41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permStart w:id="1241063300" w:edGrp="everyone"/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………………………….</w:t>
                            </w:r>
                            <w:permEnd w:id="1241063300"/>
                          </w:p>
                        </w:tc>
                        <w:tc>
                          <w:tcPr>
                            <w:tcW w:w="18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9C1FEE7" w14:textId="77777777" w:rsidR="007E0473" w:rsidRDefault="007E0473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permStart w:id="1714497744" w:edGrp="everyone"/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……………………….</w:t>
                            </w:r>
                            <w:permEnd w:id="1714497744"/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25C9D03" w14:textId="77777777" w:rsidR="007E0473" w:rsidRDefault="007E0473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permStart w:id="82849314" w:edGrp="everyone"/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…………………….</w:t>
                            </w:r>
                            <w:permEnd w:id="82849314"/>
                          </w:p>
                        </w:tc>
                      </w:tr>
                      <w:tr w:rsidR="007E0473" w14:paraId="17E540B5" w14:textId="77777777" w:rsidTr="007E0473">
                        <w:tc>
                          <w:tcPr>
                            <w:tcW w:w="10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84901FA" w14:textId="77777777" w:rsidR="007E0473" w:rsidRDefault="007E0473" w:rsidP="002D7E41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permStart w:id="1652693465" w:edGrp="everyone"/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…………...</w:t>
                            </w:r>
                            <w:permEnd w:id="1652693465"/>
                          </w:p>
                        </w:tc>
                        <w:tc>
                          <w:tcPr>
                            <w:tcW w:w="16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3DD97C7" w14:textId="77777777" w:rsidR="007E0473" w:rsidRDefault="007E0473" w:rsidP="002D7E41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permStart w:id="335507723" w:edGrp="everyone"/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………………………</w:t>
                            </w:r>
                            <w:permEnd w:id="335507723"/>
                          </w:p>
                        </w:tc>
                        <w:tc>
                          <w:tcPr>
                            <w:tcW w:w="196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714A3D5" w14:textId="77777777" w:rsidR="007E0473" w:rsidRDefault="007E0473" w:rsidP="002D7E41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permStart w:id="573200600" w:edGrp="everyone"/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………………………….</w:t>
                            </w:r>
                            <w:permEnd w:id="573200600"/>
                          </w:p>
                        </w:tc>
                        <w:tc>
                          <w:tcPr>
                            <w:tcW w:w="18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DDDE3A5" w14:textId="77777777" w:rsidR="007E0473" w:rsidRDefault="007E0473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permStart w:id="593979352" w:edGrp="everyone"/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……………………….</w:t>
                            </w:r>
                            <w:permEnd w:id="593979352"/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472EC70" w14:textId="77777777" w:rsidR="007E0473" w:rsidRDefault="007E0473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permStart w:id="1989959081" w:edGrp="everyone"/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…………………….</w:t>
                            </w:r>
                            <w:permEnd w:id="1989959081"/>
                          </w:p>
                        </w:tc>
                      </w:tr>
                      <w:tr w:rsidR="007E0473" w14:paraId="1C21DB8A" w14:textId="77777777" w:rsidTr="007E0473">
                        <w:tc>
                          <w:tcPr>
                            <w:tcW w:w="6504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0F02630" w14:textId="77777777" w:rsidR="007E0473" w:rsidRDefault="007E0473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Totaal waarde inzet over deze periode: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7F5CF63" w14:textId="77777777" w:rsidR="007E0473" w:rsidRDefault="007E0473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</w:tc>
                      </w:tr>
                      <w:tr w:rsidR="007E0473" w14:paraId="4D92BF61" w14:textId="77777777" w:rsidTr="007E0473">
                        <w:tc>
                          <w:tcPr>
                            <w:tcW w:w="6504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9EFF70D" w14:textId="77777777" w:rsidR="007E0473" w:rsidRDefault="007E0473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Totaal waarde in te zetten over deze periode:</w:t>
                            </w:r>
                          </w:p>
                          <w:p w14:paraId="65E59738" w14:textId="77777777" w:rsidR="007E0473" w:rsidRDefault="007E0473" w:rsidP="00E74889">
                            <w:pPr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</w:pPr>
                            <w:permStart w:id="992091479" w:edGrp="everyone"/>
                            <w:r w:rsidRPr="00121C32"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highlight w:val="lightGray"/>
                                <w:lang w:eastAsia="en-US"/>
                              </w:rPr>
                              <w:t>aantal</w:t>
                            </w:r>
                            <w:r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  <w:permEnd w:id="992091479"/>
                            <w:r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 xml:space="preserve">% van € </w:t>
                            </w:r>
                            <w:permStart w:id="1561809770" w:edGrp="everyone"/>
                            <w:r w:rsidRPr="00121C32"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highlight w:val="lightGray"/>
                                <w:lang w:eastAsia="en-US"/>
                              </w:rPr>
                              <w:t>aannemingssom</w:t>
                            </w:r>
                            <w:permEnd w:id="1561809770"/>
                            <w:r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 xml:space="preserve"> = € </w:t>
                            </w:r>
                            <w:permStart w:id="1959660387" w:edGrp="everyone"/>
                            <w:r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>x</w:t>
                            </w:r>
                            <w:permEnd w:id="1959660387"/>
                          </w:p>
                          <w:p w14:paraId="33E735F5" w14:textId="77777777" w:rsidR="007E0473" w:rsidRDefault="007E0473" w:rsidP="00E74889">
                            <w:pPr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 xml:space="preserve">€ </w:t>
                            </w:r>
                            <w:permStart w:id="1701340355" w:edGrp="everyone"/>
                            <w:r w:rsidRPr="00121C32"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highlight w:val="lightGray"/>
                                <w:lang w:eastAsia="en-US"/>
                              </w:rPr>
                              <w:t>bedrag</w:t>
                            </w:r>
                            <w:permEnd w:id="1701340355"/>
                            <w:r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 xml:space="preserve"> / € </w:t>
                            </w:r>
                            <w:r w:rsidRPr="00121C32"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highlight w:val="lightGray"/>
                                <w:lang w:eastAsia="en-US"/>
                              </w:rPr>
                              <w:t>x</w:t>
                            </w:r>
                            <w:r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 xml:space="preserve"> = € </w:t>
                            </w:r>
                            <w:permStart w:id="671617589" w:edGrp="everyone"/>
                            <w:r w:rsidRPr="00121C32"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highlight w:val="lightGray"/>
                                <w:lang w:eastAsia="en-US"/>
                              </w:rPr>
                              <w:t>y</w:t>
                            </w:r>
                            <w:permEnd w:id="671617589"/>
                          </w:p>
                          <w:p w14:paraId="480DC016" w14:textId="77777777" w:rsidR="007E0473" w:rsidRDefault="007E0473" w:rsidP="007E0473">
                            <w:pPr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 xml:space="preserve">€ </w:t>
                            </w:r>
                            <w:permStart w:id="1622700378" w:edGrp="everyone"/>
                            <w:r w:rsidRPr="00121C32"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highlight w:val="lightGray"/>
                                <w:lang w:eastAsia="en-US"/>
                              </w:rPr>
                              <w:t>y</w:t>
                            </w:r>
                            <w:permEnd w:id="1622700378"/>
                            <w:r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 xml:space="preserve"> / </w:t>
                            </w:r>
                            <w:permStart w:id="888221650" w:edGrp="everyone"/>
                            <w:r w:rsidRPr="00121C32"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highlight w:val="lightGray"/>
                                <w:lang w:eastAsia="en-US"/>
                              </w:rPr>
                              <w:t>aantal periodes</w:t>
                            </w:r>
                            <w:permEnd w:id="888221650"/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28EDBCA" w14:textId="77777777" w:rsidR="007E0473" w:rsidRDefault="007E0473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</w:tc>
                      </w:tr>
                      <w:tr w:rsidR="007E0473" w14:paraId="2A65E926" w14:textId="77777777" w:rsidTr="007E0473">
                        <w:tc>
                          <w:tcPr>
                            <w:tcW w:w="6504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1C4D4C4" w14:textId="77777777" w:rsidR="007E0473" w:rsidRDefault="007E0473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Verschil: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7232597" w14:textId="77777777" w:rsidR="007E0473" w:rsidRDefault="007E0473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</w:tc>
                      </w:tr>
                    </w:tbl>
                    <w:p w14:paraId="22AE21BC" w14:textId="77777777" w:rsidR="00E74889" w:rsidRDefault="00E74889" w:rsidP="00E74889">
                      <w:pPr>
                        <w:ind w:right="789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Let op: de kolom “Persoon” mag geen persoonsgegevens (naam) bevatten. U dient de persoonsgegevens te anonimiseren door bijvoorbeeld een fictieve naam of nummering toe te kennen aan de ingezette medewerkers.</w:t>
                      </w:r>
                    </w:p>
                  </w:txbxContent>
                </v:textbox>
              </v:shape>
            </w:pict>
          </mc:Fallback>
        </mc:AlternateContent>
      </w:r>
    </w:p>
    <w:p w14:paraId="136F772A" w14:textId="77777777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63B40C7" w14:textId="77777777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1A30E6D1" w14:textId="77777777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61138F34" w14:textId="77777777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669AF55" w14:textId="77777777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</w:t>
      </w:r>
      <w:r>
        <w:rPr>
          <w:rFonts w:ascii="Arial" w:hAnsi="Arial" w:cs="Arial"/>
          <w:sz w:val="20"/>
          <w:szCs w:val="20"/>
        </w:rPr>
        <w:tab/>
      </w:r>
    </w:p>
    <w:p w14:paraId="5F7829DE" w14:textId="77777777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</w:p>
    <w:p w14:paraId="1FEB0942" w14:textId="77777777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</w:p>
    <w:p w14:paraId="16CEFA20" w14:textId="77777777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</w:p>
    <w:p w14:paraId="1D5E6C9A" w14:textId="77777777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</w:p>
    <w:p w14:paraId="4A7914A7" w14:textId="77777777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</w:p>
    <w:p w14:paraId="221A3A2A" w14:textId="77777777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</w:p>
    <w:p w14:paraId="63361B85" w14:textId="77777777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</w:p>
    <w:p w14:paraId="2DCABB59" w14:textId="77777777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</w:p>
    <w:p w14:paraId="55820CBD" w14:textId="77777777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</w:p>
    <w:p w14:paraId="792F8C78" w14:textId="77777777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</w:p>
    <w:p w14:paraId="302CC152" w14:textId="77777777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Bedrijfsnaam:</w:t>
      </w:r>
      <w:r>
        <w:rPr>
          <w:rFonts w:ascii="Arial" w:hAnsi="Arial" w:cs="Arial"/>
          <w:sz w:val="20"/>
          <w:szCs w:val="20"/>
        </w:rPr>
        <w:tab/>
      </w:r>
      <w:permStart w:id="991049455" w:edGrp="everyone"/>
      <w:r>
        <w:rPr>
          <w:rFonts w:ascii="Arial" w:hAnsi="Arial" w:cs="Arial"/>
          <w:sz w:val="20"/>
          <w:szCs w:val="20"/>
        </w:rPr>
        <w:t>…………………………</w:t>
      </w:r>
      <w:permEnd w:id="991049455"/>
    </w:p>
    <w:p w14:paraId="400125A7" w14:textId="77777777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Naam:</w:t>
      </w:r>
      <w:r>
        <w:rPr>
          <w:rFonts w:ascii="Arial" w:hAnsi="Arial" w:cs="Arial"/>
          <w:sz w:val="20"/>
          <w:szCs w:val="20"/>
        </w:rPr>
        <w:tab/>
      </w:r>
      <w:permStart w:id="323709745" w:edGrp="everyone"/>
      <w:r>
        <w:rPr>
          <w:rFonts w:ascii="Arial" w:hAnsi="Arial" w:cs="Arial"/>
          <w:sz w:val="20"/>
          <w:szCs w:val="20"/>
        </w:rPr>
        <w:t>…………………………</w:t>
      </w:r>
      <w:permEnd w:id="323709745"/>
    </w:p>
    <w:p w14:paraId="070E60B9" w14:textId="77777777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Functie:</w:t>
      </w:r>
      <w:r>
        <w:rPr>
          <w:rFonts w:ascii="Arial" w:hAnsi="Arial" w:cs="Arial"/>
          <w:sz w:val="20"/>
          <w:szCs w:val="20"/>
        </w:rPr>
        <w:tab/>
      </w:r>
      <w:permStart w:id="1549821787" w:edGrp="everyone"/>
      <w:r>
        <w:rPr>
          <w:rFonts w:ascii="Arial" w:hAnsi="Arial" w:cs="Arial"/>
          <w:sz w:val="20"/>
          <w:szCs w:val="20"/>
        </w:rPr>
        <w:t>…………………………</w:t>
      </w:r>
      <w:permEnd w:id="1549821787"/>
    </w:p>
    <w:p w14:paraId="4DA13FA5" w14:textId="77777777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ab/>
      </w:r>
      <w:permStart w:id="68884707" w:edGrp="everyone"/>
      <w:r>
        <w:rPr>
          <w:rFonts w:ascii="Arial" w:hAnsi="Arial" w:cs="Arial"/>
          <w:sz w:val="20"/>
          <w:szCs w:val="20"/>
        </w:rPr>
        <w:t>…………………………</w:t>
      </w:r>
      <w:permEnd w:id="68884707"/>
    </w:p>
    <w:p w14:paraId="3E137DC0" w14:textId="77777777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Handtekening:</w:t>
      </w:r>
      <w:permStart w:id="200747974" w:edGrp="everyone"/>
      <w:r>
        <w:rPr>
          <w:rFonts w:ascii="Arial" w:hAnsi="Arial" w:cs="Arial"/>
          <w:sz w:val="20"/>
          <w:szCs w:val="20"/>
        </w:rPr>
        <w:t>…………………………</w:t>
      </w:r>
      <w:permEnd w:id="200747974"/>
    </w:p>
    <w:p w14:paraId="0CCBFC4E" w14:textId="77777777" w:rsidR="000E6091" w:rsidRDefault="000E6091" w:rsidP="00E74889">
      <w:pPr>
        <w:widowControl w:val="0"/>
        <w:tabs>
          <w:tab w:val="left" w:pos="0"/>
          <w:tab w:val="left" w:leader="dot" w:pos="7370"/>
        </w:tabs>
        <w:spacing w:before="120" w:line="360" w:lineRule="auto"/>
        <w:ind w:right="-1561"/>
        <w:jc w:val="both"/>
      </w:pPr>
    </w:p>
    <w:p w14:paraId="089AEFBE" w14:textId="77777777" w:rsidR="00254808" w:rsidRDefault="00254808" w:rsidP="00E74889">
      <w:pPr>
        <w:widowControl w:val="0"/>
        <w:tabs>
          <w:tab w:val="left" w:pos="0"/>
          <w:tab w:val="left" w:leader="dot" w:pos="7370"/>
        </w:tabs>
        <w:spacing w:before="120" w:line="360" w:lineRule="auto"/>
        <w:ind w:right="-1561"/>
        <w:jc w:val="both"/>
      </w:pPr>
    </w:p>
    <w:p w14:paraId="3AEBF05D" w14:textId="77777777" w:rsidR="00254808" w:rsidRDefault="00254808" w:rsidP="00E74889">
      <w:pPr>
        <w:widowControl w:val="0"/>
        <w:tabs>
          <w:tab w:val="left" w:pos="0"/>
          <w:tab w:val="left" w:leader="dot" w:pos="7370"/>
        </w:tabs>
        <w:spacing w:before="120" w:line="360" w:lineRule="auto"/>
        <w:ind w:right="-1561"/>
        <w:jc w:val="both"/>
      </w:pPr>
    </w:p>
    <w:p w14:paraId="0870FD4D" w14:textId="77777777" w:rsidR="00254808" w:rsidRDefault="00254808" w:rsidP="00E74889">
      <w:pPr>
        <w:widowControl w:val="0"/>
        <w:tabs>
          <w:tab w:val="left" w:pos="0"/>
          <w:tab w:val="left" w:leader="dot" w:pos="7370"/>
        </w:tabs>
        <w:spacing w:before="120" w:line="360" w:lineRule="auto"/>
        <w:ind w:right="-1561"/>
        <w:jc w:val="both"/>
      </w:pPr>
    </w:p>
    <w:p w14:paraId="71B21A75" w14:textId="77777777" w:rsidR="00254808" w:rsidRDefault="00254808" w:rsidP="00E74889">
      <w:pPr>
        <w:widowControl w:val="0"/>
        <w:tabs>
          <w:tab w:val="left" w:pos="0"/>
          <w:tab w:val="left" w:leader="dot" w:pos="7370"/>
        </w:tabs>
        <w:spacing w:before="120" w:line="360" w:lineRule="auto"/>
        <w:ind w:right="-1561"/>
        <w:jc w:val="both"/>
      </w:pPr>
    </w:p>
    <w:sectPr w:rsidR="00254808" w:rsidSect="00E74889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818" w:right="2807" w:bottom="1418" w:left="1588" w:header="709" w:footer="794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3">
      <wne:macro wne:macroName="RHSBLANCOFORMATSTAAND.BRIEF.NAARINVULSCHERM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D08C2" w14:textId="77777777" w:rsidR="00B77632" w:rsidRDefault="00B77632">
      <w:r>
        <w:separator/>
      </w:r>
    </w:p>
  </w:endnote>
  <w:endnote w:type="continuationSeparator" w:id="0">
    <w:p w14:paraId="685063D4" w14:textId="77777777" w:rsidR="00B77632" w:rsidRDefault="00B77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06664" w14:textId="77777777" w:rsidR="000E6091" w:rsidRDefault="00300FA8">
    <w:pPr>
      <w:pStyle w:val="Voettekst"/>
    </w:pPr>
    <w:bookmarkStart w:id="14" w:name="Rubricering_4"/>
    <w:r w:rsidRPr="00300FA8">
      <w:rPr>
        <w:b/>
      </w:rPr>
      <w:t>MODEL VERANTWOORDINGSFORMULIER 2012-1</w:t>
    </w:r>
    <w:bookmarkEnd w:id="14"/>
    <w:r w:rsidR="000E6091">
      <w:tab/>
      <w:t xml:space="preserve">Pagina </w:t>
    </w:r>
    <w:r w:rsidR="005D091D">
      <w:fldChar w:fldCharType="begin"/>
    </w:r>
    <w:r w:rsidR="00E347BA">
      <w:instrText xml:space="preserve"> PAGE </w:instrText>
    </w:r>
    <w:r w:rsidR="005D091D">
      <w:fldChar w:fldCharType="separate"/>
    </w:r>
    <w:r w:rsidR="00C947BC">
      <w:rPr>
        <w:noProof/>
      </w:rPr>
      <w:t>2</w:t>
    </w:r>
    <w:r w:rsidR="005D091D">
      <w:rPr>
        <w:noProof/>
      </w:rPr>
      <w:fldChar w:fldCharType="end"/>
    </w:r>
    <w:r w:rsidR="000E6091">
      <w:t xml:space="preserve"> van </w:t>
    </w:r>
    <w:r w:rsidR="005D091D">
      <w:fldChar w:fldCharType="begin"/>
    </w:r>
    <w:r w:rsidR="00E347BA">
      <w:instrText xml:space="preserve"> NUMPAGES </w:instrText>
    </w:r>
    <w:r w:rsidR="005D091D">
      <w:fldChar w:fldCharType="separate"/>
    </w:r>
    <w:r w:rsidR="00C947BC">
      <w:rPr>
        <w:noProof/>
      </w:rPr>
      <w:t>2</w:t>
    </w:r>
    <w:r w:rsidR="005D091D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77283" w14:textId="16F2AD8C" w:rsidR="00A677F2" w:rsidRPr="003226E9" w:rsidRDefault="00300FA8">
    <w:pPr>
      <w:pStyle w:val="Voettekst"/>
      <w:rPr>
        <w:b/>
        <w:lang w:val="nl-NL"/>
      </w:rPr>
    </w:pPr>
    <w:bookmarkStart w:id="16" w:name="Rubricering_2"/>
    <w:r w:rsidRPr="00300FA8">
      <w:rPr>
        <w:b/>
      </w:rPr>
      <w:t>MOD</w:t>
    </w:r>
    <w:r w:rsidR="00420167">
      <w:rPr>
        <w:b/>
      </w:rPr>
      <w:t xml:space="preserve">EL VERANTWOORDINGSFORMULIER </w:t>
    </w:r>
    <w:bookmarkEnd w:id="16"/>
    <w:r w:rsidR="00D11C14">
      <w:rPr>
        <w:b/>
      </w:rPr>
      <w:t>RRU 2012</w:t>
    </w:r>
    <w:r w:rsidR="00BB3437">
      <w:rPr>
        <w:b/>
      </w:rPr>
      <w:t xml:space="preserve"> (vesie 2025)-</w:t>
    </w:r>
    <w:r w:rsidR="00D11C14">
      <w:rPr>
        <w:b/>
      </w:rPr>
      <w:t>20</w:t>
    </w:r>
    <w:r w:rsidR="00690B3D">
      <w:rPr>
        <w:b/>
        <w:lang w:val="nl-NL"/>
      </w:rPr>
      <w:t>2</w:t>
    </w:r>
    <w:r w:rsidR="00BD3749">
      <w:rPr>
        <w:b/>
        <w:lang w:val="nl-NL"/>
      </w:rPr>
      <w:t>5</w:t>
    </w:r>
    <w:r w:rsidR="00012980">
      <w:rPr>
        <w:b/>
        <w:lang w:val="nl-NL"/>
      </w:rPr>
      <w:t>-1</w:t>
    </w:r>
  </w:p>
  <w:p w14:paraId="7740FD67" w14:textId="77777777" w:rsidR="00A677F2" w:rsidRPr="00A677F2" w:rsidRDefault="00C947BC" w:rsidP="00A677F2">
    <w:pPr>
      <w:pStyle w:val="Geenafstand"/>
      <w:rPr>
        <w:sz w:val="13"/>
        <w:szCs w:val="13"/>
      </w:rPr>
    </w:pPr>
    <w:permStart w:id="1820159439" w:edGrp="everyone"/>
    <w:r w:rsidRPr="00A677F2">
      <w:rPr>
        <w:sz w:val="13"/>
        <w:szCs w:val="13"/>
      </w:rPr>
      <w:t>Besteknummer: …</w:t>
    </w:r>
    <w:r w:rsidR="00A677F2" w:rsidRPr="00A677F2">
      <w:rPr>
        <w:sz w:val="13"/>
        <w:szCs w:val="13"/>
      </w:rPr>
      <w:t>.</w:t>
    </w:r>
  </w:p>
  <w:p w14:paraId="13465540" w14:textId="77777777" w:rsidR="00A677F2" w:rsidRPr="00A677F2" w:rsidRDefault="00C947BC" w:rsidP="00A677F2">
    <w:pPr>
      <w:pStyle w:val="Geenafstand"/>
      <w:rPr>
        <w:noProof/>
        <w:sz w:val="13"/>
        <w:szCs w:val="13"/>
      </w:rPr>
    </w:pPr>
    <w:r>
      <w:rPr>
        <w:sz w:val="13"/>
        <w:szCs w:val="13"/>
      </w:rPr>
      <w:t>Print d</w:t>
    </w:r>
    <w:r w:rsidR="00A677F2" w:rsidRPr="00A677F2">
      <w:rPr>
        <w:sz w:val="13"/>
        <w:szCs w:val="13"/>
      </w:rPr>
      <w:t>atum: ....</w:t>
    </w:r>
    <w:r w:rsidR="00A677F2" w:rsidRPr="00A677F2">
      <w:rPr>
        <w:noProof/>
        <w:sz w:val="13"/>
        <w:szCs w:val="13"/>
      </w:rPr>
      <w:tab/>
    </w:r>
  </w:p>
  <w:p w14:paraId="0C414368" w14:textId="77777777" w:rsidR="00A677F2" w:rsidRPr="00A677F2" w:rsidRDefault="00A677F2" w:rsidP="00A677F2">
    <w:pPr>
      <w:pStyle w:val="Geenafstand"/>
      <w:rPr>
        <w:sz w:val="13"/>
        <w:szCs w:val="13"/>
      </w:rPr>
    </w:pPr>
    <w:r w:rsidRPr="00A677F2">
      <w:rPr>
        <w:noProof/>
        <w:sz w:val="13"/>
        <w:szCs w:val="13"/>
      </w:rPr>
      <w:t xml:space="preserve">Licentienummer: </w:t>
    </w:r>
    <w:r w:rsidR="008B56BC">
      <w:rPr>
        <w:noProof/>
        <w:sz w:val="13"/>
        <w:szCs w:val="13"/>
      </w:rPr>
      <w:t>…..</w:t>
    </w:r>
  </w:p>
  <w:permEnd w:id="1820159439"/>
  <w:p w14:paraId="3EC3A760" w14:textId="74D24873" w:rsidR="000E6091" w:rsidRDefault="000E6091" w:rsidP="004F5A6F">
    <w:pPr>
      <w:pStyle w:val="Voettekst"/>
      <w:jc w:val="right"/>
    </w:pPr>
    <w:r>
      <w:t xml:space="preserve">Pagina </w:t>
    </w:r>
    <w:r w:rsidR="005D091D">
      <w:fldChar w:fldCharType="begin"/>
    </w:r>
    <w:r w:rsidR="00E347BA">
      <w:instrText xml:space="preserve"> PAGE </w:instrText>
    </w:r>
    <w:r w:rsidR="005D091D">
      <w:fldChar w:fldCharType="separate"/>
    </w:r>
    <w:r w:rsidR="009A3F32">
      <w:rPr>
        <w:noProof/>
      </w:rPr>
      <w:t>1</w:t>
    </w:r>
    <w:r w:rsidR="005D091D">
      <w:rPr>
        <w:noProof/>
      </w:rPr>
      <w:fldChar w:fldCharType="end"/>
    </w:r>
    <w:r>
      <w:t xml:space="preserve"> van </w:t>
    </w:r>
    <w:r w:rsidR="005D091D">
      <w:fldChar w:fldCharType="begin"/>
    </w:r>
    <w:r w:rsidR="00E347BA">
      <w:instrText xml:space="preserve"> NUMPAGES </w:instrText>
    </w:r>
    <w:r w:rsidR="005D091D">
      <w:fldChar w:fldCharType="separate"/>
    </w:r>
    <w:r w:rsidR="009A3F32">
      <w:rPr>
        <w:noProof/>
      </w:rPr>
      <w:t>1</w:t>
    </w:r>
    <w:r w:rsidR="005D091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CE429" w14:textId="77777777" w:rsidR="00B77632" w:rsidRDefault="00B77632">
      <w:r>
        <w:separator/>
      </w:r>
    </w:p>
  </w:footnote>
  <w:footnote w:type="continuationSeparator" w:id="0">
    <w:p w14:paraId="6C70BE23" w14:textId="77777777" w:rsidR="00B77632" w:rsidRDefault="00B77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6EB0D" w14:textId="77777777" w:rsidR="000E6091" w:rsidRPr="00C02E8A" w:rsidRDefault="000E6091">
    <w:pPr>
      <w:pStyle w:val="Voettekst"/>
    </w:pPr>
    <w:bookmarkStart w:id="0" w:name="Rubricering_3_weg"/>
    <w:bookmarkEnd w:id="0"/>
  </w:p>
  <w:p w14:paraId="761426FD" w14:textId="77777777" w:rsidR="000E6091" w:rsidRPr="00C02E8A" w:rsidRDefault="000E6091">
    <w:pPr>
      <w:pStyle w:val="Voettekst"/>
    </w:pPr>
  </w:p>
  <w:p w14:paraId="7E28ACDF" w14:textId="77777777" w:rsidR="000E6091" w:rsidRPr="009C0C62" w:rsidRDefault="000E6091">
    <w:pPr>
      <w:pStyle w:val="Voettekst"/>
    </w:pPr>
  </w:p>
  <w:p w14:paraId="797CD5AD" w14:textId="77777777" w:rsidR="000E6091" w:rsidRPr="0087390B" w:rsidRDefault="000E6091">
    <w:pPr>
      <w:pStyle w:val="Voettekst"/>
    </w:pPr>
  </w:p>
  <w:p w14:paraId="451E58FD" w14:textId="77777777" w:rsidR="000E6091" w:rsidRPr="00300FA8" w:rsidRDefault="00300FA8">
    <w:pPr>
      <w:pStyle w:val="Voettekst"/>
      <w:rPr>
        <w:b/>
      </w:rPr>
    </w:pPr>
    <w:bookmarkStart w:id="1" w:name="Rubricering_3"/>
    <w:r w:rsidRPr="00300FA8">
      <w:rPr>
        <w:b/>
      </w:rPr>
      <w:t>MODEL VERANTWOORDINGSFORMULIER 20</w:t>
    </w:r>
    <w:bookmarkEnd w:id="1"/>
    <w:r w:rsidR="00254808">
      <w:rPr>
        <w:b/>
      </w:rPr>
      <w:t>17-1</w:t>
    </w:r>
  </w:p>
  <w:p w14:paraId="3848C797" w14:textId="77777777" w:rsidR="000E6091" w:rsidRDefault="000E6091">
    <w:pPr>
      <w:pStyle w:val="Voettekst"/>
    </w:pPr>
  </w:p>
  <w:p w14:paraId="5B1DB1FD" w14:textId="77777777" w:rsidR="000E6091" w:rsidRDefault="00546D88">
    <w:pPr>
      <w:pStyle w:val="Voettekst"/>
    </w:pP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5680" behindDoc="0" locked="1" layoutInCell="1" allowOverlap="1" wp14:anchorId="4CEAB027" wp14:editId="62749EA2">
              <wp:simplePos x="0" y="0"/>
              <wp:positionH relativeFrom="column">
                <wp:posOffset>4800600</wp:posOffset>
              </wp:positionH>
              <wp:positionV relativeFrom="page">
                <wp:posOffset>1821815</wp:posOffset>
              </wp:positionV>
              <wp:extent cx="1371600" cy="2540000"/>
              <wp:effectExtent l="0" t="0" r="0" b="0"/>
              <wp:wrapNone/>
              <wp:docPr id="7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71600" cy="254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88" w:type="dxa"/>
                            <w:tblLook w:val="01E0" w:firstRow="1" w:lastRow="1" w:firstColumn="1" w:lastColumn="1" w:noHBand="0" w:noVBand="0"/>
                          </w:tblPr>
                          <w:tblGrid>
                            <w:gridCol w:w="2088"/>
                          </w:tblGrid>
                          <w:tr w:rsidR="000E6091" w:rsidRPr="00300FA8" w14:paraId="3E34FE0D" w14:textId="77777777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14:paraId="5D41BE79" w14:textId="77777777" w:rsidR="000E6091" w:rsidRPr="00300FA8" w:rsidRDefault="000E6091">
                                <w:pPr>
                                  <w:pStyle w:val="opmAfzenderVet"/>
                                  <w:rPr>
                                    <w:vanish/>
                                  </w:rPr>
                                </w:pPr>
                                <w:bookmarkStart w:id="2" w:name="Dienst"/>
                                <w:bookmarkEnd w:id="2"/>
                              </w:p>
                            </w:tc>
                          </w:tr>
                          <w:tr w:rsidR="000E6091" w:rsidRPr="00300FA8" w14:paraId="1939E384" w14:textId="77777777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14:paraId="12030740" w14:textId="77777777" w:rsidR="000E6091" w:rsidRPr="00300FA8" w:rsidRDefault="000E6091">
                                <w:pPr>
                                  <w:pStyle w:val="opmAfzender"/>
                                  <w:rPr>
                                    <w:vanish/>
                                  </w:rPr>
                                </w:pPr>
                                <w:bookmarkStart w:id="3" w:name="Directie"/>
                                <w:bookmarkEnd w:id="3"/>
                              </w:p>
                            </w:tc>
                          </w:tr>
                          <w:tr w:rsidR="000E6091" w:rsidRPr="00300FA8" w14:paraId="3169C9CC" w14:textId="77777777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14:paraId="5CD9FA72" w14:textId="77777777" w:rsidR="000E6091" w:rsidRPr="00300FA8" w:rsidRDefault="000E6091">
                                <w:pPr>
                                  <w:pStyle w:val="opmAfzender"/>
                                  <w:rPr>
                                    <w:vanish/>
                                  </w:rPr>
                                </w:pPr>
                                <w:bookmarkStart w:id="4" w:name="Afdeling"/>
                                <w:bookmarkEnd w:id="4"/>
                              </w:p>
                            </w:tc>
                          </w:tr>
                        </w:tbl>
                        <w:p w14:paraId="426F5D8B" w14:textId="77777777" w:rsidR="000E6091" w:rsidRDefault="000E6091">
                          <w:pPr>
                            <w:pStyle w:val="Koptekst"/>
                            <w:rPr>
                              <w:sz w:val="12"/>
                            </w:rPr>
                          </w:pPr>
                        </w:p>
                        <w:tbl>
                          <w:tblPr>
                            <w:tblW w:w="2088" w:type="dxa"/>
                            <w:tblLook w:val="01E0" w:firstRow="1" w:lastRow="1" w:firstColumn="1" w:lastColumn="1" w:noHBand="0" w:noVBand="0"/>
                          </w:tblPr>
                          <w:tblGrid>
                            <w:gridCol w:w="2088"/>
                          </w:tblGrid>
                          <w:tr w:rsidR="000E6091" w:rsidRPr="00300FA8" w14:paraId="38C780FC" w14:textId="77777777">
                            <w:tc>
                              <w:tcPr>
                                <w:tcW w:w="2088" w:type="dxa"/>
                              </w:tcPr>
                              <w:p w14:paraId="45646D72" w14:textId="77777777" w:rsidR="000E6091" w:rsidRPr="00300FA8" w:rsidRDefault="00300FA8">
                                <w:pPr>
                                  <w:pStyle w:val="opmReferentie"/>
                                </w:pPr>
                                <w:bookmarkStart w:id="5" w:name="K2Referentie1"/>
                                <w:r>
                                  <w:t>Datum</w:t>
                                </w:r>
                                <w:bookmarkEnd w:id="5"/>
                              </w:p>
                            </w:tc>
                          </w:tr>
                          <w:tr w:rsidR="000E6091" w:rsidRPr="00300FA8" w14:paraId="5EE76583" w14:textId="77777777">
                            <w:tc>
                              <w:tcPr>
                                <w:tcW w:w="2088" w:type="dxa"/>
                              </w:tcPr>
                              <w:p w14:paraId="58AC23D4" w14:textId="77777777" w:rsidR="000E6091" w:rsidRPr="00300FA8" w:rsidRDefault="00254808">
                                <w:pPr>
                                  <w:pStyle w:val="opmInvulgegeven"/>
                                </w:pPr>
                                <w:r>
                                  <w:t>1 januari 2017</w:t>
                                </w:r>
                              </w:p>
                            </w:tc>
                          </w:tr>
                          <w:tr w:rsidR="000E6091" w:rsidRPr="00300FA8" w14:paraId="00BB17FA" w14:textId="77777777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14:paraId="6E2E4933" w14:textId="77777777" w:rsidR="000E6091" w:rsidRPr="00300FA8" w:rsidRDefault="000E6091">
                                <w:pPr>
                                  <w:pStyle w:val="opmReferentie"/>
                                  <w:rPr>
                                    <w:vanish/>
                                  </w:rPr>
                                </w:pPr>
                                <w:bookmarkStart w:id="6" w:name="K2Referentie2"/>
                                <w:bookmarkEnd w:id="6"/>
                              </w:p>
                            </w:tc>
                          </w:tr>
                          <w:tr w:rsidR="000E6091" w:rsidRPr="00300FA8" w14:paraId="48F2175A" w14:textId="77777777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14:paraId="24937B68" w14:textId="77777777" w:rsidR="000E6091" w:rsidRPr="00300FA8" w:rsidRDefault="000E6091">
                                <w:pPr>
                                  <w:pStyle w:val="opmInvulgegeven"/>
                                  <w:rPr>
                                    <w:vanish/>
                                  </w:rPr>
                                </w:pPr>
                                <w:bookmarkStart w:id="7" w:name="K2Invulgegeven2"/>
                                <w:bookmarkEnd w:id="7"/>
                              </w:p>
                            </w:tc>
                          </w:tr>
                        </w:tbl>
                        <w:p w14:paraId="0A76C37C" w14:textId="77777777" w:rsidR="000E6091" w:rsidRDefault="000E6091">
                          <w:pPr>
                            <w:rPr>
                              <w:iCs/>
                              <w:sz w:val="9"/>
                              <w:szCs w:val="13"/>
                            </w:rPr>
                          </w:pPr>
                        </w:p>
                        <w:p w14:paraId="09361782" w14:textId="77777777" w:rsidR="000E6091" w:rsidRDefault="000E6091">
                          <w:pPr>
                            <w:rPr>
                              <w:sz w:val="13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EAB027" id="Rectangle 12" o:spid="_x0000_s1027" style="position:absolute;margin-left:378pt;margin-top:143.45pt;width:108pt;height:20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" stroked="f">
              <v:textbox>
                <w:txbxContent>
                  <w:tbl>
                    <w:tblPr>
                      <w:tblW w:w="2088" w:type="dxa"/>
                      <w:tblLook w:val="01E0" w:firstRow="1" w:lastRow="1" w:firstColumn="1" w:lastColumn="1" w:noHBand="0" w:noVBand="0"/>
                    </w:tblPr>
                    <w:tblGrid>
                      <w:gridCol w:w="2088"/>
                    </w:tblGrid>
                    <w:tr w:rsidR="000E6091" w:rsidRPr="00300FA8" w14:paraId="3E34FE0D" w14:textId="77777777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14:paraId="5D41BE79" w14:textId="77777777" w:rsidR="000E6091" w:rsidRPr="00300FA8" w:rsidRDefault="000E6091">
                          <w:pPr>
                            <w:pStyle w:val="opmAfzenderVet"/>
                            <w:rPr>
                              <w:vanish/>
                            </w:rPr>
                          </w:pPr>
                          <w:bookmarkStart w:id="8" w:name="Dienst"/>
                          <w:bookmarkEnd w:id="8"/>
                        </w:p>
                      </w:tc>
                    </w:tr>
                    <w:tr w:rsidR="000E6091" w:rsidRPr="00300FA8" w14:paraId="1939E384" w14:textId="77777777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14:paraId="12030740" w14:textId="77777777" w:rsidR="000E6091" w:rsidRPr="00300FA8" w:rsidRDefault="000E6091">
                          <w:pPr>
                            <w:pStyle w:val="opmAfzender"/>
                            <w:rPr>
                              <w:vanish/>
                            </w:rPr>
                          </w:pPr>
                          <w:bookmarkStart w:id="9" w:name="Directie"/>
                          <w:bookmarkEnd w:id="9"/>
                        </w:p>
                      </w:tc>
                    </w:tr>
                    <w:tr w:rsidR="000E6091" w:rsidRPr="00300FA8" w14:paraId="3169C9CC" w14:textId="77777777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14:paraId="5CD9FA72" w14:textId="77777777" w:rsidR="000E6091" w:rsidRPr="00300FA8" w:rsidRDefault="000E6091">
                          <w:pPr>
                            <w:pStyle w:val="opmAfzender"/>
                            <w:rPr>
                              <w:vanish/>
                            </w:rPr>
                          </w:pPr>
                          <w:bookmarkStart w:id="10" w:name="Afdeling"/>
                          <w:bookmarkEnd w:id="10"/>
                        </w:p>
                      </w:tc>
                    </w:tr>
                  </w:tbl>
                  <w:p w14:paraId="426F5D8B" w14:textId="77777777" w:rsidR="000E6091" w:rsidRDefault="000E6091">
                    <w:pPr>
                      <w:pStyle w:val="Koptekst"/>
                      <w:rPr>
                        <w:sz w:val="12"/>
                      </w:rPr>
                    </w:pPr>
                  </w:p>
                  <w:tbl>
                    <w:tblPr>
                      <w:tblW w:w="2088" w:type="dxa"/>
                      <w:tblLook w:val="01E0" w:firstRow="1" w:lastRow="1" w:firstColumn="1" w:lastColumn="1" w:noHBand="0" w:noVBand="0"/>
                    </w:tblPr>
                    <w:tblGrid>
                      <w:gridCol w:w="2088"/>
                    </w:tblGrid>
                    <w:tr w:rsidR="000E6091" w:rsidRPr="00300FA8" w14:paraId="38C780FC" w14:textId="77777777">
                      <w:tc>
                        <w:tcPr>
                          <w:tcW w:w="2088" w:type="dxa"/>
                        </w:tcPr>
                        <w:p w14:paraId="45646D72" w14:textId="77777777" w:rsidR="000E6091" w:rsidRPr="00300FA8" w:rsidRDefault="00300FA8">
                          <w:pPr>
                            <w:pStyle w:val="opmReferentie"/>
                          </w:pPr>
                          <w:bookmarkStart w:id="11" w:name="K2Referentie1"/>
                          <w:r>
                            <w:t>Datum</w:t>
                          </w:r>
                          <w:bookmarkEnd w:id="11"/>
                        </w:p>
                      </w:tc>
                    </w:tr>
                    <w:tr w:rsidR="000E6091" w:rsidRPr="00300FA8" w14:paraId="5EE76583" w14:textId="77777777">
                      <w:tc>
                        <w:tcPr>
                          <w:tcW w:w="2088" w:type="dxa"/>
                        </w:tcPr>
                        <w:p w14:paraId="58AC23D4" w14:textId="77777777" w:rsidR="000E6091" w:rsidRPr="00300FA8" w:rsidRDefault="00254808">
                          <w:pPr>
                            <w:pStyle w:val="opmInvulgegeven"/>
                          </w:pPr>
                          <w:r>
                            <w:t>1 januari 2017</w:t>
                          </w:r>
                        </w:p>
                      </w:tc>
                    </w:tr>
                    <w:tr w:rsidR="000E6091" w:rsidRPr="00300FA8" w14:paraId="00BB17FA" w14:textId="77777777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14:paraId="6E2E4933" w14:textId="77777777" w:rsidR="000E6091" w:rsidRPr="00300FA8" w:rsidRDefault="000E6091">
                          <w:pPr>
                            <w:pStyle w:val="opmReferentie"/>
                            <w:rPr>
                              <w:vanish/>
                            </w:rPr>
                          </w:pPr>
                          <w:bookmarkStart w:id="12" w:name="K2Referentie2"/>
                          <w:bookmarkEnd w:id="12"/>
                        </w:p>
                      </w:tc>
                    </w:tr>
                    <w:tr w:rsidR="000E6091" w:rsidRPr="00300FA8" w14:paraId="48F2175A" w14:textId="77777777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14:paraId="24937B68" w14:textId="77777777" w:rsidR="000E6091" w:rsidRPr="00300FA8" w:rsidRDefault="000E6091">
                          <w:pPr>
                            <w:pStyle w:val="opmInvulgegeven"/>
                            <w:rPr>
                              <w:vanish/>
                            </w:rPr>
                          </w:pPr>
                          <w:bookmarkStart w:id="13" w:name="K2Invulgegeven2"/>
                          <w:bookmarkEnd w:id="13"/>
                        </w:p>
                      </w:tc>
                    </w:tr>
                  </w:tbl>
                  <w:p w14:paraId="0A76C37C" w14:textId="77777777" w:rsidR="000E6091" w:rsidRDefault="000E6091">
                    <w:pPr>
                      <w:rPr>
                        <w:iCs/>
                        <w:sz w:val="9"/>
                        <w:szCs w:val="13"/>
                      </w:rPr>
                    </w:pPr>
                  </w:p>
                  <w:p w14:paraId="09361782" w14:textId="77777777" w:rsidR="000E6091" w:rsidRDefault="000E6091">
                    <w:pPr>
                      <w:rPr>
                        <w:sz w:val="13"/>
                        <w:szCs w:val="18"/>
                      </w:rPr>
                    </w:pPr>
                  </w:p>
                </w:txbxContent>
              </v:textbox>
              <w10:wrap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010F8" w14:textId="24518436" w:rsidR="002F179E" w:rsidRDefault="004D52BC" w:rsidP="002F179E">
    <w:pPr>
      <w:pStyle w:val="Koptekst"/>
      <w:rPr>
        <w:sz w:val="13"/>
        <w:szCs w:val="13"/>
      </w:rPr>
    </w:pPr>
    <w:permStart w:id="1625636393" w:edGrp="everyone"/>
    <w:r>
      <w:rPr>
        <w:noProof/>
        <w:lang w:val="nl-NL"/>
      </w:rPr>
      <w:drawing>
        <wp:anchor distT="0" distB="0" distL="114300" distR="114300" simplePos="0" relativeHeight="251663872" behindDoc="1" locked="0" layoutInCell="1" allowOverlap="1" wp14:anchorId="7587DB66" wp14:editId="62246357">
          <wp:simplePos x="0" y="0"/>
          <wp:positionH relativeFrom="column">
            <wp:posOffset>2773045</wp:posOffset>
          </wp:positionH>
          <wp:positionV relativeFrom="paragraph">
            <wp:posOffset>-384175</wp:posOffset>
          </wp:positionV>
          <wp:extent cx="2340610" cy="1583055"/>
          <wp:effectExtent l="0" t="0" r="2540" b="0"/>
          <wp:wrapTight wrapText="bothSides">
            <wp:wrapPolygon edited="0">
              <wp:start x="0" y="0"/>
              <wp:lineTo x="0" y="21314"/>
              <wp:lineTo x="21448" y="21314"/>
              <wp:lineTo x="21448" y="0"/>
              <wp:lineTo x="0" y="0"/>
            </wp:wrapPolygon>
          </wp:wrapTight>
          <wp:docPr id="9" name="Afbeelding 9" descr="Afbeelding met tekst, Lettertype, schermopname, wi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, Lettertype, schermopname, wi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nl-NL"/>
      </w:rPr>
      <w:drawing>
        <wp:anchor distT="0" distB="0" distL="114300" distR="114300" simplePos="0" relativeHeight="251662848" behindDoc="1" locked="0" layoutInCell="1" allowOverlap="1" wp14:anchorId="63771208" wp14:editId="23DCCC78">
          <wp:simplePos x="0" y="0"/>
          <wp:positionH relativeFrom="column">
            <wp:posOffset>2298700</wp:posOffset>
          </wp:positionH>
          <wp:positionV relativeFrom="paragraph">
            <wp:posOffset>-1031875</wp:posOffset>
          </wp:positionV>
          <wp:extent cx="467995" cy="2000250"/>
          <wp:effectExtent l="0" t="0" r="8255" b="0"/>
          <wp:wrapTight wrapText="bothSides">
            <wp:wrapPolygon edited="0">
              <wp:start x="0" y="0"/>
              <wp:lineTo x="0" y="21394"/>
              <wp:lineTo x="21102" y="21394"/>
              <wp:lineTo x="21102" y="0"/>
              <wp:lineTo x="0" y="0"/>
            </wp:wrapPolygon>
          </wp:wrapTight>
          <wp:docPr id="2" name="Afbeelding 2" descr="Afbeelding met schermopname, blauw, Graphics, Elektrisch blauw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schermopname, blauw, Graphics, Elektrisch blauw&#10;&#10;Automatisch gegenereerde beschrijvi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" cy="200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179E" w:rsidRPr="00934768">
      <w:rPr>
        <w:sz w:val="13"/>
        <w:szCs w:val="13"/>
      </w:rPr>
      <w:t xml:space="preserve">Titel van het bestek </w:t>
    </w:r>
  </w:p>
  <w:p w14:paraId="4507F666" w14:textId="6879A160" w:rsidR="002F179E" w:rsidRPr="00934768" w:rsidRDefault="002F179E" w:rsidP="002F179E">
    <w:pPr>
      <w:pStyle w:val="Koptekst"/>
      <w:rPr>
        <w:sz w:val="13"/>
        <w:szCs w:val="13"/>
      </w:rPr>
    </w:pPr>
    <w:r w:rsidRPr="00934768">
      <w:rPr>
        <w:sz w:val="13"/>
        <w:szCs w:val="13"/>
      </w:rPr>
      <w:t>2e regel titel van het bestek</w:t>
    </w:r>
  </w:p>
  <w:permEnd w:id="1625636393"/>
  <w:p w14:paraId="5D848E14" w14:textId="4788F4B3" w:rsidR="000E6091" w:rsidRPr="003226E9" w:rsidRDefault="00546D88">
    <w:pPr>
      <w:pStyle w:val="opmKoptekst"/>
      <w:rPr>
        <w:lang w:val="nl-NL"/>
      </w:rPr>
    </w:pPr>
    <w:r>
      <w:rPr>
        <w:noProof/>
        <w:lang w:val="nl-NL"/>
      </w:rPr>
      <w:drawing>
        <wp:anchor distT="0" distB="0" distL="114300" distR="114300" simplePos="0" relativeHeight="251659776" behindDoc="0" locked="0" layoutInCell="1" allowOverlap="1" wp14:anchorId="6C41DC83" wp14:editId="4D9EF735">
          <wp:simplePos x="0" y="0"/>
          <wp:positionH relativeFrom="column">
            <wp:posOffset>3016885</wp:posOffset>
          </wp:positionH>
          <wp:positionV relativeFrom="paragraph">
            <wp:posOffset>-513715</wp:posOffset>
          </wp:positionV>
          <wp:extent cx="2333625" cy="1581150"/>
          <wp:effectExtent l="0" t="0" r="0" b="0"/>
          <wp:wrapNone/>
          <wp:docPr id="5" name="Afbeelding 7" descr="LOGO_BZK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7" descr="LOGO_BZK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l-NL"/>
      </w:rPr>
      <w:drawing>
        <wp:anchor distT="0" distB="0" distL="114300" distR="114300" simplePos="0" relativeHeight="251658752" behindDoc="0" locked="0" layoutInCell="1" allowOverlap="1" wp14:anchorId="0FB1A638" wp14:editId="667E9AC5">
          <wp:simplePos x="0" y="0"/>
          <wp:positionH relativeFrom="column">
            <wp:posOffset>3017520</wp:posOffset>
          </wp:positionH>
          <wp:positionV relativeFrom="paragraph">
            <wp:posOffset>-508000</wp:posOffset>
          </wp:positionV>
          <wp:extent cx="2341245" cy="1581150"/>
          <wp:effectExtent l="0" t="0" r="0" b="0"/>
          <wp:wrapNone/>
          <wp:docPr id="4" name="Afbeelding 6" descr="LOGO_IM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6" descr="LOGO_IM" hidden="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245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l-NL"/>
      </w:rPr>
      <w:drawing>
        <wp:anchor distT="0" distB="0" distL="114300" distR="114300" simplePos="0" relativeHeight="251660800" behindDoc="0" locked="0" layoutInCell="1" allowOverlap="1" wp14:anchorId="694B83CF" wp14:editId="220474B3">
          <wp:simplePos x="0" y="0"/>
          <wp:positionH relativeFrom="column">
            <wp:posOffset>3016250</wp:posOffset>
          </wp:positionH>
          <wp:positionV relativeFrom="paragraph">
            <wp:posOffset>-506095</wp:posOffset>
          </wp:positionV>
          <wp:extent cx="2344420" cy="1577340"/>
          <wp:effectExtent l="0" t="0" r="0" b="0"/>
          <wp:wrapNone/>
          <wp:docPr id="3" name="Afbeelding 2" descr="LOGO_IMVI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LOGO_IMVI" hidden="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4420" cy="1577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4B8C1A" w14:textId="77777777" w:rsidR="000E6091" w:rsidRPr="003226E9" w:rsidRDefault="000E6091">
    <w:pPr>
      <w:pStyle w:val="opmKoptekst"/>
      <w:rPr>
        <w:lang w:val="nl-NL"/>
      </w:rPr>
    </w:pPr>
  </w:p>
  <w:p w14:paraId="0A4A9E6F" w14:textId="77777777" w:rsidR="000E6091" w:rsidRPr="003226E9" w:rsidRDefault="000E6091">
    <w:pPr>
      <w:pStyle w:val="opmKoptekst"/>
      <w:rPr>
        <w:lang w:val="nl-NL"/>
      </w:rPr>
    </w:pPr>
  </w:p>
  <w:p w14:paraId="6BACCBC2" w14:textId="77777777" w:rsidR="000E6091" w:rsidRPr="003226E9" w:rsidRDefault="000E6091">
    <w:pPr>
      <w:pStyle w:val="opmKoptekst"/>
      <w:rPr>
        <w:lang w:val="nl-NL"/>
      </w:rPr>
    </w:pPr>
  </w:p>
  <w:p w14:paraId="5F11BD99" w14:textId="77777777" w:rsidR="000E6091" w:rsidRPr="003226E9" w:rsidRDefault="000E6091">
    <w:pPr>
      <w:pStyle w:val="opmKoptekst"/>
      <w:rPr>
        <w:lang w:val="nl-NL"/>
      </w:rPr>
    </w:pPr>
  </w:p>
  <w:p w14:paraId="46A3749E" w14:textId="77777777" w:rsidR="000E6091" w:rsidRPr="003226E9" w:rsidRDefault="000E6091">
    <w:pPr>
      <w:pStyle w:val="opmKoptekst"/>
      <w:rPr>
        <w:lang w:val="nl-NL"/>
      </w:rPr>
    </w:pPr>
  </w:p>
  <w:p w14:paraId="07BDA9AB" w14:textId="77777777" w:rsidR="000E6091" w:rsidRPr="003226E9" w:rsidRDefault="000E6091">
    <w:pPr>
      <w:pStyle w:val="opmKoptekst"/>
      <w:rPr>
        <w:sz w:val="20"/>
        <w:lang w:val="nl-NL"/>
      </w:rPr>
    </w:pPr>
  </w:p>
  <w:tbl>
    <w:tblPr>
      <w:tblW w:w="0" w:type="auto"/>
      <w:tblInd w:w="28" w:type="dxa"/>
      <w:tblLook w:val="01E0" w:firstRow="1" w:lastRow="1" w:firstColumn="1" w:lastColumn="1" w:noHBand="0" w:noVBand="0"/>
    </w:tblPr>
    <w:tblGrid>
      <w:gridCol w:w="7483"/>
    </w:tblGrid>
    <w:tr w:rsidR="000E6091" w14:paraId="64ADA788" w14:textId="77777777" w:rsidTr="00A57B07">
      <w:trPr>
        <w:cantSplit/>
      </w:trPr>
      <w:tc>
        <w:tcPr>
          <w:tcW w:w="7483" w:type="dxa"/>
        </w:tcPr>
        <w:p w14:paraId="58E85910" w14:textId="77777777" w:rsidR="000E6091" w:rsidRPr="003226E9" w:rsidRDefault="000E6091">
          <w:pPr>
            <w:spacing w:before="60" w:line="240" w:lineRule="auto"/>
            <w:ind w:left="-28"/>
            <w:rPr>
              <w:sz w:val="13"/>
              <w:szCs w:val="18"/>
            </w:rPr>
          </w:pPr>
        </w:p>
      </w:tc>
    </w:tr>
    <w:tr w:rsidR="000E6091" w14:paraId="41C6CB71" w14:textId="77777777" w:rsidTr="00A57B07">
      <w:trPr>
        <w:cantSplit/>
      </w:trPr>
      <w:tc>
        <w:tcPr>
          <w:tcW w:w="7483" w:type="dxa"/>
        </w:tcPr>
        <w:p w14:paraId="7500FBBF" w14:textId="77777777" w:rsidR="000E6091" w:rsidRPr="003226E9" w:rsidRDefault="000E6091">
          <w:pPr>
            <w:spacing w:before="20" w:line="240" w:lineRule="auto"/>
            <w:ind w:left="-28"/>
            <w:rPr>
              <w:sz w:val="14"/>
              <w:szCs w:val="18"/>
            </w:rPr>
          </w:pPr>
        </w:p>
      </w:tc>
    </w:tr>
    <w:tr w:rsidR="000E6091" w14:paraId="2EAB7DED" w14:textId="77777777" w:rsidTr="00A57B07">
      <w:trPr>
        <w:cantSplit/>
      </w:trPr>
      <w:tc>
        <w:tcPr>
          <w:tcW w:w="7483" w:type="dxa"/>
        </w:tcPr>
        <w:p w14:paraId="1EE30BF0" w14:textId="77777777" w:rsidR="004F5A6F" w:rsidRPr="004F5A6F" w:rsidRDefault="00300FA8" w:rsidP="004F5A6F">
          <w:pPr>
            <w:pStyle w:val="opmRubricering"/>
            <w:rPr>
              <w:b/>
            </w:rPr>
          </w:pPr>
          <w:bookmarkStart w:id="15" w:name="Rubricering_1"/>
          <w:r w:rsidRPr="004F5A6F">
            <w:t>MODEL VERANTWOORDINGSFORMULIER</w:t>
          </w:r>
          <w:bookmarkEnd w:id="15"/>
          <w:r w:rsidR="00363691" w:rsidRPr="004F5A6F">
            <w:t xml:space="preserve"> </w:t>
          </w:r>
        </w:p>
        <w:p w14:paraId="3F90BCE5" w14:textId="2E5B9E94" w:rsidR="000E6091" w:rsidRPr="00012980" w:rsidRDefault="00C61606" w:rsidP="004F5A6F">
          <w:pPr>
            <w:pStyle w:val="opmRubricering"/>
            <w:rPr>
              <w:lang w:val="nl-NL"/>
            </w:rPr>
          </w:pPr>
          <w:r w:rsidRPr="00A57B07">
            <w:t>(RijksVASTGOEDBEDRIJF</w:t>
          </w:r>
          <w:r w:rsidR="00170A71" w:rsidRPr="00A57B07">
            <w:t>)</w:t>
          </w:r>
          <w:r w:rsidR="004F5A6F">
            <w:rPr>
              <w:b/>
              <w:lang w:val="nl-NL"/>
            </w:rPr>
            <w:t xml:space="preserve"> </w:t>
          </w:r>
          <w:r w:rsidR="00D11C14" w:rsidRPr="00A57B07">
            <w:t>RRU 2012</w:t>
          </w:r>
          <w:r w:rsidR="00BB3437">
            <w:t xml:space="preserve"> (versie 2025)-</w:t>
          </w:r>
          <w:r w:rsidR="00D11C14" w:rsidRPr="00A57B07">
            <w:t>20</w:t>
          </w:r>
          <w:r w:rsidR="00690B3D" w:rsidRPr="00A57B07">
            <w:t>2</w:t>
          </w:r>
          <w:r w:rsidR="00BD3749">
            <w:t>5</w:t>
          </w:r>
          <w:r w:rsidR="00012980">
            <w:rPr>
              <w:lang w:val="nl-NL"/>
            </w:rPr>
            <w:t>-1</w:t>
          </w:r>
        </w:p>
      </w:tc>
    </w:tr>
    <w:tr w:rsidR="000E6091" w14:paraId="1DFA9DD9" w14:textId="77777777" w:rsidTr="00A57B07">
      <w:trPr>
        <w:trHeight w:val="589"/>
      </w:trPr>
      <w:tc>
        <w:tcPr>
          <w:tcW w:w="7483" w:type="dxa"/>
          <w:tcBorders>
            <w:bottom w:val="nil"/>
          </w:tcBorders>
        </w:tcPr>
        <w:p w14:paraId="2D0E7065" w14:textId="77777777" w:rsidR="000E6091" w:rsidRPr="000B32F7" w:rsidRDefault="000E6091">
          <w:pPr>
            <w:rPr>
              <w:szCs w:val="18"/>
            </w:rPr>
          </w:pPr>
        </w:p>
      </w:tc>
    </w:tr>
  </w:tbl>
  <w:p w14:paraId="3286486D" w14:textId="77777777" w:rsidR="000E6091" w:rsidRDefault="000E609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32ED2"/>
    <w:multiLevelType w:val="hybridMultilevel"/>
    <w:tmpl w:val="CF102F74"/>
    <w:lvl w:ilvl="0" w:tplc="22C8A60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AF4177"/>
    <w:multiLevelType w:val="hybridMultilevel"/>
    <w:tmpl w:val="E89C583E"/>
    <w:lvl w:ilvl="0" w:tplc="060682BE">
      <w:start w:val="1"/>
      <w:numFmt w:val="bullet"/>
      <w:pStyle w:val="opmBulli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24C4B"/>
    <w:multiLevelType w:val="hybridMultilevel"/>
    <w:tmpl w:val="99BA11B8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4E4B504">
      <w:start w:val="1"/>
      <w:numFmt w:val="bullet"/>
      <w:pStyle w:val="opmStreepje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0823E1"/>
    <w:multiLevelType w:val="hybridMultilevel"/>
    <w:tmpl w:val="68503DE2"/>
    <w:lvl w:ilvl="0" w:tplc="C1F6AE5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49250201">
    <w:abstractNumId w:val="3"/>
  </w:num>
  <w:num w:numId="2" w16cid:durableId="446436487">
    <w:abstractNumId w:val="1"/>
  </w:num>
  <w:num w:numId="3" w16cid:durableId="1260141711">
    <w:abstractNumId w:val="2"/>
  </w:num>
  <w:num w:numId="4" w16cid:durableId="2135904194">
    <w:abstractNumId w:val="1"/>
  </w:num>
  <w:num w:numId="5" w16cid:durableId="465437998">
    <w:abstractNumId w:val="2"/>
  </w:num>
  <w:num w:numId="6" w16cid:durableId="41248709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NL" w:vendorID="9" w:dllVersion="512" w:checkStyle="1"/>
  <w:attachedTemplate r:id="rId1"/>
  <w:documentProtection w:edit="readOnly" w:enforcement="0"/>
  <w:defaultTabStop w:val="709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boRubricering" w:val="MODEL VERANTWOORDINGSFORMULIER 2012-1"/>
    <w:docVar w:name="chkVanAfdeling" w:val="Onwaar"/>
    <w:docVar w:name="chkVanBezoekAdres" w:val="Onwaar"/>
    <w:docVar w:name="chkVanContactPersoon" w:val="Onwaar"/>
    <w:docVar w:name="chkVanDienst" w:val="Onwaar"/>
    <w:docVar w:name="chkVanDirectie" w:val="Onwaar"/>
    <w:docVar w:name="chkVanEmail" w:val="Onwaar"/>
    <w:docVar w:name="chkVanFax" w:val="Onwaar"/>
    <w:docVar w:name="chkVanGebouw" w:val="Onwaar"/>
    <w:docVar w:name="chkVanIPC" w:val="Onwaar"/>
    <w:docVar w:name="chkVanLand" w:val="Onwaar"/>
    <w:docVar w:name="chkVanMobiel" w:val="Onwaar"/>
    <w:docVar w:name="chkVanPostAdres" w:val="Waar"/>
    <w:docVar w:name="chkVanPostPcdWpl" w:val="Waar"/>
    <w:docVar w:name="chkVanTelefoon" w:val="Onwaar"/>
    <w:docVar w:name="chkWebSite" w:val="Onwaar"/>
    <w:docVar w:name="Huisstijl" w:val="5.2"/>
    <w:docVar w:name="Sjabloon" w:val="RHSBlancoFormatStaand"/>
    <w:docVar w:name="SjabloonVersie" w:val="5"/>
    <w:docVar w:name="txtBetreft" w:val=" "/>
    <w:docVar w:name="txtDatum" w:val="15 maart 2012"/>
    <w:docVar w:name="txtVanAfdeling" w:val=" "/>
    <w:docVar w:name="txtVanBezoekAdres" w:val="Rijnstraat 8"/>
    <w:docVar w:name="txtVanContactpersoon" w:val="Ing. H.E. Gol"/>
    <w:docVar w:name="txtVanDienst" w:val="Rijksgebouwendienst"/>
    <w:docVar w:name="txtVanDirectie" w:val="Directie Advies en Architecten"/>
    <w:docVar w:name="txtVanEmail" w:val="erik.gol@minvrom.nl"/>
    <w:docVar w:name="txtVanFax" w:val="070-3391872"/>
    <w:docVar w:name="txtVanGebouw" w:val=" "/>
    <w:docVar w:name="txtVanIPC" w:val="IPC 440"/>
    <w:docVar w:name="txtVanLand" w:val=" "/>
    <w:docVar w:name="txtVanMobiel" w:val=" "/>
    <w:docVar w:name="txtVanPostAdres" w:val="Postbus 20952"/>
    <w:docVar w:name="txtVanPostPcdWpl" w:val="2500 EZ  Den Haag"/>
    <w:docVar w:name="txtVanTelefoon" w:val="070-3392529"/>
    <w:docVar w:name="txtWebSite" w:val="www.rijksoverheid.nl"/>
  </w:docVars>
  <w:rsids>
    <w:rsidRoot w:val="00C453CC"/>
    <w:rsid w:val="00012980"/>
    <w:rsid w:val="00021CDB"/>
    <w:rsid w:val="000B32F7"/>
    <w:rsid w:val="000B4D72"/>
    <w:rsid w:val="000C408B"/>
    <w:rsid w:val="000E6091"/>
    <w:rsid w:val="00121C32"/>
    <w:rsid w:val="001343BE"/>
    <w:rsid w:val="00170A71"/>
    <w:rsid w:val="001904EE"/>
    <w:rsid w:val="001D4714"/>
    <w:rsid w:val="001F5B3C"/>
    <w:rsid w:val="00225DB9"/>
    <w:rsid w:val="002472D5"/>
    <w:rsid w:val="00254808"/>
    <w:rsid w:val="002A168E"/>
    <w:rsid w:val="002B09EC"/>
    <w:rsid w:val="002C48A1"/>
    <w:rsid w:val="002D7E41"/>
    <w:rsid w:val="002F179E"/>
    <w:rsid w:val="00300FA8"/>
    <w:rsid w:val="003226E9"/>
    <w:rsid w:val="00363691"/>
    <w:rsid w:val="00366C1A"/>
    <w:rsid w:val="003811A6"/>
    <w:rsid w:val="003B310F"/>
    <w:rsid w:val="003C02FA"/>
    <w:rsid w:val="003D629D"/>
    <w:rsid w:val="00420167"/>
    <w:rsid w:val="00437263"/>
    <w:rsid w:val="004A431C"/>
    <w:rsid w:val="004A736A"/>
    <w:rsid w:val="004B0725"/>
    <w:rsid w:val="004D52BC"/>
    <w:rsid w:val="004E31F0"/>
    <w:rsid w:val="004F34D0"/>
    <w:rsid w:val="004F5A6F"/>
    <w:rsid w:val="00502411"/>
    <w:rsid w:val="0051567D"/>
    <w:rsid w:val="00546D88"/>
    <w:rsid w:val="00564BF6"/>
    <w:rsid w:val="00566428"/>
    <w:rsid w:val="00591396"/>
    <w:rsid w:val="005D091D"/>
    <w:rsid w:val="00632726"/>
    <w:rsid w:val="00677BE6"/>
    <w:rsid w:val="00690B3D"/>
    <w:rsid w:val="006A7366"/>
    <w:rsid w:val="006E2679"/>
    <w:rsid w:val="006F4902"/>
    <w:rsid w:val="007062DC"/>
    <w:rsid w:val="007132C3"/>
    <w:rsid w:val="00777B26"/>
    <w:rsid w:val="007A41E8"/>
    <w:rsid w:val="007D4A57"/>
    <w:rsid w:val="007E0473"/>
    <w:rsid w:val="00816D4A"/>
    <w:rsid w:val="0087390B"/>
    <w:rsid w:val="00880F26"/>
    <w:rsid w:val="008B56BC"/>
    <w:rsid w:val="008F5544"/>
    <w:rsid w:val="009217E1"/>
    <w:rsid w:val="00925E14"/>
    <w:rsid w:val="00937488"/>
    <w:rsid w:val="009A3F32"/>
    <w:rsid w:val="009C0C62"/>
    <w:rsid w:val="009C50F8"/>
    <w:rsid w:val="00A57B07"/>
    <w:rsid w:val="00A677F2"/>
    <w:rsid w:val="00A84F39"/>
    <w:rsid w:val="00B337D7"/>
    <w:rsid w:val="00B77632"/>
    <w:rsid w:val="00BB3437"/>
    <w:rsid w:val="00BD3749"/>
    <w:rsid w:val="00BD5DB9"/>
    <w:rsid w:val="00BF285B"/>
    <w:rsid w:val="00C02E8A"/>
    <w:rsid w:val="00C24680"/>
    <w:rsid w:val="00C30B09"/>
    <w:rsid w:val="00C453CC"/>
    <w:rsid w:val="00C50EBA"/>
    <w:rsid w:val="00C61606"/>
    <w:rsid w:val="00C947BC"/>
    <w:rsid w:val="00C95F58"/>
    <w:rsid w:val="00CC6C52"/>
    <w:rsid w:val="00CD1D12"/>
    <w:rsid w:val="00D01B44"/>
    <w:rsid w:val="00D058D7"/>
    <w:rsid w:val="00D11C14"/>
    <w:rsid w:val="00D52494"/>
    <w:rsid w:val="00D70D5F"/>
    <w:rsid w:val="00D7203B"/>
    <w:rsid w:val="00DC2FD4"/>
    <w:rsid w:val="00E33D97"/>
    <w:rsid w:val="00E347BA"/>
    <w:rsid w:val="00E74889"/>
    <w:rsid w:val="00E87559"/>
    <w:rsid w:val="00E90D3A"/>
    <w:rsid w:val="00EB35DA"/>
    <w:rsid w:val="00EC27F6"/>
    <w:rsid w:val="00F0008E"/>
    <w:rsid w:val="00F07E61"/>
    <w:rsid w:val="00F86364"/>
    <w:rsid w:val="00F8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7BC322"/>
  <w15:chartTrackingRefBased/>
  <w15:docId w15:val="{5F02AF7D-9169-4759-AD45-474B6EB7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0B09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autoRedefine/>
    <w:qFormat/>
    <w:rsid w:val="00C453CC"/>
    <w:pPr>
      <w:keepNext/>
      <w:outlineLvl w:val="0"/>
    </w:pPr>
    <w:rPr>
      <w:b/>
      <w:iCs/>
      <w:sz w:val="17"/>
      <w:szCs w:val="18"/>
    </w:rPr>
  </w:style>
  <w:style w:type="paragraph" w:styleId="Kop2">
    <w:name w:val="heading 2"/>
    <w:basedOn w:val="Standaard"/>
    <w:next w:val="Standaard"/>
    <w:autoRedefine/>
    <w:qFormat/>
    <w:rsid w:val="00C453CC"/>
    <w:pPr>
      <w:keepNext/>
      <w:outlineLvl w:val="1"/>
    </w:pPr>
    <w:rPr>
      <w:b/>
      <w:bCs/>
      <w:sz w:val="17"/>
    </w:rPr>
  </w:style>
  <w:style w:type="paragraph" w:styleId="Kop3">
    <w:name w:val="heading 3"/>
    <w:basedOn w:val="Standaard"/>
    <w:next w:val="Standaard"/>
    <w:autoRedefine/>
    <w:qFormat/>
    <w:rsid w:val="00C453CC"/>
    <w:pPr>
      <w:keepNext/>
      <w:outlineLvl w:val="2"/>
    </w:pPr>
    <w:rPr>
      <w:b/>
      <w:bCs/>
      <w:sz w:val="17"/>
      <w:szCs w:val="18"/>
    </w:rPr>
  </w:style>
  <w:style w:type="paragraph" w:styleId="Kop4">
    <w:name w:val="heading 4"/>
    <w:basedOn w:val="Standaard"/>
    <w:next w:val="Standaard"/>
    <w:qFormat/>
    <w:rsid w:val="00C453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Kop6">
    <w:name w:val="heading 6"/>
    <w:basedOn w:val="Standaard"/>
    <w:next w:val="Standaard"/>
    <w:qFormat/>
    <w:rsid w:val="00C453CC"/>
    <w:p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C453CC"/>
    <w:pPr>
      <w:spacing w:before="240" w:after="60"/>
      <w:outlineLvl w:val="6"/>
    </w:pPr>
    <w:rPr>
      <w:sz w:val="24"/>
    </w:rPr>
  </w:style>
  <w:style w:type="paragraph" w:styleId="Kop8">
    <w:name w:val="heading 8"/>
    <w:basedOn w:val="Standaard"/>
    <w:next w:val="Standaard"/>
    <w:qFormat/>
    <w:rsid w:val="00C453CC"/>
    <w:pPr>
      <w:spacing w:before="240" w:after="60"/>
      <w:outlineLvl w:val="7"/>
    </w:pPr>
    <w:rPr>
      <w:i/>
      <w:iCs/>
      <w:sz w:val="24"/>
    </w:rPr>
  </w:style>
  <w:style w:type="paragraph" w:styleId="Kop9">
    <w:name w:val="heading 9"/>
    <w:basedOn w:val="Standaard"/>
    <w:next w:val="Standaard"/>
    <w:qFormat/>
    <w:rsid w:val="00C453CC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C453CC"/>
    <w:pPr>
      <w:tabs>
        <w:tab w:val="center" w:pos="4536"/>
        <w:tab w:val="right" w:pos="9072"/>
      </w:tabs>
      <w:spacing w:line="240" w:lineRule="auto"/>
    </w:pPr>
    <w:rPr>
      <w:lang w:val="x-none" w:eastAsia="x-none"/>
    </w:rPr>
  </w:style>
  <w:style w:type="paragraph" w:styleId="Voettekst">
    <w:name w:val="footer"/>
    <w:basedOn w:val="Standaard"/>
    <w:link w:val="VoettekstChar"/>
    <w:autoRedefine/>
    <w:rsid w:val="00C453CC"/>
    <w:pPr>
      <w:tabs>
        <w:tab w:val="left" w:pos="7711"/>
      </w:tabs>
    </w:pPr>
    <w:rPr>
      <w:sz w:val="13"/>
      <w:lang w:val="x-none" w:eastAsia="x-none"/>
    </w:rPr>
  </w:style>
  <w:style w:type="paragraph" w:customStyle="1" w:styleId="opmContactpersoon">
    <w:name w:val="opmContactpersoon"/>
    <w:basedOn w:val="Standaard"/>
    <w:autoRedefine/>
    <w:rsid w:val="00C453CC"/>
    <w:pPr>
      <w:spacing w:before="30" w:line="240" w:lineRule="auto"/>
    </w:pPr>
    <w:rPr>
      <w:bCs/>
      <w:sz w:val="13"/>
      <w:szCs w:val="13"/>
    </w:rPr>
  </w:style>
  <w:style w:type="character" w:styleId="Paginanummer">
    <w:name w:val="page number"/>
    <w:semiHidden/>
    <w:rsid w:val="00C453CC"/>
    <w:rPr>
      <w:rFonts w:ascii="Verdana" w:hAnsi="Verdana"/>
    </w:rPr>
  </w:style>
  <w:style w:type="paragraph" w:customStyle="1" w:styleId="opmReferentie">
    <w:name w:val="opmReferentie"/>
    <w:basedOn w:val="Standaard"/>
    <w:autoRedefine/>
    <w:rsid w:val="00C453CC"/>
    <w:pPr>
      <w:spacing w:before="140" w:line="240" w:lineRule="auto"/>
    </w:pPr>
    <w:rPr>
      <w:b/>
      <w:bCs/>
      <w:sz w:val="13"/>
    </w:rPr>
  </w:style>
  <w:style w:type="paragraph" w:customStyle="1" w:styleId="opmInvulgegeven">
    <w:name w:val="opmInvulgegeven"/>
    <w:basedOn w:val="Standaard"/>
    <w:autoRedefine/>
    <w:rsid w:val="00C453CC"/>
    <w:pPr>
      <w:spacing w:line="180" w:lineRule="atLeast"/>
    </w:pPr>
    <w:rPr>
      <w:sz w:val="13"/>
      <w:szCs w:val="13"/>
    </w:rPr>
  </w:style>
  <w:style w:type="paragraph" w:customStyle="1" w:styleId="Adres">
    <w:name w:val="Adres"/>
    <w:basedOn w:val="Koptekst"/>
    <w:rsid w:val="00C453CC"/>
    <w:pPr>
      <w:tabs>
        <w:tab w:val="clear" w:pos="4536"/>
        <w:tab w:val="clear" w:pos="9072"/>
      </w:tabs>
      <w:spacing w:before="20"/>
    </w:pPr>
    <w:rPr>
      <w:szCs w:val="18"/>
      <w:lang w:val="fr-FR"/>
    </w:rPr>
  </w:style>
  <w:style w:type="paragraph" w:customStyle="1" w:styleId="opmAfzender">
    <w:name w:val="opmAfzender"/>
    <w:basedOn w:val="opmContactpersoon"/>
    <w:autoRedefine/>
    <w:rsid w:val="00C453CC"/>
  </w:style>
  <w:style w:type="paragraph" w:customStyle="1" w:styleId="opmAfzenderVet">
    <w:name w:val="opmAfzenderVet"/>
    <w:basedOn w:val="opmAfzender"/>
    <w:rsid w:val="00C453CC"/>
    <w:rPr>
      <w:b/>
      <w:bCs w:val="0"/>
    </w:rPr>
  </w:style>
  <w:style w:type="paragraph" w:customStyle="1" w:styleId="opmRubricering">
    <w:name w:val="opmRubricering"/>
    <w:basedOn w:val="Voettekst"/>
    <w:autoRedefine/>
    <w:rsid w:val="004F5A6F"/>
    <w:pPr>
      <w:tabs>
        <w:tab w:val="clear" w:pos="7711"/>
      </w:tabs>
    </w:pPr>
    <w:rPr>
      <w:bCs/>
      <w:caps/>
      <w:sz w:val="22"/>
      <w:szCs w:val="22"/>
    </w:rPr>
  </w:style>
  <w:style w:type="paragraph" w:customStyle="1" w:styleId="opmBullit">
    <w:name w:val="opmBullit"/>
    <w:basedOn w:val="Standaard"/>
    <w:autoRedefine/>
    <w:rsid w:val="00C453CC"/>
    <w:pPr>
      <w:numPr>
        <w:numId w:val="4"/>
      </w:numPr>
      <w:tabs>
        <w:tab w:val="clear" w:pos="360"/>
        <w:tab w:val="left" w:pos="227"/>
      </w:tabs>
      <w:ind w:left="227" w:hanging="227"/>
    </w:pPr>
  </w:style>
  <w:style w:type="paragraph" w:customStyle="1" w:styleId="opmStreepje">
    <w:name w:val="opmStreepje"/>
    <w:basedOn w:val="opmBullit"/>
    <w:autoRedefine/>
    <w:rsid w:val="00C453CC"/>
    <w:pPr>
      <w:numPr>
        <w:ilvl w:val="1"/>
        <w:numId w:val="5"/>
      </w:numPr>
      <w:tabs>
        <w:tab w:val="clear" w:pos="227"/>
        <w:tab w:val="clear" w:pos="1440"/>
        <w:tab w:val="left" w:pos="454"/>
      </w:tabs>
      <w:ind w:left="454" w:hanging="227"/>
    </w:pPr>
  </w:style>
  <w:style w:type="character" w:styleId="HTMLCode">
    <w:name w:val="HTML Code"/>
    <w:semiHidden/>
    <w:rsid w:val="00C453CC"/>
    <w:rPr>
      <w:rFonts w:ascii="Courier New" w:hAnsi="Courier New"/>
      <w:sz w:val="20"/>
      <w:szCs w:val="20"/>
    </w:rPr>
  </w:style>
  <w:style w:type="character" w:styleId="Hyperlink">
    <w:name w:val="Hyperlink"/>
    <w:semiHidden/>
    <w:rsid w:val="00C453CC"/>
    <w:rPr>
      <w:rFonts w:ascii="Verdana" w:hAnsi="Verdana"/>
      <w:color w:val="0000FF"/>
      <w:u w:val="single"/>
    </w:rPr>
  </w:style>
  <w:style w:type="paragraph" w:styleId="Index1">
    <w:name w:val="index 1"/>
    <w:basedOn w:val="Standaard"/>
    <w:next w:val="Standaard"/>
    <w:autoRedefine/>
    <w:semiHidden/>
    <w:rsid w:val="00C453CC"/>
    <w:pPr>
      <w:ind w:left="180" w:hanging="180"/>
    </w:pPr>
  </w:style>
  <w:style w:type="paragraph" w:styleId="Indexkop">
    <w:name w:val="index heading"/>
    <w:basedOn w:val="Standaard"/>
    <w:next w:val="Index1"/>
    <w:semiHidden/>
    <w:rsid w:val="00C453CC"/>
    <w:rPr>
      <w:rFonts w:cs="Arial"/>
      <w:b/>
      <w:bCs/>
    </w:rPr>
  </w:style>
  <w:style w:type="paragraph" w:styleId="Kopbronvermelding">
    <w:name w:val="toa heading"/>
    <w:basedOn w:val="Standaard"/>
    <w:next w:val="Standaard"/>
    <w:semiHidden/>
    <w:rsid w:val="00C453CC"/>
    <w:pPr>
      <w:spacing w:before="120"/>
    </w:pPr>
    <w:rPr>
      <w:rFonts w:cs="Arial"/>
      <w:b/>
      <w:bCs/>
      <w:sz w:val="24"/>
    </w:rPr>
  </w:style>
  <w:style w:type="character" w:styleId="Nadruk">
    <w:name w:val="Emphasis"/>
    <w:qFormat/>
    <w:rsid w:val="00C453CC"/>
    <w:rPr>
      <w:rFonts w:ascii="Verdana" w:hAnsi="Verdana"/>
      <w:iCs/>
    </w:rPr>
  </w:style>
  <w:style w:type="paragraph" w:styleId="Normaalweb">
    <w:name w:val="Normal (Web)"/>
    <w:basedOn w:val="Standaard"/>
    <w:semiHidden/>
    <w:rsid w:val="00C453CC"/>
    <w:rPr>
      <w:sz w:val="24"/>
    </w:rPr>
  </w:style>
  <w:style w:type="paragraph" w:customStyle="1" w:styleId="opmEmbargo">
    <w:name w:val="opmEmbargo"/>
    <w:basedOn w:val="opmRubricering"/>
    <w:rsid w:val="00C453CC"/>
    <w:pPr>
      <w:ind w:left="-28"/>
    </w:pPr>
  </w:style>
  <w:style w:type="paragraph" w:customStyle="1" w:styleId="opmInvulgegevenKop">
    <w:name w:val="opmInvulgegevenKop"/>
    <w:basedOn w:val="Standaard"/>
    <w:autoRedefine/>
    <w:rsid w:val="00C453CC"/>
    <w:pPr>
      <w:spacing w:after="40" w:line="240" w:lineRule="auto"/>
      <w:ind w:left="-113"/>
    </w:pPr>
    <w:rPr>
      <w:sz w:val="13"/>
    </w:rPr>
  </w:style>
  <w:style w:type="paragraph" w:customStyle="1" w:styleId="opmKoptekst">
    <w:name w:val="opmKoptekst"/>
    <w:basedOn w:val="Standaard"/>
    <w:rsid w:val="00C453CC"/>
    <w:pPr>
      <w:spacing w:line="240" w:lineRule="auto"/>
    </w:pPr>
    <w:rPr>
      <w:lang w:val="fr-FR"/>
    </w:rPr>
  </w:style>
  <w:style w:type="paragraph" w:customStyle="1" w:styleId="opmReferentieKop">
    <w:name w:val="opmReferentieKop"/>
    <w:basedOn w:val="Standaard"/>
    <w:autoRedefine/>
    <w:rsid w:val="00C453CC"/>
    <w:pPr>
      <w:spacing w:after="20" w:line="240" w:lineRule="auto"/>
      <w:ind w:left="-113"/>
    </w:pPr>
    <w:rPr>
      <w:sz w:val="13"/>
    </w:rPr>
  </w:style>
  <w:style w:type="paragraph" w:customStyle="1" w:styleId="opmToelichting">
    <w:name w:val="opmToelichting"/>
    <w:basedOn w:val="Standaard"/>
    <w:autoRedefine/>
    <w:rsid w:val="00C453CC"/>
    <w:pPr>
      <w:spacing w:line="180" w:lineRule="atLeast"/>
    </w:pPr>
    <w:rPr>
      <w:i/>
      <w:iCs/>
      <w:sz w:val="13"/>
    </w:rPr>
  </w:style>
  <w:style w:type="paragraph" w:customStyle="1" w:styleId="opmWit1">
    <w:name w:val="opmWit1"/>
    <w:basedOn w:val="Standaard"/>
    <w:autoRedefine/>
    <w:rsid w:val="00C453CC"/>
    <w:pPr>
      <w:spacing w:line="240" w:lineRule="auto"/>
    </w:pPr>
    <w:rPr>
      <w:sz w:val="8"/>
    </w:rPr>
  </w:style>
  <w:style w:type="paragraph" w:styleId="Plattetekst">
    <w:name w:val="Body Text"/>
    <w:basedOn w:val="Standaard"/>
    <w:semiHidden/>
    <w:rsid w:val="00C453CC"/>
    <w:pPr>
      <w:spacing w:line="240" w:lineRule="auto"/>
    </w:pPr>
    <w:rPr>
      <w:i/>
      <w:iCs/>
      <w:sz w:val="13"/>
    </w:rPr>
  </w:style>
  <w:style w:type="character" w:styleId="Regelnummer">
    <w:name w:val="line number"/>
    <w:semiHidden/>
    <w:rsid w:val="00C453CC"/>
    <w:rPr>
      <w:rFonts w:ascii="Verdana" w:hAnsi="Verdana"/>
    </w:rPr>
  </w:style>
  <w:style w:type="paragraph" w:styleId="Ondertitel">
    <w:name w:val="Subtitle"/>
    <w:basedOn w:val="Standaard"/>
    <w:autoRedefine/>
    <w:qFormat/>
    <w:rsid w:val="00C453CC"/>
    <w:pPr>
      <w:spacing w:line="320" w:lineRule="atLeast"/>
      <w:outlineLvl w:val="1"/>
    </w:pPr>
    <w:rPr>
      <w:rFonts w:cs="Arial"/>
      <w:sz w:val="24"/>
    </w:rPr>
  </w:style>
  <w:style w:type="paragraph" w:styleId="Titel">
    <w:name w:val="Title"/>
    <w:basedOn w:val="Standaard"/>
    <w:autoRedefine/>
    <w:qFormat/>
    <w:rsid w:val="00E74889"/>
    <w:pPr>
      <w:spacing w:line="360" w:lineRule="auto"/>
      <w:ind w:right="-1561"/>
      <w:outlineLvl w:val="0"/>
    </w:pPr>
    <w:rPr>
      <w:rFonts w:cs="Arial"/>
      <w:b/>
      <w:bCs/>
      <w:kern w:val="28"/>
      <w:sz w:val="24"/>
      <w:szCs w:val="32"/>
    </w:rPr>
  </w:style>
  <w:style w:type="character" w:styleId="Verwijzingopmerking">
    <w:name w:val="annotation reference"/>
    <w:semiHidden/>
    <w:rsid w:val="00C453CC"/>
    <w:rPr>
      <w:rFonts w:ascii="Verdana" w:hAnsi="Verdana"/>
      <w:sz w:val="16"/>
      <w:szCs w:val="16"/>
    </w:rPr>
  </w:style>
  <w:style w:type="character" w:styleId="Voetnootmarkering">
    <w:name w:val="footnote reference"/>
    <w:semiHidden/>
    <w:rsid w:val="00C453CC"/>
    <w:rPr>
      <w:rFonts w:ascii="Verdana" w:hAnsi="Verdana"/>
      <w:vertAlign w:val="superscript"/>
    </w:rPr>
  </w:style>
  <w:style w:type="paragraph" w:styleId="Voetnoottekst">
    <w:name w:val="footnote text"/>
    <w:basedOn w:val="Standaard"/>
    <w:autoRedefine/>
    <w:semiHidden/>
    <w:rsid w:val="00C453CC"/>
    <w:rPr>
      <w:sz w:val="13"/>
      <w:szCs w:val="20"/>
    </w:rPr>
  </w:style>
  <w:style w:type="character" w:styleId="Zwaar">
    <w:name w:val="Strong"/>
    <w:qFormat/>
    <w:rsid w:val="00C453CC"/>
    <w:rPr>
      <w:rFonts w:ascii="Verdana" w:hAnsi="Verdana"/>
      <w:b/>
      <w:bCs/>
    </w:rPr>
  </w:style>
  <w:style w:type="paragraph" w:styleId="Plattetekst2">
    <w:name w:val="Body Text 2"/>
    <w:basedOn w:val="Standaard"/>
    <w:link w:val="Plattetekst2Char"/>
    <w:semiHidden/>
    <w:rsid w:val="00C30B09"/>
    <w:pPr>
      <w:spacing w:line="240" w:lineRule="auto"/>
      <w:jc w:val="both"/>
    </w:pPr>
    <w:rPr>
      <w:sz w:val="16"/>
      <w:szCs w:val="16"/>
      <w:lang w:val="x-none" w:eastAsia="x-none"/>
    </w:rPr>
  </w:style>
  <w:style w:type="character" w:customStyle="1" w:styleId="Plattetekst2Char">
    <w:name w:val="Platte tekst 2 Char"/>
    <w:link w:val="Plattetekst2"/>
    <w:semiHidden/>
    <w:rsid w:val="00C30B09"/>
    <w:rPr>
      <w:rFonts w:ascii="Verdana" w:hAnsi="Verdana"/>
      <w:sz w:val="16"/>
      <w:szCs w:val="16"/>
    </w:rPr>
  </w:style>
  <w:style w:type="paragraph" w:customStyle="1" w:styleId="StinkingStyles">
    <w:name w:val="Stinking Styles"/>
    <w:qFormat/>
    <w:rsid w:val="00E7488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61606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Char">
    <w:name w:val="Ballontekst Char"/>
    <w:link w:val="Ballontekst"/>
    <w:uiPriority w:val="99"/>
    <w:semiHidden/>
    <w:rsid w:val="00C61606"/>
    <w:rPr>
      <w:rFonts w:ascii="Tahoma" w:hAnsi="Tahoma" w:cs="Tahoma"/>
      <w:sz w:val="16"/>
      <w:szCs w:val="16"/>
    </w:rPr>
  </w:style>
  <w:style w:type="character" w:customStyle="1" w:styleId="KoptekstChar">
    <w:name w:val="Koptekst Char"/>
    <w:link w:val="Koptekst"/>
    <w:uiPriority w:val="99"/>
    <w:rsid w:val="002F179E"/>
    <w:rPr>
      <w:rFonts w:ascii="Verdana" w:hAnsi="Verdana"/>
      <w:sz w:val="18"/>
      <w:szCs w:val="24"/>
    </w:rPr>
  </w:style>
  <w:style w:type="character" w:customStyle="1" w:styleId="VoettekstChar">
    <w:name w:val="Voettekst Char"/>
    <w:link w:val="Voettekst"/>
    <w:rsid w:val="00A677F2"/>
    <w:rPr>
      <w:rFonts w:ascii="Verdana" w:hAnsi="Verdana"/>
      <w:sz w:val="13"/>
      <w:szCs w:val="24"/>
    </w:rPr>
  </w:style>
  <w:style w:type="paragraph" w:styleId="Geenafstand">
    <w:name w:val="No Spacing"/>
    <w:uiPriority w:val="1"/>
    <w:qFormat/>
    <w:rsid w:val="00A677F2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2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RGD\Modeldocumenten\RijksTemplates\RHSBlancoFormatStaand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ED8718B367F34F85A8170BAA5A292A" ma:contentTypeVersion="0" ma:contentTypeDescription="Een nieuw document maken." ma:contentTypeScope="" ma:versionID="3f02e00a0a94c8f66b66d042c9377dd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78a156f712f99d6452530788f7ffe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6F5530-F5F5-4298-B940-53EAA4C86B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3D9FE4-D403-4979-B1D6-BBF3965BC8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03AD0B-70DF-4D0A-86EF-4428676050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A82B38-4BB6-4F89-A1CC-FFC922218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RHSBlancoFormatStaand.dot</Template>
  <TotalTime>0</TotalTime>
  <Pages>1</Pages>
  <Words>61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Blanco formaat</vt:lpstr>
    </vt:vector>
  </TitlesOfParts>
  <Company>Ministerie VROM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Blanco formaat</dc:title>
  <dc:subject/>
  <dc:creator>Ing. H.E. Gol</dc:creator>
  <cp:keywords/>
  <dc:description>Het benaderen van de meta-informatie in de kop- en voettekst kan via de knop 'Naar invulscherm'. Deze knop is beschikbaar indien de modeldocumenten op juiste wijze zijn geïnstalleerd. Het rechtstreeks bewerken van de kop- en voettekst (via dubbelklik) kan verminking van het document tot gevolg hebben en dient daarom te worden voorkomen.  M.b.t. technische problemen kunt u contact opnemen met de Helpdesk (070-33) 92899.</dc:description>
  <cp:lastModifiedBy>Geutjes, Anita</cp:lastModifiedBy>
  <cp:revision>2</cp:revision>
  <cp:lastPrinted>2008-07-21T11:37:00Z</cp:lastPrinted>
  <dcterms:created xsi:type="dcterms:W3CDTF">2026-03-30T06:26:00Z</dcterms:created>
  <dcterms:modified xsi:type="dcterms:W3CDTF">2026-03-30T06:26:00Z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Datum">
    <vt:lpwstr>05-11-2010</vt:lpwstr>
  </property>
  <property fmtid="{D5CDD505-2E9C-101B-9397-08002B2CF9AE}" pid="3" name="ContentTypeId">
    <vt:lpwstr>0x010100D5ED8718B367F34F85A8170BAA5A292A</vt:lpwstr>
  </property>
  <property fmtid="{D5CDD505-2E9C-101B-9397-08002B2CF9AE}" pid="4" name="Folder_Number">
    <vt:lpwstr/>
  </property>
  <property fmtid="{D5CDD505-2E9C-101B-9397-08002B2CF9AE}" pid="5" name="Folder_Code">
    <vt:lpwstr/>
  </property>
  <property fmtid="{D5CDD505-2E9C-101B-9397-08002B2CF9AE}" pid="6" name="Folder_Name">
    <vt:lpwstr/>
  </property>
  <property fmtid="{D5CDD505-2E9C-101B-9397-08002B2CF9AE}" pid="7" name="Folder_Description">
    <vt:lpwstr/>
  </property>
  <property fmtid="{D5CDD505-2E9C-101B-9397-08002B2CF9AE}" pid="8" name="/Folder_Name/">
    <vt:lpwstr/>
  </property>
  <property fmtid="{D5CDD505-2E9C-101B-9397-08002B2CF9AE}" pid="9" name="/Folder_Description/">
    <vt:lpwstr/>
  </property>
  <property fmtid="{D5CDD505-2E9C-101B-9397-08002B2CF9AE}" pid="10" name="Folder_Version">
    <vt:lpwstr/>
  </property>
  <property fmtid="{D5CDD505-2E9C-101B-9397-08002B2CF9AE}" pid="11" name="Folder_VersionSeq">
    <vt:lpwstr/>
  </property>
  <property fmtid="{D5CDD505-2E9C-101B-9397-08002B2CF9AE}" pid="12" name="Folder_Manager">
    <vt:lpwstr/>
  </property>
  <property fmtid="{D5CDD505-2E9C-101B-9397-08002B2CF9AE}" pid="13" name="Folder_ManagerDesc">
    <vt:lpwstr/>
  </property>
  <property fmtid="{D5CDD505-2E9C-101B-9397-08002B2CF9AE}" pid="14" name="Folder_Storage">
    <vt:lpwstr/>
  </property>
  <property fmtid="{D5CDD505-2E9C-101B-9397-08002B2CF9AE}" pid="15" name="Folder_StorageDesc">
    <vt:lpwstr/>
  </property>
  <property fmtid="{D5CDD505-2E9C-101B-9397-08002B2CF9AE}" pid="16" name="Folder_Creator">
    <vt:lpwstr/>
  </property>
  <property fmtid="{D5CDD505-2E9C-101B-9397-08002B2CF9AE}" pid="17" name="Folder_CreatorDesc">
    <vt:lpwstr/>
  </property>
  <property fmtid="{D5CDD505-2E9C-101B-9397-08002B2CF9AE}" pid="18" name="Folder_CreateDate">
    <vt:lpwstr/>
  </property>
  <property fmtid="{D5CDD505-2E9C-101B-9397-08002B2CF9AE}" pid="19" name="Folder_Updater">
    <vt:lpwstr/>
  </property>
  <property fmtid="{D5CDD505-2E9C-101B-9397-08002B2CF9AE}" pid="20" name="Folder_UpdaterDesc">
    <vt:lpwstr/>
  </property>
  <property fmtid="{D5CDD505-2E9C-101B-9397-08002B2CF9AE}" pid="21" name="Folder_UpdateDate">
    <vt:lpwstr/>
  </property>
  <property fmtid="{D5CDD505-2E9C-101B-9397-08002B2CF9AE}" pid="22" name="Document_Number">
    <vt:lpwstr/>
  </property>
  <property fmtid="{D5CDD505-2E9C-101B-9397-08002B2CF9AE}" pid="23" name="Document_Name">
    <vt:lpwstr/>
  </property>
  <property fmtid="{D5CDD505-2E9C-101B-9397-08002B2CF9AE}" pid="24" name="Document_FileName">
    <vt:lpwstr/>
  </property>
  <property fmtid="{D5CDD505-2E9C-101B-9397-08002B2CF9AE}" pid="25" name="Document_Version">
    <vt:lpwstr/>
  </property>
  <property fmtid="{D5CDD505-2E9C-101B-9397-08002B2CF9AE}" pid="26" name="Document_VersionSeq">
    <vt:lpwstr/>
  </property>
  <property fmtid="{D5CDD505-2E9C-101B-9397-08002B2CF9AE}" pid="27" name="Document_Creator">
    <vt:lpwstr/>
  </property>
  <property fmtid="{D5CDD505-2E9C-101B-9397-08002B2CF9AE}" pid="28" name="Document_CreatorDesc">
    <vt:lpwstr/>
  </property>
  <property fmtid="{D5CDD505-2E9C-101B-9397-08002B2CF9AE}" pid="29" name="Document_CreateDate">
    <vt:lpwstr/>
  </property>
  <property fmtid="{D5CDD505-2E9C-101B-9397-08002B2CF9AE}" pid="30" name="Document_Updater">
    <vt:lpwstr/>
  </property>
  <property fmtid="{D5CDD505-2E9C-101B-9397-08002B2CF9AE}" pid="31" name="Document_UpdaterDesc">
    <vt:lpwstr/>
  </property>
  <property fmtid="{D5CDD505-2E9C-101B-9397-08002B2CF9AE}" pid="32" name="Document_UpdateDate">
    <vt:lpwstr/>
  </property>
  <property fmtid="{D5CDD505-2E9C-101B-9397-08002B2CF9AE}" pid="33" name="Document_Size">
    <vt:lpwstr/>
  </property>
  <property fmtid="{D5CDD505-2E9C-101B-9397-08002B2CF9AE}" pid="34" name="Document_Storage">
    <vt:lpwstr/>
  </property>
  <property fmtid="{D5CDD505-2E9C-101B-9397-08002B2CF9AE}" pid="35" name="Document_StorageDesc">
    <vt:lpwstr/>
  </property>
  <property fmtid="{D5CDD505-2E9C-101B-9397-08002B2CF9AE}" pid="36" name="Document_Department">
    <vt:lpwstr/>
  </property>
  <property fmtid="{D5CDD505-2E9C-101B-9397-08002B2CF9AE}" pid="37" name="Document_DepartmentDesc">
    <vt:lpwstr/>
  </property>
</Properties>
</file>