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37E7" w14:textId="77777777" w:rsidR="003B71E5" w:rsidRDefault="003B71E5" w:rsidP="00D21C2D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</w:p>
    <w:p w14:paraId="03E97EC3" w14:textId="77777777" w:rsidR="00CF34AE" w:rsidRPr="00CF34AE" w:rsidRDefault="00CF34AE" w:rsidP="00CF34AE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  <w:r w:rsidRPr="00CF34AE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>Holding statement </w:t>
      </w:r>
    </w:p>
    <w:p w14:paraId="1066A848" w14:textId="77777777" w:rsidR="00CF34AE" w:rsidRDefault="00CF34AE" w:rsidP="00CF34AE">
      <w:pPr>
        <w:spacing w:after="0"/>
        <w:textAlignment w:val="baseline"/>
        <w:rPr>
          <w:rFonts w:ascii="Calibri" w:eastAsia="Times New Roman" w:hAnsi="Calibri" w:cs="Calibri"/>
          <w:color w:val="5A5A5A"/>
          <w:lang w:val="en-US"/>
        </w:rPr>
      </w:pPr>
    </w:p>
    <w:p w14:paraId="2FB0B5FD" w14:textId="2E47B7E5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part of a group/holding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294278C3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61FA01C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using consolidated financial statements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364E591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6BDB2FB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relying on turnover or resources of the parent company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66883447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124A739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and therefore,  </w:t>
      </w:r>
    </w:p>
    <w:p w14:paraId="4D42367C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000000"/>
          <w:lang w:val="en-US"/>
        </w:rPr>
        <w:t> </w:t>
      </w:r>
    </w:p>
    <w:p w14:paraId="003114D5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the holding statement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does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vertAlign w:val="superscript"/>
          <w:lang w:val="en-US"/>
        </w:rPr>
        <w:t>1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/ does not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vertAlign w:val="superscript"/>
          <w:lang w:val="en-US"/>
        </w:rPr>
        <w:t>2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apply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applicable):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 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5F8E46D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68601A84" w14:textId="77777777" w:rsidR="00CF34AE" w:rsidRPr="00CF34AE" w:rsidRDefault="00CF34AE" w:rsidP="00CF34AE">
      <w:pPr>
        <w:spacing w:after="0"/>
        <w:ind w:right="-3315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tbl>
      <w:tblPr>
        <w:tblStyle w:val="ListTable2-Accent1"/>
        <w:tblW w:w="8894" w:type="dxa"/>
        <w:tblLook w:val="04A0" w:firstRow="1" w:lastRow="0" w:firstColumn="1" w:lastColumn="0" w:noHBand="0" w:noVBand="1"/>
      </w:tblPr>
      <w:tblGrid>
        <w:gridCol w:w="4398"/>
        <w:gridCol w:w="4496"/>
      </w:tblGrid>
      <w:tr w:rsidR="006F0A1D" w:rsidRPr="00CF34AE" w14:paraId="5AAA5876" w14:textId="77777777" w:rsidTr="00235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8" w:type="dxa"/>
            <w:tcBorders>
              <w:right w:val="single" w:sz="4" w:space="0" w:color="auto"/>
            </w:tcBorders>
          </w:tcPr>
          <w:p w14:paraId="2313801A" w14:textId="0067E89B" w:rsidR="006F0A1D" w:rsidRPr="00CF34AE" w:rsidRDefault="006F0A1D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Name Contractor</w:t>
            </w:r>
          </w:p>
        </w:tc>
        <w:tc>
          <w:tcPr>
            <w:tcW w:w="4496" w:type="dxa"/>
            <w:tcBorders>
              <w:left w:val="single" w:sz="4" w:space="0" w:color="auto"/>
            </w:tcBorders>
          </w:tcPr>
          <w:p w14:paraId="3E26341F" w14:textId="77777777" w:rsidR="006F0A1D" w:rsidRPr="00CF34AE" w:rsidRDefault="006F0A1D" w:rsidP="00CF34AE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en-US"/>
              </w:rPr>
            </w:pPr>
          </w:p>
        </w:tc>
      </w:tr>
      <w:tr w:rsidR="00CF34AE" w:rsidRPr="00CF34AE" w14:paraId="133DFEB4" w14:textId="77777777" w:rsidTr="00235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8" w:type="dxa"/>
            <w:tcBorders>
              <w:right w:val="single" w:sz="4" w:space="0" w:color="auto"/>
            </w:tcBorders>
            <w:hideMark/>
          </w:tcPr>
          <w:p w14:paraId="1424C1E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Name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496" w:type="dxa"/>
            <w:tcBorders>
              <w:left w:val="single" w:sz="4" w:space="0" w:color="auto"/>
            </w:tcBorders>
            <w:hideMark/>
          </w:tcPr>
          <w:p w14:paraId="61304117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5355C3C5" w14:textId="77777777" w:rsidTr="00235A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8" w:type="dxa"/>
            <w:tcBorders>
              <w:right w:val="single" w:sz="4" w:space="0" w:color="auto"/>
            </w:tcBorders>
            <w:hideMark/>
          </w:tcPr>
          <w:p w14:paraId="4C60EFB8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Function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496" w:type="dxa"/>
            <w:tcBorders>
              <w:left w:val="single" w:sz="4" w:space="0" w:color="auto"/>
            </w:tcBorders>
            <w:hideMark/>
          </w:tcPr>
          <w:p w14:paraId="3DD945C1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5594DA75" w14:textId="77777777" w:rsidTr="00235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8" w:type="dxa"/>
            <w:tcBorders>
              <w:right w:val="single" w:sz="4" w:space="0" w:color="auto"/>
            </w:tcBorders>
            <w:hideMark/>
          </w:tcPr>
          <w:p w14:paraId="1C44416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Date of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valid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signature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496" w:type="dxa"/>
            <w:tcBorders>
              <w:left w:val="single" w:sz="4" w:space="0" w:color="auto"/>
            </w:tcBorders>
            <w:hideMark/>
          </w:tcPr>
          <w:p w14:paraId="018E9272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6EEF6A9" w14:textId="77777777" w:rsidTr="00235A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8" w:type="dxa"/>
            <w:tcBorders>
              <w:right w:val="single" w:sz="4" w:space="0" w:color="auto"/>
            </w:tcBorders>
            <w:hideMark/>
          </w:tcPr>
          <w:p w14:paraId="4A8D9970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Legally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signed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496" w:type="dxa"/>
            <w:tcBorders>
              <w:left w:val="single" w:sz="4" w:space="0" w:color="auto"/>
            </w:tcBorders>
            <w:hideMark/>
          </w:tcPr>
          <w:p w14:paraId="35444850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796EAC0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3B87862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38796792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  </w:t>
      </w:r>
    </w:p>
    <w:tbl>
      <w:tblPr>
        <w:tblStyle w:val="GridTable2-Accent1"/>
        <w:tblW w:w="8894" w:type="dxa"/>
        <w:tblLook w:val="04A0" w:firstRow="1" w:lastRow="0" w:firstColumn="1" w:lastColumn="0" w:noHBand="0" w:noVBand="1"/>
      </w:tblPr>
      <w:tblGrid>
        <w:gridCol w:w="4403"/>
        <w:gridCol w:w="4491"/>
      </w:tblGrid>
      <w:tr w:rsidR="00E23FA2" w:rsidRPr="00CF34AE" w14:paraId="4008257A" w14:textId="77777777" w:rsidTr="00235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auto"/>
            </w:tcBorders>
          </w:tcPr>
          <w:p w14:paraId="48433343" w14:textId="4D295064" w:rsidR="00E23FA2" w:rsidRPr="00235A54" w:rsidRDefault="00E23FA2" w:rsidP="00235A54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en-US"/>
              </w:rPr>
            </w:pPr>
            <w:r w:rsidRPr="00235A5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Name Concern/Holding</w:t>
            </w:r>
            <w:r w:rsidR="00235A54" w:rsidRPr="00235A5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 xml:space="preserve"> </w:t>
            </w:r>
            <w:r w:rsidR="00235A54"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 xml:space="preserve">(only fill this part in if the </w:t>
            </w:r>
            <w:r w:rsidR="00D1734F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H</w:t>
            </w:r>
            <w:r w:rsidR="00235A54"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 xml:space="preserve">olding </w:t>
            </w:r>
            <w:r w:rsidR="00D1734F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S</w:t>
            </w:r>
            <w:r w:rsidR="00235A54"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tatement is applicable) </w:t>
            </w:r>
          </w:p>
        </w:tc>
        <w:tc>
          <w:tcPr>
            <w:tcW w:w="4491" w:type="dxa"/>
            <w:tcBorders>
              <w:left w:val="single" w:sz="4" w:space="0" w:color="auto"/>
            </w:tcBorders>
          </w:tcPr>
          <w:p w14:paraId="55127465" w14:textId="77777777" w:rsidR="00E23FA2" w:rsidRPr="00CF34AE" w:rsidRDefault="00E23FA2" w:rsidP="00CF34AE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en-US"/>
              </w:rPr>
            </w:pPr>
          </w:p>
        </w:tc>
      </w:tr>
      <w:tr w:rsidR="00CF34AE" w:rsidRPr="00CF34AE" w14:paraId="3C6917BC" w14:textId="77777777" w:rsidTr="00235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auto"/>
            </w:tcBorders>
            <w:hideMark/>
          </w:tcPr>
          <w:p w14:paraId="7503AB0A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Name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491" w:type="dxa"/>
            <w:tcBorders>
              <w:left w:val="single" w:sz="4" w:space="0" w:color="auto"/>
            </w:tcBorders>
            <w:hideMark/>
          </w:tcPr>
          <w:p w14:paraId="28C58416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0A9F5F16" w14:textId="77777777" w:rsidTr="00235A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auto"/>
            </w:tcBorders>
            <w:hideMark/>
          </w:tcPr>
          <w:p w14:paraId="26C055A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Function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491" w:type="dxa"/>
            <w:tcBorders>
              <w:left w:val="single" w:sz="4" w:space="0" w:color="auto"/>
            </w:tcBorders>
            <w:hideMark/>
          </w:tcPr>
          <w:p w14:paraId="3BA3812D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87799B9" w14:textId="77777777" w:rsidTr="00235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auto"/>
            </w:tcBorders>
            <w:hideMark/>
          </w:tcPr>
          <w:p w14:paraId="1F0F8A43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Date of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valid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signature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491" w:type="dxa"/>
            <w:tcBorders>
              <w:left w:val="single" w:sz="4" w:space="0" w:color="auto"/>
            </w:tcBorders>
            <w:hideMark/>
          </w:tcPr>
          <w:p w14:paraId="3237F9D1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1D72941" w14:textId="77777777" w:rsidTr="00235A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auto"/>
            </w:tcBorders>
            <w:hideMark/>
          </w:tcPr>
          <w:p w14:paraId="0F511D09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Legally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signed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491" w:type="dxa"/>
            <w:tcBorders>
              <w:left w:val="single" w:sz="4" w:space="0" w:color="auto"/>
            </w:tcBorders>
            <w:hideMark/>
          </w:tcPr>
          <w:p w14:paraId="35D3990B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1A30C5F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71E5607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56566CD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CF34AE">
        <w:rPr>
          <w:rFonts w:asciiTheme="minorHAnsi" w:eastAsia="Times New Roman" w:hAnsiTheme="minorHAnsi" w:cstheme="minorHAnsi"/>
          <w:b/>
          <w:bCs/>
          <w:color w:val="auto"/>
          <w:lang w:val="en-US"/>
        </w:rPr>
        <w:t> </w:t>
      </w:r>
      <w:r w:rsidRPr="00CF34AE">
        <w:rPr>
          <w:rFonts w:asciiTheme="minorHAnsi" w:eastAsia="Times New Roman" w:hAnsiTheme="minorHAnsi" w:cstheme="minorHAnsi"/>
          <w:color w:val="auto"/>
          <w:lang w:val="en-US"/>
        </w:rPr>
        <w:t> </w:t>
      </w:r>
    </w:p>
    <w:p w14:paraId="4C9B5AB6" w14:textId="77777777" w:rsidR="00CF34AE" w:rsidRPr="00CF34AE" w:rsidRDefault="00CF34AE" w:rsidP="00CF34AE">
      <w:pPr>
        <w:spacing w:after="0"/>
        <w:ind w:right="-33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US"/>
        </w:rPr>
      </w:pPr>
      <w:r w:rsidRPr="00CF34AE">
        <w:rPr>
          <w:rFonts w:ascii="Calibri" w:eastAsia="Times New Roman" w:hAnsi="Calibri" w:cs="Calibri"/>
          <w:color w:val="5A5A5A"/>
          <w:lang w:val="en-US"/>
        </w:rPr>
        <w:t> </w:t>
      </w:r>
    </w:p>
    <w:p w14:paraId="56E7E010" w14:textId="63E89536" w:rsidR="00D21C2D" w:rsidRPr="00D21C2D" w:rsidRDefault="00D21C2D" w:rsidP="00D21C2D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en-US"/>
        </w:rPr>
      </w:pPr>
    </w:p>
    <w:p w14:paraId="300DAB38" w14:textId="77777777" w:rsidR="00D21C2D" w:rsidRPr="00554D1E" w:rsidRDefault="00D21C2D" w:rsidP="00554D1E">
      <w:pPr>
        <w:spacing w:after="0"/>
        <w:textAlignment w:val="baseline"/>
        <w:rPr>
          <w:rFonts w:ascii="Segoe UI" w:eastAsia="Times New Roman" w:hAnsi="Segoe UI" w:cs="Segoe UI"/>
          <w:b/>
          <w:bCs/>
          <w:color w:val="144833"/>
          <w:sz w:val="18"/>
          <w:szCs w:val="18"/>
          <w:lang w:val="en-US"/>
        </w:rPr>
      </w:pPr>
    </w:p>
    <w:p w14:paraId="327B30B6" w14:textId="77777777" w:rsidR="00554D1E" w:rsidRPr="00554D1E" w:rsidRDefault="00554D1E" w:rsidP="00554D1E"/>
    <w:p w14:paraId="198D7689" w14:textId="77777777" w:rsidR="00921CC2" w:rsidRPr="002B6E4F" w:rsidRDefault="00921CC2" w:rsidP="00506DA9">
      <w:pPr>
        <w:pStyle w:val="Coverdate"/>
        <w:rPr>
          <w:rFonts w:asciiTheme="minorHAnsi" w:hAnsiTheme="minorHAnsi" w:cstheme="minorHAnsi"/>
        </w:rPr>
      </w:pPr>
    </w:p>
    <w:p w14:paraId="60174CD8" w14:textId="7D06A7BE" w:rsidR="00EA094B" w:rsidRDefault="00EA094B" w:rsidP="00017CCF">
      <w:pPr>
        <w:pStyle w:val="NormalWeb"/>
        <w:spacing w:before="0" w:beforeAutospacing="0" w:after="0" w:afterAutospacing="0"/>
        <w:jc w:val="both"/>
        <w:sectPr w:rsidR="00EA094B" w:rsidSect="009476C8">
          <w:footerReference w:type="default" r:id="rId11"/>
          <w:pgSz w:w="11900" w:h="16840"/>
          <w:pgMar w:top="1134" w:right="1503" w:bottom="1701" w:left="1503" w:header="709" w:footer="0" w:gutter="0"/>
          <w:cols w:space="708"/>
          <w:docGrid w:linePitch="360"/>
        </w:sectPr>
      </w:pPr>
    </w:p>
    <w:p w14:paraId="78EBD4E7" w14:textId="77777777" w:rsidR="00CB34B1" w:rsidRPr="00CB57BE" w:rsidRDefault="00CB34B1" w:rsidP="00CB57BE">
      <w:pPr>
        <w:pStyle w:val="Pullouttext"/>
        <w:ind w:right="3252"/>
        <w:rPr>
          <w:color w:val="FFFFFF" w:themeColor="background1"/>
          <w:sz w:val="70"/>
          <w:szCs w:val="70"/>
        </w:rPr>
      </w:pPr>
      <w:r w:rsidRPr="00CB57BE">
        <w:rPr>
          <w:color w:val="FFFFFF" w:themeColor="background1"/>
          <w:sz w:val="70"/>
          <w:szCs w:val="70"/>
        </w:rPr>
        <w:t xml:space="preserve">Let’s build the sustainable markets </w:t>
      </w:r>
      <w:r w:rsidRPr="00CB57BE">
        <w:rPr>
          <w:color w:val="FFFFFF" w:themeColor="background1"/>
          <w:sz w:val="70"/>
          <w:szCs w:val="70"/>
        </w:rPr>
        <w:br/>
        <w:t>of tomorrow together</w:t>
      </w:r>
      <w:r w:rsidR="00BE3F21">
        <w:rPr>
          <w:color w:val="FFFFFF" w:themeColor="background1"/>
          <w:sz w:val="70"/>
          <w:szCs w:val="70"/>
        </w:rPr>
        <w:t>.</w:t>
      </w:r>
    </w:p>
    <w:p w14:paraId="0A53AB57" w14:textId="77777777" w:rsidR="00B96805" w:rsidRDefault="00B96805" w:rsidP="00EE5E70">
      <w:pPr>
        <w:pStyle w:val="Text"/>
        <w:rPr>
          <w:color w:val="FFFFFF" w:themeColor="background1"/>
        </w:rPr>
      </w:pPr>
    </w:p>
    <w:p w14:paraId="46E0E12D" w14:textId="41BB8302" w:rsidR="00EA094B" w:rsidRDefault="0066551C" w:rsidP="00B96805">
      <w:pPr>
        <w:pStyle w:val="Text"/>
        <w:rPr>
          <w:color w:val="FFFFFF" w:themeColor="background1"/>
        </w:rPr>
      </w:pPr>
      <w:r w:rsidRPr="00B96805">
        <w:rPr>
          <w:color w:val="FFFFFF" w:themeColor="background1"/>
        </w:rPr>
        <w:t>Invest International</w:t>
      </w:r>
      <w:r w:rsidR="006B531A">
        <w:rPr>
          <w:color w:val="FFFFFF" w:themeColor="background1"/>
        </w:rPr>
        <w:br/>
      </w:r>
      <w:r w:rsidRPr="00B96805">
        <w:rPr>
          <w:color w:val="FFFFFF" w:themeColor="background1"/>
        </w:rPr>
        <w:t xml:space="preserve">Malietoren | </w:t>
      </w:r>
      <w:proofErr w:type="spellStart"/>
      <w:r w:rsidRPr="00B96805">
        <w:rPr>
          <w:color w:val="FFFFFF" w:themeColor="background1"/>
        </w:rPr>
        <w:t>Bezuidenhoutseweg</w:t>
      </w:r>
      <w:proofErr w:type="spellEnd"/>
      <w:r w:rsidRPr="00B96805">
        <w:rPr>
          <w:color w:val="FFFFFF" w:themeColor="background1"/>
        </w:rPr>
        <w:t xml:space="preserve"> 12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594 AV The Hague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The Netherlands</w:t>
      </w:r>
    </w:p>
    <w:p w14:paraId="6155D3DE" w14:textId="77777777" w:rsidR="00942279" w:rsidRPr="002D78D4" w:rsidRDefault="00942279" w:rsidP="00942279">
      <w:pPr>
        <w:pStyle w:val="Text"/>
        <w:rPr>
          <w:color w:val="FFFFFF" w:themeColor="background1"/>
          <w:u w:val="single"/>
        </w:rPr>
      </w:pPr>
      <w:r w:rsidRPr="002D78D4">
        <w:rPr>
          <w:color w:val="FFFFFF" w:themeColor="background1"/>
          <w:u w:val="single"/>
        </w:rPr>
        <w:t>procurement@investinternational.nl</w:t>
      </w:r>
    </w:p>
    <w:p w14:paraId="34ADE1F6" w14:textId="77777777" w:rsidR="00942279" w:rsidRPr="002D78D4" w:rsidRDefault="00942279" w:rsidP="00942279">
      <w:pPr>
        <w:pStyle w:val="Text"/>
        <w:rPr>
          <w:color w:val="FFFFFF" w:themeColor="background1"/>
        </w:rPr>
      </w:pPr>
      <w:r w:rsidRPr="002D78D4">
        <w:rPr>
          <w:color w:val="FFFFFF" w:themeColor="background1"/>
        </w:rPr>
        <w:t>+31(0)631675906</w:t>
      </w:r>
    </w:p>
    <w:p w14:paraId="3C2B5A82" w14:textId="77777777" w:rsidR="0066551C" w:rsidRPr="00EE7BD3" w:rsidRDefault="00B96805" w:rsidP="00EE5E70">
      <w:pPr>
        <w:pStyle w:val="Text"/>
        <w:rPr>
          <w:color w:val="FFFFFF" w:themeColor="background1"/>
        </w:rPr>
      </w:pPr>
      <w:hyperlink r:id="rId12" w:history="1">
        <w:r w:rsidRPr="00B96805">
          <w:rPr>
            <w:rStyle w:val="Hyperlink"/>
          </w:rPr>
          <w:t>info@investinternational.nl</w:t>
        </w:r>
      </w:hyperlink>
      <w:r w:rsidRPr="00B96805">
        <w:rPr>
          <w:color w:val="FFFFFF" w:themeColor="background1"/>
        </w:rPr>
        <w:br/>
      </w:r>
      <w:r w:rsidR="0066551C" w:rsidRPr="00B96805">
        <w:rPr>
          <w:color w:val="FFFFFF" w:themeColor="background1"/>
        </w:rPr>
        <w:t>+31(0)70 701 3251</w:t>
      </w:r>
    </w:p>
    <w:p w14:paraId="663BFAED" w14:textId="77777777" w:rsidR="0066551C" w:rsidRDefault="00380715" w:rsidP="00EE5E70">
      <w:pPr>
        <w:pStyle w:val="Introduction"/>
        <w:rPr>
          <w:color w:val="95C11F" w:themeColor="accent1"/>
          <w:u w:val="single"/>
        </w:rPr>
      </w:pPr>
      <w:r w:rsidRPr="00B96805">
        <w:rPr>
          <w:color w:val="95C11F" w:themeColor="accent1"/>
          <w:u w:val="single"/>
        </w:rPr>
        <w:t>investinternational.nl</w:t>
      </w:r>
    </w:p>
    <w:p w14:paraId="26163DCD" w14:textId="77777777" w:rsidR="00521C91" w:rsidRDefault="00521C91" w:rsidP="00EE5E70">
      <w:pPr>
        <w:pStyle w:val="Introduction"/>
        <w:rPr>
          <w:color w:val="95C11F" w:themeColor="accent1"/>
          <w:u w:val="single"/>
        </w:rPr>
      </w:pPr>
    </w:p>
    <w:p w14:paraId="3E4DA3EF" w14:textId="77777777" w:rsidR="00521C91" w:rsidRPr="00B96805" w:rsidRDefault="00521C91" w:rsidP="00EE5E70">
      <w:pPr>
        <w:pStyle w:val="Introduction"/>
        <w:rPr>
          <w:color w:val="95C11F" w:themeColor="accent1"/>
          <w:u w:val="single"/>
        </w:rPr>
      </w:pP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A1BC1C" wp14:editId="6BBA3C5C">
                <wp:simplePos x="0" y="0"/>
                <wp:positionH relativeFrom="column">
                  <wp:posOffset>1802765</wp:posOffset>
                </wp:positionH>
                <wp:positionV relativeFrom="paragraph">
                  <wp:posOffset>4173220</wp:posOffset>
                </wp:positionV>
                <wp:extent cx="316865" cy="241300"/>
                <wp:effectExtent l="0" t="0" r="635" b="0"/>
                <wp:wrapNone/>
                <wp:docPr id="64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F675C-5C58-41CF-A846-8B7000EE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41300"/>
                          <a:chOff x="1530716" y="76851"/>
                          <a:chExt cx="316927" cy="241369"/>
                        </a:xfrm>
                      </wpg:grpSpPr>
                      <wps:wsp>
                        <wps:cNvPr id="894076639" name="Freeform 894076639">
                          <a:extLst>
                            <a:ext uri="{FF2B5EF4-FFF2-40B4-BE49-F238E27FC236}">
                              <a16:creationId xmlns:a16="http://schemas.microsoft.com/office/drawing/2014/main" id="{D4BD373B-2F7E-6428-E180-FB65197AA05D}"/>
                            </a:ext>
                          </a:extLst>
                        </wps:cNvPr>
                        <wps:cNvSpPr/>
                        <wps:spPr>
                          <a:xfrm>
                            <a:off x="1630749" y="174609"/>
                            <a:ext cx="99192" cy="72452"/>
                          </a:xfrm>
                          <a:custGeom>
                            <a:avLst/>
                            <a:gdLst>
                              <a:gd name="connsiteX0" fmla="*/ 6368 w 99192"/>
                              <a:gd name="connsiteY0" fmla="*/ 72453 h 72452"/>
                              <a:gd name="connsiteX1" fmla="*/ 678 w 99192"/>
                              <a:gd name="connsiteY1" fmla="*/ 67330 h 72452"/>
                              <a:gd name="connsiteX2" fmla="*/ 11489 w 99192"/>
                              <a:gd name="connsiteY2" fmla="*/ 24065 h 72452"/>
                              <a:gd name="connsiteX3" fmla="*/ 49611 w 99192"/>
                              <a:gd name="connsiteY3" fmla="*/ 725 h 72452"/>
                              <a:gd name="connsiteX4" fmla="*/ 97407 w 99192"/>
                              <a:gd name="connsiteY4" fmla="*/ 14957 h 72452"/>
                              <a:gd name="connsiteX5" fmla="*/ 97975 w 99192"/>
                              <a:gd name="connsiteY5" fmla="*/ 22927 h 72452"/>
                              <a:gd name="connsiteX6" fmla="*/ 90010 w 99192"/>
                              <a:gd name="connsiteY6" fmla="*/ 23496 h 72452"/>
                              <a:gd name="connsiteX7" fmla="*/ 51319 w 99192"/>
                              <a:gd name="connsiteY7" fmla="*/ 12111 h 72452"/>
                              <a:gd name="connsiteX8" fmla="*/ 20593 w 99192"/>
                              <a:gd name="connsiteY8" fmla="*/ 30896 h 72452"/>
                              <a:gd name="connsiteX9" fmla="*/ 12058 w 99192"/>
                              <a:gd name="connsiteY9" fmla="*/ 65622 h 72452"/>
                              <a:gd name="connsiteX10" fmla="*/ 7506 w 99192"/>
                              <a:gd name="connsiteY10" fmla="*/ 71884 h 72452"/>
                              <a:gd name="connsiteX11" fmla="*/ 6368 w 99192"/>
                              <a:gd name="connsiteY11" fmla="*/ 72453 h 7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9192" h="72452">
                                <a:moveTo>
                                  <a:pt x="6368" y="72453"/>
                                </a:moveTo>
                                <a:cubicBezTo>
                                  <a:pt x="3523" y="72453"/>
                                  <a:pt x="1247" y="70176"/>
                                  <a:pt x="678" y="67330"/>
                                </a:cubicBezTo>
                                <a:cubicBezTo>
                                  <a:pt x="-1598" y="51959"/>
                                  <a:pt x="1816" y="36589"/>
                                  <a:pt x="11489" y="24065"/>
                                </a:cubicBezTo>
                                <a:cubicBezTo>
                                  <a:pt x="20593" y="11541"/>
                                  <a:pt x="34249" y="3572"/>
                                  <a:pt x="49611" y="725"/>
                                </a:cubicBezTo>
                                <a:cubicBezTo>
                                  <a:pt x="67250" y="-2121"/>
                                  <a:pt x="84320" y="3572"/>
                                  <a:pt x="97407" y="14957"/>
                                </a:cubicBezTo>
                                <a:cubicBezTo>
                                  <a:pt x="99683" y="17234"/>
                                  <a:pt x="99683" y="20650"/>
                                  <a:pt x="97975" y="22927"/>
                                </a:cubicBezTo>
                                <a:cubicBezTo>
                                  <a:pt x="95700" y="25204"/>
                                  <a:pt x="92286" y="25204"/>
                                  <a:pt x="90010" y="23496"/>
                                </a:cubicBezTo>
                                <a:cubicBezTo>
                                  <a:pt x="79768" y="13818"/>
                                  <a:pt x="65543" y="9833"/>
                                  <a:pt x="51319" y="12111"/>
                                </a:cubicBezTo>
                                <a:cubicBezTo>
                                  <a:pt x="38801" y="13818"/>
                                  <a:pt x="27990" y="20650"/>
                                  <a:pt x="20593" y="30896"/>
                                </a:cubicBezTo>
                                <a:cubicBezTo>
                                  <a:pt x="13196" y="41143"/>
                                  <a:pt x="10351" y="53098"/>
                                  <a:pt x="12058" y="65622"/>
                                </a:cubicBezTo>
                                <a:cubicBezTo>
                                  <a:pt x="12627" y="69037"/>
                                  <a:pt x="10351" y="71884"/>
                                  <a:pt x="7506" y="71884"/>
                                </a:cubicBezTo>
                                <a:cubicBezTo>
                                  <a:pt x="6937" y="72453"/>
                                  <a:pt x="6937" y="72453"/>
                                  <a:pt x="6368" y="72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5160028" name="Freeform 285160028">
                          <a:extLst>
                            <a:ext uri="{FF2B5EF4-FFF2-40B4-BE49-F238E27FC236}">
                              <a16:creationId xmlns:a16="http://schemas.microsoft.com/office/drawing/2014/main" id="{59642988-F1B1-E232-3257-13147EE734CE}"/>
                            </a:ext>
                          </a:extLst>
                        </wps:cNvPr>
                        <wps:cNvSpPr/>
                        <wps:spPr>
                          <a:xfrm>
                            <a:off x="1699706" y="169072"/>
                            <a:ext cx="47226" cy="46679"/>
                          </a:xfrm>
                          <a:custGeom>
                            <a:avLst/>
                            <a:gdLst>
                              <a:gd name="connsiteX0" fmla="*/ 47226 w 47226"/>
                              <a:gd name="connsiteY0" fmla="*/ 46680 h 46679"/>
                              <a:gd name="connsiteX1" fmla="*/ 0 w 47226"/>
                              <a:gd name="connsiteY1" fmla="*/ 42126 h 46679"/>
                              <a:gd name="connsiteX2" fmla="*/ 39260 w 47226"/>
                              <a:gd name="connsiteY2" fmla="*/ 0 h 46679"/>
                              <a:gd name="connsiteX3" fmla="*/ 47226 w 47226"/>
                              <a:gd name="connsiteY3" fmla="*/ 46680 h 46679"/>
                              <a:gd name="connsiteX4" fmla="*/ 24466 w 47226"/>
                              <a:gd name="connsiteY4" fmla="*/ 33017 h 46679"/>
                              <a:gd name="connsiteX5" fmla="*/ 33571 w 47226"/>
                              <a:gd name="connsiteY5" fmla="*/ 34156 h 46679"/>
                              <a:gd name="connsiteX6" fmla="*/ 31863 w 47226"/>
                              <a:gd name="connsiteY6" fmla="*/ 25048 h 46679"/>
                              <a:gd name="connsiteX7" fmla="*/ 24466 w 47226"/>
                              <a:gd name="connsiteY7" fmla="*/ 33017 h 46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79">
                                <a:moveTo>
                                  <a:pt x="47226" y="46680"/>
                                </a:moveTo>
                                <a:lnTo>
                                  <a:pt x="0" y="42126"/>
                                </a:lnTo>
                                <a:lnTo>
                                  <a:pt x="39260" y="0"/>
                                </a:lnTo>
                                <a:lnTo>
                                  <a:pt x="47226" y="46680"/>
                                </a:lnTo>
                                <a:close/>
                                <a:moveTo>
                                  <a:pt x="24466" y="33017"/>
                                </a:moveTo>
                                <a:lnTo>
                                  <a:pt x="33571" y="34156"/>
                                </a:lnTo>
                                <a:lnTo>
                                  <a:pt x="31863" y="25048"/>
                                </a:lnTo>
                                <a:lnTo>
                                  <a:pt x="24466" y="3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6327892" name="Freeform 1286327892">
                          <a:extLst>
                            <a:ext uri="{FF2B5EF4-FFF2-40B4-BE49-F238E27FC236}">
                              <a16:creationId xmlns:a16="http://schemas.microsoft.com/office/drawing/2014/main" id="{3BFEC765-0388-82BA-98A0-350D480E68ED}"/>
                            </a:ext>
                          </a:extLst>
                        </wps:cNvPr>
                        <wps:cNvSpPr/>
                        <wps:spPr>
                          <a:xfrm>
                            <a:off x="1647280" y="219080"/>
                            <a:ext cx="97980" cy="71815"/>
                          </a:xfrm>
                          <a:custGeom>
                            <a:avLst/>
                            <a:gdLst>
                              <a:gd name="connsiteX0" fmla="*/ 40477 w 97980"/>
                              <a:gd name="connsiteY0" fmla="*/ 71816 h 71815"/>
                              <a:gd name="connsiteX1" fmla="*/ 1786 w 97980"/>
                              <a:gd name="connsiteY1" fmla="*/ 57015 h 71815"/>
                              <a:gd name="connsiteX2" fmla="*/ 1217 w 97980"/>
                              <a:gd name="connsiteY2" fmla="*/ 49045 h 71815"/>
                              <a:gd name="connsiteX3" fmla="*/ 9183 w 97980"/>
                              <a:gd name="connsiteY3" fmla="*/ 48476 h 71815"/>
                              <a:gd name="connsiteX4" fmla="*/ 40477 w 97980"/>
                              <a:gd name="connsiteY4" fmla="*/ 60430 h 71815"/>
                              <a:gd name="connsiteX5" fmla="*/ 40477 w 97980"/>
                              <a:gd name="connsiteY5" fmla="*/ 60430 h 71815"/>
                              <a:gd name="connsiteX6" fmla="*/ 47305 w 97980"/>
                              <a:gd name="connsiteY6" fmla="*/ 59861 h 71815"/>
                              <a:gd name="connsiteX7" fmla="*/ 86565 w 97980"/>
                              <a:gd name="connsiteY7" fmla="*/ 6350 h 71815"/>
                              <a:gd name="connsiteX8" fmla="*/ 91117 w 97980"/>
                              <a:gd name="connsiteY8" fmla="*/ 88 h 71815"/>
                              <a:gd name="connsiteX9" fmla="*/ 97376 w 97980"/>
                              <a:gd name="connsiteY9" fmla="*/ 4642 h 71815"/>
                              <a:gd name="connsiteX10" fmla="*/ 48443 w 97980"/>
                              <a:gd name="connsiteY10" fmla="*/ 71246 h 71815"/>
                              <a:gd name="connsiteX11" fmla="*/ 40477 w 97980"/>
                              <a:gd name="connsiteY11" fmla="*/ 71816 h 71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980" h="71815">
                                <a:moveTo>
                                  <a:pt x="40477" y="71816"/>
                                </a:moveTo>
                                <a:cubicBezTo>
                                  <a:pt x="26252" y="71816"/>
                                  <a:pt x="12028" y="66692"/>
                                  <a:pt x="1786" y="57015"/>
                                </a:cubicBezTo>
                                <a:cubicBezTo>
                                  <a:pt x="-490" y="54738"/>
                                  <a:pt x="-490" y="51322"/>
                                  <a:pt x="1217" y="49045"/>
                                </a:cubicBezTo>
                                <a:cubicBezTo>
                                  <a:pt x="3493" y="46768"/>
                                  <a:pt x="6907" y="46768"/>
                                  <a:pt x="9183" y="48476"/>
                                </a:cubicBezTo>
                                <a:cubicBezTo>
                                  <a:pt x="17718" y="56445"/>
                                  <a:pt x="29097" y="60430"/>
                                  <a:pt x="40477" y="60430"/>
                                </a:cubicBezTo>
                                <a:cubicBezTo>
                                  <a:pt x="40477" y="60430"/>
                                  <a:pt x="40477" y="60430"/>
                                  <a:pt x="40477" y="60430"/>
                                </a:cubicBezTo>
                                <a:cubicBezTo>
                                  <a:pt x="42753" y="60430"/>
                                  <a:pt x="45029" y="60430"/>
                                  <a:pt x="47305" y="59861"/>
                                </a:cubicBezTo>
                                <a:cubicBezTo>
                                  <a:pt x="72909" y="55876"/>
                                  <a:pt x="90548" y="31967"/>
                                  <a:pt x="86565" y="6350"/>
                                </a:cubicBezTo>
                                <a:cubicBezTo>
                                  <a:pt x="85996" y="2934"/>
                                  <a:pt x="88272" y="88"/>
                                  <a:pt x="91117" y="88"/>
                                </a:cubicBezTo>
                                <a:cubicBezTo>
                                  <a:pt x="94531" y="-481"/>
                                  <a:pt x="97376" y="1796"/>
                                  <a:pt x="97376" y="4642"/>
                                </a:cubicBezTo>
                                <a:cubicBezTo>
                                  <a:pt x="101928" y="36521"/>
                                  <a:pt x="80306" y="66123"/>
                                  <a:pt x="48443" y="71246"/>
                                </a:cubicBezTo>
                                <a:cubicBezTo>
                                  <a:pt x="46167" y="71246"/>
                                  <a:pt x="43322" y="71816"/>
                                  <a:pt x="40477" y="71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7799078" name="Freeform 827799078">
                          <a:extLst>
                            <a:ext uri="{FF2B5EF4-FFF2-40B4-BE49-F238E27FC236}">
                              <a16:creationId xmlns:a16="http://schemas.microsoft.com/office/drawing/2014/main" id="{DA275579-1161-695C-E13B-39D546306DD0}"/>
                            </a:ext>
                          </a:extLst>
                        </wps:cNvPr>
                        <wps:cNvSpPr/>
                        <wps:spPr>
                          <a:xfrm>
                            <a:off x="1629720" y="249908"/>
                            <a:ext cx="47226" cy="46680"/>
                          </a:xfrm>
                          <a:custGeom>
                            <a:avLst/>
                            <a:gdLst>
                              <a:gd name="connsiteX0" fmla="*/ 7966 w 47226"/>
                              <a:gd name="connsiteY0" fmla="*/ 46680 h 46680"/>
                              <a:gd name="connsiteX1" fmla="*/ 0 w 47226"/>
                              <a:gd name="connsiteY1" fmla="*/ 0 h 46680"/>
                              <a:gd name="connsiteX2" fmla="*/ 47226 w 47226"/>
                              <a:gd name="connsiteY2" fmla="*/ 4554 h 46680"/>
                              <a:gd name="connsiteX3" fmla="*/ 7966 w 47226"/>
                              <a:gd name="connsiteY3" fmla="*/ 46680 h 46680"/>
                              <a:gd name="connsiteX4" fmla="*/ 13656 w 47226"/>
                              <a:gd name="connsiteY4" fmla="*/ 13093 h 46680"/>
                              <a:gd name="connsiteX5" fmla="*/ 15363 w 47226"/>
                              <a:gd name="connsiteY5" fmla="*/ 22202 h 46680"/>
                              <a:gd name="connsiteX6" fmla="*/ 22760 w 47226"/>
                              <a:gd name="connsiteY6" fmla="*/ 14232 h 46680"/>
                              <a:gd name="connsiteX7" fmla="*/ 13656 w 47226"/>
                              <a:gd name="connsiteY7" fmla="*/ 13093 h 46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80">
                                <a:moveTo>
                                  <a:pt x="7966" y="46680"/>
                                </a:moveTo>
                                <a:lnTo>
                                  <a:pt x="0" y="0"/>
                                </a:lnTo>
                                <a:lnTo>
                                  <a:pt x="47226" y="4554"/>
                                </a:lnTo>
                                <a:lnTo>
                                  <a:pt x="7966" y="46680"/>
                                </a:lnTo>
                                <a:close/>
                                <a:moveTo>
                                  <a:pt x="13656" y="13093"/>
                                </a:moveTo>
                                <a:lnTo>
                                  <a:pt x="15363" y="22202"/>
                                </a:lnTo>
                                <a:lnTo>
                                  <a:pt x="22760" y="14232"/>
                                </a:lnTo>
                                <a:lnTo>
                                  <a:pt x="13656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9996188" name="Freeform 849996188">
                          <a:extLst>
                            <a:ext uri="{FF2B5EF4-FFF2-40B4-BE49-F238E27FC236}">
                              <a16:creationId xmlns:a16="http://schemas.microsoft.com/office/drawing/2014/main" id="{024C607A-4947-2614-CFE9-57EF83EA3089}"/>
                            </a:ext>
                          </a:extLst>
                        </wps:cNvPr>
                        <wps:cNvSpPr/>
                        <wps:spPr>
                          <a:xfrm>
                            <a:off x="1530716" y="76851"/>
                            <a:ext cx="316927" cy="241369"/>
                          </a:xfrm>
                          <a:custGeom>
                            <a:avLst/>
                            <a:gdLst>
                              <a:gd name="connsiteX0" fmla="*/ 316927 w 316927"/>
                              <a:gd name="connsiteY0" fmla="*/ 241369 h 241369"/>
                              <a:gd name="connsiteX1" fmla="*/ 0 w 316927"/>
                              <a:gd name="connsiteY1" fmla="*/ 241369 h 241369"/>
                              <a:gd name="connsiteX2" fmla="*/ 0 w 316927"/>
                              <a:gd name="connsiteY2" fmla="*/ 67743 h 241369"/>
                              <a:gd name="connsiteX3" fmla="*/ 113229 w 316927"/>
                              <a:gd name="connsiteY3" fmla="*/ 0 h 241369"/>
                              <a:gd name="connsiteX4" fmla="*/ 113229 w 316927"/>
                              <a:gd name="connsiteY4" fmla="*/ 60912 h 241369"/>
                              <a:gd name="connsiteX5" fmla="*/ 215647 w 316927"/>
                              <a:gd name="connsiteY5" fmla="*/ 0 h 241369"/>
                              <a:gd name="connsiteX6" fmla="*/ 215647 w 316927"/>
                              <a:gd name="connsiteY6" fmla="*/ 60342 h 241369"/>
                              <a:gd name="connsiteX7" fmla="*/ 316927 w 316927"/>
                              <a:gd name="connsiteY7" fmla="*/ 0 h 241369"/>
                              <a:gd name="connsiteX8" fmla="*/ 316927 w 316927"/>
                              <a:gd name="connsiteY8" fmla="*/ 241369 h 241369"/>
                              <a:gd name="connsiteX9" fmla="*/ 11380 w 316927"/>
                              <a:gd name="connsiteY9" fmla="*/ 229984 h 241369"/>
                              <a:gd name="connsiteX10" fmla="*/ 305548 w 316927"/>
                              <a:gd name="connsiteY10" fmla="*/ 229984 h 241369"/>
                              <a:gd name="connsiteX11" fmla="*/ 305548 w 316927"/>
                              <a:gd name="connsiteY11" fmla="*/ 19924 h 241369"/>
                              <a:gd name="connsiteX12" fmla="*/ 204267 w 316927"/>
                              <a:gd name="connsiteY12" fmla="*/ 80267 h 241369"/>
                              <a:gd name="connsiteX13" fmla="*/ 204267 w 316927"/>
                              <a:gd name="connsiteY13" fmla="*/ 19924 h 241369"/>
                              <a:gd name="connsiteX14" fmla="*/ 101849 w 316927"/>
                              <a:gd name="connsiteY14" fmla="*/ 80836 h 241369"/>
                              <a:gd name="connsiteX15" fmla="*/ 101849 w 316927"/>
                              <a:gd name="connsiteY15" fmla="*/ 19924 h 241369"/>
                              <a:gd name="connsiteX16" fmla="*/ 11380 w 316927"/>
                              <a:gd name="connsiteY16" fmla="*/ 74005 h 241369"/>
                              <a:gd name="connsiteX17" fmla="*/ 11380 w 316927"/>
                              <a:gd name="connsiteY17" fmla="*/ 229984 h 2413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16927" h="241369">
                                <a:moveTo>
                                  <a:pt x="316927" y="241369"/>
                                </a:moveTo>
                                <a:lnTo>
                                  <a:pt x="0" y="241369"/>
                                </a:lnTo>
                                <a:lnTo>
                                  <a:pt x="0" y="67743"/>
                                </a:lnTo>
                                <a:lnTo>
                                  <a:pt x="113229" y="0"/>
                                </a:lnTo>
                                <a:lnTo>
                                  <a:pt x="113229" y="60912"/>
                                </a:lnTo>
                                <a:lnTo>
                                  <a:pt x="215647" y="0"/>
                                </a:lnTo>
                                <a:lnTo>
                                  <a:pt x="215647" y="60342"/>
                                </a:lnTo>
                                <a:lnTo>
                                  <a:pt x="316927" y="0"/>
                                </a:lnTo>
                                <a:lnTo>
                                  <a:pt x="316927" y="241369"/>
                                </a:lnTo>
                                <a:close/>
                                <a:moveTo>
                                  <a:pt x="11380" y="229984"/>
                                </a:moveTo>
                                <a:lnTo>
                                  <a:pt x="305548" y="229984"/>
                                </a:lnTo>
                                <a:lnTo>
                                  <a:pt x="305548" y="19924"/>
                                </a:lnTo>
                                <a:lnTo>
                                  <a:pt x="204267" y="80267"/>
                                </a:lnTo>
                                <a:lnTo>
                                  <a:pt x="204267" y="19924"/>
                                </a:lnTo>
                                <a:lnTo>
                                  <a:pt x="101849" y="80836"/>
                                </a:lnTo>
                                <a:lnTo>
                                  <a:pt x="101849" y="19924"/>
                                </a:lnTo>
                                <a:lnTo>
                                  <a:pt x="11380" y="74005"/>
                                </a:lnTo>
                                <a:lnTo>
                                  <a:pt x="11380" y="22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66EBE219">
              <v:group id="Graphic 16" style="position:absolute;margin-left:141.95pt;margin-top:328.6pt;width:24.95pt;height:19pt;z-index:251667456" coordsize="3169,2413" coordorigin="15307,768" o:spid="_x0000_s1026" w14:anchorId="6E5FA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">
                <v:shape id="Freeform 894076639" style="position:absolute;left:16307;top:1746;width:992;height:724;visibility:visible;mso-wrap-style:square;v-text-anchor:middle" coordsize="99192,72452" o:spid="_x0000_s1027" fillcolor="#97c11f" stroked="f" strokeweight=".15806mm" path="m6368,72453v-2845,,-5121,-2277,-5690,-5123c-1598,51959,1816,36589,11489,24065,20593,11541,34249,3572,49611,725,67250,-2121,84320,3572,97407,14957v2276,2277,2276,5693,568,7970c95700,25204,92286,25204,90010,23496,79768,13818,65543,9833,51319,12111,38801,13818,27990,20650,20593,30896,13196,41143,10351,53098,12058,65622v569,3415,-1707,6262,-4552,6262c6937,72453,6937,72453,6368,724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">
                  <v:stroke joinstyle="miter"/>
                  <v:path arrowok="t" o:connecttype="custom" o:connectlocs="6368,72453;678,67330;11489,24065;49611,725;97407,14957;97975,22927;90010,23496;51319,12111;20593,30896;12058,65622;7506,71884;6368,72453" o:connectangles="0,0,0,0,0,0,0,0,0,0,0,0"/>
                </v:shape>
                <v:shape id="Freeform 285160028" style="position:absolute;left:16997;top:1690;width:472;height:467;visibility:visible;mso-wrap-style:square;v-text-anchor:middle" coordsize="47226,46679" o:spid="_x0000_s1028" fillcolor="#97c11f" stroked="f" strokeweight=".15806mm" path="m47226,46680l,42126,39260,r7966,46680xm24466,33017r9105,1139l31863,25048r-7397,79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">
                  <v:stroke joinstyle="miter"/>
                  <v:path arrowok="t" o:connecttype="custom" o:connectlocs="47226,46680;0,42126;39260,0;47226,46680;24466,33017;33571,34156;31863,25048;24466,33017" o:connectangles="0,0,0,0,0,0,0,0"/>
                </v:shape>
                <v:shape id="Freeform 1286327892" style="position:absolute;left:16472;top:2190;width:980;height:718;visibility:visible;mso-wrap-style:square;v-text-anchor:middle" coordsize="97980,71815" o:spid="_x0000_s1029" fillcolor="#97c11f" stroked="f" strokeweight=".15806mm" path="m40477,71816c26252,71816,12028,66692,1786,57015,-490,54738,-490,51322,1217,49045v2276,-2277,5690,-2277,7966,-569c17718,56445,29097,60430,40477,60430v,,,,,c42753,60430,45029,60430,47305,59861,72909,55876,90548,31967,86565,6350,85996,2934,88272,88,91117,88v3414,-569,6259,1708,6259,4554c101928,36521,80306,66123,48443,71246v-2276,,-5121,570,-7966,5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">
                  <v:stroke joinstyle="miter"/>
                  <v:path arrowok="t" o:connecttype="custom" o:connectlocs="40477,71816;1786,57015;1217,49045;9183,48476;40477,60430;40477,60430;47305,59861;86565,6350;91117,88;97376,4642;48443,71246;40477,71816" o:connectangles="0,0,0,0,0,0,0,0,0,0,0,0"/>
                </v:shape>
                <v:shape id="Freeform 827799078" style="position:absolute;left:16297;top:2499;width:472;height:466;visibility:visible;mso-wrap-style:square;v-text-anchor:middle" coordsize="47226,46680" o:spid="_x0000_s1030" fillcolor="#97c11f" stroked="f" strokeweight=".15806mm" path="m7966,46680l,,47226,4554,7966,46680xm13656,13093r1707,9109l22760,14232,13656,130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">
                  <v:stroke joinstyle="miter"/>
                  <v:path arrowok="t" o:connecttype="custom" o:connectlocs="7966,46680;0,0;47226,4554;7966,46680;13656,13093;15363,22202;22760,14232;13656,13093" o:connectangles="0,0,0,0,0,0,0,0"/>
                </v:shape>
                <v:shape id="Freeform 849996188" style="position:absolute;left:15307;top:768;width:3169;height:2414;visibility:visible;mso-wrap-style:square;v-text-anchor:middle" coordsize="316927,241369" o:spid="_x0000_s1031" stroked="f" strokeweight=".15806mm" path="m316927,241369l,241369,,67743,113229,r,60912l215647,r,60342l316927,r,241369xm11380,229984r294168,l305548,19924,204267,80267r,-60343l101849,80836r,-60912l11380,74005r,1559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">
                  <v:stroke joinstyle="miter"/>
                  <v:path arrowok="t" o:connecttype="custom" o:connectlocs="316927,241369;0,241369;0,67743;113229,0;113229,60912;215647,0;215647,60342;316927,0;316927,241369;11380,229984;305548,229984;305548,19924;204267,80267;204267,19924;101849,80836;101849,19924;11380,74005;11380,229984" o:connectangles="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AA8C7B" wp14:editId="43DC3CA6">
                <wp:simplePos x="0" y="0"/>
                <wp:positionH relativeFrom="column">
                  <wp:posOffset>1317625</wp:posOffset>
                </wp:positionH>
                <wp:positionV relativeFrom="paragraph">
                  <wp:posOffset>4097020</wp:posOffset>
                </wp:positionV>
                <wp:extent cx="269875" cy="393065"/>
                <wp:effectExtent l="0" t="0" r="0" b="635"/>
                <wp:wrapNone/>
                <wp:docPr id="58" name="Group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532C0-B067-616E-2817-4C80D85D8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393065"/>
                          <a:chOff x="1045823" y="854"/>
                          <a:chExt cx="270269" cy="393363"/>
                        </a:xfrm>
                      </wpg:grpSpPr>
                      <wps:wsp>
                        <wps:cNvPr id="1434677763" name="Freeform 1434677763">
                          <a:extLst>
                            <a:ext uri="{FF2B5EF4-FFF2-40B4-BE49-F238E27FC236}">
                              <a16:creationId xmlns:a16="http://schemas.microsoft.com/office/drawing/2014/main" id="{32148C37-4D3F-4E1A-6003-89E90C22D811}"/>
                            </a:ext>
                          </a:extLst>
                        </wps:cNvPr>
                        <wps:cNvSpPr/>
                        <wps:spPr>
                          <a:xfrm>
                            <a:off x="1045823" y="854"/>
                            <a:ext cx="210526" cy="393363"/>
                          </a:xfrm>
                          <a:custGeom>
                            <a:avLst/>
                            <a:gdLst>
                              <a:gd name="connsiteX0" fmla="*/ 180370 w 210526"/>
                              <a:gd name="connsiteY0" fmla="*/ 393364 h 393363"/>
                              <a:gd name="connsiteX1" fmla="*/ 30156 w 210526"/>
                              <a:gd name="connsiteY1" fmla="*/ 393364 h 393363"/>
                              <a:gd name="connsiteX2" fmla="*/ 0 w 210526"/>
                              <a:gd name="connsiteY2" fmla="*/ 363193 h 393363"/>
                              <a:gd name="connsiteX3" fmla="*/ 0 w 210526"/>
                              <a:gd name="connsiteY3" fmla="*/ 30171 h 393363"/>
                              <a:gd name="connsiteX4" fmla="*/ 30156 w 210526"/>
                              <a:gd name="connsiteY4" fmla="*/ 0 h 393363"/>
                              <a:gd name="connsiteX5" fmla="*/ 180370 w 210526"/>
                              <a:gd name="connsiteY5" fmla="*/ 0 h 393363"/>
                              <a:gd name="connsiteX6" fmla="*/ 210526 w 210526"/>
                              <a:gd name="connsiteY6" fmla="*/ 30171 h 393363"/>
                              <a:gd name="connsiteX7" fmla="*/ 210526 w 210526"/>
                              <a:gd name="connsiteY7" fmla="*/ 363193 h 393363"/>
                              <a:gd name="connsiteX8" fmla="*/ 180370 w 210526"/>
                              <a:gd name="connsiteY8" fmla="*/ 393364 h 393363"/>
                              <a:gd name="connsiteX9" fmla="*/ 30156 w 210526"/>
                              <a:gd name="connsiteY9" fmla="*/ 9678 h 393363"/>
                              <a:gd name="connsiteX10" fmla="*/ 9673 w 210526"/>
                              <a:gd name="connsiteY10" fmla="*/ 30171 h 393363"/>
                              <a:gd name="connsiteX11" fmla="*/ 9673 w 210526"/>
                              <a:gd name="connsiteY11" fmla="*/ 363193 h 393363"/>
                              <a:gd name="connsiteX12" fmla="*/ 30156 w 210526"/>
                              <a:gd name="connsiteY12" fmla="*/ 383686 h 393363"/>
                              <a:gd name="connsiteX13" fmla="*/ 180370 w 210526"/>
                              <a:gd name="connsiteY13" fmla="*/ 383686 h 393363"/>
                              <a:gd name="connsiteX14" fmla="*/ 200853 w 210526"/>
                              <a:gd name="connsiteY14" fmla="*/ 363193 h 393363"/>
                              <a:gd name="connsiteX15" fmla="*/ 200853 w 210526"/>
                              <a:gd name="connsiteY15" fmla="*/ 30171 h 393363"/>
                              <a:gd name="connsiteX16" fmla="*/ 180370 w 210526"/>
                              <a:gd name="connsiteY16" fmla="*/ 9678 h 393363"/>
                              <a:gd name="connsiteX17" fmla="*/ 30156 w 210526"/>
                              <a:gd name="connsiteY17" fmla="*/ 9678 h 393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10526" h="393363">
                                <a:moveTo>
                                  <a:pt x="180370" y="393364"/>
                                </a:moveTo>
                                <a:lnTo>
                                  <a:pt x="30156" y="393364"/>
                                </a:lnTo>
                                <a:cubicBezTo>
                                  <a:pt x="13656" y="393364"/>
                                  <a:pt x="0" y="379702"/>
                                  <a:pt x="0" y="363193"/>
                                </a:cubicBezTo>
                                <a:lnTo>
                                  <a:pt x="0" y="30171"/>
                                </a:lnTo>
                                <a:cubicBezTo>
                                  <a:pt x="0" y="13662"/>
                                  <a:pt x="13656" y="0"/>
                                  <a:pt x="30156" y="0"/>
                                </a:cubicBezTo>
                                <a:lnTo>
                                  <a:pt x="180370" y="0"/>
                                </a:lnTo>
                                <a:cubicBezTo>
                                  <a:pt x="196871" y="0"/>
                                  <a:pt x="210526" y="13662"/>
                                  <a:pt x="210526" y="30171"/>
                                </a:cubicBezTo>
                                <a:lnTo>
                                  <a:pt x="210526" y="363193"/>
                                </a:lnTo>
                                <a:cubicBezTo>
                                  <a:pt x="210526" y="379702"/>
                                  <a:pt x="197440" y="393364"/>
                                  <a:pt x="180370" y="393364"/>
                                </a:cubicBezTo>
                                <a:moveTo>
                                  <a:pt x="30156" y="9678"/>
                                </a:moveTo>
                                <a:cubicBezTo>
                                  <a:pt x="18777" y="9678"/>
                                  <a:pt x="9673" y="18786"/>
                                  <a:pt x="9673" y="30171"/>
                                </a:cubicBezTo>
                                <a:lnTo>
                                  <a:pt x="9673" y="363193"/>
                                </a:lnTo>
                                <a:cubicBezTo>
                                  <a:pt x="9673" y="374578"/>
                                  <a:pt x="18777" y="383686"/>
                                  <a:pt x="30156" y="383686"/>
                                </a:cubicBezTo>
                                <a:lnTo>
                                  <a:pt x="180370" y="383686"/>
                                </a:lnTo>
                                <a:cubicBezTo>
                                  <a:pt x="191750" y="383686"/>
                                  <a:pt x="200853" y="374578"/>
                                  <a:pt x="200853" y="363193"/>
                                </a:cubicBezTo>
                                <a:lnTo>
                                  <a:pt x="200853" y="30171"/>
                                </a:lnTo>
                                <a:cubicBezTo>
                                  <a:pt x="200853" y="18786"/>
                                  <a:pt x="191750" y="9678"/>
                                  <a:pt x="180370" y="9678"/>
                                </a:cubicBezTo>
                                <a:lnTo>
                                  <a:pt x="30156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5295257" name="Freeform 215295257">
                          <a:extLst>
                            <a:ext uri="{FF2B5EF4-FFF2-40B4-BE49-F238E27FC236}">
                              <a16:creationId xmlns:a16="http://schemas.microsoft.com/office/drawing/2014/main" id="{E79B85BF-630B-0648-48E3-6D3DA16398E1}"/>
                            </a:ext>
                          </a:extLst>
                        </wps:cNvPr>
                        <wps:cNvSpPr/>
                        <wps:spPr>
                          <a:xfrm>
                            <a:off x="1046392" y="316228"/>
                            <a:ext cx="210526" cy="9677"/>
                          </a:xfrm>
                          <a:custGeom>
                            <a:avLst/>
                            <a:gdLst>
                              <a:gd name="connsiteX0" fmla="*/ 205405 w 210526"/>
                              <a:gd name="connsiteY0" fmla="*/ 9678 h 9677"/>
                              <a:gd name="connsiteX1" fmla="*/ 4552 w 210526"/>
                              <a:gd name="connsiteY1" fmla="*/ 9678 h 9677"/>
                              <a:gd name="connsiteX2" fmla="*/ 0 w 210526"/>
                              <a:gd name="connsiteY2" fmla="*/ 4554 h 9677"/>
                              <a:gd name="connsiteX3" fmla="*/ 4552 w 210526"/>
                              <a:gd name="connsiteY3" fmla="*/ 0 h 9677"/>
                              <a:gd name="connsiteX4" fmla="*/ 205405 w 210526"/>
                              <a:gd name="connsiteY4" fmla="*/ 0 h 9677"/>
                              <a:gd name="connsiteX5" fmla="*/ 210526 w 210526"/>
                              <a:gd name="connsiteY5" fmla="*/ 4554 h 9677"/>
                              <a:gd name="connsiteX6" fmla="*/ 205405 w 210526"/>
                              <a:gd name="connsiteY6" fmla="*/ 9678 h 9677"/>
                              <a:gd name="connsiteX7" fmla="*/ 205405 w 210526"/>
                              <a:gd name="connsiteY7" fmla="*/ 9678 h 9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0526" h="9677">
                                <a:moveTo>
                                  <a:pt x="205405" y="9678"/>
                                </a:moveTo>
                                <a:lnTo>
                                  <a:pt x="4552" y="9678"/>
                                </a:lnTo>
                                <a:cubicBezTo>
                                  <a:pt x="1707" y="9678"/>
                                  <a:pt x="0" y="7401"/>
                                  <a:pt x="0" y="4554"/>
                                </a:cubicBezTo>
                                <a:cubicBezTo>
                                  <a:pt x="0" y="1708"/>
                                  <a:pt x="2276" y="0"/>
                                  <a:pt x="4552" y="0"/>
                                </a:cubicBezTo>
                                <a:lnTo>
                                  <a:pt x="205405" y="0"/>
                                </a:lnTo>
                                <a:cubicBezTo>
                                  <a:pt x="208250" y="0"/>
                                  <a:pt x="210526" y="2277"/>
                                  <a:pt x="210526" y="4554"/>
                                </a:cubicBezTo>
                                <a:cubicBezTo>
                                  <a:pt x="210526" y="7401"/>
                                  <a:pt x="208250" y="9678"/>
                                  <a:pt x="205405" y="9678"/>
                                </a:cubicBezTo>
                                <a:cubicBezTo>
                                  <a:pt x="205405" y="9678"/>
                                  <a:pt x="205405" y="9678"/>
                                  <a:pt x="205405" y="96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5443074" name="Freeform 1085443074">
                          <a:extLst>
                            <a:ext uri="{FF2B5EF4-FFF2-40B4-BE49-F238E27FC236}">
                              <a16:creationId xmlns:a16="http://schemas.microsoft.com/office/drawing/2014/main" id="{F24E20A7-01CE-BA74-CAB2-8265E7770CC0}"/>
                            </a:ext>
                          </a:extLst>
                        </wps:cNvPr>
                        <wps:cNvSpPr/>
                        <wps:spPr>
                          <a:xfrm>
                            <a:off x="1135723" y="338429"/>
                            <a:ext cx="28449" cy="28463"/>
                          </a:xfrm>
                          <a:custGeom>
                            <a:avLst/>
                            <a:gdLst>
                              <a:gd name="connsiteX0" fmla="*/ 14225 w 28449"/>
                              <a:gd name="connsiteY0" fmla="*/ 28463 h 28463"/>
                              <a:gd name="connsiteX1" fmla="*/ 0 w 28449"/>
                              <a:gd name="connsiteY1" fmla="*/ 14232 h 28463"/>
                              <a:gd name="connsiteX2" fmla="*/ 14225 w 28449"/>
                              <a:gd name="connsiteY2" fmla="*/ 0 h 28463"/>
                              <a:gd name="connsiteX3" fmla="*/ 28449 w 28449"/>
                              <a:gd name="connsiteY3" fmla="*/ 14232 h 28463"/>
                              <a:gd name="connsiteX4" fmla="*/ 14225 w 28449"/>
                              <a:gd name="connsiteY4" fmla="*/ 28463 h 28463"/>
                              <a:gd name="connsiteX5" fmla="*/ 14225 w 28449"/>
                              <a:gd name="connsiteY5" fmla="*/ 28463 h 28463"/>
                              <a:gd name="connsiteX6" fmla="*/ 14225 w 28449"/>
                              <a:gd name="connsiteY6" fmla="*/ 7970 h 28463"/>
                              <a:gd name="connsiteX7" fmla="*/ 7397 w 28449"/>
                              <a:gd name="connsiteY7" fmla="*/ 14801 h 28463"/>
                              <a:gd name="connsiteX8" fmla="*/ 14225 w 28449"/>
                              <a:gd name="connsiteY8" fmla="*/ 21632 h 28463"/>
                              <a:gd name="connsiteX9" fmla="*/ 21053 w 28449"/>
                              <a:gd name="connsiteY9" fmla="*/ 14801 h 28463"/>
                              <a:gd name="connsiteX10" fmla="*/ 14225 w 28449"/>
                              <a:gd name="connsiteY10" fmla="*/ 7970 h 28463"/>
                              <a:gd name="connsiteX11" fmla="*/ 14225 w 28449"/>
                              <a:gd name="connsiteY11" fmla="*/ 7970 h 28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449" h="28463">
                                <a:moveTo>
                                  <a:pt x="14225" y="28463"/>
                                </a:moveTo>
                                <a:cubicBezTo>
                                  <a:pt x="6259" y="28463"/>
                                  <a:pt x="0" y="22202"/>
                                  <a:pt x="0" y="14232"/>
                                </a:cubicBezTo>
                                <a:cubicBezTo>
                                  <a:pt x="0" y="6262"/>
                                  <a:pt x="6259" y="0"/>
                                  <a:pt x="14225" y="0"/>
                                </a:cubicBezTo>
                                <a:cubicBezTo>
                                  <a:pt x="22191" y="0"/>
                                  <a:pt x="28449" y="6262"/>
                                  <a:pt x="28449" y="14232"/>
                                </a:cubicBezTo>
                                <a:cubicBezTo>
                                  <a:pt x="28449" y="22202"/>
                                  <a:pt x="22191" y="28463"/>
                                  <a:pt x="14225" y="28463"/>
                                </a:cubicBezTo>
                                <a:cubicBezTo>
                                  <a:pt x="14225" y="28463"/>
                                  <a:pt x="14225" y="28463"/>
                                  <a:pt x="14225" y="28463"/>
                                </a:cubicBezTo>
                                <a:moveTo>
                                  <a:pt x="14225" y="7970"/>
                                </a:moveTo>
                                <a:cubicBezTo>
                                  <a:pt x="10811" y="7970"/>
                                  <a:pt x="7397" y="10816"/>
                                  <a:pt x="7397" y="14801"/>
                                </a:cubicBezTo>
                                <a:cubicBezTo>
                                  <a:pt x="7397" y="18786"/>
                                  <a:pt x="10242" y="21632"/>
                                  <a:pt x="14225" y="21632"/>
                                </a:cubicBezTo>
                                <a:cubicBezTo>
                                  <a:pt x="18208" y="21632"/>
                                  <a:pt x="21053" y="18786"/>
                                  <a:pt x="21053" y="14801"/>
                                </a:cubicBezTo>
                                <a:cubicBezTo>
                                  <a:pt x="21053" y="10816"/>
                                  <a:pt x="17639" y="7970"/>
                                  <a:pt x="14225" y="7970"/>
                                </a:cubicBezTo>
                                <a:lnTo>
                                  <a:pt x="14225" y="79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7732813" name="Freeform 357732813">
                          <a:extLst>
                            <a:ext uri="{FF2B5EF4-FFF2-40B4-BE49-F238E27FC236}">
                              <a16:creationId xmlns:a16="http://schemas.microsoft.com/office/drawing/2014/main" id="{4FB66C15-62E6-D2D5-D12C-F900B0EADA09}"/>
                            </a:ext>
                          </a:extLst>
                        </wps:cNvPr>
                        <wps:cNvSpPr/>
                        <wps:spPr>
                          <a:xfrm>
                            <a:off x="1071427" y="111861"/>
                            <a:ext cx="156472" cy="139470"/>
                          </a:xfrm>
                          <a:custGeom>
                            <a:avLst/>
                            <a:gdLst>
                              <a:gd name="connsiteX0" fmla="*/ 79090 w 156472"/>
                              <a:gd name="connsiteY0" fmla="*/ 139471 h 139470"/>
                              <a:gd name="connsiteX1" fmla="*/ 76245 w 156472"/>
                              <a:gd name="connsiteY1" fmla="*/ 138332 h 139470"/>
                              <a:gd name="connsiteX2" fmla="*/ 0 w 156472"/>
                              <a:gd name="connsiteY2" fmla="*/ 44972 h 139470"/>
                              <a:gd name="connsiteX3" fmla="*/ 44381 w 156472"/>
                              <a:gd name="connsiteY3" fmla="*/ 0 h 139470"/>
                              <a:gd name="connsiteX4" fmla="*/ 44381 w 156472"/>
                              <a:gd name="connsiteY4" fmla="*/ 0 h 139470"/>
                              <a:gd name="connsiteX5" fmla="*/ 76814 w 156472"/>
                              <a:gd name="connsiteY5" fmla="*/ 14232 h 139470"/>
                              <a:gd name="connsiteX6" fmla="*/ 77952 w 156472"/>
                              <a:gd name="connsiteY6" fmla="*/ 15370 h 139470"/>
                              <a:gd name="connsiteX7" fmla="*/ 79090 w 156472"/>
                              <a:gd name="connsiteY7" fmla="*/ 14232 h 139470"/>
                              <a:gd name="connsiteX8" fmla="*/ 142247 w 156472"/>
                              <a:gd name="connsiteY8" fmla="*/ 11955 h 139470"/>
                              <a:gd name="connsiteX9" fmla="*/ 142247 w 156472"/>
                              <a:gd name="connsiteY9" fmla="*/ 11955 h 139470"/>
                              <a:gd name="connsiteX10" fmla="*/ 142247 w 156472"/>
                              <a:gd name="connsiteY10" fmla="*/ 11955 h 139470"/>
                              <a:gd name="connsiteX11" fmla="*/ 156472 w 156472"/>
                              <a:gd name="connsiteY11" fmla="*/ 44403 h 139470"/>
                              <a:gd name="connsiteX12" fmla="*/ 80797 w 156472"/>
                              <a:gd name="connsiteY12" fmla="*/ 137763 h 139470"/>
                              <a:gd name="connsiteX13" fmla="*/ 79090 w 156472"/>
                              <a:gd name="connsiteY13" fmla="*/ 139471 h 139470"/>
                              <a:gd name="connsiteX14" fmla="*/ 44950 w 156472"/>
                              <a:gd name="connsiteY14" fmla="*/ 10247 h 139470"/>
                              <a:gd name="connsiteX15" fmla="*/ 10242 w 156472"/>
                              <a:gd name="connsiteY15" fmla="*/ 44972 h 139470"/>
                              <a:gd name="connsiteX16" fmla="*/ 10242 w 156472"/>
                              <a:gd name="connsiteY16" fmla="*/ 44972 h 139470"/>
                              <a:gd name="connsiteX17" fmla="*/ 78521 w 156472"/>
                              <a:gd name="connsiteY17" fmla="*/ 128655 h 139470"/>
                              <a:gd name="connsiteX18" fmla="*/ 147368 w 156472"/>
                              <a:gd name="connsiteY18" fmla="*/ 44972 h 139470"/>
                              <a:gd name="connsiteX19" fmla="*/ 112660 w 156472"/>
                              <a:gd name="connsiteY19" fmla="*/ 10247 h 139470"/>
                              <a:gd name="connsiteX20" fmla="*/ 111522 w 156472"/>
                              <a:gd name="connsiteY20" fmla="*/ 10247 h 139470"/>
                              <a:gd name="connsiteX21" fmla="*/ 87055 w 156472"/>
                              <a:gd name="connsiteY21" fmla="*/ 21063 h 139470"/>
                              <a:gd name="connsiteX22" fmla="*/ 78521 w 156472"/>
                              <a:gd name="connsiteY22" fmla="*/ 30171 h 139470"/>
                              <a:gd name="connsiteX23" fmla="*/ 69986 w 156472"/>
                              <a:gd name="connsiteY23" fmla="*/ 21063 h 139470"/>
                              <a:gd name="connsiteX24" fmla="*/ 44950 w 156472"/>
                              <a:gd name="connsiteY24" fmla="*/ 10247 h 139470"/>
                              <a:gd name="connsiteX25" fmla="*/ 44950 w 156472"/>
                              <a:gd name="connsiteY25" fmla="*/ 10247 h 139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6472" h="139470">
                                <a:moveTo>
                                  <a:pt x="79090" y="139471"/>
                                </a:moveTo>
                                <a:lnTo>
                                  <a:pt x="76245" y="138332"/>
                                </a:lnTo>
                                <a:cubicBezTo>
                                  <a:pt x="72831" y="136624"/>
                                  <a:pt x="0" y="98483"/>
                                  <a:pt x="0" y="44972"/>
                                </a:cubicBezTo>
                                <a:cubicBezTo>
                                  <a:pt x="0" y="20494"/>
                                  <a:pt x="19915" y="569"/>
                                  <a:pt x="44381" y="0"/>
                                </a:cubicBezTo>
                                <a:lnTo>
                                  <a:pt x="44381" y="0"/>
                                </a:lnTo>
                                <a:cubicBezTo>
                                  <a:pt x="56899" y="0"/>
                                  <a:pt x="68279" y="5123"/>
                                  <a:pt x="76814" y="14232"/>
                                </a:cubicBezTo>
                                <a:lnTo>
                                  <a:pt x="77952" y="15370"/>
                                </a:lnTo>
                                <a:lnTo>
                                  <a:pt x="79090" y="14232"/>
                                </a:lnTo>
                                <a:cubicBezTo>
                                  <a:pt x="96159" y="-3985"/>
                                  <a:pt x="124040" y="-4554"/>
                                  <a:pt x="142247" y="11955"/>
                                </a:cubicBezTo>
                                <a:cubicBezTo>
                                  <a:pt x="142247" y="11955"/>
                                  <a:pt x="142247" y="11955"/>
                                  <a:pt x="142247" y="11955"/>
                                </a:cubicBezTo>
                                <a:lnTo>
                                  <a:pt x="142247" y="11955"/>
                                </a:lnTo>
                                <a:cubicBezTo>
                                  <a:pt x="151351" y="20494"/>
                                  <a:pt x="156472" y="32448"/>
                                  <a:pt x="156472" y="44403"/>
                                </a:cubicBezTo>
                                <a:cubicBezTo>
                                  <a:pt x="156472" y="95637"/>
                                  <a:pt x="83642" y="136055"/>
                                  <a:pt x="80797" y="137763"/>
                                </a:cubicBezTo>
                                <a:lnTo>
                                  <a:pt x="79090" y="139471"/>
                                </a:lnTo>
                                <a:close/>
                                <a:moveTo>
                                  <a:pt x="44950" y="10247"/>
                                </a:moveTo>
                                <a:cubicBezTo>
                                  <a:pt x="25605" y="10247"/>
                                  <a:pt x="10242" y="25617"/>
                                  <a:pt x="10242" y="44972"/>
                                </a:cubicBezTo>
                                <a:lnTo>
                                  <a:pt x="10242" y="44972"/>
                                </a:lnTo>
                                <a:cubicBezTo>
                                  <a:pt x="10242" y="88806"/>
                                  <a:pt x="67141" y="121823"/>
                                  <a:pt x="78521" y="128655"/>
                                </a:cubicBezTo>
                                <a:cubicBezTo>
                                  <a:pt x="90470" y="121254"/>
                                  <a:pt x="147368" y="85959"/>
                                  <a:pt x="147368" y="44972"/>
                                </a:cubicBezTo>
                                <a:cubicBezTo>
                                  <a:pt x="147368" y="25617"/>
                                  <a:pt x="132006" y="10247"/>
                                  <a:pt x="112660" y="10247"/>
                                </a:cubicBezTo>
                                <a:cubicBezTo>
                                  <a:pt x="112091" y="10247"/>
                                  <a:pt x="112091" y="10247"/>
                                  <a:pt x="111522" y="10247"/>
                                </a:cubicBezTo>
                                <a:cubicBezTo>
                                  <a:pt x="102418" y="10247"/>
                                  <a:pt x="93314" y="14232"/>
                                  <a:pt x="87055" y="21063"/>
                                </a:cubicBezTo>
                                <a:lnTo>
                                  <a:pt x="78521" y="30171"/>
                                </a:lnTo>
                                <a:lnTo>
                                  <a:pt x="69986" y="21063"/>
                                </a:lnTo>
                                <a:cubicBezTo>
                                  <a:pt x="63727" y="14232"/>
                                  <a:pt x="54623" y="10247"/>
                                  <a:pt x="44950" y="10247"/>
                                </a:cubicBezTo>
                                <a:lnTo>
                                  <a:pt x="44950" y="10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5406298" name="Freeform 1055406298">
                          <a:extLst>
                            <a:ext uri="{FF2B5EF4-FFF2-40B4-BE49-F238E27FC236}">
                              <a16:creationId xmlns:a16="http://schemas.microsoft.com/office/drawing/2014/main" id="{790F240A-CB8B-3A8C-CB10-166AD846EBBB}"/>
                            </a:ext>
                          </a:extLst>
                        </wps:cNvPr>
                        <wps:cNvSpPr/>
                        <wps:spPr>
                          <a:xfrm>
                            <a:off x="1117515" y="131785"/>
                            <a:ext cx="198577" cy="92790"/>
                          </a:xfrm>
                          <a:custGeom>
                            <a:avLst/>
                            <a:gdLst>
                              <a:gd name="connsiteX0" fmla="*/ 109246 w 198577"/>
                              <a:gd name="connsiteY0" fmla="*/ 92791 h 92790"/>
                              <a:gd name="connsiteX1" fmla="*/ 93883 w 198577"/>
                              <a:gd name="connsiteY1" fmla="*/ 54650 h 92790"/>
                              <a:gd name="connsiteX2" fmla="*/ 73399 w 198577"/>
                              <a:gd name="connsiteY2" fmla="*/ 54650 h 92790"/>
                              <a:gd name="connsiteX3" fmla="*/ 62020 w 198577"/>
                              <a:gd name="connsiteY3" fmla="*/ 38710 h 92790"/>
                              <a:gd name="connsiteX4" fmla="*/ 47795 w 198577"/>
                              <a:gd name="connsiteY4" fmla="*/ 80267 h 92790"/>
                              <a:gd name="connsiteX5" fmla="*/ 30156 w 198577"/>
                              <a:gd name="connsiteY5" fmla="*/ 53511 h 92790"/>
                              <a:gd name="connsiteX6" fmla="*/ 4552 w 198577"/>
                              <a:gd name="connsiteY6" fmla="*/ 53511 h 92790"/>
                              <a:gd name="connsiteX7" fmla="*/ 0 w 198577"/>
                              <a:gd name="connsiteY7" fmla="*/ 48388 h 92790"/>
                              <a:gd name="connsiteX8" fmla="*/ 4552 w 198577"/>
                              <a:gd name="connsiteY8" fmla="*/ 43834 h 92790"/>
                              <a:gd name="connsiteX9" fmla="*/ 35277 w 198577"/>
                              <a:gd name="connsiteY9" fmla="*/ 43834 h 92790"/>
                              <a:gd name="connsiteX10" fmla="*/ 44381 w 198577"/>
                              <a:gd name="connsiteY10" fmla="*/ 58065 h 92790"/>
                              <a:gd name="connsiteX11" fmla="*/ 58037 w 198577"/>
                              <a:gd name="connsiteY11" fmla="*/ 17647 h 92790"/>
                              <a:gd name="connsiteX12" fmla="*/ 77951 w 198577"/>
                              <a:gd name="connsiteY12" fmla="*/ 44403 h 92790"/>
                              <a:gd name="connsiteX13" fmla="*/ 100142 w 198577"/>
                              <a:gd name="connsiteY13" fmla="*/ 44403 h 92790"/>
                              <a:gd name="connsiteX14" fmla="*/ 108677 w 198577"/>
                              <a:gd name="connsiteY14" fmla="*/ 64896 h 92790"/>
                              <a:gd name="connsiteX15" fmla="*/ 132005 w 198577"/>
                              <a:gd name="connsiteY15" fmla="*/ 0 h 92790"/>
                              <a:gd name="connsiteX16" fmla="*/ 148506 w 198577"/>
                              <a:gd name="connsiteY16" fmla="*/ 43264 h 92790"/>
                              <a:gd name="connsiteX17" fmla="*/ 193457 w 198577"/>
                              <a:gd name="connsiteY17" fmla="*/ 43264 h 92790"/>
                              <a:gd name="connsiteX18" fmla="*/ 198577 w 198577"/>
                              <a:gd name="connsiteY18" fmla="*/ 47818 h 92790"/>
                              <a:gd name="connsiteX19" fmla="*/ 194025 w 198577"/>
                              <a:gd name="connsiteY19" fmla="*/ 52942 h 92790"/>
                              <a:gd name="connsiteX20" fmla="*/ 193457 w 198577"/>
                              <a:gd name="connsiteY20" fmla="*/ 52942 h 92790"/>
                              <a:gd name="connsiteX21" fmla="*/ 141678 w 198577"/>
                              <a:gd name="connsiteY21" fmla="*/ 52942 h 92790"/>
                              <a:gd name="connsiteX22" fmla="*/ 132005 w 198577"/>
                              <a:gd name="connsiteY22" fmla="*/ 27894 h 92790"/>
                              <a:gd name="connsiteX23" fmla="*/ 109246 w 198577"/>
                              <a:gd name="connsiteY23" fmla="*/ 92791 h 92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98577" h="92790">
                                <a:moveTo>
                                  <a:pt x="109246" y="92791"/>
                                </a:moveTo>
                                <a:lnTo>
                                  <a:pt x="93883" y="54650"/>
                                </a:lnTo>
                                <a:lnTo>
                                  <a:pt x="73399" y="54650"/>
                                </a:lnTo>
                                <a:lnTo>
                                  <a:pt x="62020" y="38710"/>
                                </a:lnTo>
                                <a:lnTo>
                                  <a:pt x="47795" y="80267"/>
                                </a:lnTo>
                                <a:lnTo>
                                  <a:pt x="30156" y="53511"/>
                                </a:lnTo>
                                <a:lnTo>
                                  <a:pt x="4552" y="53511"/>
                                </a:lnTo>
                                <a:cubicBezTo>
                                  <a:pt x="1707" y="53511"/>
                                  <a:pt x="0" y="51234"/>
                                  <a:pt x="0" y="48388"/>
                                </a:cubicBezTo>
                                <a:cubicBezTo>
                                  <a:pt x="0" y="45541"/>
                                  <a:pt x="2276" y="43834"/>
                                  <a:pt x="4552" y="43834"/>
                                </a:cubicBezTo>
                                <a:lnTo>
                                  <a:pt x="35277" y="43834"/>
                                </a:lnTo>
                                <a:lnTo>
                                  <a:pt x="44381" y="58065"/>
                                </a:lnTo>
                                <a:lnTo>
                                  <a:pt x="58037" y="17647"/>
                                </a:lnTo>
                                <a:lnTo>
                                  <a:pt x="77951" y="44403"/>
                                </a:lnTo>
                                <a:lnTo>
                                  <a:pt x="100142" y="44403"/>
                                </a:lnTo>
                                <a:lnTo>
                                  <a:pt x="108677" y="64896"/>
                                </a:lnTo>
                                <a:lnTo>
                                  <a:pt x="132005" y="0"/>
                                </a:lnTo>
                                <a:lnTo>
                                  <a:pt x="148506" y="43264"/>
                                </a:lnTo>
                                <a:lnTo>
                                  <a:pt x="193457" y="43264"/>
                                </a:lnTo>
                                <a:cubicBezTo>
                                  <a:pt x="196301" y="43264"/>
                                  <a:pt x="198577" y="45541"/>
                                  <a:pt x="198577" y="47818"/>
                                </a:cubicBezTo>
                                <a:cubicBezTo>
                                  <a:pt x="198577" y="50095"/>
                                  <a:pt x="196301" y="52942"/>
                                  <a:pt x="194025" y="52942"/>
                                </a:cubicBezTo>
                                <a:cubicBezTo>
                                  <a:pt x="194025" y="52942"/>
                                  <a:pt x="194025" y="52942"/>
                                  <a:pt x="193457" y="52942"/>
                                </a:cubicBezTo>
                                <a:lnTo>
                                  <a:pt x="141678" y="52942"/>
                                </a:lnTo>
                                <a:lnTo>
                                  <a:pt x="132005" y="27894"/>
                                </a:lnTo>
                                <a:lnTo>
                                  <a:pt x="109246" y="92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236DB03B">
              <v:group id="Graphic 16" style="position:absolute;margin-left:103.75pt;margin-top:322.6pt;width:21.25pt;height:30.95pt;z-index:251666432" coordsize="2702,3933" coordorigin="10458,8" o:spid="_x0000_s1026" w14:anchorId="4E4F38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">
                <v:shape id="Freeform 1434677763" style="position:absolute;left:10458;top:8;width:2105;height:3934;visibility:visible;mso-wrap-style:square;v-text-anchor:middle" coordsize="210526,393363" o:spid="_x0000_s1027" stroked="f" strokeweight=".15806mm" path="m180370,393364r-150214,c13656,393364,,379702,,363193l,30171c,13662,13656,,30156,l180370,v16501,,30156,13662,30156,30171l210526,363193v,16509,-13086,30171,-30156,30171m30156,9678c18777,9678,9673,18786,9673,30171r,333022c9673,374578,18777,383686,30156,383686r150214,c191750,383686,200853,374578,200853,363193r,-333022c200853,18786,191750,9678,180370,9678r-1502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">
                  <v:stroke joinstyle="miter"/>
                  <v:path arrowok="t" o:connecttype="custom" o:connectlocs="180370,393364;30156,393364;0,363193;0,30171;30156,0;180370,0;210526,30171;210526,363193;180370,393364;30156,9678;9673,30171;9673,363193;30156,383686;180370,383686;200853,363193;200853,30171;180370,9678;30156,9678" o:connectangles="0,0,0,0,0,0,0,0,0,0,0,0,0,0,0,0,0,0"/>
                </v:shape>
                <v:shape id="Freeform 215295257" style="position:absolute;left:10463;top:3162;width:2106;height:97;visibility:visible;mso-wrap-style:square;v-text-anchor:middle" coordsize="210526,9677" o:spid="_x0000_s1028" stroked="f" strokeweight=".15806mm" path="m205405,9678r-200853,c1707,9678,,7401,,4554,,1708,2276,,4552,l205405,v2845,,5121,2277,5121,4554c210526,7401,208250,9678,205405,9678v,,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">
                  <v:stroke joinstyle="miter"/>
                  <v:path arrowok="t" o:connecttype="custom" o:connectlocs="205405,9678;4552,9678;0,4554;4552,0;205405,0;210526,4554;205405,9678;205405,9678" o:connectangles="0,0,0,0,0,0,0,0"/>
                </v:shape>
                <v:shape id="Freeform 1085443074" style="position:absolute;left:11357;top:3384;width:284;height:284;visibility:visible;mso-wrap-style:square;v-text-anchor:middle" coordsize="28449,28463" o:spid="_x0000_s1029" stroked="f" strokeweight=".15806mm" path="m14225,28463c6259,28463,,22202,,14232,,6262,6259,,14225,v7966,,14224,6262,14224,14232c28449,22202,22191,28463,14225,28463v,,,,,m14225,7970v-3414,,-6828,2846,-6828,6831c7397,18786,10242,21632,14225,21632v3983,,6828,-2846,6828,-6831c21053,10816,17639,7970,14225,797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">
                  <v:stroke joinstyle="miter"/>
                  <v:path arrowok="t" o:connecttype="custom" o:connectlocs="14225,28463;0,14232;14225,0;28449,14232;14225,28463;14225,28463;14225,7970;7397,14801;14225,21632;21053,14801;14225,7970;14225,7970" o:connectangles="0,0,0,0,0,0,0,0,0,0,0,0"/>
                </v:shape>
                <v:shape id="Freeform 357732813" style="position:absolute;left:10714;top:1118;width:1564;height:1395;visibility:visible;mso-wrap-style:square;v-text-anchor:middle" coordsize="156472,139470" o:spid="_x0000_s1030" stroked="f" strokeweight=".15806mm" path="m79090,139471r-2845,-1139c72831,136624,,98483,,44972,,20494,19915,569,44381,r,c56899,,68279,5123,76814,14232r1138,1138l79090,14232c96159,-3985,124040,-4554,142247,11955v,,,,,l142247,11955v9104,8539,14225,20493,14225,32448c156472,95637,83642,136055,80797,137763r-1707,1708xm44950,10247v-19345,,-34708,15370,-34708,34725l10242,44972v,43834,56899,76851,68279,83683c90470,121254,147368,85959,147368,44972v,-19355,-15362,-34725,-34708,-34725c112091,10247,112091,10247,111522,10247v-9104,,-18208,3985,-24467,10816l78521,30171,69986,21063c63727,14232,54623,10247,44950,1024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">
                  <v:stroke joinstyle="miter"/>
                  <v:path arrowok="t" o:connecttype="custom" o:connectlocs="79090,139471;76245,138332;0,44972;44381,0;44381,0;76814,14232;77952,15370;79090,14232;142247,11955;142247,11955;142247,11955;156472,44403;80797,137763;79090,139471;44950,10247;10242,44972;10242,44972;78521,128655;147368,44972;112660,10247;111522,10247;87055,21063;78521,30171;69986,21063;44950,10247;44950,10247" o:connectangles="0,0,0,0,0,0,0,0,0,0,0,0,0,0,0,0,0,0,0,0,0,0,0,0,0,0"/>
                </v:shape>
                <v:shape id="Freeform 1055406298" style="position:absolute;left:11175;top:1317;width:1985;height:928;visibility:visible;mso-wrap-style:square;v-text-anchor:middle" coordsize="198577,92790" o:spid="_x0000_s1031" fillcolor="#97c11f" stroked="f" strokeweight=".15806mm" path="m109246,92791l93883,54650r-20484,l62020,38710,47795,80267,30156,53511r-25604,c1707,53511,,51234,,48388,,45541,2276,43834,4552,43834r30725,l44381,58065,58037,17647,77951,44403r22191,l108677,64896,132005,r16501,43264l193457,43264v2844,,5120,2277,5120,4554c198577,50095,196301,52942,194025,52942v,,,,-568,l141678,52942,132005,27894,109246,927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">
                  <v:stroke joinstyle="miter"/>
                  <v:path arrowok="t" o:connecttype="custom" o:connectlocs="109246,92791;93883,54650;73399,54650;62020,38710;47795,80267;30156,53511;4552,53511;0,48388;4552,43834;35277,43834;44381,58065;58037,17647;77951,44403;100142,44403;108677,64896;132005,0;148506,43264;193457,43264;198577,47818;194025,52942;193457,52942;141678,52942;132005,27894;109246,92791" o:connectangles="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0F90B5" wp14:editId="372F58E1">
                <wp:simplePos x="0" y="0"/>
                <wp:positionH relativeFrom="column">
                  <wp:posOffset>2334260</wp:posOffset>
                </wp:positionH>
                <wp:positionV relativeFrom="paragraph">
                  <wp:posOffset>4118610</wp:posOffset>
                </wp:positionV>
                <wp:extent cx="367665" cy="349885"/>
                <wp:effectExtent l="0" t="0" r="635" b="5715"/>
                <wp:wrapNone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58E2E-1289-D1D5-140E-0E9E89B55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49885"/>
                          <a:chOff x="2062265" y="22486"/>
                          <a:chExt cx="368136" cy="350099"/>
                        </a:xfrm>
                      </wpg:grpSpPr>
                      <wps:wsp>
                        <wps:cNvPr id="1566407393" name="Freeform 1566407393">
                          <a:extLst>
                            <a:ext uri="{FF2B5EF4-FFF2-40B4-BE49-F238E27FC236}">
                              <a16:creationId xmlns:a16="http://schemas.microsoft.com/office/drawing/2014/main" id="{BF1AF717-2498-88C4-92F8-EA919C72B5FC}"/>
                            </a:ext>
                          </a:extLst>
                        </wps:cNvPr>
                        <wps:cNvSpPr/>
                        <wps:spPr>
                          <a:xfrm>
                            <a:off x="2112336" y="22486"/>
                            <a:ext cx="273115" cy="155979"/>
                          </a:xfrm>
                          <a:custGeom>
                            <a:avLst/>
                            <a:gdLst>
                              <a:gd name="connsiteX0" fmla="*/ 267425 w 273115"/>
                              <a:gd name="connsiteY0" fmla="*/ 155979 h 155979"/>
                              <a:gd name="connsiteX1" fmla="*/ 262304 w 273115"/>
                              <a:gd name="connsiteY1" fmla="*/ 150856 h 155979"/>
                              <a:gd name="connsiteX2" fmla="*/ 135989 w 273115"/>
                              <a:gd name="connsiteY2" fmla="*/ 10247 h 155979"/>
                              <a:gd name="connsiteX3" fmla="*/ 9673 w 273115"/>
                              <a:gd name="connsiteY3" fmla="*/ 150856 h 155979"/>
                              <a:gd name="connsiteX4" fmla="*/ 4552 w 273115"/>
                              <a:gd name="connsiteY4" fmla="*/ 155410 h 155979"/>
                              <a:gd name="connsiteX5" fmla="*/ 0 w 273115"/>
                              <a:gd name="connsiteY5" fmla="*/ 150856 h 155979"/>
                              <a:gd name="connsiteX6" fmla="*/ 136558 w 273115"/>
                              <a:gd name="connsiteY6" fmla="*/ 0 h 155979"/>
                              <a:gd name="connsiteX7" fmla="*/ 273115 w 273115"/>
                              <a:gd name="connsiteY7" fmla="*/ 150856 h 155979"/>
                              <a:gd name="connsiteX8" fmla="*/ 267425 w 273115"/>
                              <a:gd name="connsiteY8" fmla="*/ 155979 h 155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115" h="155979">
                                <a:moveTo>
                                  <a:pt x="267425" y="155979"/>
                                </a:moveTo>
                                <a:cubicBezTo>
                                  <a:pt x="264580" y="155979"/>
                                  <a:pt x="262304" y="153702"/>
                                  <a:pt x="262304" y="150856"/>
                                </a:cubicBezTo>
                                <a:cubicBezTo>
                                  <a:pt x="262304" y="73435"/>
                                  <a:pt x="205405" y="10247"/>
                                  <a:pt x="135989" y="10247"/>
                                </a:cubicBezTo>
                                <a:cubicBezTo>
                                  <a:pt x="66003" y="10247"/>
                                  <a:pt x="9673" y="73435"/>
                                  <a:pt x="9673" y="150856"/>
                                </a:cubicBezTo>
                                <a:cubicBezTo>
                                  <a:pt x="9673" y="153702"/>
                                  <a:pt x="7397" y="155410"/>
                                  <a:pt x="4552" y="155410"/>
                                </a:cubicBezTo>
                                <a:cubicBezTo>
                                  <a:pt x="1707" y="155410"/>
                                  <a:pt x="0" y="153133"/>
                                  <a:pt x="0" y="150856"/>
                                </a:cubicBezTo>
                                <a:cubicBezTo>
                                  <a:pt x="0" y="67743"/>
                                  <a:pt x="60882" y="0"/>
                                  <a:pt x="136558" y="0"/>
                                </a:cubicBezTo>
                                <a:cubicBezTo>
                                  <a:pt x="211664" y="0"/>
                                  <a:pt x="273115" y="67743"/>
                                  <a:pt x="273115" y="150856"/>
                                </a:cubicBezTo>
                                <a:cubicBezTo>
                                  <a:pt x="272546" y="153702"/>
                                  <a:pt x="270270" y="155979"/>
                                  <a:pt x="267425" y="155979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3547312" name="Freeform 2003547312">
                          <a:extLst>
                            <a:ext uri="{FF2B5EF4-FFF2-40B4-BE49-F238E27FC236}">
                              <a16:creationId xmlns:a16="http://schemas.microsoft.com/office/drawing/2014/main" id="{3596BC02-FF9F-A471-397B-062B3CE12D02}"/>
                            </a:ext>
                          </a:extLst>
                        </wps:cNvPr>
                        <wps:cNvSpPr/>
                        <wps:spPr>
                          <a:xfrm>
                            <a:off x="2160131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10242" y="120115"/>
                                  <a:pt x="7966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1442200" name="Freeform 1251442200">
                          <a:extLst>
                            <a:ext uri="{FF2B5EF4-FFF2-40B4-BE49-F238E27FC236}">
                              <a16:creationId xmlns:a16="http://schemas.microsoft.com/office/drawing/2014/main" id="{09070615-D246-BC75-E387-292F27EB014E}"/>
                            </a:ext>
                          </a:extLst>
                        </wps:cNvPr>
                        <wps:cNvSpPr/>
                        <wps:spPr>
                          <a:xfrm>
                            <a:off x="2325707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9673" y="120115"/>
                                  <a:pt x="7397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4256858" name="Freeform 514256858">
                          <a:extLst>
                            <a:ext uri="{FF2B5EF4-FFF2-40B4-BE49-F238E27FC236}">
                              <a16:creationId xmlns:a16="http://schemas.microsoft.com/office/drawing/2014/main" id="{B3865BD1-DADB-81CD-159A-B15B51304886}"/>
                            </a:ext>
                          </a:extLst>
                        </wps:cNvPr>
                        <wps:cNvSpPr/>
                        <wps:spPr>
                          <a:xfrm>
                            <a:off x="2215892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966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9902142" name="Freeform 489902142">
                          <a:extLst>
                            <a:ext uri="{FF2B5EF4-FFF2-40B4-BE49-F238E27FC236}">
                              <a16:creationId xmlns:a16="http://schemas.microsoft.com/office/drawing/2014/main" id="{A9EA8CB7-AE83-C748-D579-4D26F9D38502}"/>
                            </a:ext>
                          </a:extLst>
                        </wps:cNvPr>
                        <wps:cNvSpPr/>
                        <wps:spPr>
                          <a:xfrm>
                            <a:off x="2271084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397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1604335" name="Freeform 211604335">
                          <a:extLst>
                            <a:ext uri="{FF2B5EF4-FFF2-40B4-BE49-F238E27FC236}">
                              <a16:creationId xmlns:a16="http://schemas.microsoft.com/office/drawing/2014/main" id="{17FE1114-F968-0F27-959C-F2483C9C4A3D}"/>
                            </a:ext>
                          </a:extLst>
                        </wps:cNvPr>
                        <wps:cNvSpPr/>
                        <wps:spPr>
                          <a:xfrm>
                            <a:off x="2066816" y="168788"/>
                            <a:ext cx="362446" cy="42125"/>
                          </a:xfrm>
                          <a:custGeom>
                            <a:avLst/>
                            <a:gdLst>
                              <a:gd name="connsiteX0" fmla="*/ 362447 w 362446"/>
                              <a:gd name="connsiteY0" fmla="*/ 42126 h 42125"/>
                              <a:gd name="connsiteX1" fmla="*/ 0 w 362446"/>
                              <a:gd name="connsiteY1" fmla="*/ 42126 h 42125"/>
                              <a:gd name="connsiteX2" fmla="*/ 0 w 362446"/>
                              <a:gd name="connsiteY2" fmla="*/ 0 h 42125"/>
                              <a:gd name="connsiteX3" fmla="*/ 362447 w 362446"/>
                              <a:gd name="connsiteY3" fmla="*/ 0 h 42125"/>
                              <a:gd name="connsiteX4" fmla="*/ 362447 w 362446"/>
                              <a:gd name="connsiteY4" fmla="*/ 42126 h 42125"/>
                              <a:gd name="connsiteX5" fmla="*/ 9673 w 362446"/>
                              <a:gd name="connsiteY5" fmla="*/ 32448 h 42125"/>
                              <a:gd name="connsiteX6" fmla="*/ 352774 w 362446"/>
                              <a:gd name="connsiteY6" fmla="*/ 32448 h 42125"/>
                              <a:gd name="connsiteX7" fmla="*/ 352774 w 362446"/>
                              <a:gd name="connsiteY7" fmla="*/ 9678 h 42125"/>
                              <a:gd name="connsiteX8" fmla="*/ 9673 w 362446"/>
                              <a:gd name="connsiteY8" fmla="*/ 9678 h 42125"/>
                              <a:gd name="connsiteX9" fmla="*/ 9673 w 362446"/>
                              <a:gd name="connsiteY9" fmla="*/ 32448 h 4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2446" h="42125">
                                <a:moveTo>
                                  <a:pt x="362447" y="42126"/>
                                </a:moveTo>
                                <a:lnTo>
                                  <a:pt x="0" y="42126"/>
                                </a:lnTo>
                                <a:lnTo>
                                  <a:pt x="0" y="0"/>
                                </a:lnTo>
                                <a:lnTo>
                                  <a:pt x="362447" y="0"/>
                                </a:lnTo>
                                <a:lnTo>
                                  <a:pt x="362447" y="42126"/>
                                </a:lnTo>
                                <a:close/>
                                <a:moveTo>
                                  <a:pt x="9673" y="32448"/>
                                </a:moveTo>
                                <a:lnTo>
                                  <a:pt x="352774" y="32448"/>
                                </a:lnTo>
                                <a:lnTo>
                                  <a:pt x="352774" y="9678"/>
                                </a:lnTo>
                                <a:lnTo>
                                  <a:pt x="9673" y="9678"/>
                                </a:lnTo>
                                <a:lnTo>
                                  <a:pt x="9673" y="3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2259" name="Freeform 71972259">
                          <a:extLst>
                            <a:ext uri="{FF2B5EF4-FFF2-40B4-BE49-F238E27FC236}">
                              <a16:creationId xmlns:a16="http://schemas.microsoft.com/office/drawing/2014/main" id="{B221CCEE-581A-A3D5-1B91-5EDDF1C1B1FC}"/>
                            </a:ext>
                          </a:extLst>
                        </wps:cNvPr>
                        <wps:cNvSpPr/>
                        <wps:spPr>
                          <a:xfrm>
                            <a:off x="2111767" y="201236"/>
                            <a:ext cx="9760" cy="58634"/>
                          </a:xfrm>
                          <a:custGeom>
                            <a:avLst/>
                            <a:gdLst>
                              <a:gd name="connsiteX0" fmla="*/ 5121 w 9760"/>
                              <a:gd name="connsiteY0" fmla="*/ 58634 h 58634"/>
                              <a:gd name="connsiteX1" fmla="*/ 0 w 9760"/>
                              <a:gd name="connsiteY1" fmla="*/ 53511 h 58634"/>
                              <a:gd name="connsiteX2" fmla="*/ 0 w 9760"/>
                              <a:gd name="connsiteY2" fmla="*/ 4554 h 58634"/>
                              <a:gd name="connsiteX3" fmla="*/ 5121 w 9760"/>
                              <a:gd name="connsiteY3" fmla="*/ 0 h 58634"/>
                              <a:gd name="connsiteX4" fmla="*/ 9673 w 9760"/>
                              <a:gd name="connsiteY4" fmla="*/ 4554 h 58634"/>
                              <a:gd name="connsiteX5" fmla="*/ 9673 w 9760"/>
                              <a:gd name="connsiteY5" fmla="*/ 53511 h 58634"/>
                              <a:gd name="connsiteX6" fmla="*/ 5121 w 9760"/>
                              <a:gd name="connsiteY6" fmla="*/ 58634 h 58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760" h="58634">
                                <a:moveTo>
                                  <a:pt x="5121" y="58634"/>
                                </a:moveTo>
                                <a:cubicBezTo>
                                  <a:pt x="2276" y="58634"/>
                                  <a:pt x="0" y="56357"/>
                                  <a:pt x="0" y="53511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53511"/>
                                </a:lnTo>
                                <a:cubicBezTo>
                                  <a:pt x="10242" y="56357"/>
                                  <a:pt x="7966" y="58634"/>
                                  <a:pt x="5121" y="5863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7524186" name="Freeform 1217524186">
                          <a:extLst>
                            <a:ext uri="{FF2B5EF4-FFF2-40B4-BE49-F238E27FC236}">
                              <a16:creationId xmlns:a16="http://schemas.microsoft.com/office/drawing/2014/main" id="{28898A8E-8544-35C2-B984-CAED15A81CBB}"/>
                            </a:ext>
                          </a:extLst>
                        </wps:cNvPr>
                        <wps:cNvSpPr/>
                        <wps:spPr>
                          <a:xfrm>
                            <a:off x="2374640" y="200667"/>
                            <a:ext cx="10242" cy="59203"/>
                          </a:xfrm>
                          <a:custGeom>
                            <a:avLst/>
                            <a:gdLst>
                              <a:gd name="connsiteX0" fmla="*/ 5121 w 10242"/>
                              <a:gd name="connsiteY0" fmla="*/ 59204 h 59203"/>
                              <a:gd name="connsiteX1" fmla="*/ 0 w 10242"/>
                              <a:gd name="connsiteY1" fmla="*/ 54080 h 59203"/>
                              <a:gd name="connsiteX2" fmla="*/ 0 w 10242"/>
                              <a:gd name="connsiteY2" fmla="*/ 5123 h 59203"/>
                              <a:gd name="connsiteX3" fmla="*/ 5121 w 10242"/>
                              <a:gd name="connsiteY3" fmla="*/ 0 h 59203"/>
                              <a:gd name="connsiteX4" fmla="*/ 10242 w 10242"/>
                              <a:gd name="connsiteY4" fmla="*/ 5123 h 59203"/>
                              <a:gd name="connsiteX5" fmla="*/ 10242 w 10242"/>
                              <a:gd name="connsiteY5" fmla="*/ 54080 h 59203"/>
                              <a:gd name="connsiteX6" fmla="*/ 5121 w 10242"/>
                              <a:gd name="connsiteY6" fmla="*/ 59204 h 592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2" h="59203">
                                <a:moveTo>
                                  <a:pt x="5121" y="59204"/>
                                </a:moveTo>
                                <a:cubicBezTo>
                                  <a:pt x="2276" y="59204"/>
                                  <a:pt x="0" y="56927"/>
                                  <a:pt x="0" y="54080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54080"/>
                                </a:lnTo>
                                <a:cubicBezTo>
                                  <a:pt x="10242" y="56927"/>
                                  <a:pt x="7966" y="59204"/>
                                  <a:pt x="5121" y="592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8210424" name="Freeform 1678210424">
                          <a:extLst>
                            <a:ext uri="{FF2B5EF4-FFF2-40B4-BE49-F238E27FC236}">
                              <a16:creationId xmlns:a16="http://schemas.microsoft.com/office/drawing/2014/main" id="{AF59BB21-9933-01FD-27E8-96726AB042A0}"/>
                            </a:ext>
                          </a:extLst>
                        </wps:cNvPr>
                        <wps:cNvSpPr/>
                        <wps:spPr>
                          <a:xfrm>
                            <a:off x="2062265" y="271789"/>
                            <a:ext cx="368136" cy="38212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212"/>
                              <a:gd name="connsiteX1" fmla="*/ 316927 w 368136"/>
                              <a:gd name="connsiteY1" fmla="*/ 38177 h 38212"/>
                              <a:gd name="connsiteX2" fmla="*/ 282219 w 368136"/>
                              <a:gd name="connsiteY2" fmla="*/ 22237 h 38212"/>
                              <a:gd name="connsiteX3" fmla="*/ 253200 w 368136"/>
                              <a:gd name="connsiteY3" fmla="*/ 9713 h 38212"/>
                              <a:gd name="connsiteX4" fmla="*/ 223613 w 368136"/>
                              <a:gd name="connsiteY4" fmla="*/ 22237 h 38212"/>
                              <a:gd name="connsiteX5" fmla="*/ 189474 w 368136"/>
                              <a:gd name="connsiteY5" fmla="*/ 37607 h 38212"/>
                              <a:gd name="connsiteX6" fmla="*/ 189474 w 368136"/>
                              <a:gd name="connsiteY6" fmla="*/ 37607 h 38212"/>
                              <a:gd name="connsiteX7" fmla="*/ 154765 w 368136"/>
                              <a:gd name="connsiteY7" fmla="*/ 21668 h 38212"/>
                              <a:gd name="connsiteX8" fmla="*/ 125747 w 368136"/>
                              <a:gd name="connsiteY8" fmla="*/ 9713 h 38212"/>
                              <a:gd name="connsiteX9" fmla="*/ 96159 w 368136"/>
                              <a:gd name="connsiteY9" fmla="*/ 22237 h 38212"/>
                              <a:gd name="connsiteX10" fmla="*/ 62020 w 368136"/>
                              <a:gd name="connsiteY10" fmla="*/ 37607 h 38212"/>
                              <a:gd name="connsiteX11" fmla="*/ 62020 w 368136"/>
                              <a:gd name="connsiteY11" fmla="*/ 37607 h 38212"/>
                              <a:gd name="connsiteX12" fmla="*/ 27311 w 368136"/>
                              <a:gd name="connsiteY12" fmla="*/ 21668 h 38212"/>
                              <a:gd name="connsiteX13" fmla="*/ 5121 w 368136"/>
                              <a:gd name="connsiteY13" fmla="*/ 9713 h 38212"/>
                              <a:gd name="connsiteX14" fmla="*/ 0 w 368136"/>
                              <a:gd name="connsiteY14" fmla="*/ 5159 h 38212"/>
                              <a:gd name="connsiteX15" fmla="*/ 4552 w 368136"/>
                              <a:gd name="connsiteY15" fmla="*/ 36 h 38212"/>
                              <a:gd name="connsiteX16" fmla="*/ 5121 w 368136"/>
                              <a:gd name="connsiteY16" fmla="*/ 36 h 38212"/>
                              <a:gd name="connsiteX17" fmla="*/ 5121 w 368136"/>
                              <a:gd name="connsiteY17" fmla="*/ 36 h 38212"/>
                              <a:gd name="connsiteX18" fmla="*/ 34708 w 368136"/>
                              <a:gd name="connsiteY18" fmla="*/ 15406 h 38212"/>
                              <a:gd name="connsiteX19" fmla="*/ 62020 w 368136"/>
                              <a:gd name="connsiteY19" fmla="*/ 27930 h 38212"/>
                              <a:gd name="connsiteX20" fmla="*/ 62020 w 368136"/>
                              <a:gd name="connsiteY20" fmla="*/ 27930 h 38212"/>
                              <a:gd name="connsiteX21" fmla="*/ 88193 w 368136"/>
                              <a:gd name="connsiteY21" fmla="*/ 15975 h 38212"/>
                              <a:gd name="connsiteX22" fmla="*/ 125178 w 368136"/>
                              <a:gd name="connsiteY22" fmla="*/ 36 h 38212"/>
                              <a:gd name="connsiteX23" fmla="*/ 161593 w 368136"/>
                              <a:gd name="connsiteY23" fmla="*/ 15975 h 38212"/>
                              <a:gd name="connsiteX24" fmla="*/ 188335 w 368136"/>
                              <a:gd name="connsiteY24" fmla="*/ 28499 h 38212"/>
                              <a:gd name="connsiteX25" fmla="*/ 188335 w 368136"/>
                              <a:gd name="connsiteY25" fmla="*/ 28499 h 38212"/>
                              <a:gd name="connsiteX26" fmla="*/ 215078 w 368136"/>
                              <a:gd name="connsiteY26" fmla="*/ 16545 h 38212"/>
                              <a:gd name="connsiteX27" fmla="*/ 252062 w 368136"/>
                              <a:gd name="connsiteY27" fmla="*/ 36 h 38212"/>
                              <a:gd name="connsiteX28" fmla="*/ 288478 w 368136"/>
                              <a:gd name="connsiteY28" fmla="*/ 15975 h 38212"/>
                              <a:gd name="connsiteX29" fmla="*/ 315220 w 368136"/>
                              <a:gd name="connsiteY29" fmla="*/ 28499 h 38212"/>
                              <a:gd name="connsiteX30" fmla="*/ 315220 w 368136"/>
                              <a:gd name="connsiteY30" fmla="*/ 28499 h 38212"/>
                              <a:gd name="connsiteX31" fmla="*/ 341963 w 368136"/>
                              <a:gd name="connsiteY31" fmla="*/ 15975 h 38212"/>
                              <a:gd name="connsiteX32" fmla="*/ 343670 w 368136"/>
                              <a:gd name="connsiteY32" fmla="*/ 14267 h 38212"/>
                              <a:gd name="connsiteX33" fmla="*/ 363584 w 368136"/>
                              <a:gd name="connsiteY33" fmla="*/ 2313 h 38212"/>
                              <a:gd name="connsiteX34" fmla="*/ 368136 w 368136"/>
                              <a:gd name="connsiteY34" fmla="*/ 7436 h 38212"/>
                              <a:gd name="connsiteX35" fmla="*/ 363584 w 368136"/>
                              <a:gd name="connsiteY35" fmla="*/ 11990 h 38212"/>
                              <a:gd name="connsiteX36" fmla="*/ 351067 w 368136"/>
                              <a:gd name="connsiteY36" fmla="*/ 20529 h 38212"/>
                              <a:gd name="connsiteX37" fmla="*/ 349360 w 368136"/>
                              <a:gd name="connsiteY37" fmla="*/ 22237 h 38212"/>
                              <a:gd name="connsiteX38" fmla="*/ 316927 w 368136"/>
                              <a:gd name="connsiteY38" fmla="*/ 38177 h 38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68136" h="38212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313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lnTo>
                                  <a:pt x="5121" y="36"/>
                                </a:ln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8805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971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746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9337110" name="Freeform 809337110">
                          <a:extLst>
                            <a:ext uri="{FF2B5EF4-FFF2-40B4-BE49-F238E27FC236}">
                              <a16:creationId xmlns:a16="http://schemas.microsoft.com/office/drawing/2014/main" id="{74FBD9B5-66CE-79D1-FE1C-4C22A6192295}"/>
                            </a:ext>
                          </a:extLst>
                        </wps:cNvPr>
                        <wps:cNvSpPr/>
                        <wps:spPr>
                          <a:xfrm>
                            <a:off x="2062265" y="334409"/>
                            <a:ext cx="368136" cy="38176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176"/>
                              <a:gd name="connsiteX1" fmla="*/ 316927 w 368136"/>
                              <a:gd name="connsiteY1" fmla="*/ 38177 h 38176"/>
                              <a:gd name="connsiteX2" fmla="*/ 282219 w 368136"/>
                              <a:gd name="connsiteY2" fmla="*/ 22237 h 38176"/>
                              <a:gd name="connsiteX3" fmla="*/ 253200 w 368136"/>
                              <a:gd name="connsiteY3" fmla="*/ 9713 h 38176"/>
                              <a:gd name="connsiteX4" fmla="*/ 223613 w 368136"/>
                              <a:gd name="connsiteY4" fmla="*/ 22237 h 38176"/>
                              <a:gd name="connsiteX5" fmla="*/ 189474 w 368136"/>
                              <a:gd name="connsiteY5" fmla="*/ 37607 h 38176"/>
                              <a:gd name="connsiteX6" fmla="*/ 189474 w 368136"/>
                              <a:gd name="connsiteY6" fmla="*/ 37607 h 38176"/>
                              <a:gd name="connsiteX7" fmla="*/ 154765 w 368136"/>
                              <a:gd name="connsiteY7" fmla="*/ 21668 h 38176"/>
                              <a:gd name="connsiteX8" fmla="*/ 125747 w 368136"/>
                              <a:gd name="connsiteY8" fmla="*/ 9713 h 38176"/>
                              <a:gd name="connsiteX9" fmla="*/ 96159 w 368136"/>
                              <a:gd name="connsiteY9" fmla="*/ 22237 h 38176"/>
                              <a:gd name="connsiteX10" fmla="*/ 62020 w 368136"/>
                              <a:gd name="connsiteY10" fmla="*/ 37607 h 38176"/>
                              <a:gd name="connsiteX11" fmla="*/ 62020 w 368136"/>
                              <a:gd name="connsiteY11" fmla="*/ 37607 h 38176"/>
                              <a:gd name="connsiteX12" fmla="*/ 27311 w 368136"/>
                              <a:gd name="connsiteY12" fmla="*/ 21668 h 38176"/>
                              <a:gd name="connsiteX13" fmla="*/ 5121 w 368136"/>
                              <a:gd name="connsiteY13" fmla="*/ 9713 h 38176"/>
                              <a:gd name="connsiteX14" fmla="*/ 0 w 368136"/>
                              <a:gd name="connsiteY14" fmla="*/ 5159 h 38176"/>
                              <a:gd name="connsiteX15" fmla="*/ 4552 w 368136"/>
                              <a:gd name="connsiteY15" fmla="*/ 36 h 38176"/>
                              <a:gd name="connsiteX16" fmla="*/ 5121 w 368136"/>
                              <a:gd name="connsiteY16" fmla="*/ 36 h 38176"/>
                              <a:gd name="connsiteX17" fmla="*/ 34708 w 368136"/>
                              <a:gd name="connsiteY17" fmla="*/ 15406 h 38176"/>
                              <a:gd name="connsiteX18" fmla="*/ 62020 w 368136"/>
                              <a:gd name="connsiteY18" fmla="*/ 27930 h 38176"/>
                              <a:gd name="connsiteX19" fmla="*/ 62020 w 368136"/>
                              <a:gd name="connsiteY19" fmla="*/ 27930 h 38176"/>
                              <a:gd name="connsiteX20" fmla="*/ 88193 w 368136"/>
                              <a:gd name="connsiteY20" fmla="*/ 15975 h 38176"/>
                              <a:gd name="connsiteX21" fmla="*/ 125178 w 368136"/>
                              <a:gd name="connsiteY21" fmla="*/ 36 h 38176"/>
                              <a:gd name="connsiteX22" fmla="*/ 161593 w 368136"/>
                              <a:gd name="connsiteY22" fmla="*/ 15975 h 38176"/>
                              <a:gd name="connsiteX23" fmla="*/ 188335 w 368136"/>
                              <a:gd name="connsiteY23" fmla="*/ 28499 h 38176"/>
                              <a:gd name="connsiteX24" fmla="*/ 188335 w 368136"/>
                              <a:gd name="connsiteY24" fmla="*/ 28499 h 38176"/>
                              <a:gd name="connsiteX25" fmla="*/ 215078 w 368136"/>
                              <a:gd name="connsiteY25" fmla="*/ 16545 h 38176"/>
                              <a:gd name="connsiteX26" fmla="*/ 252062 w 368136"/>
                              <a:gd name="connsiteY26" fmla="*/ 36 h 38176"/>
                              <a:gd name="connsiteX27" fmla="*/ 288478 w 368136"/>
                              <a:gd name="connsiteY27" fmla="*/ 15975 h 38176"/>
                              <a:gd name="connsiteX28" fmla="*/ 315220 w 368136"/>
                              <a:gd name="connsiteY28" fmla="*/ 28499 h 38176"/>
                              <a:gd name="connsiteX29" fmla="*/ 315220 w 368136"/>
                              <a:gd name="connsiteY29" fmla="*/ 28499 h 38176"/>
                              <a:gd name="connsiteX30" fmla="*/ 341963 w 368136"/>
                              <a:gd name="connsiteY30" fmla="*/ 15975 h 38176"/>
                              <a:gd name="connsiteX31" fmla="*/ 343670 w 368136"/>
                              <a:gd name="connsiteY31" fmla="*/ 14267 h 38176"/>
                              <a:gd name="connsiteX32" fmla="*/ 363584 w 368136"/>
                              <a:gd name="connsiteY32" fmla="*/ 2313 h 38176"/>
                              <a:gd name="connsiteX33" fmla="*/ 368136 w 368136"/>
                              <a:gd name="connsiteY33" fmla="*/ 7436 h 38176"/>
                              <a:gd name="connsiteX34" fmla="*/ 363584 w 368136"/>
                              <a:gd name="connsiteY34" fmla="*/ 11990 h 38176"/>
                              <a:gd name="connsiteX35" fmla="*/ 351067 w 368136"/>
                              <a:gd name="connsiteY35" fmla="*/ 20529 h 38176"/>
                              <a:gd name="connsiteX36" fmla="*/ 349360 w 368136"/>
                              <a:gd name="connsiteY36" fmla="*/ 22237 h 38176"/>
                              <a:gd name="connsiteX37" fmla="*/ 316927 w 368136"/>
                              <a:gd name="connsiteY37" fmla="*/ 38177 h 381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68136" h="38176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882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9374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1028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177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47FD3CEA">
              <v:group id="Graphic 16" style="position:absolute;margin-left:183.8pt;margin-top:324.3pt;width:28.95pt;height:27.55pt;z-index:251665408" coordsize="3681,3500" coordorigin="20622,224" o:spid="_x0000_s1026" w14:anchorId="59ABB6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">
                <v:shape id="Freeform 1566407393" style="position:absolute;left:21123;top:224;width:2731;height:1560;visibility:visible;mso-wrap-style:square;v-text-anchor:middle" coordsize="273115,155979" o:spid="_x0000_s1027" fillcolor="#97c11f" stroked="f" strokeweight=".15806mm" path="m267425,155979v-2845,,-5121,-2277,-5121,-5123c262304,73435,205405,10247,135989,10247,66003,10247,9673,73435,9673,150856v,2846,-2276,4554,-5121,4554c1707,155410,,153133,,150856,,67743,60882,,136558,v75106,,136557,67743,136557,150856c272546,153702,270270,155979,267425,1559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">
                  <v:stroke joinstyle="miter"/>
                  <v:path arrowok="t" o:connecttype="custom" o:connectlocs="267425,155979;262304,150856;135989,10247;9673,150856;4552,155410;0,150856;136558,0;273115,150856;267425,155979" o:connectangles="0,0,0,0,0,0,0,0,0"/>
                </v:shape>
                <v:shape id="Freeform 2003547312" style="position:absolute;left:21601;top:560;width:102;height:1224;visibility:visible;mso-wrap-style:square;v-text-anchor:middle" coordsize="10241,122392" o:spid="_x0000_s1028" fillcolor="#97c11f" stroked="f" strokeweight=".15806mm" path="m5121,122393c2276,122393,,120115,,117269l,5123c,2277,2276,,5121,v2845,,5121,2277,5121,5123l10242,117269v,2846,-2276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1251442200" style="position:absolute;left:23257;top:560;width:102;height:1224;visibility:visible;mso-wrap-style:square;v-text-anchor:middle" coordsize="10241,122392" o:spid="_x0000_s1029" fillcolor="#97c11f" stroked="f" strokeweight=".15806mm" path="m5121,122393c2276,122393,,120115,,117269l,5123c,2277,2276,,5121,v2845,,5121,2277,5121,5123l10242,117269v-569,2846,-2845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514256858" style="position:absolute;left:22158;top:276;width:103;height:1508;visibility:visible;mso-wrap-style:square;v-text-anchor:middle" coordsize="10241,150855" o:spid="_x0000_s1030" fillcolor="#97c11f" stroked="f" strokeweight=".15806mm" path="m5121,150856c2276,150856,,148579,,145733l,5123c,2277,2276,,5121,v2845,,5121,2277,5121,5123l10242,145733v-569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489902142" style="position:absolute;left:22710;top:276;width:103;height:1508;visibility:visible;mso-wrap-style:square;v-text-anchor:middle" coordsize="10241,150855" o:spid="_x0000_s1031" fillcolor="#97c11f" stroked="f" strokeweight=".15806mm" path="m5121,150856c2276,150856,,148579,,145733l,5123c,2277,2276,,5121,v2845,,5121,2277,5121,5123l10242,145733v-569,2846,-2845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211604335" style="position:absolute;left:20668;top:1687;width:3624;height:422;visibility:visible;mso-wrap-style:square;v-text-anchor:middle" coordsize="362446,42125" o:spid="_x0000_s1032" stroked="f" strokeweight=".15806mm" path="m362447,42126l,42126,,,362447,r,42126xm9673,32448r343101,l352774,9678r-343101,l9673,324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">
                  <v:stroke joinstyle="miter"/>
                  <v:path arrowok="t" o:connecttype="custom" o:connectlocs="362447,42126;0,42126;0,0;362447,0;362447,42126;9673,32448;352774,32448;352774,9678;9673,9678;9673,32448" o:connectangles="0,0,0,0,0,0,0,0,0,0"/>
                </v:shape>
                <v:shape id="Freeform 71972259" style="position:absolute;left:21117;top:2012;width:98;height:586;visibility:visible;mso-wrap-style:square;v-text-anchor:middle" coordsize="9760,58634" o:spid="_x0000_s1033" stroked="f" strokeweight=".15806mm" path="m5121,58634c2276,58634,,56357,,53511l,4554c,1708,2276,,5121,,7966,,9673,2277,9673,4554r,48957c10242,56357,7966,58634,5121,586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">
                  <v:stroke joinstyle="miter"/>
                  <v:path arrowok="t" o:connecttype="custom" o:connectlocs="5121,58634;0,53511;0,4554;5121,0;9673,4554;9673,53511;5121,58634" o:connectangles="0,0,0,0,0,0,0"/>
                </v:shape>
                <v:shape id="Freeform 1217524186" style="position:absolute;left:23746;top:2006;width:102;height:592;visibility:visible;mso-wrap-style:square;v-text-anchor:middle" coordsize="10242,59203" o:spid="_x0000_s1034" stroked="f" strokeweight=".15806mm" path="m5121,59204c2276,59204,,56927,,54080l,5123c,2277,2276,,5121,v2845,,5121,2277,5121,5123l10242,54080v,2847,-2276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">
                  <v:stroke joinstyle="miter"/>
                  <v:path arrowok="t" o:connecttype="custom" o:connectlocs="5121,59204;0,54080;0,5123;5121,0;10242,5123;10242,54080;5121,59204" o:connectangles="0,0,0,0,0,0,0"/>
                </v:shape>
                <v:shape id="Freeform 1678210424" style="position:absolute;left:20622;top:2717;width:3682;height:383;visibility:visible;mso-wrap-style:square;v-text-anchor:middle" coordsize="368136,38212" o:spid="_x0000_s1035" stroked="f" strokeweight=".15806mm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313,2276,36,4552,36v,,,,569,l5121,36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6743,5692,36416,15939c295305,23945,304978,28499,315220,28499r,c325462,28499,335135,23945,341963,15975r1707,-1708c348222,9144,354481,2313,363584,2313v2845,,4552,2277,4552,5123c368136,9713,365860,11990,363584,11990v-5120,,-8535,3985,-12517,8539l349360,22237v-6828,10247,-19346,16509,-32433,159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,0"/>
                </v:shape>
                <v:shape id="Freeform 809337110" style="position:absolute;left:20622;top:3344;width:3682;height:381;visibility:visible;mso-wrap-style:square;v-text-anchor:middle" coordsize="368136,38176" o:spid="_x0000_s1036" stroked="f" strokeweight=".15806mm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882,2276,36,4552,36v,,,,569,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7312,5692,36416,15939c295305,23945,304978,28499,315220,28499r,c325462,28499,335135,23945,341963,15975r1707,-1708c348222,9144,354481,2313,363584,2313v2845,,4552,2277,4552,5123c368136,10283,365860,11990,363584,11990v-5120,,-8535,3985,-12517,8539l349360,22237v-6828,10247,-19346,15940,-32433,159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18396" wp14:editId="53D1CEC8">
                <wp:simplePos x="0" y="0"/>
                <wp:positionH relativeFrom="column">
                  <wp:posOffset>782955</wp:posOffset>
                </wp:positionH>
                <wp:positionV relativeFrom="paragraph">
                  <wp:posOffset>4098925</wp:posOffset>
                </wp:positionV>
                <wp:extent cx="320040" cy="389255"/>
                <wp:effectExtent l="0" t="0" r="0" b="4445"/>
                <wp:wrapNone/>
                <wp:docPr id="38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9BF1C-40CC-81EF-D087-234D4F42A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89255"/>
                          <a:chOff x="510859" y="2846"/>
                          <a:chExt cx="320341" cy="389378"/>
                        </a:xfrm>
                      </wpg:grpSpPr>
                      <wps:wsp>
                        <wps:cNvPr id="219571766" name="Freeform 219571766">
                          <a:extLst>
                            <a:ext uri="{FF2B5EF4-FFF2-40B4-BE49-F238E27FC236}">
                              <a16:creationId xmlns:a16="http://schemas.microsoft.com/office/drawing/2014/main" id="{366CF22F-4BBD-4416-85D1-0D61D1C93756}"/>
                            </a:ext>
                          </a:extLst>
                        </wps:cNvPr>
                        <wps:cNvSpPr/>
                        <wps:spPr>
                          <a:xfrm>
                            <a:off x="745852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8760986" name="Freeform 238760986">
                          <a:extLst>
                            <a:ext uri="{FF2B5EF4-FFF2-40B4-BE49-F238E27FC236}">
                              <a16:creationId xmlns:a16="http://schemas.microsoft.com/office/drawing/2014/main" id="{82B6D1C7-9A15-7212-D085-CC01790C420E}"/>
                            </a:ext>
                          </a:extLst>
                        </wps:cNvPr>
                        <wps:cNvSpPr/>
                        <wps:spPr>
                          <a:xfrm>
                            <a:off x="795923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1299158" name="Freeform 1541299158">
                          <a:extLst>
                            <a:ext uri="{FF2B5EF4-FFF2-40B4-BE49-F238E27FC236}">
                              <a16:creationId xmlns:a16="http://schemas.microsoft.com/office/drawing/2014/main" id="{46FD6C48-9837-8D71-F598-6ADC6B6AA7A5}"/>
                            </a:ext>
                          </a:extLst>
                        </wps:cNvPr>
                        <wps:cNvSpPr/>
                        <wps:spPr>
                          <a:xfrm>
                            <a:off x="510859" y="2846"/>
                            <a:ext cx="178662" cy="261863"/>
                          </a:xfrm>
                          <a:custGeom>
                            <a:avLst/>
                            <a:gdLst>
                              <a:gd name="connsiteX0" fmla="*/ 89331 w 178662"/>
                              <a:gd name="connsiteY0" fmla="*/ 261863 h 261863"/>
                              <a:gd name="connsiteX1" fmla="*/ 87624 w 178662"/>
                              <a:gd name="connsiteY1" fmla="*/ 261294 h 261863"/>
                              <a:gd name="connsiteX2" fmla="*/ 0 w 178662"/>
                              <a:gd name="connsiteY2" fmla="*/ 139471 h 261863"/>
                              <a:gd name="connsiteX3" fmla="*/ 83073 w 178662"/>
                              <a:gd name="connsiteY3" fmla="*/ 4554 h 261863"/>
                              <a:gd name="connsiteX4" fmla="*/ 86486 w 178662"/>
                              <a:gd name="connsiteY4" fmla="*/ 2277 h 261863"/>
                              <a:gd name="connsiteX5" fmla="*/ 89331 w 178662"/>
                              <a:gd name="connsiteY5" fmla="*/ 0 h 261863"/>
                              <a:gd name="connsiteX6" fmla="*/ 92176 w 178662"/>
                              <a:gd name="connsiteY6" fmla="*/ 2277 h 261863"/>
                              <a:gd name="connsiteX7" fmla="*/ 95590 w 178662"/>
                              <a:gd name="connsiteY7" fmla="*/ 4554 h 261863"/>
                              <a:gd name="connsiteX8" fmla="*/ 178663 w 178662"/>
                              <a:gd name="connsiteY8" fmla="*/ 139471 h 261863"/>
                              <a:gd name="connsiteX9" fmla="*/ 91039 w 178662"/>
                              <a:gd name="connsiteY9" fmla="*/ 261294 h 261863"/>
                              <a:gd name="connsiteX10" fmla="*/ 89331 w 178662"/>
                              <a:gd name="connsiteY10" fmla="*/ 261863 h 261863"/>
                              <a:gd name="connsiteX11" fmla="*/ 89331 w 178662"/>
                              <a:gd name="connsiteY11" fmla="*/ 11954 h 261863"/>
                              <a:gd name="connsiteX12" fmla="*/ 88194 w 178662"/>
                              <a:gd name="connsiteY12" fmla="*/ 12524 h 261863"/>
                              <a:gd name="connsiteX13" fmla="*/ 9673 w 178662"/>
                              <a:gd name="connsiteY13" fmla="*/ 139471 h 261863"/>
                              <a:gd name="connsiteX14" fmla="*/ 89331 w 178662"/>
                              <a:gd name="connsiteY14" fmla="*/ 251047 h 261863"/>
                              <a:gd name="connsiteX15" fmla="*/ 168990 w 178662"/>
                              <a:gd name="connsiteY15" fmla="*/ 139471 h 261863"/>
                              <a:gd name="connsiteX16" fmla="*/ 90469 w 178662"/>
                              <a:gd name="connsiteY16" fmla="*/ 12524 h 261863"/>
                              <a:gd name="connsiteX17" fmla="*/ 89331 w 178662"/>
                              <a:gd name="connsiteY17" fmla="*/ 11954 h 261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8662" h="261863">
                                <a:moveTo>
                                  <a:pt x="89331" y="261863"/>
                                </a:moveTo>
                                <a:lnTo>
                                  <a:pt x="87624" y="261294"/>
                                </a:lnTo>
                                <a:cubicBezTo>
                                  <a:pt x="86486" y="260724"/>
                                  <a:pt x="0" y="225999"/>
                                  <a:pt x="0" y="139471"/>
                                </a:cubicBezTo>
                                <a:cubicBezTo>
                                  <a:pt x="0" y="85959"/>
                                  <a:pt x="27880" y="40987"/>
                                  <a:pt x="83073" y="4554"/>
                                </a:cubicBezTo>
                                <a:cubicBezTo>
                                  <a:pt x="84779" y="3415"/>
                                  <a:pt x="85917" y="2846"/>
                                  <a:pt x="86486" y="2277"/>
                                </a:cubicBezTo>
                                <a:lnTo>
                                  <a:pt x="89331" y="0"/>
                                </a:lnTo>
                                <a:lnTo>
                                  <a:pt x="92176" y="2277"/>
                                </a:lnTo>
                                <a:cubicBezTo>
                                  <a:pt x="92745" y="2846"/>
                                  <a:pt x="94452" y="3415"/>
                                  <a:pt x="95590" y="4554"/>
                                </a:cubicBezTo>
                                <a:cubicBezTo>
                                  <a:pt x="150782" y="40987"/>
                                  <a:pt x="178663" y="86529"/>
                                  <a:pt x="178663" y="139471"/>
                                </a:cubicBezTo>
                                <a:cubicBezTo>
                                  <a:pt x="178663" y="225999"/>
                                  <a:pt x="91607" y="260724"/>
                                  <a:pt x="91039" y="261294"/>
                                </a:cubicBezTo>
                                <a:lnTo>
                                  <a:pt x="89331" y="261863"/>
                                </a:lnTo>
                                <a:close/>
                                <a:moveTo>
                                  <a:pt x="89331" y="11954"/>
                                </a:moveTo>
                                <a:lnTo>
                                  <a:pt x="88194" y="12524"/>
                                </a:lnTo>
                                <a:cubicBezTo>
                                  <a:pt x="35846" y="46680"/>
                                  <a:pt x="9673" y="89375"/>
                                  <a:pt x="9673" y="139471"/>
                                </a:cubicBezTo>
                                <a:cubicBezTo>
                                  <a:pt x="9673" y="212337"/>
                                  <a:pt x="77383" y="245923"/>
                                  <a:pt x="89331" y="251047"/>
                                </a:cubicBezTo>
                                <a:cubicBezTo>
                                  <a:pt x="101280" y="245923"/>
                                  <a:pt x="168990" y="212337"/>
                                  <a:pt x="168990" y="139471"/>
                                </a:cubicBezTo>
                                <a:cubicBezTo>
                                  <a:pt x="168990" y="89944"/>
                                  <a:pt x="142248" y="47249"/>
                                  <a:pt x="90469" y="12524"/>
                                </a:cubicBezTo>
                                <a:lnTo>
                                  <a:pt x="89331" y="119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2029102" name="Freeform 1152029102">
                          <a:extLst>
                            <a:ext uri="{FF2B5EF4-FFF2-40B4-BE49-F238E27FC236}">
                              <a16:creationId xmlns:a16="http://schemas.microsoft.com/office/drawing/2014/main" id="{8F4A31CA-8D35-3C57-74BE-FB1586EB5DC0}"/>
                            </a:ext>
                          </a:extLst>
                        </wps:cNvPr>
                        <wps:cNvSpPr/>
                        <wps:spPr>
                          <a:xfrm>
                            <a:off x="595638" y="4553"/>
                            <a:ext cx="185490" cy="387671"/>
                          </a:xfrm>
                          <a:custGeom>
                            <a:avLst/>
                            <a:gdLst>
                              <a:gd name="connsiteX0" fmla="*/ 135989 w 185490"/>
                              <a:gd name="connsiteY0" fmla="*/ 387671 h 387671"/>
                              <a:gd name="connsiteX1" fmla="*/ 49502 w 185490"/>
                              <a:gd name="connsiteY1" fmla="*/ 387671 h 387671"/>
                              <a:gd name="connsiteX2" fmla="*/ 0 w 185490"/>
                              <a:gd name="connsiteY2" fmla="*/ 338145 h 387671"/>
                              <a:gd name="connsiteX3" fmla="*/ 0 w 185490"/>
                              <a:gd name="connsiteY3" fmla="*/ 4554 h 387671"/>
                              <a:gd name="connsiteX4" fmla="*/ 5121 w 185490"/>
                              <a:gd name="connsiteY4" fmla="*/ 0 h 387671"/>
                              <a:gd name="connsiteX5" fmla="*/ 9673 w 185490"/>
                              <a:gd name="connsiteY5" fmla="*/ 4554 h 387671"/>
                              <a:gd name="connsiteX6" fmla="*/ 9673 w 185490"/>
                              <a:gd name="connsiteY6" fmla="*/ 338145 h 387671"/>
                              <a:gd name="connsiteX7" fmla="*/ 49502 w 185490"/>
                              <a:gd name="connsiteY7" fmla="*/ 377994 h 387671"/>
                              <a:gd name="connsiteX8" fmla="*/ 135989 w 185490"/>
                              <a:gd name="connsiteY8" fmla="*/ 377994 h 387671"/>
                              <a:gd name="connsiteX9" fmla="*/ 175818 w 185490"/>
                              <a:gd name="connsiteY9" fmla="*/ 338145 h 387671"/>
                              <a:gd name="connsiteX10" fmla="*/ 175818 w 185490"/>
                              <a:gd name="connsiteY10" fmla="*/ 281218 h 387671"/>
                              <a:gd name="connsiteX11" fmla="*/ 180939 w 185490"/>
                              <a:gd name="connsiteY11" fmla="*/ 276664 h 387671"/>
                              <a:gd name="connsiteX12" fmla="*/ 185491 w 185490"/>
                              <a:gd name="connsiteY12" fmla="*/ 281218 h 387671"/>
                              <a:gd name="connsiteX13" fmla="*/ 185491 w 185490"/>
                              <a:gd name="connsiteY13" fmla="*/ 338145 h 387671"/>
                              <a:gd name="connsiteX14" fmla="*/ 135989 w 185490"/>
                              <a:gd name="connsiteY14" fmla="*/ 387671 h 387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85490" h="387671">
                                <a:moveTo>
                                  <a:pt x="135989" y="387671"/>
                                </a:moveTo>
                                <a:lnTo>
                                  <a:pt x="49502" y="387671"/>
                                </a:lnTo>
                                <a:cubicBezTo>
                                  <a:pt x="22191" y="387671"/>
                                  <a:pt x="0" y="365470"/>
                                  <a:pt x="0" y="338145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338145"/>
                                </a:lnTo>
                                <a:cubicBezTo>
                                  <a:pt x="9673" y="360346"/>
                                  <a:pt x="27311" y="377994"/>
                                  <a:pt x="49502" y="377994"/>
                                </a:cubicBezTo>
                                <a:lnTo>
                                  <a:pt x="135989" y="377994"/>
                                </a:lnTo>
                                <a:cubicBezTo>
                                  <a:pt x="158179" y="377994"/>
                                  <a:pt x="175818" y="360346"/>
                                  <a:pt x="175818" y="338145"/>
                                </a:cubicBezTo>
                                <a:lnTo>
                                  <a:pt x="175818" y="281218"/>
                                </a:lnTo>
                                <a:cubicBezTo>
                                  <a:pt x="175818" y="278372"/>
                                  <a:pt x="178094" y="276664"/>
                                  <a:pt x="180939" y="276664"/>
                                </a:cubicBezTo>
                                <a:cubicBezTo>
                                  <a:pt x="183784" y="276664"/>
                                  <a:pt x="185491" y="278941"/>
                                  <a:pt x="185491" y="281218"/>
                                </a:cubicBezTo>
                                <a:lnTo>
                                  <a:pt x="185491" y="338145"/>
                                </a:lnTo>
                                <a:cubicBezTo>
                                  <a:pt x="185491" y="365470"/>
                                  <a:pt x="163300" y="387102"/>
                                  <a:pt x="135989" y="3876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4168086" name="Freeform 1684168086">
                          <a:extLst>
                            <a:ext uri="{FF2B5EF4-FFF2-40B4-BE49-F238E27FC236}">
                              <a16:creationId xmlns:a16="http://schemas.microsoft.com/office/drawing/2014/main" id="{D9BD82D9-13B9-9E6F-2815-6583680AD8DA}"/>
                            </a:ext>
                          </a:extLst>
                        </wps:cNvPr>
                        <wps:cNvSpPr/>
                        <wps:spPr>
                          <a:xfrm>
                            <a:off x="720816" y="179888"/>
                            <a:ext cx="110384" cy="109868"/>
                          </a:xfrm>
                          <a:custGeom>
                            <a:avLst/>
                            <a:gdLst>
                              <a:gd name="connsiteX0" fmla="*/ 55192 w 110384"/>
                              <a:gd name="connsiteY0" fmla="*/ 109869 h 109868"/>
                              <a:gd name="connsiteX1" fmla="*/ 0 w 110384"/>
                              <a:gd name="connsiteY1" fmla="*/ 54650 h 109868"/>
                              <a:gd name="connsiteX2" fmla="*/ 0 w 110384"/>
                              <a:gd name="connsiteY2" fmla="*/ 0 h 109868"/>
                              <a:gd name="connsiteX3" fmla="*/ 110384 w 110384"/>
                              <a:gd name="connsiteY3" fmla="*/ 0 h 109868"/>
                              <a:gd name="connsiteX4" fmla="*/ 110384 w 110384"/>
                              <a:gd name="connsiteY4" fmla="*/ 54650 h 109868"/>
                              <a:gd name="connsiteX5" fmla="*/ 55192 w 110384"/>
                              <a:gd name="connsiteY5" fmla="*/ 109869 h 109868"/>
                              <a:gd name="connsiteX6" fmla="*/ 9673 w 110384"/>
                              <a:gd name="connsiteY6" fmla="*/ 9678 h 109868"/>
                              <a:gd name="connsiteX7" fmla="*/ 9673 w 110384"/>
                              <a:gd name="connsiteY7" fmla="*/ 54650 h 109868"/>
                              <a:gd name="connsiteX8" fmla="*/ 55192 w 110384"/>
                              <a:gd name="connsiteY8" fmla="*/ 100191 h 109868"/>
                              <a:gd name="connsiteX9" fmla="*/ 100711 w 110384"/>
                              <a:gd name="connsiteY9" fmla="*/ 54650 h 109868"/>
                              <a:gd name="connsiteX10" fmla="*/ 100711 w 110384"/>
                              <a:gd name="connsiteY10" fmla="*/ 9678 h 109868"/>
                              <a:gd name="connsiteX11" fmla="*/ 9673 w 110384"/>
                              <a:gd name="connsiteY11" fmla="*/ 9678 h 109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0384" h="109868">
                                <a:moveTo>
                                  <a:pt x="55192" y="109869"/>
                                </a:moveTo>
                                <a:cubicBezTo>
                                  <a:pt x="24466" y="109869"/>
                                  <a:pt x="0" y="84821"/>
                                  <a:pt x="0" y="54650"/>
                                </a:cubicBezTo>
                                <a:lnTo>
                                  <a:pt x="0" y="0"/>
                                </a:lnTo>
                                <a:lnTo>
                                  <a:pt x="110384" y="0"/>
                                </a:lnTo>
                                <a:lnTo>
                                  <a:pt x="110384" y="54650"/>
                                </a:lnTo>
                                <a:cubicBezTo>
                                  <a:pt x="110384" y="85390"/>
                                  <a:pt x="85918" y="109869"/>
                                  <a:pt x="55192" y="109869"/>
                                </a:cubicBezTo>
                                <a:moveTo>
                                  <a:pt x="9673" y="9678"/>
                                </a:moveTo>
                                <a:lnTo>
                                  <a:pt x="9673" y="54650"/>
                                </a:lnTo>
                                <a:cubicBezTo>
                                  <a:pt x="9673" y="79697"/>
                                  <a:pt x="30156" y="100191"/>
                                  <a:pt x="55192" y="100191"/>
                                </a:cubicBezTo>
                                <a:cubicBezTo>
                                  <a:pt x="80228" y="100191"/>
                                  <a:pt x="100711" y="79697"/>
                                  <a:pt x="100711" y="54650"/>
                                </a:cubicBezTo>
                                <a:lnTo>
                                  <a:pt x="100711" y="9678"/>
                                </a:lnTo>
                                <a:lnTo>
                                  <a:pt x="9673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5808645" name="Freeform 1545808645">
                          <a:extLst>
                            <a:ext uri="{FF2B5EF4-FFF2-40B4-BE49-F238E27FC236}">
                              <a16:creationId xmlns:a16="http://schemas.microsoft.com/office/drawing/2014/main" id="{4110E8EA-8BF6-C0AD-0875-5188DFC8A647}"/>
                            </a:ext>
                          </a:extLst>
                        </wps:cNvPr>
                        <wps:cNvSpPr/>
                        <wps:spPr>
                          <a:xfrm>
                            <a:off x="595070" y="97913"/>
                            <a:ext cx="88762" cy="58065"/>
                          </a:xfrm>
                          <a:custGeom>
                            <a:avLst/>
                            <a:gdLst>
                              <a:gd name="connsiteX0" fmla="*/ 5121 w 88762"/>
                              <a:gd name="connsiteY0" fmla="*/ 58065 h 58065"/>
                              <a:gd name="connsiteX1" fmla="*/ 0 w 88762"/>
                              <a:gd name="connsiteY1" fmla="*/ 52942 h 58065"/>
                              <a:gd name="connsiteX2" fmla="*/ 2276 w 88762"/>
                              <a:gd name="connsiteY2" fmla="*/ 48957 h 58065"/>
                              <a:gd name="connsiteX3" fmla="*/ 81365 w 88762"/>
                              <a:gd name="connsiteY3" fmla="*/ 569 h 58065"/>
                              <a:gd name="connsiteX4" fmla="*/ 88193 w 88762"/>
                              <a:gd name="connsiteY4" fmla="*/ 2277 h 58065"/>
                              <a:gd name="connsiteX5" fmla="*/ 86487 w 88762"/>
                              <a:gd name="connsiteY5" fmla="*/ 9108 h 58065"/>
                              <a:gd name="connsiteX6" fmla="*/ 7397 w 88762"/>
                              <a:gd name="connsiteY6" fmla="*/ 57496 h 58065"/>
                              <a:gd name="connsiteX7" fmla="*/ 5121 w 88762"/>
                              <a:gd name="connsiteY7" fmla="*/ 58065 h 58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8762" h="58065">
                                <a:moveTo>
                                  <a:pt x="5121" y="58065"/>
                                </a:moveTo>
                                <a:cubicBezTo>
                                  <a:pt x="2276" y="58065"/>
                                  <a:pt x="0" y="55788"/>
                                  <a:pt x="0" y="52942"/>
                                </a:cubicBezTo>
                                <a:cubicBezTo>
                                  <a:pt x="0" y="51234"/>
                                  <a:pt x="1138" y="49526"/>
                                  <a:pt x="2276" y="48957"/>
                                </a:cubicBezTo>
                                <a:lnTo>
                                  <a:pt x="81365" y="569"/>
                                </a:lnTo>
                                <a:cubicBezTo>
                                  <a:pt x="83642" y="-569"/>
                                  <a:pt x="86487" y="0"/>
                                  <a:pt x="88193" y="2277"/>
                                </a:cubicBezTo>
                                <a:cubicBezTo>
                                  <a:pt x="89331" y="4554"/>
                                  <a:pt x="88762" y="7401"/>
                                  <a:pt x="86487" y="9108"/>
                                </a:cubicBezTo>
                                <a:lnTo>
                                  <a:pt x="7397" y="57496"/>
                                </a:lnTo>
                                <a:cubicBezTo>
                                  <a:pt x="7397" y="58065"/>
                                  <a:pt x="6259" y="58065"/>
                                  <a:pt x="5121" y="580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6964880" name="Freeform 1586964880">
                          <a:extLst>
                            <a:ext uri="{FF2B5EF4-FFF2-40B4-BE49-F238E27FC236}">
                              <a16:creationId xmlns:a16="http://schemas.microsoft.com/office/drawing/2014/main" id="{4677947F-450D-1ABA-4AE2-3E27DA2D3DB0}"/>
                            </a:ext>
                          </a:extLst>
                        </wps:cNvPr>
                        <wps:cNvSpPr/>
                        <wps:spPr>
                          <a:xfrm>
                            <a:off x="511175" y="136940"/>
                            <a:ext cx="92429" cy="60026"/>
                          </a:xfrm>
                          <a:custGeom>
                            <a:avLst/>
                            <a:gdLst>
                              <a:gd name="connsiteX0" fmla="*/ 87308 w 92429"/>
                              <a:gd name="connsiteY0" fmla="*/ 60026 h 60026"/>
                              <a:gd name="connsiteX1" fmla="*/ 85033 w 92429"/>
                              <a:gd name="connsiteY1" fmla="*/ 59457 h 60026"/>
                              <a:gd name="connsiteX2" fmla="*/ 2529 w 92429"/>
                              <a:gd name="connsiteY2" fmla="*/ 9361 h 60026"/>
                              <a:gd name="connsiteX3" fmla="*/ 822 w 92429"/>
                              <a:gd name="connsiteY3" fmla="*/ 2530 h 60026"/>
                              <a:gd name="connsiteX4" fmla="*/ 7650 w 92429"/>
                              <a:gd name="connsiteY4" fmla="*/ 822 h 60026"/>
                              <a:gd name="connsiteX5" fmla="*/ 7650 w 92429"/>
                              <a:gd name="connsiteY5" fmla="*/ 822 h 60026"/>
                              <a:gd name="connsiteX6" fmla="*/ 90153 w 92429"/>
                              <a:gd name="connsiteY6" fmla="*/ 50918 h 60026"/>
                              <a:gd name="connsiteX7" fmla="*/ 91860 w 92429"/>
                              <a:gd name="connsiteY7" fmla="*/ 57749 h 60026"/>
                              <a:gd name="connsiteX8" fmla="*/ 87308 w 92429"/>
                              <a:gd name="connsiteY8" fmla="*/ 60026 h 60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429" h="60026">
                                <a:moveTo>
                                  <a:pt x="87308" y="60026"/>
                                </a:moveTo>
                                <a:cubicBezTo>
                                  <a:pt x="86170" y="60026"/>
                                  <a:pt x="85601" y="60026"/>
                                  <a:pt x="85033" y="59457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1960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90153" y="50918"/>
                                </a:lnTo>
                                <a:cubicBezTo>
                                  <a:pt x="92429" y="52056"/>
                                  <a:pt x="92998" y="55472"/>
                                  <a:pt x="91860" y="57749"/>
                                </a:cubicBezTo>
                                <a:cubicBezTo>
                                  <a:pt x="90153" y="58888"/>
                                  <a:pt x="89015" y="60026"/>
                                  <a:pt x="87308" y="6002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4563559" name="Freeform 704563559">
                          <a:extLst>
                            <a:ext uri="{FF2B5EF4-FFF2-40B4-BE49-F238E27FC236}">
                              <a16:creationId xmlns:a16="http://schemas.microsoft.com/office/drawing/2014/main" id="{A657C736-3E0E-2660-D288-305032DFB67D}"/>
                            </a:ext>
                          </a:extLst>
                        </wps:cNvPr>
                        <wps:cNvSpPr/>
                        <wps:spPr>
                          <a:xfrm>
                            <a:off x="532797" y="63504"/>
                            <a:ext cx="70807" cy="46932"/>
                          </a:xfrm>
                          <a:custGeom>
                            <a:avLst/>
                            <a:gdLst>
                              <a:gd name="connsiteX0" fmla="*/ 65687 w 70807"/>
                              <a:gd name="connsiteY0" fmla="*/ 46933 h 46932"/>
                              <a:gd name="connsiteX1" fmla="*/ 63411 w 70807"/>
                              <a:gd name="connsiteY1" fmla="*/ 46364 h 46932"/>
                              <a:gd name="connsiteX2" fmla="*/ 2529 w 70807"/>
                              <a:gd name="connsiteY2" fmla="*/ 9361 h 46932"/>
                              <a:gd name="connsiteX3" fmla="*/ 822 w 70807"/>
                              <a:gd name="connsiteY3" fmla="*/ 2530 h 46932"/>
                              <a:gd name="connsiteX4" fmla="*/ 7650 w 70807"/>
                              <a:gd name="connsiteY4" fmla="*/ 822 h 46932"/>
                              <a:gd name="connsiteX5" fmla="*/ 7650 w 70807"/>
                              <a:gd name="connsiteY5" fmla="*/ 822 h 46932"/>
                              <a:gd name="connsiteX6" fmla="*/ 7650 w 70807"/>
                              <a:gd name="connsiteY6" fmla="*/ 822 h 46932"/>
                              <a:gd name="connsiteX7" fmla="*/ 68532 w 70807"/>
                              <a:gd name="connsiteY7" fmla="*/ 37825 h 46932"/>
                              <a:gd name="connsiteX8" fmla="*/ 70239 w 70807"/>
                              <a:gd name="connsiteY8" fmla="*/ 44656 h 46932"/>
                              <a:gd name="connsiteX9" fmla="*/ 65687 w 70807"/>
                              <a:gd name="connsiteY9" fmla="*/ 46933 h 469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0807" h="46932">
                                <a:moveTo>
                                  <a:pt x="65687" y="46933"/>
                                </a:moveTo>
                                <a:cubicBezTo>
                                  <a:pt x="64549" y="46933"/>
                                  <a:pt x="63980" y="46933"/>
                                  <a:pt x="63411" y="46364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2529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7650" y="822"/>
                                </a:lnTo>
                                <a:lnTo>
                                  <a:pt x="68532" y="37825"/>
                                </a:lnTo>
                                <a:cubicBezTo>
                                  <a:pt x="70808" y="38963"/>
                                  <a:pt x="71377" y="42379"/>
                                  <a:pt x="70239" y="44656"/>
                                </a:cubicBezTo>
                                <a:cubicBezTo>
                                  <a:pt x="68532" y="46364"/>
                                  <a:pt x="67394" y="46933"/>
                                  <a:pt x="65687" y="4693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15318D51">
              <v:group id="Graphic 16" style="position:absolute;margin-left:61.65pt;margin-top:322.75pt;width:25.2pt;height:30.65pt;z-index:251664384" coordsize="3203,3893" coordorigin="5108,28" o:spid="_x0000_s1026" w14:anchorId="48ACC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">
                <v:shape id="Freeform 219571766" style="position:absolute;left:7458;top:1258;width:102;height:637;visibility:visible;mso-wrap-style:square;v-text-anchor:middle" coordsize="10241,63758" o:spid="_x0000_s1027" fillcolor="#97c11f" stroked="f" strokeweight=".15806mm" path="m5121,63758c2276,63758,,61481,,58635l,5124c,2277,2276,,5121,v2845,,5121,2277,5121,5124l10242,58635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238760986" style="position:absolute;left:7959;top:1258;width:102;height:637;visibility:visible;mso-wrap-style:square;v-text-anchor:middle" coordsize="10241,63758" o:spid="_x0000_s1028" fillcolor="#97c11f" stroked="f" strokeweight=".15806mm" path="m5121,63758c2276,63758,,61481,,58635l,5124c,2277,2276,,5121,v2845,,5121,2277,5121,5124l10242,58635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1541299158" style="position:absolute;left:5108;top:28;width:1787;height:2619;visibility:visible;mso-wrap-style:square;v-text-anchor:middle" coordsize="178662,261863" o:spid="_x0000_s1029" stroked="f" strokeweight=".15806mm" path="m89331,261863r-1707,-569c86486,260724,,225999,,139471,,85959,27880,40987,83073,4554,84779,3415,85917,2846,86486,2277l89331,r2845,2277c92745,2846,94452,3415,95590,4554v55192,36433,83073,81975,83073,134917c178663,225999,91607,260724,91039,261294r-1708,569xm89331,11954r-1137,570c35846,46680,9673,89375,9673,139471v,72866,67710,106452,79658,111576c101280,245923,168990,212337,168990,139471v,-49527,-26742,-92222,-78521,-126947l89331,119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">
                  <v:stroke joinstyle="miter"/>
                  <v:path arrowok="t" o:connecttype="custom" o:connectlocs="89331,261863;87624,261294;0,139471;83073,4554;86486,2277;89331,0;92176,2277;95590,4554;178663,139471;91039,261294;89331,261863;89331,11954;88194,12524;9673,139471;89331,251047;168990,139471;90469,12524;89331,11954" o:connectangles="0,0,0,0,0,0,0,0,0,0,0,0,0,0,0,0,0,0"/>
                </v:shape>
                <v:shape id="Freeform 1152029102" style="position:absolute;left:5956;top:45;width:1855;height:3877;visibility:visible;mso-wrap-style:square;v-text-anchor:middle" coordsize="185490,387671" o:spid="_x0000_s1030" stroked="f" strokeweight=".15806mm" path="m135989,387671r-86487,c22191,387671,,365470,,338145l,4554c,1708,2276,,5121,,7966,,9673,2277,9673,4554r,333591c9673,360346,27311,377994,49502,377994r86487,c158179,377994,175818,360346,175818,338145r,-56927c175818,278372,178094,276664,180939,276664v2845,,4552,2277,4552,4554l185491,338145v,27325,-22191,48957,-49502,495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">
                  <v:stroke joinstyle="miter"/>
                  <v:path arrowok="t" o:connecttype="custom" o:connectlocs="135989,387671;49502,387671;0,338145;0,4554;5121,0;9673,4554;9673,338145;49502,377994;135989,377994;175818,338145;175818,281218;180939,276664;185491,281218;185491,338145;135989,387671" o:connectangles="0,0,0,0,0,0,0,0,0,0,0,0,0,0,0"/>
                </v:shape>
                <v:shape id="Freeform 1684168086" style="position:absolute;left:7208;top:1798;width:1104;height:1099;visibility:visible;mso-wrap-style:square;v-text-anchor:middle" coordsize="110384,109868" o:spid="_x0000_s1031" stroked="f" strokeweight=".15806mm" path="m55192,109869c24466,109869,,84821,,54650l,,110384,r,54650c110384,85390,85918,109869,55192,109869m9673,9678r,44972c9673,79697,30156,100191,55192,100191v25036,,45519,-20494,45519,-45541l100711,9678r-910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">
                  <v:stroke joinstyle="miter"/>
                  <v:path arrowok="t" o:connecttype="custom" o:connectlocs="55192,109869;0,54650;0,0;110384,0;110384,54650;55192,109869;9673,9678;9673,54650;55192,100191;100711,54650;100711,9678;9673,9678" o:connectangles="0,0,0,0,0,0,0,0,0,0,0,0"/>
                </v:shape>
                <v:shape id="Freeform 1545808645" style="position:absolute;left:5950;top:979;width:888;height:580;visibility:visible;mso-wrap-style:square;v-text-anchor:middle" coordsize="88762,58065" o:spid="_x0000_s1032" stroked="f" strokeweight=".15806mm" path="m5121,58065c2276,58065,,55788,,52942,,51234,1138,49526,2276,48957l81365,569c83642,-569,86487,,88193,2277v1138,2277,569,5124,-1706,6831l7397,57496v,569,-1138,569,-2276,5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">
                  <v:stroke joinstyle="miter"/>
                  <v:path arrowok="t" o:connecttype="custom" o:connectlocs="5121,58065;0,52942;2276,48957;81365,569;88193,2277;86487,9108;7397,57496;5121,58065" o:connectangles="0,0,0,0,0,0,0,0"/>
                </v:shape>
                <v:shape id="Freeform 1586964880" style="position:absolute;left:5111;top:1369;width:925;height:600;visibility:visible;mso-wrap-style:square;v-text-anchor:middle" coordsize="92429,60026" o:spid="_x0000_s1033" stroked="f" strokeweight=".15806mm" path="m87308,60026v-1138,,-1707,,-2275,-569l2529,9361c253,8223,-885,4807,822,2530,1960,253,5374,-885,7650,822r,l90153,50918v2276,1138,2845,4554,1707,6831c90153,58888,89015,60026,87308,600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">
                  <v:stroke joinstyle="miter"/>
                  <v:path arrowok="t" o:connecttype="custom" o:connectlocs="87308,60026;85033,59457;2529,9361;822,2530;7650,822;7650,822;90153,50918;91860,57749;87308,60026" o:connectangles="0,0,0,0,0,0,0,0,0"/>
                </v:shape>
                <v:shape id="Freeform 704563559" style="position:absolute;left:5327;top:635;width:709;height:469;visibility:visible;mso-wrap-style:square;v-text-anchor:middle" coordsize="70807,46932" o:spid="_x0000_s1034" stroked="f" strokeweight=".15806mm" path="m65687,46933v-1138,,-1707,,-2276,-569l2529,9361c253,8223,-885,4807,822,2530,2529,253,5374,-885,7650,822r,l7650,822,68532,37825v2276,1138,2845,4554,1707,6831c68532,46364,67394,46933,65687,469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">
                  <v:stroke joinstyle="miter"/>
                  <v:path arrowok="t" o:connecttype="custom" o:connectlocs="65687,46933;63411,46364;2529,9361;822,2530;7650,822;7650,822;7650,822;68532,37825;70239,44656;65687,46933" o:connectangles="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F6BED3" wp14:editId="3F037B45">
                <wp:simplePos x="0" y="0"/>
                <wp:positionH relativeFrom="column">
                  <wp:posOffset>272415</wp:posOffset>
                </wp:positionH>
                <wp:positionV relativeFrom="paragraph">
                  <wp:posOffset>4096772</wp:posOffset>
                </wp:positionV>
                <wp:extent cx="295910" cy="394970"/>
                <wp:effectExtent l="0" t="0" r="0" b="0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CDDAC-7C23-FCB0-1007-E86F87B3D4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94970"/>
                          <a:chOff x="0" y="0"/>
                          <a:chExt cx="296236" cy="395071"/>
                        </a:xfrm>
                      </wpg:grpSpPr>
                      <wps:wsp>
                        <wps:cNvPr id="492309761" name="Freeform 492309761">
                          <a:extLst>
                            <a:ext uri="{FF2B5EF4-FFF2-40B4-BE49-F238E27FC236}">
                              <a16:creationId xmlns:a16="http://schemas.microsoft.com/office/drawing/2014/main" id="{11EAEB4A-CC50-8328-7AB2-398390B8581F}"/>
                            </a:ext>
                          </a:extLst>
                        </wps:cNvPr>
                        <wps:cNvSpPr/>
                        <wps:spPr>
                          <a:xfrm>
                            <a:off x="143179" y="50665"/>
                            <a:ext cx="10241" cy="344406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344407 h 344406"/>
                              <a:gd name="connsiteX1" fmla="*/ 0 w 10241"/>
                              <a:gd name="connsiteY1" fmla="*/ 339284 h 344406"/>
                              <a:gd name="connsiteX2" fmla="*/ 0 w 10241"/>
                              <a:gd name="connsiteY2" fmla="*/ 5123 h 344406"/>
                              <a:gd name="connsiteX3" fmla="*/ 5121 w 10241"/>
                              <a:gd name="connsiteY3" fmla="*/ 0 h 344406"/>
                              <a:gd name="connsiteX4" fmla="*/ 10242 w 10241"/>
                              <a:gd name="connsiteY4" fmla="*/ 5123 h 344406"/>
                              <a:gd name="connsiteX5" fmla="*/ 10242 w 10241"/>
                              <a:gd name="connsiteY5" fmla="*/ 339284 h 344406"/>
                              <a:gd name="connsiteX6" fmla="*/ 5121 w 10241"/>
                              <a:gd name="connsiteY6" fmla="*/ 344407 h 344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344406">
                                <a:moveTo>
                                  <a:pt x="5121" y="344407"/>
                                </a:moveTo>
                                <a:cubicBezTo>
                                  <a:pt x="2276" y="344407"/>
                                  <a:pt x="0" y="342130"/>
                                  <a:pt x="0" y="339284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339284"/>
                                </a:lnTo>
                                <a:cubicBezTo>
                                  <a:pt x="9673" y="342130"/>
                                  <a:pt x="7397" y="344407"/>
                                  <a:pt x="5121" y="34440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9081668" name="Freeform 1059081668">
                          <a:extLst>
                            <a:ext uri="{FF2B5EF4-FFF2-40B4-BE49-F238E27FC236}">
                              <a16:creationId xmlns:a16="http://schemas.microsoft.com/office/drawing/2014/main" id="{68505C14-EB71-38EA-5507-43A1028400F9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274386"/>
                          </a:xfrm>
                          <a:custGeom>
                            <a:avLst/>
                            <a:gdLst>
                              <a:gd name="connsiteX0" fmla="*/ 48933 w 97866"/>
                              <a:gd name="connsiteY0" fmla="*/ 274387 h 274386"/>
                              <a:gd name="connsiteX1" fmla="*/ 0 w 97866"/>
                              <a:gd name="connsiteY1" fmla="*/ 251616 h 274386"/>
                              <a:gd name="connsiteX2" fmla="*/ 0 w 97866"/>
                              <a:gd name="connsiteY2" fmla="*/ 0 h 274386"/>
                              <a:gd name="connsiteX3" fmla="*/ 48933 w 97866"/>
                              <a:gd name="connsiteY3" fmla="*/ 22771 h 274386"/>
                              <a:gd name="connsiteX4" fmla="*/ 97866 w 97866"/>
                              <a:gd name="connsiteY4" fmla="*/ 0 h 274386"/>
                              <a:gd name="connsiteX5" fmla="*/ 97866 w 97866"/>
                              <a:gd name="connsiteY5" fmla="*/ 251616 h 274386"/>
                              <a:gd name="connsiteX6" fmla="*/ 48933 w 97866"/>
                              <a:gd name="connsiteY6" fmla="*/ 274387 h 274386"/>
                              <a:gd name="connsiteX7" fmla="*/ 9673 w 97866"/>
                              <a:gd name="connsiteY7" fmla="*/ 245354 h 274386"/>
                              <a:gd name="connsiteX8" fmla="*/ 48933 w 97866"/>
                              <a:gd name="connsiteY8" fmla="*/ 263571 h 274386"/>
                              <a:gd name="connsiteX9" fmla="*/ 88193 w 97866"/>
                              <a:gd name="connsiteY9" fmla="*/ 245354 h 274386"/>
                              <a:gd name="connsiteX10" fmla="*/ 88193 w 97866"/>
                              <a:gd name="connsiteY10" fmla="*/ 15370 h 274386"/>
                              <a:gd name="connsiteX11" fmla="*/ 48933 w 97866"/>
                              <a:gd name="connsiteY11" fmla="*/ 33587 h 274386"/>
                              <a:gd name="connsiteX12" fmla="*/ 9673 w 97866"/>
                              <a:gd name="connsiteY12" fmla="*/ 15370 h 274386"/>
                              <a:gd name="connsiteX13" fmla="*/ 9673 w 97866"/>
                              <a:gd name="connsiteY13" fmla="*/ 245354 h 2743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7866" h="274386">
                                <a:moveTo>
                                  <a:pt x="48933" y="274387"/>
                                </a:moveTo>
                                <a:lnTo>
                                  <a:pt x="0" y="251616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251616"/>
                                </a:lnTo>
                                <a:lnTo>
                                  <a:pt x="48933" y="274387"/>
                                </a:lnTo>
                                <a:close/>
                                <a:moveTo>
                                  <a:pt x="9673" y="245354"/>
                                </a:moveTo>
                                <a:lnTo>
                                  <a:pt x="48933" y="263571"/>
                                </a:lnTo>
                                <a:lnTo>
                                  <a:pt x="88193" y="245354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245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67737365" name="Freeform 1467737365">
                          <a:extLst>
                            <a:ext uri="{FF2B5EF4-FFF2-40B4-BE49-F238E27FC236}">
                              <a16:creationId xmlns:a16="http://schemas.microsoft.com/office/drawing/2014/main" id="{0D60E1C4-29DE-8422-7FA5-948F4B6F8213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38140"/>
                          </a:xfrm>
                          <a:custGeom>
                            <a:avLst/>
                            <a:gdLst>
                              <a:gd name="connsiteX0" fmla="*/ 97866 w 97866"/>
                              <a:gd name="connsiteY0" fmla="*/ 38141 h 38140"/>
                              <a:gd name="connsiteX1" fmla="*/ 88193 w 97866"/>
                              <a:gd name="connsiteY1" fmla="*/ 38141 h 38140"/>
                              <a:gd name="connsiteX2" fmla="*/ 88193 w 97866"/>
                              <a:gd name="connsiteY2" fmla="*/ 15370 h 38140"/>
                              <a:gd name="connsiteX3" fmla="*/ 48933 w 97866"/>
                              <a:gd name="connsiteY3" fmla="*/ 33587 h 38140"/>
                              <a:gd name="connsiteX4" fmla="*/ 9673 w 97866"/>
                              <a:gd name="connsiteY4" fmla="*/ 15370 h 38140"/>
                              <a:gd name="connsiteX5" fmla="*/ 9673 w 97866"/>
                              <a:gd name="connsiteY5" fmla="*/ 38141 h 38140"/>
                              <a:gd name="connsiteX6" fmla="*/ 0 w 97866"/>
                              <a:gd name="connsiteY6" fmla="*/ 38141 h 38140"/>
                              <a:gd name="connsiteX7" fmla="*/ 0 w 97866"/>
                              <a:gd name="connsiteY7" fmla="*/ 0 h 38140"/>
                              <a:gd name="connsiteX8" fmla="*/ 48933 w 97866"/>
                              <a:gd name="connsiteY8" fmla="*/ 22771 h 38140"/>
                              <a:gd name="connsiteX9" fmla="*/ 97866 w 97866"/>
                              <a:gd name="connsiteY9" fmla="*/ 0 h 38140"/>
                              <a:gd name="connsiteX10" fmla="*/ 97866 w 97866"/>
                              <a:gd name="connsiteY10" fmla="*/ 38141 h 381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866" h="38140">
                                <a:moveTo>
                                  <a:pt x="97866" y="38141"/>
                                </a:moveTo>
                                <a:lnTo>
                                  <a:pt x="88193" y="38141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8141"/>
                                </a:lnTo>
                                <a:lnTo>
                                  <a:pt x="0" y="38141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3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53930184" name="Freeform 1953930184">
                          <a:extLst>
                            <a:ext uri="{FF2B5EF4-FFF2-40B4-BE49-F238E27FC236}">
                              <a16:creationId xmlns:a16="http://schemas.microsoft.com/office/drawing/2014/main" id="{14880371-904A-4189-CE32-C424DA2021A4}"/>
                            </a:ext>
                          </a:extLst>
                        </wps:cNvPr>
                        <wps:cNvSpPr/>
                        <wps:spPr>
                          <a:xfrm>
                            <a:off x="99489" y="187412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0508178" name="Freeform 1380508178">
                          <a:extLst>
                            <a:ext uri="{FF2B5EF4-FFF2-40B4-BE49-F238E27FC236}">
                              <a16:creationId xmlns:a16="http://schemas.microsoft.com/office/drawing/2014/main" id="{9C119A6F-C5E4-7D51-D0A7-E3657097947C}"/>
                            </a:ext>
                          </a:extLst>
                        </wps:cNvPr>
                        <wps:cNvSpPr/>
                        <wps:spPr>
                          <a:xfrm>
                            <a:off x="98920" y="132193"/>
                            <a:ext cx="97621" cy="30617"/>
                          </a:xfrm>
                          <a:custGeom>
                            <a:avLst/>
                            <a:gdLst>
                              <a:gd name="connsiteX0" fmla="*/ 49380 w 97621"/>
                              <a:gd name="connsiteY0" fmla="*/ 30618 h 30617"/>
                              <a:gd name="connsiteX1" fmla="*/ 2722 w 97621"/>
                              <a:gd name="connsiteY1" fmla="*/ 8986 h 30617"/>
                              <a:gd name="connsiteX2" fmla="*/ 446 w 97621"/>
                              <a:gd name="connsiteY2" fmla="*/ 2724 h 30617"/>
                              <a:gd name="connsiteX3" fmla="*/ 6705 w 97621"/>
                              <a:gd name="connsiteY3" fmla="*/ 447 h 30617"/>
                              <a:gd name="connsiteX4" fmla="*/ 6705 w 97621"/>
                              <a:gd name="connsiteY4" fmla="*/ 447 h 30617"/>
                              <a:gd name="connsiteX5" fmla="*/ 48811 w 97621"/>
                              <a:gd name="connsiteY5" fmla="*/ 19802 h 30617"/>
                              <a:gd name="connsiteX6" fmla="*/ 90916 w 97621"/>
                              <a:gd name="connsiteY6" fmla="*/ 447 h 30617"/>
                              <a:gd name="connsiteX7" fmla="*/ 97175 w 97621"/>
                              <a:gd name="connsiteY7" fmla="*/ 2724 h 30617"/>
                              <a:gd name="connsiteX8" fmla="*/ 94899 w 97621"/>
                              <a:gd name="connsiteY8" fmla="*/ 8986 h 30617"/>
                              <a:gd name="connsiteX9" fmla="*/ 94899 w 97621"/>
                              <a:gd name="connsiteY9" fmla="*/ 8986 h 30617"/>
                              <a:gd name="connsiteX10" fmla="*/ 49380 w 97621"/>
                              <a:gd name="connsiteY10" fmla="*/ 30618 h 30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621" h="30617">
                                <a:moveTo>
                                  <a:pt x="49380" y="30618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6705" y="447"/>
                                </a:ln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94899" y="8986"/>
                                </a:lnTo>
                                <a:lnTo>
                                  <a:pt x="49380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374668" name="Freeform 79374668">
                          <a:extLst>
                            <a:ext uri="{FF2B5EF4-FFF2-40B4-BE49-F238E27FC236}">
                              <a16:creationId xmlns:a16="http://schemas.microsoft.com/office/drawing/2014/main" id="{2995517D-3802-CB5F-0300-409D041A9B39}"/>
                            </a:ext>
                          </a:extLst>
                        </wps:cNvPr>
                        <wps:cNvSpPr/>
                        <wps:spPr>
                          <a:xfrm>
                            <a:off x="99489" y="77543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0088162" name="Freeform 130088162">
                          <a:extLst>
                            <a:ext uri="{FF2B5EF4-FFF2-40B4-BE49-F238E27FC236}">
                              <a16:creationId xmlns:a16="http://schemas.microsoft.com/office/drawing/2014/main" id="{35FCEC7F-C546-AB22-81F9-4C9A9D45C103}"/>
                            </a:ext>
                          </a:extLst>
                        </wps:cNvPr>
                        <wps:cNvSpPr/>
                        <wps:spPr>
                          <a:xfrm>
                            <a:off x="253563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21482895" name="Freeform 1421482895">
                          <a:extLst>
                            <a:ext uri="{FF2B5EF4-FFF2-40B4-BE49-F238E27FC236}">
                              <a16:creationId xmlns:a16="http://schemas.microsoft.com/office/drawing/2014/main" id="{E09F0B18-3A69-21B2-B72D-53A3B985ED96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10242 w 75106"/>
                              <a:gd name="connsiteY7" fmla="*/ 182735 h 206074"/>
                              <a:gd name="connsiteX8" fmla="*/ 38122 w 75106"/>
                              <a:gd name="connsiteY8" fmla="*/ 195828 h 206074"/>
                              <a:gd name="connsiteX9" fmla="*/ 66003 w 75106"/>
                              <a:gd name="connsiteY9" fmla="*/ 182735 h 206074"/>
                              <a:gd name="connsiteX10" fmla="*/ 66003 w 75106"/>
                              <a:gd name="connsiteY10" fmla="*/ 15939 h 206074"/>
                              <a:gd name="connsiteX11" fmla="*/ 38122 w 75106"/>
                              <a:gd name="connsiteY11" fmla="*/ 29033 h 206074"/>
                              <a:gd name="connsiteX12" fmla="*/ 10242 w 75106"/>
                              <a:gd name="connsiteY12" fmla="*/ 15939 h 206074"/>
                              <a:gd name="connsiteX13" fmla="*/ 10242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10242" y="182735"/>
                                </a:moveTo>
                                <a:lnTo>
                                  <a:pt x="38122" y="195828"/>
                                </a:lnTo>
                                <a:lnTo>
                                  <a:pt x="66003" y="182735"/>
                                </a:lnTo>
                                <a:lnTo>
                                  <a:pt x="66003" y="15939"/>
                                </a:lnTo>
                                <a:lnTo>
                                  <a:pt x="38122" y="29033"/>
                                </a:lnTo>
                                <a:lnTo>
                                  <a:pt x="10242" y="15939"/>
                                </a:lnTo>
                                <a:lnTo>
                                  <a:pt x="10242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0788955" name="Freeform 1060788955">
                          <a:extLst>
                            <a:ext uri="{FF2B5EF4-FFF2-40B4-BE49-F238E27FC236}">
                              <a16:creationId xmlns:a16="http://schemas.microsoft.com/office/drawing/2014/main" id="{38ADF646-EE55-839A-EC9B-C3A7610477E0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3960404" name="Freeform 2053960404">
                          <a:extLst>
                            <a:ext uri="{FF2B5EF4-FFF2-40B4-BE49-F238E27FC236}">
                              <a16:creationId xmlns:a16="http://schemas.microsoft.com/office/drawing/2014/main" id="{22985F5B-BE9F-E6DB-4CDE-21B577602A74}"/>
                            </a:ext>
                          </a:extLst>
                        </wps:cNvPr>
                        <wps:cNvSpPr/>
                        <wps:spPr>
                          <a:xfrm>
                            <a:off x="221253" y="233522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37431 w 74861"/>
                              <a:gd name="connsiteY4" fmla="*/ 14678 h 24925"/>
                              <a:gd name="connsiteX5" fmla="*/ 68156 w 74861"/>
                              <a:gd name="connsiteY5" fmla="*/ 447 h 24925"/>
                              <a:gd name="connsiteX6" fmla="*/ 74415 w 74861"/>
                              <a:gd name="connsiteY6" fmla="*/ 2724 h 24925"/>
                              <a:gd name="connsiteX7" fmla="*/ 72139 w 74861"/>
                              <a:gd name="connsiteY7" fmla="*/ 8986 h 24925"/>
                              <a:gd name="connsiteX8" fmla="*/ 37431 w 74861"/>
                              <a:gd name="connsiteY8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66103089" name="Freeform 1366103089">
                          <a:extLst>
                            <a:ext uri="{FF2B5EF4-FFF2-40B4-BE49-F238E27FC236}">
                              <a16:creationId xmlns:a16="http://schemas.microsoft.com/office/drawing/2014/main" id="{93820D20-A600-D003-A110-ED51BCF5726B}"/>
                            </a:ext>
                          </a:extLst>
                        </wps:cNvPr>
                        <wps:cNvSpPr/>
                        <wps:spPr>
                          <a:xfrm>
                            <a:off x="221253" y="191396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2474471" name="Freeform 592474471">
                          <a:extLst>
                            <a:ext uri="{FF2B5EF4-FFF2-40B4-BE49-F238E27FC236}">
                              <a16:creationId xmlns:a16="http://schemas.microsoft.com/office/drawing/2014/main" id="{838E7070-83B5-0BE7-C07C-D6C53761E168}"/>
                            </a:ext>
                          </a:extLst>
                        </wps:cNvPr>
                        <wps:cNvSpPr/>
                        <wps:spPr>
                          <a:xfrm>
                            <a:off x="221253" y="151548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880083" name="Freeform 2068880083">
                          <a:extLst>
                            <a:ext uri="{FF2B5EF4-FFF2-40B4-BE49-F238E27FC236}">
                              <a16:creationId xmlns:a16="http://schemas.microsoft.com/office/drawing/2014/main" id="{60EEB0BC-CCE8-157C-F5EF-412CECB70368}"/>
                            </a:ext>
                          </a:extLst>
                        </wps:cNvPr>
                        <wps:cNvSpPr/>
                        <wps:spPr>
                          <a:xfrm>
                            <a:off x="32795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3553746" name="Freeform 1583553746">
                          <a:extLst>
                            <a:ext uri="{FF2B5EF4-FFF2-40B4-BE49-F238E27FC236}">
                              <a16:creationId xmlns:a16="http://schemas.microsoft.com/office/drawing/2014/main" id="{082A0A01-BBDD-5AB5-419A-3A5769CFB481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9673 w 75106"/>
                              <a:gd name="connsiteY7" fmla="*/ 182735 h 206074"/>
                              <a:gd name="connsiteX8" fmla="*/ 37553 w 75106"/>
                              <a:gd name="connsiteY8" fmla="*/ 195828 h 206074"/>
                              <a:gd name="connsiteX9" fmla="*/ 65434 w 75106"/>
                              <a:gd name="connsiteY9" fmla="*/ 182735 h 206074"/>
                              <a:gd name="connsiteX10" fmla="*/ 65434 w 75106"/>
                              <a:gd name="connsiteY10" fmla="*/ 15939 h 206074"/>
                              <a:gd name="connsiteX11" fmla="*/ 37553 w 75106"/>
                              <a:gd name="connsiteY11" fmla="*/ 29033 h 206074"/>
                              <a:gd name="connsiteX12" fmla="*/ 9673 w 75106"/>
                              <a:gd name="connsiteY12" fmla="*/ 15939 h 206074"/>
                              <a:gd name="connsiteX13" fmla="*/ 9673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9673" y="182735"/>
                                </a:moveTo>
                                <a:lnTo>
                                  <a:pt x="37553" y="195828"/>
                                </a:lnTo>
                                <a:lnTo>
                                  <a:pt x="65434" y="182735"/>
                                </a:lnTo>
                                <a:lnTo>
                                  <a:pt x="65434" y="15939"/>
                                </a:lnTo>
                                <a:lnTo>
                                  <a:pt x="37553" y="29033"/>
                                </a:lnTo>
                                <a:lnTo>
                                  <a:pt x="9673" y="15939"/>
                                </a:lnTo>
                                <a:lnTo>
                                  <a:pt x="9673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7787609" name="Freeform 277787609">
                          <a:extLst>
                            <a:ext uri="{FF2B5EF4-FFF2-40B4-BE49-F238E27FC236}">
                              <a16:creationId xmlns:a16="http://schemas.microsoft.com/office/drawing/2014/main" id="{B1A37E07-DAAA-5354-8707-7F67C9EE0818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4478450" name="Freeform 1784478450">
                          <a:extLst>
                            <a:ext uri="{FF2B5EF4-FFF2-40B4-BE49-F238E27FC236}">
                              <a16:creationId xmlns:a16="http://schemas.microsoft.com/office/drawing/2014/main" id="{DAF56BD3-22C3-448D-0F2B-629BA8D4A425}"/>
                            </a:ext>
                          </a:extLst>
                        </wps:cNvPr>
                        <wps:cNvSpPr/>
                        <wps:spPr>
                          <a:xfrm>
                            <a:off x="0" y="232953"/>
                            <a:ext cx="75346" cy="25494"/>
                          </a:xfrm>
                          <a:custGeom>
                            <a:avLst/>
                            <a:gdLst>
                              <a:gd name="connsiteX0" fmla="*/ 37915 w 75346"/>
                              <a:gd name="connsiteY0" fmla="*/ 25494 h 25494"/>
                              <a:gd name="connsiteX1" fmla="*/ 3207 w 75346"/>
                              <a:gd name="connsiteY1" fmla="*/ 9555 h 25494"/>
                              <a:gd name="connsiteX2" fmla="*/ 362 w 75346"/>
                              <a:gd name="connsiteY2" fmla="*/ 3293 h 25494"/>
                              <a:gd name="connsiteX3" fmla="*/ 6621 w 75346"/>
                              <a:gd name="connsiteY3" fmla="*/ 447 h 25494"/>
                              <a:gd name="connsiteX4" fmla="*/ 7190 w 75346"/>
                              <a:gd name="connsiteY4" fmla="*/ 447 h 25494"/>
                              <a:gd name="connsiteX5" fmla="*/ 7190 w 75346"/>
                              <a:gd name="connsiteY5" fmla="*/ 447 h 25494"/>
                              <a:gd name="connsiteX6" fmla="*/ 37915 w 75346"/>
                              <a:gd name="connsiteY6" fmla="*/ 14678 h 25494"/>
                              <a:gd name="connsiteX7" fmla="*/ 68641 w 75346"/>
                              <a:gd name="connsiteY7" fmla="*/ 447 h 25494"/>
                              <a:gd name="connsiteX8" fmla="*/ 74900 w 75346"/>
                              <a:gd name="connsiteY8" fmla="*/ 2724 h 25494"/>
                              <a:gd name="connsiteX9" fmla="*/ 72624 w 75346"/>
                              <a:gd name="connsiteY9" fmla="*/ 8986 h 25494"/>
                              <a:gd name="connsiteX10" fmla="*/ 72624 w 75346"/>
                              <a:gd name="connsiteY10" fmla="*/ 8986 h 25494"/>
                              <a:gd name="connsiteX11" fmla="*/ 37915 w 75346"/>
                              <a:gd name="connsiteY11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5346" h="25494">
                                <a:moveTo>
                                  <a:pt x="37915" y="25494"/>
                                </a:moveTo>
                                <a:lnTo>
                                  <a:pt x="3207" y="9555"/>
                                </a:lnTo>
                                <a:cubicBezTo>
                                  <a:pt x="931" y="8416"/>
                                  <a:pt x="-776" y="5570"/>
                                  <a:pt x="362" y="3293"/>
                                </a:cubicBezTo>
                                <a:cubicBezTo>
                                  <a:pt x="1500" y="1016"/>
                                  <a:pt x="4345" y="-692"/>
                                  <a:pt x="6621" y="447"/>
                                </a:cubicBezTo>
                                <a:cubicBezTo>
                                  <a:pt x="6621" y="447"/>
                                  <a:pt x="6621" y="447"/>
                                  <a:pt x="7190" y="447"/>
                                </a:cubicBezTo>
                                <a:lnTo>
                                  <a:pt x="7190" y="447"/>
                                </a:lnTo>
                                <a:lnTo>
                                  <a:pt x="37915" y="14678"/>
                                </a:lnTo>
                                <a:lnTo>
                                  <a:pt x="68641" y="447"/>
                                </a:lnTo>
                                <a:cubicBezTo>
                                  <a:pt x="70917" y="-692"/>
                                  <a:pt x="73762" y="447"/>
                                  <a:pt x="74900" y="2724"/>
                                </a:cubicBezTo>
                                <a:cubicBezTo>
                                  <a:pt x="76038" y="5001"/>
                                  <a:pt x="74900" y="7847"/>
                                  <a:pt x="72624" y="8986"/>
                                </a:cubicBezTo>
                                <a:lnTo>
                                  <a:pt x="72624" y="8986"/>
                                </a:lnTo>
                                <a:lnTo>
                                  <a:pt x="37915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27325389" name="Freeform 1527325389">
                          <a:extLst>
                            <a:ext uri="{FF2B5EF4-FFF2-40B4-BE49-F238E27FC236}">
                              <a16:creationId xmlns:a16="http://schemas.microsoft.com/office/drawing/2014/main" id="{E29FE925-331C-B28A-850D-265E9E2E9312}"/>
                            </a:ext>
                          </a:extLst>
                        </wps:cNvPr>
                        <wps:cNvSpPr/>
                        <wps:spPr>
                          <a:xfrm>
                            <a:off x="485" y="191966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1424730" name="Freeform 2131424730">
                          <a:extLst>
                            <a:ext uri="{FF2B5EF4-FFF2-40B4-BE49-F238E27FC236}">
                              <a16:creationId xmlns:a16="http://schemas.microsoft.com/office/drawing/2014/main" id="{7FF3A148-7C60-E1F1-43E0-DDF6E0165B44}"/>
                            </a:ext>
                          </a:extLst>
                        </wps:cNvPr>
                        <wps:cNvSpPr/>
                        <wps:spPr>
                          <a:xfrm>
                            <a:off x="485" y="152117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2DBC01C6">
              <v:group id="Graphic 16" style="position:absolute;margin-left:21.45pt;margin-top:322.6pt;width:23.3pt;height:31.1pt;z-index:251663360" coordsize="296236,395071" o:spid="_x0000_s1026" w14:anchorId="3A59F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">
                <v:shape id="Freeform 492309761" style="position:absolute;left:143179;top:50665;width:10241;height:344406;visibility:visible;mso-wrap-style:square;v-text-anchor:middle" coordsize="10241,344406" o:spid="_x0000_s1027" stroked="f" strokeweight=".15806mm" path="m5121,344407c2276,344407,,342130,,339284l,5123c,2277,2276,,5121,v2845,,5121,2277,5121,5123l10242,339284v-569,2846,-2845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">
                  <v:stroke joinstyle="miter"/>
                  <v:path arrowok="t" o:connecttype="custom" o:connectlocs="5121,344407;0,339284;0,5123;5121,0;10242,5123;10242,339284;5121,344407" o:connectangles="0,0,0,0,0,0,0"/>
                </v:shape>
                <v:shape id="Freeform 1059081668" style="position:absolute;left:99366;width:97866;height:274386;visibility:visible;mso-wrap-style:square;v-text-anchor:middle" coordsize="97866,274386" o:spid="_x0000_s1028" stroked="f" strokeweight=".15806mm" path="m48933,274387l,251616,,,48933,22771,97866,r,251616l48933,274387xm9673,245354r39260,18217l88193,245354r,-229984l48933,33587,9673,15370r,2299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">
                  <v:stroke joinstyle="miter"/>
                  <v:path arrowok="t" o:connecttype="custom" o:connectlocs="48933,274387;0,251616;0,0;48933,22771;97866,0;97866,251616;48933,274387;9673,245354;48933,263571;88193,245354;88193,15370;48933,33587;9673,15370;9673,245354" o:connectangles="0,0,0,0,0,0,0,0,0,0,0,0,0,0"/>
                </v:shape>
                <v:shape id="Freeform 1467737365" style="position:absolute;left:99366;width:97866;height:38140;visibility:visible;mso-wrap-style:square;v-text-anchor:middle" coordsize="97866,38140" o:spid="_x0000_s1029" fillcolor="#97c11f" stroked="f" strokeweight=".15806mm" path="m97866,38141r-9673,l88193,15370,48933,33587,9673,15370r,22771l,38141,,,48933,22771,97866,r,381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">
                  <v:stroke joinstyle="miter"/>
                  <v:path arrowok="t" o:connecttype="custom" o:connectlocs="97866,38141;88193,38141;88193,15370;48933,33587;9673,15370;9673,38141;0,38141;0,0;48933,22771;97866,0;97866,38141" o:connectangles="0,0,0,0,0,0,0,0,0,0,0"/>
                </v:shape>
                <v:shape id="Freeform 1953930184" style="position:absolute;left:99489;top:187412;width:97621;height:31187;visibility:visible;mso-wrap-style:square;v-text-anchor:middle" coordsize="97621,31187" o:spid="_x0000_s1030" stroked="f" strokeweight=".15806mm" path="m48811,31187l2722,9555c446,8416,-692,5570,446,2724,1584,447,4429,-692,6705,447l48811,19802,90916,447v2276,-1139,5121,,6259,2277c98313,5001,97175,7847,94899,8986l48811,31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80508178" style="position:absolute;left:98920;top:132193;width:97621;height:30617;visibility:visible;mso-wrap-style:square;v-text-anchor:middle" coordsize="97621,30617" o:spid="_x0000_s1031" stroked="f" strokeweight=".15806mm" path="m49380,30618l2722,8986c446,7847,-692,5001,446,2724,1584,447,4429,-692,6705,447r,l48811,19802,90916,447v2276,-1139,5121,,6259,2277c98313,5001,97175,7847,94899,8986r,l49380,30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">
                  <v:stroke joinstyle="miter"/>
                  <v:path arrowok="t" o:connecttype="custom" o:connectlocs="49380,30618;2722,8986;446,2724;6705,447;6705,447;48811,19802;90916,447;97175,2724;94899,8986;94899,8986;49380,30618" o:connectangles="0,0,0,0,0,0,0,0,0,0,0"/>
                </v:shape>
                <v:shape id="Freeform 79374668" style="position:absolute;left:99489;top:77543;width:97621;height:31187;visibility:visible;mso-wrap-style:square;v-text-anchor:middle" coordsize="97621,31187" o:spid="_x0000_s1032" stroked="f" strokeweight=".15806mm" path="m48811,31187l2722,9555c446,8416,-692,5570,446,2724,1584,447,4429,-692,6705,447l48811,19802,90916,447v2276,-1139,5121,,6259,2277c98313,5001,97175,7847,94899,8986l48811,31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0088162" style="position:absolute;left:253563;top:131501;width:10241;height:263570;visibility:visible;mso-wrap-style:square;v-text-anchor:middle" coordsize="10241,263570" o:spid="_x0000_s1033" stroked="f" strokeweight=".15806mm" path="m5121,263571c2276,263571,,261294,,258448l,5124c,2277,2276,,5121,v2845,,5121,2277,5121,5124l10242,258448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421482895" style="position:absolute;left:221130;top:93360;width:75106;height:206074;visibility:visible;mso-wrap-style:square;v-text-anchor:middle" coordsize="75106,206074" o:spid="_x0000_s1034" stroked="f" strokeweight=".15806mm" path="m37553,206075l,188428,,,37553,17647,75107,r,188428l37553,206075xm10242,182735r27880,13093l66003,182735r,-166796l38122,29033,10242,15939r,1667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">
                  <v:stroke joinstyle="miter"/>
                  <v:path arrowok="t" o:connecttype="custom" o:connectlocs="37553,206075;0,188428;0,0;37553,17647;75107,0;75107,188428;37553,206075;10242,182735;38122,195828;66003,182735;66003,15939;38122,29033;10242,15939;10242,182735" o:connectangles="0,0,0,0,0,0,0,0,0,0,0,0,0,0"/>
                </v:shape>
                <v:shape id="Freeform 1060788955" style="position:absolute;left:221130;top:93360;width:75106;height:30171;visibility:visible;mso-wrap-style:square;v-text-anchor:middle" coordsize="75106,30171" o:spid="_x0000_s1035" fillcolor="#97c11f" stroked="f" strokeweight=".15806mm" path="m75107,30171r-9673,l65434,15370,37553,28463,9673,15370r,14801l,30171,,,37553,17647,75107,r,30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2053960404" style="position:absolute;left:221253;top:233522;width:74861;height:24925;visibility:visible;mso-wrap-style:square;v-text-anchor:middle" coordsize="74861,24925" o:spid="_x0000_s1036" stroked="f" strokeweight=".15806mm" path="m37431,24925l2722,8986c446,7847,-692,5001,446,2724,1584,447,4429,-692,6705,447l37431,14678,68156,447v2276,-1139,5121,,6259,2277c75553,5001,74415,7847,72139,8986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">
                  <v:stroke joinstyle="miter"/>
                  <v:path arrowok="t" o:connecttype="custom" o:connectlocs="37431,24925;2722,8986;446,2724;6705,447;37431,14678;68156,447;74415,2724;72139,8986;37431,24925" o:connectangles="0,0,0,0,0,0,0,0,0"/>
                </v:shape>
                <v:shape id="Freeform 1366103089" style="position:absolute;left:221253;top:191396;width:74861;height:25494;visibility:visible;mso-wrap-style:square;v-text-anchor:middle" coordsize="74861,25494" o:spid="_x0000_s1037" stroked="f" strokeweight=".15806mm" path="m37431,25494l2722,9555c446,8416,-692,5570,446,2724,1584,447,4429,-692,6705,447l37431,14678,68156,447v2276,-1139,5121,,6259,2846c75553,5570,74415,8416,72139,9555l37431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592474471" style="position:absolute;left:221253;top:151548;width:74861;height:25494;visibility:visible;mso-wrap-style:square;v-text-anchor:middle" coordsize="74861,25494" o:spid="_x0000_s1038" stroked="f" strokeweight=".15806mm" path="m37431,25494l2722,9555c446,8416,-692,5570,446,2724,1584,447,4429,-692,6705,447l37431,14678,68156,447v2276,-1139,5121,,6259,2846c75553,5570,74415,8416,72139,9555l37431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2068880083" style="position:absolute;left:32795;top:131501;width:10241;height:263570;visibility:visible;mso-wrap-style:square;v-text-anchor:middle" coordsize="10241,263570" o:spid="_x0000_s1039" stroked="f" strokeweight=".15806mm" path="m5121,263571c2276,263571,,261294,,258448l,5124c,2277,2276,,5121,v2845,,5121,2277,5121,5124l10242,258448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583553746" style="position:absolute;left:362;top:93360;width:75106;height:206074;visibility:visible;mso-wrap-style:square;v-text-anchor:middle" coordsize="75106,206074" o:spid="_x0000_s1040" stroked="f" strokeweight=".15806mm" path="m37553,206075l,188428,,,37553,17647,75107,r,188428l37553,206075xm9673,182735r27880,13093l65434,182735r,-166796l37553,29033,9673,15939r,1667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">
                  <v:stroke joinstyle="miter"/>
                  <v:path arrowok="t" o:connecttype="custom" o:connectlocs="37553,206075;0,188428;0,0;37553,17647;75107,0;75107,188428;37553,206075;9673,182735;37553,195828;65434,182735;65434,15939;37553,29033;9673,15939;9673,182735" o:connectangles="0,0,0,0,0,0,0,0,0,0,0,0,0,0"/>
                </v:shape>
                <v:shape id="Freeform 277787609" style="position:absolute;left:362;top:93360;width:75106;height:30171;visibility:visible;mso-wrap-style:square;v-text-anchor:middle" coordsize="75106,30171" o:spid="_x0000_s1041" fillcolor="#97c11f" stroked="f" strokeweight=".15806mm" path="m75107,30171r-9673,l65434,15370,37553,28463,9673,15370r,14801l,30171,,,37553,17647,75107,r,30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1784478450" style="position:absolute;top:232953;width:75346;height:25494;visibility:visible;mso-wrap-style:square;v-text-anchor:middle" coordsize="75346,25494" o:spid="_x0000_s1042" stroked="f" strokeweight=".15806mm" path="m37915,25494l3207,9555c931,8416,-776,5570,362,3293,1500,1016,4345,-692,6621,447v,,,,569,l7190,447,37915,14678,68641,447v2276,-1139,5121,,6259,2277c76038,5001,74900,7847,72624,8986r,l37915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">
                  <v:stroke joinstyle="miter"/>
                  <v:path arrowok="t" o:connecttype="custom" o:connectlocs="37915,25494;3207,9555;362,3293;6621,447;7190,447;7190,447;37915,14678;68641,447;74900,2724;72624,8986;72624,8986;37915,25494" o:connectangles="0,0,0,0,0,0,0,0,0,0,0,0"/>
                </v:shape>
                <v:shape id="Freeform 1527325389" style="position:absolute;left:485;top:191966;width:74861;height:24925;visibility:visible;mso-wrap-style:square;v-text-anchor:middle" coordsize="74861,24925" o:spid="_x0000_s1043" stroked="f" strokeweight=".15806mm" path="m37431,24925l2722,8986c446,7847,-691,5001,446,2724,1584,447,4429,-692,6705,447v,,,,,l37431,14678,68156,447v2276,-1139,5121,,6259,2277c75553,5001,74415,7847,72139,8986r,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  <v:shape id="Freeform 2131424730" style="position:absolute;left:485;top:152117;width:74861;height:24925;visibility:visible;mso-wrap-style:square;v-text-anchor:middle" coordsize="74861,24925" o:spid="_x0000_s1044" stroked="f" strokeweight=".15806mm" path="m37431,24925l2722,8986c446,7847,-691,5001,446,2724,1584,447,4429,-692,6705,447v,,,,,l37431,14678,68156,447v2276,-1139,5121,,6259,2277c75553,5001,74415,7847,72139,8986r,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</v:group>
            </w:pict>
          </mc:Fallback>
        </mc:AlternateContent>
      </w:r>
      <w:r>
        <w:rPr>
          <w:noProof/>
          <w:color w:val="95C11F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CDF03" wp14:editId="34241A82">
                <wp:simplePos x="0" y="0"/>
                <wp:positionH relativeFrom="column">
                  <wp:posOffset>254635</wp:posOffset>
                </wp:positionH>
                <wp:positionV relativeFrom="paragraph">
                  <wp:posOffset>4754426</wp:posOffset>
                </wp:positionV>
                <wp:extent cx="2469647" cy="69759"/>
                <wp:effectExtent l="0" t="0" r="0" b="0"/>
                <wp:wrapNone/>
                <wp:docPr id="745791022" name="Rectangle 74579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47" cy="697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577B1EDD">
              <v:rect id="Rectangle 4" style="position:absolute;margin-left:20.05pt;margin-top:374.35pt;width:194.45pt;height: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5c11f [3204]" stroked="f" strokeweight="1pt" w14:anchorId="6A739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"/>
            </w:pict>
          </mc:Fallback>
        </mc:AlternateContent>
      </w:r>
    </w:p>
    <w:sectPr w:rsidR="00521C91" w:rsidRPr="00B96805" w:rsidSect="009476C8">
      <w:headerReference w:type="default" r:id="rId13"/>
      <w:footerReference w:type="default" r:id="rId14"/>
      <w:pgSz w:w="11900" w:h="16840"/>
      <w:pgMar w:top="3052" w:right="851" w:bottom="1701" w:left="85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3DF7" w14:textId="77777777" w:rsidR="00DD2C14" w:rsidRDefault="00DD2C14" w:rsidP="00230B2C">
      <w:r>
        <w:separator/>
      </w:r>
    </w:p>
    <w:p w14:paraId="6855EFB7" w14:textId="77777777" w:rsidR="00DD2C14" w:rsidRDefault="00DD2C14" w:rsidP="00230B2C"/>
  </w:endnote>
  <w:endnote w:type="continuationSeparator" w:id="0">
    <w:p w14:paraId="234356DB" w14:textId="77777777" w:rsidR="00DD2C14" w:rsidRDefault="00DD2C14" w:rsidP="00230B2C">
      <w:r>
        <w:continuationSeparator/>
      </w:r>
    </w:p>
    <w:p w14:paraId="6967DE9B" w14:textId="77777777" w:rsidR="00DD2C14" w:rsidRDefault="00DD2C14" w:rsidP="00230B2C"/>
  </w:endnote>
  <w:endnote w:type="continuationNotice" w:id="1">
    <w:p w14:paraId="69398BB4" w14:textId="77777777" w:rsidR="00DD2C14" w:rsidRDefault="00DD2C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leftFromText="142" w:rightFromText="142" w:vertAnchor="page" w:horzAnchor="page" w:tblpX="1419" w:tblpY="16019"/>
      <w:tblW w:w="82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20"/>
    </w:tblGrid>
    <w:tr w:rsidR="00604F58" w:rsidRPr="00385263" w14:paraId="788F9B59" w14:textId="77777777" w:rsidTr="008528FC">
      <w:tc>
        <w:tcPr>
          <w:tcW w:w="8220" w:type="dxa"/>
        </w:tcPr>
        <w:p w14:paraId="3431E0F3" w14:textId="445C969C" w:rsidR="00604F58" w:rsidRPr="00F23784" w:rsidRDefault="00385263" w:rsidP="0060514E">
          <w:pPr>
            <w:pStyle w:val="Footer"/>
            <w:framePr w:hSpace="0" w:wrap="auto" w:vAnchor="margin" w:hAnchor="text" w:xAlign="left" w:yAlign="inline"/>
            <w:jc w:val="left"/>
            <w:rPr>
              <w:rFonts w:ascii="Calibri" w:eastAsia="Times New Roman" w:hAnsi="Calibri" w:cs="Calibri"/>
              <w:sz w:val="16"/>
              <w:szCs w:val="16"/>
              <w:lang w:val="en-US"/>
            </w:rPr>
          </w:pPr>
          <w:r w:rsidRPr="00385263">
            <w:rPr>
              <w:rFonts w:ascii="Calibri" w:eastAsia="Times New Roman" w:hAnsi="Calibri" w:cs="Calibri"/>
              <w:sz w:val="16"/>
              <w:szCs w:val="16"/>
              <w:lang w:val="en-US"/>
            </w:rPr>
            <w:t xml:space="preserve">European Public Tender </w:t>
          </w:r>
          <w:r w:rsidRPr="00F23784">
            <w:rPr>
              <w:rFonts w:ascii="Calibri" w:eastAsia="Times New Roman" w:hAnsi="Calibri" w:cs="Calibri"/>
              <w:sz w:val="16"/>
              <w:szCs w:val="16"/>
              <w:lang w:val="en-US"/>
            </w:rPr>
            <w:t>‘</w:t>
          </w:r>
          <w:r w:rsidR="00F23784" w:rsidRPr="00F23784">
            <w:rPr>
              <w:rFonts w:ascii="Calibri" w:eastAsia="Times New Roman" w:hAnsi="Calibri" w:cs="Calibri"/>
              <w:sz w:val="16"/>
              <w:szCs w:val="16"/>
              <w:lang w:val="en-US"/>
            </w:rPr>
            <w:t>Advisory Assignments’</w:t>
          </w:r>
        </w:p>
      </w:tc>
    </w:tr>
  </w:tbl>
  <w:p w14:paraId="384793B4" w14:textId="77777777" w:rsidR="00604F58" w:rsidRPr="00F23784" w:rsidRDefault="00604F58" w:rsidP="00F76F47">
    <w:pPr>
      <w:tabs>
        <w:tab w:val="left" w:pos="7643"/>
        <w:tab w:val="right" w:pos="9072"/>
      </w:tabs>
      <w:spacing w:before="600" w:after="0"/>
      <w:jc w:val="right"/>
      <w:rPr>
        <w:rFonts w:ascii="Calibri" w:eastAsia="Arial" w:hAnsi="Calibri" w:cs="Calibri"/>
        <w:color w:val="000000"/>
        <w:sz w:val="14"/>
        <w:szCs w:val="14"/>
        <w:lang w:val="en-US"/>
      </w:rPr>
    </w:pPr>
    <w:r w:rsidRPr="00385263">
      <w:rPr>
        <w:rFonts w:ascii="Calibri" w:eastAsia="Arial" w:hAnsi="Calibri" w:cs="Calibri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58242" behindDoc="1" locked="1" layoutInCell="1" allowOverlap="1" wp14:anchorId="434CB021" wp14:editId="700DC3EB">
          <wp:simplePos x="0" y="0"/>
          <wp:positionH relativeFrom="page">
            <wp:posOffset>5941060</wp:posOffset>
          </wp:positionH>
          <wp:positionV relativeFrom="page">
            <wp:posOffset>10469880</wp:posOffset>
          </wp:positionV>
          <wp:extent cx="54000" cy="378000"/>
          <wp:effectExtent l="3175" t="0" r="0" b="0"/>
          <wp:wrapNone/>
          <wp:docPr id="1118675758" name="Picture 111867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A294C" w14:textId="77777777" w:rsidR="00604F58" w:rsidRPr="00F23784" w:rsidRDefault="00604F58" w:rsidP="00B57E3E">
    <w:pPr>
      <w:pStyle w:val="Footer"/>
      <w:framePr w:wrap="aroun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747A" w14:textId="77777777" w:rsidR="00EA094B" w:rsidRPr="00CA0392" w:rsidRDefault="00EA094B" w:rsidP="00EE5E70">
    <w:pPr>
      <w:pStyle w:val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BC78" w14:textId="77777777" w:rsidR="00DD2C14" w:rsidRDefault="00DD2C14" w:rsidP="00230B2C">
      <w:r>
        <w:separator/>
      </w:r>
    </w:p>
    <w:p w14:paraId="5B5C197D" w14:textId="77777777" w:rsidR="00DD2C14" w:rsidRDefault="00DD2C14" w:rsidP="00230B2C"/>
  </w:footnote>
  <w:footnote w:type="continuationSeparator" w:id="0">
    <w:p w14:paraId="0982E79F" w14:textId="77777777" w:rsidR="00DD2C14" w:rsidRDefault="00DD2C14" w:rsidP="00230B2C">
      <w:r>
        <w:continuationSeparator/>
      </w:r>
    </w:p>
    <w:p w14:paraId="7DFC6559" w14:textId="77777777" w:rsidR="00DD2C14" w:rsidRDefault="00DD2C14" w:rsidP="00230B2C"/>
  </w:footnote>
  <w:footnote w:type="continuationNotice" w:id="1">
    <w:p w14:paraId="769522B9" w14:textId="77777777" w:rsidR="00DD2C14" w:rsidRDefault="00DD2C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58E9" w14:textId="77777777" w:rsidR="00EA094B" w:rsidRDefault="00CB57BE" w:rsidP="00230B2C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5B21F7B8" wp14:editId="412936AB">
          <wp:simplePos x="0" y="0"/>
          <wp:positionH relativeFrom="page">
            <wp:posOffset>6350</wp:posOffset>
          </wp:positionH>
          <wp:positionV relativeFrom="page">
            <wp:posOffset>1846580</wp:posOffset>
          </wp:positionV>
          <wp:extent cx="107950" cy="755650"/>
          <wp:effectExtent l="0" t="0" r="6350" b="6350"/>
          <wp:wrapTight wrapText="bothSides">
            <wp:wrapPolygon edited="0">
              <wp:start x="0" y="0"/>
              <wp:lineTo x="0" y="21418"/>
              <wp:lineTo x="20329" y="21418"/>
              <wp:lineTo x="20329" y="0"/>
              <wp:lineTo x="0" y="0"/>
            </wp:wrapPolygon>
          </wp:wrapTight>
          <wp:docPr id="742753882" name="Picture 742753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anchor distT="0" distB="0" distL="114300" distR="114300" simplePos="0" relativeHeight="251658241" behindDoc="0" locked="0" layoutInCell="1" allowOverlap="1" wp14:anchorId="65231C61" wp14:editId="0F04A26A">
          <wp:simplePos x="0" y="0"/>
          <wp:positionH relativeFrom="page">
            <wp:posOffset>5040630</wp:posOffset>
          </wp:positionH>
          <wp:positionV relativeFrom="page">
            <wp:posOffset>540385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inline distT="0" distB="0" distL="0" distR="0" wp14:anchorId="3FD76292" wp14:editId="138683B6">
          <wp:extent cx="5461000" cy="1447800"/>
          <wp:effectExtent l="0" t="0" r="0" b="0"/>
          <wp:docPr id="226442645" name="Picture 22644264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2645" name="Picture 3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B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7B4E" wp14:editId="333737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0" b="1905"/>
              <wp:wrapNone/>
              <wp:docPr id="1156982925" name="Rectangle 115698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557BF1B3">
            <v:rect id="Rectangle 1" style="position:absolute;margin-left:0;margin-top:0;width:595.3pt;height:841.9pt;z-index:25169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154633 [3213]" stroked="f" strokeweight="1pt" w14:anchorId="7180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tC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C3"/>
    <w:multiLevelType w:val="multilevel"/>
    <w:tmpl w:val="F9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26452F"/>
    <w:multiLevelType w:val="multilevel"/>
    <w:tmpl w:val="D69CD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6B17F6"/>
    <w:multiLevelType w:val="hybridMultilevel"/>
    <w:tmpl w:val="D56C1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D478F"/>
    <w:multiLevelType w:val="multilevel"/>
    <w:tmpl w:val="049E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621"/>
    <w:multiLevelType w:val="multilevel"/>
    <w:tmpl w:val="DE9EE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2452503"/>
    <w:multiLevelType w:val="multilevel"/>
    <w:tmpl w:val="47D070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57A0E8D"/>
    <w:multiLevelType w:val="hybridMultilevel"/>
    <w:tmpl w:val="C6009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B6E74"/>
    <w:multiLevelType w:val="hybridMultilevel"/>
    <w:tmpl w:val="DB7E1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3E7"/>
    <w:multiLevelType w:val="multilevel"/>
    <w:tmpl w:val="6170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7D7D92"/>
    <w:multiLevelType w:val="multilevel"/>
    <w:tmpl w:val="31FCF8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73463E7"/>
    <w:multiLevelType w:val="multilevel"/>
    <w:tmpl w:val="D4AC5C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0261B"/>
    <w:multiLevelType w:val="multilevel"/>
    <w:tmpl w:val="02CA7E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27E7385"/>
    <w:multiLevelType w:val="multilevel"/>
    <w:tmpl w:val="225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7D3987"/>
    <w:multiLevelType w:val="multilevel"/>
    <w:tmpl w:val="5E10E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881417"/>
    <w:multiLevelType w:val="multilevel"/>
    <w:tmpl w:val="DBF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E6010"/>
    <w:multiLevelType w:val="hybridMultilevel"/>
    <w:tmpl w:val="2828F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C33949"/>
    <w:multiLevelType w:val="multilevel"/>
    <w:tmpl w:val="7E1C8A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3191470F"/>
    <w:multiLevelType w:val="multilevel"/>
    <w:tmpl w:val="8BF4B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5C1F76"/>
    <w:multiLevelType w:val="hybridMultilevel"/>
    <w:tmpl w:val="715069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74B0E"/>
    <w:multiLevelType w:val="multilevel"/>
    <w:tmpl w:val="20AA60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393A2006"/>
    <w:multiLevelType w:val="multilevel"/>
    <w:tmpl w:val="7E88B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0154B1"/>
    <w:multiLevelType w:val="multilevel"/>
    <w:tmpl w:val="C3E6D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403F35"/>
    <w:multiLevelType w:val="multilevel"/>
    <w:tmpl w:val="313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010557"/>
    <w:multiLevelType w:val="multilevel"/>
    <w:tmpl w:val="F8E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035666"/>
    <w:multiLevelType w:val="hybridMultilevel"/>
    <w:tmpl w:val="D55238DE"/>
    <w:lvl w:ilvl="0" w:tplc="26C6BD7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41F7A9B"/>
    <w:multiLevelType w:val="hybridMultilevel"/>
    <w:tmpl w:val="79261EC2"/>
    <w:lvl w:ilvl="0" w:tplc="7AD2491E">
      <w:start w:val="1"/>
      <w:numFmt w:val="decimal"/>
      <w:pStyle w:val="Numberedpoin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960C8"/>
    <w:multiLevelType w:val="hybridMultilevel"/>
    <w:tmpl w:val="8CA89142"/>
    <w:lvl w:ilvl="0" w:tplc="096E3B52">
      <w:start w:val="1"/>
      <w:numFmt w:val="bullet"/>
      <w:pStyle w:val="ko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bullet"/>
      <w:pStyle w:val="kop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28D404">
      <w:start w:val="1"/>
      <w:numFmt w:val="bullet"/>
      <w:pStyle w:val="kop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5A5F5A"/>
    <w:multiLevelType w:val="multilevel"/>
    <w:tmpl w:val="7E1C8A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5BF8022B"/>
    <w:multiLevelType w:val="multilevel"/>
    <w:tmpl w:val="2B803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15543B"/>
    <w:multiLevelType w:val="multilevel"/>
    <w:tmpl w:val="5A0AA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24711F1"/>
    <w:multiLevelType w:val="hybridMultilevel"/>
    <w:tmpl w:val="002A8E9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596505"/>
    <w:multiLevelType w:val="multilevel"/>
    <w:tmpl w:val="7E1C8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7737985"/>
    <w:multiLevelType w:val="hybridMultilevel"/>
    <w:tmpl w:val="820684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04C2"/>
    <w:multiLevelType w:val="multilevel"/>
    <w:tmpl w:val="71C40B10"/>
    <w:lvl w:ilvl="0">
      <w:start w:val="2"/>
      <w:numFmt w:val="decimal"/>
      <w:lvlText w:val="%1"/>
      <w:lvlJc w:val="left"/>
      <w:pPr>
        <w:ind w:left="360" w:hanging="360"/>
      </w:pPr>
      <w:rPr>
        <w:color w:val="0000F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FF"/>
      </w:rPr>
    </w:lvl>
  </w:abstractNum>
  <w:abstractNum w:abstractNumId="34" w15:restartNumberingAfterBreak="0">
    <w:nsid w:val="77123B39"/>
    <w:multiLevelType w:val="hybridMultilevel"/>
    <w:tmpl w:val="9EBCFBFC"/>
    <w:lvl w:ilvl="0" w:tplc="A6D6016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46A49"/>
    <w:multiLevelType w:val="multilevel"/>
    <w:tmpl w:val="A31CE9C8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36" w15:restartNumberingAfterBreak="0">
    <w:nsid w:val="794C383E"/>
    <w:multiLevelType w:val="multilevel"/>
    <w:tmpl w:val="AAF61B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A9E5150"/>
    <w:multiLevelType w:val="hybridMultilevel"/>
    <w:tmpl w:val="4BBE4724"/>
    <w:lvl w:ilvl="0" w:tplc="B4BE85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193C8B"/>
    <w:multiLevelType w:val="multilevel"/>
    <w:tmpl w:val="D0469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9" w15:restartNumberingAfterBreak="0">
    <w:nsid w:val="7B792768"/>
    <w:multiLevelType w:val="hybridMultilevel"/>
    <w:tmpl w:val="C66CB7D2"/>
    <w:lvl w:ilvl="0" w:tplc="04130001">
      <w:start w:val="1"/>
      <w:numFmt w:val="bullet"/>
      <w:lvlText w:val=""/>
      <w:lvlJc w:val="left"/>
      <w:pPr>
        <w:ind w:left="-131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5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</w:abstractNum>
  <w:abstractNum w:abstractNumId="40" w15:restartNumberingAfterBreak="0">
    <w:nsid w:val="7F496A34"/>
    <w:multiLevelType w:val="multilevel"/>
    <w:tmpl w:val="CDEE9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414703">
    <w:abstractNumId w:val="34"/>
  </w:num>
  <w:num w:numId="2" w16cid:durableId="513568210">
    <w:abstractNumId w:val="25"/>
  </w:num>
  <w:num w:numId="3" w16cid:durableId="1439256617">
    <w:abstractNumId w:val="26"/>
  </w:num>
  <w:num w:numId="4" w16cid:durableId="21250481">
    <w:abstractNumId w:val="21"/>
  </w:num>
  <w:num w:numId="5" w16cid:durableId="2027242908">
    <w:abstractNumId w:val="14"/>
  </w:num>
  <w:num w:numId="6" w16cid:durableId="1515070769">
    <w:abstractNumId w:val="40"/>
  </w:num>
  <w:num w:numId="7" w16cid:durableId="539247723">
    <w:abstractNumId w:val="37"/>
  </w:num>
  <w:num w:numId="8" w16cid:durableId="1792825263">
    <w:abstractNumId w:val="3"/>
  </w:num>
  <w:num w:numId="9" w16cid:durableId="395014288">
    <w:abstractNumId w:val="4"/>
  </w:num>
  <w:num w:numId="10" w16cid:durableId="545724934">
    <w:abstractNumId w:val="32"/>
  </w:num>
  <w:num w:numId="11" w16cid:durableId="399985494">
    <w:abstractNumId w:val="6"/>
  </w:num>
  <w:num w:numId="12" w16cid:durableId="704404048">
    <w:abstractNumId w:val="0"/>
  </w:num>
  <w:num w:numId="13" w16cid:durableId="1558466543">
    <w:abstractNumId w:val="28"/>
  </w:num>
  <w:num w:numId="14" w16cid:durableId="393937455">
    <w:abstractNumId w:val="8"/>
  </w:num>
  <w:num w:numId="15" w16cid:durableId="1156729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110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57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436145">
    <w:abstractNumId w:val="3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564263">
    <w:abstractNumId w:val="39"/>
  </w:num>
  <w:num w:numId="20" w16cid:durableId="1232084655">
    <w:abstractNumId w:val="1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755991">
    <w:abstractNumId w:val="30"/>
  </w:num>
  <w:num w:numId="22" w16cid:durableId="1662004569">
    <w:abstractNumId w:val="6"/>
  </w:num>
  <w:num w:numId="23" w16cid:durableId="7678487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4465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256368">
    <w:abstractNumId w:val="15"/>
  </w:num>
  <w:num w:numId="26" w16cid:durableId="162707624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462724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896278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59442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795313">
    <w:abstractNumId w:val="17"/>
  </w:num>
  <w:num w:numId="31" w16cid:durableId="1238133053">
    <w:abstractNumId w:val="29"/>
  </w:num>
  <w:num w:numId="32" w16cid:durableId="1151602531">
    <w:abstractNumId w:val="1"/>
  </w:num>
  <w:num w:numId="33" w16cid:durableId="62685103">
    <w:abstractNumId w:val="13"/>
  </w:num>
  <w:num w:numId="34" w16cid:durableId="410277078">
    <w:abstractNumId w:val="35"/>
  </w:num>
  <w:num w:numId="35" w16cid:durableId="201787505">
    <w:abstractNumId w:val="20"/>
  </w:num>
  <w:num w:numId="36" w16cid:durableId="1616861540">
    <w:abstractNumId w:val="36"/>
  </w:num>
  <w:num w:numId="37" w16cid:durableId="1101411536">
    <w:abstractNumId w:val="10"/>
  </w:num>
  <w:num w:numId="38" w16cid:durableId="2040086393">
    <w:abstractNumId w:val="2"/>
  </w:num>
  <w:num w:numId="39" w16cid:durableId="25838558">
    <w:abstractNumId w:val="18"/>
  </w:num>
  <w:num w:numId="40" w16cid:durableId="486476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094192">
    <w:abstractNumId w:val="22"/>
  </w:num>
  <w:num w:numId="42" w16cid:durableId="638076041">
    <w:abstractNumId w:val="23"/>
  </w:num>
  <w:num w:numId="43" w16cid:durableId="1243486240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012B17"/>
    <w:rsid w:val="00017CCF"/>
    <w:rsid w:val="00025B40"/>
    <w:rsid w:val="00026A01"/>
    <w:rsid w:val="0003367C"/>
    <w:rsid w:val="00042B2A"/>
    <w:rsid w:val="00047AB1"/>
    <w:rsid w:val="000506C0"/>
    <w:rsid w:val="00077FD8"/>
    <w:rsid w:val="00080FF6"/>
    <w:rsid w:val="00081C2D"/>
    <w:rsid w:val="00081F61"/>
    <w:rsid w:val="0008452D"/>
    <w:rsid w:val="000A1EE5"/>
    <w:rsid w:val="000B37C2"/>
    <w:rsid w:val="000B3C3F"/>
    <w:rsid w:val="000C0D8C"/>
    <w:rsid w:val="000C25BB"/>
    <w:rsid w:val="000C2BEE"/>
    <w:rsid w:val="000C7266"/>
    <w:rsid w:val="000D3EE7"/>
    <w:rsid w:val="000E7071"/>
    <w:rsid w:val="000F5333"/>
    <w:rsid w:val="0010651C"/>
    <w:rsid w:val="001109AA"/>
    <w:rsid w:val="00112207"/>
    <w:rsid w:val="001215A7"/>
    <w:rsid w:val="00121A38"/>
    <w:rsid w:val="001267F5"/>
    <w:rsid w:val="00127AAB"/>
    <w:rsid w:val="00134EC7"/>
    <w:rsid w:val="00143A16"/>
    <w:rsid w:val="00144520"/>
    <w:rsid w:val="00167A27"/>
    <w:rsid w:val="00167FDD"/>
    <w:rsid w:val="00180AFE"/>
    <w:rsid w:val="00187FC2"/>
    <w:rsid w:val="00192353"/>
    <w:rsid w:val="00195EE7"/>
    <w:rsid w:val="0019658A"/>
    <w:rsid w:val="001A589B"/>
    <w:rsid w:val="001B069F"/>
    <w:rsid w:val="001B47A3"/>
    <w:rsid w:val="001B6F7D"/>
    <w:rsid w:val="001C0CCD"/>
    <w:rsid w:val="001C162D"/>
    <w:rsid w:val="001C40C2"/>
    <w:rsid w:val="001C48AC"/>
    <w:rsid w:val="001C4FB6"/>
    <w:rsid w:val="001D25BC"/>
    <w:rsid w:val="001D6435"/>
    <w:rsid w:val="001F160E"/>
    <w:rsid w:val="00203D43"/>
    <w:rsid w:val="0021431A"/>
    <w:rsid w:val="002210E9"/>
    <w:rsid w:val="00222EB8"/>
    <w:rsid w:val="00230B2C"/>
    <w:rsid w:val="002320C7"/>
    <w:rsid w:val="00234FDE"/>
    <w:rsid w:val="00235A54"/>
    <w:rsid w:val="00247BB3"/>
    <w:rsid w:val="0026052D"/>
    <w:rsid w:val="002614B3"/>
    <w:rsid w:val="00266C01"/>
    <w:rsid w:val="002707F1"/>
    <w:rsid w:val="00270AD9"/>
    <w:rsid w:val="002718EB"/>
    <w:rsid w:val="00273459"/>
    <w:rsid w:val="002738E6"/>
    <w:rsid w:val="00274CEC"/>
    <w:rsid w:val="0028474E"/>
    <w:rsid w:val="00286F8D"/>
    <w:rsid w:val="002877B8"/>
    <w:rsid w:val="00290902"/>
    <w:rsid w:val="002A5ADE"/>
    <w:rsid w:val="002A68C5"/>
    <w:rsid w:val="002B494D"/>
    <w:rsid w:val="002B634B"/>
    <w:rsid w:val="002B6E4F"/>
    <w:rsid w:val="002B6F46"/>
    <w:rsid w:val="002C0109"/>
    <w:rsid w:val="002C0C76"/>
    <w:rsid w:val="002C773E"/>
    <w:rsid w:val="002D24E9"/>
    <w:rsid w:val="002D3B78"/>
    <w:rsid w:val="002E11E4"/>
    <w:rsid w:val="002E73C7"/>
    <w:rsid w:val="002F1E05"/>
    <w:rsid w:val="00301F3A"/>
    <w:rsid w:val="0030312D"/>
    <w:rsid w:val="0030520D"/>
    <w:rsid w:val="003106E3"/>
    <w:rsid w:val="00310846"/>
    <w:rsid w:val="00312658"/>
    <w:rsid w:val="003173B3"/>
    <w:rsid w:val="003240EB"/>
    <w:rsid w:val="00327BE6"/>
    <w:rsid w:val="00330913"/>
    <w:rsid w:val="00330D00"/>
    <w:rsid w:val="00333451"/>
    <w:rsid w:val="0034043D"/>
    <w:rsid w:val="003513EC"/>
    <w:rsid w:val="00352AA6"/>
    <w:rsid w:val="00360115"/>
    <w:rsid w:val="0036333D"/>
    <w:rsid w:val="003674C4"/>
    <w:rsid w:val="00376167"/>
    <w:rsid w:val="003766D8"/>
    <w:rsid w:val="003778D7"/>
    <w:rsid w:val="00377BF5"/>
    <w:rsid w:val="00380715"/>
    <w:rsid w:val="00385263"/>
    <w:rsid w:val="00391069"/>
    <w:rsid w:val="003A051B"/>
    <w:rsid w:val="003A4088"/>
    <w:rsid w:val="003B532E"/>
    <w:rsid w:val="003B69BE"/>
    <w:rsid w:val="003B71E5"/>
    <w:rsid w:val="003C0028"/>
    <w:rsid w:val="003C423B"/>
    <w:rsid w:val="003C46F1"/>
    <w:rsid w:val="003C4BAC"/>
    <w:rsid w:val="003C7400"/>
    <w:rsid w:val="003D0E57"/>
    <w:rsid w:val="003D298E"/>
    <w:rsid w:val="003F32B9"/>
    <w:rsid w:val="003F53F0"/>
    <w:rsid w:val="00407987"/>
    <w:rsid w:val="00410A03"/>
    <w:rsid w:val="00410F75"/>
    <w:rsid w:val="00411136"/>
    <w:rsid w:val="00415128"/>
    <w:rsid w:val="004177F6"/>
    <w:rsid w:val="00421943"/>
    <w:rsid w:val="0042334F"/>
    <w:rsid w:val="00424637"/>
    <w:rsid w:val="00432823"/>
    <w:rsid w:val="00437634"/>
    <w:rsid w:val="00440199"/>
    <w:rsid w:val="00447E15"/>
    <w:rsid w:val="00454AAE"/>
    <w:rsid w:val="004608EF"/>
    <w:rsid w:val="00461870"/>
    <w:rsid w:val="00470589"/>
    <w:rsid w:val="004709CF"/>
    <w:rsid w:val="00472009"/>
    <w:rsid w:val="0047566D"/>
    <w:rsid w:val="00484996"/>
    <w:rsid w:val="004920B4"/>
    <w:rsid w:val="004A09EA"/>
    <w:rsid w:val="004A2D48"/>
    <w:rsid w:val="004A4488"/>
    <w:rsid w:val="004A585B"/>
    <w:rsid w:val="004B39B1"/>
    <w:rsid w:val="004E3B1D"/>
    <w:rsid w:val="004E76B1"/>
    <w:rsid w:val="004F32A5"/>
    <w:rsid w:val="004F5EF2"/>
    <w:rsid w:val="004F71DB"/>
    <w:rsid w:val="00503C90"/>
    <w:rsid w:val="00505681"/>
    <w:rsid w:val="0050600B"/>
    <w:rsid w:val="00506DA9"/>
    <w:rsid w:val="0051260F"/>
    <w:rsid w:val="00515540"/>
    <w:rsid w:val="0051580C"/>
    <w:rsid w:val="00516BB2"/>
    <w:rsid w:val="00521C91"/>
    <w:rsid w:val="00522CAA"/>
    <w:rsid w:val="00530EA1"/>
    <w:rsid w:val="00531B46"/>
    <w:rsid w:val="00532B9C"/>
    <w:rsid w:val="005501FA"/>
    <w:rsid w:val="00553961"/>
    <w:rsid w:val="00553C90"/>
    <w:rsid w:val="00554D1E"/>
    <w:rsid w:val="00563515"/>
    <w:rsid w:val="0056377A"/>
    <w:rsid w:val="00581D0A"/>
    <w:rsid w:val="00583D88"/>
    <w:rsid w:val="005859F9"/>
    <w:rsid w:val="005937FF"/>
    <w:rsid w:val="00593EB7"/>
    <w:rsid w:val="005A0FC8"/>
    <w:rsid w:val="005A106E"/>
    <w:rsid w:val="005A29AC"/>
    <w:rsid w:val="005A2EE3"/>
    <w:rsid w:val="005B1B07"/>
    <w:rsid w:val="005B2075"/>
    <w:rsid w:val="005C27E8"/>
    <w:rsid w:val="005C2BAB"/>
    <w:rsid w:val="005C2F0B"/>
    <w:rsid w:val="005C5759"/>
    <w:rsid w:val="005D5E43"/>
    <w:rsid w:val="005E3BCA"/>
    <w:rsid w:val="005E446E"/>
    <w:rsid w:val="005E4E99"/>
    <w:rsid w:val="005E5F66"/>
    <w:rsid w:val="005F0D4E"/>
    <w:rsid w:val="005F14CD"/>
    <w:rsid w:val="005F26E6"/>
    <w:rsid w:val="00602BB5"/>
    <w:rsid w:val="00604B86"/>
    <w:rsid w:val="00604F58"/>
    <w:rsid w:val="0060514E"/>
    <w:rsid w:val="006131F8"/>
    <w:rsid w:val="00614D82"/>
    <w:rsid w:val="00623CD5"/>
    <w:rsid w:val="0063604D"/>
    <w:rsid w:val="00646BEB"/>
    <w:rsid w:val="00646D0E"/>
    <w:rsid w:val="006470AD"/>
    <w:rsid w:val="0065254D"/>
    <w:rsid w:val="0066551C"/>
    <w:rsid w:val="00666BE4"/>
    <w:rsid w:val="00670053"/>
    <w:rsid w:val="00670797"/>
    <w:rsid w:val="00670C79"/>
    <w:rsid w:val="006710AE"/>
    <w:rsid w:val="00673D70"/>
    <w:rsid w:val="0068114F"/>
    <w:rsid w:val="00686F4D"/>
    <w:rsid w:val="00692F11"/>
    <w:rsid w:val="0069430D"/>
    <w:rsid w:val="00697F3D"/>
    <w:rsid w:val="006A6340"/>
    <w:rsid w:val="006B531A"/>
    <w:rsid w:val="006B7595"/>
    <w:rsid w:val="006C3E2A"/>
    <w:rsid w:val="006C5EA9"/>
    <w:rsid w:val="006D1445"/>
    <w:rsid w:val="006D1CFF"/>
    <w:rsid w:val="006D2C58"/>
    <w:rsid w:val="006D2DC9"/>
    <w:rsid w:val="006D540F"/>
    <w:rsid w:val="006D677E"/>
    <w:rsid w:val="006E240A"/>
    <w:rsid w:val="006F0A1D"/>
    <w:rsid w:val="006F4A9D"/>
    <w:rsid w:val="006F655C"/>
    <w:rsid w:val="007036E2"/>
    <w:rsid w:val="0070647C"/>
    <w:rsid w:val="00714DFF"/>
    <w:rsid w:val="007208F5"/>
    <w:rsid w:val="00726E1B"/>
    <w:rsid w:val="00730341"/>
    <w:rsid w:val="00730433"/>
    <w:rsid w:val="00730E04"/>
    <w:rsid w:val="00731E5D"/>
    <w:rsid w:val="00733BE0"/>
    <w:rsid w:val="00735D8E"/>
    <w:rsid w:val="00752510"/>
    <w:rsid w:val="00773325"/>
    <w:rsid w:val="007751D6"/>
    <w:rsid w:val="00777CA8"/>
    <w:rsid w:val="00780BD3"/>
    <w:rsid w:val="007835BA"/>
    <w:rsid w:val="00785449"/>
    <w:rsid w:val="0078697C"/>
    <w:rsid w:val="007907C9"/>
    <w:rsid w:val="007B0330"/>
    <w:rsid w:val="007B674B"/>
    <w:rsid w:val="007C428A"/>
    <w:rsid w:val="007C6798"/>
    <w:rsid w:val="007C6E08"/>
    <w:rsid w:val="007C79E2"/>
    <w:rsid w:val="007D2344"/>
    <w:rsid w:val="007D257F"/>
    <w:rsid w:val="007D30A2"/>
    <w:rsid w:val="007E22A3"/>
    <w:rsid w:val="007E6FA3"/>
    <w:rsid w:val="007F6436"/>
    <w:rsid w:val="007F6E3A"/>
    <w:rsid w:val="007F7F29"/>
    <w:rsid w:val="008004F1"/>
    <w:rsid w:val="0081165B"/>
    <w:rsid w:val="008236C5"/>
    <w:rsid w:val="008257C7"/>
    <w:rsid w:val="00825F9E"/>
    <w:rsid w:val="00827D9C"/>
    <w:rsid w:val="00843509"/>
    <w:rsid w:val="008437F4"/>
    <w:rsid w:val="008512C3"/>
    <w:rsid w:val="00852578"/>
    <w:rsid w:val="008528FC"/>
    <w:rsid w:val="008566B1"/>
    <w:rsid w:val="0086164D"/>
    <w:rsid w:val="00867379"/>
    <w:rsid w:val="008743A8"/>
    <w:rsid w:val="00876EFF"/>
    <w:rsid w:val="0088244E"/>
    <w:rsid w:val="00883E5F"/>
    <w:rsid w:val="00884411"/>
    <w:rsid w:val="00884BBC"/>
    <w:rsid w:val="0089068E"/>
    <w:rsid w:val="00893A89"/>
    <w:rsid w:val="00896D23"/>
    <w:rsid w:val="008A5266"/>
    <w:rsid w:val="008A567E"/>
    <w:rsid w:val="008A6EDB"/>
    <w:rsid w:val="008D5B30"/>
    <w:rsid w:val="008E3148"/>
    <w:rsid w:val="008E42E3"/>
    <w:rsid w:val="008E6017"/>
    <w:rsid w:val="008F2F03"/>
    <w:rsid w:val="008F4F99"/>
    <w:rsid w:val="008F70DA"/>
    <w:rsid w:val="00906E8A"/>
    <w:rsid w:val="00917DDF"/>
    <w:rsid w:val="00921CC2"/>
    <w:rsid w:val="00925D71"/>
    <w:rsid w:val="00932CE6"/>
    <w:rsid w:val="00935C36"/>
    <w:rsid w:val="00942279"/>
    <w:rsid w:val="0094534B"/>
    <w:rsid w:val="009475E8"/>
    <w:rsid w:val="009476C8"/>
    <w:rsid w:val="009640A5"/>
    <w:rsid w:val="009770A3"/>
    <w:rsid w:val="0099074F"/>
    <w:rsid w:val="00991546"/>
    <w:rsid w:val="009922A0"/>
    <w:rsid w:val="00996D80"/>
    <w:rsid w:val="009A150A"/>
    <w:rsid w:val="009A44E6"/>
    <w:rsid w:val="009A6AAB"/>
    <w:rsid w:val="009B24ED"/>
    <w:rsid w:val="009B3D14"/>
    <w:rsid w:val="009C1888"/>
    <w:rsid w:val="009C2E9D"/>
    <w:rsid w:val="009C53E2"/>
    <w:rsid w:val="009C6360"/>
    <w:rsid w:val="009D0DF4"/>
    <w:rsid w:val="009D589C"/>
    <w:rsid w:val="009E2E11"/>
    <w:rsid w:val="009E61EA"/>
    <w:rsid w:val="009F1861"/>
    <w:rsid w:val="009F53C0"/>
    <w:rsid w:val="009F6A01"/>
    <w:rsid w:val="00A00351"/>
    <w:rsid w:val="00A017FB"/>
    <w:rsid w:val="00A0362D"/>
    <w:rsid w:val="00A10918"/>
    <w:rsid w:val="00A20617"/>
    <w:rsid w:val="00A23635"/>
    <w:rsid w:val="00A260D2"/>
    <w:rsid w:val="00A30E55"/>
    <w:rsid w:val="00A37AC4"/>
    <w:rsid w:val="00A42629"/>
    <w:rsid w:val="00A447C4"/>
    <w:rsid w:val="00A74F75"/>
    <w:rsid w:val="00A754D1"/>
    <w:rsid w:val="00A75EB6"/>
    <w:rsid w:val="00A77038"/>
    <w:rsid w:val="00A77BC3"/>
    <w:rsid w:val="00A810AC"/>
    <w:rsid w:val="00A83926"/>
    <w:rsid w:val="00A90AD5"/>
    <w:rsid w:val="00A92400"/>
    <w:rsid w:val="00A97689"/>
    <w:rsid w:val="00A97928"/>
    <w:rsid w:val="00AA75F3"/>
    <w:rsid w:val="00AB6C18"/>
    <w:rsid w:val="00AC2936"/>
    <w:rsid w:val="00AD32B0"/>
    <w:rsid w:val="00AE4AA8"/>
    <w:rsid w:val="00AF02F6"/>
    <w:rsid w:val="00AF6664"/>
    <w:rsid w:val="00AF69B2"/>
    <w:rsid w:val="00AF7DC7"/>
    <w:rsid w:val="00B11885"/>
    <w:rsid w:val="00B119C5"/>
    <w:rsid w:val="00B12405"/>
    <w:rsid w:val="00B15F63"/>
    <w:rsid w:val="00B17124"/>
    <w:rsid w:val="00B20F4A"/>
    <w:rsid w:val="00B2785D"/>
    <w:rsid w:val="00B33D2F"/>
    <w:rsid w:val="00B36E07"/>
    <w:rsid w:val="00B50E0E"/>
    <w:rsid w:val="00B51453"/>
    <w:rsid w:val="00B542A8"/>
    <w:rsid w:val="00B55F53"/>
    <w:rsid w:val="00B57DE9"/>
    <w:rsid w:val="00B57E3E"/>
    <w:rsid w:val="00B60449"/>
    <w:rsid w:val="00B67C91"/>
    <w:rsid w:val="00B76395"/>
    <w:rsid w:val="00B81E6C"/>
    <w:rsid w:val="00B84BC5"/>
    <w:rsid w:val="00B86958"/>
    <w:rsid w:val="00B96805"/>
    <w:rsid w:val="00BB46A8"/>
    <w:rsid w:val="00BB6149"/>
    <w:rsid w:val="00BC2A7C"/>
    <w:rsid w:val="00BC7497"/>
    <w:rsid w:val="00BD0718"/>
    <w:rsid w:val="00BD14EC"/>
    <w:rsid w:val="00BD36B8"/>
    <w:rsid w:val="00BD52EF"/>
    <w:rsid w:val="00BE082D"/>
    <w:rsid w:val="00BE3F21"/>
    <w:rsid w:val="00BE5F0E"/>
    <w:rsid w:val="00BE6B23"/>
    <w:rsid w:val="00BE706E"/>
    <w:rsid w:val="00BF0167"/>
    <w:rsid w:val="00BF05AE"/>
    <w:rsid w:val="00BF407A"/>
    <w:rsid w:val="00C0569B"/>
    <w:rsid w:val="00C05ECE"/>
    <w:rsid w:val="00C068FF"/>
    <w:rsid w:val="00C06A8D"/>
    <w:rsid w:val="00C10824"/>
    <w:rsid w:val="00C202E8"/>
    <w:rsid w:val="00C26229"/>
    <w:rsid w:val="00C3162B"/>
    <w:rsid w:val="00C3213A"/>
    <w:rsid w:val="00C3218B"/>
    <w:rsid w:val="00C5185B"/>
    <w:rsid w:val="00C556B8"/>
    <w:rsid w:val="00C57B49"/>
    <w:rsid w:val="00C638F0"/>
    <w:rsid w:val="00C7315F"/>
    <w:rsid w:val="00C745B5"/>
    <w:rsid w:val="00C91282"/>
    <w:rsid w:val="00C96DD2"/>
    <w:rsid w:val="00CA0392"/>
    <w:rsid w:val="00CA1E56"/>
    <w:rsid w:val="00CA73AD"/>
    <w:rsid w:val="00CB3092"/>
    <w:rsid w:val="00CB34B1"/>
    <w:rsid w:val="00CB562F"/>
    <w:rsid w:val="00CB57BE"/>
    <w:rsid w:val="00CB58EE"/>
    <w:rsid w:val="00CB6728"/>
    <w:rsid w:val="00CD5F1B"/>
    <w:rsid w:val="00CE60A1"/>
    <w:rsid w:val="00CF34AE"/>
    <w:rsid w:val="00D00FDC"/>
    <w:rsid w:val="00D019A1"/>
    <w:rsid w:val="00D01A62"/>
    <w:rsid w:val="00D023ED"/>
    <w:rsid w:val="00D043A7"/>
    <w:rsid w:val="00D14535"/>
    <w:rsid w:val="00D1734F"/>
    <w:rsid w:val="00D21C2D"/>
    <w:rsid w:val="00D33B20"/>
    <w:rsid w:val="00D40B27"/>
    <w:rsid w:val="00D4183F"/>
    <w:rsid w:val="00D50C63"/>
    <w:rsid w:val="00D50E0E"/>
    <w:rsid w:val="00D5410F"/>
    <w:rsid w:val="00D62A6E"/>
    <w:rsid w:val="00D644B6"/>
    <w:rsid w:val="00D75244"/>
    <w:rsid w:val="00D84141"/>
    <w:rsid w:val="00D85B75"/>
    <w:rsid w:val="00D94AEC"/>
    <w:rsid w:val="00D96F2A"/>
    <w:rsid w:val="00D9764D"/>
    <w:rsid w:val="00DA4113"/>
    <w:rsid w:val="00DB1276"/>
    <w:rsid w:val="00DB3CA2"/>
    <w:rsid w:val="00DC103C"/>
    <w:rsid w:val="00DC5C51"/>
    <w:rsid w:val="00DD185A"/>
    <w:rsid w:val="00DD2248"/>
    <w:rsid w:val="00DD2C14"/>
    <w:rsid w:val="00DD4819"/>
    <w:rsid w:val="00DE5AD7"/>
    <w:rsid w:val="00DF7519"/>
    <w:rsid w:val="00E021F4"/>
    <w:rsid w:val="00E023B4"/>
    <w:rsid w:val="00E063AD"/>
    <w:rsid w:val="00E072CE"/>
    <w:rsid w:val="00E211AB"/>
    <w:rsid w:val="00E222E9"/>
    <w:rsid w:val="00E23FA2"/>
    <w:rsid w:val="00E25475"/>
    <w:rsid w:val="00E27BB3"/>
    <w:rsid w:val="00E3231E"/>
    <w:rsid w:val="00E3567B"/>
    <w:rsid w:val="00E40B4F"/>
    <w:rsid w:val="00E4524C"/>
    <w:rsid w:val="00E61732"/>
    <w:rsid w:val="00E64B31"/>
    <w:rsid w:val="00E66609"/>
    <w:rsid w:val="00E74134"/>
    <w:rsid w:val="00E74545"/>
    <w:rsid w:val="00E747DF"/>
    <w:rsid w:val="00E74A47"/>
    <w:rsid w:val="00E80B6B"/>
    <w:rsid w:val="00E861AB"/>
    <w:rsid w:val="00E9152F"/>
    <w:rsid w:val="00EA06D5"/>
    <w:rsid w:val="00EA094B"/>
    <w:rsid w:val="00EA5F7F"/>
    <w:rsid w:val="00EB0C5B"/>
    <w:rsid w:val="00EB6C82"/>
    <w:rsid w:val="00EC0F0F"/>
    <w:rsid w:val="00EC65C9"/>
    <w:rsid w:val="00ED2042"/>
    <w:rsid w:val="00EE00C8"/>
    <w:rsid w:val="00EE0C43"/>
    <w:rsid w:val="00EE4E29"/>
    <w:rsid w:val="00EE5005"/>
    <w:rsid w:val="00EE5AF8"/>
    <w:rsid w:val="00EE5E70"/>
    <w:rsid w:val="00EE5ED8"/>
    <w:rsid w:val="00EE7BD3"/>
    <w:rsid w:val="00EF322E"/>
    <w:rsid w:val="00F023E5"/>
    <w:rsid w:val="00F10B39"/>
    <w:rsid w:val="00F14041"/>
    <w:rsid w:val="00F2120D"/>
    <w:rsid w:val="00F21C9C"/>
    <w:rsid w:val="00F23784"/>
    <w:rsid w:val="00F242FC"/>
    <w:rsid w:val="00F24C2A"/>
    <w:rsid w:val="00F37602"/>
    <w:rsid w:val="00F42516"/>
    <w:rsid w:val="00F449E2"/>
    <w:rsid w:val="00F46276"/>
    <w:rsid w:val="00F51B58"/>
    <w:rsid w:val="00F6497B"/>
    <w:rsid w:val="00F70B85"/>
    <w:rsid w:val="00F71F2B"/>
    <w:rsid w:val="00F75571"/>
    <w:rsid w:val="00F76F47"/>
    <w:rsid w:val="00F80F29"/>
    <w:rsid w:val="00F83C4E"/>
    <w:rsid w:val="00F903FC"/>
    <w:rsid w:val="00F938BF"/>
    <w:rsid w:val="00F97E35"/>
    <w:rsid w:val="00FB27D6"/>
    <w:rsid w:val="00FB41B2"/>
    <w:rsid w:val="00FB700F"/>
    <w:rsid w:val="00FC18E9"/>
    <w:rsid w:val="00FC2F8C"/>
    <w:rsid w:val="00FC4A98"/>
    <w:rsid w:val="00FC76A7"/>
    <w:rsid w:val="00FD7432"/>
    <w:rsid w:val="00FE1A38"/>
    <w:rsid w:val="00FE6C31"/>
    <w:rsid w:val="3C60E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2E90D"/>
  <w15:chartTrackingRefBased/>
  <w15:docId w15:val="{77DA210A-95AC-487A-98DA-4E718A46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B8"/>
    <w:pPr>
      <w:spacing w:after="160"/>
    </w:pPr>
    <w:rPr>
      <w:rFonts w:ascii="Arial" w:hAnsi="Arial" w:cs="Times New Roman (Body CS)"/>
      <w:color w:val="3B3838" w:themeColor="text2"/>
      <w:sz w:val="20"/>
      <w:szCs w:val="20"/>
    </w:rPr>
  </w:style>
  <w:style w:type="paragraph" w:styleId="Heading1">
    <w:name w:val="heading 1"/>
    <w:aliases w:val="WWO_style_Hoofdstuk"/>
    <w:basedOn w:val="Normal"/>
    <w:next w:val="Normal"/>
    <w:link w:val="Heading1Char"/>
    <w:uiPriority w:val="9"/>
    <w:qFormat/>
    <w:rsid w:val="0068114F"/>
    <w:pPr>
      <w:keepNext/>
      <w:keepLines/>
      <w:spacing w:before="240" w:after="840" w:line="216" w:lineRule="auto"/>
      <w:outlineLvl w:val="0"/>
    </w:pPr>
    <w:rPr>
      <w:rFonts w:ascii="Times New Roman" w:eastAsiaTheme="majorEastAsia" w:hAnsi="Times New Roman" w:cs="Times New Roman"/>
      <w:color w:val="144833"/>
      <w:sz w:val="54"/>
      <w:szCs w:val="54"/>
    </w:rPr>
  </w:style>
  <w:style w:type="paragraph" w:styleId="Heading2">
    <w:name w:val="heading 2"/>
    <w:aliases w:val="WWO_style_Paragraaf"/>
    <w:basedOn w:val="Text"/>
    <w:next w:val="Normal"/>
    <w:link w:val="Heading2Char"/>
    <w:uiPriority w:val="9"/>
    <w:unhideWhenUsed/>
    <w:qFormat/>
    <w:rsid w:val="00A20617"/>
    <w:pPr>
      <w:spacing w:before="240"/>
      <w:outlineLvl w:val="1"/>
    </w:pPr>
    <w:rPr>
      <w:b/>
      <w:bCs/>
      <w:color w:val="154633" w:themeColor="text1"/>
      <w:sz w:val="26"/>
      <w:szCs w:val="26"/>
    </w:rPr>
  </w:style>
  <w:style w:type="paragraph" w:styleId="Heading3">
    <w:name w:val="heading 3"/>
    <w:aliases w:val="WWO_style_Subparagraaf"/>
    <w:basedOn w:val="Heading4"/>
    <w:next w:val="Normal"/>
    <w:link w:val="Heading3Char"/>
    <w:uiPriority w:val="9"/>
    <w:unhideWhenUsed/>
    <w:qFormat/>
    <w:rsid w:val="00DC5C51"/>
    <w:pPr>
      <w:spacing w:before="240"/>
      <w:outlineLvl w:val="2"/>
    </w:pPr>
    <w:rPr>
      <w:i/>
      <w:iCs/>
      <w:color w:val="95C11F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546"/>
    <w:pPr>
      <w:keepNext/>
      <w:keepLines/>
      <w:spacing w:before="360"/>
      <w:outlineLvl w:val="3"/>
    </w:pPr>
    <w:rPr>
      <w:rFonts w:eastAsiaTheme="majorEastAsia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C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F9017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9C"/>
  </w:style>
  <w:style w:type="paragraph" w:styleId="Footer">
    <w:name w:val="footer"/>
    <w:basedOn w:val="Normal"/>
    <w:link w:val="FooterChar"/>
    <w:uiPriority w:val="99"/>
    <w:unhideWhenUsed/>
    <w:rsid w:val="00B57E3E"/>
    <w:pPr>
      <w:framePr w:hSpace="142" w:wrap="around" w:vAnchor="page" w:hAnchor="page" w:x="1419" w:y="16019"/>
      <w:tabs>
        <w:tab w:val="left" w:pos="7643"/>
        <w:tab w:val="right" w:pos="9072"/>
      </w:tabs>
      <w:spacing w:after="0"/>
      <w:jc w:val="right"/>
    </w:pPr>
    <w:rPr>
      <w:rFonts w:eastAsia="Arial" w:cs="Times New Roman"/>
      <w:color w:val="000000"/>
      <w:sz w:val="14"/>
      <w:szCs w:val="14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B57E3E"/>
    <w:rPr>
      <w:rFonts w:ascii="Arial" w:eastAsia="Arial" w:hAnsi="Arial" w:cs="Times New Roman"/>
      <w:color w:val="000000"/>
      <w:sz w:val="14"/>
      <w:szCs w:val="14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BB46A8"/>
  </w:style>
  <w:style w:type="character" w:customStyle="1" w:styleId="Heading1Char">
    <w:name w:val="Heading 1 Char"/>
    <w:aliases w:val="WWO_style_Hoofdstuk Char"/>
    <w:basedOn w:val="DefaultParagraphFont"/>
    <w:link w:val="Heading1"/>
    <w:uiPriority w:val="9"/>
    <w:rsid w:val="0068114F"/>
    <w:rPr>
      <w:rFonts w:ascii="Times New Roman" w:eastAsiaTheme="majorEastAsia" w:hAnsi="Times New Roman" w:cs="Times New Roman"/>
      <w:color w:val="144833"/>
      <w:sz w:val="54"/>
      <w:szCs w:val="54"/>
    </w:rPr>
  </w:style>
  <w:style w:type="character" w:customStyle="1" w:styleId="Heading2Char">
    <w:name w:val="Heading 2 Char"/>
    <w:aliases w:val="WWO_style_Paragraaf Char"/>
    <w:basedOn w:val="DefaultParagraphFont"/>
    <w:link w:val="Heading2"/>
    <w:uiPriority w:val="9"/>
    <w:rsid w:val="00A20617"/>
    <w:rPr>
      <w:rFonts w:ascii="Arial" w:hAnsi="Arial" w:cs="Times New Roman (Body CS)"/>
      <w:b/>
      <w:bCs/>
      <w:color w:val="154633" w:themeColor="text1"/>
      <w:sz w:val="26"/>
      <w:szCs w:val="26"/>
    </w:rPr>
  </w:style>
  <w:style w:type="paragraph" w:customStyle="1" w:styleId="Covertitle">
    <w:name w:val="Cover title"/>
    <w:basedOn w:val="Normal"/>
    <w:qFormat/>
    <w:rsid w:val="00670797"/>
    <w:pPr>
      <w:spacing w:after="960"/>
    </w:pPr>
    <w:rPr>
      <w:rFonts w:ascii="Times New Roman" w:hAnsi="Times New Roman" w:cs="Times New Roman"/>
      <w:color w:val="154633" w:themeColor="text1"/>
      <w:sz w:val="84"/>
      <w:szCs w:val="84"/>
    </w:rPr>
  </w:style>
  <w:style w:type="paragraph" w:customStyle="1" w:styleId="Coversubtitle">
    <w:name w:val="Cover sub title"/>
    <w:basedOn w:val="Normal"/>
    <w:qFormat/>
    <w:rsid w:val="003F53F0"/>
    <w:pPr>
      <w:spacing w:after="240"/>
    </w:pPr>
    <w:rPr>
      <w:b/>
      <w:bCs/>
      <w:color w:val="154633" w:themeColor="text1"/>
      <w:sz w:val="28"/>
      <w:szCs w:val="28"/>
    </w:rPr>
  </w:style>
  <w:style w:type="paragraph" w:customStyle="1" w:styleId="Coverdate">
    <w:name w:val="Cover date"/>
    <w:basedOn w:val="Normal"/>
    <w:qFormat/>
    <w:rsid w:val="003F53F0"/>
    <w:rPr>
      <w:b/>
      <w:bCs/>
      <w:color w:val="154633" w:themeColor="text1"/>
    </w:rPr>
  </w:style>
  <w:style w:type="paragraph" w:customStyle="1" w:styleId="Text">
    <w:name w:val="Text"/>
    <w:basedOn w:val="Normal"/>
    <w:qFormat/>
    <w:rsid w:val="00EE5E70"/>
  </w:style>
  <w:style w:type="paragraph" w:customStyle="1" w:styleId="Bullets">
    <w:name w:val="Bullets"/>
    <w:basedOn w:val="ListParagraph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</w:rPr>
  </w:style>
  <w:style w:type="paragraph" w:customStyle="1" w:styleId="Bullets-lastbullet">
    <w:name w:val="Bullets - last bullet"/>
    <w:basedOn w:val="Bullets"/>
    <w:qFormat/>
    <w:rsid w:val="00E74134"/>
    <w:pPr>
      <w:spacing w:after="200"/>
    </w:pPr>
  </w:style>
  <w:style w:type="paragraph" w:styleId="ListParagraph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Normal"/>
    <w:link w:val="ListParagraphChar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cs="Arial"/>
      <w:b/>
      <w:bCs/>
      <w:color w:val="144833"/>
      <w:sz w:val="30"/>
      <w:szCs w:val="30"/>
    </w:rPr>
  </w:style>
  <w:style w:type="table" w:styleId="TableGrid">
    <w:name w:val="Table Grid"/>
    <w:basedOn w:val="TableNorma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WWO_style_Subparagraaf Char"/>
    <w:basedOn w:val="DefaultParagraphFont"/>
    <w:link w:val="Heading3"/>
    <w:uiPriority w:val="9"/>
    <w:rsid w:val="00DC5C51"/>
    <w:rPr>
      <w:rFonts w:ascii="Arial" w:eastAsiaTheme="majorEastAsia" w:hAnsi="Arial" w:cs="Arial"/>
      <w:b/>
      <w:bCs/>
      <w:i/>
      <w:iCs/>
      <w:color w:val="95C11F" w:themeColor="accent1"/>
      <w:sz w:val="22"/>
      <w:szCs w:val="22"/>
    </w:rPr>
  </w:style>
  <w:style w:type="paragraph" w:customStyle="1" w:styleId="Pullouttext">
    <w:name w:val="Pull out text"/>
    <w:basedOn w:val="Text"/>
    <w:qFormat/>
    <w:rsid w:val="00077FD8"/>
    <w:rPr>
      <w:rFonts w:ascii="Times New Roman" w:hAnsi="Times New Roman" w:cs="Times New Roman"/>
      <w:color w:val="154633" w:themeColor="text1"/>
      <w:sz w:val="42"/>
      <w:szCs w:val="42"/>
    </w:rPr>
  </w:style>
  <w:style w:type="paragraph" w:customStyle="1" w:styleId="Numberedpoints">
    <w:name w:val="Numbered poin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TOC1">
    <w:name w:val="toc 1"/>
    <w:basedOn w:val="Normal"/>
    <w:next w:val="Normal"/>
    <w:autoRedefine/>
    <w:uiPriority w:val="39"/>
    <w:unhideWhenUsed/>
    <w:rsid w:val="002C773E"/>
    <w:pPr>
      <w:tabs>
        <w:tab w:val="right" w:leader="dot" w:pos="8884"/>
      </w:tabs>
      <w:spacing w:after="100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86958"/>
    <w:rPr>
      <w:rFonts w:ascii="Arial" w:hAnsi="Arial"/>
      <w:b/>
      <w:i w:val="0"/>
      <w:color w:val="95C11F" w:themeColor="accent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76F47"/>
    <w:rPr>
      <w:color w:val="000000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otincontents">
    <w:name w:val="Title (not in contents)"/>
    <w:basedOn w:val="Normal"/>
    <w:qFormat/>
    <w:rsid w:val="00735D8E"/>
    <w:pPr>
      <w:spacing w:before="240" w:after="840" w:line="216" w:lineRule="auto"/>
    </w:pPr>
    <w:rPr>
      <w:rFonts w:ascii="Times New Roman" w:hAnsi="Times New Roman" w:cs="Times New Roman"/>
      <w:color w:val="154633" w:themeColor="text1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"/>
    <w:rsid w:val="00991546"/>
    <w:rPr>
      <w:rFonts w:ascii="Arial" w:eastAsiaTheme="majorEastAsia" w:hAnsi="Arial" w:cs="Arial"/>
      <w:b/>
      <w:bCs/>
      <w:color w:val="3B383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6805"/>
    <w:rPr>
      <w:color w:val="605E5C"/>
      <w:shd w:val="clear" w:color="auto" w:fill="E1DFDD"/>
    </w:rPr>
  </w:style>
  <w:style w:type="paragraph" w:customStyle="1" w:styleId="Tabletext">
    <w:name w:val="Table text"/>
    <w:basedOn w:val="Text"/>
    <w:qFormat/>
    <w:rsid w:val="00333451"/>
    <w:pPr>
      <w:spacing w:after="0"/>
    </w:pPr>
  </w:style>
  <w:style w:type="character" w:styleId="CommentReference">
    <w:name w:val="annotation reference"/>
    <w:basedOn w:val="DefaultParagraphFont"/>
    <w:uiPriority w:val="99"/>
    <w:unhideWhenUsed/>
    <w:rsid w:val="00C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728"/>
  </w:style>
  <w:style w:type="character" w:customStyle="1" w:styleId="CommentTextChar">
    <w:name w:val="Comment Text Char"/>
    <w:basedOn w:val="DefaultParagraphFont"/>
    <w:link w:val="CommentText"/>
    <w:uiPriority w:val="99"/>
    <w:rsid w:val="00CB6728"/>
    <w:rPr>
      <w:rFonts w:ascii="Arial" w:hAnsi="Arial" w:cs="Times New Roman (Body CS)"/>
      <w:color w:val="3B383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728"/>
    <w:rPr>
      <w:rFonts w:ascii="Arial" w:hAnsi="Arial" w:cs="Times New Roman (Body CS)"/>
      <w:b/>
      <w:bCs/>
      <w:color w:val="3B3838" w:themeColor="text2"/>
      <w:sz w:val="20"/>
      <w:szCs w:val="20"/>
    </w:rPr>
  </w:style>
  <w:style w:type="paragraph" w:customStyle="1" w:styleId="Numberedpoints-last">
    <w:name w:val="Numbered points - last"/>
    <w:basedOn w:val="Numberedpoints"/>
    <w:qFormat/>
    <w:rsid w:val="00A20617"/>
    <w:pPr>
      <w:spacing w:after="160"/>
    </w:pPr>
  </w:style>
  <w:style w:type="paragraph" w:customStyle="1" w:styleId="Dividertitle">
    <w:name w:val="Divider title"/>
    <w:basedOn w:val="Covertitle"/>
    <w:qFormat/>
    <w:rsid w:val="00A23635"/>
    <w:rPr>
      <w:color w:val="95C11F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4F71D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23CD5"/>
    <w:pPr>
      <w:spacing w:after="100"/>
      <w:ind w:left="400"/>
    </w:pPr>
  </w:style>
  <w:style w:type="character" w:customStyle="1" w:styleId="normaltextrun">
    <w:name w:val="normaltextrun"/>
    <w:basedOn w:val="DefaultParagraphFont"/>
    <w:rsid w:val="006D677E"/>
  </w:style>
  <w:style w:type="character" w:customStyle="1" w:styleId="eop">
    <w:name w:val="eop"/>
    <w:basedOn w:val="DefaultParagraphFont"/>
    <w:rsid w:val="006D677E"/>
  </w:style>
  <w:style w:type="paragraph" w:styleId="NormalWeb">
    <w:name w:val="Normal (Web)"/>
    <w:basedOn w:val="Normal"/>
    <w:uiPriority w:val="99"/>
    <w:unhideWhenUsed/>
    <w:rsid w:val="00D023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Normal"/>
    <w:rsid w:val="00E861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83C4E"/>
    <w:rPr>
      <w:rFonts w:asciiTheme="majorHAnsi" w:eastAsiaTheme="majorEastAsia" w:hAnsiTheme="majorHAnsi" w:cstheme="majorBidi"/>
      <w:color w:val="6F9017" w:themeColor="accent1" w:themeShade="BF"/>
    </w:rPr>
  </w:style>
  <w:style w:type="paragraph" w:customStyle="1" w:styleId="Numberedbullets">
    <w:name w:val="Numbered bullets"/>
    <w:basedOn w:val="Text"/>
    <w:qFormat/>
    <w:rsid w:val="00F83C4E"/>
    <w:pPr>
      <w:spacing w:after="80"/>
    </w:pPr>
    <w:rPr>
      <w:rFonts w:asciiTheme="minorHAnsi" w:hAnsiTheme="minorHAnsi" w:cstheme="minorBidi"/>
      <w:color w:val="3B3838"/>
    </w:rPr>
  </w:style>
  <w:style w:type="paragraph" w:customStyle="1" w:styleId="Numberedbullets-last">
    <w:name w:val="Numbered bullets - last"/>
    <w:basedOn w:val="Numberedbullets"/>
    <w:qFormat/>
    <w:rsid w:val="00F83C4E"/>
    <w:pPr>
      <w:spacing w:after="200"/>
    </w:pPr>
  </w:style>
  <w:style w:type="table" w:styleId="ListTable7Colorful-Accent1">
    <w:name w:val="List Table 7 Colorful Accent 1"/>
    <w:basedOn w:val="TableNormal"/>
    <w:uiPriority w:val="52"/>
    <w:rsid w:val="00F83C4E"/>
    <w:rPr>
      <w:color w:val="6F901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1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1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1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1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83C4E"/>
    <w:rPr>
      <w:color w:val="6F9017" w:themeColor="accent1" w:themeShade="BF"/>
    </w:rPr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table" w:styleId="TableGridLight">
    <w:name w:val="Grid Table Light"/>
    <w:basedOn w:val="TableNormal"/>
    <w:uiPriority w:val="40"/>
    <w:rsid w:val="00F83C4E"/>
    <w:rPr>
      <w:color w:val="154633" w:themeColor="text1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83C4E"/>
    <w:pPr>
      <w:spacing w:after="0" w:line="259" w:lineRule="auto"/>
      <w:outlineLvl w:val="9"/>
    </w:pPr>
    <w:rPr>
      <w:rFonts w:asciiTheme="majorHAnsi" w:hAnsiTheme="majorHAnsi" w:cstheme="majorBidi"/>
      <w:color w:val="6F9017" w:themeColor="accent1" w:themeShade="BF"/>
      <w:sz w:val="32"/>
      <w:szCs w:val="32"/>
    </w:rPr>
  </w:style>
  <w:style w:type="table" w:styleId="ListTable3-Accent1">
    <w:name w:val="List Table 3 Accent 1"/>
    <w:basedOn w:val="TableNormal"/>
    <w:uiPriority w:val="48"/>
    <w:rsid w:val="00F83C4E"/>
    <w:tblPr>
      <w:tblStyleRowBandSize w:val="1"/>
      <w:tblStyleColBandSize w:val="1"/>
      <w:tblBorders>
        <w:top w:val="single" w:sz="4" w:space="0" w:color="95C11F" w:themeColor="accent1"/>
        <w:left w:val="single" w:sz="4" w:space="0" w:color="95C11F" w:themeColor="accent1"/>
        <w:bottom w:val="single" w:sz="4" w:space="0" w:color="95C11F" w:themeColor="accent1"/>
        <w:right w:val="single" w:sz="4" w:space="0" w:color="95C1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11F" w:themeColor="accent1"/>
          <w:right w:val="single" w:sz="4" w:space="0" w:color="95C11F" w:themeColor="accent1"/>
        </w:tcBorders>
      </w:tcPr>
    </w:tblStylePr>
    <w:tblStylePr w:type="band1Horz">
      <w:tblPr/>
      <w:tcPr>
        <w:tcBorders>
          <w:top w:val="single" w:sz="4" w:space="0" w:color="95C11F" w:themeColor="accent1"/>
          <w:bottom w:val="single" w:sz="4" w:space="0" w:color="95C1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11F" w:themeColor="accent1"/>
          <w:left w:val="nil"/>
        </w:tcBorders>
      </w:tcPr>
    </w:tblStylePr>
    <w:tblStylePr w:type="swCell">
      <w:tblPr/>
      <w:tcPr>
        <w:tcBorders>
          <w:top w:val="double" w:sz="4" w:space="0" w:color="95C11F" w:themeColor="accent1"/>
          <w:right w:val="nil"/>
        </w:tcBorders>
      </w:tcPr>
    </w:tblStylePr>
  </w:style>
  <w:style w:type="character" w:customStyle="1" w:styleId="ListParagraphChar">
    <w:name w:val="List Paragraph Char"/>
    <w:aliases w:val="List Paragraph11 Char,List Paragraph2 Char,List Paragraph Char Char Char,lp1 Char,List Paragraph1 Char,Number_1 Char,SGLText List Paragraph Char,new Char,Normal Sentence Char,b1 Char,Colorful List - Accent 11 Char,Bullets 2 Char"/>
    <w:link w:val="ListParagraph"/>
    <w:uiPriority w:val="34"/>
    <w:qFormat/>
    <w:locked/>
    <w:rsid w:val="00F83C4E"/>
    <w:rPr>
      <w:rFonts w:ascii="Arial" w:hAnsi="Arial" w:cs="Times New Roman (Body CS)"/>
      <w:color w:val="3B3838" w:themeColor="text2"/>
      <w:sz w:val="20"/>
      <w:szCs w:val="20"/>
    </w:rPr>
  </w:style>
  <w:style w:type="paragraph" w:styleId="NoSpacing">
    <w:name w:val="No Spacing"/>
    <w:uiPriority w:val="1"/>
    <w:qFormat/>
    <w:rsid w:val="00F83C4E"/>
  </w:style>
  <w:style w:type="paragraph" w:customStyle="1" w:styleId="Lopendetekst">
    <w:name w:val="Lopende tekst"/>
    <w:basedOn w:val="Normal"/>
    <w:link w:val="LopendetekstChar"/>
    <w:qFormat/>
    <w:rsid w:val="00F83C4E"/>
    <w:pPr>
      <w:spacing w:after="240" w:line="276" w:lineRule="auto"/>
    </w:pPr>
    <w:rPr>
      <w:rFonts w:asciiTheme="minorHAnsi" w:eastAsiaTheme="minorEastAsia" w:hAnsiTheme="minorHAnsi" w:cstheme="minorBidi"/>
      <w:color w:val="154633" w:themeColor="text1"/>
      <w:lang w:val="nl-NL"/>
    </w:rPr>
  </w:style>
  <w:style w:type="character" w:customStyle="1" w:styleId="LopendetekstChar">
    <w:name w:val="Lopende tekst Char"/>
    <w:basedOn w:val="DefaultParagraphFont"/>
    <w:link w:val="Lopendetekst"/>
    <w:rsid w:val="00F83C4E"/>
    <w:rPr>
      <w:rFonts w:eastAsiaTheme="minorEastAsia"/>
      <w:color w:val="154633" w:themeColor="text1"/>
      <w:sz w:val="20"/>
      <w:szCs w:val="20"/>
      <w:lang w:val="nl-NL"/>
    </w:rPr>
  </w:style>
  <w:style w:type="paragraph" w:customStyle="1" w:styleId="kop1">
    <w:name w:val="#kop1"/>
    <w:basedOn w:val="Heading1"/>
    <w:next w:val="Lopendetekst"/>
    <w:qFormat/>
    <w:rsid w:val="00F83C4E"/>
    <w:pPr>
      <w:numPr>
        <w:numId w:val="3"/>
      </w:numPr>
      <w:spacing w:before="480" w:after="600" w:line="240" w:lineRule="auto"/>
    </w:pPr>
    <w:rPr>
      <w:rFonts w:ascii="Calibri" w:eastAsiaTheme="minorEastAsia" w:hAnsi="Calibri"/>
      <w:caps/>
      <w:color w:val="FFC959" w:themeColor="accent3"/>
      <w:spacing w:val="20"/>
      <w:kern w:val="32"/>
      <w:sz w:val="44"/>
      <w:szCs w:val="32"/>
      <w:lang w:val="nl-NL"/>
    </w:rPr>
  </w:style>
  <w:style w:type="paragraph" w:customStyle="1" w:styleId="kop3">
    <w:name w:val="#kop3"/>
    <w:basedOn w:val="Heading3"/>
    <w:next w:val="Lopendetekst"/>
    <w:qFormat/>
    <w:rsid w:val="00F83C4E"/>
    <w:pPr>
      <w:numPr>
        <w:ilvl w:val="2"/>
        <w:numId w:val="3"/>
      </w:numPr>
      <w:spacing w:after="120" w:line="276" w:lineRule="auto"/>
    </w:pPr>
    <w:rPr>
      <w:rFonts w:ascii="Calibri" w:eastAsia="Times New Roman" w:hAnsi="Calibri"/>
      <w:b w:val="0"/>
      <w:i w:val="0"/>
      <w:iCs w:val="0"/>
      <w:caps/>
      <w:color w:val="FFC959" w:themeColor="accent3"/>
      <w:sz w:val="28"/>
      <w:szCs w:val="26"/>
      <w:lang w:val="nl-NL"/>
    </w:rPr>
  </w:style>
  <w:style w:type="paragraph" w:customStyle="1" w:styleId="kop4">
    <w:name w:val="#kop4"/>
    <w:basedOn w:val="Heading4"/>
    <w:next w:val="Lopendetekst"/>
    <w:autoRedefine/>
    <w:qFormat/>
    <w:rsid w:val="00F83C4E"/>
    <w:pPr>
      <w:numPr>
        <w:ilvl w:val="3"/>
        <w:numId w:val="3"/>
      </w:numPr>
      <w:spacing w:before="0" w:after="0" w:line="276" w:lineRule="auto"/>
      <w:outlineLvl w:val="9"/>
    </w:pPr>
    <w:rPr>
      <w:rFonts w:asciiTheme="minorHAnsi" w:eastAsiaTheme="minorEastAsia" w:hAnsiTheme="minorHAnsi" w:cstheme="minorBidi"/>
      <w:b w:val="0"/>
      <w:bCs w:val="0"/>
      <w:color w:val="EE7459" w:themeColor="accent4"/>
      <w:spacing w:val="10"/>
      <w:lang w:val="nl-NL"/>
    </w:rPr>
  </w:style>
  <w:style w:type="table" w:styleId="PlainTable2">
    <w:name w:val="Plain Table 2"/>
    <w:basedOn w:val="TableNormal"/>
    <w:uiPriority w:val="42"/>
    <w:rsid w:val="00F83C4E"/>
    <w:rPr>
      <w:color w:val="154633" w:themeColor="text1"/>
      <w:sz w:val="19"/>
      <w:szCs w:val="19"/>
    </w:rPr>
    <w:tblPr>
      <w:tblStyleRowBandSize w:val="1"/>
      <w:tblStyleColBandSize w:val="1"/>
      <w:tblBorders>
        <w:top w:val="single" w:sz="4" w:space="0" w:color="5DCEA2" w:themeColor="text1" w:themeTint="80"/>
        <w:bottom w:val="single" w:sz="4" w:space="0" w:color="5DCEA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DCEA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2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1Horz">
      <w:tblPr/>
      <w:tcPr>
        <w:tcBorders>
          <w:top w:val="single" w:sz="4" w:space="0" w:color="5DCEA2" w:themeColor="text1" w:themeTint="80"/>
          <w:bottom w:val="single" w:sz="4" w:space="0" w:color="5DCEA2" w:themeColor="text1" w:themeTint="80"/>
        </w:tcBorders>
      </w:tcPr>
    </w:tblStylePr>
  </w:style>
  <w:style w:type="table" w:styleId="GridTable1Light-Accent6">
    <w:name w:val="Grid Table 1 Light Accent 6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B5B4DA" w:themeColor="accent6" w:themeTint="66"/>
        <w:left w:val="single" w:sz="4" w:space="0" w:color="B5B4DA" w:themeColor="accent6" w:themeTint="66"/>
        <w:bottom w:val="single" w:sz="4" w:space="0" w:color="B5B4DA" w:themeColor="accent6" w:themeTint="66"/>
        <w:right w:val="single" w:sz="4" w:space="0" w:color="B5B4DA" w:themeColor="accent6" w:themeTint="66"/>
        <w:insideH w:val="single" w:sz="4" w:space="0" w:color="B5B4DA" w:themeColor="accent6" w:themeTint="66"/>
        <w:insideV w:val="single" w:sz="4" w:space="0" w:color="B5B4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18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8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83C4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4E"/>
    <w:pPr>
      <w:numPr>
        <w:ilvl w:val="1"/>
      </w:numPr>
    </w:pPr>
    <w:rPr>
      <w:rFonts w:asciiTheme="minorHAnsi" w:eastAsiaTheme="minorEastAsia" w:hAnsiTheme="minorHAnsi" w:cstheme="minorBidi"/>
      <w:color w:val="37B785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83C4E"/>
    <w:rPr>
      <w:rFonts w:eastAsiaTheme="minorEastAsia"/>
      <w:color w:val="37B785" w:themeColor="text1" w:themeTint="A5"/>
      <w:spacing w:val="15"/>
      <w:sz w:val="22"/>
      <w:szCs w:val="22"/>
    </w:rPr>
  </w:style>
  <w:style w:type="table" w:styleId="ListTable4-Accent3">
    <w:name w:val="List Table 4 Accent 3"/>
    <w:basedOn w:val="TableNormal"/>
    <w:uiPriority w:val="49"/>
    <w:rsid w:val="00F83C4E"/>
    <w:tblPr>
      <w:tblStyleRowBandSize w:val="1"/>
      <w:tblStyleColBandSize w:val="1"/>
      <w:tblBorders>
        <w:top w:val="single" w:sz="4" w:space="0" w:color="FFDE9B" w:themeColor="accent3" w:themeTint="99"/>
        <w:left w:val="single" w:sz="4" w:space="0" w:color="FFDE9B" w:themeColor="accent3" w:themeTint="99"/>
        <w:bottom w:val="single" w:sz="4" w:space="0" w:color="FFDE9B" w:themeColor="accent3" w:themeTint="99"/>
        <w:right w:val="single" w:sz="4" w:space="0" w:color="FFDE9B" w:themeColor="accent3" w:themeTint="99"/>
        <w:insideH w:val="single" w:sz="4" w:space="0" w:color="FFDE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59" w:themeColor="accent3"/>
          <w:left w:val="single" w:sz="4" w:space="0" w:color="FFC959" w:themeColor="accent3"/>
          <w:bottom w:val="single" w:sz="4" w:space="0" w:color="FFC959" w:themeColor="accent3"/>
          <w:right w:val="single" w:sz="4" w:space="0" w:color="FFC959" w:themeColor="accent3"/>
          <w:insideH w:val="nil"/>
        </w:tcBorders>
        <w:shd w:val="clear" w:color="auto" w:fill="FFC959" w:themeFill="accent3"/>
      </w:tcPr>
    </w:tblStylePr>
    <w:tblStylePr w:type="lastRow">
      <w:rPr>
        <w:b/>
        <w:bCs/>
      </w:rPr>
      <w:tblPr/>
      <w:tcPr>
        <w:tcBorders>
          <w:top w:val="double" w:sz="4" w:space="0" w:color="FFDE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D" w:themeFill="accent3" w:themeFillTint="33"/>
      </w:tcPr>
    </w:tblStylePr>
    <w:tblStylePr w:type="band1Horz">
      <w:tblPr/>
      <w:tcPr>
        <w:shd w:val="clear" w:color="auto" w:fill="FFF4DD" w:themeFill="accent3" w:themeFillTint="33"/>
      </w:tcPr>
    </w:tblStylePr>
  </w:style>
  <w:style w:type="table" w:styleId="ListTable3-Accent6">
    <w:name w:val="List Table 3 Accent 6"/>
    <w:basedOn w:val="TableNormal"/>
    <w:uiPriority w:val="48"/>
    <w:rsid w:val="00F83C4E"/>
    <w:tblPr>
      <w:tblStyleRowBandSize w:val="1"/>
      <w:tblStyleColBandSize w:val="1"/>
      <w:tblBorders>
        <w:top w:val="single" w:sz="4" w:space="0" w:color="504C9A" w:themeColor="accent6"/>
        <w:left w:val="single" w:sz="4" w:space="0" w:color="504C9A" w:themeColor="accent6"/>
        <w:bottom w:val="single" w:sz="4" w:space="0" w:color="504C9A" w:themeColor="accent6"/>
        <w:right w:val="single" w:sz="4" w:space="0" w:color="504C9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C9A" w:themeFill="accent6"/>
      </w:tcPr>
    </w:tblStylePr>
    <w:tblStylePr w:type="lastRow">
      <w:rPr>
        <w:b/>
        <w:bCs/>
      </w:rPr>
      <w:tblPr/>
      <w:tcPr>
        <w:tcBorders>
          <w:top w:val="double" w:sz="4" w:space="0" w:color="504C9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4C9A" w:themeColor="accent6"/>
          <w:right w:val="single" w:sz="4" w:space="0" w:color="504C9A" w:themeColor="accent6"/>
        </w:tcBorders>
      </w:tcPr>
    </w:tblStylePr>
    <w:tblStylePr w:type="band1Horz">
      <w:tblPr/>
      <w:tcPr>
        <w:tcBorders>
          <w:top w:val="single" w:sz="4" w:space="0" w:color="504C9A" w:themeColor="accent6"/>
          <w:bottom w:val="single" w:sz="4" w:space="0" w:color="504C9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4C9A" w:themeColor="accent6"/>
          <w:left w:val="nil"/>
        </w:tcBorders>
      </w:tcPr>
    </w:tblStylePr>
    <w:tblStylePr w:type="swCell">
      <w:tblPr/>
      <w:tcPr>
        <w:tcBorders>
          <w:top w:val="double" w:sz="4" w:space="0" w:color="504C9A" w:themeColor="accent6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7ED8B5" w:themeColor="text1" w:themeTint="66"/>
        <w:left w:val="single" w:sz="4" w:space="0" w:color="7ED8B5" w:themeColor="text1" w:themeTint="66"/>
        <w:bottom w:val="single" w:sz="4" w:space="0" w:color="7ED8B5" w:themeColor="text1" w:themeTint="66"/>
        <w:right w:val="single" w:sz="4" w:space="0" w:color="7ED8B5" w:themeColor="text1" w:themeTint="66"/>
        <w:insideH w:val="single" w:sz="4" w:space="0" w:color="7ED8B5" w:themeColor="text1" w:themeTint="66"/>
        <w:insideV w:val="single" w:sz="4" w:space="0" w:color="7ED8B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C59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1">
    <w:name w:val="List Table 5 Dark Accent 1"/>
    <w:basedOn w:val="TableNormal"/>
    <w:uiPriority w:val="50"/>
    <w:rsid w:val="00F83C4E"/>
    <w:rPr>
      <w:color w:val="FFFFFF" w:themeColor="background1"/>
    </w:rPr>
    <w:tblPr>
      <w:tblStyleRowBandSize w:val="1"/>
      <w:tblStyleColBandSize w:val="1"/>
      <w:tblBorders>
        <w:top w:val="single" w:sz="24" w:space="0" w:color="95C11F" w:themeColor="accent1"/>
        <w:left w:val="single" w:sz="24" w:space="0" w:color="95C11F" w:themeColor="accent1"/>
        <w:bottom w:val="single" w:sz="24" w:space="0" w:color="95C11F" w:themeColor="accent1"/>
        <w:right w:val="single" w:sz="24" w:space="0" w:color="95C11F" w:themeColor="accent1"/>
      </w:tblBorders>
    </w:tblPr>
    <w:tcPr>
      <w:shd w:val="clear" w:color="auto" w:fill="95C1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msonormal0">
    <w:name w:val="msonormal"/>
    <w:basedOn w:val="Normal"/>
    <w:rsid w:val="00F83C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3C4E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F83C4E"/>
  </w:style>
  <w:style w:type="character" w:styleId="IntenseReference">
    <w:name w:val="Intense Reference"/>
    <w:basedOn w:val="DefaultParagraphFont"/>
    <w:uiPriority w:val="32"/>
    <w:qFormat/>
    <w:rsid w:val="00F83C4E"/>
    <w:rPr>
      <w:b/>
      <w:bCs/>
      <w:smallCaps/>
      <w:color w:val="95C11F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83C4E"/>
    <w:rPr>
      <w:smallCaps/>
      <w:color w:val="37B785" w:themeColor="text1" w:themeTint="A5"/>
    </w:rPr>
  </w:style>
  <w:style w:type="character" w:styleId="SubtleEmphasis">
    <w:name w:val="Subtle Emphasis"/>
    <w:basedOn w:val="DefaultParagraphFont"/>
    <w:uiPriority w:val="19"/>
    <w:qFormat/>
    <w:rsid w:val="00F83C4E"/>
    <w:rPr>
      <w:i/>
      <w:iCs/>
      <w:color w:val="2D966D" w:themeColor="text1" w:themeTint="BF"/>
    </w:rPr>
  </w:style>
  <w:style w:type="table" w:styleId="GridTable1Light-Accent1">
    <w:name w:val="Grid Table 1 Light Accent 1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D8EF9C" w:themeColor="accent1" w:themeTint="66"/>
        <w:left w:val="single" w:sz="4" w:space="0" w:color="D8EF9C" w:themeColor="accent1" w:themeTint="66"/>
        <w:bottom w:val="single" w:sz="4" w:space="0" w:color="D8EF9C" w:themeColor="accent1" w:themeTint="66"/>
        <w:right w:val="single" w:sz="4" w:space="0" w:color="D8EF9C" w:themeColor="accent1" w:themeTint="66"/>
        <w:insideH w:val="single" w:sz="4" w:space="0" w:color="D8EF9C" w:themeColor="accent1" w:themeTint="66"/>
        <w:insideV w:val="single" w:sz="4" w:space="0" w:color="D8EF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83C4E"/>
    <w:tblPr>
      <w:tblStyleRowBandSize w:val="1"/>
      <w:tblStyleColBandSize w:val="1"/>
      <w:tblBorders>
        <w:top w:val="single" w:sz="2" w:space="0" w:color="3DC590" w:themeColor="text1" w:themeTint="99"/>
        <w:bottom w:val="single" w:sz="2" w:space="0" w:color="3DC590" w:themeColor="text1" w:themeTint="99"/>
        <w:insideH w:val="single" w:sz="2" w:space="0" w:color="3DC590" w:themeColor="text1" w:themeTint="99"/>
        <w:insideV w:val="single" w:sz="2" w:space="0" w:color="3DC5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C59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DA" w:themeFill="text1" w:themeFillTint="33"/>
      </w:tcPr>
    </w:tblStylePr>
    <w:tblStylePr w:type="band1Horz">
      <w:tblPr/>
      <w:tcPr>
        <w:shd w:val="clear" w:color="auto" w:fill="BEEBDA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83C4E"/>
    <w:tblPr>
      <w:tblStyleRowBandSize w:val="1"/>
      <w:tblStyleColBandSize w:val="1"/>
      <w:tblBorders>
        <w:top w:val="single" w:sz="2" w:space="0" w:color="C5E76B" w:themeColor="accent1" w:themeTint="99"/>
        <w:bottom w:val="single" w:sz="2" w:space="0" w:color="C5E76B" w:themeColor="accent1" w:themeTint="99"/>
        <w:insideH w:val="single" w:sz="2" w:space="0" w:color="C5E76B" w:themeColor="accent1" w:themeTint="99"/>
        <w:insideV w:val="single" w:sz="2" w:space="0" w:color="C5E7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7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character" w:customStyle="1" w:styleId="spellingerror">
    <w:name w:val="spellingerror"/>
    <w:basedOn w:val="DefaultParagraphFont"/>
    <w:rsid w:val="00F83C4E"/>
  </w:style>
  <w:style w:type="table" w:styleId="PlainTable3">
    <w:name w:val="Plain Table 3"/>
    <w:basedOn w:val="TableNormal"/>
    <w:uiPriority w:val="43"/>
    <w:rsid w:val="00F83C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DCEA2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83C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2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2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2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2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83C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F83C4E"/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11F" w:themeColor="accent1"/>
          <w:left w:val="single" w:sz="4" w:space="0" w:color="95C11F" w:themeColor="accent1"/>
          <w:bottom w:val="single" w:sz="4" w:space="0" w:color="95C11F" w:themeColor="accent1"/>
          <w:right w:val="single" w:sz="4" w:space="0" w:color="95C11F" w:themeColor="accent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83C4E"/>
    <w:pPr>
      <w:spacing w:after="0"/>
    </w:pPr>
    <w:rPr>
      <w:rFonts w:asciiTheme="minorHAnsi" w:hAnsiTheme="minorHAnsi" w:cstheme="minorBid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C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C4E"/>
    <w:rPr>
      <w:vertAlign w:val="superscript"/>
    </w:rPr>
  </w:style>
  <w:style w:type="table" w:styleId="GridTable5Dark-Accent1">
    <w:name w:val="Grid Table 5 Dark Accent 1"/>
    <w:basedOn w:val="TableNormal"/>
    <w:uiPriority w:val="50"/>
    <w:rsid w:val="00F83C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band1Vert">
      <w:tblPr/>
      <w:tcPr>
        <w:shd w:val="clear" w:color="auto" w:fill="D8EF9C" w:themeFill="accent1" w:themeFillTint="66"/>
      </w:tcPr>
    </w:tblStylePr>
    <w:tblStylePr w:type="band1Horz">
      <w:tblPr/>
      <w:tcPr>
        <w:shd w:val="clear" w:color="auto" w:fill="D8EF9C" w:themeFill="accent1" w:themeFillTint="66"/>
      </w:tcPr>
    </w:tblStylePr>
  </w:style>
  <w:style w:type="character" w:styleId="Mention">
    <w:name w:val="Mention"/>
    <w:basedOn w:val="DefaultParagraphFont"/>
    <w:uiPriority w:val="99"/>
    <w:unhideWhenUsed/>
    <w:rsid w:val="00F83C4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83C4E"/>
  </w:style>
  <w:style w:type="character" w:customStyle="1" w:styleId="superscript">
    <w:name w:val="superscript"/>
    <w:basedOn w:val="DefaultParagraphFont"/>
    <w:rsid w:val="002B6E4F"/>
  </w:style>
  <w:style w:type="character" w:customStyle="1" w:styleId="tabchar">
    <w:name w:val="tabchar"/>
    <w:basedOn w:val="DefaultParagraphFont"/>
    <w:rsid w:val="002B6E4F"/>
  </w:style>
  <w:style w:type="character" w:customStyle="1" w:styleId="scxw268166798">
    <w:name w:val="scxw268166798"/>
    <w:basedOn w:val="DefaultParagraphFont"/>
    <w:rsid w:val="00D21C2D"/>
  </w:style>
  <w:style w:type="table" w:styleId="ListTable2-Accent1">
    <w:name w:val="List Table 2 Accent 1"/>
    <w:basedOn w:val="TableNormal"/>
    <w:uiPriority w:val="47"/>
    <w:rsid w:val="00D644B6"/>
    <w:tblPr>
      <w:tblStyleRowBandSize w:val="1"/>
      <w:tblStyleColBandSize w:val="1"/>
      <w:tblBorders>
        <w:top w:val="single" w:sz="4" w:space="0" w:color="C5E76B" w:themeColor="accent1" w:themeTint="99"/>
        <w:bottom w:val="single" w:sz="4" w:space="0" w:color="C5E76B" w:themeColor="accent1" w:themeTint="99"/>
        <w:insideH w:val="single" w:sz="4" w:space="0" w:color="C5E7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2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6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1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2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8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nvestinternational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vestint.sharepoint.com/sites/ProcessDocuments/Shared%20Documents/Report%20or%20Policy%20Template.dotx" TargetMode="External"/></Relationships>
</file>

<file path=word/theme/theme1.xml><?xml version="1.0" encoding="utf-8"?>
<a:theme xmlns:a="http://schemas.openxmlformats.org/drawingml/2006/main" name="Invest International">
  <a:themeElements>
    <a:clrScheme name="Invest International 2023">
      <a:dk1>
        <a:srgbClr val="154633"/>
      </a:dk1>
      <a:lt1>
        <a:srgbClr val="FFFFFF"/>
      </a:lt1>
      <a:dk2>
        <a:srgbClr val="3B3838"/>
      </a:dk2>
      <a:lt2>
        <a:srgbClr val="F6F3E7"/>
      </a:lt2>
      <a:accent1>
        <a:srgbClr val="95C11F"/>
      </a:accent1>
      <a:accent2>
        <a:srgbClr val="59B67C"/>
      </a:accent2>
      <a:accent3>
        <a:srgbClr val="FFC959"/>
      </a:accent3>
      <a:accent4>
        <a:srgbClr val="EE7459"/>
      </a:accent4>
      <a:accent5>
        <a:srgbClr val="45B7F0"/>
      </a:accent5>
      <a:accent6>
        <a:srgbClr val="504C9A"/>
      </a:accent6>
      <a:hlink>
        <a:srgbClr val="95C11F"/>
      </a:hlink>
      <a:folHlink>
        <a:srgbClr val="95C1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94994-1c9a-4d3c-ae06-5ab143538c32" xsi:nil="true"/>
    <_ip_UnifiedCompliancePolicyUIAction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6" ma:contentTypeDescription="Create a new document." ma:contentTypeScope="" ma:versionID="38409fbb61015db006684f2799cc550a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c12e0e254650e4be51dc4b40c07f762e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31430-8AF3-4837-8FDD-B594DA081FCB}">
  <ds:schemaRefs>
    <ds:schemaRef ds:uri="http://schemas.microsoft.com/office/2006/metadata/properties"/>
    <ds:schemaRef ds:uri="http://schemas.microsoft.com/office/infopath/2007/PartnerControls"/>
    <ds:schemaRef ds:uri="9e294994-1c9a-4d3c-ae06-5ab143538c32"/>
    <ds:schemaRef ds:uri="http://schemas.microsoft.com/sharepoint/v3"/>
    <ds:schemaRef ds:uri="36e01a29-0c54-4ccd-a35a-25af698ab6df"/>
  </ds:schemaRefs>
</ds:datastoreItem>
</file>

<file path=customXml/itemProps2.xml><?xml version="1.0" encoding="utf-8"?>
<ds:datastoreItem xmlns:ds="http://schemas.openxmlformats.org/officeDocument/2006/customXml" ds:itemID="{FD405B22-25E8-4913-9968-EC094E125F58}"/>
</file>

<file path=customXml/itemProps3.xml><?xml version="1.0" encoding="utf-8"?>
<ds:datastoreItem xmlns:ds="http://schemas.openxmlformats.org/officeDocument/2006/customXml" ds:itemID="{7B1AEAD3-892D-4DF3-9711-086AA3784A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5EEF2-4D81-4039-9D0F-BFCE78F80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Report%20or%20Policy%20Template.dotx</Template>
  <TotalTime>0</TotalTime>
  <Pages>1</Pages>
  <Words>167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1123</CharactersWithSpaces>
  <SharedDoc>false</SharedDoc>
  <HLinks>
    <vt:vector size="6" baseType="variant">
      <vt:variant>
        <vt:i4>983084</vt:i4>
      </vt:variant>
      <vt:variant>
        <vt:i4>0</vt:i4>
      </vt:variant>
      <vt:variant>
        <vt:i4>0</vt:i4>
      </vt:variant>
      <vt:variant>
        <vt:i4>5</vt:i4>
      </vt:variant>
      <vt:variant>
        <vt:lpwstr>mailto:info@investinternational.nl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der Sluijs</dc:creator>
  <cp:keywords/>
  <dc:description/>
  <cp:lastModifiedBy>Angela van der Sluijs</cp:lastModifiedBy>
  <cp:revision>52</cp:revision>
  <dcterms:created xsi:type="dcterms:W3CDTF">2023-12-28T10:20:00Z</dcterms:created>
  <dcterms:modified xsi:type="dcterms:W3CDTF">2026-05-19T09:26:00Z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MediaServiceImageTags">
    <vt:lpwstr/>
  </property>
  <property fmtid="{D5CDD505-2E9C-101B-9397-08002B2CF9AE}" pid="4" name="MavimTopic">
    <vt:lpwstr>7;#Forms|00000000-0021-530c-0000-0115000003e8</vt:lpwstr>
  </property>
  <property fmtid="{D5CDD505-2E9C-101B-9397-08002B2CF9AE}" pid="5" name="docLang">
    <vt:lpwstr>en</vt:lpwstr>
  </property>
</Properties>
</file>