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2590D" w14:textId="26182DCF" w:rsidR="0063700F" w:rsidRDefault="007A49EE" w:rsidP="0922FFFF">
      <w:pPr>
        <w:spacing w:after="0" w:line="240" w:lineRule="auto"/>
        <w:rPr>
          <w:b/>
          <w:bCs/>
          <w:sz w:val="34"/>
          <w:szCs w:val="34"/>
        </w:rPr>
      </w:pPr>
      <w:r>
        <w:rPr>
          <w:b/>
          <w:bCs/>
          <w:sz w:val="34"/>
          <w:szCs w:val="34"/>
        </w:rPr>
        <w:t>Aanmeldformulier</w:t>
      </w:r>
      <w:r w:rsidR="00F93D68" w:rsidRPr="0922FFFF">
        <w:rPr>
          <w:b/>
          <w:bCs/>
          <w:sz w:val="34"/>
          <w:szCs w:val="34"/>
        </w:rPr>
        <w:t xml:space="preserve"> </w:t>
      </w:r>
      <w:r w:rsidR="00807B6B">
        <w:rPr>
          <w:b/>
          <w:bCs/>
          <w:sz w:val="34"/>
          <w:szCs w:val="34"/>
        </w:rPr>
        <w:t>collectieve aanvullende verzekering gemeente Helmond</w:t>
      </w:r>
    </w:p>
    <w:p w14:paraId="53CCD25D" w14:textId="77777777" w:rsidR="00807B6B" w:rsidRPr="00A01681" w:rsidRDefault="00807B6B" w:rsidP="0922FFFF">
      <w:pPr>
        <w:spacing w:after="0" w:line="240" w:lineRule="auto"/>
        <w:rPr>
          <w:rFonts w:eastAsia="Times New Roman" w:cs="Arial"/>
          <w:b/>
          <w:bCs/>
          <w:sz w:val="34"/>
          <w:szCs w:val="34"/>
          <w:lang w:eastAsia="nl-NL"/>
        </w:rPr>
      </w:pPr>
    </w:p>
    <w:p w14:paraId="6FCF25E8" w14:textId="77777777" w:rsidR="007458DA" w:rsidRPr="002A4E49" w:rsidRDefault="002A4E49" w:rsidP="007458DA">
      <w:pPr>
        <w:spacing w:after="120" w:line="240" w:lineRule="auto"/>
        <w:rPr>
          <w:color w:val="1F497D" w:themeColor="text2"/>
          <w:sz w:val="18"/>
          <w:szCs w:val="18"/>
        </w:rPr>
      </w:pPr>
      <w:r w:rsidRPr="0922FFFF">
        <w:rPr>
          <w:color w:val="1F497D" w:themeColor="text2"/>
          <w:sz w:val="18"/>
          <w:szCs w:val="18"/>
        </w:rPr>
        <w:t>Onderdelen</w:t>
      </w:r>
      <w:r w:rsidR="004E53CA" w:rsidRPr="0922FFFF">
        <w:rPr>
          <w:color w:val="1F497D" w:themeColor="text2"/>
          <w:sz w:val="18"/>
          <w:szCs w:val="18"/>
        </w:rPr>
        <w:t xml:space="preserve"> gemarkeerd met een * zijn verplicht </w:t>
      </w:r>
    </w:p>
    <w:p w14:paraId="1666DF74" w14:textId="1FFFAA48" w:rsidR="0922FFFF" w:rsidRDefault="0922FFFF" w:rsidP="0922FFFF">
      <w:pPr>
        <w:spacing w:after="0" w:line="240" w:lineRule="auto"/>
        <w:rPr>
          <w:b/>
          <w:bCs/>
          <w:sz w:val="24"/>
          <w:szCs w:val="24"/>
        </w:rPr>
      </w:pPr>
    </w:p>
    <w:p w14:paraId="6A853B72" w14:textId="5D43E30E" w:rsidR="006034A6" w:rsidRDefault="503BF546" w:rsidP="0922FFFF">
      <w:pPr>
        <w:spacing w:after="0" w:line="240" w:lineRule="auto"/>
        <w:rPr>
          <w:sz w:val="24"/>
          <w:szCs w:val="24"/>
        </w:rPr>
      </w:pPr>
      <w:r w:rsidRPr="006F03AD">
        <w:rPr>
          <w:sz w:val="24"/>
          <w:szCs w:val="24"/>
        </w:rPr>
        <w:t xml:space="preserve">Door ondertekening en inzending van dit formulier verklaart </w:t>
      </w:r>
      <w:r w:rsidR="5CBE0EB6" w:rsidRPr="0922FFFF">
        <w:rPr>
          <w:sz w:val="24"/>
          <w:szCs w:val="24"/>
        </w:rPr>
        <w:t xml:space="preserve">ondergetekende namens </w:t>
      </w:r>
      <w:r w:rsidR="4423F1DD" w:rsidRPr="006F03AD">
        <w:rPr>
          <w:sz w:val="24"/>
          <w:szCs w:val="24"/>
        </w:rPr>
        <w:t>de hierna vermelde zorgverzekeraar</w:t>
      </w:r>
      <w:r w:rsidRPr="006F03AD">
        <w:rPr>
          <w:sz w:val="24"/>
          <w:szCs w:val="24"/>
        </w:rPr>
        <w:t xml:space="preserve"> in te stemmen met </w:t>
      </w:r>
      <w:r w:rsidR="169DFE5F" w:rsidRPr="006F03AD">
        <w:rPr>
          <w:sz w:val="24"/>
          <w:szCs w:val="24"/>
        </w:rPr>
        <w:t xml:space="preserve">de </w:t>
      </w:r>
      <w:r w:rsidR="004344C7">
        <w:rPr>
          <w:sz w:val="24"/>
          <w:szCs w:val="24"/>
        </w:rPr>
        <w:t xml:space="preserve">eisen en </w:t>
      </w:r>
      <w:r w:rsidR="169DFE5F" w:rsidRPr="006F03AD">
        <w:rPr>
          <w:sz w:val="24"/>
          <w:szCs w:val="24"/>
        </w:rPr>
        <w:t xml:space="preserve">voorwaarden </w:t>
      </w:r>
      <w:r w:rsidR="004344C7">
        <w:rPr>
          <w:sz w:val="24"/>
          <w:szCs w:val="24"/>
        </w:rPr>
        <w:t xml:space="preserve">die zijn opgenomen in de in het kader van de </w:t>
      </w:r>
      <w:r w:rsidR="00D230B8">
        <w:rPr>
          <w:sz w:val="24"/>
          <w:szCs w:val="24"/>
        </w:rPr>
        <w:t>toelatingsproce</w:t>
      </w:r>
      <w:r w:rsidR="006034A6">
        <w:rPr>
          <w:sz w:val="24"/>
          <w:szCs w:val="24"/>
        </w:rPr>
        <w:t>d</w:t>
      </w:r>
      <w:r w:rsidR="00D230B8">
        <w:rPr>
          <w:sz w:val="24"/>
          <w:szCs w:val="24"/>
        </w:rPr>
        <w:t xml:space="preserve">ure collectieve aanvullende verzekering gemeente </w:t>
      </w:r>
      <w:r w:rsidR="00D230B8" w:rsidRPr="00FE7B98">
        <w:rPr>
          <w:sz w:val="24"/>
          <w:szCs w:val="24"/>
        </w:rPr>
        <w:t xml:space="preserve">Helmond </w:t>
      </w:r>
      <w:r w:rsidR="006034A6" w:rsidRPr="00FE7B98">
        <w:rPr>
          <w:sz w:val="24"/>
          <w:szCs w:val="24"/>
        </w:rPr>
        <w:t xml:space="preserve">op TenderNed gepubliceerde </w:t>
      </w:r>
      <w:r w:rsidR="00C37745" w:rsidRPr="00FE7B98">
        <w:rPr>
          <w:sz w:val="24"/>
          <w:szCs w:val="24"/>
        </w:rPr>
        <w:t>documenten (TN</w:t>
      </w:r>
      <w:r w:rsidR="00FE7B98" w:rsidRPr="00FE7B98">
        <w:rPr>
          <w:sz w:val="24"/>
          <w:szCs w:val="24"/>
        </w:rPr>
        <w:t> 592825</w:t>
      </w:r>
      <w:r w:rsidR="00C37745" w:rsidRPr="00FE7B98">
        <w:rPr>
          <w:sz w:val="24"/>
          <w:szCs w:val="24"/>
        </w:rPr>
        <w:t>)</w:t>
      </w:r>
    </w:p>
    <w:p w14:paraId="10B7CB27" w14:textId="4E77C3F2" w:rsidR="0922FFFF" w:rsidRDefault="0922FFFF" w:rsidP="0922FFFF">
      <w:pPr>
        <w:spacing w:after="0" w:line="240" w:lineRule="auto"/>
        <w:rPr>
          <w:b/>
          <w:bCs/>
          <w:sz w:val="24"/>
          <w:szCs w:val="24"/>
        </w:rPr>
      </w:pPr>
    </w:p>
    <w:p w14:paraId="78EE1B7B" w14:textId="764E63EA" w:rsidR="0070563B" w:rsidRPr="00967B3D" w:rsidRDefault="62ECEF46" w:rsidP="0922FFFF">
      <w:pPr>
        <w:spacing w:after="0" w:line="240" w:lineRule="auto"/>
        <w:rPr>
          <w:b/>
          <w:bCs/>
          <w:sz w:val="24"/>
          <w:szCs w:val="24"/>
        </w:rPr>
      </w:pPr>
      <w:r w:rsidRPr="0922FFFF">
        <w:rPr>
          <w:b/>
          <w:bCs/>
          <w:sz w:val="24"/>
          <w:szCs w:val="24"/>
        </w:rPr>
        <w:t>G</w:t>
      </w:r>
      <w:r w:rsidR="0070563B" w:rsidRPr="0922FFFF">
        <w:rPr>
          <w:b/>
          <w:bCs/>
          <w:sz w:val="24"/>
          <w:szCs w:val="24"/>
        </w:rPr>
        <w:t>egevens</w:t>
      </w:r>
      <w:r w:rsidR="3751DDEB" w:rsidRPr="0922FFFF">
        <w:rPr>
          <w:b/>
          <w:bCs/>
          <w:sz w:val="24"/>
          <w:szCs w:val="24"/>
        </w:rPr>
        <w:t xml:space="preserve"> zorgverzekeraar:</w:t>
      </w:r>
    </w:p>
    <w:p w14:paraId="61A13498" w14:textId="77777777" w:rsidR="0070563B" w:rsidRDefault="0070563B" w:rsidP="007458DA">
      <w:pPr>
        <w:spacing w:after="0" w:line="240" w:lineRule="auto"/>
      </w:pPr>
      <w:r w:rsidRPr="002452DF">
        <w:rPr>
          <w:color w:val="1F497D" w:themeColor="text2"/>
        </w:rPr>
        <w:t>*Bedrijfsnaam:</w:t>
      </w:r>
      <w:r w:rsidRPr="002452DF">
        <w:rPr>
          <w:color w:val="1F497D" w:themeColor="text2"/>
        </w:rPr>
        <w:tab/>
      </w:r>
      <w:r>
        <w:tab/>
      </w:r>
      <w:sdt>
        <w:sdtPr>
          <w:id w:val="240845992"/>
          <w:placeholder>
            <w:docPart w:val="D2AA14D804F242258372AE4CA820B462"/>
          </w:placeholder>
          <w:showingPlcHdr/>
        </w:sdtPr>
        <w:sdtEndPr/>
        <w:sdtContent>
          <w:r w:rsidR="00993129">
            <w:rPr>
              <w:rStyle w:val="Tekstvantijdelijkeaanduiding"/>
              <w:color w:val="1F497D" w:themeColor="text2"/>
            </w:rPr>
            <w:t>Vul naam bedrijf in</w:t>
          </w:r>
        </w:sdtContent>
      </w:sdt>
    </w:p>
    <w:p w14:paraId="006B8F41" w14:textId="77777777" w:rsidR="0070563B" w:rsidRDefault="0070563B" w:rsidP="007458DA">
      <w:pPr>
        <w:spacing w:after="0" w:line="240" w:lineRule="auto"/>
      </w:pPr>
      <w:r w:rsidRPr="002452DF">
        <w:rPr>
          <w:color w:val="1F497D" w:themeColor="text2"/>
        </w:rPr>
        <w:t>*Inschrijfnummer KvK:</w:t>
      </w:r>
      <w:r>
        <w:tab/>
      </w:r>
      <w:sdt>
        <w:sdtPr>
          <w:id w:val="107470199"/>
          <w:placeholder>
            <w:docPart w:val="972B4253D2F04B239373D6DBE43C5841"/>
          </w:placeholder>
          <w:showingPlcHdr/>
        </w:sdtPr>
        <w:sdtEndPr/>
        <w:sdtContent>
          <w:r w:rsidR="00967B3D">
            <w:rPr>
              <w:rStyle w:val="Tekstvantijdelijkeaanduiding"/>
              <w:color w:val="1F497D" w:themeColor="text2"/>
            </w:rPr>
            <w:t>Vul KvK nummer in</w:t>
          </w:r>
        </w:sdtContent>
      </w:sdt>
    </w:p>
    <w:p w14:paraId="39635089" w14:textId="77777777" w:rsidR="004E53CA" w:rsidRDefault="004E53CA" w:rsidP="004E53CA">
      <w:pPr>
        <w:spacing w:after="0" w:line="240" w:lineRule="auto"/>
      </w:pPr>
      <w:r w:rsidRPr="002452DF">
        <w:rPr>
          <w:color w:val="1F497D" w:themeColor="text2"/>
        </w:rPr>
        <w:t xml:space="preserve">*Contactpersoon: </w:t>
      </w:r>
      <w:r>
        <w:tab/>
      </w:r>
      <w:sdt>
        <w:sdtPr>
          <w:id w:val="-870758072"/>
          <w:placeholder>
            <w:docPart w:val="77EC67C73B4C40D8BD786E3C54A3174E"/>
          </w:placeholder>
          <w:showingPlcHdr/>
        </w:sdtPr>
        <w:sdtEndPr/>
        <w:sdtContent>
          <w:r w:rsidR="00993129">
            <w:rPr>
              <w:rStyle w:val="Tekstvantijdelijkeaanduiding"/>
              <w:color w:val="1F497D" w:themeColor="text2"/>
            </w:rPr>
            <w:t>Vul naam contactpersoon in</w:t>
          </w:r>
        </w:sdtContent>
      </w:sdt>
    </w:p>
    <w:p w14:paraId="321559C9" w14:textId="77777777" w:rsidR="004E53CA" w:rsidRDefault="004E53CA" w:rsidP="004E53CA">
      <w:pPr>
        <w:spacing w:after="0" w:line="240" w:lineRule="auto"/>
      </w:pPr>
      <w:r w:rsidRPr="002452DF">
        <w:rPr>
          <w:color w:val="1F497D" w:themeColor="text2"/>
        </w:rPr>
        <w:t xml:space="preserve">*Telefoonnummer: </w:t>
      </w:r>
      <w:r>
        <w:tab/>
      </w:r>
      <w:sdt>
        <w:sdtPr>
          <w:id w:val="672694837"/>
          <w:placeholder>
            <w:docPart w:val="F98C545C56104DA1B8211E0B286CEF7B"/>
          </w:placeholder>
          <w:showingPlcHdr/>
        </w:sdtPr>
        <w:sdtEndPr/>
        <w:sdtContent>
          <w:r w:rsidR="00993129">
            <w:rPr>
              <w:rStyle w:val="Tekstvantijdelijkeaanduiding"/>
              <w:color w:val="1F497D" w:themeColor="text2"/>
            </w:rPr>
            <w:t>Vul telefoonnummer in</w:t>
          </w:r>
        </w:sdtContent>
      </w:sdt>
    </w:p>
    <w:p w14:paraId="782233EE" w14:textId="77777777" w:rsidR="004E53CA" w:rsidRDefault="004E53CA" w:rsidP="004E53CA">
      <w:pPr>
        <w:spacing w:after="0" w:line="240" w:lineRule="auto"/>
      </w:pPr>
      <w:r w:rsidRPr="002452DF">
        <w:rPr>
          <w:color w:val="1F497D" w:themeColor="text2"/>
        </w:rPr>
        <w:t xml:space="preserve">*E-mail </w:t>
      </w:r>
      <w:r>
        <w:tab/>
      </w:r>
      <w:r>
        <w:tab/>
      </w:r>
      <w:sdt>
        <w:sdtPr>
          <w:id w:val="-834147649"/>
          <w:placeholder>
            <w:docPart w:val="285AF6CACD8543A7975CA32402DFEFF5"/>
          </w:placeholder>
          <w:showingPlcHdr/>
        </w:sdtPr>
        <w:sdtEndPr/>
        <w:sdtContent>
          <w:r w:rsidR="00993129">
            <w:rPr>
              <w:rStyle w:val="Tekstvantijdelijkeaanduiding"/>
              <w:color w:val="1F497D" w:themeColor="text2"/>
            </w:rPr>
            <w:t>Vul e-mail adres in</w:t>
          </w:r>
        </w:sdtContent>
      </w:sdt>
    </w:p>
    <w:p w14:paraId="532F2F57" w14:textId="77777777" w:rsidR="00967B3D" w:rsidRDefault="00967B3D" w:rsidP="007458DA">
      <w:pPr>
        <w:spacing w:after="0" w:line="240" w:lineRule="auto"/>
        <w:rPr>
          <w:b/>
          <w:sz w:val="24"/>
          <w:szCs w:val="24"/>
        </w:rPr>
      </w:pPr>
    </w:p>
    <w:p w14:paraId="5437FC70" w14:textId="77777777" w:rsidR="0070563B" w:rsidRPr="00967B3D" w:rsidRDefault="0070563B" w:rsidP="007458DA">
      <w:pPr>
        <w:spacing w:after="0" w:line="240" w:lineRule="auto"/>
        <w:rPr>
          <w:b/>
          <w:sz w:val="24"/>
          <w:szCs w:val="24"/>
        </w:rPr>
      </w:pPr>
      <w:r w:rsidRPr="00967B3D">
        <w:rPr>
          <w:b/>
          <w:sz w:val="24"/>
          <w:szCs w:val="24"/>
        </w:rPr>
        <w:t>Bezoekadres:</w:t>
      </w:r>
      <w:r w:rsidRPr="00967B3D">
        <w:rPr>
          <w:b/>
          <w:sz w:val="24"/>
          <w:szCs w:val="24"/>
        </w:rPr>
        <w:tab/>
      </w:r>
      <w:r w:rsidRPr="00967B3D">
        <w:rPr>
          <w:b/>
          <w:sz w:val="24"/>
          <w:szCs w:val="24"/>
        </w:rPr>
        <w:tab/>
      </w:r>
      <w:r w:rsidRPr="00967B3D">
        <w:rPr>
          <w:b/>
          <w:sz w:val="24"/>
          <w:szCs w:val="24"/>
        </w:rPr>
        <w:tab/>
      </w:r>
      <w:r w:rsidRPr="00967B3D">
        <w:rPr>
          <w:b/>
          <w:sz w:val="24"/>
          <w:szCs w:val="24"/>
        </w:rPr>
        <w:tab/>
      </w:r>
    </w:p>
    <w:p w14:paraId="02DC3ABE" w14:textId="77777777" w:rsidR="0070563B" w:rsidRDefault="0070563B" w:rsidP="007458DA">
      <w:pPr>
        <w:spacing w:after="0" w:line="240" w:lineRule="auto"/>
      </w:pPr>
      <w:r w:rsidRPr="002452DF">
        <w:rPr>
          <w:color w:val="1F497D" w:themeColor="text2"/>
        </w:rPr>
        <w:t>*Straatnaam</w:t>
      </w:r>
      <w:r w:rsidR="00967B3D" w:rsidRPr="002452DF">
        <w:rPr>
          <w:color w:val="1F497D" w:themeColor="text2"/>
        </w:rPr>
        <w:t xml:space="preserve"> + </w:t>
      </w:r>
      <w:proofErr w:type="spellStart"/>
      <w:r w:rsidR="00967B3D" w:rsidRPr="002452DF">
        <w:rPr>
          <w:color w:val="1F497D" w:themeColor="text2"/>
        </w:rPr>
        <w:t>nr</w:t>
      </w:r>
      <w:proofErr w:type="spellEnd"/>
      <w:r w:rsidRPr="002452DF">
        <w:rPr>
          <w:color w:val="1F497D" w:themeColor="text2"/>
        </w:rPr>
        <w:t xml:space="preserve">: </w:t>
      </w:r>
      <w:r w:rsidR="00B043B2">
        <w:tab/>
      </w:r>
      <w:sdt>
        <w:sdtPr>
          <w:id w:val="344917348"/>
          <w:placeholder>
            <w:docPart w:val="E4A49D5B882D45CC899E3F7CF8454E35"/>
          </w:placeholder>
          <w:showingPlcHdr/>
        </w:sdtPr>
        <w:sdtEndPr/>
        <w:sdtContent>
          <w:r w:rsidR="00993129">
            <w:rPr>
              <w:rStyle w:val="Tekstvantijdelijkeaanduiding"/>
              <w:color w:val="1F497D" w:themeColor="text2"/>
            </w:rPr>
            <w:t>Vul straatnaam + huis nr in</w:t>
          </w:r>
        </w:sdtContent>
      </w:sdt>
    </w:p>
    <w:p w14:paraId="55C64DA2" w14:textId="77777777" w:rsidR="0070563B" w:rsidRDefault="0070563B" w:rsidP="007458DA">
      <w:pPr>
        <w:spacing w:after="0" w:line="240" w:lineRule="auto"/>
      </w:pPr>
      <w:r w:rsidRPr="002452DF">
        <w:rPr>
          <w:color w:val="1F497D" w:themeColor="text2"/>
        </w:rPr>
        <w:t>*Postcode</w:t>
      </w:r>
      <w:r w:rsidR="00967B3D" w:rsidRPr="002452DF">
        <w:rPr>
          <w:color w:val="1F497D" w:themeColor="text2"/>
        </w:rPr>
        <w:t xml:space="preserve"> + plaats</w:t>
      </w:r>
      <w:r w:rsidRPr="002452DF">
        <w:rPr>
          <w:color w:val="1F497D" w:themeColor="text2"/>
        </w:rPr>
        <w:t xml:space="preserve">: </w:t>
      </w:r>
      <w:r>
        <w:tab/>
      </w:r>
      <w:sdt>
        <w:sdtPr>
          <w:id w:val="-473143515"/>
          <w:placeholder>
            <w:docPart w:val="A181F5A435344209B2C671CB032C8A54"/>
          </w:placeholder>
          <w:showingPlcHdr/>
        </w:sdtPr>
        <w:sdtEndPr/>
        <w:sdtContent>
          <w:r w:rsidR="00993129">
            <w:rPr>
              <w:rStyle w:val="Tekstvantijdelijkeaanduiding"/>
              <w:color w:val="1F497D" w:themeColor="text2"/>
            </w:rPr>
            <w:t>Vul postcode + plaatsnaam in</w:t>
          </w:r>
        </w:sdtContent>
      </w:sdt>
    </w:p>
    <w:p w14:paraId="339D2C0D" w14:textId="77777777" w:rsidR="00967B3D" w:rsidRDefault="00967B3D" w:rsidP="007458DA">
      <w:pPr>
        <w:spacing w:after="0" w:line="240" w:lineRule="auto"/>
        <w:rPr>
          <w:b/>
          <w:sz w:val="24"/>
          <w:szCs w:val="24"/>
        </w:rPr>
      </w:pPr>
    </w:p>
    <w:p w14:paraId="2FAFC44B" w14:textId="77777777" w:rsidR="0070563B" w:rsidRPr="00967B3D" w:rsidRDefault="0070563B" w:rsidP="007458DA">
      <w:pPr>
        <w:spacing w:after="0" w:line="240" w:lineRule="auto"/>
        <w:rPr>
          <w:b/>
          <w:sz w:val="24"/>
          <w:szCs w:val="24"/>
        </w:rPr>
      </w:pPr>
      <w:r w:rsidRPr="00967B3D">
        <w:rPr>
          <w:b/>
          <w:sz w:val="24"/>
          <w:szCs w:val="24"/>
        </w:rPr>
        <w:t>Postadres:</w:t>
      </w:r>
      <w:r w:rsidRPr="00967B3D">
        <w:rPr>
          <w:b/>
          <w:sz w:val="24"/>
          <w:szCs w:val="24"/>
        </w:rPr>
        <w:tab/>
      </w:r>
      <w:r w:rsidRPr="00967B3D">
        <w:rPr>
          <w:b/>
          <w:sz w:val="24"/>
          <w:szCs w:val="24"/>
        </w:rPr>
        <w:tab/>
      </w:r>
      <w:r w:rsidRPr="00967B3D">
        <w:rPr>
          <w:b/>
          <w:sz w:val="24"/>
          <w:szCs w:val="24"/>
        </w:rPr>
        <w:tab/>
      </w:r>
      <w:r w:rsidRPr="00967B3D">
        <w:rPr>
          <w:b/>
          <w:sz w:val="24"/>
          <w:szCs w:val="24"/>
        </w:rPr>
        <w:tab/>
      </w:r>
    </w:p>
    <w:p w14:paraId="050A355C" w14:textId="77777777" w:rsidR="0070563B" w:rsidRDefault="0070563B" w:rsidP="007458DA">
      <w:pPr>
        <w:spacing w:after="0" w:line="240" w:lineRule="auto"/>
      </w:pPr>
      <w:r w:rsidRPr="002452DF">
        <w:rPr>
          <w:color w:val="1F497D" w:themeColor="text2"/>
        </w:rPr>
        <w:t>Postbus:</w:t>
      </w:r>
      <w:r>
        <w:t xml:space="preserve"> </w:t>
      </w:r>
      <w:r>
        <w:tab/>
      </w:r>
      <w:r>
        <w:tab/>
      </w:r>
      <w:sdt>
        <w:sdtPr>
          <w:id w:val="934951026"/>
          <w:placeholder>
            <w:docPart w:val="7FF9996393DF474F863A569ECD7E9288"/>
          </w:placeholder>
          <w:showingPlcHdr/>
        </w:sdtPr>
        <w:sdtEndPr/>
        <w:sdtContent>
          <w:r w:rsidR="00993129">
            <w:rPr>
              <w:rStyle w:val="Tekstvantijdelijkeaanduiding"/>
              <w:color w:val="1F497D" w:themeColor="text2"/>
            </w:rPr>
            <w:t>Vul postbus + nr in</w:t>
          </w:r>
        </w:sdtContent>
      </w:sdt>
    </w:p>
    <w:p w14:paraId="73ADC22A" w14:textId="77777777" w:rsidR="0070563B" w:rsidRDefault="0070563B" w:rsidP="007458DA">
      <w:pPr>
        <w:spacing w:after="0" w:line="240" w:lineRule="auto"/>
      </w:pPr>
      <w:r w:rsidRPr="002452DF">
        <w:rPr>
          <w:color w:val="1F497D" w:themeColor="text2"/>
        </w:rPr>
        <w:t>Postcode</w:t>
      </w:r>
      <w:r w:rsidR="002C3349">
        <w:rPr>
          <w:color w:val="1F497D" w:themeColor="text2"/>
        </w:rPr>
        <w:t xml:space="preserve"> + plaats</w:t>
      </w:r>
      <w:r w:rsidRPr="002452DF">
        <w:rPr>
          <w:color w:val="1F497D" w:themeColor="text2"/>
        </w:rPr>
        <w:t>:</w:t>
      </w:r>
      <w:r>
        <w:tab/>
      </w:r>
      <w:sdt>
        <w:sdtPr>
          <w:id w:val="-825517776"/>
          <w:placeholder>
            <w:docPart w:val="AE65BFA60FE24EB6901DF129E05DAADA"/>
          </w:placeholder>
          <w:showingPlcHdr/>
        </w:sdtPr>
        <w:sdtEndPr/>
        <w:sdtContent>
          <w:r w:rsidR="00993129">
            <w:rPr>
              <w:rStyle w:val="Tekstvantijdelijkeaanduiding"/>
              <w:color w:val="1F497D" w:themeColor="text2"/>
            </w:rPr>
            <w:t>Vul postcode + plaatsnaam in</w:t>
          </w:r>
        </w:sdtContent>
      </w:sdt>
    </w:p>
    <w:p w14:paraId="6BFECADA" w14:textId="77777777" w:rsidR="004E53CA" w:rsidRDefault="004E53CA" w:rsidP="004E53CA">
      <w:pPr>
        <w:spacing w:after="0" w:line="240" w:lineRule="auto"/>
        <w:rPr>
          <w:b/>
        </w:rPr>
      </w:pPr>
    </w:p>
    <w:p w14:paraId="206D1F45" w14:textId="77777777" w:rsidR="002A4E49" w:rsidRDefault="002A4E49" w:rsidP="0922FFFF">
      <w:pPr>
        <w:spacing w:after="0"/>
        <w:rPr>
          <w:b/>
          <w:bCs/>
          <w:sz w:val="24"/>
          <w:szCs w:val="24"/>
        </w:rPr>
      </w:pPr>
    </w:p>
    <w:p w14:paraId="58EBCC64" w14:textId="60A849B6" w:rsidR="0070563B" w:rsidRPr="002A4E49" w:rsidRDefault="63F74F5E" w:rsidP="0922FFFF">
      <w:pPr>
        <w:spacing w:after="0"/>
        <w:rPr>
          <w:b/>
          <w:bCs/>
          <w:sz w:val="24"/>
          <w:szCs w:val="24"/>
        </w:rPr>
      </w:pPr>
      <w:r w:rsidRPr="0922FFFF">
        <w:rPr>
          <w:b/>
          <w:bCs/>
          <w:sz w:val="24"/>
          <w:szCs w:val="24"/>
        </w:rPr>
        <w:t>Verklaring ervaring</w:t>
      </w:r>
    </w:p>
    <w:p w14:paraId="20FAFA03" w14:textId="1D1CD7D5" w:rsidR="001D3D68" w:rsidRPr="001D3D68" w:rsidRDefault="001D3D68" w:rsidP="001D3D68">
      <w:pPr>
        <w:spacing w:line="240" w:lineRule="atLeast"/>
        <w:rPr>
          <w:rFonts w:eastAsia="Aptos" w:cstheme="minorHAnsi"/>
          <w:szCs w:val="20"/>
          <w14:ligatures w14:val="standardContextual"/>
        </w:rPr>
      </w:pPr>
      <w:r w:rsidRPr="001D3D68">
        <w:rPr>
          <w:rFonts w:eastAsia="Aptos" w:cstheme="minorHAnsi"/>
          <w:szCs w:val="20"/>
          <w14:ligatures w14:val="standardContextual"/>
        </w:rPr>
        <w:t xml:space="preserve">Gegadigde </w:t>
      </w:r>
      <w:r>
        <w:rPr>
          <w:rFonts w:eastAsia="Aptos" w:cstheme="minorHAnsi"/>
          <w:szCs w:val="20"/>
          <w14:ligatures w14:val="standardContextual"/>
        </w:rPr>
        <w:t xml:space="preserve">verklaart </w:t>
      </w:r>
      <w:r w:rsidRPr="001D3D68">
        <w:rPr>
          <w:rFonts w:eastAsia="Aptos" w:cstheme="minorHAnsi"/>
          <w:szCs w:val="20"/>
          <w14:ligatures w14:val="standardContextual"/>
        </w:rPr>
        <w:t xml:space="preserve">ervaring </w:t>
      </w:r>
      <w:r>
        <w:rPr>
          <w:rFonts w:eastAsia="Aptos" w:cstheme="minorHAnsi"/>
          <w:szCs w:val="20"/>
          <w14:ligatures w14:val="standardContextual"/>
        </w:rPr>
        <w:t xml:space="preserve">te hebben </w:t>
      </w:r>
      <w:r w:rsidRPr="001D3D68">
        <w:rPr>
          <w:rFonts w:eastAsia="Aptos" w:cstheme="minorHAnsi"/>
          <w:szCs w:val="20"/>
          <w14:ligatures w14:val="standardContextual"/>
        </w:rPr>
        <w:t>met het aanbieden van vergelijkbare collectieve aanvullende verzekeringen voor minima bij een andere gemeente</w:t>
      </w:r>
      <w:r w:rsidR="00CF7A12">
        <w:rPr>
          <w:rFonts w:eastAsia="Aptos" w:cstheme="minorHAnsi"/>
          <w:szCs w:val="20"/>
          <w14:ligatures w14:val="standardContextual"/>
        </w:rPr>
        <w:t>, namelijk gemeente ________________(naam gemeente invullen)</w:t>
      </w:r>
      <w:r>
        <w:rPr>
          <w:rFonts w:eastAsia="Aptos" w:cstheme="minorHAnsi"/>
          <w:szCs w:val="20"/>
          <w14:ligatures w14:val="standardContextual"/>
        </w:rPr>
        <w:t xml:space="preserve">. </w:t>
      </w:r>
    </w:p>
    <w:p w14:paraId="5B648A18" w14:textId="77777777" w:rsidR="00471B37" w:rsidRDefault="00471B37" w:rsidP="0922FFFF">
      <w:pPr>
        <w:spacing w:after="0"/>
        <w:rPr>
          <w:sz w:val="24"/>
          <w:szCs w:val="24"/>
        </w:rPr>
      </w:pPr>
    </w:p>
    <w:p w14:paraId="57241238" w14:textId="00530996" w:rsidR="00471B37" w:rsidRPr="00CF7A12" w:rsidRDefault="003F5211" w:rsidP="0922FFFF">
      <w:pPr>
        <w:spacing w:after="0"/>
        <w:rPr>
          <w:b/>
          <w:bCs/>
          <w:sz w:val="24"/>
          <w:szCs w:val="24"/>
        </w:rPr>
      </w:pPr>
      <w:r w:rsidRPr="00CF7A12">
        <w:rPr>
          <w:b/>
          <w:bCs/>
          <w:sz w:val="24"/>
          <w:szCs w:val="24"/>
        </w:rPr>
        <w:t>Verklaring voldoen aan wet</w:t>
      </w:r>
    </w:p>
    <w:p w14:paraId="75AC63B2" w14:textId="7E5AFFA3" w:rsidR="003F5211" w:rsidRPr="006F03AD" w:rsidRDefault="003F5211" w:rsidP="0922FFFF">
      <w:pPr>
        <w:spacing w:after="0"/>
        <w:rPr>
          <w:sz w:val="24"/>
          <w:szCs w:val="24"/>
        </w:rPr>
      </w:pPr>
      <w:r>
        <w:rPr>
          <w:rFonts w:eastAsia="Aptos" w:cstheme="minorHAnsi"/>
          <w:szCs w:val="20"/>
          <w14:ligatures w14:val="standardContextual"/>
        </w:rPr>
        <w:t>Gegadigde</w:t>
      </w:r>
      <w:r w:rsidRPr="00151B74">
        <w:rPr>
          <w:rFonts w:eastAsia="Aptos" w:cstheme="minorHAnsi"/>
          <w:szCs w:val="20"/>
          <w14:ligatures w14:val="standardContextual"/>
        </w:rPr>
        <w:t xml:space="preserve"> </w:t>
      </w:r>
      <w:r w:rsidR="00CF7A12">
        <w:rPr>
          <w:rFonts w:eastAsia="Aptos" w:cstheme="minorHAnsi"/>
          <w:szCs w:val="20"/>
          <w14:ligatures w14:val="standardContextual"/>
        </w:rPr>
        <w:t xml:space="preserve">verklaart </w:t>
      </w:r>
      <w:r>
        <w:rPr>
          <w:rFonts w:eastAsia="Aptos" w:cstheme="minorHAnsi"/>
          <w:szCs w:val="20"/>
          <w14:ligatures w14:val="standardContextual"/>
        </w:rPr>
        <w:t xml:space="preserve">een zorgverzekeraar </w:t>
      </w:r>
      <w:r w:rsidR="00414788">
        <w:rPr>
          <w:rFonts w:eastAsia="Aptos" w:cstheme="minorHAnsi"/>
          <w:szCs w:val="20"/>
          <w14:ligatures w14:val="standardContextual"/>
        </w:rPr>
        <w:t xml:space="preserve">te zijn </w:t>
      </w:r>
      <w:r>
        <w:rPr>
          <w:rFonts w:eastAsia="Aptos" w:cstheme="minorHAnsi"/>
          <w:szCs w:val="20"/>
          <w14:ligatures w14:val="standardContextual"/>
        </w:rPr>
        <w:t xml:space="preserve">die </w:t>
      </w:r>
      <w:r w:rsidRPr="00151B74">
        <w:rPr>
          <w:rFonts w:eastAsia="Aptos" w:cstheme="minorHAnsi"/>
          <w:szCs w:val="20"/>
          <w14:ligatures w14:val="standardContextual"/>
        </w:rPr>
        <w:t>voldoe</w:t>
      </w:r>
      <w:r>
        <w:rPr>
          <w:rFonts w:eastAsia="Aptos" w:cstheme="minorHAnsi"/>
          <w:szCs w:val="20"/>
          <w14:ligatures w14:val="standardContextual"/>
        </w:rPr>
        <w:t>t</w:t>
      </w:r>
      <w:r w:rsidRPr="00151B74">
        <w:rPr>
          <w:rFonts w:eastAsia="Aptos" w:cstheme="minorHAnsi"/>
          <w:szCs w:val="20"/>
          <w14:ligatures w14:val="standardContextual"/>
        </w:rPr>
        <w:t xml:space="preserve"> aan de wettelijk eisen om een zorgverzekering </w:t>
      </w:r>
      <w:r>
        <w:rPr>
          <w:rFonts w:eastAsia="Aptos" w:cstheme="minorHAnsi"/>
          <w:szCs w:val="20"/>
          <w14:ligatures w14:val="standardContextual"/>
        </w:rPr>
        <w:t>te mogen aanbieden en beschikt daartoe over een vergunning van De Nederlandse Bank</w:t>
      </w:r>
      <w:r w:rsidR="00414788">
        <w:rPr>
          <w:rFonts w:eastAsia="Aptos" w:cstheme="minorHAnsi"/>
          <w:szCs w:val="20"/>
          <w14:ligatures w14:val="standardContextual"/>
        </w:rPr>
        <w:t>.</w:t>
      </w:r>
    </w:p>
    <w:p w14:paraId="5FDAD7C7" w14:textId="77777777" w:rsidR="00F544E2" w:rsidRDefault="00F544E2" w:rsidP="00EA10C7">
      <w:pPr>
        <w:pBdr>
          <w:bottom w:val="single" w:sz="6" w:space="1" w:color="auto"/>
        </w:pBdr>
        <w:spacing w:after="0" w:line="240" w:lineRule="auto"/>
      </w:pPr>
    </w:p>
    <w:p w14:paraId="6994D01F" w14:textId="77777777" w:rsidR="00F544E2" w:rsidRDefault="00F544E2" w:rsidP="00EA10C7">
      <w:pPr>
        <w:spacing w:after="0" w:line="240" w:lineRule="auto"/>
      </w:pPr>
    </w:p>
    <w:p w14:paraId="0D012582" w14:textId="271C92C6" w:rsidR="0070563B" w:rsidRDefault="0070563B" w:rsidP="00EA10C7">
      <w:pPr>
        <w:spacing w:after="0" w:line="240" w:lineRule="auto"/>
      </w:pPr>
      <w:r>
        <w:t>Naar waarheid ingevuld</w:t>
      </w:r>
      <w:r w:rsidR="148163EE">
        <w:t xml:space="preserve"> op</w:t>
      </w:r>
      <w:r>
        <w:t>:</w:t>
      </w:r>
      <w:r w:rsidR="008C4485">
        <w:tab/>
      </w:r>
      <w:r w:rsidR="008C4485">
        <w:tab/>
      </w:r>
      <w:sdt>
        <w:sdtPr>
          <w:id w:val="-858887817"/>
          <w:placeholder>
            <w:docPart w:val="A1B84EE005AC4CEB840B3D988A8FEDF9"/>
          </w:placeholder>
          <w:showingPlcHdr/>
          <w:date>
            <w:dateFormat w:val="d-M-yyyy"/>
            <w:lid w:val="nl-NL"/>
            <w:storeMappedDataAs w:val="dateTime"/>
            <w:calendar w:val="gregorian"/>
          </w:date>
        </w:sdtPr>
        <w:sdtEndPr/>
        <w:sdtContent>
          <w:r w:rsidR="008C4485" w:rsidRPr="008C4485">
            <w:rPr>
              <w:rStyle w:val="Tekstvantijdelijkeaanduiding"/>
              <w:color w:val="1F497D" w:themeColor="text2"/>
            </w:rPr>
            <w:t>Vul hier de datum in</w:t>
          </w:r>
        </w:sdtContent>
      </w:sdt>
    </w:p>
    <w:p w14:paraId="0008A374" w14:textId="77777777" w:rsidR="00F544E2" w:rsidRDefault="00F544E2" w:rsidP="00B628D3">
      <w:pPr>
        <w:spacing w:after="0" w:line="240" w:lineRule="auto"/>
      </w:pPr>
    </w:p>
    <w:p w14:paraId="66734798" w14:textId="7D6FA105" w:rsidR="00F544E2" w:rsidRDefault="00B628D3" w:rsidP="00B628D3">
      <w:pPr>
        <w:spacing w:after="0" w:line="240" w:lineRule="auto"/>
      </w:pPr>
      <w:r>
        <w:t>Vertegenwoordigingsbevoegd</w:t>
      </w:r>
      <w:r w:rsidR="00F544E2">
        <w:tab/>
      </w:r>
      <w:r w:rsidR="00F544E2">
        <w:tab/>
      </w:r>
      <w:sdt>
        <w:sdtPr>
          <w:id w:val="396249658"/>
          <w:placeholder>
            <w:docPart w:val="4E67342FAA7E478E8D2D88F3CFFB8A8B"/>
          </w:placeholder>
        </w:sdtPr>
        <w:sdtEndPr/>
        <w:sdtContent>
          <w:r w:rsidR="003C7A3B">
            <w:t xml:space="preserve">Vul naam en functie ondertekenaar in </w:t>
          </w:r>
        </w:sdtContent>
      </w:sdt>
    </w:p>
    <w:p w14:paraId="6F8E83BC" w14:textId="77777777" w:rsidR="00B628D3" w:rsidRDefault="00B628D3" w:rsidP="00B628D3">
      <w:pPr>
        <w:spacing w:after="0" w:line="240" w:lineRule="auto"/>
      </w:pPr>
      <w:r>
        <w:t>ondertekenaar:</w:t>
      </w:r>
      <w:r>
        <w:tab/>
      </w:r>
      <w:r w:rsidR="00F544E2">
        <w:tab/>
      </w:r>
      <w:r w:rsidR="00F544E2">
        <w:tab/>
      </w:r>
      <w:r w:rsidR="00F544E2">
        <w:tab/>
      </w:r>
    </w:p>
    <w:p w14:paraId="4960B1E4" w14:textId="77777777" w:rsidR="00B628D3" w:rsidRDefault="00B628D3" w:rsidP="0922FFFF">
      <w:pPr>
        <w:framePr w:w="3614" w:h="1754" w:hSpace="141" w:wrap="around" w:vAnchor="text" w:hAnchor="page" w:x="5005" w:y="7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1D955591" w14:textId="77777777" w:rsidR="00B628D3" w:rsidRDefault="00B628D3" w:rsidP="00B628D3">
      <w:pPr>
        <w:spacing w:after="0" w:line="240" w:lineRule="auto"/>
      </w:pPr>
    </w:p>
    <w:p w14:paraId="05005812" w14:textId="77777777" w:rsidR="008C4485" w:rsidRDefault="008C4485" w:rsidP="00B628D3">
      <w:pPr>
        <w:spacing w:after="0" w:line="240" w:lineRule="auto"/>
      </w:pPr>
      <w:r>
        <w:t>Handtekening:</w:t>
      </w:r>
    </w:p>
    <w:p w14:paraId="793F6D72" w14:textId="77777777" w:rsidR="008C4485" w:rsidRDefault="008C4485" w:rsidP="00EA10C7">
      <w:pPr>
        <w:spacing w:after="0" w:line="240" w:lineRule="auto"/>
      </w:pPr>
    </w:p>
    <w:sectPr w:rsidR="008C4485" w:rsidSect="009D73DA">
      <w:footerReference w:type="default" r:id="rId11"/>
      <w:footnotePr>
        <w:pos w:val="beneathText"/>
      </w:footnotePr>
      <w:pgSz w:w="11906" w:h="16838"/>
      <w:pgMar w:top="1417" w:right="1133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2C56F" w14:textId="77777777" w:rsidR="00BF75E3" w:rsidRDefault="00BF75E3" w:rsidP="00936AE4">
      <w:pPr>
        <w:spacing w:after="0" w:line="240" w:lineRule="auto"/>
      </w:pPr>
      <w:r>
        <w:separator/>
      </w:r>
    </w:p>
  </w:endnote>
  <w:endnote w:type="continuationSeparator" w:id="0">
    <w:p w14:paraId="66C345E4" w14:textId="77777777" w:rsidR="00BF75E3" w:rsidRDefault="00BF75E3" w:rsidP="00936A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5111921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74D06549" w14:textId="77777777" w:rsidR="007458DA" w:rsidRDefault="007458DA">
            <w:pPr>
              <w:pStyle w:val="Voettekst"/>
              <w:jc w:val="center"/>
            </w:pPr>
            <w:r>
              <w:t xml:space="preserve">Pagina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17E1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van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17E1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9CA84A5" w14:textId="77777777" w:rsidR="007458DA" w:rsidRDefault="007458D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6B67D" w14:textId="77777777" w:rsidR="00BF75E3" w:rsidRDefault="00BF75E3" w:rsidP="00936AE4">
      <w:pPr>
        <w:spacing w:after="0" w:line="240" w:lineRule="auto"/>
      </w:pPr>
      <w:r>
        <w:separator/>
      </w:r>
    </w:p>
  </w:footnote>
  <w:footnote w:type="continuationSeparator" w:id="0">
    <w:p w14:paraId="0A91BB74" w14:textId="77777777" w:rsidR="00BF75E3" w:rsidRDefault="00BF75E3" w:rsidP="00936A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C15AE"/>
    <w:multiLevelType w:val="hybridMultilevel"/>
    <w:tmpl w:val="BE38FA1A"/>
    <w:lvl w:ilvl="0" w:tplc="4A10D4EE">
      <w:start w:val="1"/>
      <w:numFmt w:val="lowerLetter"/>
      <w:lvlText w:val="%1."/>
      <w:lvlJc w:val="left"/>
      <w:pPr>
        <w:ind w:left="720" w:hanging="360"/>
      </w:pPr>
      <w:rPr>
        <w:rFonts w:ascii="Arial" w:eastAsia="Aptos" w:hAnsi="Arial" w:cstheme="minorHAnsi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155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/>
  <w:attachedTemplate r:id="rId1"/>
  <w:defaultTabStop w:val="708"/>
  <w:hyphenationZone w:val="425"/>
  <w:characterSpacingControl w:val="doNotCompress"/>
  <w:hdrShapeDefaults>
    <o:shapedefaults v:ext="edit" spidmax="30721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3A1"/>
    <w:rsid w:val="00001801"/>
    <w:rsid w:val="00007232"/>
    <w:rsid w:val="000828ED"/>
    <w:rsid w:val="00121487"/>
    <w:rsid w:val="001333DC"/>
    <w:rsid w:val="001D3D68"/>
    <w:rsid w:val="002078BA"/>
    <w:rsid w:val="0022262F"/>
    <w:rsid w:val="002452DF"/>
    <w:rsid w:val="002454FC"/>
    <w:rsid w:val="002A3347"/>
    <w:rsid w:val="002A4E49"/>
    <w:rsid w:val="002C3349"/>
    <w:rsid w:val="002C760F"/>
    <w:rsid w:val="00307E67"/>
    <w:rsid w:val="003613A1"/>
    <w:rsid w:val="00386C79"/>
    <w:rsid w:val="003C7A3B"/>
    <w:rsid w:val="003D7744"/>
    <w:rsid w:val="003E5E45"/>
    <w:rsid w:val="003F5211"/>
    <w:rsid w:val="00412205"/>
    <w:rsid w:val="00414788"/>
    <w:rsid w:val="00423574"/>
    <w:rsid w:val="004344C7"/>
    <w:rsid w:val="004476BC"/>
    <w:rsid w:val="00471B37"/>
    <w:rsid w:val="004E53CA"/>
    <w:rsid w:val="005C52C4"/>
    <w:rsid w:val="006034A6"/>
    <w:rsid w:val="0063700F"/>
    <w:rsid w:val="00656128"/>
    <w:rsid w:val="006A6A1D"/>
    <w:rsid w:val="006E1CC3"/>
    <w:rsid w:val="006F03AD"/>
    <w:rsid w:val="0070563B"/>
    <w:rsid w:val="00706DB1"/>
    <w:rsid w:val="00720F11"/>
    <w:rsid w:val="007458DA"/>
    <w:rsid w:val="007508CA"/>
    <w:rsid w:val="00791657"/>
    <w:rsid w:val="007A49EE"/>
    <w:rsid w:val="007E2D26"/>
    <w:rsid w:val="00801486"/>
    <w:rsid w:val="00807B6B"/>
    <w:rsid w:val="008515B4"/>
    <w:rsid w:val="008A0321"/>
    <w:rsid w:val="008C4485"/>
    <w:rsid w:val="00914959"/>
    <w:rsid w:val="00927F03"/>
    <w:rsid w:val="00936AE4"/>
    <w:rsid w:val="009517A3"/>
    <w:rsid w:val="009571DC"/>
    <w:rsid w:val="00967B3D"/>
    <w:rsid w:val="009917AC"/>
    <w:rsid w:val="00993129"/>
    <w:rsid w:val="009A69DC"/>
    <w:rsid w:val="009D4CD6"/>
    <w:rsid w:val="009D5EB0"/>
    <w:rsid w:val="009D73DA"/>
    <w:rsid w:val="00A01681"/>
    <w:rsid w:val="00A45970"/>
    <w:rsid w:val="00AF14FA"/>
    <w:rsid w:val="00B043B2"/>
    <w:rsid w:val="00B4411F"/>
    <w:rsid w:val="00B628D3"/>
    <w:rsid w:val="00BC5326"/>
    <w:rsid w:val="00BD76F7"/>
    <w:rsid w:val="00BF75E3"/>
    <w:rsid w:val="00C15395"/>
    <w:rsid w:val="00C2258D"/>
    <w:rsid w:val="00C27CA7"/>
    <w:rsid w:val="00C37745"/>
    <w:rsid w:val="00C92AAE"/>
    <w:rsid w:val="00C94E75"/>
    <w:rsid w:val="00CA2CDA"/>
    <w:rsid w:val="00CE088C"/>
    <w:rsid w:val="00CF7A12"/>
    <w:rsid w:val="00D004DE"/>
    <w:rsid w:val="00D15EDD"/>
    <w:rsid w:val="00D230B8"/>
    <w:rsid w:val="00D53BFE"/>
    <w:rsid w:val="00D95F88"/>
    <w:rsid w:val="00DC5967"/>
    <w:rsid w:val="00E03D40"/>
    <w:rsid w:val="00EA10C7"/>
    <w:rsid w:val="00EA2935"/>
    <w:rsid w:val="00EA6F28"/>
    <w:rsid w:val="00EC10E0"/>
    <w:rsid w:val="00EE08E0"/>
    <w:rsid w:val="00F10E31"/>
    <w:rsid w:val="00F17E12"/>
    <w:rsid w:val="00F544E2"/>
    <w:rsid w:val="00F65FB5"/>
    <w:rsid w:val="00F93D68"/>
    <w:rsid w:val="00FB0D6A"/>
    <w:rsid w:val="00FE69AB"/>
    <w:rsid w:val="00FE7B98"/>
    <w:rsid w:val="0922FFFF"/>
    <w:rsid w:val="0B48B394"/>
    <w:rsid w:val="0E6256AF"/>
    <w:rsid w:val="133BDDB0"/>
    <w:rsid w:val="144A94C2"/>
    <w:rsid w:val="148163EE"/>
    <w:rsid w:val="169DFE5F"/>
    <w:rsid w:val="1AD08B18"/>
    <w:rsid w:val="1C284ED1"/>
    <w:rsid w:val="1EF2F6EE"/>
    <w:rsid w:val="1F781279"/>
    <w:rsid w:val="20FCB62B"/>
    <w:rsid w:val="21ABD49B"/>
    <w:rsid w:val="28AF95CA"/>
    <w:rsid w:val="29BD8099"/>
    <w:rsid w:val="2B5E4A32"/>
    <w:rsid w:val="32C805E0"/>
    <w:rsid w:val="335DDF67"/>
    <w:rsid w:val="34C46151"/>
    <w:rsid w:val="3751DDEB"/>
    <w:rsid w:val="380D04E8"/>
    <w:rsid w:val="394E7E2B"/>
    <w:rsid w:val="3958E117"/>
    <w:rsid w:val="4194FD50"/>
    <w:rsid w:val="420B83C8"/>
    <w:rsid w:val="432054AD"/>
    <w:rsid w:val="4423F1DD"/>
    <w:rsid w:val="46304663"/>
    <w:rsid w:val="47B6D0A2"/>
    <w:rsid w:val="4F5358C9"/>
    <w:rsid w:val="503BF546"/>
    <w:rsid w:val="504CF49C"/>
    <w:rsid w:val="52DEB526"/>
    <w:rsid w:val="59EA3FE7"/>
    <w:rsid w:val="5B084BB2"/>
    <w:rsid w:val="5CBE0EB6"/>
    <w:rsid w:val="5CE7C321"/>
    <w:rsid w:val="60645A0E"/>
    <w:rsid w:val="60646428"/>
    <w:rsid w:val="62ECEF46"/>
    <w:rsid w:val="63F74F5E"/>
    <w:rsid w:val="678A7584"/>
    <w:rsid w:val="68B072AA"/>
    <w:rsid w:val="6A17CE3A"/>
    <w:rsid w:val="6C3101F2"/>
    <w:rsid w:val="6F60E44B"/>
    <w:rsid w:val="71BD6DC9"/>
    <w:rsid w:val="7439A2D9"/>
    <w:rsid w:val="7936D1D3"/>
    <w:rsid w:val="7F427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68B6E187"/>
  <w15:docId w15:val="{36E1389D-0423-48FB-B790-46F57EDF8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70563B"/>
    <w:rPr>
      <w:color w:val="808080"/>
    </w:rPr>
  </w:style>
  <w:style w:type="paragraph" w:styleId="Koptekst">
    <w:name w:val="header"/>
    <w:basedOn w:val="Standaard"/>
    <w:link w:val="KoptekstChar"/>
    <w:uiPriority w:val="99"/>
    <w:unhideWhenUsed/>
    <w:rsid w:val="00936A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36AE4"/>
  </w:style>
  <w:style w:type="paragraph" w:styleId="Voettekst">
    <w:name w:val="footer"/>
    <w:basedOn w:val="Standaard"/>
    <w:link w:val="VoettekstChar"/>
    <w:uiPriority w:val="99"/>
    <w:unhideWhenUsed/>
    <w:rsid w:val="00936A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36AE4"/>
  </w:style>
  <w:style w:type="paragraph" w:styleId="Ballontekst">
    <w:name w:val="Balloon Text"/>
    <w:basedOn w:val="Standaard"/>
    <w:link w:val="BallontekstChar"/>
    <w:uiPriority w:val="99"/>
    <w:semiHidden/>
    <w:unhideWhenUsed/>
    <w:rsid w:val="006370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3700F"/>
    <w:rPr>
      <w:rFonts w:ascii="Tahoma" w:hAnsi="Tahoma" w:cs="Tahoma"/>
      <w:sz w:val="16"/>
      <w:szCs w:val="1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656128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656128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656128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56128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56128"/>
    <w:rPr>
      <w:b/>
      <w:bCs/>
      <w:sz w:val="20"/>
      <w:szCs w:val="20"/>
    </w:rPr>
  </w:style>
  <w:style w:type="table" w:styleId="Tabelraster">
    <w:name w:val="Table Grid"/>
    <w:basedOn w:val="Standaardtabel"/>
    <w:uiPriority w:val="59"/>
    <w:rsid w:val="004122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F93D68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F93D68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F93D68"/>
    <w:rPr>
      <w:vertAlign w:val="superscript"/>
    </w:rPr>
  </w:style>
  <w:style w:type="paragraph" w:styleId="Revisie">
    <w:name w:val="Revision"/>
    <w:hidden/>
    <w:uiPriority w:val="99"/>
    <w:semiHidden/>
    <w:rsid w:val="00CE088C"/>
    <w:pPr>
      <w:spacing w:after="0" w:line="240" w:lineRule="auto"/>
    </w:pPr>
  </w:style>
  <w:style w:type="paragraph" w:customStyle="1" w:styleId="Default">
    <w:name w:val="Default"/>
    <w:basedOn w:val="Standaard"/>
    <w:uiPriority w:val="1"/>
    <w:rsid w:val="0922FFFF"/>
    <w:pPr>
      <w:spacing w:after="0" w:line="240" w:lineRule="auto"/>
    </w:pPr>
    <w:rPr>
      <w:rFonts w:eastAsiaTheme="minorEastAsia"/>
      <w:color w:val="000000" w:themeColor="text1"/>
      <w:sz w:val="24"/>
      <w:szCs w:val="24"/>
    </w:rPr>
  </w:style>
  <w:style w:type="paragraph" w:styleId="Lijstalinea">
    <w:name w:val="List Paragraph"/>
    <w:aliases w:val="Reference List,Paragraaf zonder nummering,Kop 1.1,List - Number,List Paragraph11,List Paragraph2,List Paragraph Char Char,lp1,List Paragraph1,Number_1,SGLText List Paragraph,new,Normal Sentence,b1,Colorful List - Accent 11,Bullets 2,-_BOM"/>
    <w:basedOn w:val="Standaard"/>
    <w:link w:val="LijstalineaChar"/>
    <w:uiPriority w:val="34"/>
    <w:qFormat/>
    <w:rsid w:val="001D3D68"/>
    <w:pPr>
      <w:spacing w:after="0" w:line="240" w:lineRule="auto"/>
      <w:ind w:left="720"/>
      <w:contextualSpacing/>
    </w:pPr>
    <w:rPr>
      <w:rFonts w:ascii="Arial" w:hAnsi="Arial"/>
      <w:sz w:val="20"/>
    </w:rPr>
  </w:style>
  <w:style w:type="character" w:customStyle="1" w:styleId="LijstalineaChar">
    <w:name w:val="Lijstalinea Char"/>
    <w:aliases w:val="Reference List Char,Paragraaf zonder nummering Char,Kop 1.1 Char,List - Number Char,List Paragraph11 Char,List Paragraph2 Char,List Paragraph Char Char Char,lp1 Char,List Paragraph1 Char,Number_1 Char,SGLText List Paragraph Char,b1 Char"/>
    <w:link w:val="Lijstalinea"/>
    <w:uiPriority w:val="34"/>
    <w:qFormat/>
    <w:rsid w:val="001D3D68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Dropbox\Werk%20Jeanet\2018\2018%20Open%20house%20-%20Ziektekostenverzekering%20minima%202019\Publicatie+Aanmeldformulier+onderhandse+aanbesteding+Dienst+of+levering+(versie+2015-06-03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2AA14D804F242258372AE4CA820B46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15C46EF-BB78-4BB0-8D80-91A7A3420079}"/>
      </w:docPartPr>
      <w:docPartBody>
        <w:p w:rsidR="000B5ED1" w:rsidRDefault="00E0064C" w:rsidP="00E0064C">
          <w:pPr>
            <w:pStyle w:val="D2AA14D804F242258372AE4CA820B4621"/>
          </w:pPr>
          <w:r>
            <w:rPr>
              <w:rStyle w:val="Tekstvantijdelijkeaanduiding"/>
              <w:color w:val="0E2841" w:themeColor="text2"/>
            </w:rPr>
            <w:t>Vul naam bedrijf in</w:t>
          </w:r>
        </w:p>
      </w:docPartBody>
    </w:docPart>
    <w:docPart>
      <w:docPartPr>
        <w:name w:val="972B4253D2F04B239373D6DBE43C584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B7A3EE7-E0FA-4E6F-A52C-36A271B9A128}"/>
      </w:docPartPr>
      <w:docPartBody>
        <w:p w:rsidR="000B5ED1" w:rsidRDefault="00E0064C" w:rsidP="00E0064C">
          <w:pPr>
            <w:pStyle w:val="972B4253D2F04B239373D6DBE43C58411"/>
          </w:pPr>
          <w:r>
            <w:rPr>
              <w:rStyle w:val="Tekstvantijdelijkeaanduiding"/>
              <w:color w:val="0E2841" w:themeColor="text2"/>
            </w:rPr>
            <w:t>Vul KvK nummer in</w:t>
          </w:r>
        </w:p>
      </w:docPartBody>
    </w:docPart>
    <w:docPart>
      <w:docPartPr>
        <w:name w:val="77EC67C73B4C40D8BD786E3C54A3174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328D830-45EE-4FE5-94D5-1B0B79E18BCF}"/>
      </w:docPartPr>
      <w:docPartBody>
        <w:p w:rsidR="000B5ED1" w:rsidRDefault="00E0064C" w:rsidP="00E0064C">
          <w:pPr>
            <w:pStyle w:val="77EC67C73B4C40D8BD786E3C54A3174E1"/>
          </w:pPr>
          <w:r>
            <w:rPr>
              <w:rStyle w:val="Tekstvantijdelijkeaanduiding"/>
              <w:color w:val="0E2841" w:themeColor="text2"/>
            </w:rPr>
            <w:t>Vul naam contactpersoon in</w:t>
          </w:r>
        </w:p>
      </w:docPartBody>
    </w:docPart>
    <w:docPart>
      <w:docPartPr>
        <w:name w:val="F98C545C56104DA1B8211E0B286CEF7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287E5C5-FC6B-4375-8B47-7638E619BD52}"/>
      </w:docPartPr>
      <w:docPartBody>
        <w:p w:rsidR="000B5ED1" w:rsidRDefault="00E0064C" w:rsidP="00E0064C">
          <w:pPr>
            <w:pStyle w:val="F98C545C56104DA1B8211E0B286CEF7B1"/>
          </w:pPr>
          <w:r>
            <w:rPr>
              <w:rStyle w:val="Tekstvantijdelijkeaanduiding"/>
              <w:color w:val="0E2841" w:themeColor="text2"/>
            </w:rPr>
            <w:t>Vul telefoonnummer in</w:t>
          </w:r>
        </w:p>
      </w:docPartBody>
    </w:docPart>
    <w:docPart>
      <w:docPartPr>
        <w:name w:val="285AF6CACD8543A7975CA32402DFEFF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ACA6506-B6FB-480C-9E2C-48AF133FE9F1}"/>
      </w:docPartPr>
      <w:docPartBody>
        <w:p w:rsidR="000B5ED1" w:rsidRDefault="00E0064C" w:rsidP="00E0064C">
          <w:pPr>
            <w:pStyle w:val="285AF6CACD8543A7975CA32402DFEFF51"/>
          </w:pPr>
          <w:r>
            <w:rPr>
              <w:rStyle w:val="Tekstvantijdelijkeaanduiding"/>
              <w:color w:val="0E2841" w:themeColor="text2"/>
            </w:rPr>
            <w:t>Vul e-mail adres in</w:t>
          </w:r>
        </w:p>
      </w:docPartBody>
    </w:docPart>
    <w:docPart>
      <w:docPartPr>
        <w:name w:val="E4A49D5B882D45CC899E3F7CF8454E3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C7F0CDD-A2E3-42EE-A67D-8961FDA70068}"/>
      </w:docPartPr>
      <w:docPartBody>
        <w:p w:rsidR="000B5ED1" w:rsidRDefault="00E0064C" w:rsidP="00E0064C">
          <w:pPr>
            <w:pStyle w:val="E4A49D5B882D45CC899E3F7CF8454E351"/>
          </w:pPr>
          <w:r>
            <w:rPr>
              <w:rStyle w:val="Tekstvantijdelijkeaanduiding"/>
              <w:color w:val="0E2841" w:themeColor="text2"/>
            </w:rPr>
            <w:t>Vul straatnaam + huis nr in</w:t>
          </w:r>
        </w:p>
      </w:docPartBody>
    </w:docPart>
    <w:docPart>
      <w:docPartPr>
        <w:name w:val="A181F5A435344209B2C671CB032C8A5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8765AF6-2EEC-45AE-B82E-D5A6E8DD20CA}"/>
      </w:docPartPr>
      <w:docPartBody>
        <w:p w:rsidR="000B5ED1" w:rsidRDefault="00E0064C" w:rsidP="00E0064C">
          <w:pPr>
            <w:pStyle w:val="A181F5A435344209B2C671CB032C8A541"/>
          </w:pPr>
          <w:r>
            <w:rPr>
              <w:rStyle w:val="Tekstvantijdelijkeaanduiding"/>
              <w:color w:val="0E2841" w:themeColor="text2"/>
            </w:rPr>
            <w:t>Vul postcode + plaatsnaam in</w:t>
          </w:r>
        </w:p>
      </w:docPartBody>
    </w:docPart>
    <w:docPart>
      <w:docPartPr>
        <w:name w:val="7FF9996393DF474F863A569ECD7E928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DC05094-BBEC-46CA-BD76-976E1750CACD}"/>
      </w:docPartPr>
      <w:docPartBody>
        <w:p w:rsidR="000B5ED1" w:rsidRDefault="00E0064C" w:rsidP="00E0064C">
          <w:pPr>
            <w:pStyle w:val="7FF9996393DF474F863A569ECD7E92881"/>
          </w:pPr>
          <w:r>
            <w:rPr>
              <w:rStyle w:val="Tekstvantijdelijkeaanduiding"/>
              <w:color w:val="0E2841" w:themeColor="text2"/>
            </w:rPr>
            <w:t>Vul postbus + nr in</w:t>
          </w:r>
        </w:p>
      </w:docPartBody>
    </w:docPart>
    <w:docPart>
      <w:docPartPr>
        <w:name w:val="AE65BFA60FE24EB6901DF129E05DAAD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E2AFE51-5AEB-4FD5-91E3-080F33DDA35C}"/>
      </w:docPartPr>
      <w:docPartBody>
        <w:p w:rsidR="000B5ED1" w:rsidRDefault="00E0064C" w:rsidP="00E0064C">
          <w:pPr>
            <w:pStyle w:val="AE65BFA60FE24EB6901DF129E05DAADA1"/>
          </w:pPr>
          <w:r>
            <w:rPr>
              <w:rStyle w:val="Tekstvantijdelijkeaanduiding"/>
              <w:color w:val="0E2841" w:themeColor="text2"/>
            </w:rPr>
            <w:t>Vul postcode + plaatsnaam in</w:t>
          </w:r>
        </w:p>
      </w:docPartBody>
    </w:docPart>
    <w:docPart>
      <w:docPartPr>
        <w:name w:val="A1B84EE005AC4CEB840B3D988A8FEDF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7FA81BE-0A06-4121-B60E-EF884B37CC04}"/>
      </w:docPartPr>
      <w:docPartBody>
        <w:p w:rsidR="000B5ED1" w:rsidRDefault="00E0064C" w:rsidP="00E0064C">
          <w:pPr>
            <w:pStyle w:val="A1B84EE005AC4CEB840B3D988A8FEDF91"/>
          </w:pPr>
          <w:r w:rsidRPr="008C4485">
            <w:rPr>
              <w:rStyle w:val="Tekstvantijdelijkeaanduiding"/>
              <w:color w:val="0E2841" w:themeColor="text2"/>
            </w:rPr>
            <w:t>Vul hier de datum in</w:t>
          </w:r>
        </w:p>
      </w:docPartBody>
    </w:docPart>
    <w:docPart>
      <w:docPartPr>
        <w:name w:val="4E67342FAA7E478E8D2D88F3CFFB8A8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1125F17-5DB3-46D9-8579-C8C5BDD2027E}"/>
      </w:docPartPr>
      <w:docPartBody>
        <w:p w:rsidR="000B5ED1" w:rsidRDefault="00E0064C" w:rsidP="00E0064C">
          <w:pPr>
            <w:pStyle w:val="4E67342FAA7E478E8D2D88F3CFFB8A8B1"/>
          </w:pPr>
          <w:r>
            <w:rPr>
              <w:rStyle w:val="Tekstvantijdelijkeaanduiding"/>
              <w:color w:val="0E2841" w:themeColor="text2"/>
            </w:rPr>
            <w:t>Vul naam ondertekenaar in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064C"/>
    <w:rsid w:val="00001801"/>
    <w:rsid w:val="000B5ED1"/>
    <w:rsid w:val="001333DC"/>
    <w:rsid w:val="003E5E45"/>
    <w:rsid w:val="004476BC"/>
    <w:rsid w:val="009517A3"/>
    <w:rsid w:val="009D4CD6"/>
    <w:rsid w:val="00C5724C"/>
    <w:rsid w:val="00D95F88"/>
    <w:rsid w:val="00E00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E0064C"/>
    <w:rPr>
      <w:color w:val="808080"/>
    </w:rPr>
  </w:style>
  <w:style w:type="paragraph" w:customStyle="1" w:styleId="D2AA14D804F242258372AE4CA820B4621">
    <w:name w:val="D2AA14D804F242258372AE4CA820B4621"/>
    <w:rsid w:val="00E0064C"/>
    <w:rPr>
      <w:rFonts w:eastAsiaTheme="minorHAnsi"/>
      <w:lang w:eastAsia="en-US"/>
    </w:rPr>
  </w:style>
  <w:style w:type="paragraph" w:customStyle="1" w:styleId="972B4253D2F04B239373D6DBE43C58411">
    <w:name w:val="972B4253D2F04B239373D6DBE43C58411"/>
    <w:rsid w:val="00E0064C"/>
    <w:rPr>
      <w:rFonts w:eastAsiaTheme="minorHAnsi"/>
      <w:lang w:eastAsia="en-US"/>
    </w:rPr>
  </w:style>
  <w:style w:type="paragraph" w:customStyle="1" w:styleId="77EC67C73B4C40D8BD786E3C54A3174E1">
    <w:name w:val="77EC67C73B4C40D8BD786E3C54A3174E1"/>
    <w:rsid w:val="00E0064C"/>
    <w:rPr>
      <w:rFonts w:eastAsiaTheme="minorHAnsi"/>
      <w:lang w:eastAsia="en-US"/>
    </w:rPr>
  </w:style>
  <w:style w:type="paragraph" w:customStyle="1" w:styleId="F98C545C56104DA1B8211E0B286CEF7B1">
    <w:name w:val="F98C545C56104DA1B8211E0B286CEF7B1"/>
    <w:rsid w:val="00E0064C"/>
    <w:rPr>
      <w:rFonts w:eastAsiaTheme="minorHAnsi"/>
      <w:lang w:eastAsia="en-US"/>
    </w:rPr>
  </w:style>
  <w:style w:type="paragraph" w:customStyle="1" w:styleId="285AF6CACD8543A7975CA32402DFEFF51">
    <w:name w:val="285AF6CACD8543A7975CA32402DFEFF51"/>
    <w:rsid w:val="00E0064C"/>
    <w:rPr>
      <w:rFonts w:eastAsiaTheme="minorHAnsi"/>
      <w:lang w:eastAsia="en-US"/>
    </w:rPr>
  </w:style>
  <w:style w:type="paragraph" w:customStyle="1" w:styleId="E4A49D5B882D45CC899E3F7CF8454E351">
    <w:name w:val="E4A49D5B882D45CC899E3F7CF8454E351"/>
    <w:rsid w:val="00E0064C"/>
    <w:rPr>
      <w:rFonts w:eastAsiaTheme="minorHAnsi"/>
      <w:lang w:eastAsia="en-US"/>
    </w:rPr>
  </w:style>
  <w:style w:type="paragraph" w:customStyle="1" w:styleId="A181F5A435344209B2C671CB032C8A541">
    <w:name w:val="A181F5A435344209B2C671CB032C8A541"/>
    <w:rsid w:val="00E0064C"/>
    <w:rPr>
      <w:rFonts w:eastAsiaTheme="minorHAnsi"/>
      <w:lang w:eastAsia="en-US"/>
    </w:rPr>
  </w:style>
  <w:style w:type="paragraph" w:customStyle="1" w:styleId="7FF9996393DF474F863A569ECD7E92881">
    <w:name w:val="7FF9996393DF474F863A569ECD7E92881"/>
    <w:rsid w:val="00E0064C"/>
    <w:rPr>
      <w:rFonts w:eastAsiaTheme="minorHAnsi"/>
      <w:lang w:eastAsia="en-US"/>
    </w:rPr>
  </w:style>
  <w:style w:type="paragraph" w:customStyle="1" w:styleId="AE65BFA60FE24EB6901DF129E05DAADA1">
    <w:name w:val="AE65BFA60FE24EB6901DF129E05DAADA1"/>
    <w:rsid w:val="00E0064C"/>
    <w:rPr>
      <w:rFonts w:eastAsiaTheme="minorHAnsi"/>
      <w:lang w:eastAsia="en-US"/>
    </w:rPr>
  </w:style>
  <w:style w:type="paragraph" w:customStyle="1" w:styleId="A1B84EE005AC4CEB840B3D988A8FEDF91">
    <w:name w:val="A1B84EE005AC4CEB840B3D988A8FEDF91"/>
    <w:rsid w:val="00E0064C"/>
    <w:rPr>
      <w:rFonts w:eastAsiaTheme="minorHAnsi"/>
      <w:lang w:eastAsia="en-US"/>
    </w:rPr>
  </w:style>
  <w:style w:type="paragraph" w:customStyle="1" w:styleId="4E67342FAA7E478E8D2D88F3CFFB8A8B1">
    <w:name w:val="4E67342FAA7E478E8D2D88F3CFFB8A8B1"/>
    <w:rsid w:val="00E0064C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3cae065-3745-4db2-be18-d0ea23913e45">
      <Terms xmlns="http://schemas.microsoft.com/office/infopath/2007/PartnerControls"/>
    </lcf76f155ced4ddcb4097134ff3c332f>
    <TaxCatchAll xmlns="0bb315fa-9d47-4864-856a-8cc841ba686e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55CCEB56404E4595D0D67BD2CBF08E" ma:contentTypeVersion="18" ma:contentTypeDescription="Een nieuw document maken." ma:contentTypeScope="" ma:versionID="b8f3a80adbb3faec1e068cea0ef2ef86">
  <xsd:schema xmlns:xsd="http://www.w3.org/2001/XMLSchema" xmlns:xs="http://www.w3.org/2001/XMLSchema" xmlns:p="http://schemas.microsoft.com/office/2006/metadata/properties" xmlns:ns2="03cae065-3745-4db2-be18-d0ea23913e45" xmlns:ns3="0bb315fa-9d47-4864-856a-8cc841ba686e" targetNamespace="http://schemas.microsoft.com/office/2006/metadata/properties" ma:root="true" ma:fieldsID="7aca924a1f83f2c0b9705515ecd19af1" ns2:_="" ns3:_="">
    <xsd:import namespace="03cae065-3745-4db2-be18-d0ea23913e45"/>
    <xsd:import namespace="0bb315fa-9d47-4864-856a-8cc841ba68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cae065-3745-4db2-be18-d0ea23913e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bd2fb646-dccd-4031-bc3f-88b90288be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b315fa-9d47-4864-856a-8cc841ba686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d365b87-da59-42e9-a24b-8833acc49a31}" ma:internalName="TaxCatchAll" ma:showField="CatchAllData" ma:web="0bb315fa-9d47-4864-856a-8cc841ba68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5FBC41-80EC-4258-AC03-3883A85314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B8290E-7CAA-4219-A13E-C22D43A1CB5D}">
  <ds:schemaRefs>
    <ds:schemaRef ds:uri="http://schemas.microsoft.com/office/2006/metadata/properties"/>
    <ds:schemaRef ds:uri="http://schemas.microsoft.com/office/infopath/2007/PartnerControls"/>
    <ds:schemaRef ds:uri="03cae065-3745-4db2-be18-d0ea23913e45"/>
    <ds:schemaRef ds:uri="0bb315fa-9d47-4864-856a-8cc841ba686e"/>
  </ds:schemaRefs>
</ds:datastoreItem>
</file>

<file path=customXml/itemProps3.xml><?xml version="1.0" encoding="utf-8"?>
<ds:datastoreItem xmlns:ds="http://schemas.openxmlformats.org/officeDocument/2006/customXml" ds:itemID="{1469CDC9-37F3-415F-9947-5D0D87489D5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CFB8A8D-49D9-4095-B38D-CA1BDE3503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cae065-3745-4db2-be18-d0ea23913e45"/>
    <ds:schemaRef ds:uri="0bb315fa-9d47-4864-856a-8cc841ba68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Publicatie+Aanmeldformulier+onderhandse+aanbesteding+Dienst+of+levering+(versie+2015-06-03)</Template>
  <TotalTime>57</TotalTime>
  <Pages>2</Pages>
  <Words>231</Words>
  <Characters>1271</Characters>
  <Application>Microsoft Office Word</Application>
  <DocSecurity>0</DocSecurity>
  <Lines>10</Lines>
  <Paragraphs>2</Paragraphs>
  <ScaleCrop>false</ScaleCrop>
  <Company>Gemeente Rijssen-Holten</Company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Jeanet Nissink</dc:creator>
  <cp:lastModifiedBy>Bonhof, Niek</cp:lastModifiedBy>
  <cp:revision>19</cp:revision>
  <cp:lastPrinted>2015-06-03T14:43:00Z</cp:lastPrinted>
  <dcterms:created xsi:type="dcterms:W3CDTF">2026-05-19T09:20:00Z</dcterms:created>
  <dcterms:modified xsi:type="dcterms:W3CDTF">2026-05-28T14:59:00Z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0x0101004D55CCEB56404E4595D0D67BD2CBF08E</vt:lpwstr>
  </property>
  <property fmtid="{D5CDD505-2E9C-101B-9397-08002B2CF9AE}" pid="3" name="MediaServiceImageTags">
    <vt:lpwstr/>
  </property>
  <property fmtid="{D5CDD505-2E9C-101B-9397-08002B2CF9AE}" pid="4" name="MSIP_Label_809b38bc-0ed8-48ce-ab09-5250aa17f0d6_Enabled">
    <vt:lpwstr>true</vt:lpwstr>
  </property>
  <property fmtid="{D5CDD505-2E9C-101B-9397-08002B2CF9AE}" pid="5" name="MSIP_Label_809b38bc-0ed8-48ce-ab09-5250aa17f0d6_SetDate">
    <vt:lpwstr>2026-04-13T14:00:09Z</vt:lpwstr>
  </property>
  <property fmtid="{D5CDD505-2E9C-101B-9397-08002B2CF9AE}" pid="6" name="MSIP_Label_809b38bc-0ed8-48ce-ab09-5250aa17f0d6_Method">
    <vt:lpwstr>Standard</vt:lpwstr>
  </property>
  <property fmtid="{D5CDD505-2E9C-101B-9397-08002B2CF9AE}" pid="7" name="MSIP_Label_809b38bc-0ed8-48ce-ab09-5250aa17f0d6_Name">
    <vt:lpwstr>Public</vt:lpwstr>
  </property>
  <property fmtid="{D5CDD505-2E9C-101B-9397-08002B2CF9AE}" pid="8" name="MSIP_Label_809b38bc-0ed8-48ce-ab09-5250aa17f0d6_SiteId">
    <vt:lpwstr>7f263ce8-b129-4c08-b21c-36d0ebea0d03</vt:lpwstr>
  </property>
  <property fmtid="{D5CDD505-2E9C-101B-9397-08002B2CF9AE}" pid="9" name="MSIP_Label_809b38bc-0ed8-48ce-ab09-5250aa17f0d6_ActionId">
    <vt:lpwstr>2cd959de-bf61-46be-8f7f-346c2f1de1d5</vt:lpwstr>
  </property>
  <property fmtid="{D5CDD505-2E9C-101B-9397-08002B2CF9AE}" pid="10" name="MSIP_Label_809b38bc-0ed8-48ce-ab09-5250aa17f0d6_ContentBits">
    <vt:lpwstr>0</vt:lpwstr>
  </property>
  <property fmtid="{D5CDD505-2E9C-101B-9397-08002B2CF9AE}" pid="11" name="MSIP_Label_809b38bc-0ed8-48ce-ab09-5250aa17f0d6_Tag">
    <vt:lpwstr>10, 3, 0, 1</vt:lpwstr>
  </property>
</Properties>
</file>