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A5E7" w14:textId="2C9A72AA" w:rsidR="007C07E3" w:rsidRPr="00D83857" w:rsidRDefault="00717A0E" w:rsidP="00712DAA">
      <w:pPr>
        <w:pStyle w:val="Titel"/>
        <w:rPr>
          <w:rFonts w:ascii="Roboto" w:hAnsi="Roboto"/>
          <w:sz w:val="28"/>
          <w:szCs w:val="28"/>
        </w:rPr>
      </w:pPr>
      <w:bookmarkStart w:id="0" w:name="_Toc130466267"/>
      <w:r w:rsidRPr="00D9CC47">
        <w:rPr>
          <w:rFonts w:ascii="Roboto" w:hAnsi="Roboto"/>
          <w:sz w:val="28"/>
          <w:szCs w:val="28"/>
        </w:rPr>
        <w:t xml:space="preserve">Bijlage </w:t>
      </w:r>
      <w:bookmarkEnd w:id="0"/>
      <w:r w:rsidR="00E70CFC">
        <w:rPr>
          <w:rFonts w:ascii="Roboto" w:hAnsi="Roboto"/>
          <w:sz w:val="28"/>
          <w:szCs w:val="28"/>
        </w:rPr>
        <w:t>F: Standaardformat kern</w:t>
      </w:r>
      <w:r w:rsidR="00262450">
        <w:rPr>
          <w:rFonts w:ascii="Roboto" w:hAnsi="Roboto"/>
          <w:sz w:val="28"/>
          <w:szCs w:val="28"/>
        </w:rPr>
        <w:t>competenties</w:t>
      </w:r>
    </w:p>
    <w:p w14:paraId="724E8155" w14:textId="77777777" w:rsidR="007C07E3" w:rsidRPr="007C07E3" w:rsidRDefault="007C07E3" w:rsidP="007C07E3">
      <w:pPr>
        <w:rPr>
          <w:rFonts w:ascii="Arial" w:hAnsi="Arial" w:cs="Arial"/>
        </w:rPr>
      </w:pPr>
    </w:p>
    <w:p w14:paraId="48C481BB" w14:textId="591AC315" w:rsidR="007C07E3" w:rsidRPr="00D83857" w:rsidRDefault="007C07E3" w:rsidP="007C07E3">
      <w:pPr>
        <w:rPr>
          <w:rFonts w:ascii="Roboto" w:hAnsi="Roboto" w:cs="Arial"/>
        </w:rPr>
      </w:pPr>
      <w:r w:rsidRPr="39DC5500">
        <w:rPr>
          <w:rFonts w:ascii="Roboto" w:hAnsi="Roboto" w:cs="Arial"/>
        </w:rPr>
        <w:t xml:space="preserve">Dit format dient zo volledig mogelijk te worden ingevuld, in elk geval zodanig dat de </w:t>
      </w:r>
      <w:r w:rsidR="00DD5FA4" w:rsidRPr="39DC5500">
        <w:rPr>
          <w:rFonts w:ascii="Roboto" w:hAnsi="Roboto" w:cs="Arial"/>
        </w:rPr>
        <w:t>A</w:t>
      </w:r>
      <w:r w:rsidRPr="39DC5500">
        <w:rPr>
          <w:rFonts w:ascii="Roboto" w:hAnsi="Roboto" w:cs="Arial"/>
        </w:rPr>
        <w:t xml:space="preserve">anbestedende dienst hieruit duidelijk kan opmaken dat </w:t>
      </w:r>
      <w:r w:rsidR="00D43B26">
        <w:rPr>
          <w:rFonts w:ascii="Roboto" w:hAnsi="Roboto" w:cs="Arial"/>
        </w:rPr>
        <w:t>de aangegeven referentie</w:t>
      </w:r>
      <w:r w:rsidR="003A55F7">
        <w:rPr>
          <w:rFonts w:ascii="Roboto" w:hAnsi="Roboto" w:cs="Arial"/>
        </w:rPr>
        <w:t xml:space="preserve">s ook </w:t>
      </w:r>
      <w:r w:rsidRPr="39DC5500">
        <w:rPr>
          <w:rFonts w:ascii="Roboto" w:hAnsi="Roboto" w:cs="Arial"/>
        </w:rPr>
        <w:t>voldoe</w:t>
      </w:r>
      <w:r w:rsidR="003A55F7">
        <w:rPr>
          <w:rFonts w:ascii="Roboto" w:hAnsi="Roboto" w:cs="Arial"/>
        </w:rPr>
        <w:t>n</w:t>
      </w:r>
      <w:r w:rsidRPr="39DC5500">
        <w:rPr>
          <w:rFonts w:ascii="Roboto" w:hAnsi="Roboto" w:cs="Arial"/>
        </w:rPr>
        <w:t xml:space="preserve"> aan de </w:t>
      </w:r>
      <w:r w:rsidR="007C3F0B">
        <w:rPr>
          <w:rFonts w:ascii="Roboto" w:hAnsi="Roboto" w:cs="Arial"/>
        </w:rPr>
        <w:t>6</w:t>
      </w:r>
      <w:r w:rsidR="0016575D" w:rsidRPr="39DC5500">
        <w:rPr>
          <w:rFonts w:ascii="Roboto" w:hAnsi="Roboto" w:cs="Arial"/>
        </w:rPr>
        <w:t xml:space="preserve"> </w:t>
      </w:r>
      <w:r w:rsidRPr="39DC5500">
        <w:rPr>
          <w:rFonts w:ascii="Roboto" w:hAnsi="Roboto" w:cs="Arial"/>
        </w:rPr>
        <w:t>gestelde kerncompetentie</w:t>
      </w:r>
      <w:r w:rsidR="00EE0D16" w:rsidRPr="39DC5500">
        <w:rPr>
          <w:rFonts w:ascii="Roboto" w:hAnsi="Roboto" w:cs="Arial"/>
        </w:rPr>
        <w:t>s</w:t>
      </w:r>
      <w:r w:rsidR="003A55F7">
        <w:rPr>
          <w:rFonts w:ascii="Roboto" w:hAnsi="Roboto" w:cs="Arial"/>
        </w:rPr>
        <w:t xml:space="preserve"> zoals aangegeven in paragraaf 3.2.3.1 van de offerteaanvraag </w:t>
      </w:r>
      <w:proofErr w:type="spellStart"/>
      <w:r w:rsidR="003A55F7">
        <w:rPr>
          <w:rFonts w:ascii="Roboto" w:hAnsi="Roboto" w:cs="Arial"/>
        </w:rPr>
        <w:t>Wmo</w:t>
      </w:r>
      <w:proofErr w:type="spellEnd"/>
      <w:r w:rsidR="003A55F7">
        <w:rPr>
          <w:rFonts w:ascii="Roboto" w:hAnsi="Roboto" w:cs="Arial"/>
        </w:rPr>
        <w:t xml:space="preserve"> hulpmiddelen </w:t>
      </w:r>
      <w:r w:rsidR="00AD323E">
        <w:rPr>
          <w:rFonts w:ascii="Roboto" w:hAnsi="Roboto" w:cs="Arial"/>
        </w:rPr>
        <w:t>van de gemeenten Oldambt, Pekela, Stadskan</w:t>
      </w:r>
      <w:r w:rsidR="00945F92">
        <w:rPr>
          <w:rFonts w:ascii="Roboto" w:hAnsi="Roboto" w:cs="Arial"/>
        </w:rPr>
        <w:t>a</w:t>
      </w:r>
      <w:r w:rsidR="00AD323E">
        <w:rPr>
          <w:rFonts w:ascii="Roboto" w:hAnsi="Roboto" w:cs="Arial"/>
        </w:rPr>
        <w:t>al, Veendam en Westerwolde</w:t>
      </w:r>
    </w:p>
    <w:p w14:paraId="35B1B37C" w14:textId="77777777" w:rsidR="007C07E3" w:rsidRDefault="007C07E3" w:rsidP="007C07E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6"/>
        <w:gridCol w:w="5465"/>
      </w:tblGrid>
      <w:tr w:rsidR="007C07E3" w:rsidRPr="00D83857" w14:paraId="4F3DA477" w14:textId="77777777" w:rsidTr="005C5E6E">
        <w:trPr>
          <w:trHeight w:val="887"/>
        </w:trPr>
        <w:tc>
          <w:tcPr>
            <w:tcW w:w="3596" w:type="dxa"/>
          </w:tcPr>
          <w:p w14:paraId="7D3F59A2" w14:textId="5F5E0C87" w:rsidR="007C07E3" w:rsidRPr="00D83857" w:rsidRDefault="007C07E3" w:rsidP="007C07E3">
            <w:pPr>
              <w:rPr>
                <w:rFonts w:ascii="Roboto" w:hAnsi="Roboto"/>
                <w:b/>
                <w:bCs/>
              </w:rPr>
            </w:pPr>
            <w:r w:rsidRPr="00D83857">
              <w:rPr>
                <w:rFonts w:ascii="Roboto" w:hAnsi="Roboto"/>
                <w:b/>
                <w:bCs/>
              </w:rPr>
              <w:t>Kerncompetentie</w:t>
            </w:r>
            <w:r w:rsidR="00C42430" w:rsidRPr="00D83857">
              <w:rPr>
                <w:rFonts w:ascii="Roboto" w:hAnsi="Roboto"/>
                <w:b/>
                <w:bCs/>
              </w:rPr>
              <w:t xml:space="preserve"> </w:t>
            </w:r>
            <w:r w:rsidR="00102E96">
              <w:rPr>
                <w:rFonts w:ascii="Roboto" w:hAnsi="Roboto"/>
                <w:b/>
                <w:bCs/>
              </w:rPr>
              <w:t>1</w:t>
            </w:r>
          </w:p>
          <w:p w14:paraId="025EA7E6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045BC267" w14:textId="324EDAD1" w:rsidR="007C07E3" w:rsidRPr="00D83857" w:rsidRDefault="008E5AF5" w:rsidP="00C42430">
            <w:pPr>
              <w:rPr>
                <w:rFonts w:ascii="Roboto" w:hAnsi="Roboto"/>
                <w:noProof/>
              </w:rPr>
            </w:pPr>
            <w:r w:rsidRPr="00E945F6">
              <w:rPr>
                <w:rFonts w:ascii="Arial" w:hAnsi="Arial" w:cs="Arial"/>
              </w:rPr>
              <w:t xml:space="preserve">Inschrijver heeft aantoonbare ervaring met de levering van minimaal </w:t>
            </w:r>
            <w:r>
              <w:rPr>
                <w:rFonts w:ascii="Arial" w:hAnsi="Arial" w:cs="Arial"/>
              </w:rPr>
              <w:t>500</w:t>
            </w:r>
            <w:r w:rsidRPr="00E945F6">
              <w:rPr>
                <w:rFonts w:ascii="Arial" w:hAnsi="Arial" w:cs="Arial"/>
              </w:rPr>
              <w:t xml:space="preserve"> hulpmiddelen op jaarbasis</w:t>
            </w:r>
            <w:r>
              <w:rPr>
                <w:rFonts w:ascii="Arial" w:hAnsi="Arial" w:cs="Arial"/>
              </w:rPr>
              <w:t xml:space="preserve"> in opdracht van gemeente(n) op basis van een all-in tarievenstructuur</w:t>
            </w:r>
            <w:r w:rsidR="005C5E6E">
              <w:rPr>
                <w:rFonts w:ascii="Arial" w:hAnsi="Arial" w:cs="Arial"/>
              </w:rPr>
              <w:t>.</w:t>
            </w:r>
          </w:p>
        </w:tc>
      </w:tr>
      <w:tr w:rsidR="007C07E3" w:rsidRPr="00D83857" w14:paraId="1B6D900B" w14:textId="77777777" w:rsidTr="6562E6F0">
        <w:tc>
          <w:tcPr>
            <w:tcW w:w="3596" w:type="dxa"/>
          </w:tcPr>
          <w:p w14:paraId="0331BD5D" w14:textId="25A75892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Naam opdrachtgeve</w:t>
            </w:r>
            <w:r w:rsidR="00323E04">
              <w:rPr>
                <w:rFonts w:ascii="Roboto" w:hAnsi="Roboto"/>
              </w:rPr>
              <w:t>r</w:t>
            </w:r>
            <w:r w:rsidR="00F8515A">
              <w:rPr>
                <w:rFonts w:ascii="Roboto" w:hAnsi="Roboto"/>
              </w:rPr>
              <w:t>/referent</w:t>
            </w:r>
          </w:p>
          <w:p w14:paraId="2BB940F2" w14:textId="07D57428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7921926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7CFD45D9" w14:textId="0A6BC8E6" w:rsidR="007C07E3" w:rsidRPr="00D83857" w:rsidRDefault="00A770F7" w:rsidP="007C07E3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C07E3" w:rsidRPr="00D83857" w14:paraId="78608B71" w14:textId="77777777" w:rsidTr="6562E6F0">
        <w:tc>
          <w:tcPr>
            <w:tcW w:w="3596" w:type="dxa"/>
          </w:tcPr>
          <w:p w14:paraId="26BD2A4F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Soort organisatie</w:t>
            </w:r>
          </w:p>
          <w:p w14:paraId="553BB35D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12930899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6E5CC78E" w14:textId="3179664D" w:rsidR="007C07E3" w:rsidRPr="00D83857" w:rsidRDefault="00A770F7" w:rsidP="007C07E3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C07E3" w:rsidRPr="00D83857" w14:paraId="424E7F70" w14:textId="77777777" w:rsidTr="6562E6F0">
        <w:tc>
          <w:tcPr>
            <w:tcW w:w="3596" w:type="dxa"/>
          </w:tcPr>
          <w:p w14:paraId="0129BEB4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Contactpersoon</w:t>
            </w:r>
          </w:p>
          <w:p w14:paraId="2AD26DCE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8710682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65CB4622" w14:textId="490F72A2" w:rsidR="007C07E3" w:rsidRPr="00D83857" w:rsidRDefault="00A770F7" w:rsidP="007C07E3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C07E3" w:rsidRPr="00D83857" w14:paraId="508D091C" w14:textId="77777777" w:rsidTr="6562E6F0">
        <w:tc>
          <w:tcPr>
            <w:tcW w:w="3596" w:type="dxa"/>
          </w:tcPr>
          <w:p w14:paraId="58BBA55D" w14:textId="77777777" w:rsidR="007C07E3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Telefoonnummer contactpersoon</w:t>
            </w:r>
          </w:p>
          <w:p w14:paraId="587BB38B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4140825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1CA3BCC1" w14:textId="5FAEA9E3" w:rsidR="007C07E3" w:rsidRPr="00D83857" w:rsidRDefault="00A770F7" w:rsidP="007C07E3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C696C" w:rsidRPr="00D83857" w14:paraId="7DFEE23F" w14:textId="77777777" w:rsidTr="6562E6F0">
        <w:tc>
          <w:tcPr>
            <w:tcW w:w="3596" w:type="dxa"/>
          </w:tcPr>
          <w:p w14:paraId="0720D7AF" w14:textId="607F88DB" w:rsidR="00DC696C" w:rsidRPr="00D83857" w:rsidRDefault="00DC696C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Looptijd referentie (begin- en einddatum)</w:t>
            </w:r>
          </w:p>
        </w:tc>
        <w:tc>
          <w:tcPr>
            <w:tcW w:w="5465" w:type="dxa"/>
          </w:tcPr>
          <w:p w14:paraId="07BE8D48" w14:textId="35178BEF" w:rsidR="00DC696C" w:rsidRPr="00D83857" w:rsidRDefault="00DC696C" w:rsidP="00DC696C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Begindatum: </w:t>
            </w:r>
            <w:sdt>
              <w:sdtPr>
                <w:rPr>
                  <w:rFonts w:ascii="Roboto" w:hAnsi="Roboto"/>
                  <w:noProof/>
                </w:rPr>
                <w:id w:val="-6268506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770F7" w:rsidRPr="009B768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43EC671" w14:textId="77777777" w:rsidR="00DC696C" w:rsidRPr="00D83857" w:rsidRDefault="00DC696C" w:rsidP="00DC696C">
            <w:pPr>
              <w:rPr>
                <w:rFonts w:ascii="Roboto" w:hAnsi="Roboto"/>
                <w:noProof/>
              </w:rPr>
            </w:pPr>
          </w:p>
          <w:p w14:paraId="674FBB3C" w14:textId="0BB8D98F" w:rsidR="00DC696C" w:rsidRPr="00D83857" w:rsidRDefault="00DC696C" w:rsidP="00DC696C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Einddatum: </w:t>
            </w:r>
            <w:sdt>
              <w:sdtPr>
                <w:rPr>
                  <w:rFonts w:ascii="Roboto" w:hAnsi="Roboto"/>
                  <w:noProof/>
                </w:rPr>
                <w:id w:val="-5148378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770F7" w:rsidRPr="009B768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1FEFB64" w14:textId="77777777" w:rsidR="00DC696C" w:rsidRPr="00D83857" w:rsidRDefault="00DC696C" w:rsidP="007C07E3">
            <w:pPr>
              <w:rPr>
                <w:rFonts w:ascii="Roboto" w:hAnsi="Roboto"/>
                <w:noProof/>
              </w:rPr>
            </w:pPr>
          </w:p>
        </w:tc>
      </w:tr>
      <w:tr w:rsidR="00F8515A" w:rsidRPr="00D83857" w14:paraId="7FBB1A27" w14:textId="77777777" w:rsidTr="6562E6F0">
        <w:tc>
          <w:tcPr>
            <w:tcW w:w="3596" w:type="dxa"/>
          </w:tcPr>
          <w:p w14:paraId="2E95C387" w14:textId="1D4DB3D8" w:rsidR="00F8515A" w:rsidRPr="00D83857" w:rsidRDefault="006457D4" w:rsidP="007C07E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Aantal geleverde hulpmiddelen op jaarbasis: </w:t>
            </w:r>
          </w:p>
        </w:tc>
        <w:tc>
          <w:tcPr>
            <w:tcW w:w="5465" w:type="dxa"/>
          </w:tcPr>
          <w:p w14:paraId="427AE54A" w14:textId="18BCD94B" w:rsidR="00F8515A" w:rsidRPr="00D83857" w:rsidRDefault="00F8515A" w:rsidP="00DC696C">
            <w:pPr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 xml:space="preserve"> </w:t>
            </w:r>
            <w:sdt>
              <w:sdtPr>
                <w:rPr>
                  <w:rFonts w:ascii="Roboto" w:hAnsi="Roboto"/>
                  <w:noProof/>
                </w:rPr>
                <w:id w:val="15733919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770F7" w:rsidRPr="009B768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7C07E3" w:rsidRPr="00D83857" w14:paraId="4ED4B8CB" w14:textId="77777777" w:rsidTr="6562E6F0">
        <w:trPr>
          <w:trHeight w:val="2390"/>
        </w:trPr>
        <w:tc>
          <w:tcPr>
            <w:tcW w:w="9061" w:type="dxa"/>
            <w:gridSpan w:val="2"/>
          </w:tcPr>
          <w:p w14:paraId="4DA35E93" w14:textId="6475FD0B" w:rsidR="007C07E3" w:rsidRPr="00D83857" w:rsidRDefault="007C07E3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Hieronder dient u duidelijk en ondubbelzinnig te beschrijven waarom u middels uw referentie voldoet aan de gestelde kerncompetentie</w:t>
            </w:r>
            <w:r w:rsidR="00DC696C" w:rsidRPr="00D83857">
              <w:rPr>
                <w:rFonts w:ascii="Roboto" w:hAnsi="Roboto"/>
              </w:rPr>
              <w:t xml:space="preserve"> </w:t>
            </w:r>
            <w:r w:rsidR="00D339F1" w:rsidRPr="00D83857">
              <w:rPr>
                <w:rFonts w:ascii="Roboto" w:hAnsi="Roboto"/>
              </w:rPr>
              <w:t>(beschrijving werkzaamheden)</w:t>
            </w:r>
            <w:r w:rsidRPr="00D83857">
              <w:rPr>
                <w:rFonts w:ascii="Roboto" w:hAnsi="Roboto"/>
              </w:rPr>
              <w:t>.</w:t>
            </w:r>
          </w:p>
          <w:sdt>
            <w:sdtPr>
              <w:rPr>
                <w:rFonts w:ascii="Roboto" w:hAnsi="Roboto"/>
              </w:rPr>
              <w:id w:val="1772658399"/>
              <w:placeholder>
                <w:docPart w:val="DefaultPlaceholder_-1854013440"/>
              </w:placeholder>
              <w:showingPlcHdr/>
              <w:text/>
            </w:sdtPr>
            <w:sdtContent>
              <w:p w14:paraId="0F84217F" w14:textId="0FCCAD80" w:rsidR="00C018FB" w:rsidRPr="00D83857" w:rsidRDefault="00A770F7" w:rsidP="007C07E3">
                <w:pPr>
                  <w:rPr>
                    <w:rFonts w:ascii="Roboto" w:hAnsi="Roboto"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D9ECEF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306376D9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72D33D7E" w14:textId="77777777" w:rsidR="007C07E3" w:rsidRPr="00D83857" w:rsidRDefault="007C07E3" w:rsidP="007C07E3">
            <w:pPr>
              <w:rPr>
                <w:rFonts w:ascii="Roboto" w:hAnsi="Roboto"/>
              </w:rPr>
            </w:pPr>
          </w:p>
          <w:p w14:paraId="2CEB02BC" w14:textId="77777777" w:rsidR="007C07E3" w:rsidRPr="00D83857" w:rsidRDefault="007C07E3" w:rsidP="007C07E3">
            <w:pPr>
              <w:rPr>
                <w:rFonts w:ascii="Roboto" w:hAnsi="Roboto"/>
                <w:noProof/>
              </w:rPr>
            </w:pPr>
          </w:p>
        </w:tc>
      </w:tr>
      <w:tr w:rsidR="00B47E97" w:rsidRPr="00D83857" w14:paraId="488EA882" w14:textId="77777777" w:rsidTr="6562E6F0">
        <w:trPr>
          <w:trHeight w:val="1777"/>
        </w:trPr>
        <w:tc>
          <w:tcPr>
            <w:tcW w:w="9061" w:type="dxa"/>
            <w:gridSpan w:val="2"/>
          </w:tcPr>
          <w:p w14:paraId="14286025" w14:textId="77777777" w:rsidR="00B47E97" w:rsidRPr="00D83857" w:rsidRDefault="00B47E97" w:rsidP="007C07E3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Eventueel aanvullende opmerkingen/beschrijving:</w:t>
            </w:r>
          </w:p>
          <w:sdt>
            <w:sdtPr>
              <w:rPr>
                <w:rFonts w:ascii="Roboto" w:hAnsi="Roboto"/>
              </w:rPr>
              <w:id w:val="28691263"/>
              <w:placeholder>
                <w:docPart w:val="DefaultPlaceholder_-1854013440"/>
              </w:placeholder>
              <w:showingPlcHdr/>
              <w:text/>
            </w:sdtPr>
            <w:sdtContent>
              <w:p w14:paraId="68E58B8D" w14:textId="535339D7" w:rsidR="00B47E97" w:rsidRDefault="00A770F7" w:rsidP="007C07E3">
                <w:pPr>
                  <w:rPr>
                    <w:rFonts w:ascii="Roboto" w:hAnsi="Roboto"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F98BE3E" w14:textId="77777777" w:rsidR="00323E04" w:rsidRPr="00D83857" w:rsidRDefault="00323E04" w:rsidP="007C07E3">
            <w:pPr>
              <w:rPr>
                <w:rFonts w:ascii="Roboto" w:hAnsi="Roboto"/>
              </w:rPr>
            </w:pPr>
          </w:p>
          <w:p w14:paraId="7279DFE1" w14:textId="64101D32" w:rsidR="00B47E97" w:rsidRPr="00D83857" w:rsidRDefault="00B47E97" w:rsidP="007C07E3">
            <w:pPr>
              <w:rPr>
                <w:rFonts w:ascii="Roboto" w:hAnsi="Roboto"/>
              </w:rPr>
            </w:pPr>
          </w:p>
        </w:tc>
      </w:tr>
    </w:tbl>
    <w:p w14:paraId="6BF6633E" w14:textId="4E68BE7B" w:rsidR="002A4D4D" w:rsidRDefault="007C07E3" w:rsidP="00C42430">
      <w:pPr>
        <w:rPr>
          <w:rFonts w:ascii="Roboto" w:hAnsi="Roboto" w:cs="Arial"/>
        </w:rPr>
      </w:pPr>
      <w:r w:rsidRPr="00D83857">
        <w:rPr>
          <w:rFonts w:ascii="Roboto" w:hAnsi="Roboto" w:cs="Arial"/>
        </w:rPr>
        <w:t xml:space="preserve"> </w:t>
      </w:r>
    </w:p>
    <w:p w14:paraId="2D5D663E" w14:textId="73282685" w:rsidR="0016575D" w:rsidRDefault="0016575D">
      <w:pPr>
        <w:spacing w:line="240" w:lineRule="auto"/>
        <w:jc w:val="left"/>
        <w:rPr>
          <w:rFonts w:ascii="Roboto" w:hAnsi="Roboto" w:cs="Arial"/>
        </w:rPr>
      </w:pPr>
      <w:r>
        <w:rPr>
          <w:rFonts w:ascii="Roboto" w:hAnsi="Roboto" w:cs="Aria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6"/>
        <w:gridCol w:w="5465"/>
      </w:tblGrid>
      <w:tr w:rsidR="0016575D" w:rsidRPr="00D83857" w14:paraId="528FFCFE" w14:textId="77777777" w:rsidTr="39DC5500">
        <w:tc>
          <w:tcPr>
            <w:tcW w:w="3596" w:type="dxa"/>
          </w:tcPr>
          <w:p w14:paraId="4BA86797" w14:textId="1FF99502" w:rsidR="0016575D" w:rsidRPr="00D83857" w:rsidRDefault="0016575D" w:rsidP="00501925">
            <w:pPr>
              <w:rPr>
                <w:rFonts w:ascii="Roboto" w:hAnsi="Roboto"/>
                <w:b/>
                <w:bCs/>
              </w:rPr>
            </w:pPr>
            <w:r w:rsidRPr="00D83857">
              <w:rPr>
                <w:rFonts w:ascii="Roboto" w:hAnsi="Roboto"/>
                <w:b/>
                <w:bCs/>
              </w:rPr>
              <w:lastRenderedPageBreak/>
              <w:t xml:space="preserve">Kerncompetentie </w:t>
            </w:r>
            <w:r>
              <w:rPr>
                <w:rFonts w:ascii="Roboto" w:hAnsi="Roboto"/>
                <w:b/>
                <w:bCs/>
              </w:rPr>
              <w:t>2</w:t>
            </w:r>
          </w:p>
          <w:p w14:paraId="169AEB9E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3A87319E" w14:textId="77777777" w:rsidR="005C65E1" w:rsidRDefault="005C65E1" w:rsidP="005C65E1">
            <w:pPr>
              <w:pStyle w:val="Geenafstan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45F6">
              <w:rPr>
                <w:rFonts w:ascii="Arial" w:hAnsi="Arial" w:cs="Arial"/>
                <w:sz w:val="20"/>
                <w:szCs w:val="20"/>
              </w:rPr>
              <w:t xml:space="preserve">Kerncompetentie 2: Inschrijver heeft aantoonbare ervaring met de servicedienstverlening </w:t>
            </w:r>
            <w:r>
              <w:rPr>
                <w:rFonts w:ascii="Arial" w:hAnsi="Arial" w:cs="Arial"/>
                <w:sz w:val="20"/>
                <w:szCs w:val="20"/>
              </w:rPr>
              <w:t xml:space="preserve">van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hulpmiddelen in opdracht van gemeente(n) </w:t>
            </w:r>
            <w:r w:rsidRPr="00E945F6">
              <w:rPr>
                <w:rFonts w:ascii="Arial" w:hAnsi="Arial" w:cs="Arial"/>
                <w:sz w:val="20"/>
                <w:szCs w:val="20"/>
              </w:rPr>
              <w:t xml:space="preserve">als bedoeld in deze aanbesteding </w:t>
            </w:r>
            <w:r>
              <w:rPr>
                <w:rFonts w:ascii="Arial" w:hAnsi="Arial" w:cs="Arial"/>
                <w:sz w:val="20"/>
                <w:szCs w:val="20"/>
              </w:rPr>
              <w:t>met een omvang van</w:t>
            </w:r>
            <w:r w:rsidRPr="00E945F6">
              <w:rPr>
                <w:rFonts w:ascii="Arial" w:hAnsi="Arial" w:cs="Arial"/>
                <w:sz w:val="20"/>
                <w:szCs w:val="20"/>
              </w:rPr>
              <w:t xml:space="preserve"> minimaal 2500 hulpmiddelen op jaarbasis</w:t>
            </w:r>
            <w:r>
              <w:rPr>
                <w:rFonts w:ascii="Arial" w:hAnsi="Arial" w:cs="Arial"/>
                <w:sz w:val="20"/>
                <w:szCs w:val="20"/>
              </w:rPr>
              <w:t xml:space="preserve"> (dus in een periode van 12 maanden). Inschrijver heeft hierbij in ieder geval onderstaande servicedienstverlening uitgevoerd:</w:t>
            </w:r>
          </w:p>
          <w:p w14:paraId="6F87440D" w14:textId="77777777" w:rsidR="005C65E1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Klachten afgehandeld</w:t>
            </w:r>
            <w:r w:rsidRPr="00E945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4A95C4" w14:textId="77777777" w:rsidR="005C65E1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Selectie en passing uitgevoerd;</w:t>
            </w:r>
          </w:p>
          <w:p w14:paraId="4F606189" w14:textId="77777777" w:rsidR="005C65E1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Innemen en verwerken uitgevoerd;</w:t>
            </w:r>
          </w:p>
          <w:p w14:paraId="3F8A9CBC" w14:textId="77777777" w:rsidR="005C65E1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Passend onderhoud uitgevoerd;</w:t>
            </w:r>
          </w:p>
          <w:p w14:paraId="43ABBB94" w14:textId="77777777" w:rsidR="005C65E1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Storingsdienst werkzaamheden uitgevoerd;</w:t>
            </w:r>
          </w:p>
          <w:p w14:paraId="2E47EA18" w14:textId="77777777" w:rsidR="005C65E1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Reparaties uitgevoerd;</w:t>
            </w:r>
          </w:p>
          <w:p w14:paraId="17EC5F95" w14:textId="77777777" w:rsidR="005C65E1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Hulpmiddelen op proef geleverd;</w:t>
            </w:r>
          </w:p>
          <w:p w14:paraId="621B87D5" w14:textId="77777777" w:rsidR="005C65E1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Managementrapportages aangeleverd;</w:t>
            </w:r>
          </w:p>
          <w:p w14:paraId="504DC51E" w14:textId="63562DA4" w:rsidR="0016575D" w:rsidRPr="00D83857" w:rsidRDefault="005C65E1" w:rsidP="005C65E1">
            <w:pPr>
              <w:pStyle w:val="Geenafstand"/>
              <w:numPr>
                <w:ilvl w:val="1"/>
                <w:numId w:val="42"/>
              </w:numPr>
              <w:spacing w:line="276" w:lineRule="auto"/>
              <w:rPr>
                <w:rFonts w:ascii="Roboto" w:hAnsi="Roboto"/>
                <w:noProof/>
              </w:rPr>
            </w:pPr>
            <w:r>
              <w:rPr>
                <w:rFonts w:ascii="Arial" w:hAnsi="Arial" w:cs="Arial"/>
                <w:sz w:val="20"/>
                <w:szCs w:val="20"/>
              </w:rPr>
              <w:t>Voortgang inzichtelijk gemaakt in een portaal.</w:t>
            </w:r>
          </w:p>
        </w:tc>
      </w:tr>
      <w:tr w:rsidR="0016575D" w:rsidRPr="00D83857" w14:paraId="647B2292" w14:textId="77777777" w:rsidTr="39DC5500">
        <w:tc>
          <w:tcPr>
            <w:tcW w:w="3596" w:type="dxa"/>
          </w:tcPr>
          <w:p w14:paraId="78E98818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Naam opdrachtgeve</w:t>
            </w:r>
            <w:r>
              <w:rPr>
                <w:rFonts w:ascii="Roboto" w:hAnsi="Roboto"/>
              </w:rPr>
              <w:t>r/referent</w:t>
            </w:r>
          </w:p>
          <w:p w14:paraId="3216E92C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0259411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33FBF88E" w14:textId="6E1B5AA7" w:rsidR="0016575D" w:rsidRPr="00D83857" w:rsidRDefault="00A770F7" w:rsidP="00501925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73887424" w14:textId="77777777" w:rsidTr="39DC5500">
        <w:tc>
          <w:tcPr>
            <w:tcW w:w="3596" w:type="dxa"/>
          </w:tcPr>
          <w:p w14:paraId="62EA23B6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Soort organisatie</w:t>
            </w:r>
          </w:p>
          <w:p w14:paraId="4B68F3CE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7522696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145DF4E3" w14:textId="16B5D0B5" w:rsidR="0016575D" w:rsidRPr="00D83857" w:rsidRDefault="00A770F7" w:rsidP="00501925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297B7B88" w14:textId="77777777" w:rsidTr="39DC5500">
        <w:tc>
          <w:tcPr>
            <w:tcW w:w="3596" w:type="dxa"/>
          </w:tcPr>
          <w:p w14:paraId="54DC7473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Contactpersoon</w:t>
            </w:r>
          </w:p>
          <w:p w14:paraId="286C44DB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3016053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5C9A60AC" w14:textId="4E50A3F8" w:rsidR="0016575D" w:rsidRPr="00D83857" w:rsidRDefault="00A770F7" w:rsidP="00501925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0273AB50" w14:textId="77777777" w:rsidTr="39DC5500">
        <w:tc>
          <w:tcPr>
            <w:tcW w:w="3596" w:type="dxa"/>
          </w:tcPr>
          <w:p w14:paraId="013ECA1B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Telefoonnummer contactpersoon</w:t>
            </w:r>
          </w:p>
          <w:p w14:paraId="60DC1C0A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16459248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772C883E" w14:textId="30CB8E23" w:rsidR="0016575D" w:rsidRPr="00D83857" w:rsidRDefault="00A770F7" w:rsidP="00501925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5BE897A7" w14:textId="77777777" w:rsidTr="39DC5500">
        <w:tc>
          <w:tcPr>
            <w:tcW w:w="3596" w:type="dxa"/>
          </w:tcPr>
          <w:p w14:paraId="2A7FC80C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Looptijd referentie (begin- en einddatum)</w:t>
            </w:r>
          </w:p>
        </w:tc>
        <w:tc>
          <w:tcPr>
            <w:tcW w:w="5465" w:type="dxa"/>
          </w:tcPr>
          <w:p w14:paraId="032A3FBE" w14:textId="469ABEF7" w:rsidR="0016575D" w:rsidRPr="00D83857" w:rsidRDefault="0016575D" w:rsidP="00501925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Begindatum: </w:t>
            </w:r>
            <w:sdt>
              <w:sdtPr>
                <w:rPr>
                  <w:rFonts w:ascii="Roboto" w:hAnsi="Roboto"/>
                  <w:noProof/>
                </w:rPr>
                <w:id w:val="11470957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770F7" w:rsidRPr="009B768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6DC1C2A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  <w:p w14:paraId="45313D51" w14:textId="67879964" w:rsidR="0016575D" w:rsidRPr="00D83857" w:rsidRDefault="0016575D" w:rsidP="00501925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Einddatum: </w:t>
            </w:r>
            <w:sdt>
              <w:sdtPr>
                <w:rPr>
                  <w:rFonts w:ascii="Roboto" w:hAnsi="Roboto"/>
                  <w:noProof/>
                </w:rPr>
                <w:id w:val="6380042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770F7" w:rsidRPr="009B768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D0A36E5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12ECF323" w14:textId="77777777" w:rsidTr="39DC5500">
        <w:tc>
          <w:tcPr>
            <w:tcW w:w="3596" w:type="dxa"/>
          </w:tcPr>
          <w:p w14:paraId="050EBECF" w14:textId="37F671FC" w:rsidR="0016575D" w:rsidRPr="00D83857" w:rsidRDefault="0016575D" w:rsidP="0050192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Aantal hulpmiddelen op jaarbasis waarvoor servicedienstverlening is verleend:  </w:t>
            </w:r>
          </w:p>
        </w:tc>
        <w:tc>
          <w:tcPr>
            <w:tcW w:w="5465" w:type="dxa"/>
          </w:tcPr>
          <w:p w14:paraId="21BAB636" w14:textId="088107FA" w:rsidR="0016575D" w:rsidRPr="00D83857" w:rsidRDefault="0016575D" w:rsidP="00501925">
            <w:pPr>
              <w:rPr>
                <w:rFonts w:ascii="Roboto" w:hAnsi="Roboto"/>
                <w:noProof/>
              </w:rPr>
            </w:pPr>
            <w:r>
              <w:rPr>
                <w:rFonts w:ascii="Roboto" w:hAnsi="Roboto"/>
                <w:noProof/>
              </w:rPr>
              <w:t xml:space="preserve"> </w:t>
            </w:r>
            <w:sdt>
              <w:sdtPr>
                <w:rPr>
                  <w:rFonts w:ascii="Roboto" w:hAnsi="Roboto"/>
                  <w:noProof/>
                </w:rPr>
                <w:id w:val="-1664059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770F7" w:rsidRPr="009B768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16575D" w:rsidRPr="00D83857" w14:paraId="31823812" w14:textId="77777777" w:rsidTr="39DC5500">
        <w:trPr>
          <w:trHeight w:val="2390"/>
        </w:trPr>
        <w:tc>
          <w:tcPr>
            <w:tcW w:w="9061" w:type="dxa"/>
            <w:gridSpan w:val="2"/>
          </w:tcPr>
          <w:p w14:paraId="27383E10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Hieronder dient u duidelijk en ondubbelzinnig te beschrijven waarom u middels uw referentie voldoet aan de gestelde kerncompetentie (beschrijving werkzaamheden).</w:t>
            </w:r>
          </w:p>
          <w:sdt>
            <w:sdtPr>
              <w:rPr>
                <w:rFonts w:ascii="Roboto" w:hAnsi="Roboto"/>
              </w:rPr>
              <w:id w:val="-1094625492"/>
              <w:placeholder>
                <w:docPart w:val="DefaultPlaceholder_-1854013440"/>
              </w:placeholder>
              <w:showingPlcHdr/>
              <w:text/>
            </w:sdtPr>
            <w:sdtContent>
              <w:p w14:paraId="33B1B611" w14:textId="4BEC7755" w:rsidR="0016575D" w:rsidRPr="00D83857" w:rsidRDefault="00A770F7" w:rsidP="00501925">
                <w:pPr>
                  <w:rPr>
                    <w:rFonts w:ascii="Roboto" w:hAnsi="Roboto"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3A2843D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4CB7FEBD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49B465B0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28ADE04A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319A900E" w14:textId="77777777" w:rsidTr="39DC5500">
        <w:trPr>
          <w:trHeight w:val="1777"/>
        </w:trPr>
        <w:tc>
          <w:tcPr>
            <w:tcW w:w="9061" w:type="dxa"/>
            <w:gridSpan w:val="2"/>
          </w:tcPr>
          <w:p w14:paraId="6BADE56D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Eventueel aanvullende opmerkingen/beschrijving:</w:t>
            </w:r>
          </w:p>
          <w:sdt>
            <w:sdtPr>
              <w:rPr>
                <w:rFonts w:ascii="Roboto" w:hAnsi="Roboto"/>
              </w:rPr>
              <w:id w:val="794641338"/>
              <w:placeholder>
                <w:docPart w:val="DefaultPlaceholder_-1854013440"/>
              </w:placeholder>
              <w:showingPlcHdr/>
              <w:text/>
            </w:sdtPr>
            <w:sdtContent>
              <w:p w14:paraId="09476D1A" w14:textId="4D1D6502" w:rsidR="0016575D" w:rsidRDefault="00A770F7" w:rsidP="00501925">
                <w:pPr>
                  <w:rPr>
                    <w:rFonts w:ascii="Roboto" w:hAnsi="Roboto"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4314482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411DDC55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</w:tr>
    </w:tbl>
    <w:p w14:paraId="665ABFE3" w14:textId="3D345B75" w:rsidR="005C5E6E" w:rsidRDefault="005C5E6E" w:rsidP="00C42430">
      <w:pPr>
        <w:rPr>
          <w:rFonts w:ascii="Roboto" w:hAnsi="Roboto" w:cs="Arial"/>
        </w:rPr>
      </w:pPr>
    </w:p>
    <w:p w14:paraId="1CA55DCA" w14:textId="77777777" w:rsidR="005C5E6E" w:rsidRDefault="005C5E6E">
      <w:pPr>
        <w:spacing w:line="240" w:lineRule="auto"/>
        <w:jc w:val="left"/>
        <w:rPr>
          <w:rFonts w:ascii="Roboto" w:hAnsi="Roboto" w:cs="Arial"/>
        </w:rPr>
      </w:pPr>
      <w:r>
        <w:rPr>
          <w:rFonts w:ascii="Roboto" w:hAnsi="Roboto" w:cs="Arial"/>
        </w:rPr>
        <w:br w:type="page"/>
      </w:r>
    </w:p>
    <w:p w14:paraId="0FAB6452" w14:textId="77777777" w:rsidR="0016575D" w:rsidRDefault="0016575D" w:rsidP="00C42430">
      <w:pPr>
        <w:rPr>
          <w:rFonts w:ascii="Roboto" w:hAnsi="Roboto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96"/>
        <w:gridCol w:w="5465"/>
      </w:tblGrid>
      <w:tr w:rsidR="0016575D" w:rsidRPr="00D83857" w14:paraId="29120229" w14:textId="77777777" w:rsidTr="00D9CC47">
        <w:tc>
          <w:tcPr>
            <w:tcW w:w="3596" w:type="dxa"/>
          </w:tcPr>
          <w:p w14:paraId="29909EB2" w14:textId="1FFC847E" w:rsidR="0016575D" w:rsidRPr="00D83857" w:rsidRDefault="0016575D" w:rsidP="00501925">
            <w:pPr>
              <w:rPr>
                <w:rFonts w:ascii="Roboto" w:hAnsi="Roboto"/>
                <w:b/>
                <w:bCs/>
              </w:rPr>
            </w:pPr>
            <w:r w:rsidRPr="00D9CC47">
              <w:rPr>
                <w:rFonts w:ascii="Roboto" w:hAnsi="Roboto"/>
                <w:b/>
                <w:bCs/>
              </w:rPr>
              <w:t xml:space="preserve">Kerncompetentie </w:t>
            </w:r>
            <w:r w:rsidR="1A973813" w:rsidRPr="00D9CC47">
              <w:rPr>
                <w:rFonts w:ascii="Roboto" w:hAnsi="Roboto"/>
                <w:b/>
                <w:bCs/>
              </w:rPr>
              <w:t>3</w:t>
            </w:r>
          </w:p>
          <w:p w14:paraId="2C24E7B6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tc>
          <w:tcPr>
            <w:tcW w:w="5465" w:type="dxa"/>
          </w:tcPr>
          <w:p w14:paraId="316E1D77" w14:textId="77777777" w:rsidR="00193DC3" w:rsidRPr="00E945F6" w:rsidRDefault="00193DC3" w:rsidP="00193DC3">
            <w:pPr>
              <w:pStyle w:val="Geenafstan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70CD190">
              <w:rPr>
                <w:rFonts w:ascii="Arial" w:hAnsi="Arial" w:cs="Arial"/>
                <w:sz w:val="20"/>
                <w:szCs w:val="20"/>
              </w:rPr>
              <w:t xml:space="preserve">Kerncompetentie 3: Inschrijver heeft aantoonbare ervaring met opdrachtverwerking via </w:t>
            </w:r>
            <w:proofErr w:type="spellStart"/>
            <w:r w:rsidRPr="570CD190">
              <w:rPr>
                <w:rFonts w:ascii="Arial" w:hAnsi="Arial" w:cs="Arial"/>
                <w:sz w:val="20"/>
                <w:szCs w:val="20"/>
              </w:rPr>
              <w:t>iWmo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570CD1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D9EAD0" w14:textId="2DBFC826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616BE6F5" w14:textId="77777777" w:rsidTr="00D9CC47">
        <w:tc>
          <w:tcPr>
            <w:tcW w:w="3596" w:type="dxa"/>
          </w:tcPr>
          <w:p w14:paraId="32E99525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Naam opdrachtgeve</w:t>
            </w:r>
            <w:r>
              <w:rPr>
                <w:rFonts w:ascii="Roboto" w:hAnsi="Roboto"/>
              </w:rPr>
              <w:t>r/referent</w:t>
            </w:r>
          </w:p>
          <w:p w14:paraId="460B7366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19240585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4056EA6B" w14:textId="60084BA3" w:rsidR="0016575D" w:rsidRPr="00D83857" w:rsidRDefault="00AC2F86" w:rsidP="00501925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5B087E5A" w14:textId="77777777" w:rsidTr="00D9CC47">
        <w:tc>
          <w:tcPr>
            <w:tcW w:w="3596" w:type="dxa"/>
          </w:tcPr>
          <w:p w14:paraId="038827EA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Soort organisatie</w:t>
            </w:r>
          </w:p>
          <w:p w14:paraId="196FE67F" w14:textId="38FD00DF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4144533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74EA493C" w14:textId="2A034A5E" w:rsidR="0016575D" w:rsidRPr="00D83857" w:rsidRDefault="00AC2F86" w:rsidP="00501925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27546906" w14:textId="77777777" w:rsidTr="00D9CC47">
        <w:tc>
          <w:tcPr>
            <w:tcW w:w="3596" w:type="dxa"/>
          </w:tcPr>
          <w:p w14:paraId="6FE430C3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Contactpersoon</w:t>
            </w:r>
          </w:p>
          <w:p w14:paraId="202FA287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-15571576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5E7AC7EB" w14:textId="6955D7E7" w:rsidR="0016575D" w:rsidRPr="00D83857" w:rsidRDefault="00AC2F86" w:rsidP="00501925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4C7D2CE2" w14:textId="77777777" w:rsidTr="00D9CC47">
        <w:tc>
          <w:tcPr>
            <w:tcW w:w="3596" w:type="dxa"/>
          </w:tcPr>
          <w:p w14:paraId="6C4DDF2C" w14:textId="77777777" w:rsidR="0016575D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Telefoonnummer contactpersoon</w:t>
            </w:r>
          </w:p>
          <w:p w14:paraId="02778C94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  <w:sdt>
          <w:sdtPr>
            <w:rPr>
              <w:rFonts w:ascii="Roboto" w:hAnsi="Roboto"/>
              <w:noProof/>
            </w:rPr>
            <w:id w:val="6891905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65" w:type="dxa"/>
              </w:tcPr>
              <w:p w14:paraId="3F58CB54" w14:textId="2143B91A" w:rsidR="0016575D" w:rsidRPr="00D83857" w:rsidRDefault="00AC2F86" w:rsidP="00501925">
                <w:pPr>
                  <w:rPr>
                    <w:rFonts w:ascii="Roboto" w:hAnsi="Roboto"/>
                    <w:noProof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6575D" w:rsidRPr="00D83857" w14:paraId="710F5F83" w14:textId="77777777" w:rsidTr="00D9CC47">
        <w:tc>
          <w:tcPr>
            <w:tcW w:w="3596" w:type="dxa"/>
          </w:tcPr>
          <w:p w14:paraId="792FC2FF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Looptijd referentie (begin- en einddatum)</w:t>
            </w:r>
          </w:p>
        </w:tc>
        <w:tc>
          <w:tcPr>
            <w:tcW w:w="5465" w:type="dxa"/>
          </w:tcPr>
          <w:p w14:paraId="3858BC3B" w14:textId="76D45545" w:rsidR="0016575D" w:rsidRPr="00D83857" w:rsidRDefault="0016575D" w:rsidP="00501925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Begindatum: </w:t>
            </w:r>
            <w:sdt>
              <w:sdtPr>
                <w:rPr>
                  <w:rFonts w:ascii="Roboto" w:hAnsi="Roboto"/>
                  <w:noProof/>
                </w:rPr>
                <w:id w:val="17299499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C2F86" w:rsidRPr="009B768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F39E632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  <w:p w14:paraId="2B40DFEF" w14:textId="65BC33D0" w:rsidR="0016575D" w:rsidRPr="00D83857" w:rsidRDefault="0016575D" w:rsidP="00501925">
            <w:pPr>
              <w:rPr>
                <w:rFonts w:ascii="Roboto" w:hAnsi="Roboto"/>
                <w:noProof/>
              </w:rPr>
            </w:pPr>
            <w:r w:rsidRPr="00D83857">
              <w:rPr>
                <w:rFonts w:ascii="Roboto" w:hAnsi="Roboto"/>
                <w:noProof/>
              </w:rPr>
              <w:t xml:space="preserve">Einddatum: </w:t>
            </w:r>
            <w:sdt>
              <w:sdtPr>
                <w:rPr>
                  <w:rFonts w:ascii="Roboto" w:hAnsi="Roboto"/>
                  <w:noProof/>
                </w:rPr>
                <w:id w:val="-4462411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C2F86" w:rsidRPr="009B768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72DBB082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3EAF5474" w14:textId="77777777" w:rsidTr="00D9CC47">
        <w:tc>
          <w:tcPr>
            <w:tcW w:w="3596" w:type="dxa"/>
          </w:tcPr>
          <w:p w14:paraId="75D02131" w14:textId="14BC989A" w:rsidR="0016575D" w:rsidRPr="00D83857" w:rsidRDefault="1A973813" w:rsidP="00501925">
            <w:pPr>
              <w:rPr>
                <w:rFonts w:ascii="Roboto" w:hAnsi="Roboto"/>
              </w:rPr>
            </w:pPr>
            <w:r w:rsidRPr="39DC5500">
              <w:rPr>
                <w:rFonts w:ascii="Roboto" w:hAnsi="Roboto"/>
              </w:rPr>
              <w:t>Heeft inschrijver</w:t>
            </w:r>
            <w:r w:rsidR="00E8742A">
              <w:rPr>
                <w:rFonts w:ascii="Roboto" w:hAnsi="Roboto"/>
              </w:rPr>
              <w:t xml:space="preserve"> ook</w:t>
            </w:r>
            <w:r w:rsidRPr="39DC5500">
              <w:rPr>
                <w:rFonts w:ascii="Roboto" w:hAnsi="Roboto"/>
              </w:rPr>
              <w:t xml:space="preserve"> aantoonbare ervaring met opdrachtverwerking via </w:t>
            </w:r>
            <w:proofErr w:type="spellStart"/>
            <w:r w:rsidRPr="39DC5500">
              <w:rPr>
                <w:rFonts w:ascii="Roboto" w:hAnsi="Roboto"/>
              </w:rPr>
              <w:t>iWmo</w:t>
            </w:r>
            <w:proofErr w:type="spellEnd"/>
            <w:r w:rsidRPr="39DC5500">
              <w:rPr>
                <w:rFonts w:ascii="Roboto" w:hAnsi="Roboto"/>
              </w:rPr>
              <w:t xml:space="preserve"> in een</w:t>
            </w:r>
            <w:r w:rsidR="3C3DD6B0" w:rsidRPr="39DC5500">
              <w:rPr>
                <w:rFonts w:ascii="Roboto" w:hAnsi="Roboto"/>
              </w:rPr>
              <w:t xml:space="preserve"> </w:t>
            </w:r>
            <w:r w:rsidR="3C3DD6B0" w:rsidRPr="39DC5500">
              <w:rPr>
                <w:rFonts w:ascii="Roboto" w:hAnsi="Roboto"/>
                <w:b/>
                <w:bCs/>
                <w:u w:val="single"/>
              </w:rPr>
              <w:t>koop</w:t>
            </w:r>
            <w:r w:rsidRPr="39DC5500">
              <w:rPr>
                <w:rFonts w:ascii="Roboto" w:hAnsi="Roboto"/>
              </w:rPr>
              <w:t>constructie?</w:t>
            </w:r>
          </w:p>
        </w:tc>
        <w:tc>
          <w:tcPr>
            <w:tcW w:w="5465" w:type="dxa"/>
          </w:tcPr>
          <w:p w14:paraId="785C2CB7" w14:textId="46AB8FBB" w:rsidR="00AC01CE" w:rsidRDefault="0016575D" w:rsidP="00AC01CE">
            <w:pPr>
              <w:rPr>
                <w:rFonts w:ascii="Roboto" w:hAnsi="Roboto"/>
              </w:rPr>
            </w:pPr>
            <w:r>
              <w:rPr>
                <w:rFonts w:ascii="Roboto" w:hAnsi="Roboto"/>
                <w:noProof/>
              </w:rPr>
              <w:t xml:space="preserve"> </w:t>
            </w:r>
            <w:r w:rsidR="00AC01CE" w:rsidRPr="00D83857">
              <w:rPr>
                <w:rFonts w:ascii="Roboto" w:hAnsi="Roboto"/>
              </w:rPr>
              <w:t xml:space="preserve">                                                                                </w:t>
            </w:r>
          </w:p>
          <w:p w14:paraId="032C5069" w14:textId="1EF72B8E" w:rsidR="00AC01CE" w:rsidRPr="00D83857" w:rsidRDefault="00AC2F86" w:rsidP="00AC01CE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76202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E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1CE">
              <w:rPr>
                <w:rFonts w:ascii="Roboto" w:hAnsi="Roboto"/>
              </w:rPr>
              <w:t xml:space="preserve">JA </w:t>
            </w:r>
          </w:p>
          <w:p w14:paraId="56157D39" w14:textId="3EB5C4E9" w:rsidR="00AC01CE" w:rsidRPr="00D83857" w:rsidRDefault="00AC01CE" w:rsidP="00AC01CE">
            <w:pPr>
              <w:rPr>
                <w:rFonts w:ascii="Roboto" w:hAnsi="Roboto"/>
              </w:rPr>
            </w:pPr>
          </w:p>
          <w:p w14:paraId="1171CC94" w14:textId="179A6008" w:rsidR="00AC01CE" w:rsidRPr="00D83857" w:rsidRDefault="00AC2F86" w:rsidP="00AC01CE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945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E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1CE">
              <w:rPr>
                <w:rFonts w:ascii="Roboto" w:hAnsi="Roboto"/>
              </w:rPr>
              <w:t>NEEN</w:t>
            </w:r>
          </w:p>
          <w:p w14:paraId="4C9657B3" w14:textId="55C1FE3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54C80FB2" w14:textId="77777777" w:rsidTr="00D9CC47">
        <w:trPr>
          <w:trHeight w:val="2390"/>
        </w:trPr>
        <w:tc>
          <w:tcPr>
            <w:tcW w:w="9061" w:type="dxa"/>
            <w:gridSpan w:val="2"/>
          </w:tcPr>
          <w:p w14:paraId="6747CB97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Hieronder dient u duidelijk en ondubbelzinnig te beschrijven waarom u middels uw referentie voldoet aan de gestelde kerncompetentie (beschrijving werkzaamheden).</w:t>
            </w:r>
          </w:p>
          <w:sdt>
            <w:sdtPr>
              <w:rPr>
                <w:rFonts w:ascii="Roboto" w:hAnsi="Roboto"/>
              </w:rPr>
              <w:id w:val="-1201002234"/>
              <w:placeholder>
                <w:docPart w:val="DefaultPlaceholder_-1854013440"/>
              </w:placeholder>
              <w:showingPlcHdr/>
              <w:text/>
            </w:sdtPr>
            <w:sdtContent>
              <w:p w14:paraId="485A5DCF" w14:textId="0E611527" w:rsidR="0016575D" w:rsidRPr="00D83857" w:rsidRDefault="00AC2F86" w:rsidP="00501925">
                <w:pPr>
                  <w:rPr>
                    <w:rFonts w:ascii="Roboto" w:hAnsi="Roboto"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DCDB500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67A5A2EE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58686DCF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394986E0" w14:textId="77777777" w:rsidR="0016575D" w:rsidRPr="00D83857" w:rsidRDefault="0016575D" w:rsidP="00501925">
            <w:pPr>
              <w:rPr>
                <w:rFonts w:ascii="Roboto" w:hAnsi="Roboto"/>
                <w:noProof/>
              </w:rPr>
            </w:pPr>
          </w:p>
        </w:tc>
      </w:tr>
      <w:tr w:rsidR="0016575D" w:rsidRPr="00D83857" w14:paraId="7CC67FCD" w14:textId="77777777" w:rsidTr="00D9CC47">
        <w:trPr>
          <w:trHeight w:val="1777"/>
        </w:trPr>
        <w:tc>
          <w:tcPr>
            <w:tcW w:w="9061" w:type="dxa"/>
            <w:gridSpan w:val="2"/>
          </w:tcPr>
          <w:p w14:paraId="1A0F1514" w14:textId="77777777" w:rsidR="0016575D" w:rsidRPr="00D83857" w:rsidRDefault="0016575D" w:rsidP="00501925">
            <w:pPr>
              <w:rPr>
                <w:rFonts w:ascii="Roboto" w:hAnsi="Roboto"/>
              </w:rPr>
            </w:pPr>
            <w:r w:rsidRPr="00D83857">
              <w:rPr>
                <w:rFonts w:ascii="Roboto" w:hAnsi="Roboto"/>
              </w:rPr>
              <w:t>Eventueel aanvullende opmerkingen/beschrijving:</w:t>
            </w:r>
          </w:p>
          <w:sdt>
            <w:sdtPr>
              <w:rPr>
                <w:rFonts w:ascii="Roboto" w:hAnsi="Roboto"/>
              </w:rPr>
              <w:id w:val="-294456905"/>
              <w:placeholder>
                <w:docPart w:val="DefaultPlaceholder_-1854013440"/>
              </w:placeholder>
              <w:showingPlcHdr/>
              <w:text/>
            </w:sdtPr>
            <w:sdtContent>
              <w:p w14:paraId="4FA86BF1" w14:textId="3388D63F" w:rsidR="0016575D" w:rsidRDefault="00AC2F86" w:rsidP="00501925">
                <w:pPr>
                  <w:rPr>
                    <w:rFonts w:ascii="Roboto" w:hAnsi="Roboto"/>
                  </w:rPr>
                </w:pPr>
                <w:r w:rsidRPr="009B7680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B41E7ED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  <w:p w14:paraId="7A6B2DBC" w14:textId="77777777" w:rsidR="0016575D" w:rsidRPr="00D83857" w:rsidRDefault="0016575D" w:rsidP="00501925">
            <w:pPr>
              <w:rPr>
                <w:rFonts w:ascii="Roboto" w:hAnsi="Roboto"/>
              </w:rPr>
            </w:pPr>
          </w:p>
        </w:tc>
      </w:tr>
    </w:tbl>
    <w:p w14:paraId="26E4A7E2" w14:textId="5A7B5173" w:rsidR="0016575D" w:rsidRDefault="0016575D" w:rsidP="00C42430">
      <w:pPr>
        <w:rPr>
          <w:rFonts w:ascii="Roboto" w:hAnsi="Roboto" w:cs="Arial"/>
        </w:rPr>
      </w:pPr>
    </w:p>
    <w:p w14:paraId="7197CBC7" w14:textId="3C25A278" w:rsidR="39DC5500" w:rsidRDefault="39DC5500"/>
    <w:p w14:paraId="47F0963F" w14:textId="6BE50748" w:rsidR="0016575D" w:rsidRDefault="0016575D">
      <w:pPr>
        <w:spacing w:line="240" w:lineRule="auto"/>
        <w:jc w:val="left"/>
        <w:rPr>
          <w:rFonts w:ascii="Roboto" w:hAnsi="Roboto" w:cs="Arial"/>
        </w:rPr>
      </w:pPr>
    </w:p>
    <w:sectPr w:rsidR="0016575D" w:rsidSect="00877C8C">
      <w:footerReference w:type="even" r:id="rId11"/>
      <w:footerReference w:type="default" r:id="rId12"/>
      <w:headerReference w:type="first" r:id="rId13"/>
      <w:pgSz w:w="11907" w:h="16840" w:code="9"/>
      <w:pgMar w:top="1134" w:right="1418" w:bottom="851" w:left="1418" w:header="113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618F" w14:textId="77777777" w:rsidR="005517E5" w:rsidRDefault="005517E5">
      <w:r>
        <w:separator/>
      </w:r>
    </w:p>
  </w:endnote>
  <w:endnote w:type="continuationSeparator" w:id="0">
    <w:p w14:paraId="2390F01A" w14:textId="77777777" w:rsidR="005517E5" w:rsidRDefault="0055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EAE534" w14:paraId="326EFC1F" w14:textId="77777777" w:rsidTr="04EAE534">
      <w:trPr>
        <w:trHeight w:val="300"/>
      </w:trPr>
      <w:tc>
        <w:tcPr>
          <w:tcW w:w="3020" w:type="dxa"/>
        </w:tcPr>
        <w:p w14:paraId="1C460B65" w14:textId="7EE219A1" w:rsidR="04EAE534" w:rsidRDefault="04EAE534" w:rsidP="04EAE534">
          <w:pPr>
            <w:pStyle w:val="Koptekst"/>
            <w:ind w:left="-115"/>
            <w:jc w:val="left"/>
          </w:pPr>
        </w:p>
      </w:tc>
      <w:tc>
        <w:tcPr>
          <w:tcW w:w="3020" w:type="dxa"/>
        </w:tcPr>
        <w:p w14:paraId="7E5782F4" w14:textId="4624AF85" w:rsidR="04EAE534" w:rsidRDefault="04EAE534" w:rsidP="04EAE534">
          <w:pPr>
            <w:pStyle w:val="Koptekst"/>
            <w:jc w:val="center"/>
          </w:pPr>
        </w:p>
      </w:tc>
      <w:tc>
        <w:tcPr>
          <w:tcW w:w="3020" w:type="dxa"/>
        </w:tcPr>
        <w:p w14:paraId="0870C35E" w14:textId="4EC3EF4C" w:rsidR="04EAE534" w:rsidRDefault="04EAE534" w:rsidP="04EAE534">
          <w:pPr>
            <w:pStyle w:val="Koptekst"/>
            <w:ind w:right="-115"/>
            <w:jc w:val="right"/>
          </w:pPr>
        </w:p>
      </w:tc>
    </w:tr>
  </w:tbl>
  <w:p w14:paraId="1C70C79E" w14:textId="35AD1E6B" w:rsidR="04EAE534" w:rsidRDefault="04EAE534" w:rsidP="04EAE5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EAE534" w14:paraId="5C6333CB" w14:textId="77777777" w:rsidTr="04EAE534">
      <w:trPr>
        <w:trHeight w:val="300"/>
      </w:trPr>
      <w:tc>
        <w:tcPr>
          <w:tcW w:w="3020" w:type="dxa"/>
        </w:tcPr>
        <w:p w14:paraId="3385FD50" w14:textId="2F02FD82" w:rsidR="04EAE534" w:rsidRDefault="04EAE534" w:rsidP="04EAE534">
          <w:pPr>
            <w:pStyle w:val="Koptekst"/>
            <w:ind w:left="-115"/>
            <w:jc w:val="left"/>
          </w:pPr>
        </w:p>
      </w:tc>
      <w:tc>
        <w:tcPr>
          <w:tcW w:w="3020" w:type="dxa"/>
        </w:tcPr>
        <w:p w14:paraId="3E798CA7" w14:textId="0F68CAE8" w:rsidR="04EAE534" w:rsidRDefault="04EAE534" w:rsidP="04EAE534">
          <w:pPr>
            <w:pStyle w:val="Koptekst"/>
            <w:jc w:val="center"/>
          </w:pPr>
        </w:p>
      </w:tc>
      <w:tc>
        <w:tcPr>
          <w:tcW w:w="3020" w:type="dxa"/>
        </w:tcPr>
        <w:p w14:paraId="072B8EC9" w14:textId="07EA0AD8" w:rsidR="04EAE534" w:rsidRDefault="04EAE534" w:rsidP="04EAE534">
          <w:pPr>
            <w:pStyle w:val="Koptekst"/>
            <w:ind w:right="-115"/>
            <w:jc w:val="right"/>
          </w:pPr>
        </w:p>
      </w:tc>
    </w:tr>
  </w:tbl>
  <w:p w14:paraId="326B4B4A" w14:textId="2107A008" w:rsidR="04EAE534" w:rsidRDefault="04EAE534" w:rsidP="04EAE5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0960" w14:textId="77777777" w:rsidR="005517E5" w:rsidRDefault="005517E5">
      <w:r>
        <w:separator/>
      </w:r>
    </w:p>
  </w:footnote>
  <w:footnote w:type="continuationSeparator" w:id="0">
    <w:p w14:paraId="6F40035B" w14:textId="77777777" w:rsidR="005517E5" w:rsidRDefault="0055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DDFC" w14:textId="77777777" w:rsidR="00094023" w:rsidRDefault="00094023">
    <w:pPr>
      <w:pStyle w:val="Koptekst"/>
      <w:tabs>
        <w:tab w:val="right" w:pos="9498"/>
      </w:tabs>
      <w:rPr>
        <w:sz w:val="18"/>
      </w:rPr>
    </w:pPr>
    <w:r>
      <w:rPr>
        <w:sz w:val="18"/>
      </w:rPr>
      <w:tab/>
    </w:r>
  </w:p>
  <w:p w14:paraId="6105FED0" w14:textId="77777777" w:rsidR="00094023" w:rsidRDefault="00094023">
    <w:pPr>
      <w:pStyle w:val="Koptekst"/>
      <w:tabs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CD6"/>
    <w:multiLevelType w:val="multilevel"/>
    <w:tmpl w:val="89B8F04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CC1EDB"/>
    <w:multiLevelType w:val="singleLevel"/>
    <w:tmpl w:val="6F9C1022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2" w15:restartNumberingAfterBreak="0">
    <w:nsid w:val="07BB41C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F93E24"/>
    <w:multiLevelType w:val="hybridMultilevel"/>
    <w:tmpl w:val="03BE130C"/>
    <w:lvl w:ilvl="0" w:tplc="097E9F6A">
      <w:start w:val="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018" w:hanging="360"/>
      </w:pPr>
    </w:lvl>
    <w:lvl w:ilvl="2" w:tplc="0413001B" w:tentative="1">
      <w:start w:val="1"/>
      <w:numFmt w:val="lowerRoman"/>
      <w:lvlText w:val="%3."/>
      <w:lvlJc w:val="right"/>
      <w:pPr>
        <w:ind w:left="2738" w:hanging="180"/>
      </w:pPr>
    </w:lvl>
    <w:lvl w:ilvl="3" w:tplc="0413000F" w:tentative="1">
      <w:start w:val="1"/>
      <w:numFmt w:val="decimal"/>
      <w:lvlText w:val="%4."/>
      <w:lvlJc w:val="left"/>
      <w:pPr>
        <w:ind w:left="3458" w:hanging="360"/>
      </w:pPr>
    </w:lvl>
    <w:lvl w:ilvl="4" w:tplc="04130019" w:tentative="1">
      <w:start w:val="1"/>
      <w:numFmt w:val="lowerLetter"/>
      <w:lvlText w:val="%5."/>
      <w:lvlJc w:val="left"/>
      <w:pPr>
        <w:ind w:left="4178" w:hanging="360"/>
      </w:pPr>
    </w:lvl>
    <w:lvl w:ilvl="5" w:tplc="0413001B" w:tentative="1">
      <w:start w:val="1"/>
      <w:numFmt w:val="lowerRoman"/>
      <w:lvlText w:val="%6."/>
      <w:lvlJc w:val="right"/>
      <w:pPr>
        <w:ind w:left="4898" w:hanging="180"/>
      </w:pPr>
    </w:lvl>
    <w:lvl w:ilvl="6" w:tplc="0413000F" w:tentative="1">
      <w:start w:val="1"/>
      <w:numFmt w:val="decimal"/>
      <w:lvlText w:val="%7."/>
      <w:lvlJc w:val="left"/>
      <w:pPr>
        <w:ind w:left="5618" w:hanging="360"/>
      </w:pPr>
    </w:lvl>
    <w:lvl w:ilvl="7" w:tplc="04130019" w:tentative="1">
      <w:start w:val="1"/>
      <w:numFmt w:val="lowerLetter"/>
      <w:lvlText w:val="%8."/>
      <w:lvlJc w:val="left"/>
      <w:pPr>
        <w:ind w:left="6338" w:hanging="360"/>
      </w:pPr>
    </w:lvl>
    <w:lvl w:ilvl="8" w:tplc="0413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5B7361D"/>
    <w:multiLevelType w:val="hybridMultilevel"/>
    <w:tmpl w:val="43DE1BE8"/>
    <w:lvl w:ilvl="0" w:tplc="7F36DC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230CF"/>
    <w:multiLevelType w:val="hybridMultilevel"/>
    <w:tmpl w:val="41D64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EB7"/>
    <w:multiLevelType w:val="hybridMultilevel"/>
    <w:tmpl w:val="F18409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50FCC"/>
    <w:multiLevelType w:val="multilevel"/>
    <w:tmpl w:val="E954BEC8"/>
    <w:styleLink w:val="nieuw"/>
    <w:lvl w:ilvl="0">
      <w:start w:val="1"/>
      <w:numFmt w:val="decimal"/>
      <w:lvlText w:val="%1."/>
      <w:lvlJc w:val="left"/>
      <w:pPr>
        <w:tabs>
          <w:tab w:val="num" w:pos="936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850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8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11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3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061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6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11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36"/>
        </w:tabs>
        <w:ind w:left="3825" w:hanging="425"/>
      </w:pPr>
      <w:rPr>
        <w:rFonts w:hint="default"/>
      </w:rPr>
    </w:lvl>
  </w:abstractNum>
  <w:abstractNum w:abstractNumId="8" w15:restartNumberingAfterBreak="0">
    <w:nsid w:val="1EBE040B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C820E1"/>
    <w:multiLevelType w:val="multilevel"/>
    <w:tmpl w:val="21E81CD0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hint="default"/>
      </w:rPr>
    </w:lvl>
  </w:abstractNum>
  <w:abstractNum w:abstractNumId="10" w15:restartNumberingAfterBreak="0">
    <w:nsid w:val="21D35FD1"/>
    <w:multiLevelType w:val="hybridMultilevel"/>
    <w:tmpl w:val="4620B9A8"/>
    <w:lvl w:ilvl="0" w:tplc="FFFFFFFF">
      <w:start w:val="3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Helvetica" w:eastAsia="Agency FB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8"/>
        </w:tabs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8"/>
        </w:tabs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8"/>
        </w:tabs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8"/>
        </w:tabs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8"/>
        </w:tabs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8"/>
        </w:tabs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8"/>
        </w:tabs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8"/>
        </w:tabs>
        <w:ind w:left="7418" w:hanging="180"/>
      </w:pPr>
    </w:lvl>
  </w:abstractNum>
  <w:abstractNum w:abstractNumId="11" w15:restartNumberingAfterBreak="0">
    <w:nsid w:val="26D15D52"/>
    <w:multiLevelType w:val="hybridMultilevel"/>
    <w:tmpl w:val="B9C66E50"/>
    <w:lvl w:ilvl="0" w:tplc="5C603EFC">
      <w:start w:val="1"/>
      <w:numFmt w:val="decimal"/>
      <w:pStyle w:val="Bijlage"/>
      <w:lvlText w:val="Bijlage %1."/>
      <w:lvlJc w:val="left"/>
      <w:pPr>
        <w:tabs>
          <w:tab w:val="num" w:pos="4329"/>
        </w:tabs>
        <w:ind w:left="5245" w:hanging="1276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C5726"/>
    <w:multiLevelType w:val="hybridMultilevel"/>
    <w:tmpl w:val="0E460EAC"/>
    <w:lvl w:ilvl="0" w:tplc="7F36DC5C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EC73B8A"/>
    <w:multiLevelType w:val="multilevel"/>
    <w:tmpl w:val="DC16CDF4"/>
    <w:lvl w:ilvl="0">
      <w:start w:val="1"/>
      <w:numFmt w:val="lowerLetter"/>
      <w:lvlText w:val="%1."/>
      <w:lvlJc w:val="left"/>
      <w:pPr>
        <w:ind w:left="851" w:hanging="426"/>
      </w:pPr>
      <w:rPr>
        <w:rFonts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44099F"/>
    <w:multiLevelType w:val="hybridMultilevel"/>
    <w:tmpl w:val="745C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06BB8"/>
    <w:multiLevelType w:val="hybridMultilevel"/>
    <w:tmpl w:val="9ED281C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53AC7"/>
    <w:multiLevelType w:val="hybridMultilevel"/>
    <w:tmpl w:val="47FCDCF0"/>
    <w:lvl w:ilvl="0" w:tplc="16CE5468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7" w15:restartNumberingAfterBreak="0">
    <w:nsid w:val="38961E37"/>
    <w:multiLevelType w:val="hybridMultilevel"/>
    <w:tmpl w:val="A59017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B7959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 w15:restartNumberingAfterBreak="0">
    <w:nsid w:val="3FD346C7"/>
    <w:multiLevelType w:val="multilevel"/>
    <w:tmpl w:val="A548646A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1214D99"/>
    <w:multiLevelType w:val="multilevel"/>
    <w:tmpl w:val="22E2C34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hint="default"/>
      </w:rPr>
    </w:lvl>
  </w:abstractNum>
  <w:abstractNum w:abstractNumId="21" w15:restartNumberingAfterBreak="0">
    <w:nsid w:val="41B207F0"/>
    <w:multiLevelType w:val="hybridMultilevel"/>
    <w:tmpl w:val="A952359E"/>
    <w:lvl w:ilvl="0" w:tplc="249E3D14">
      <w:start w:val="12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2B600E1"/>
    <w:multiLevelType w:val="hybridMultilevel"/>
    <w:tmpl w:val="18E42B60"/>
    <w:lvl w:ilvl="0" w:tplc="71288F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76B8F3C4">
      <w:start w:val="1"/>
      <w:numFmt w:val="upperLetter"/>
      <w:lvlText w:val="%4."/>
      <w:lvlJc w:val="left"/>
      <w:pPr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BEA1BB7"/>
    <w:multiLevelType w:val="multilevel"/>
    <w:tmpl w:val="227E8D84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2564"/>
        </w:tabs>
        <w:ind w:left="2564" w:hanging="720"/>
      </w:pPr>
      <w:rPr>
        <w:rFonts w:ascii="Helvetica" w:hAnsi="Helvetica" w:hint="default"/>
        <w:b w:val="0"/>
        <w:i/>
        <w:sz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D284FDC"/>
    <w:multiLevelType w:val="hybridMultilevel"/>
    <w:tmpl w:val="024A37DC"/>
    <w:lvl w:ilvl="0" w:tplc="AC48B476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4C28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 w15:restartNumberingAfterBreak="0">
    <w:nsid w:val="500479B3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E63940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2B2983"/>
    <w:multiLevelType w:val="singleLevel"/>
    <w:tmpl w:val="6F9C1022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29" w15:restartNumberingAfterBreak="0">
    <w:nsid w:val="595968D9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575179"/>
    <w:multiLevelType w:val="hybridMultilevel"/>
    <w:tmpl w:val="A40A8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67E8A"/>
    <w:multiLevelType w:val="singleLevel"/>
    <w:tmpl w:val="7CC2B352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32" w15:restartNumberingAfterBreak="0">
    <w:nsid w:val="6B060C3C"/>
    <w:multiLevelType w:val="multilevel"/>
    <w:tmpl w:val="DC183A92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33" w15:restartNumberingAfterBreak="0">
    <w:nsid w:val="6EF21C65"/>
    <w:multiLevelType w:val="hybridMultilevel"/>
    <w:tmpl w:val="1E0E5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473C7"/>
    <w:multiLevelType w:val="hybridMultilevel"/>
    <w:tmpl w:val="EB0E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469CE"/>
    <w:multiLevelType w:val="multilevel"/>
    <w:tmpl w:val="D092F49E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72A4DB7"/>
    <w:multiLevelType w:val="hybridMultilevel"/>
    <w:tmpl w:val="35AEC53A"/>
    <w:lvl w:ilvl="0" w:tplc="50A40B42">
      <w:start w:val="11"/>
      <w:numFmt w:val="bullet"/>
      <w:lvlText w:val="-"/>
      <w:lvlJc w:val="left"/>
      <w:pPr>
        <w:ind w:left="2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37" w15:restartNumberingAfterBreak="0">
    <w:nsid w:val="7B78086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010A56"/>
    <w:multiLevelType w:val="singleLevel"/>
    <w:tmpl w:val="16CE5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DD94471"/>
    <w:multiLevelType w:val="hybridMultilevel"/>
    <w:tmpl w:val="B310E64C"/>
    <w:lvl w:ilvl="0" w:tplc="7CC2B35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F70C33"/>
    <w:multiLevelType w:val="hybridMultilevel"/>
    <w:tmpl w:val="614A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758BB"/>
    <w:multiLevelType w:val="hybridMultilevel"/>
    <w:tmpl w:val="0F720926"/>
    <w:lvl w:ilvl="0" w:tplc="42620B8A">
      <w:start w:val="1"/>
      <w:numFmt w:val="decimal"/>
      <w:lvlText w:val="%1."/>
      <w:lvlJc w:val="left"/>
      <w:pPr>
        <w:ind w:left="1151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871" w:hanging="360"/>
      </w:pPr>
    </w:lvl>
    <w:lvl w:ilvl="2" w:tplc="0413001B" w:tentative="1">
      <w:start w:val="1"/>
      <w:numFmt w:val="lowerRoman"/>
      <w:lvlText w:val="%3."/>
      <w:lvlJc w:val="right"/>
      <w:pPr>
        <w:ind w:left="2591" w:hanging="180"/>
      </w:pPr>
    </w:lvl>
    <w:lvl w:ilvl="3" w:tplc="0413000F" w:tentative="1">
      <w:start w:val="1"/>
      <w:numFmt w:val="decimal"/>
      <w:lvlText w:val="%4."/>
      <w:lvlJc w:val="left"/>
      <w:pPr>
        <w:ind w:left="3311" w:hanging="360"/>
      </w:pPr>
    </w:lvl>
    <w:lvl w:ilvl="4" w:tplc="04130019" w:tentative="1">
      <w:start w:val="1"/>
      <w:numFmt w:val="lowerLetter"/>
      <w:lvlText w:val="%5."/>
      <w:lvlJc w:val="left"/>
      <w:pPr>
        <w:ind w:left="4031" w:hanging="360"/>
      </w:pPr>
    </w:lvl>
    <w:lvl w:ilvl="5" w:tplc="0413001B" w:tentative="1">
      <w:start w:val="1"/>
      <w:numFmt w:val="lowerRoman"/>
      <w:lvlText w:val="%6."/>
      <w:lvlJc w:val="right"/>
      <w:pPr>
        <w:ind w:left="4751" w:hanging="180"/>
      </w:pPr>
    </w:lvl>
    <w:lvl w:ilvl="6" w:tplc="0413000F" w:tentative="1">
      <w:start w:val="1"/>
      <w:numFmt w:val="decimal"/>
      <w:lvlText w:val="%7."/>
      <w:lvlJc w:val="left"/>
      <w:pPr>
        <w:ind w:left="5471" w:hanging="360"/>
      </w:pPr>
    </w:lvl>
    <w:lvl w:ilvl="7" w:tplc="04130019" w:tentative="1">
      <w:start w:val="1"/>
      <w:numFmt w:val="lowerLetter"/>
      <w:lvlText w:val="%8."/>
      <w:lvlJc w:val="left"/>
      <w:pPr>
        <w:ind w:left="6191" w:hanging="360"/>
      </w:pPr>
    </w:lvl>
    <w:lvl w:ilvl="8" w:tplc="0413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77177883">
    <w:abstractNumId w:val="23"/>
  </w:num>
  <w:num w:numId="2" w16cid:durableId="1633363750">
    <w:abstractNumId w:val="28"/>
  </w:num>
  <w:num w:numId="3" w16cid:durableId="756441323">
    <w:abstractNumId w:val="11"/>
  </w:num>
  <w:num w:numId="4" w16cid:durableId="945237493">
    <w:abstractNumId w:val="3"/>
  </w:num>
  <w:num w:numId="5" w16cid:durableId="1709791851">
    <w:abstractNumId w:val="18"/>
  </w:num>
  <w:num w:numId="6" w16cid:durableId="338314033">
    <w:abstractNumId w:val="25"/>
  </w:num>
  <w:num w:numId="7" w16cid:durableId="358969557">
    <w:abstractNumId w:val="1"/>
  </w:num>
  <w:num w:numId="8" w16cid:durableId="989287362">
    <w:abstractNumId w:val="5"/>
  </w:num>
  <w:num w:numId="9" w16cid:durableId="1971932668">
    <w:abstractNumId w:val="29"/>
  </w:num>
  <w:num w:numId="10" w16cid:durableId="461389772">
    <w:abstractNumId w:val="26"/>
  </w:num>
  <w:num w:numId="11" w16cid:durableId="901599849">
    <w:abstractNumId w:val="35"/>
  </w:num>
  <w:num w:numId="12" w16cid:durableId="1691761910">
    <w:abstractNumId w:val="0"/>
  </w:num>
  <w:num w:numId="13" w16cid:durableId="1250849646">
    <w:abstractNumId w:val="13"/>
  </w:num>
  <w:num w:numId="14" w16cid:durableId="2321688">
    <w:abstractNumId w:val="7"/>
  </w:num>
  <w:num w:numId="15" w16cid:durableId="108360014">
    <w:abstractNumId w:val="37"/>
  </w:num>
  <w:num w:numId="16" w16cid:durableId="1340499341">
    <w:abstractNumId w:val="2"/>
  </w:num>
  <w:num w:numId="17" w16cid:durableId="1638993536">
    <w:abstractNumId w:val="19"/>
  </w:num>
  <w:num w:numId="18" w16cid:durableId="1202473992">
    <w:abstractNumId w:val="14"/>
  </w:num>
  <w:num w:numId="19" w16cid:durableId="623660178">
    <w:abstractNumId w:val="40"/>
  </w:num>
  <w:num w:numId="20" w16cid:durableId="1831481059">
    <w:abstractNumId w:val="34"/>
  </w:num>
  <w:num w:numId="21" w16cid:durableId="1451125593">
    <w:abstractNumId w:val="33"/>
  </w:num>
  <w:num w:numId="22" w16cid:durableId="1676876584">
    <w:abstractNumId w:val="32"/>
  </w:num>
  <w:num w:numId="23" w16cid:durableId="18818021">
    <w:abstractNumId w:val="22"/>
  </w:num>
  <w:num w:numId="24" w16cid:durableId="1104762363">
    <w:abstractNumId w:val="24"/>
  </w:num>
  <w:num w:numId="25" w16cid:durableId="1257329096">
    <w:abstractNumId w:val="41"/>
  </w:num>
  <w:num w:numId="26" w16cid:durableId="1362320292">
    <w:abstractNumId w:val="36"/>
  </w:num>
  <w:num w:numId="27" w16cid:durableId="2065907442">
    <w:abstractNumId w:val="6"/>
  </w:num>
  <w:num w:numId="28" w16cid:durableId="1621494677">
    <w:abstractNumId w:val="21"/>
  </w:num>
  <w:num w:numId="29" w16cid:durableId="494880601">
    <w:abstractNumId w:val="9"/>
  </w:num>
  <w:num w:numId="30" w16cid:durableId="732000318">
    <w:abstractNumId w:val="27"/>
  </w:num>
  <w:num w:numId="31" w16cid:durableId="1792437505">
    <w:abstractNumId w:val="38"/>
  </w:num>
  <w:num w:numId="32" w16cid:durableId="2019699129">
    <w:abstractNumId w:val="8"/>
  </w:num>
  <w:num w:numId="33" w16cid:durableId="1123114448">
    <w:abstractNumId w:val="31"/>
  </w:num>
  <w:num w:numId="34" w16cid:durableId="1343703008">
    <w:abstractNumId w:val="39"/>
  </w:num>
  <w:num w:numId="35" w16cid:durableId="850224670">
    <w:abstractNumId w:val="16"/>
  </w:num>
  <w:num w:numId="36" w16cid:durableId="1222323219">
    <w:abstractNumId w:val="10"/>
  </w:num>
  <w:num w:numId="37" w16cid:durableId="1609699262">
    <w:abstractNumId w:val="20"/>
  </w:num>
  <w:num w:numId="38" w16cid:durableId="1605847856">
    <w:abstractNumId w:val="15"/>
  </w:num>
  <w:num w:numId="39" w16cid:durableId="314913057">
    <w:abstractNumId w:val="4"/>
  </w:num>
  <w:num w:numId="40" w16cid:durableId="1052732200">
    <w:abstractNumId w:val="12"/>
  </w:num>
  <w:num w:numId="41" w16cid:durableId="93593193">
    <w:abstractNumId w:val="17"/>
  </w:num>
  <w:num w:numId="42" w16cid:durableId="1820001277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g4qRYMRp1rkeQrbqTnmQzPuPOn7fxsQG4JPqGN8mYqIsyUGbMgXagS1+KGiRZnpwZmDHotmQkq8XWdbvBLehg==" w:salt="KEGH4xc4cI1R+pTLBw/wAQ=="/>
  <w:defaultTabStop w:val="709"/>
  <w:autoHyphenation/>
  <w:hyphenationZone w:val="113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EC"/>
    <w:rsid w:val="0000031D"/>
    <w:rsid w:val="000003B2"/>
    <w:rsid w:val="0000288E"/>
    <w:rsid w:val="00002CDB"/>
    <w:rsid w:val="00002F6C"/>
    <w:rsid w:val="000030B0"/>
    <w:rsid w:val="00003C43"/>
    <w:rsid w:val="00004C8C"/>
    <w:rsid w:val="00004D49"/>
    <w:rsid w:val="000072EA"/>
    <w:rsid w:val="00011866"/>
    <w:rsid w:val="00011941"/>
    <w:rsid w:val="00011B23"/>
    <w:rsid w:val="00012D13"/>
    <w:rsid w:val="000140B7"/>
    <w:rsid w:val="00014AF8"/>
    <w:rsid w:val="00015019"/>
    <w:rsid w:val="0001575F"/>
    <w:rsid w:val="00015CB6"/>
    <w:rsid w:val="0001632F"/>
    <w:rsid w:val="000205DA"/>
    <w:rsid w:val="00021D77"/>
    <w:rsid w:val="00021EE4"/>
    <w:rsid w:val="000221ED"/>
    <w:rsid w:val="000233E3"/>
    <w:rsid w:val="00024659"/>
    <w:rsid w:val="00025460"/>
    <w:rsid w:val="000266E2"/>
    <w:rsid w:val="0002671D"/>
    <w:rsid w:val="00030A98"/>
    <w:rsid w:val="00032BF6"/>
    <w:rsid w:val="00034B57"/>
    <w:rsid w:val="000370BD"/>
    <w:rsid w:val="00037428"/>
    <w:rsid w:val="00037981"/>
    <w:rsid w:val="00041A90"/>
    <w:rsid w:val="00041AFE"/>
    <w:rsid w:val="00041DCA"/>
    <w:rsid w:val="00042596"/>
    <w:rsid w:val="000425E0"/>
    <w:rsid w:val="0004267F"/>
    <w:rsid w:val="00042F9E"/>
    <w:rsid w:val="000460B5"/>
    <w:rsid w:val="00046B72"/>
    <w:rsid w:val="00050479"/>
    <w:rsid w:val="00050E7F"/>
    <w:rsid w:val="00053616"/>
    <w:rsid w:val="00053FE8"/>
    <w:rsid w:val="0005495D"/>
    <w:rsid w:val="00054E5B"/>
    <w:rsid w:val="00054FF3"/>
    <w:rsid w:val="000557E2"/>
    <w:rsid w:val="00055A0B"/>
    <w:rsid w:val="00060F01"/>
    <w:rsid w:val="00062622"/>
    <w:rsid w:val="00063E0D"/>
    <w:rsid w:val="000660C8"/>
    <w:rsid w:val="000669CB"/>
    <w:rsid w:val="00067D22"/>
    <w:rsid w:val="00070FBB"/>
    <w:rsid w:val="000726DF"/>
    <w:rsid w:val="000737E6"/>
    <w:rsid w:val="000738AA"/>
    <w:rsid w:val="000738CA"/>
    <w:rsid w:val="00073C66"/>
    <w:rsid w:val="00073DA8"/>
    <w:rsid w:val="00074D51"/>
    <w:rsid w:val="000778BE"/>
    <w:rsid w:val="00082693"/>
    <w:rsid w:val="000826B9"/>
    <w:rsid w:val="00082F4A"/>
    <w:rsid w:val="000841E3"/>
    <w:rsid w:val="0008461A"/>
    <w:rsid w:val="00085517"/>
    <w:rsid w:val="00086AEE"/>
    <w:rsid w:val="00087D7E"/>
    <w:rsid w:val="00090B36"/>
    <w:rsid w:val="00091BB0"/>
    <w:rsid w:val="00092688"/>
    <w:rsid w:val="00092A20"/>
    <w:rsid w:val="00092D4D"/>
    <w:rsid w:val="00093189"/>
    <w:rsid w:val="00093556"/>
    <w:rsid w:val="00094023"/>
    <w:rsid w:val="00095CB0"/>
    <w:rsid w:val="00096C07"/>
    <w:rsid w:val="000A2523"/>
    <w:rsid w:val="000A4742"/>
    <w:rsid w:val="000A5110"/>
    <w:rsid w:val="000A5A9F"/>
    <w:rsid w:val="000A5CE3"/>
    <w:rsid w:val="000A6733"/>
    <w:rsid w:val="000A7D76"/>
    <w:rsid w:val="000B05C9"/>
    <w:rsid w:val="000B06CC"/>
    <w:rsid w:val="000B0DC3"/>
    <w:rsid w:val="000B5046"/>
    <w:rsid w:val="000B53F8"/>
    <w:rsid w:val="000B5CF2"/>
    <w:rsid w:val="000B5F5B"/>
    <w:rsid w:val="000B6F75"/>
    <w:rsid w:val="000B7D59"/>
    <w:rsid w:val="000C1511"/>
    <w:rsid w:val="000C1854"/>
    <w:rsid w:val="000C2E71"/>
    <w:rsid w:val="000C3D12"/>
    <w:rsid w:val="000C4194"/>
    <w:rsid w:val="000C4EF8"/>
    <w:rsid w:val="000C4F60"/>
    <w:rsid w:val="000C50E9"/>
    <w:rsid w:val="000C610C"/>
    <w:rsid w:val="000C62AD"/>
    <w:rsid w:val="000C6872"/>
    <w:rsid w:val="000C6C84"/>
    <w:rsid w:val="000C7659"/>
    <w:rsid w:val="000D1BCE"/>
    <w:rsid w:val="000D48C4"/>
    <w:rsid w:val="000D6C57"/>
    <w:rsid w:val="000E0147"/>
    <w:rsid w:val="000E1008"/>
    <w:rsid w:val="000E1147"/>
    <w:rsid w:val="000E1C80"/>
    <w:rsid w:val="000E2509"/>
    <w:rsid w:val="000E299C"/>
    <w:rsid w:val="000E32A5"/>
    <w:rsid w:val="000E3551"/>
    <w:rsid w:val="000E3BED"/>
    <w:rsid w:val="000E3C14"/>
    <w:rsid w:val="000E3EA6"/>
    <w:rsid w:val="000E4A43"/>
    <w:rsid w:val="000E4B1D"/>
    <w:rsid w:val="000E5CD4"/>
    <w:rsid w:val="000E60CB"/>
    <w:rsid w:val="000E702D"/>
    <w:rsid w:val="000E7DC2"/>
    <w:rsid w:val="000F0DA9"/>
    <w:rsid w:val="000F1901"/>
    <w:rsid w:val="000F1B25"/>
    <w:rsid w:val="000F22E5"/>
    <w:rsid w:val="000F2B67"/>
    <w:rsid w:val="000F3726"/>
    <w:rsid w:val="000F57D9"/>
    <w:rsid w:val="000F6067"/>
    <w:rsid w:val="000F6D34"/>
    <w:rsid w:val="000F74F6"/>
    <w:rsid w:val="001005BE"/>
    <w:rsid w:val="00100B85"/>
    <w:rsid w:val="00100C29"/>
    <w:rsid w:val="00100EFD"/>
    <w:rsid w:val="001014AF"/>
    <w:rsid w:val="00101DBA"/>
    <w:rsid w:val="00102E96"/>
    <w:rsid w:val="001049D6"/>
    <w:rsid w:val="0010524E"/>
    <w:rsid w:val="0010591C"/>
    <w:rsid w:val="0010631B"/>
    <w:rsid w:val="001103FA"/>
    <w:rsid w:val="00110C28"/>
    <w:rsid w:val="0011254A"/>
    <w:rsid w:val="00112F88"/>
    <w:rsid w:val="001130C7"/>
    <w:rsid w:val="00113A33"/>
    <w:rsid w:val="00114981"/>
    <w:rsid w:val="001176D7"/>
    <w:rsid w:val="00117DA7"/>
    <w:rsid w:val="00123282"/>
    <w:rsid w:val="0012512A"/>
    <w:rsid w:val="00126904"/>
    <w:rsid w:val="00126B8E"/>
    <w:rsid w:val="00127C2C"/>
    <w:rsid w:val="00130A30"/>
    <w:rsid w:val="0013165F"/>
    <w:rsid w:val="0013198B"/>
    <w:rsid w:val="001333A5"/>
    <w:rsid w:val="0013344A"/>
    <w:rsid w:val="00133DCC"/>
    <w:rsid w:val="00133F52"/>
    <w:rsid w:val="001400BA"/>
    <w:rsid w:val="00140F4E"/>
    <w:rsid w:val="00141F41"/>
    <w:rsid w:val="001429DA"/>
    <w:rsid w:val="001439B9"/>
    <w:rsid w:val="00143C18"/>
    <w:rsid w:val="00143CAD"/>
    <w:rsid w:val="00145F3B"/>
    <w:rsid w:val="001461AD"/>
    <w:rsid w:val="001470F3"/>
    <w:rsid w:val="0014794B"/>
    <w:rsid w:val="00147B6C"/>
    <w:rsid w:val="00147B82"/>
    <w:rsid w:val="00147B87"/>
    <w:rsid w:val="00150C7B"/>
    <w:rsid w:val="00151145"/>
    <w:rsid w:val="00151163"/>
    <w:rsid w:val="00151727"/>
    <w:rsid w:val="00152AD4"/>
    <w:rsid w:val="00155089"/>
    <w:rsid w:val="00155EB8"/>
    <w:rsid w:val="00156505"/>
    <w:rsid w:val="001609BB"/>
    <w:rsid w:val="00160C39"/>
    <w:rsid w:val="00161CAE"/>
    <w:rsid w:val="0016301D"/>
    <w:rsid w:val="0016405B"/>
    <w:rsid w:val="00164C2C"/>
    <w:rsid w:val="00164F81"/>
    <w:rsid w:val="0016575D"/>
    <w:rsid w:val="00165FF9"/>
    <w:rsid w:val="0016719B"/>
    <w:rsid w:val="00171FB2"/>
    <w:rsid w:val="00172808"/>
    <w:rsid w:val="0017313A"/>
    <w:rsid w:val="00174811"/>
    <w:rsid w:val="00175593"/>
    <w:rsid w:val="001762FE"/>
    <w:rsid w:val="001778CF"/>
    <w:rsid w:val="00180700"/>
    <w:rsid w:val="0018070D"/>
    <w:rsid w:val="001816D3"/>
    <w:rsid w:val="00181F15"/>
    <w:rsid w:val="001834A5"/>
    <w:rsid w:val="00184119"/>
    <w:rsid w:val="00184274"/>
    <w:rsid w:val="00184E12"/>
    <w:rsid w:val="00185180"/>
    <w:rsid w:val="001860AF"/>
    <w:rsid w:val="001862A2"/>
    <w:rsid w:val="00186A83"/>
    <w:rsid w:val="00186D61"/>
    <w:rsid w:val="0018796C"/>
    <w:rsid w:val="00187BA9"/>
    <w:rsid w:val="00190CD0"/>
    <w:rsid w:val="00191C97"/>
    <w:rsid w:val="0019303E"/>
    <w:rsid w:val="00193783"/>
    <w:rsid w:val="00193989"/>
    <w:rsid w:val="001939AA"/>
    <w:rsid w:val="00193DC3"/>
    <w:rsid w:val="00194B6A"/>
    <w:rsid w:val="00196FCC"/>
    <w:rsid w:val="00197205"/>
    <w:rsid w:val="00197668"/>
    <w:rsid w:val="001A011B"/>
    <w:rsid w:val="001A01EA"/>
    <w:rsid w:val="001A03D7"/>
    <w:rsid w:val="001A06C9"/>
    <w:rsid w:val="001A0D14"/>
    <w:rsid w:val="001A0E88"/>
    <w:rsid w:val="001A0F02"/>
    <w:rsid w:val="001A1B89"/>
    <w:rsid w:val="001A1C4A"/>
    <w:rsid w:val="001A1C71"/>
    <w:rsid w:val="001A23AA"/>
    <w:rsid w:val="001A2B5B"/>
    <w:rsid w:val="001A4E03"/>
    <w:rsid w:val="001A57AA"/>
    <w:rsid w:val="001A5993"/>
    <w:rsid w:val="001A5DC2"/>
    <w:rsid w:val="001A69F3"/>
    <w:rsid w:val="001A6EA8"/>
    <w:rsid w:val="001A70E8"/>
    <w:rsid w:val="001B0243"/>
    <w:rsid w:val="001B02B0"/>
    <w:rsid w:val="001B10CF"/>
    <w:rsid w:val="001B1240"/>
    <w:rsid w:val="001B208D"/>
    <w:rsid w:val="001B3BB1"/>
    <w:rsid w:val="001B3C8A"/>
    <w:rsid w:val="001B6F10"/>
    <w:rsid w:val="001C254A"/>
    <w:rsid w:val="001C2DDF"/>
    <w:rsid w:val="001C356B"/>
    <w:rsid w:val="001C36D0"/>
    <w:rsid w:val="001C3BBC"/>
    <w:rsid w:val="001C43A4"/>
    <w:rsid w:val="001C4B6A"/>
    <w:rsid w:val="001C637C"/>
    <w:rsid w:val="001C6FBF"/>
    <w:rsid w:val="001C77B5"/>
    <w:rsid w:val="001C7FAF"/>
    <w:rsid w:val="001D071C"/>
    <w:rsid w:val="001D07E4"/>
    <w:rsid w:val="001D1063"/>
    <w:rsid w:val="001D3C1F"/>
    <w:rsid w:val="001D4D79"/>
    <w:rsid w:val="001D4F7E"/>
    <w:rsid w:val="001D5BF7"/>
    <w:rsid w:val="001D5D86"/>
    <w:rsid w:val="001D7C7D"/>
    <w:rsid w:val="001E0282"/>
    <w:rsid w:val="001E1579"/>
    <w:rsid w:val="001E1D43"/>
    <w:rsid w:val="001E2957"/>
    <w:rsid w:val="001E3227"/>
    <w:rsid w:val="001E3C97"/>
    <w:rsid w:val="001E5AEF"/>
    <w:rsid w:val="001E6B24"/>
    <w:rsid w:val="001E7EF0"/>
    <w:rsid w:val="001F09AC"/>
    <w:rsid w:val="001F197E"/>
    <w:rsid w:val="001F2DF6"/>
    <w:rsid w:val="001F35A5"/>
    <w:rsid w:val="001F429F"/>
    <w:rsid w:val="001F4368"/>
    <w:rsid w:val="001F6A47"/>
    <w:rsid w:val="001F71E6"/>
    <w:rsid w:val="002005B6"/>
    <w:rsid w:val="00201340"/>
    <w:rsid w:val="00201E64"/>
    <w:rsid w:val="00202498"/>
    <w:rsid w:val="002025D7"/>
    <w:rsid w:val="0020307F"/>
    <w:rsid w:val="0020343A"/>
    <w:rsid w:val="00203FBB"/>
    <w:rsid w:val="00204E87"/>
    <w:rsid w:val="00205AAB"/>
    <w:rsid w:val="002066D8"/>
    <w:rsid w:val="00206DCE"/>
    <w:rsid w:val="0020771B"/>
    <w:rsid w:val="002079EA"/>
    <w:rsid w:val="002105B6"/>
    <w:rsid w:val="00210E9A"/>
    <w:rsid w:val="00212134"/>
    <w:rsid w:val="002132F0"/>
    <w:rsid w:val="00214193"/>
    <w:rsid w:val="00214222"/>
    <w:rsid w:val="0021484A"/>
    <w:rsid w:val="00214A68"/>
    <w:rsid w:val="00217D5F"/>
    <w:rsid w:val="002208B1"/>
    <w:rsid w:val="002215E6"/>
    <w:rsid w:val="00222351"/>
    <w:rsid w:val="00222375"/>
    <w:rsid w:val="0022264B"/>
    <w:rsid w:val="00222A9D"/>
    <w:rsid w:val="00222BAE"/>
    <w:rsid w:val="002239CA"/>
    <w:rsid w:val="00224005"/>
    <w:rsid w:val="00224364"/>
    <w:rsid w:val="00226B04"/>
    <w:rsid w:val="002271A9"/>
    <w:rsid w:val="002275C4"/>
    <w:rsid w:val="002276F9"/>
    <w:rsid w:val="0023008F"/>
    <w:rsid w:val="0023017B"/>
    <w:rsid w:val="00230214"/>
    <w:rsid w:val="002313D8"/>
    <w:rsid w:val="002322EE"/>
    <w:rsid w:val="00232AD8"/>
    <w:rsid w:val="00233538"/>
    <w:rsid w:val="0023369C"/>
    <w:rsid w:val="00233832"/>
    <w:rsid w:val="002348AD"/>
    <w:rsid w:val="00234A08"/>
    <w:rsid w:val="00234F13"/>
    <w:rsid w:val="002351F6"/>
    <w:rsid w:val="00236EF1"/>
    <w:rsid w:val="00237BA6"/>
    <w:rsid w:val="00240F0D"/>
    <w:rsid w:val="00241AED"/>
    <w:rsid w:val="002423B8"/>
    <w:rsid w:val="00243ACC"/>
    <w:rsid w:val="00243DBD"/>
    <w:rsid w:val="002449FE"/>
    <w:rsid w:val="00244ECC"/>
    <w:rsid w:val="0024522C"/>
    <w:rsid w:val="0024564A"/>
    <w:rsid w:val="00245934"/>
    <w:rsid w:val="00246C3F"/>
    <w:rsid w:val="00247CCF"/>
    <w:rsid w:val="00250BB8"/>
    <w:rsid w:val="002511B7"/>
    <w:rsid w:val="00251F24"/>
    <w:rsid w:val="00252F9A"/>
    <w:rsid w:val="0025314D"/>
    <w:rsid w:val="00254364"/>
    <w:rsid w:val="00254E99"/>
    <w:rsid w:val="002552F7"/>
    <w:rsid w:val="0025569D"/>
    <w:rsid w:val="002575A8"/>
    <w:rsid w:val="00260A2C"/>
    <w:rsid w:val="0026144E"/>
    <w:rsid w:val="00262450"/>
    <w:rsid w:val="00263912"/>
    <w:rsid w:val="00264690"/>
    <w:rsid w:val="00267CDB"/>
    <w:rsid w:val="002710AB"/>
    <w:rsid w:val="00271A0A"/>
    <w:rsid w:val="00271C19"/>
    <w:rsid w:val="002720E3"/>
    <w:rsid w:val="00272D68"/>
    <w:rsid w:val="002742F7"/>
    <w:rsid w:val="002745A4"/>
    <w:rsid w:val="00274DD4"/>
    <w:rsid w:val="0027647F"/>
    <w:rsid w:val="0027706F"/>
    <w:rsid w:val="00281212"/>
    <w:rsid w:val="002813A6"/>
    <w:rsid w:val="002817F5"/>
    <w:rsid w:val="00283DD7"/>
    <w:rsid w:val="0028430B"/>
    <w:rsid w:val="00284314"/>
    <w:rsid w:val="00285003"/>
    <w:rsid w:val="002850A4"/>
    <w:rsid w:val="00286C7F"/>
    <w:rsid w:val="00286FB7"/>
    <w:rsid w:val="00287030"/>
    <w:rsid w:val="0028735C"/>
    <w:rsid w:val="00287E6D"/>
    <w:rsid w:val="00287FEB"/>
    <w:rsid w:val="00290E82"/>
    <w:rsid w:val="00290F32"/>
    <w:rsid w:val="002915CC"/>
    <w:rsid w:val="00291E74"/>
    <w:rsid w:val="00292DD6"/>
    <w:rsid w:val="002935B4"/>
    <w:rsid w:val="00293B2F"/>
    <w:rsid w:val="00294D6D"/>
    <w:rsid w:val="00294F39"/>
    <w:rsid w:val="00295691"/>
    <w:rsid w:val="002978F2"/>
    <w:rsid w:val="00297B5E"/>
    <w:rsid w:val="002A059F"/>
    <w:rsid w:val="002A0AA5"/>
    <w:rsid w:val="002A0FA7"/>
    <w:rsid w:val="002A3DC0"/>
    <w:rsid w:val="002A3E7D"/>
    <w:rsid w:val="002A431D"/>
    <w:rsid w:val="002A4D4D"/>
    <w:rsid w:val="002A5814"/>
    <w:rsid w:val="002A77BE"/>
    <w:rsid w:val="002B1A66"/>
    <w:rsid w:val="002B1CB6"/>
    <w:rsid w:val="002B2FA5"/>
    <w:rsid w:val="002B3192"/>
    <w:rsid w:val="002B3B8D"/>
    <w:rsid w:val="002B432D"/>
    <w:rsid w:val="002B441D"/>
    <w:rsid w:val="002B49D8"/>
    <w:rsid w:val="002B50C4"/>
    <w:rsid w:val="002B5170"/>
    <w:rsid w:val="002B5533"/>
    <w:rsid w:val="002B5ADA"/>
    <w:rsid w:val="002B6699"/>
    <w:rsid w:val="002C0860"/>
    <w:rsid w:val="002C1C19"/>
    <w:rsid w:val="002C300B"/>
    <w:rsid w:val="002C6504"/>
    <w:rsid w:val="002C69FF"/>
    <w:rsid w:val="002D0ABA"/>
    <w:rsid w:val="002D0B38"/>
    <w:rsid w:val="002D12BC"/>
    <w:rsid w:val="002D21A1"/>
    <w:rsid w:val="002D2C38"/>
    <w:rsid w:val="002D3A2A"/>
    <w:rsid w:val="002D3E90"/>
    <w:rsid w:val="002D5026"/>
    <w:rsid w:val="002D5181"/>
    <w:rsid w:val="002D5F6E"/>
    <w:rsid w:val="002D6DD0"/>
    <w:rsid w:val="002D6F0D"/>
    <w:rsid w:val="002D7F69"/>
    <w:rsid w:val="002E13D7"/>
    <w:rsid w:val="002E38A5"/>
    <w:rsid w:val="002E4075"/>
    <w:rsid w:val="002E48B2"/>
    <w:rsid w:val="002E6224"/>
    <w:rsid w:val="002E6B55"/>
    <w:rsid w:val="002E6CE3"/>
    <w:rsid w:val="002E6DDF"/>
    <w:rsid w:val="002E772C"/>
    <w:rsid w:val="002F0618"/>
    <w:rsid w:val="002F15AF"/>
    <w:rsid w:val="002F29C7"/>
    <w:rsid w:val="002F4361"/>
    <w:rsid w:val="002F43EB"/>
    <w:rsid w:val="002F5618"/>
    <w:rsid w:val="002F57C9"/>
    <w:rsid w:val="002F60F9"/>
    <w:rsid w:val="002F6BDA"/>
    <w:rsid w:val="003004E0"/>
    <w:rsid w:val="00300A7E"/>
    <w:rsid w:val="00301167"/>
    <w:rsid w:val="0030148C"/>
    <w:rsid w:val="003018D8"/>
    <w:rsid w:val="003024ED"/>
    <w:rsid w:val="00302531"/>
    <w:rsid w:val="0030404B"/>
    <w:rsid w:val="0030420B"/>
    <w:rsid w:val="00304215"/>
    <w:rsid w:val="003051D8"/>
    <w:rsid w:val="003074F2"/>
    <w:rsid w:val="003075CD"/>
    <w:rsid w:val="00307FFA"/>
    <w:rsid w:val="003104CC"/>
    <w:rsid w:val="00310A0A"/>
    <w:rsid w:val="00311AF1"/>
    <w:rsid w:val="00311B31"/>
    <w:rsid w:val="0031393A"/>
    <w:rsid w:val="003140F2"/>
    <w:rsid w:val="00315AF4"/>
    <w:rsid w:val="00316106"/>
    <w:rsid w:val="00316C0A"/>
    <w:rsid w:val="003175A7"/>
    <w:rsid w:val="00320FC7"/>
    <w:rsid w:val="00321A53"/>
    <w:rsid w:val="00322005"/>
    <w:rsid w:val="00322378"/>
    <w:rsid w:val="00322BCB"/>
    <w:rsid w:val="00322C49"/>
    <w:rsid w:val="00322DAA"/>
    <w:rsid w:val="003235A2"/>
    <w:rsid w:val="0032391F"/>
    <w:rsid w:val="00323E04"/>
    <w:rsid w:val="0032406C"/>
    <w:rsid w:val="003250EC"/>
    <w:rsid w:val="00325A95"/>
    <w:rsid w:val="00326785"/>
    <w:rsid w:val="00326FD9"/>
    <w:rsid w:val="00327904"/>
    <w:rsid w:val="0033053B"/>
    <w:rsid w:val="00330BFF"/>
    <w:rsid w:val="00331167"/>
    <w:rsid w:val="00333257"/>
    <w:rsid w:val="003335DD"/>
    <w:rsid w:val="003346EB"/>
    <w:rsid w:val="00335499"/>
    <w:rsid w:val="003357E7"/>
    <w:rsid w:val="003372CB"/>
    <w:rsid w:val="00337427"/>
    <w:rsid w:val="00337826"/>
    <w:rsid w:val="00340365"/>
    <w:rsid w:val="00340813"/>
    <w:rsid w:val="00340CB6"/>
    <w:rsid w:val="00340DF2"/>
    <w:rsid w:val="00341B71"/>
    <w:rsid w:val="00341F8B"/>
    <w:rsid w:val="00342653"/>
    <w:rsid w:val="003439E4"/>
    <w:rsid w:val="00343A5B"/>
    <w:rsid w:val="0034501A"/>
    <w:rsid w:val="0034594B"/>
    <w:rsid w:val="00346CC7"/>
    <w:rsid w:val="003472B6"/>
    <w:rsid w:val="00350743"/>
    <w:rsid w:val="00350CCB"/>
    <w:rsid w:val="00350E52"/>
    <w:rsid w:val="003512E1"/>
    <w:rsid w:val="00351736"/>
    <w:rsid w:val="0035269B"/>
    <w:rsid w:val="00353418"/>
    <w:rsid w:val="00353564"/>
    <w:rsid w:val="00354E49"/>
    <w:rsid w:val="0036047A"/>
    <w:rsid w:val="003608B8"/>
    <w:rsid w:val="00361A3E"/>
    <w:rsid w:val="00361C52"/>
    <w:rsid w:val="00366D4A"/>
    <w:rsid w:val="00370925"/>
    <w:rsid w:val="00373416"/>
    <w:rsid w:val="003736EA"/>
    <w:rsid w:val="00374171"/>
    <w:rsid w:val="003748F7"/>
    <w:rsid w:val="00375286"/>
    <w:rsid w:val="00375D83"/>
    <w:rsid w:val="0037681C"/>
    <w:rsid w:val="00376A00"/>
    <w:rsid w:val="00377827"/>
    <w:rsid w:val="00380352"/>
    <w:rsid w:val="003812E0"/>
    <w:rsid w:val="00382457"/>
    <w:rsid w:val="00382E33"/>
    <w:rsid w:val="00382FEC"/>
    <w:rsid w:val="003832CD"/>
    <w:rsid w:val="003837AD"/>
    <w:rsid w:val="00383CFE"/>
    <w:rsid w:val="00384BFD"/>
    <w:rsid w:val="00384EDB"/>
    <w:rsid w:val="003852B5"/>
    <w:rsid w:val="00385B99"/>
    <w:rsid w:val="00385D06"/>
    <w:rsid w:val="00386CAB"/>
    <w:rsid w:val="003872C3"/>
    <w:rsid w:val="00390C48"/>
    <w:rsid w:val="003913A3"/>
    <w:rsid w:val="00391896"/>
    <w:rsid w:val="00391EFE"/>
    <w:rsid w:val="00392955"/>
    <w:rsid w:val="00393F93"/>
    <w:rsid w:val="00395599"/>
    <w:rsid w:val="003955A3"/>
    <w:rsid w:val="003975A0"/>
    <w:rsid w:val="00397DD5"/>
    <w:rsid w:val="003A0267"/>
    <w:rsid w:val="003A040F"/>
    <w:rsid w:val="003A12A8"/>
    <w:rsid w:val="003A2B46"/>
    <w:rsid w:val="003A55F7"/>
    <w:rsid w:val="003A5675"/>
    <w:rsid w:val="003A703B"/>
    <w:rsid w:val="003A779B"/>
    <w:rsid w:val="003B0079"/>
    <w:rsid w:val="003B14B6"/>
    <w:rsid w:val="003B2C61"/>
    <w:rsid w:val="003B4123"/>
    <w:rsid w:val="003B5890"/>
    <w:rsid w:val="003B5EF4"/>
    <w:rsid w:val="003B6735"/>
    <w:rsid w:val="003B67AB"/>
    <w:rsid w:val="003B6B83"/>
    <w:rsid w:val="003B791F"/>
    <w:rsid w:val="003C0331"/>
    <w:rsid w:val="003C05F9"/>
    <w:rsid w:val="003C0C1F"/>
    <w:rsid w:val="003C1EBD"/>
    <w:rsid w:val="003C1F38"/>
    <w:rsid w:val="003C2C1F"/>
    <w:rsid w:val="003C30B1"/>
    <w:rsid w:val="003C31E8"/>
    <w:rsid w:val="003C3D62"/>
    <w:rsid w:val="003C7045"/>
    <w:rsid w:val="003C717A"/>
    <w:rsid w:val="003D1EF0"/>
    <w:rsid w:val="003D20F0"/>
    <w:rsid w:val="003D2590"/>
    <w:rsid w:val="003D3C4D"/>
    <w:rsid w:val="003D4DD8"/>
    <w:rsid w:val="003D61FE"/>
    <w:rsid w:val="003E0499"/>
    <w:rsid w:val="003E14F0"/>
    <w:rsid w:val="003E22A2"/>
    <w:rsid w:val="003E386D"/>
    <w:rsid w:val="003E3C78"/>
    <w:rsid w:val="003E4C31"/>
    <w:rsid w:val="003E4F09"/>
    <w:rsid w:val="003E58BA"/>
    <w:rsid w:val="003E65EB"/>
    <w:rsid w:val="003E666D"/>
    <w:rsid w:val="003E69EF"/>
    <w:rsid w:val="003E6CD6"/>
    <w:rsid w:val="003E6E20"/>
    <w:rsid w:val="003E7C3B"/>
    <w:rsid w:val="003F22F8"/>
    <w:rsid w:val="003F42F8"/>
    <w:rsid w:val="003F49A2"/>
    <w:rsid w:val="003F52D1"/>
    <w:rsid w:val="003F6428"/>
    <w:rsid w:val="003F65BE"/>
    <w:rsid w:val="003F66D8"/>
    <w:rsid w:val="00400613"/>
    <w:rsid w:val="004009F6"/>
    <w:rsid w:val="00401A56"/>
    <w:rsid w:val="00402174"/>
    <w:rsid w:val="00402A6F"/>
    <w:rsid w:val="00403FFC"/>
    <w:rsid w:val="004043AE"/>
    <w:rsid w:val="004054F9"/>
    <w:rsid w:val="0040564B"/>
    <w:rsid w:val="0040796F"/>
    <w:rsid w:val="0041065C"/>
    <w:rsid w:val="0041162A"/>
    <w:rsid w:val="00411F63"/>
    <w:rsid w:val="00412046"/>
    <w:rsid w:val="004125BA"/>
    <w:rsid w:val="00413448"/>
    <w:rsid w:val="0041356A"/>
    <w:rsid w:val="0041421E"/>
    <w:rsid w:val="00414B6B"/>
    <w:rsid w:val="00415FB9"/>
    <w:rsid w:val="00416FE5"/>
    <w:rsid w:val="00417187"/>
    <w:rsid w:val="0041726C"/>
    <w:rsid w:val="004174EA"/>
    <w:rsid w:val="00420169"/>
    <w:rsid w:val="004205F2"/>
    <w:rsid w:val="004209D9"/>
    <w:rsid w:val="00420C8B"/>
    <w:rsid w:val="00421BE0"/>
    <w:rsid w:val="00421E66"/>
    <w:rsid w:val="004223FE"/>
    <w:rsid w:val="004234BE"/>
    <w:rsid w:val="00423647"/>
    <w:rsid w:val="00424FDB"/>
    <w:rsid w:val="00425118"/>
    <w:rsid w:val="004258F3"/>
    <w:rsid w:val="00427394"/>
    <w:rsid w:val="00427580"/>
    <w:rsid w:val="00430E7B"/>
    <w:rsid w:val="004316FC"/>
    <w:rsid w:val="00432822"/>
    <w:rsid w:val="00432B4D"/>
    <w:rsid w:val="0043499B"/>
    <w:rsid w:val="00434A90"/>
    <w:rsid w:val="004351DB"/>
    <w:rsid w:val="00435AE2"/>
    <w:rsid w:val="00435DB9"/>
    <w:rsid w:val="00436554"/>
    <w:rsid w:val="00437FBF"/>
    <w:rsid w:val="00440E73"/>
    <w:rsid w:val="00442ED8"/>
    <w:rsid w:val="00443597"/>
    <w:rsid w:val="00443B3F"/>
    <w:rsid w:val="004449B4"/>
    <w:rsid w:val="00444DAA"/>
    <w:rsid w:val="00444E8A"/>
    <w:rsid w:val="00444EAD"/>
    <w:rsid w:val="00451726"/>
    <w:rsid w:val="00451BAB"/>
    <w:rsid w:val="00451CD1"/>
    <w:rsid w:val="00451E33"/>
    <w:rsid w:val="00451F23"/>
    <w:rsid w:val="0045203E"/>
    <w:rsid w:val="00452DF2"/>
    <w:rsid w:val="00453474"/>
    <w:rsid w:val="00454065"/>
    <w:rsid w:val="00454B8E"/>
    <w:rsid w:val="00455178"/>
    <w:rsid w:val="00455E93"/>
    <w:rsid w:val="00456470"/>
    <w:rsid w:val="004568F3"/>
    <w:rsid w:val="004574BD"/>
    <w:rsid w:val="00457D05"/>
    <w:rsid w:val="004607FE"/>
    <w:rsid w:val="00462B6D"/>
    <w:rsid w:val="00463BB1"/>
    <w:rsid w:val="004640AC"/>
    <w:rsid w:val="00464572"/>
    <w:rsid w:val="004645C3"/>
    <w:rsid w:val="0046538A"/>
    <w:rsid w:val="00465DCC"/>
    <w:rsid w:val="00466A29"/>
    <w:rsid w:val="00466B60"/>
    <w:rsid w:val="00472443"/>
    <w:rsid w:val="00472DCA"/>
    <w:rsid w:val="004732BE"/>
    <w:rsid w:val="00473EFB"/>
    <w:rsid w:val="00474878"/>
    <w:rsid w:val="00474FD3"/>
    <w:rsid w:val="00476087"/>
    <w:rsid w:val="0047718C"/>
    <w:rsid w:val="0047744A"/>
    <w:rsid w:val="00480A8D"/>
    <w:rsid w:val="00480BA4"/>
    <w:rsid w:val="00482F8E"/>
    <w:rsid w:val="0048423C"/>
    <w:rsid w:val="00484930"/>
    <w:rsid w:val="004870E0"/>
    <w:rsid w:val="004878FD"/>
    <w:rsid w:val="00491A54"/>
    <w:rsid w:val="00493D9B"/>
    <w:rsid w:val="00493F5D"/>
    <w:rsid w:val="0049493F"/>
    <w:rsid w:val="00496396"/>
    <w:rsid w:val="004A0C6B"/>
    <w:rsid w:val="004A17C6"/>
    <w:rsid w:val="004A1F13"/>
    <w:rsid w:val="004A270C"/>
    <w:rsid w:val="004A371A"/>
    <w:rsid w:val="004A3D80"/>
    <w:rsid w:val="004A4CD8"/>
    <w:rsid w:val="004A7ADB"/>
    <w:rsid w:val="004A7B16"/>
    <w:rsid w:val="004A7E36"/>
    <w:rsid w:val="004B116D"/>
    <w:rsid w:val="004B1E54"/>
    <w:rsid w:val="004B1F68"/>
    <w:rsid w:val="004B2A21"/>
    <w:rsid w:val="004B44A9"/>
    <w:rsid w:val="004B483B"/>
    <w:rsid w:val="004B4C02"/>
    <w:rsid w:val="004B50D8"/>
    <w:rsid w:val="004B5AB0"/>
    <w:rsid w:val="004B5C53"/>
    <w:rsid w:val="004B6347"/>
    <w:rsid w:val="004B67E9"/>
    <w:rsid w:val="004B6F2E"/>
    <w:rsid w:val="004B75BD"/>
    <w:rsid w:val="004B7BE8"/>
    <w:rsid w:val="004C007B"/>
    <w:rsid w:val="004C0D25"/>
    <w:rsid w:val="004C15C3"/>
    <w:rsid w:val="004C1750"/>
    <w:rsid w:val="004C370F"/>
    <w:rsid w:val="004C44B6"/>
    <w:rsid w:val="004C4959"/>
    <w:rsid w:val="004C54FA"/>
    <w:rsid w:val="004C583D"/>
    <w:rsid w:val="004C5C29"/>
    <w:rsid w:val="004C7F5C"/>
    <w:rsid w:val="004D09AF"/>
    <w:rsid w:val="004D09EB"/>
    <w:rsid w:val="004D290D"/>
    <w:rsid w:val="004D2A58"/>
    <w:rsid w:val="004D2EA0"/>
    <w:rsid w:val="004D383D"/>
    <w:rsid w:val="004D54D0"/>
    <w:rsid w:val="004E0EBB"/>
    <w:rsid w:val="004E22AA"/>
    <w:rsid w:val="004E3DFB"/>
    <w:rsid w:val="004E45DF"/>
    <w:rsid w:val="004E5FDB"/>
    <w:rsid w:val="004E6822"/>
    <w:rsid w:val="004E7639"/>
    <w:rsid w:val="004F0A86"/>
    <w:rsid w:val="004F10DC"/>
    <w:rsid w:val="004F1E58"/>
    <w:rsid w:val="004F22B7"/>
    <w:rsid w:val="004F3B77"/>
    <w:rsid w:val="004F5067"/>
    <w:rsid w:val="004F52A6"/>
    <w:rsid w:val="004F5355"/>
    <w:rsid w:val="004F53C5"/>
    <w:rsid w:val="004F7E21"/>
    <w:rsid w:val="0050064E"/>
    <w:rsid w:val="00500AA2"/>
    <w:rsid w:val="005011CD"/>
    <w:rsid w:val="005017A4"/>
    <w:rsid w:val="00502234"/>
    <w:rsid w:val="00504CD6"/>
    <w:rsid w:val="0050505B"/>
    <w:rsid w:val="00505545"/>
    <w:rsid w:val="0050588E"/>
    <w:rsid w:val="00505B6C"/>
    <w:rsid w:val="00505F55"/>
    <w:rsid w:val="00506990"/>
    <w:rsid w:val="00507B3F"/>
    <w:rsid w:val="005100BB"/>
    <w:rsid w:val="00510B10"/>
    <w:rsid w:val="005119FA"/>
    <w:rsid w:val="0051200C"/>
    <w:rsid w:val="00512FA4"/>
    <w:rsid w:val="00513463"/>
    <w:rsid w:val="005159EA"/>
    <w:rsid w:val="00515D25"/>
    <w:rsid w:val="005160F1"/>
    <w:rsid w:val="0051612C"/>
    <w:rsid w:val="00517075"/>
    <w:rsid w:val="0051783C"/>
    <w:rsid w:val="005179FD"/>
    <w:rsid w:val="00517BAE"/>
    <w:rsid w:val="00522166"/>
    <w:rsid w:val="0052261C"/>
    <w:rsid w:val="00524D41"/>
    <w:rsid w:val="00524E03"/>
    <w:rsid w:val="005252D8"/>
    <w:rsid w:val="00525C0A"/>
    <w:rsid w:val="0052651A"/>
    <w:rsid w:val="00526747"/>
    <w:rsid w:val="00527105"/>
    <w:rsid w:val="005302A2"/>
    <w:rsid w:val="0053168A"/>
    <w:rsid w:val="00531F46"/>
    <w:rsid w:val="00532357"/>
    <w:rsid w:val="00533C45"/>
    <w:rsid w:val="00534CB4"/>
    <w:rsid w:val="005375EF"/>
    <w:rsid w:val="00537D09"/>
    <w:rsid w:val="00540C0E"/>
    <w:rsid w:val="00541240"/>
    <w:rsid w:val="0054126A"/>
    <w:rsid w:val="00541DB5"/>
    <w:rsid w:val="00542099"/>
    <w:rsid w:val="00542F95"/>
    <w:rsid w:val="0054546A"/>
    <w:rsid w:val="005465DC"/>
    <w:rsid w:val="00546807"/>
    <w:rsid w:val="005468B9"/>
    <w:rsid w:val="005475AB"/>
    <w:rsid w:val="005500D6"/>
    <w:rsid w:val="00550D11"/>
    <w:rsid w:val="00551493"/>
    <w:rsid w:val="005517E5"/>
    <w:rsid w:val="005525D8"/>
    <w:rsid w:val="00552844"/>
    <w:rsid w:val="00552AD3"/>
    <w:rsid w:val="00552BD3"/>
    <w:rsid w:val="005537BB"/>
    <w:rsid w:val="00556B22"/>
    <w:rsid w:val="00556BF9"/>
    <w:rsid w:val="00560A94"/>
    <w:rsid w:val="00561A7E"/>
    <w:rsid w:val="00562FCC"/>
    <w:rsid w:val="00565D39"/>
    <w:rsid w:val="00566340"/>
    <w:rsid w:val="005674DD"/>
    <w:rsid w:val="005707D6"/>
    <w:rsid w:val="00570AD9"/>
    <w:rsid w:val="00570AF6"/>
    <w:rsid w:val="005713D5"/>
    <w:rsid w:val="00571D40"/>
    <w:rsid w:val="0057328D"/>
    <w:rsid w:val="00574BB4"/>
    <w:rsid w:val="00574BD5"/>
    <w:rsid w:val="00575040"/>
    <w:rsid w:val="00575573"/>
    <w:rsid w:val="005759B1"/>
    <w:rsid w:val="005762EF"/>
    <w:rsid w:val="00577A6A"/>
    <w:rsid w:val="0058056C"/>
    <w:rsid w:val="00580E6C"/>
    <w:rsid w:val="005819BF"/>
    <w:rsid w:val="00582309"/>
    <w:rsid w:val="00584C67"/>
    <w:rsid w:val="0058595E"/>
    <w:rsid w:val="00586144"/>
    <w:rsid w:val="00587519"/>
    <w:rsid w:val="0059007B"/>
    <w:rsid w:val="005908B0"/>
    <w:rsid w:val="00591ECA"/>
    <w:rsid w:val="005922B2"/>
    <w:rsid w:val="00593DD0"/>
    <w:rsid w:val="0059487B"/>
    <w:rsid w:val="00594E73"/>
    <w:rsid w:val="005955ED"/>
    <w:rsid w:val="005963DC"/>
    <w:rsid w:val="00596723"/>
    <w:rsid w:val="00596D5D"/>
    <w:rsid w:val="00597C39"/>
    <w:rsid w:val="005A057D"/>
    <w:rsid w:val="005A271E"/>
    <w:rsid w:val="005A4D4B"/>
    <w:rsid w:val="005A4F6E"/>
    <w:rsid w:val="005A50A7"/>
    <w:rsid w:val="005A671F"/>
    <w:rsid w:val="005A6D50"/>
    <w:rsid w:val="005A6DA8"/>
    <w:rsid w:val="005A771D"/>
    <w:rsid w:val="005B165F"/>
    <w:rsid w:val="005B1BEE"/>
    <w:rsid w:val="005B2D92"/>
    <w:rsid w:val="005B2EC5"/>
    <w:rsid w:val="005B4143"/>
    <w:rsid w:val="005B415A"/>
    <w:rsid w:val="005C00BD"/>
    <w:rsid w:val="005C1504"/>
    <w:rsid w:val="005C1EC9"/>
    <w:rsid w:val="005C277D"/>
    <w:rsid w:val="005C3177"/>
    <w:rsid w:val="005C467E"/>
    <w:rsid w:val="005C5956"/>
    <w:rsid w:val="005C5E6E"/>
    <w:rsid w:val="005C65E1"/>
    <w:rsid w:val="005D020C"/>
    <w:rsid w:val="005D237C"/>
    <w:rsid w:val="005D2A54"/>
    <w:rsid w:val="005D346A"/>
    <w:rsid w:val="005D49A1"/>
    <w:rsid w:val="005D4D30"/>
    <w:rsid w:val="005D531C"/>
    <w:rsid w:val="005D6DFE"/>
    <w:rsid w:val="005D7000"/>
    <w:rsid w:val="005E0132"/>
    <w:rsid w:val="005E1450"/>
    <w:rsid w:val="005E1F66"/>
    <w:rsid w:val="005E28BA"/>
    <w:rsid w:val="005E2AC2"/>
    <w:rsid w:val="005E3EE9"/>
    <w:rsid w:val="005E4861"/>
    <w:rsid w:val="005E4C2A"/>
    <w:rsid w:val="005E5C52"/>
    <w:rsid w:val="005E6F28"/>
    <w:rsid w:val="005F0D8D"/>
    <w:rsid w:val="005F16AA"/>
    <w:rsid w:val="005F18C0"/>
    <w:rsid w:val="005F247E"/>
    <w:rsid w:val="005F2A61"/>
    <w:rsid w:val="005F309B"/>
    <w:rsid w:val="005F595A"/>
    <w:rsid w:val="005F5A09"/>
    <w:rsid w:val="005F6521"/>
    <w:rsid w:val="005F770F"/>
    <w:rsid w:val="00600926"/>
    <w:rsid w:val="00600A72"/>
    <w:rsid w:val="0060177B"/>
    <w:rsid w:val="0060195C"/>
    <w:rsid w:val="00601CA2"/>
    <w:rsid w:val="00602450"/>
    <w:rsid w:val="00602FC2"/>
    <w:rsid w:val="006039BA"/>
    <w:rsid w:val="00603A0D"/>
    <w:rsid w:val="006046F4"/>
    <w:rsid w:val="006048E8"/>
    <w:rsid w:val="00605B6C"/>
    <w:rsid w:val="00605D85"/>
    <w:rsid w:val="00606654"/>
    <w:rsid w:val="006066D3"/>
    <w:rsid w:val="0060742F"/>
    <w:rsid w:val="00607880"/>
    <w:rsid w:val="006118C8"/>
    <w:rsid w:val="00611AB9"/>
    <w:rsid w:val="006122A0"/>
    <w:rsid w:val="006136C5"/>
    <w:rsid w:val="006145BC"/>
    <w:rsid w:val="00615D4B"/>
    <w:rsid w:val="00616DC3"/>
    <w:rsid w:val="006209D9"/>
    <w:rsid w:val="006210E1"/>
    <w:rsid w:val="00621DD0"/>
    <w:rsid w:val="0062292C"/>
    <w:rsid w:val="00622D55"/>
    <w:rsid w:val="006255DB"/>
    <w:rsid w:val="0062638B"/>
    <w:rsid w:val="00626929"/>
    <w:rsid w:val="00627ECE"/>
    <w:rsid w:val="00630C07"/>
    <w:rsid w:val="006313B6"/>
    <w:rsid w:val="00631BAF"/>
    <w:rsid w:val="00631F2D"/>
    <w:rsid w:val="00631F8B"/>
    <w:rsid w:val="00632578"/>
    <w:rsid w:val="00632809"/>
    <w:rsid w:val="00632855"/>
    <w:rsid w:val="00633118"/>
    <w:rsid w:val="006332C2"/>
    <w:rsid w:val="00633BE7"/>
    <w:rsid w:val="00634D4A"/>
    <w:rsid w:val="00635858"/>
    <w:rsid w:val="00635AC2"/>
    <w:rsid w:val="00636441"/>
    <w:rsid w:val="006376B2"/>
    <w:rsid w:val="00640767"/>
    <w:rsid w:val="00640B84"/>
    <w:rsid w:val="00640C72"/>
    <w:rsid w:val="00640EFF"/>
    <w:rsid w:val="006435BD"/>
    <w:rsid w:val="0064392F"/>
    <w:rsid w:val="0064398C"/>
    <w:rsid w:val="00644200"/>
    <w:rsid w:val="006457D4"/>
    <w:rsid w:val="00646567"/>
    <w:rsid w:val="006475B1"/>
    <w:rsid w:val="0065063D"/>
    <w:rsid w:val="00651166"/>
    <w:rsid w:val="00652570"/>
    <w:rsid w:val="006529B5"/>
    <w:rsid w:val="006531B6"/>
    <w:rsid w:val="006534B5"/>
    <w:rsid w:val="00653951"/>
    <w:rsid w:val="0065441C"/>
    <w:rsid w:val="00656437"/>
    <w:rsid w:val="0065676F"/>
    <w:rsid w:val="006574E2"/>
    <w:rsid w:val="00657737"/>
    <w:rsid w:val="0066088D"/>
    <w:rsid w:val="006617DE"/>
    <w:rsid w:val="00662BC9"/>
    <w:rsid w:val="00662F7C"/>
    <w:rsid w:val="00663B4F"/>
    <w:rsid w:val="00665059"/>
    <w:rsid w:val="0066510C"/>
    <w:rsid w:val="00665A2A"/>
    <w:rsid w:val="00665E87"/>
    <w:rsid w:val="00666D5A"/>
    <w:rsid w:val="006677D3"/>
    <w:rsid w:val="00667C1B"/>
    <w:rsid w:val="006700C5"/>
    <w:rsid w:val="00670518"/>
    <w:rsid w:val="00671605"/>
    <w:rsid w:val="0067194F"/>
    <w:rsid w:val="00671BC7"/>
    <w:rsid w:val="0067201E"/>
    <w:rsid w:val="0067211C"/>
    <w:rsid w:val="006727AD"/>
    <w:rsid w:val="006738F8"/>
    <w:rsid w:val="006752B6"/>
    <w:rsid w:val="00677B5E"/>
    <w:rsid w:val="00677B8F"/>
    <w:rsid w:val="00680BF0"/>
    <w:rsid w:val="0068120C"/>
    <w:rsid w:val="006812B2"/>
    <w:rsid w:val="00681A87"/>
    <w:rsid w:val="00682093"/>
    <w:rsid w:val="00682756"/>
    <w:rsid w:val="006832D1"/>
    <w:rsid w:val="00683877"/>
    <w:rsid w:val="00684E43"/>
    <w:rsid w:val="00685663"/>
    <w:rsid w:val="006856A7"/>
    <w:rsid w:val="006858E6"/>
    <w:rsid w:val="00685A0E"/>
    <w:rsid w:val="00686B38"/>
    <w:rsid w:val="0068778F"/>
    <w:rsid w:val="00687FA0"/>
    <w:rsid w:val="00690297"/>
    <w:rsid w:val="006903CC"/>
    <w:rsid w:val="00690DD5"/>
    <w:rsid w:val="006911C9"/>
    <w:rsid w:val="006923F0"/>
    <w:rsid w:val="00692B03"/>
    <w:rsid w:val="00693E5A"/>
    <w:rsid w:val="00694DF5"/>
    <w:rsid w:val="0069504C"/>
    <w:rsid w:val="006956EF"/>
    <w:rsid w:val="00697250"/>
    <w:rsid w:val="006978F7"/>
    <w:rsid w:val="00697F8C"/>
    <w:rsid w:val="006A1663"/>
    <w:rsid w:val="006A16E1"/>
    <w:rsid w:val="006A1B8A"/>
    <w:rsid w:val="006A26EF"/>
    <w:rsid w:val="006A5164"/>
    <w:rsid w:val="006A58A8"/>
    <w:rsid w:val="006B0711"/>
    <w:rsid w:val="006B081E"/>
    <w:rsid w:val="006B09D5"/>
    <w:rsid w:val="006B0EE0"/>
    <w:rsid w:val="006B1C64"/>
    <w:rsid w:val="006B33D3"/>
    <w:rsid w:val="006B463D"/>
    <w:rsid w:val="006B5BB1"/>
    <w:rsid w:val="006B601C"/>
    <w:rsid w:val="006B620A"/>
    <w:rsid w:val="006B64A0"/>
    <w:rsid w:val="006B7178"/>
    <w:rsid w:val="006B7926"/>
    <w:rsid w:val="006B7A3B"/>
    <w:rsid w:val="006B7D86"/>
    <w:rsid w:val="006C0A8A"/>
    <w:rsid w:val="006C0C23"/>
    <w:rsid w:val="006C14B1"/>
    <w:rsid w:val="006C1BF8"/>
    <w:rsid w:val="006C3737"/>
    <w:rsid w:val="006C4237"/>
    <w:rsid w:val="006C5A42"/>
    <w:rsid w:val="006C629F"/>
    <w:rsid w:val="006C6536"/>
    <w:rsid w:val="006D120E"/>
    <w:rsid w:val="006D15DE"/>
    <w:rsid w:val="006D1F7C"/>
    <w:rsid w:val="006D2743"/>
    <w:rsid w:val="006D3C62"/>
    <w:rsid w:val="006D3FC3"/>
    <w:rsid w:val="006D4166"/>
    <w:rsid w:val="006D4544"/>
    <w:rsid w:val="006D5129"/>
    <w:rsid w:val="006D5EFF"/>
    <w:rsid w:val="006E02B1"/>
    <w:rsid w:val="006E03CC"/>
    <w:rsid w:val="006E0B17"/>
    <w:rsid w:val="006E1600"/>
    <w:rsid w:val="006E39F8"/>
    <w:rsid w:val="006E4537"/>
    <w:rsid w:val="006E5956"/>
    <w:rsid w:val="006E5D4D"/>
    <w:rsid w:val="006E5E14"/>
    <w:rsid w:val="006E6B43"/>
    <w:rsid w:val="006F06EF"/>
    <w:rsid w:val="006F098C"/>
    <w:rsid w:val="006F102A"/>
    <w:rsid w:val="006F130B"/>
    <w:rsid w:val="006F2275"/>
    <w:rsid w:val="006F230A"/>
    <w:rsid w:val="006F3739"/>
    <w:rsid w:val="006F3759"/>
    <w:rsid w:val="006F4817"/>
    <w:rsid w:val="006F5537"/>
    <w:rsid w:val="006F58A4"/>
    <w:rsid w:val="006F7E9E"/>
    <w:rsid w:val="0070009F"/>
    <w:rsid w:val="007002A5"/>
    <w:rsid w:val="00700D04"/>
    <w:rsid w:val="0070163B"/>
    <w:rsid w:val="00702832"/>
    <w:rsid w:val="00702EB6"/>
    <w:rsid w:val="00703377"/>
    <w:rsid w:val="00703403"/>
    <w:rsid w:val="00703C59"/>
    <w:rsid w:val="00704C90"/>
    <w:rsid w:val="00704DED"/>
    <w:rsid w:val="00705150"/>
    <w:rsid w:val="007063C5"/>
    <w:rsid w:val="00706D85"/>
    <w:rsid w:val="0071009E"/>
    <w:rsid w:val="00711146"/>
    <w:rsid w:val="0071179F"/>
    <w:rsid w:val="00712DAA"/>
    <w:rsid w:val="00712ECF"/>
    <w:rsid w:val="0071346E"/>
    <w:rsid w:val="0071495F"/>
    <w:rsid w:val="0071539A"/>
    <w:rsid w:val="0071550B"/>
    <w:rsid w:val="007162CA"/>
    <w:rsid w:val="007171C2"/>
    <w:rsid w:val="00717A0E"/>
    <w:rsid w:val="007201FC"/>
    <w:rsid w:val="0072054C"/>
    <w:rsid w:val="007212E7"/>
    <w:rsid w:val="007223DE"/>
    <w:rsid w:val="00723277"/>
    <w:rsid w:val="00723410"/>
    <w:rsid w:val="00723B80"/>
    <w:rsid w:val="00724335"/>
    <w:rsid w:val="00724558"/>
    <w:rsid w:val="00724600"/>
    <w:rsid w:val="00724E00"/>
    <w:rsid w:val="00725529"/>
    <w:rsid w:val="0072692E"/>
    <w:rsid w:val="007278EB"/>
    <w:rsid w:val="00727D10"/>
    <w:rsid w:val="007300FD"/>
    <w:rsid w:val="00730181"/>
    <w:rsid w:val="0073138D"/>
    <w:rsid w:val="00732274"/>
    <w:rsid w:val="007326F8"/>
    <w:rsid w:val="00732871"/>
    <w:rsid w:val="00732AC6"/>
    <w:rsid w:val="00733B6D"/>
    <w:rsid w:val="007341E2"/>
    <w:rsid w:val="00734657"/>
    <w:rsid w:val="00735779"/>
    <w:rsid w:val="007358A6"/>
    <w:rsid w:val="00735960"/>
    <w:rsid w:val="00736660"/>
    <w:rsid w:val="00736F66"/>
    <w:rsid w:val="007416A2"/>
    <w:rsid w:val="00741E62"/>
    <w:rsid w:val="00743A4F"/>
    <w:rsid w:val="007448CF"/>
    <w:rsid w:val="007449BB"/>
    <w:rsid w:val="0074628C"/>
    <w:rsid w:val="00747F6C"/>
    <w:rsid w:val="007504F5"/>
    <w:rsid w:val="007505A5"/>
    <w:rsid w:val="00751AF7"/>
    <w:rsid w:val="00752238"/>
    <w:rsid w:val="007529A1"/>
    <w:rsid w:val="00754F26"/>
    <w:rsid w:val="00756B32"/>
    <w:rsid w:val="007577EC"/>
    <w:rsid w:val="007636B4"/>
    <w:rsid w:val="00763A8C"/>
    <w:rsid w:val="00763B14"/>
    <w:rsid w:val="0076437B"/>
    <w:rsid w:val="00764D80"/>
    <w:rsid w:val="0076652E"/>
    <w:rsid w:val="00766D89"/>
    <w:rsid w:val="007678A5"/>
    <w:rsid w:val="0076793E"/>
    <w:rsid w:val="00767C64"/>
    <w:rsid w:val="00767DF5"/>
    <w:rsid w:val="00771A6A"/>
    <w:rsid w:val="00771F95"/>
    <w:rsid w:val="007722FE"/>
    <w:rsid w:val="00774035"/>
    <w:rsid w:val="007754D9"/>
    <w:rsid w:val="007758F7"/>
    <w:rsid w:val="007765B8"/>
    <w:rsid w:val="0078005A"/>
    <w:rsid w:val="00781721"/>
    <w:rsid w:val="007818A9"/>
    <w:rsid w:val="00781E41"/>
    <w:rsid w:val="00782286"/>
    <w:rsid w:val="00782513"/>
    <w:rsid w:val="00783060"/>
    <w:rsid w:val="00783A0D"/>
    <w:rsid w:val="00784B17"/>
    <w:rsid w:val="0078539D"/>
    <w:rsid w:val="007854C3"/>
    <w:rsid w:val="00785856"/>
    <w:rsid w:val="00787191"/>
    <w:rsid w:val="0078739B"/>
    <w:rsid w:val="00787E21"/>
    <w:rsid w:val="00791242"/>
    <w:rsid w:val="0079267E"/>
    <w:rsid w:val="0079297E"/>
    <w:rsid w:val="007941AD"/>
    <w:rsid w:val="0079467C"/>
    <w:rsid w:val="007965C1"/>
    <w:rsid w:val="00797D42"/>
    <w:rsid w:val="007A0D93"/>
    <w:rsid w:val="007A0E5B"/>
    <w:rsid w:val="007A21BF"/>
    <w:rsid w:val="007A2ECB"/>
    <w:rsid w:val="007A34FE"/>
    <w:rsid w:val="007A3C5D"/>
    <w:rsid w:val="007A416D"/>
    <w:rsid w:val="007A43F3"/>
    <w:rsid w:val="007A57F6"/>
    <w:rsid w:val="007A67C0"/>
    <w:rsid w:val="007B1051"/>
    <w:rsid w:val="007B1151"/>
    <w:rsid w:val="007B20D0"/>
    <w:rsid w:val="007B2745"/>
    <w:rsid w:val="007B4207"/>
    <w:rsid w:val="007B453D"/>
    <w:rsid w:val="007B465B"/>
    <w:rsid w:val="007B4A1C"/>
    <w:rsid w:val="007B513B"/>
    <w:rsid w:val="007B5368"/>
    <w:rsid w:val="007B567A"/>
    <w:rsid w:val="007B5925"/>
    <w:rsid w:val="007B6903"/>
    <w:rsid w:val="007C07E3"/>
    <w:rsid w:val="007C14DB"/>
    <w:rsid w:val="007C272C"/>
    <w:rsid w:val="007C34A1"/>
    <w:rsid w:val="007C3562"/>
    <w:rsid w:val="007C3F0B"/>
    <w:rsid w:val="007C4A54"/>
    <w:rsid w:val="007D0A0F"/>
    <w:rsid w:val="007D1C48"/>
    <w:rsid w:val="007D1D07"/>
    <w:rsid w:val="007D1FC2"/>
    <w:rsid w:val="007D20DC"/>
    <w:rsid w:val="007D34B5"/>
    <w:rsid w:val="007D384B"/>
    <w:rsid w:val="007D4CA7"/>
    <w:rsid w:val="007D617F"/>
    <w:rsid w:val="007D643D"/>
    <w:rsid w:val="007D6471"/>
    <w:rsid w:val="007D6F44"/>
    <w:rsid w:val="007E1EF5"/>
    <w:rsid w:val="007E209C"/>
    <w:rsid w:val="007E3FB4"/>
    <w:rsid w:val="007E503D"/>
    <w:rsid w:val="007E61A7"/>
    <w:rsid w:val="007E6240"/>
    <w:rsid w:val="007E671C"/>
    <w:rsid w:val="007E6B08"/>
    <w:rsid w:val="007F03A1"/>
    <w:rsid w:val="007F21CD"/>
    <w:rsid w:val="007F2404"/>
    <w:rsid w:val="007F2ECB"/>
    <w:rsid w:val="007F3C8F"/>
    <w:rsid w:val="007F3FE4"/>
    <w:rsid w:val="007F4A05"/>
    <w:rsid w:val="007F54FA"/>
    <w:rsid w:val="007F5BE3"/>
    <w:rsid w:val="007F6642"/>
    <w:rsid w:val="007F6AFF"/>
    <w:rsid w:val="007F738E"/>
    <w:rsid w:val="0080025B"/>
    <w:rsid w:val="00802BF8"/>
    <w:rsid w:val="00802DB2"/>
    <w:rsid w:val="00804B8B"/>
    <w:rsid w:val="00806FB8"/>
    <w:rsid w:val="008074E9"/>
    <w:rsid w:val="00807CD6"/>
    <w:rsid w:val="00810771"/>
    <w:rsid w:val="00810908"/>
    <w:rsid w:val="00811340"/>
    <w:rsid w:val="00812110"/>
    <w:rsid w:val="00813F02"/>
    <w:rsid w:val="00814480"/>
    <w:rsid w:val="00814FDA"/>
    <w:rsid w:val="008153AA"/>
    <w:rsid w:val="00815B43"/>
    <w:rsid w:val="00815DE4"/>
    <w:rsid w:val="00815E06"/>
    <w:rsid w:val="00817330"/>
    <w:rsid w:val="00817987"/>
    <w:rsid w:val="008207BC"/>
    <w:rsid w:val="00820FF9"/>
    <w:rsid w:val="008218DC"/>
    <w:rsid w:val="00822E46"/>
    <w:rsid w:val="00823B5C"/>
    <w:rsid w:val="008250EF"/>
    <w:rsid w:val="0082519B"/>
    <w:rsid w:val="00825D48"/>
    <w:rsid w:val="00826F12"/>
    <w:rsid w:val="00827178"/>
    <w:rsid w:val="00831405"/>
    <w:rsid w:val="0083142E"/>
    <w:rsid w:val="008314B8"/>
    <w:rsid w:val="008325D9"/>
    <w:rsid w:val="0083267D"/>
    <w:rsid w:val="00833762"/>
    <w:rsid w:val="00834336"/>
    <w:rsid w:val="00837C7D"/>
    <w:rsid w:val="00840964"/>
    <w:rsid w:val="00841B5E"/>
    <w:rsid w:val="0084394B"/>
    <w:rsid w:val="00843A00"/>
    <w:rsid w:val="00843A9C"/>
    <w:rsid w:val="00844B04"/>
    <w:rsid w:val="00845291"/>
    <w:rsid w:val="00845E00"/>
    <w:rsid w:val="00846BD0"/>
    <w:rsid w:val="00846BF2"/>
    <w:rsid w:val="00847140"/>
    <w:rsid w:val="008505C1"/>
    <w:rsid w:val="008544C7"/>
    <w:rsid w:val="00855819"/>
    <w:rsid w:val="008576A5"/>
    <w:rsid w:val="00857B64"/>
    <w:rsid w:val="008600CD"/>
    <w:rsid w:val="0086065D"/>
    <w:rsid w:val="00862918"/>
    <w:rsid w:val="00862B31"/>
    <w:rsid w:val="00862B97"/>
    <w:rsid w:val="0086498B"/>
    <w:rsid w:val="00865D6B"/>
    <w:rsid w:val="008661A2"/>
    <w:rsid w:val="0086718E"/>
    <w:rsid w:val="008676FA"/>
    <w:rsid w:val="0086784F"/>
    <w:rsid w:val="0087273B"/>
    <w:rsid w:val="00872D03"/>
    <w:rsid w:val="00873AB0"/>
    <w:rsid w:val="00873AC0"/>
    <w:rsid w:val="008744B8"/>
    <w:rsid w:val="008745AA"/>
    <w:rsid w:val="00876395"/>
    <w:rsid w:val="00876523"/>
    <w:rsid w:val="00876891"/>
    <w:rsid w:val="00876F49"/>
    <w:rsid w:val="008771DC"/>
    <w:rsid w:val="008771F9"/>
    <w:rsid w:val="0087752D"/>
    <w:rsid w:val="00877B94"/>
    <w:rsid w:val="00877C8C"/>
    <w:rsid w:val="008806E8"/>
    <w:rsid w:val="00881C2C"/>
    <w:rsid w:val="008824AF"/>
    <w:rsid w:val="008830F3"/>
    <w:rsid w:val="00883F48"/>
    <w:rsid w:val="008842CA"/>
    <w:rsid w:val="00886536"/>
    <w:rsid w:val="00887696"/>
    <w:rsid w:val="00890EE4"/>
    <w:rsid w:val="00891397"/>
    <w:rsid w:val="00892217"/>
    <w:rsid w:val="00892938"/>
    <w:rsid w:val="00893E40"/>
    <w:rsid w:val="00894051"/>
    <w:rsid w:val="008976C9"/>
    <w:rsid w:val="008A1708"/>
    <w:rsid w:val="008A25EF"/>
    <w:rsid w:val="008A31E1"/>
    <w:rsid w:val="008A33CB"/>
    <w:rsid w:val="008A3442"/>
    <w:rsid w:val="008A376A"/>
    <w:rsid w:val="008A568F"/>
    <w:rsid w:val="008A6BAF"/>
    <w:rsid w:val="008A7A75"/>
    <w:rsid w:val="008B008E"/>
    <w:rsid w:val="008B0662"/>
    <w:rsid w:val="008B0BA9"/>
    <w:rsid w:val="008B2A33"/>
    <w:rsid w:val="008B3C27"/>
    <w:rsid w:val="008B3EF3"/>
    <w:rsid w:val="008B4E14"/>
    <w:rsid w:val="008B5100"/>
    <w:rsid w:val="008B5539"/>
    <w:rsid w:val="008B5D6B"/>
    <w:rsid w:val="008B625B"/>
    <w:rsid w:val="008B6612"/>
    <w:rsid w:val="008B7BAE"/>
    <w:rsid w:val="008B7F90"/>
    <w:rsid w:val="008C00F8"/>
    <w:rsid w:val="008C09F5"/>
    <w:rsid w:val="008C0ACA"/>
    <w:rsid w:val="008C12A2"/>
    <w:rsid w:val="008C190D"/>
    <w:rsid w:val="008C1CCC"/>
    <w:rsid w:val="008C2B7F"/>
    <w:rsid w:val="008C3305"/>
    <w:rsid w:val="008C46DD"/>
    <w:rsid w:val="008C5006"/>
    <w:rsid w:val="008D07C7"/>
    <w:rsid w:val="008D27DC"/>
    <w:rsid w:val="008D302E"/>
    <w:rsid w:val="008D337E"/>
    <w:rsid w:val="008D3BB7"/>
    <w:rsid w:val="008D43D9"/>
    <w:rsid w:val="008D449B"/>
    <w:rsid w:val="008D45C2"/>
    <w:rsid w:val="008D5646"/>
    <w:rsid w:val="008D69BD"/>
    <w:rsid w:val="008D79F2"/>
    <w:rsid w:val="008E1FF2"/>
    <w:rsid w:val="008E42FF"/>
    <w:rsid w:val="008E59E3"/>
    <w:rsid w:val="008E5AF5"/>
    <w:rsid w:val="008E62B8"/>
    <w:rsid w:val="008F0797"/>
    <w:rsid w:val="008F0990"/>
    <w:rsid w:val="008F0FBB"/>
    <w:rsid w:val="008F14C8"/>
    <w:rsid w:val="008F2BFE"/>
    <w:rsid w:val="008F4B81"/>
    <w:rsid w:val="008F5072"/>
    <w:rsid w:val="008F5985"/>
    <w:rsid w:val="008F7AD2"/>
    <w:rsid w:val="008F7C01"/>
    <w:rsid w:val="00900436"/>
    <w:rsid w:val="009005B1"/>
    <w:rsid w:val="00901F58"/>
    <w:rsid w:val="009020F3"/>
    <w:rsid w:val="00902AF1"/>
    <w:rsid w:val="0090363E"/>
    <w:rsid w:val="00903F83"/>
    <w:rsid w:val="00905D86"/>
    <w:rsid w:val="009072D7"/>
    <w:rsid w:val="009104A3"/>
    <w:rsid w:val="009105DA"/>
    <w:rsid w:val="00910F3C"/>
    <w:rsid w:val="00913EAA"/>
    <w:rsid w:val="009145F8"/>
    <w:rsid w:val="00914A32"/>
    <w:rsid w:val="00914B53"/>
    <w:rsid w:val="009153C5"/>
    <w:rsid w:val="00916D6D"/>
    <w:rsid w:val="009173FA"/>
    <w:rsid w:val="009201B3"/>
    <w:rsid w:val="00920E9E"/>
    <w:rsid w:val="00921036"/>
    <w:rsid w:val="009210BC"/>
    <w:rsid w:val="009221CB"/>
    <w:rsid w:val="0092343A"/>
    <w:rsid w:val="00924CAE"/>
    <w:rsid w:val="0092543B"/>
    <w:rsid w:val="00926492"/>
    <w:rsid w:val="009267BF"/>
    <w:rsid w:val="00926958"/>
    <w:rsid w:val="00926AA4"/>
    <w:rsid w:val="0093012C"/>
    <w:rsid w:val="00930179"/>
    <w:rsid w:val="00931500"/>
    <w:rsid w:val="009315C5"/>
    <w:rsid w:val="009316CA"/>
    <w:rsid w:val="00931897"/>
    <w:rsid w:val="00931A5F"/>
    <w:rsid w:val="00932CD3"/>
    <w:rsid w:val="00933D6F"/>
    <w:rsid w:val="00934098"/>
    <w:rsid w:val="00935A34"/>
    <w:rsid w:val="00935F0F"/>
    <w:rsid w:val="00935F94"/>
    <w:rsid w:val="009366B8"/>
    <w:rsid w:val="00937116"/>
    <w:rsid w:val="00937A60"/>
    <w:rsid w:val="009400DD"/>
    <w:rsid w:val="00940680"/>
    <w:rsid w:val="009410FE"/>
    <w:rsid w:val="0094151E"/>
    <w:rsid w:val="0094161B"/>
    <w:rsid w:val="00941F8E"/>
    <w:rsid w:val="0094261D"/>
    <w:rsid w:val="00943AE4"/>
    <w:rsid w:val="00944681"/>
    <w:rsid w:val="00945F92"/>
    <w:rsid w:val="00946A03"/>
    <w:rsid w:val="00947E4A"/>
    <w:rsid w:val="00951E63"/>
    <w:rsid w:val="009527E9"/>
    <w:rsid w:val="00952B30"/>
    <w:rsid w:val="00952BC9"/>
    <w:rsid w:val="00952E11"/>
    <w:rsid w:val="0095542E"/>
    <w:rsid w:val="00957899"/>
    <w:rsid w:val="00957BDB"/>
    <w:rsid w:val="009601E8"/>
    <w:rsid w:val="009602B7"/>
    <w:rsid w:val="009608F1"/>
    <w:rsid w:val="00961EE5"/>
    <w:rsid w:val="009622E9"/>
    <w:rsid w:val="009624D9"/>
    <w:rsid w:val="009642BF"/>
    <w:rsid w:val="00964452"/>
    <w:rsid w:val="009659F3"/>
    <w:rsid w:val="00965C27"/>
    <w:rsid w:val="00965CEA"/>
    <w:rsid w:val="0096619B"/>
    <w:rsid w:val="009670B6"/>
    <w:rsid w:val="00967BE8"/>
    <w:rsid w:val="00967E65"/>
    <w:rsid w:val="00967EE7"/>
    <w:rsid w:val="0097020C"/>
    <w:rsid w:val="00971A61"/>
    <w:rsid w:val="00972F6B"/>
    <w:rsid w:val="009732A3"/>
    <w:rsid w:val="00973E86"/>
    <w:rsid w:val="00977709"/>
    <w:rsid w:val="009805BF"/>
    <w:rsid w:val="00980EC6"/>
    <w:rsid w:val="00981BE7"/>
    <w:rsid w:val="00981ECE"/>
    <w:rsid w:val="00981EE2"/>
    <w:rsid w:val="009844A6"/>
    <w:rsid w:val="0098498B"/>
    <w:rsid w:val="009856A1"/>
    <w:rsid w:val="0098620E"/>
    <w:rsid w:val="009862EC"/>
    <w:rsid w:val="00986CFF"/>
    <w:rsid w:val="00990EEE"/>
    <w:rsid w:val="009917F4"/>
    <w:rsid w:val="00992432"/>
    <w:rsid w:val="009944BF"/>
    <w:rsid w:val="009949C3"/>
    <w:rsid w:val="00995296"/>
    <w:rsid w:val="00995A19"/>
    <w:rsid w:val="00995F15"/>
    <w:rsid w:val="00996CF7"/>
    <w:rsid w:val="009972AF"/>
    <w:rsid w:val="0099751A"/>
    <w:rsid w:val="00997666"/>
    <w:rsid w:val="009A0E4E"/>
    <w:rsid w:val="009A1C55"/>
    <w:rsid w:val="009A2474"/>
    <w:rsid w:val="009A3763"/>
    <w:rsid w:val="009A3C08"/>
    <w:rsid w:val="009A485B"/>
    <w:rsid w:val="009B1FD4"/>
    <w:rsid w:val="009B3794"/>
    <w:rsid w:val="009B384F"/>
    <w:rsid w:val="009B48CB"/>
    <w:rsid w:val="009C0158"/>
    <w:rsid w:val="009C061C"/>
    <w:rsid w:val="009C2427"/>
    <w:rsid w:val="009C266D"/>
    <w:rsid w:val="009C310A"/>
    <w:rsid w:val="009C3F9D"/>
    <w:rsid w:val="009C4444"/>
    <w:rsid w:val="009C49B2"/>
    <w:rsid w:val="009C4A5B"/>
    <w:rsid w:val="009C51EA"/>
    <w:rsid w:val="009C5B37"/>
    <w:rsid w:val="009D06C7"/>
    <w:rsid w:val="009D53F3"/>
    <w:rsid w:val="009D5DDD"/>
    <w:rsid w:val="009D70F3"/>
    <w:rsid w:val="009D7624"/>
    <w:rsid w:val="009E0F46"/>
    <w:rsid w:val="009E1C5A"/>
    <w:rsid w:val="009E2E94"/>
    <w:rsid w:val="009E4B43"/>
    <w:rsid w:val="009E571C"/>
    <w:rsid w:val="009E6451"/>
    <w:rsid w:val="009E6846"/>
    <w:rsid w:val="009E6F42"/>
    <w:rsid w:val="009F03FB"/>
    <w:rsid w:val="009F0DBE"/>
    <w:rsid w:val="009F107E"/>
    <w:rsid w:val="009F1483"/>
    <w:rsid w:val="009F24EA"/>
    <w:rsid w:val="009F36B0"/>
    <w:rsid w:val="009F3A9C"/>
    <w:rsid w:val="009F470A"/>
    <w:rsid w:val="009F4BFC"/>
    <w:rsid w:val="009F69A1"/>
    <w:rsid w:val="009F6EB2"/>
    <w:rsid w:val="009F7219"/>
    <w:rsid w:val="00A01CF4"/>
    <w:rsid w:val="00A02F92"/>
    <w:rsid w:val="00A03086"/>
    <w:rsid w:val="00A034B7"/>
    <w:rsid w:val="00A03535"/>
    <w:rsid w:val="00A03A97"/>
    <w:rsid w:val="00A03CD7"/>
    <w:rsid w:val="00A0439F"/>
    <w:rsid w:val="00A065E1"/>
    <w:rsid w:val="00A066E6"/>
    <w:rsid w:val="00A1117E"/>
    <w:rsid w:val="00A11504"/>
    <w:rsid w:val="00A11889"/>
    <w:rsid w:val="00A1291B"/>
    <w:rsid w:val="00A133A6"/>
    <w:rsid w:val="00A136C9"/>
    <w:rsid w:val="00A15AC5"/>
    <w:rsid w:val="00A15AE5"/>
    <w:rsid w:val="00A15F96"/>
    <w:rsid w:val="00A16C2F"/>
    <w:rsid w:val="00A173EB"/>
    <w:rsid w:val="00A204AC"/>
    <w:rsid w:val="00A2082E"/>
    <w:rsid w:val="00A210BC"/>
    <w:rsid w:val="00A21EA2"/>
    <w:rsid w:val="00A23814"/>
    <w:rsid w:val="00A23B98"/>
    <w:rsid w:val="00A23BE1"/>
    <w:rsid w:val="00A2426F"/>
    <w:rsid w:val="00A24D95"/>
    <w:rsid w:val="00A250D2"/>
    <w:rsid w:val="00A266A1"/>
    <w:rsid w:val="00A276F4"/>
    <w:rsid w:val="00A30ED3"/>
    <w:rsid w:val="00A32CEA"/>
    <w:rsid w:val="00A32EF8"/>
    <w:rsid w:val="00A33A93"/>
    <w:rsid w:val="00A34D23"/>
    <w:rsid w:val="00A35592"/>
    <w:rsid w:val="00A37DD3"/>
    <w:rsid w:val="00A40D03"/>
    <w:rsid w:val="00A41249"/>
    <w:rsid w:val="00A413E8"/>
    <w:rsid w:val="00A41A0A"/>
    <w:rsid w:val="00A41B28"/>
    <w:rsid w:val="00A41C6C"/>
    <w:rsid w:val="00A44303"/>
    <w:rsid w:val="00A4524B"/>
    <w:rsid w:val="00A459D0"/>
    <w:rsid w:val="00A45B07"/>
    <w:rsid w:val="00A45CF2"/>
    <w:rsid w:val="00A45F5B"/>
    <w:rsid w:val="00A46968"/>
    <w:rsid w:val="00A502CF"/>
    <w:rsid w:val="00A5034F"/>
    <w:rsid w:val="00A50DAE"/>
    <w:rsid w:val="00A5133F"/>
    <w:rsid w:val="00A51875"/>
    <w:rsid w:val="00A54141"/>
    <w:rsid w:val="00A55921"/>
    <w:rsid w:val="00A57882"/>
    <w:rsid w:val="00A600BB"/>
    <w:rsid w:val="00A608AC"/>
    <w:rsid w:val="00A60987"/>
    <w:rsid w:val="00A60F27"/>
    <w:rsid w:val="00A61D2E"/>
    <w:rsid w:val="00A61D81"/>
    <w:rsid w:val="00A61F31"/>
    <w:rsid w:val="00A626B9"/>
    <w:rsid w:val="00A6344F"/>
    <w:rsid w:val="00A63929"/>
    <w:rsid w:val="00A64413"/>
    <w:rsid w:val="00A65086"/>
    <w:rsid w:val="00A66A06"/>
    <w:rsid w:val="00A66A0F"/>
    <w:rsid w:val="00A709C4"/>
    <w:rsid w:val="00A70F49"/>
    <w:rsid w:val="00A73708"/>
    <w:rsid w:val="00A73CEA"/>
    <w:rsid w:val="00A747B1"/>
    <w:rsid w:val="00A748A6"/>
    <w:rsid w:val="00A75857"/>
    <w:rsid w:val="00A76D26"/>
    <w:rsid w:val="00A770DE"/>
    <w:rsid w:val="00A770F7"/>
    <w:rsid w:val="00A773B6"/>
    <w:rsid w:val="00A77D70"/>
    <w:rsid w:val="00A81C50"/>
    <w:rsid w:val="00A8239B"/>
    <w:rsid w:val="00A828CB"/>
    <w:rsid w:val="00A82939"/>
    <w:rsid w:val="00A83246"/>
    <w:rsid w:val="00A83380"/>
    <w:rsid w:val="00A83E49"/>
    <w:rsid w:val="00A8487D"/>
    <w:rsid w:val="00A84BD5"/>
    <w:rsid w:val="00A86380"/>
    <w:rsid w:val="00A90173"/>
    <w:rsid w:val="00A905C4"/>
    <w:rsid w:val="00A911AB"/>
    <w:rsid w:val="00A91B87"/>
    <w:rsid w:val="00A92236"/>
    <w:rsid w:val="00A93AC0"/>
    <w:rsid w:val="00A94FEA"/>
    <w:rsid w:val="00A9765D"/>
    <w:rsid w:val="00A97EA6"/>
    <w:rsid w:val="00AA0E77"/>
    <w:rsid w:val="00AA101C"/>
    <w:rsid w:val="00AA1145"/>
    <w:rsid w:val="00AA1C50"/>
    <w:rsid w:val="00AA4556"/>
    <w:rsid w:val="00AA489C"/>
    <w:rsid w:val="00AA4941"/>
    <w:rsid w:val="00AA526D"/>
    <w:rsid w:val="00AA560A"/>
    <w:rsid w:val="00AA7B59"/>
    <w:rsid w:val="00AB0AAA"/>
    <w:rsid w:val="00AB0DFF"/>
    <w:rsid w:val="00AB0F85"/>
    <w:rsid w:val="00AB19D3"/>
    <w:rsid w:val="00AB19FD"/>
    <w:rsid w:val="00AB2EB0"/>
    <w:rsid w:val="00AB2EEE"/>
    <w:rsid w:val="00AB487D"/>
    <w:rsid w:val="00AB5D2F"/>
    <w:rsid w:val="00AB6E91"/>
    <w:rsid w:val="00AC01CE"/>
    <w:rsid w:val="00AC20CD"/>
    <w:rsid w:val="00AC2590"/>
    <w:rsid w:val="00AC2F86"/>
    <w:rsid w:val="00AC3689"/>
    <w:rsid w:val="00AC3A36"/>
    <w:rsid w:val="00AC3AA0"/>
    <w:rsid w:val="00AC3F65"/>
    <w:rsid w:val="00AC4700"/>
    <w:rsid w:val="00AC4E30"/>
    <w:rsid w:val="00AC50A4"/>
    <w:rsid w:val="00AC5159"/>
    <w:rsid w:val="00AC563C"/>
    <w:rsid w:val="00AC59CE"/>
    <w:rsid w:val="00AC5C21"/>
    <w:rsid w:val="00AC657F"/>
    <w:rsid w:val="00AC6857"/>
    <w:rsid w:val="00AC6BCF"/>
    <w:rsid w:val="00AC7689"/>
    <w:rsid w:val="00AD0787"/>
    <w:rsid w:val="00AD14E8"/>
    <w:rsid w:val="00AD2152"/>
    <w:rsid w:val="00AD323E"/>
    <w:rsid w:val="00AD410A"/>
    <w:rsid w:val="00AD5FDC"/>
    <w:rsid w:val="00AD6959"/>
    <w:rsid w:val="00AE019C"/>
    <w:rsid w:val="00AE0207"/>
    <w:rsid w:val="00AE0CBD"/>
    <w:rsid w:val="00AE1374"/>
    <w:rsid w:val="00AE13FC"/>
    <w:rsid w:val="00AE141B"/>
    <w:rsid w:val="00AE3C04"/>
    <w:rsid w:val="00AE4551"/>
    <w:rsid w:val="00AE6C2D"/>
    <w:rsid w:val="00AE7584"/>
    <w:rsid w:val="00AE7609"/>
    <w:rsid w:val="00AF1D9B"/>
    <w:rsid w:val="00AF4046"/>
    <w:rsid w:val="00AF4B60"/>
    <w:rsid w:val="00AF6BED"/>
    <w:rsid w:val="00AF7D4E"/>
    <w:rsid w:val="00B00089"/>
    <w:rsid w:val="00B031F4"/>
    <w:rsid w:val="00B03A67"/>
    <w:rsid w:val="00B04655"/>
    <w:rsid w:val="00B04B43"/>
    <w:rsid w:val="00B057C9"/>
    <w:rsid w:val="00B06733"/>
    <w:rsid w:val="00B06E08"/>
    <w:rsid w:val="00B07188"/>
    <w:rsid w:val="00B07337"/>
    <w:rsid w:val="00B07CFA"/>
    <w:rsid w:val="00B11096"/>
    <w:rsid w:val="00B12383"/>
    <w:rsid w:val="00B13C15"/>
    <w:rsid w:val="00B16CFB"/>
    <w:rsid w:val="00B170DB"/>
    <w:rsid w:val="00B172B7"/>
    <w:rsid w:val="00B172D4"/>
    <w:rsid w:val="00B17C8D"/>
    <w:rsid w:val="00B20F42"/>
    <w:rsid w:val="00B218ED"/>
    <w:rsid w:val="00B22166"/>
    <w:rsid w:val="00B2308C"/>
    <w:rsid w:val="00B2381D"/>
    <w:rsid w:val="00B23CCE"/>
    <w:rsid w:val="00B255F9"/>
    <w:rsid w:val="00B2722C"/>
    <w:rsid w:val="00B272BA"/>
    <w:rsid w:val="00B30350"/>
    <w:rsid w:val="00B31653"/>
    <w:rsid w:val="00B32DEF"/>
    <w:rsid w:val="00B338C7"/>
    <w:rsid w:val="00B35D05"/>
    <w:rsid w:val="00B3668A"/>
    <w:rsid w:val="00B36B1E"/>
    <w:rsid w:val="00B37A20"/>
    <w:rsid w:val="00B41A05"/>
    <w:rsid w:val="00B423D0"/>
    <w:rsid w:val="00B42781"/>
    <w:rsid w:val="00B466DD"/>
    <w:rsid w:val="00B4698C"/>
    <w:rsid w:val="00B46F81"/>
    <w:rsid w:val="00B4714C"/>
    <w:rsid w:val="00B477D7"/>
    <w:rsid w:val="00B47E97"/>
    <w:rsid w:val="00B501E2"/>
    <w:rsid w:val="00B5075E"/>
    <w:rsid w:val="00B50EBA"/>
    <w:rsid w:val="00B511CC"/>
    <w:rsid w:val="00B520BD"/>
    <w:rsid w:val="00B521FB"/>
    <w:rsid w:val="00B52765"/>
    <w:rsid w:val="00B52771"/>
    <w:rsid w:val="00B54A03"/>
    <w:rsid w:val="00B5539E"/>
    <w:rsid w:val="00B55834"/>
    <w:rsid w:val="00B55DA1"/>
    <w:rsid w:val="00B56EF9"/>
    <w:rsid w:val="00B57323"/>
    <w:rsid w:val="00B57839"/>
    <w:rsid w:val="00B60520"/>
    <w:rsid w:val="00B62A85"/>
    <w:rsid w:val="00B62AEB"/>
    <w:rsid w:val="00B63641"/>
    <w:rsid w:val="00B63836"/>
    <w:rsid w:val="00B64A3D"/>
    <w:rsid w:val="00B65242"/>
    <w:rsid w:val="00B6585A"/>
    <w:rsid w:val="00B66854"/>
    <w:rsid w:val="00B67010"/>
    <w:rsid w:val="00B67BD1"/>
    <w:rsid w:val="00B70886"/>
    <w:rsid w:val="00B708BD"/>
    <w:rsid w:val="00B71E5E"/>
    <w:rsid w:val="00B725A4"/>
    <w:rsid w:val="00B72673"/>
    <w:rsid w:val="00B734EE"/>
    <w:rsid w:val="00B73523"/>
    <w:rsid w:val="00B73C19"/>
    <w:rsid w:val="00B745AB"/>
    <w:rsid w:val="00B74FC0"/>
    <w:rsid w:val="00B75070"/>
    <w:rsid w:val="00B75402"/>
    <w:rsid w:val="00B75686"/>
    <w:rsid w:val="00B756A7"/>
    <w:rsid w:val="00B7570F"/>
    <w:rsid w:val="00B77E30"/>
    <w:rsid w:val="00B80FF8"/>
    <w:rsid w:val="00B81813"/>
    <w:rsid w:val="00B81E9D"/>
    <w:rsid w:val="00B8234C"/>
    <w:rsid w:val="00B824DB"/>
    <w:rsid w:val="00B82953"/>
    <w:rsid w:val="00B829CF"/>
    <w:rsid w:val="00B82FBE"/>
    <w:rsid w:val="00B84220"/>
    <w:rsid w:val="00B8519B"/>
    <w:rsid w:val="00B86579"/>
    <w:rsid w:val="00B876F6"/>
    <w:rsid w:val="00B878A1"/>
    <w:rsid w:val="00B87EB6"/>
    <w:rsid w:val="00B90E11"/>
    <w:rsid w:val="00B91310"/>
    <w:rsid w:val="00B92046"/>
    <w:rsid w:val="00B933C9"/>
    <w:rsid w:val="00B94DE5"/>
    <w:rsid w:val="00B9515B"/>
    <w:rsid w:val="00B95922"/>
    <w:rsid w:val="00B9621D"/>
    <w:rsid w:val="00B96D88"/>
    <w:rsid w:val="00B97960"/>
    <w:rsid w:val="00B979E7"/>
    <w:rsid w:val="00B97BC9"/>
    <w:rsid w:val="00BA340F"/>
    <w:rsid w:val="00BA447A"/>
    <w:rsid w:val="00BA5577"/>
    <w:rsid w:val="00BA7402"/>
    <w:rsid w:val="00BB034E"/>
    <w:rsid w:val="00BB0F45"/>
    <w:rsid w:val="00BB1E70"/>
    <w:rsid w:val="00BB2B9B"/>
    <w:rsid w:val="00BB3854"/>
    <w:rsid w:val="00BB3C41"/>
    <w:rsid w:val="00BB3FAB"/>
    <w:rsid w:val="00BB42A5"/>
    <w:rsid w:val="00BB5C75"/>
    <w:rsid w:val="00BB65FA"/>
    <w:rsid w:val="00BB6E94"/>
    <w:rsid w:val="00BB6FF5"/>
    <w:rsid w:val="00BB72CD"/>
    <w:rsid w:val="00BC07DE"/>
    <w:rsid w:val="00BC24F4"/>
    <w:rsid w:val="00BC295F"/>
    <w:rsid w:val="00BC31D6"/>
    <w:rsid w:val="00BC37A5"/>
    <w:rsid w:val="00BC5697"/>
    <w:rsid w:val="00BC591B"/>
    <w:rsid w:val="00BC7727"/>
    <w:rsid w:val="00BC79BF"/>
    <w:rsid w:val="00BC7C49"/>
    <w:rsid w:val="00BD096D"/>
    <w:rsid w:val="00BD142A"/>
    <w:rsid w:val="00BD2192"/>
    <w:rsid w:val="00BD2237"/>
    <w:rsid w:val="00BD4D88"/>
    <w:rsid w:val="00BD4D94"/>
    <w:rsid w:val="00BD56FA"/>
    <w:rsid w:val="00BD58BA"/>
    <w:rsid w:val="00BD5A5C"/>
    <w:rsid w:val="00BD5BEA"/>
    <w:rsid w:val="00BD616B"/>
    <w:rsid w:val="00BD7CC5"/>
    <w:rsid w:val="00BE1A76"/>
    <w:rsid w:val="00BE2EF4"/>
    <w:rsid w:val="00BE3C1A"/>
    <w:rsid w:val="00BE4A9A"/>
    <w:rsid w:val="00BE5304"/>
    <w:rsid w:val="00BE553B"/>
    <w:rsid w:val="00BE5E06"/>
    <w:rsid w:val="00BE743A"/>
    <w:rsid w:val="00BF191D"/>
    <w:rsid w:val="00BF1D33"/>
    <w:rsid w:val="00BF39BE"/>
    <w:rsid w:val="00BF3B53"/>
    <w:rsid w:val="00BF40C5"/>
    <w:rsid w:val="00BF4C5B"/>
    <w:rsid w:val="00BF5023"/>
    <w:rsid w:val="00BF5741"/>
    <w:rsid w:val="00BF686A"/>
    <w:rsid w:val="00BF7675"/>
    <w:rsid w:val="00BF786E"/>
    <w:rsid w:val="00BF7A37"/>
    <w:rsid w:val="00C007CF"/>
    <w:rsid w:val="00C00EDA"/>
    <w:rsid w:val="00C018F0"/>
    <w:rsid w:val="00C018FB"/>
    <w:rsid w:val="00C033A5"/>
    <w:rsid w:val="00C048F4"/>
    <w:rsid w:val="00C04DAA"/>
    <w:rsid w:val="00C06189"/>
    <w:rsid w:val="00C0651C"/>
    <w:rsid w:val="00C077E6"/>
    <w:rsid w:val="00C07FC3"/>
    <w:rsid w:val="00C101C5"/>
    <w:rsid w:val="00C101DA"/>
    <w:rsid w:val="00C10BCB"/>
    <w:rsid w:val="00C10DFE"/>
    <w:rsid w:val="00C12C2C"/>
    <w:rsid w:val="00C12C42"/>
    <w:rsid w:val="00C13079"/>
    <w:rsid w:val="00C1335E"/>
    <w:rsid w:val="00C1381D"/>
    <w:rsid w:val="00C13935"/>
    <w:rsid w:val="00C14495"/>
    <w:rsid w:val="00C14FAE"/>
    <w:rsid w:val="00C15719"/>
    <w:rsid w:val="00C15FEE"/>
    <w:rsid w:val="00C1701B"/>
    <w:rsid w:val="00C173C6"/>
    <w:rsid w:val="00C1758C"/>
    <w:rsid w:val="00C177EA"/>
    <w:rsid w:val="00C17F36"/>
    <w:rsid w:val="00C20D96"/>
    <w:rsid w:val="00C21102"/>
    <w:rsid w:val="00C23178"/>
    <w:rsid w:val="00C23833"/>
    <w:rsid w:val="00C250F2"/>
    <w:rsid w:val="00C27129"/>
    <w:rsid w:val="00C272EE"/>
    <w:rsid w:val="00C27507"/>
    <w:rsid w:val="00C30375"/>
    <w:rsid w:val="00C30916"/>
    <w:rsid w:val="00C30FD6"/>
    <w:rsid w:val="00C316AD"/>
    <w:rsid w:val="00C31D33"/>
    <w:rsid w:val="00C33DE9"/>
    <w:rsid w:val="00C340B2"/>
    <w:rsid w:val="00C34A24"/>
    <w:rsid w:val="00C34B0F"/>
    <w:rsid w:val="00C34BF6"/>
    <w:rsid w:val="00C35C4F"/>
    <w:rsid w:val="00C377B4"/>
    <w:rsid w:val="00C42430"/>
    <w:rsid w:val="00C4440C"/>
    <w:rsid w:val="00C44B44"/>
    <w:rsid w:val="00C44BD6"/>
    <w:rsid w:val="00C45503"/>
    <w:rsid w:val="00C45745"/>
    <w:rsid w:val="00C46700"/>
    <w:rsid w:val="00C50E8F"/>
    <w:rsid w:val="00C5277C"/>
    <w:rsid w:val="00C5448D"/>
    <w:rsid w:val="00C564E9"/>
    <w:rsid w:val="00C57079"/>
    <w:rsid w:val="00C57B74"/>
    <w:rsid w:val="00C608D8"/>
    <w:rsid w:val="00C61691"/>
    <w:rsid w:val="00C61BAC"/>
    <w:rsid w:val="00C61C57"/>
    <w:rsid w:val="00C62C9B"/>
    <w:rsid w:val="00C634B9"/>
    <w:rsid w:val="00C659D7"/>
    <w:rsid w:val="00C65FA0"/>
    <w:rsid w:val="00C667E1"/>
    <w:rsid w:val="00C6691E"/>
    <w:rsid w:val="00C674F0"/>
    <w:rsid w:val="00C722DC"/>
    <w:rsid w:val="00C726EA"/>
    <w:rsid w:val="00C72E33"/>
    <w:rsid w:val="00C72F0E"/>
    <w:rsid w:val="00C73F4E"/>
    <w:rsid w:val="00C74742"/>
    <w:rsid w:val="00C757D5"/>
    <w:rsid w:val="00C7685E"/>
    <w:rsid w:val="00C77F24"/>
    <w:rsid w:val="00C77F5C"/>
    <w:rsid w:val="00C80DDF"/>
    <w:rsid w:val="00C814F8"/>
    <w:rsid w:val="00C8201B"/>
    <w:rsid w:val="00C833A7"/>
    <w:rsid w:val="00C85824"/>
    <w:rsid w:val="00C87201"/>
    <w:rsid w:val="00C900A1"/>
    <w:rsid w:val="00C90311"/>
    <w:rsid w:val="00C903EF"/>
    <w:rsid w:val="00C907F5"/>
    <w:rsid w:val="00C92612"/>
    <w:rsid w:val="00C9287D"/>
    <w:rsid w:val="00C956EE"/>
    <w:rsid w:val="00C96BCA"/>
    <w:rsid w:val="00C9722B"/>
    <w:rsid w:val="00CA2456"/>
    <w:rsid w:val="00CA3CDE"/>
    <w:rsid w:val="00CA413D"/>
    <w:rsid w:val="00CA5B08"/>
    <w:rsid w:val="00CA60BE"/>
    <w:rsid w:val="00CA6C41"/>
    <w:rsid w:val="00CA6E84"/>
    <w:rsid w:val="00CB0159"/>
    <w:rsid w:val="00CB0308"/>
    <w:rsid w:val="00CB193E"/>
    <w:rsid w:val="00CB1BDC"/>
    <w:rsid w:val="00CB1D87"/>
    <w:rsid w:val="00CB2FA6"/>
    <w:rsid w:val="00CB3C9C"/>
    <w:rsid w:val="00CB47C0"/>
    <w:rsid w:val="00CB4D89"/>
    <w:rsid w:val="00CB4DD7"/>
    <w:rsid w:val="00CB62A9"/>
    <w:rsid w:val="00CB77C2"/>
    <w:rsid w:val="00CB79F9"/>
    <w:rsid w:val="00CC01AC"/>
    <w:rsid w:val="00CC0218"/>
    <w:rsid w:val="00CC05F4"/>
    <w:rsid w:val="00CC0ECF"/>
    <w:rsid w:val="00CC12CC"/>
    <w:rsid w:val="00CC341F"/>
    <w:rsid w:val="00CC4BF0"/>
    <w:rsid w:val="00CC72F6"/>
    <w:rsid w:val="00CC7FD3"/>
    <w:rsid w:val="00CD1BCE"/>
    <w:rsid w:val="00CD26B6"/>
    <w:rsid w:val="00CD404E"/>
    <w:rsid w:val="00CD544A"/>
    <w:rsid w:val="00CD5B95"/>
    <w:rsid w:val="00CD5C60"/>
    <w:rsid w:val="00CD614C"/>
    <w:rsid w:val="00CD651B"/>
    <w:rsid w:val="00CD65D1"/>
    <w:rsid w:val="00CD76B4"/>
    <w:rsid w:val="00CE0985"/>
    <w:rsid w:val="00CE16A4"/>
    <w:rsid w:val="00CE3195"/>
    <w:rsid w:val="00CE39A2"/>
    <w:rsid w:val="00CE6AB6"/>
    <w:rsid w:val="00CE7105"/>
    <w:rsid w:val="00CE74D6"/>
    <w:rsid w:val="00CE75D9"/>
    <w:rsid w:val="00CE77A3"/>
    <w:rsid w:val="00CE7803"/>
    <w:rsid w:val="00CE796C"/>
    <w:rsid w:val="00CF2682"/>
    <w:rsid w:val="00CF30C7"/>
    <w:rsid w:val="00CF4950"/>
    <w:rsid w:val="00CF5219"/>
    <w:rsid w:val="00CF5524"/>
    <w:rsid w:val="00CF573E"/>
    <w:rsid w:val="00CF5CFA"/>
    <w:rsid w:val="00CF70E9"/>
    <w:rsid w:val="00D00245"/>
    <w:rsid w:val="00D01152"/>
    <w:rsid w:val="00D0163D"/>
    <w:rsid w:val="00D03339"/>
    <w:rsid w:val="00D0357E"/>
    <w:rsid w:val="00D0388C"/>
    <w:rsid w:val="00D0460A"/>
    <w:rsid w:val="00D04A12"/>
    <w:rsid w:val="00D06859"/>
    <w:rsid w:val="00D070E0"/>
    <w:rsid w:val="00D07516"/>
    <w:rsid w:val="00D077B7"/>
    <w:rsid w:val="00D07C46"/>
    <w:rsid w:val="00D1011D"/>
    <w:rsid w:val="00D1036E"/>
    <w:rsid w:val="00D10441"/>
    <w:rsid w:val="00D1136B"/>
    <w:rsid w:val="00D11B70"/>
    <w:rsid w:val="00D11D46"/>
    <w:rsid w:val="00D11DB5"/>
    <w:rsid w:val="00D1213B"/>
    <w:rsid w:val="00D1219C"/>
    <w:rsid w:val="00D12B4C"/>
    <w:rsid w:val="00D12CF2"/>
    <w:rsid w:val="00D13304"/>
    <w:rsid w:val="00D13640"/>
    <w:rsid w:val="00D13B45"/>
    <w:rsid w:val="00D140F8"/>
    <w:rsid w:val="00D14B25"/>
    <w:rsid w:val="00D14FAA"/>
    <w:rsid w:val="00D15052"/>
    <w:rsid w:val="00D16718"/>
    <w:rsid w:val="00D16C42"/>
    <w:rsid w:val="00D1733D"/>
    <w:rsid w:val="00D17E7E"/>
    <w:rsid w:val="00D17ECE"/>
    <w:rsid w:val="00D20FF0"/>
    <w:rsid w:val="00D21051"/>
    <w:rsid w:val="00D22ACC"/>
    <w:rsid w:val="00D255CF"/>
    <w:rsid w:val="00D25EE8"/>
    <w:rsid w:val="00D264EA"/>
    <w:rsid w:val="00D26E7A"/>
    <w:rsid w:val="00D30EF6"/>
    <w:rsid w:val="00D310E3"/>
    <w:rsid w:val="00D31421"/>
    <w:rsid w:val="00D31DC9"/>
    <w:rsid w:val="00D31F71"/>
    <w:rsid w:val="00D3246D"/>
    <w:rsid w:val="00D328F8"/>
    <w:rsid w:val="00D32A2F"/>
    <w:rsid w:val="00D331F1"/>
    <w:rsid w:val="00D339F1"/>
    <w:rsid w:val="00D341CC"/>
    <w:rsid w:val="00D34973"/>
    <w:rsid w:val="00D351C3"/>
    <w:rsid w:val="00D3541D"/>
    <w:rsid w:val="00D35FB3"/>
    <w:rsid w:val="00D36892"/>
    <w:rsid w:val="00D37912"/>
    <w:rsid w:val="00D405D9"/>
    <w:rsid w:val="00D41E07"/>
    <w:rsid w:val="00D42219"/>
    <w:rsid w:val="00D43B26"/>
    <w:rsid w:val="00D43DD1"/>
    <w:rsid w:val="00D43E4D"/>
    <w:rsid w:val="00D443E2"/>
    <w:rsid w:val="00D4706B"/>
    <w:rsid w:val="00D47749"/>
    <w:rsid w:val="00D47BF2"/>
    <w:rsid w:val="00D50245"/>
    <w:rsid w:val="00D5212F"/>
    <w:rsid w:val="00D5297D"/>
    <w:rsid w:val="00D56D89"/>
    <w:rsid w:val="00D60057"/>
    <w:rsid w:val="00D62391"/>
    <w:rsid w:val="00D62DB5"/>
    <w:rsid w:val="00D636E4"/>
    <w:rsid w:val="00D64A16"/>
    <w:rsid w:val="00D655AA"/>
    <w:rsid w:val="00D66EA1"/>
    <w:rsid w:val="00D706BC"/>
    <w:rsid w:val="00D70F09"/>
    <w:rsid w:val="00D71318"/>
    <w:rsid w:val="00D71AA1"/>
    <w:rsid w:val="00D71BA0"/>
    <w:rsid w:val="00D73B44"/>
    <w:rsid w:val="00D73B63"/>
    <w:rsid w:val="00D73D43"/>
    <w:rsid w:val="00D73E85"/>
    <w:rsid w:val="00D75C73"/>
    <w:rsid w:val="00D76703"/>
    <w:rsid w:val="00D76F95"/>
    <w:rsid w:val="00D80159"/>
    <w:rsid w:val="00D81748"/>
    <w:rsid w:val="00D821A9"/>
    <w:rsid w:val="00D82385"/>
    <w:rsid w:val="00D82C92"/>
    <w:rsid w:val="00D83857"/>
    <w:rsid w:val="00D84243"/>
    <w:rsid w:val="00D8622A"/>
    <w:rsid w:val="00D86AD4"/>
    <w:rsid w:val="00D87520"/>
    <w:rsid w:val="00D90939"/>
    <w:rsid w:val="00D90AE2"/>
    <w:rsid w:val="00D910E0"/>
    <w:rsid w:val="00D91653"/>
    <w:rsid w:val="00D92792"/>
    <w:rsid w:val="00D93E23"/>
    <w:rsid w:val="00D94AAF"/>
    <w:rsid w:val="00D94C49"/>
    <w:rsid w:val="00D94D3D"/>
    <w:rsid w:val="00D94FEE"/>
    <w:rsid w:val="00D96DE6"/>
    <w:rsid w:val="00D97280"/>
    <w:rsid w:val="00D975A0"/>
    <w:rsid w:val="00D9CC47"/>
    <w:rsid w:val="00DA1F13"/>
    <w:rsid w:val="00DA48C7"/>
    <w:rsid w:val="00DA50C9"/>
    <w:rsid w:val="00DA5E72"/>
    <w:rsid w:val="00DA5F61"/>
    <w:rsid w:val="00DA67A9"/>
    <w:rsid w:val="00DA777F"/>
    <w:rsid w:val="00DA7DA5"/>
    <w:rsid w:val="00DB01B1"/>
    <w:rsid w:val="00DB02DA"/>
    <w:rsid w:val="00DB0742"/>
    <w:rsid w:val="00DB1FCE"/>
    <w:rsid w:val="00DB2376"/>
    <w:rsid w:val="00DB3135"/>
    <w:rsid w:val="00DB480A"/>
    <w:rsid w:val="00DB6D2C"/>
    <w:rsid w:val="00DC1789"/>
    <w:rsid w:val="00DC1E71"/>
    <w:rsid w:val="00DC4C8C"/>
    <w:rsid w:val="00DC5236"/>
    <w:rsid w:val="00DC534C"/>
    <w:rsid w:val="00DC5D22"/>
    <w:rsid w:val="00DC696C"/>
    <w:rsid w:val="00DD0924"/>
    <w:rsid w:val="00DD09FF"/>
    <w:rsid w:val="00DD1A42"/>
    <w:rsid w:val="00DD2C8C"/>
    <w:rsid w:val="00DD4502"/>
    <w:rsid w:val="00DD4DA1"/>
    <w:rsid w:val="00DD5B5D"/>
    <w:rsid w:val="00DD5FA4"/>
    <w:rsid w:val="00DD6CAA"/>
    <w:rsid w:val="00DD6F7F"/>
    <w:rsid w:val="00DD794A"/>
    <w:rsid w:val="00DD7E6F"/>
    <w:rsid w:val="00DD7E9F"/>
    <w:rsid w:val="00DE0BD9"/>
    <w:rsid w:val="00DE5D00"/>
    <w:rsid w:val="00DE667E"/>
    <w:rsid w:val="00DE6AC4"/>
    <w:rsid w:val="00DE6C24"/>
    <w:rsid w:val="00DE6FD7"/>
    <w:rsid w:val="00DE7CD7"/>
    <w:rsid w:val="00DF060E"/>
    <w:rsid w:val="00DF0C53"/>
    <w:rsid w:val="00DF0F2F"/>
    <w:rsid w:val="00DF1B6D"/>
    <w:rsid w:val="00DF3842"/>
    <w:rsid w:val="00DF41CE"/>
    <w:rsid w:val="00DF5272"/>
    <w:rsid w:val="00DF59C8"/>
    <w:rsid w:val="00DF5FB5"/>
    <w:rsid w:val="00DF656E"/>
    <w:rsid w:val="00DF776A"/>
    <w:rsid w:val="00E00744"/>
    <w:rsid w:val="00E0200A"/>
    <w:rsid w:val="00E02EFF"/>
    <w:rsid w:val="00E032E2"/>
    <w:rsid w:val="00E03360"/>
    <w:rsid w:val="00E03A80"/>
    <w:rsid w:val="00E041D7"/>
    <w:rsid w:val="00E069F0"/>
    <w:rsid w:val="00E07393"/>
    <w:rsid w:val="00E07F59"/>
    <w:rsid w:val="00E10EE7"/>
    <w:rsid w:val="00E11924"/>
    <w:rsid w:val="00E125CB"/>
    <w:rsid w:val="00E1297B"/>
    <w:rsid w:val="00E13DD8"/>
    <w:rsid w:val="00E15C75"/>
    <w:rsid w:val="00E16374"/>
    <w:rsid w:val="00E1638F"/>
    <w:rsid w:val="00E16C31"/>
    <w:rsid w:val="00E171E5"/>
    <w:rsid w:val="00E17AD8"/>
    <w:rsid w:val="00E20162"/>
    <w:rsid w:val="00E209D0"/>
    <w:rsid w:val="00E20CBF"/>
    <w:rsid w:val="00E22932"/>
    <w:rsid w:val="00E237CD"/>
    <w:rsid w:val="00E2436F"/>
    <w:rsid w:val="00E24E87"/>
    <w:rsid w:val="00E26076"/>
    <w:rsid w:val="00E270E0"/>
    <w:rsid w:val="00E274D8"/>
    <w:rsid w:val="00E32851"/>
    <w:rsid w:val="00E32DD5"/>
    <w:rsid w:val="00E33103"/>
    <w:rsid w:val="00E33730"/>
    <w:rsid w:val="00E33A94"/>
    <w:rsid w:val="00E36D61"/>
    <w:rsid w:val="00E401DF"/>
    <w:rsid w:val="00E405C5"/>
    <w:rsid w:val="00E4072F"/>
    <w:rsid w:val="00E43865"/>
    <w:rsid w:val="00E44318"/>
    <w:rsid w:val="00E449C8"/>
    <w:rsid w:val="00E451CB"/>
    <w:rsid w:val="00E456A5"/>
    <w:rsid w:val="00E45C31"/>
    <w:rsid w:val="00E46787"/>
    <w:rsid w:val="00E47FB3"/>
    <w:rsid w:val="00E50BA1"/>
    <w:rsid w:val="00E51C7B"/>
    <w:rsid w:val="00E52B73"/>
    <w:rsid w:val="00E5514C"/>
    <w:rsid w:val="00E553B8"/>
    <w:rsid w:val="00E55B3A"/>
    <w:rsid w:val="00E55EEA"/>
    <w:rsid w:val="00E609FB"/>
    <w:rsid w:val="00E60BEA"/>
    <w:rsid w:val="00E60F22"/>
    <w:rsid w:val="00E6376C"/>
    <w:rsid w:val="00E63A80"/>
    <w:rsid w:val="00E6426E"/>
    <w:rsid w:val="00E644F5"/>
    <w:rsid w:val="00E65296"/>
    <w:rsid w:val="00E66253"/>
    <w:rsid w:val="00E6636B"/>
    <w:rsid w:val="00E66FC0"/>
    <w:rsid w:val="00E672B9"/>
    <w:rsid w:val="00E70723"/>
    <w:rsid w:val="00E70CFC"/>
    <w:rsid w:val="00E710DB"/>
    <w:rsid w:val="00E719E6"/>
    <w:rsid w:val="00E7296C"/>
    <w:rsid w:val="00E72FAC"/>
    <w:rsid w:val="00E72FF3"/>
    <w:rsid w:val="00E73343"/>
    <w:rsid w:val="00E73544"/>
    <w:rsid w:val="00E73732"/>
    <w:rsid w:val="00E7394B"/>
    <w:rsid w:val="00E7714E"/>
    <w:rsid w:val="00E77393"/>
    <w:rsid w:val="00E77D94"/>
    <w:rsid w:val="00E80201"/>
    <w:rsid w:val="00E82389"/>
    <w:rsid w:val="00E831F5"/>
    <w:rsid w:val="00E8521D"/>
    <w:rsid w:val="00E8528C"/>
    <w:rsid w:val="00E85B30"/>
    <w:rsid w:val="00E85DBC"/>
    <w:rsid w:val="00E85F70"/>
    <w:rsid w:val="00E86A61"/>
    <w:rsid w:val="00E8742A"/>
    <w:rsid w:val="00E8753A"/>
    <w:rsid w:val="00E909D5"/>
    <w:rsid w:val="00E910DD"/>
    <w:rsid w:val="00E91537"/>
    <w:rsid w:val="00E91B8B"/>
    <w:rsid w:val="00E92202"/>
    <w:rsid w:val="00E938B7"/>
    <w:rsid w:val="00E93DF8"/>
    <w:rsid w:val="00E945F8"/>
    <w:rsid w:val="00E95CF6"/>
    <w:rsid w:val="00E97091"/>
    <w:rsid w:val="00EA0001"/>
    <w:rsid w:val="00EA0571"/>
    <w:rsid w:val="00EA1B64"/>
    <w:rsid w:val="00EA2304"/>
    <w:rsid w:val="00EA2F59"/>
    <w:rsid w:val="00EA2F7E"/>
    <w:rsid w:val="00EA41A2"/>
    <w:rsid w:val="00EA4991"/>
    <w:rsid w:val="00EA5F29"/>
    <w:rsid w:val="00EA6075"/>
    <w:rsid w:val="00EA698F"/>
    <w:rsid w:val="00EA7A9E"/>
    <w:rsid w:val="00EB0272"/>
    <w:rsid w:val="00EB1A46"/>
    <w:rsid w:val="00EB2311"/>
    <w:rsid w:val="00EB2795"/>
    <w:rsid w:val="00EB2D69"/>
    <w:rsid w:val="00EB5B43"/>
    <w:rsid w:val="00EB637A"/>
    <w:rsid w:val="00EB68D2"/>
    <w:rsid w:val="00EB7997"/>
    <w:rsid w:val="00EB7C18"/>
    <w:rsid w:val="00EB7EA3"/>
    <w:rsid w:val="00EC0276"/>
    <w:rsid w:val="00EC0387"/>
    <w:rsid w:val="00EC09E9"/>
    <w:rsid w:val="00EC1FFE"/>
    <w:rsid w:val="00EC2AB4"/>
    <w:rsid w:val="00EC360F"/>
    <w:rsid w:val="00EC3DB0"/>
    <w:rsid w:val="00EC650E"/>
    <w:rsid w:val="00ED0311"/>
    <w:rsid w:val="00ED080F"/>
    <w:rsid w:val="00ED091C"/>
    <w:rsid w:val="00ED0DE6"/>
    <w:rsid w:val="00ED16B4"/>
    <w:rsid w:val="00ED3175"/>
    <w:rsid w:val="00ED31FE"/>
    <w:rsid w:val="00ED40F1"/>
    <w:rsid w:val="00ED4209"/>
    <w:rsid w:val="00ED49A9"/>
    <w:rsid w:val="00ED557A"/>
    <w:rsid w:val="00ED7488"/>
    <w:rsid w:val="00ED78F0"/>
    <w:rsid w:val="00EE0614"/>
    <w:rsid w:val="00EE0D16"/>
    <w:rsid w:val="00EE2370"/>
    <w:rsid w:val="00EE5426"/>
    <w:rsid w:val="00EE551F"/>
    <w:rsid w:val="00EF06FF"/>
    <w:rsid w:val="00EF0884"/>
    <w:rsid w:val="00EF1BEA"/>
    <w:rsid w:val="00EF24DB"/>
    <w:rsid w:val="00EF289D"/>
    <w:rsid w:val="00EF3F33"/>
    <w:rsid w:val="00EF5472"/>
    <w:rsid w:val="00EF562F"/>
    <w:rsid w:val="00EF6220"/>
    <w:rsid w:val="00EF6DC7"/>
    <w:rsid w:val="00EF7541"/>
    <w:rsid w:val="00EF7555"/>
    <w:rsid w:val="00EF7DDE"/>
    <w:rsid w:val="00F02D07"/>
    <w:rsid w:val="00F03781"/>
    <w:rsid w:val="00F04315"/>
    <w:rsid w:val="00F04A7E"/>
    <w:rsid w:val="00F052C4"/>
    <w:rsid w:val="00F05E15"/>
    <w:rsid w:val="00F05F28"/>
    <w:rsid w:val="00F070A3"/>
    <w:rsid w:val="00F07663"/>
    <w:rsid w:val="00F10169"/>
    <w:rsid w:val="00F10962"/>
    <w:rsid w:val="00F10D64"/>
    <w:rsid w:val="00F11232"/>
    <w:rsid w:val="00F1200F"/>
    <w:rsid w:val="00F1284F"/>
    <w:rsid w:val="00F150ED"/>
    <w:rsid w:val="00F1530B"/>
    <w:rsid w:val="00F15FB1"/>
    <w:rsid w:val="00F1639D"/>
    <w:rsid w:val="00F1798E"/>
    <w:rsid w:val="00F25B9D"/>
    <w:rsid w:val="00F25EAA"/>
    <w:rsid w:val="00F26566"/>
    <w:rsid w:val="00F26D8C"/>
    <w:rsid w:val="00F27AD7"/>
    <w:rsid w:val="00F27C6F"/>
    <w:rsid w:val="00F31226"/>
    <w:rsid w:val="00F3225C"/>
    <w:rsid w:val="00F33C41"/>
    <w:rsid w:val="00F34474"/>
    <w:rsid w:val="00F348A3"/>
    <w:rsid w:val="00F34FD3"/>
    <w:rsid w:val="00F35D16"/>
    <w:rsid w:val="00F36BE4"/>
    <w:rsid w:val="00F37EE1"/>
    <w:rsid w:val="00F40E41"/>
    <w:rsid w:val="00F40F18"/>
    <w:rsid w:val="00F4113B"/>
    <w:rsid w:val="00F43018"/>
    <w:rsid w:val="00F43287"/>
    <w:rsid w:val="00F46149"/>
    <w:rsid w:val="00F4716E"/>
    <w:rsid w:val="00F474C3"/>
    <w:rsid w:val="00F50FAB"/>
    <w:rsid w:val="00F51D49"/>
    <w:rsid w:val="00F5281B"/>
    <w:rsid w:val="00F54315"/>
    <w:rsid w:val="00F547EA"/>
    <w:rsid w:val="00F54825"/>
    <w:rsid w:val="00F54FD6"/>
    <w:rsid w:val="00F55ADD"/>
    <w:rsid w:val="00F569C0"/>
    <w:rsid w:val="00F618C7"/>
    <w:rsid w:val="00F61A33"/>
    <w:rsid w:val="00F62CA2"/>
    <w:rsid w:val="00F63079"/>
    <w:rsid w:val="00F6452F"/>
    <w:rsid w:val="00F64544"/>
    <w:rsid w:val="00F66D91"/>
    <w:rsid w:val="00F67266"/>
    <w:rsid w:val="00F6793E"/>
    <w:rsid w:val="00F706A2"/>
    <w:rsid w:val="00F70874"/>
    <w:rsid w:val="00F70D89"/>
    <w:rsid w:val="00F71081"/>
    <w:rsid w:val="00F72F2A"/>
    <w:rsid w:val="00F743F5"/>
    <w:rsid w:val="00F74798"/>
    <w:rsid w:val="00F7531A"/>
    <w:rsid w:val="00F77F01"/>
    <w:rsid w:val="00F81887"/>
    <w:rsid w:val="00F819E3"/>
    <w:rsid w:val="00F8277F"/>
    <w:rsid w:val="00F8515A"/>
    <w:rsid w:val="00F85890"/>
    <w:rsid w:val="00F85E3D"/>
    <w:rsid w:val="00F869B1"/>
    <w:rsid w:val="00F8774D"/>
    <w:rsid w:val="00F8789F"/>
    <w:rsid w:val="00F90535"/>
    <w:rsid w:val="00F912B3"/>
    <w:rsid w:val="00F91A24"/>
    <w:rsid w:val="00F91F43"/>
    <w:rsid w:val="00F934D5"/>
    <w:rsid w:val="00F95151"/>
    <w:rsid w:val="00F954DD"/>
    <w:rsid w:val="00F95C5D"/>
    <w:rsid w:val="00F96170"/>
    <w:rsid w:val="00FA0D92"/>
    <w:rsid w:val="00FA1536"/>
    <w:rsid w:val="00FA225C"/>
    <w:rsid w:val="00FA2404"/>
    <w:rsid w:val="00FA2A95"/>
    <w:rsid w:val="00FA32E8"/>
    <w:rsid w:val="00FA3F29"/>
    <w:rsid w:val="00FA41FA"/>
    <w:rsid w:val="00FA4A4F"/>
    <w:rsid w:val="00FA57D7"/>
    <w:rsid w:val="00FA75C5"/>
    <w:rsid w:val="00FA78DB"/>
    <w:rsid w:val="00FB027C"/>
    <w:rsid w:val="00FB2A00"/>
    <w:rsid w:val="00FB5A91"/>
    <w:rsid w:val="00FB5B82"/>
    <w:rsid w:val="00FB7497"/>
    <w:rsid w:val="00FB7710"/>
    <w:rsid w:val="00FC2CFD"/>
    <w:rsid w:val="00FC3873"/>
    <w:rsid w:val="00FC4341"/>
    <w:rsid w:val="00FC4FD2"/>
    <w:rsid w:val="00FC51DC"/>
    <w:rsid w:val="00FC52B3"/>
    <w:rsid w:val="00FC5305"/>
    <w:rsid w:val="00FC5352"/>
    <w:rsid w:val="00FC6086"/>
    <w:rsid w:val="00FC6BCD"/>
    <w:rsid w:val="00FC75B4"/>
    <w:rsid w:val="00FC79DA"/>
    <w:rsid w:val="00FD0657"/>
    <w:rsid w:val="00FD116B"/>
    <w:rsid w:val="00FD2ADC"/>
    <w:rsid w:val="00FD3916"/>
    <w:rsid w:val="00FD3C0B"/>
    <w:rsid w:val="00FD4AE9"/>
    <w:rsid w:val="00FD4DF7"/>
    <w:rsid w:val="00FD5CF7"/>
    <w:rsid w:val="00FD7C20"/>
    <w:rsid w:val="00FD7FB3"/>
    <w:rsid w:val="00FE07B4"/>
    <w:rsid w:val="00FE19E5"/>
    <w:rsid w:val="00FE1BD1"/>
    <w:rsid w:val="00FE1E8C"/>
    <w:rsid w:val="00FE32F5"/>
    <w:rsid w:val="00FE47B4"/>
    <w:rsid w:val="00FE4EE0"/>
    <w:rsid w:val="00FE541D"/>
    <w:rsid w:val="00FE6940"/>
    <w:rsid w:val="00FE7108"/>
    <w:rsid w:val="00FE754B"/>
    <w:rsid w:val="00FE787D"/>
    <w:rsid w:val="00FF0721"/>
    <w:rsid w:val="00FF085B"/>
    <w:rsid w:val="00FF21D5"/>
    <w:rsid w:val="00FF35D9"/>
    <w:rsid w:val="00FF36FA"/>
    <w:rsid w:val="00FF3D66"/>
    <w:rsid w:val="00FF4187"/>
    <w:rsid w:val="00FF50B2"/>
    <w:rsid w:val="00FF517B"/>
    <w:rsid w:val="01B635A6"/>
    <w:rsid w:val="023DFBA1"/>
    <w:rsid w:val="04EAE534"/>
    <w:rsid w:val="04F0BBCE"/>
    <w:rsid w:val="05CF1A41"/>
    <w:rsid w:val="08BC25EB"/>
    <w:rsid w:val="0935F87D"/>
    <w:rsid w:val="0A56BD77"/>
    <w:rsid w:val="0BA307BC"/>
    <w:rsid w:val="1157A446"/>
    <w:rsid w:val="1462BD0C"/>
    <w:rsid w:val="19D49646"/>
    <w:rsid w:val="1A8E04AC"/>
    <w:rsid w:val="1A973813"/>
    <w:rsid w:val="1FACEE47"/>
    <w:rsid w:val="219A83E7"/>
    <w:rsid w:val="2B740FDB"/>
    <w:rsid w:val="2BAB70B0"/>
    <w:rsid w:val="2C2B38E7"/>
    <w:rsid w:val="33E0D69B"/>
    <w:rsid w:val="34113863"/>
    <w:rsid w:val="39DC5500"/>
    <w:rsid w:val="3C3DD6B0"/>
    <w:rsid w:val="4014983C"/>
    <w:rsid w:val="415A1A81"/>
    <w:rsid w:val="4167F573"/>
    <w:rsid w:val="47C5A9F2"/>
    <w:rsid w:val="4A39CC60"/>
    <w:rsid w:val="4BF22013"/>
    <w:rsid w:val="53A01DFB"/>
    <w:rsid w:val="5EA2C469"/>
    <w:rsid w:val="627FA32F"/>
    <w:rsid w:val="655EC8CC"/>
    <w:rsid w:val="6562E6F0"/>
    <w:rsid w:val="66375664"/>
    <w:rsid w:val="66CFCBC9"/>
    <w:rsid w:val="67186FD4"/>
    <w:rsid w:val="67E31DC1"/>
    <w:rsid w:val="72D4727A"/>
    <w:rsid w:val="75DA08C8"/>
    <w:rsid w:val="7A5EF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4272AA44"/>
  <w15:docId w15:val="{2398C8B5-D5AA-4790-ACD3-8D15DD6C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2054C"/>
    <w:pPr>
      <w:spacing w:line="288" w:lineRule="atLeast"/>
      <w:jc w:val="both"/>
    </w:pPr>
    <w:rPr>
      <w:rFonts w:ascii="Helvetica" w:hAnsi="Helvetica"/>
    </w:rPr>
  </w:style>
  <w:style w:type="paragraph" w:styleId="Kop1">
    <w:name w:val="heading 1"/>
    <w:basedOn w:val="Standaard"/>
    <w:next w:val="Standaard"/>
    <w:link w:val="Kop1Char"/>
    <w:autoRedefine/>
    <w:qFormat/>
    <w:rsid w:val="002E4075"/>
    <w:pPr>
      <w:keepNext/>
      <w:numPr>
        <w:numId w:val="1"/>
      </w:numPr>
      <w:tabs>
        <w:tab w:val="clear" w:pos="432"/>
        <w:tab w:val="num" w:pos="1282"/>
      </w:tabs>
      <w:spacing w:before="120"/>
      <w:ind w:left="431" w:hanging="431"/>
      <w:outlineLvl w:val="0"/>
    </w:pPr>
    <w:rPr>
      <w:rFonts w:ascii="Arial" w:hAnsi="Arial"/>
      <w:b/>
      <w:sz w:val="24"/>
      <w:szCs w:val="22"/>
    </w:rPr>
  </w:style>
  <w:style w:type="paragraph" w:styleId="Kop2">
    <w:name w:val="heading 2"/>
    <w:basedOn w:val="Standaard"/>
    <w:next w:val="Standaard"/>
    <w:qFormat/>
    <w:rsid w:val="0072054C"/>
    <w:pPr>
      <w:keepNext/>
      <w:numPr>
        <w:ilvl w:val="1"/>
        <w:numId w:val="1"/>
      </w:numPr>
      <w:spacing w:before="480" w:after="60"/>
      <w:outlineLvl w:val="1"/>
    </w:pPr>
    <w:rPr>
      <w:b/>
      <w:sz w:val="22"/>
    </w:rPr>
  </w:style>
  <w:style w:type="paragraph" w:styleId="Kop3">
    <w:name w:val="heading 3"/>
    <w:aliases w:val="Subparagraaf"/>
    <w:basedOn w:val="Standaard"/>
    <w:next w:val="Standaard"/>
    <w:link w:val="Kop3Char"/>
    <w:autoRedefine/>
    <w:qFormat/>
    <w:rsid w:val="00E237CD"/>
    <w:pPr>
      <w:keepNext/>
      <w:numPr>
        <w:ilvl w:val="2"/>
        <w:numId w:val="1"/>
      </w:numPr>
      <w:spacing w:before="480" w:after="60"/>
      <w:ind w:left="72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link w:val="Kop5Char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link w:val="Kop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link w:val="Kop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819"/>
        <w:tab w:val="right" w:pos="8494"/>
      </w:tabs>
    </w:pPr>
    <w:rPr>
      <w:i/>
      <w:sz w:val="16"/>
    </w:rPr>
  </w:style>
  <w:style w:type="paragraph" w:styleId="Koptekst">
    <w:name w:val="header"/>
    <w:basedOn w:val="Standaard"/>
    <w:link w:val="KoptekstChar"/>
    <w:uiPriority w:val="99"/>
    <w:pPr>
      <w:tabs>
        <w:tab w:val="center" w:pos="4819"/>
        <w:tab w:val="right" w:pos="9071"/>
      </w:tabs>
    </w:p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</w:style>
  <w:style w:type="paragraph" w:styleId="Plattetekst">
    <w:name w:val="Body Text"/>
    <w:basedOn w:val="Standaard"/>
    <w:rPr>
      <w:sz w:val="22"/>
    </w:rPr>
  </w:style>
  <w:style w:type="paragraph" w:styleId="Bijschrift">
    <w:name w:val="caption"/>
    <w:basedOn w:val="Standaard"/>
    <w:next w:val="Standaard"/>
    <w:qFormat/>
    <w:pPr>
      <w:spacing w:line="240" w:lineRule="auto"/>
      <w:ind w:left="885" w:hanging="885"/>
    </w:pPr>
    <w:rPr>
      <w:i/>
      <w:sz w:val="18"/>
    </w:rPr>
  </w:style>
  <w:style w:type="paragraph" w:styleId="Plattetekst2">
    <w:name w:val="Body Text 2"/>
    <w:basedOn w:val="Standaard"/>
    <w:link w:val="Plattetekst2Char"/>
  </w:style>
  <w:style w:type="paragraph" w:styleId="Inhopg1">
    <w:name w:val="toc 1"/>
    <w:basedOn w:val="Standaard"/>
    <w:next w:val="Standaard"/>
    <w:autoRedefine/>
    <w:uiPriority w:val="39"/>
    <w:rsid w:val="00935F0F"/>
    <w:pPr>
      <w:tabs>
        <w:tab w:val="left" w:pos="440"/>
        <w:tab w:val="right" w:pos="9072"/>
      </w:tabs>
      <w:spacing w:before="240" w:after="240"/>
      <w:ind w:left="1276" w:hanging="1276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560A94"/>
    <w:pPr>
      <w:tabs>
        <w:tab w:val="left" w:pos="1134"/>
        <w:tab w:val="right" w:pos="9072"/>
      </w:tabs>
      <w:ind w:left="1134" w:hanging="692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1344"/>
        <w:tab w:val="right" w:pos="8494"/>
      </w:tabs>
      <w:ind w:left="851"/>
    </w:p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Inhopg5">
    <w:name w:val="toc 5"/>
    <w:basedOn w:val="Standaard"/>
    <w:next w:val="Standaard"/>
    <w:autoRedefine/>
    <w:semiHidden/>
    <w:pPr>
      <w:ind w:left="880"/>
    </w:pPr>
  </w:style>
  <w:style w:type="paragraph" w:styleId="Inhopg6">
    <w:name w:val="toc 6"/>
    <w:basedOn w:val="Standaard"/>
    <w:next w:val="Standaard"/>
    <w:autoRedefine/>
    <w:semiHidden/>
    <w:pPr>
      <w:ind w:left="1100"/>
    </w:pPr>
  </w:style>
  <w:style w:type="paragraph" w:styleId="Inhopg7">
    <w:name w:val="toc 7"/>
    <w:basedOn w:val="Standaard"/>
    <w:next w:val="Standaard"/>
    <w:autoRedefine/>
    <w:semiHidden/>
    <w:pPr>
      <w:ind w:left="1320"/>
    </w:pPr>
  </w:style>
  <w:style w:type="paragraph" w:styleId="Inhopg8">
    <w:name w:val="toc 8"/>
    <w:basedOn w:val="Standaard"/>
    <w:next w:val="Standaard"/>
    <w:autoRedefine/>
    <w:semiHidden/>
    <w:pPr>
      <w:ind w:left="1540"/>
    </w:pPr>
  </w:style>
  <w:style w:type="paragraph" w:styleId="Inhopg9">
    <w:name w:val="toc 9"/>
    <w:basedOn w:val="Standaard"/>
    <w:next w:val="Standaard"/>
    <w:autoRedefine/>
    <w:semiHidden/>
    <w:pPr>
      <w:ind w:left="1760"/>
    </w:pPr>
  </w:style>
  <w:style w:type="paragraph" w:styleId="Lijst">
    <w:name w:val="List"/>
    <w:basedOn w:val="Standaard"/>
    <w:pPr>
      <w:ind w:left="283" w:hanging="283"/>
    </w:pPr>
  </w:style>
  <w:style w:type="paragraph" w:styleId="Titel">
    <w:name w:val="Title"/>
    <w:basedOn w:val="Standaard"/>
    <w:link w:val="TitelChar"/>
    <w:qFormat/>
    <w:pPr>
      <w:spacing w:before="240" w:after="60"/>
      <w:jc w:val="left"/>
      <w:outlineLvl w:val="0"/>
    </w:pPr>
    <w:rPr>
      <w:rFonts w:ascii="Arial" w:hAnsi="Arial"/>
      <w:b/>
      <w:kern w:val="28"/>
      <w:sz w:val="22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3">
    <w:name w:val="Body Text 3"/>
    <w:basedOn w:val="Standaard"/>
    <w:rPr>
      <w:b/>
      <w:i/>
    </w:rPr>
  </w:style>
  <w:style w:type="paragraph" w:styleId="Plattetekstinspringen">
    <w:name w:val="Body Text Indent"/>
    <w:basedOn w:val="Standaard"/>
    <w:pPr>
      <w:ind w:left="578" w:firstLine="357"/>
    </w:pPr>
  </w:style>
  <w:style w:type="character" w:customStyle="1" w:styleId="subtitel2">
    <w:name w:val="subtitel2"/>
    <w:rPr>
      <w:rFonts w:ascii="Helvetica" w:hAnsi="Helvetica"/>
      <w:sz w:val="22"/>
    </w:rPr>
  </w:style>
  <w:style w:type="character" w:customStyle="1" w:styleId="rapporttitel">
    <w:name w:val="rapporttitel"/>
    <w:rPr>
      <w:rFonts w:ascii="Helvetica" w:hAnsi="Helvetica"/>
      <w:b/>
      <w:sz w:val="26"/>
    </w:rPr>
  </w:style>
  <w:style w:type="character" w:styleId="Paginanummer">
    <w:name w:val="page number"/>
    <w:rPr>
      <w:rFonts w:ascii="Helvetica" w:hAnsi="Helvetica"/>
      <w:i/>
      <w:sz w:val="16"/>
    </w:rPr>
  </w:style>
  <w:style w:type="paragraph" w:styleId="Plattetekstinspringen2">
    <w:name w:val="Body Text Indent 2"/>
    <w:basedOn w:val="Standaard"/>
    <w:link w:val="Plattetekstinspringen2Char"/>
    <w:pPr>
      <w:ind w:left="935" w:hanging="357"/>
    </w:pPr>
  </w:style>
  <w:style w:type="paragraph" w:styleId="Plattetekstinspringen3">
    <w:name w:val="Body Text Indent 3"/>
    <w:basedOn w:val="Standaard"/>
    <w:pPr>
      <w:ind w:left="702" w:hanging="345"/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</w:style>
  <w:style w:type="paragraph" w:styleId="Tekstzonderopmaak">
    <w:name w:val="Plain Text"/>
    <w:basedOn w:val="Standaard"/>
    <w:link w:val="TekstzonderopmaakChar"/>
    <w:uiPriority w:val="99"/>
    <w:pPr>
      <w:spacing w:line="240" w:lineRule="auto"/>
      <w:jc w:val="left"/>
    </w:pPr>
    <w:rPr>
      <w:rFonts w:ascii="Courier New" w:hAnsi="Courier New"/>
    </w:rPr>
  </w:style>
  <w:style w:type="paragraph" w:customStyle="1" w:styleId="In1">
    <w:name w:val="In1"/>
    <w:pPr>
      <w:spacing w:line="288" w:lineRule="auto"/>
    </w:pPr>
    <w:rPr>
      <w:rFonts w:ascii="Univers" w:hAnsi="Univers"/>
    </w:rPr>
  </w:style>
  <w:style w:type="paragraph" w:styleId="Ballontekst">
    <w:name w:val="Balloon Text"/>
    <w:basedOn w:val="Standaard"/>
    <w:link w:val="BallontekstChar"/>
    <w:uiPriority w:val="99"/>
    <w:semiHidden/>
    <w:rsid w:val="00FD5CF7"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Kop1"/>
  </w:style>
  <w:style w:type="paragraph" w:customStyle="1" w:styleId="Opmaakprofiel2">
    <w:name w:val="Opmaakprofiel2"/>
    <w:basedOn w:val="Kop1"/>
    <w:autoRedefine/>
  </w:style>
  <w:style w:type="paragraph" w:customStyle="1" w:styleId="Opmaakprofiel3">
    <w:name w:val="Opmaakprofiel3"/>
    <w:basedOn w:val="Kop1"/>
  </w:style>
  <w:style w:type="paragraph" w:customStyle="1" w:styleId="Opmaakprofiel4">
    <w:name w:val="Opmaakprofiel4"/>
    <w:basedOn w:val="Kop1"/>
    <w:rPr>
      <w:rFonts w:ascii="Arial (W1)" w:hAnsi="Arial (W1)"/>
      <w:szCs w:val="24"/>
    </w:rPr>
  </w:style>
  <w:style w:type="character" w:customStyle="1" w:styleId="KoptekstChar">
    <w:name w:val="Koptekst Char"/>
    <w:link w:val="Koptekst"/>
    <w:uiPriority w:val="99"/>
    <w:rsid w:val="00512FA4"/>
    <w:rPr>
      <w:rFonts w:ascii="Helvetica" w:hAnsi="Helvetica"/>
      <w:lang w:val="nl-NL" w:eastAsia="nl-NL" w:bidi="ar-SA"/>
    </w:rPr>
  </w:style>
  <w:style w:type="character" w:styleId="Hyperlink">
    <w:name w:val="Hyperlink"/>
    <w:rsid w:val="00763B14"/>
    <w:rPr>
      <w:color w:val="0000FF"/>
      <w:u w:val="single"/>
    </w:rPr>
  </w:style>
  <w:style w:type="table" w:styleId="Tabelraster">
    <w:name w:val="Table Grid"/>
    <w:basedOn w:val="Standaardtabel"/>
    <w:rsid w:val="00635AC2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inspringen2Char">
    <w:name w:val="Platte tekst inspringen 2 Char"/>
    <w:link w:val="Plattetekstinspringen2"/>
    <w:rsid w:val="00A748A6"/>
    <w:rPr>
      <w:rFonts w:ascii="Helvetica" w:hAnsi="Helvetica"/>
      <w:lang w:val="nl-NL" w:eastAsia="nl-NL" w:bidi="ar-SA"/>
    </w:rPr>
  </w:style>
  <w:style w:type="character" w:customStyle="1" w:styleId="TitelChar">
    <w:name w:val="Titel Char"/>
    <w:link w:val="Titel"/>
    <w:rsid w:val="005011CD"/>
    <w:rPr>
      <w:rFonts w:ascii="Arial" w:hAnsi="Arial"/>
      <w:b/>
      <w:kern w:val="28"/>
      <w:sz w:val="22"/>
      <w:lang w:val="nl-NL" w:eastAsia="nl-NL" w:bidi="ar-SA"/>
    </w:rPr>
  </w:style>
  <w:style w:type="paragraph" w:styleId="Normaalweb">
    <w:name w:val="Normal (Web)"/>
    <w:basedOn w:val="Standaard"/>
    <w:unhideWhenUsed/>
    <w:rsid w:val="005011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harChar">
    <w:name w:val="Char Char"/>
    <w:rsid w:val="00926492"/>
    <w:rPr>
      <w:rFonts w:ascii="Helvetica" w:hAnsi="Helvetica"/>
      <w:lang w:val="nl-NL" w:eastAsia="nl-NL" w:bidi="ar-SA"/>
    </w:rPr>
  </w:style>
  <w:style w:type="character" w:customStyle="1" w:styleId="CharChar2">
    <w:name w:val="Char Char2"/>
    <w:rsid w:val="006F3759"/>
    <w:rPr>
      <w:rFonts w:ascii="Helvetica" w:hAnsi="Helvetica"/>
      <w:lang w:val="nl-NL" w:eastAsia="nl-NL" w:bidi="ar-SA"/>
    </w:rPr>
  </w:style>
  <w:style w:type="paragraph" w:customStyle="1" w:styleId="Bijlage">
    <w:name w:val="Bijlage"/>
    <w:basedOn w:val="Titel"/>
    <w:next w:val="Standaard"/>
    <w:link w:val="BijlageChar"/>
    <w:rsid w:val="00B77E30"/>
    <w:pPr>
      <w:numPr>
        <w:numId w:val="3"/>
      </w:numPr>
      <w:jc w:val="both"/>
    </w:pPr>
  </w:style>
  <w:style w:type="character" w:customStyle="1" w:styleId="BijlageChar">
    <w:name w:val="Bijlage Char"/>
    <w:aliases w:val="Kop 2 Char,Reset numbering Char,paragraaf Char,Paragraaf Char"/>
    <w:link w:val="Bijlage"/>
    <w:rsid w:val="00E945F8"/>
    <w:rPr>
      <w:rFonts w:ascii="Arial" w:hAnsi="Arial"/>
      <w:b/>
      <w:kern w:val="28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43A00"/>
    <w:pPr>
      <w:ind w:left="708"/>
    </w:pPr>
  </w:style>
  <w:style w:type="character" w:styleId="GevolgdeHyperlink">
    <w:name w:val="FollowedHyperlink"/>
    <w:rsid w:val="00B55834"/>
    <w:rPr>
      <w:color w:val="800080"/>
      <w:u w:val="single"/>
    </w:rPr>
  </w:style>
  <w:style w:type="paragraph" w:customStyle="1" w:styleId="Default">
    <w:name w:val="Default"/>
    <w:rsid w:val="00435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ieuw">
    <w:name w:val="nieuw"/>
    <w:uiPriority w:val="99"/>
    <w:rsid w:val="001E6B24"/>
    <w:pPr>
      <w:numPr>
        <w:numId w:val="14"/>
      </w:numPr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77B5E"/>
    <w:rPr>
      <w:rFonts w:ascii="Courier New" w:hAnsi="Courier New"/>
    </w:rPr>
  </w:style>
  <w:style w:type="table" w:customStyle="1" w:styleId="Tabelraster1">
    <w:name w:val="Tabelraster1"/>
    <w:basedOn w:val="Standaardtabel"/>
    <w:next w:val="Tabelraster"/>
    <w:rsid w:val="00CC01AC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2E4075"/>
    <w:rPr>
      <w:rFonts w:ascii="Arial" w:hAnsi="Arial"/>
      <w:b/>
      <w:sz w:val="24"/>
      <w:szCs w:val="22"/>
    </w:rPr>
  </w:style>
  <w:style w:type="character" w:customStyle="1" w:styleId="Kop3Char">
    <w:name w:val="Kop 3 Char"/>
    <w:aliases w:val="Subparagraaf Char"/>
    <w:basedOn w:val="Standaardalinea-lettertype"/>
    <w:link w:val="Kop3"/>
    <w:rsid w:val="00E237CD"/>
    <w:rPr>
      <w:rFonts w:ascii="Helvetica" w:hAnsi="Helvetica"/>
      <w:b/>
      <w:i/>
    </w:rPr>
  </w:style>
  <w:style w:type="character" w:customStyle="1" w:styleId="Kop4Char">
    <w:name w:val="Kop 4 Char"/>
    <w:basedOn w:val="Standaardalinea-lettertype"/>
    <w:link w:val="Kop4"/>
    <w:rsid w:val="00736F66"/>
    <w:rPr>
      <w:rFonts w:ascii="Arial" w:hAnsi="Arial"/>
      <w:b/>
      <w:sz w:val="24"/>
    </w:rPr>
  </w:style>
  <w:style w:type="character" w:customStyle="1" w:styleId="Kop5Char">
    <w:name w:val="Kop 5 Char"/>
    <w:basedOn w:val="Standaardalinea-lettertype"/>
    <w:link w:val="Kop5"/>
    <w:rsid w:val="00736F66"/>
    <w:rPr>
      <w:rFonts w:ascii="Helvetica" w:hAnsi="Helvetica"/>
      <w:sz w:val="22"/>
    </w:rPr>
  </w:style>
  <w:style w:type="character" w:customStyle="1" w:styleId="Kop6Char">
    <w:name w:val="Kop 6 Char"/>
    <w:basedOn w:val="Standaardalinea-lettertype"/>
    <w:link w:val="Kop6"/>
    <w:rsid w:val="00736F66"/>
    <w:rPr>
      <w:rFonts w:ascii="Helvetica" w:hAnsi="Helvetica"/>
      <w:i/>
      <w:sz w:val="22"/>
    </w:rPr>
  </w:style>
  <w:style w:type="character" w:customStyle="1" w:styleId="Kop7Char">
    <w:name w:val="Kop 7 Char"/>
    <w:basedOn w:val="Standaardalinea-lettertype"/>
    <w:link w:val="Kop7"/>
    <w:rsid w:val="00736F66"/>
    <w:rPr>
      <w:rFonts w:ascii="Arial" w:hAnsi="Arial"/>
    </w:rPr>
  </w:style>
  <w:style w:type="character" w:customStyle="1" w:styleId="Kop8Char">
    <w:name w:val="Kop 8 Char"/>
    <w:basedOn w:val="Standaardalinea-lettertype"/>
    <w:link w:val="Kop8"/>
    <w:rsid w:val="00736F66"/>
    <w:rPr>
      <w:rFonts w:ascii="Arial" w:hAnsi="Arial"/>
      <w:i/>
    </w:rPr>
  </w:style>
  <w:style w:type="character" w:customStyle="1" w:styleId="Kop9Char">
    <w:name w:val="Kop 9 Char"/>
    <w:basedOn w:val="Standaardalinea-lettertype"/>
    <w:link w:val="Kop9"/>
    <w:rsid w:val="00736F66"/>
    <w:rPr>
      <w:rFonts w:ascii="Arial" w:hAnsi="Arial"/>
      <w:b/>
      <w:i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F6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2FF3"/>
    <w:rPr>
      <w:rFonts w:ascii="Helvetica" w:hAnsi="Helvetica"/>
      <w:i/>
      <w:sz w:val="16"/>
    </w:rPr>
  </w:style>
  <w:style w:type="character" w:customStyle="1" w:styleId="Plattetekst2Char">
    <w:name w:val="Platte tekst 2 Char"/>
    <w:link w:val="Plattetekst2"/>
    <w:rsid w:val="00DB01B1"/>
    <w:rPr>
      <w:rFonts w:ascii="Helvetica" w:hAnsi="Helvetica"/>
    </w:rPr>
  </w:style>
  <w:style w:type="character" w:customStyle="1" w:styleId="LijstalineaChar">
    <w:name w:val="Lijstalinea Char"/>
    <w:link w:val="Lijstalinea"/>
    <w:uiPriority w:val="34"/>
    <w:locked/>
    <w:rsid w:val="00C12C42"/>
    <w:rPr>
      <w:rFonts w:ascii="Helvetica" w:hAnsi="Helvetic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A34FE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4FE"/>
    <w:rPr>
      <w:rFonts w:ascii="Helvetica" w:hAnsi="Helvetica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A34FE"/>
    <w:rPr>
      <w:rFonts w:ascii="Helvetica" w:hAnsi="Helvetica"/>
      <w:b/>
      <w:bCs/>
    </w:rPr>
  </w:style>
  <w:style w:type="paragraph" w:styleId="Geenafstand">
    <w:name w:val="No Spacing"/>
    <w:uiPriority w:val="1"/>
    <w:qFormat/>
    <w:rsid w:val="005C65E1"/>
    <w:rPr>
      <w:rFonts w:asciiTheme="minorHAnsi" w:eastAsiaTheme="minorEastAsia" w:hAnsiTheme="minorHAnsi" w:cstheme="minorBid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A770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3090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2166">
              <w:marLeft w:val="261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2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FCFCF"/>
                        <w:left w:val="single" w:sz="6" w:space="11" w:color="CFCFCF"/>
                        <w:bottom w:val="single" w:sz="6" w:space="11" w:color="CFCFCF"/>
                        <w:right w:val="single" w:sz="6" w:space="11" w:color="CFCFCF"/>
                      </w:divBdr>
                      <w:divsChild>
                        <w:div w:id="16477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BMW%20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443D25-45DF-49C6-BDFE-0E1626C71165}"/>
      </w:docPartPr>
      <w:docPartBody>
        <w:p w:rsidR="00F222EA" w:rsidRDefault="00C24451">
          <w:r w:rsidRPr="009B768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51"/>
    <w:rsid w:val="004B5AB0"/>
    <w:rsid w:val="00C24451"/>
    <w:rsid w:val="00F2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445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118638FC9534F993417143CCBD6E4" ma:contentTypeVersion="3" ma:contentTypeDescription="Create a new document." ma:contentTypeScope="" ma:versionID="fd40b4b3ab8ca6a8794bd5c724066aa6">
  <xsd:schema xmlns:xsd="http://www.w3.org/2001/XMLSchema" xmlns:xs="http://www.w3.org/2001/XMLSchema" xmlns:p="http://schemas.microsoft.com/office/2006/metadata/properties" xmlns:ns2="63fd99d4-332a-4612-9917-9681a0472f29" targetNamespace="http://schemas.microsoft.com/office/2006/metadata/properties" ma:root="true" ma:fieldsID="0fb4da68e229a3e4397f063f93470d77" ns2:_="">
    <xsd:import namespace="63fd99d4-332a-4612-9917-9681a0472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99d4-332a-4612-9917-9681a0472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F7E5-22FB-4A24-A2AC-0C9E9ED26907}"/>
</file>

<file path=customXml/itemProps2.xml><?xml version="1.0" encoding="utf-8"?>
<ds:datastoreItem xmlns:ds="http://schemas.openxmlformats.org/officeDocument/2006/customXml" ds:itemID="{C109E70A-CE74-4302-B0D7-9A0D94B3E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251C0-66D5-4F43-95A4-41896E81D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CD5E29-08AE-47D0-B502-2A54F4CD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rapport.dot</Template>
  <TotalTime>19</TotalTime>
  <Pages>3</Pages>
  <Words>590</Words>
  <Characters>3246</Characters>
  <Application>Microsoft Office Word</Application>
  <DocSecurity>0</DocSecurity>
  <Lines>27</Lines>
  <Paragraphs>7</Paragraphs>
  <ScaleCrop>false</ScaleCrop>
  <Company>Bureau Milieu &amp; Werk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M&amp;W</dc:title>
  <dc:subject/>
  <dc:creator>Irene Lavrijssen</dc:creator>
  <cp:keywords/>
  <dc:description/>
  <cp:lastModifiedBy>Lejanne Lutjeboer</cp:lastModifiedBy>
  <cp:revision>26</cp:revision>
  <cp:lastPrinted>2023-03-23T12:09:00Z</cp:lastPrinted>
  <dcterms:created xsi:type="dcterms:W3CDTF">2026-04-07T08:54:00Z</dcterms:created>
  <dcterms:modified xsi:type="dcterms:W3CDTF">2026-05-21T13:05:00Z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0x010100128118638FC9534F993417143CCBD6E4</vt:lpwstr>
  </property>
</Properties>
</file>