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6B19" w14:textId="77340683" w:rsidR="00D4631E" w:rsidRPr="003D4252" w:rsidRDefault="00D4631E" w:rsidP="00D71574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3D4252">
        <w:rPr>
          <w:rFonts w:ascii="Calibri Light" w:hAnsi="Calibri Light" w:cs="Calibri Light"/>
          <w:b/>
        </w:rPr>
        <w:t>Bijlage</w:t>
      </w:r>
      <w:r w:rsidR="00D71574" w:rsidRPr="003D4252">
        <w:rPr>
          <w:rFonts w:ascii="Calibri Light" w:hAnsi="Calibri Light" w:cs="Calibri Light"/>
          <w:b/>
        </w:rPr>
        <w:t xml:space="preserve"> </w:t>
      </w:r>
      <w:sdt>
        <w:sdtPr>
          <w:rPr>
            <w:rFonts w:ascii="Calibri Light" w:hAnsi="Calibri Light" w:cs="Calibri Light"/>
            <w:b/>
            <w:highlight w:val="lightGray"/>
          </w:rPr>
          <w:id w:val="-1535026446"/>
          <w:placeholder>
            <w:docPart w:val="7E3E59FC812F41E8BD5AD13E666B8AC8"/>
          </w:placeholder>
        </w:sdtPr>
        <w:sdtEndPr/>
        <w:sdtContent>
          <w:r w:rsidR="008D0466">
            <w:rPr>
              <w:rFonts w:ascii="Calibri Light" w:hAnsi="Calibri Light" w:cs="Calibri Light"/>
              <w:b/>
              <w:highlight w:val="lightGray"/>
            </w:rPr>
            <w:t>4</w:t>
          </w:r>
        </w:sdtContent>
      </w:sdt>
      <w:r w:rsidRPr="003D4252">
        <w:rPr>
          <w:rFonts w:ascii="Calibri Light" w:hAnsi="Calibri Light" w:cs="Calibri Light"/>
          <w:b/>
        </w:rPr>
        <w:tab/>
      </w:r>
      <w:bookmarkEnd w:id="0"/>
      <w:r w:rsidRPr="003D4252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3D4252" w14:paraId="35E2C064" w14:textId="77777777" w:rsidTr="00586C67">
        <w:tc>
          <w:tcPr>
            <w:tcW w:w="9005" w:type="dxa"/>
            <w:gridSpan w:val="3"/>
            <w:shd w:val="clear" w:color="auto" w:fill="C00000"/>
          </w:tcPr>
          <w:p w14:paraId="007E8A48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3D4252">
              <w:rPr>
                <w:rFonts w:ascii="Calibri Light" w:hAnsi="Calibri Light" w:cs="Calibri Light"/>
              </w:rPr>
              <w:br w:type="page"/>
            </w:r>
            <w:r w:rsidRPr="003D4252">
              <w:rPr>
                <w:rFonts w:ascii="Calibri Light" w:hAnsi="Calibri Light" w:cs="Calibri Light"/>
              </w:rPr>
              <w:br w:type="page"/>
            </w:r>
            <w:r w:rsidRPr="003D4252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118BAAB9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3D4252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3D4252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7E3E59FC812F41E8BD5AD13E666B8AC8"/>
                </w:placeholder>
              </w:sdtPr>
              <w:sdtEndPr/>
              <w:sdtContent>
                <w:r w:rsidR="00933E37" w:rsidRPr="003D4252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3D4252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36214863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3D4252" w14:paraId="1379B035" w14:textId="77777777" w:rsidTr="00E911E4">
        <w:tc>
          <w:tcPr>
            <w:tcW w:w="317" w:type="dxa"/>
          </w:tcPr>
          <w:p w14:paraId="56FB83F5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3D4252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0A0240B9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3D4252" w14:paraId="080C3CFE" w14:textId="77777777" w:rsidTr="00B03D5E">
        <w:tc>
          <w:tcPr>
            <w:tcW w:w="317" w:type="dxa"/>
          </w:tcPr>
          <w:p w14:paraId="3E69A12B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558C622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69B60C8C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3D4252" w14:paraId="28E2685A" w14:textId="77777777" w:rsidTr="00E911E4">
        <w:tc>
          <w:tcPr>
            <w:tcW w:w="317" w:type="dxa"/>
          </w:tcPr>
          <w:p w14:paraId="588C7F7D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3D4252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2103C67D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3D4252" w14:paraId="6082307A" w14:textId="77777777" w:rsidTr="00B03D5E">
        <w:tc>
          <w:tcPr>
            <w:tcW w:w="317" w:type="dxa"/>
          </w:tcPr>
          <w:p w14:paraId="10CA0E5A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2955B60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3D4252">
              <w:rPr>
                <w:rFonts w:ascii="Calibri Light" w:hAnsi="Calibri Light" w:cs="Calibri Light"/>
              </w:rPr>
              <w:t>opdrachtgevende</w:t>
            </w:r>
            <w:proofErr w:type="spellEnd"/>
            <w:r w:rsidRPr="003D4252">
              <w:rPr>
                <w:rFonts w:ascii="Calibri Light" w:hAnsi="Calibri Light" w:cs="Calibri Light"/>
              </w:rPr>
              <w:t xml:space="preserve"> instantie of onderneming:</w:t>
            </w:r>
          </w:p>
        </w:tc>
        <w:tc>
          <w:tcPr>
            <w:tcW w:w="4757" w:type="dxa"/>
          </w:tcPr>
          <w:p w14:paraId="26DF530F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3D4252" w14:paraId="7A3CCDFE" w14:textId="77777777" w:rsidTr="00B03D5E">
        <w:tc>
          <w:tcPr>
            <w:tcW w:w="317" w:type="dxa"/>
          </w:tcPr>
          <w:p w14:paraId="7D8AA3D7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ABC620C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380A326A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3D4252" w14:paraId="406F2B53" w14:textId="77777777" w:rsidTr="00B03D5E">
        <w:tc>
          <w:tcPr>
            <w:tcW w:w="317" w:type="dxa"/>
          </w:tcPr>
          <w:p w14:paraId="09B7800A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FB7AF5C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24CF5150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3D4252" w14:paraId="19C8BE42" w14:textId="77777777" w:rsidTr="00B03D5E">
        <w:tc>
          <w:tcPr>
            <w:tcW w:w="317" w:type="dxa"/>
          </w:tcPr>
          <w:p w14:paraId="03DDF103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473BC1B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1704449B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3D4252" w14:paraId="3F6F7994" w14:textId="77777777" w:rsidTr="00E911E4">
        <w:tc>
          <w:tcPr>
            <w:tcW w:w="317" w:type="dxa"/>
          </w:tcPr>
          <w:p w14:paraId="4537BC8C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3D4252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06492725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3D4252" w14:paraId="621728AC" w14:textId="77777777" w:rsidTr="00B03D5E">
        <w:tc>
          <w:tcPr>
            <w:tcW w:w="317" w:type="dxa"/>
          </w:tcPr>
          <w:p w14:paraId="3297F304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A52A88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20185F92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000544F8" w14:textId="77777777" w:rsidTr="00B03D5E">
        <w:tc>
          <w:tcPr>
            <w:tcW w:w="317" w:type="dxa"/>
          </w:tcPr>
          <w:p w14:paraId="2D803703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ACB307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500F8F9C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10794638" w14:textId="77777777" w:rsidTr="00B03D5E">
        <w:tc>
          <w:tcPr>
            <w:tcW w:w="317" w:type="dxa"/>
          </w:tcPr>
          <w:p w14:paraId="653383C8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4537783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111C947D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1AB93C3A" w14:textId="77777777" w:rsidTr="00B03D5E">
        <w:tc>
          <w:tcPr>
            <w:tcW w:w="317" w:type="dxa"/>
          </w:tcPr>
          <w:p w14:paraId="17879EC6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8E2CFE5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404E665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3D4252" w14:paraId="0CE1AD31" w14:textId="77777777" w:rsidTr="00E911E4">
        <w:tc>
          <w:tcPr>
            <w:tcW w:w="317" w:type="dxa"/>
          </w:tcPr>
          <w:p w14:paraId="4F483305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3D4252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1FDA1844" w14:textId="77777777" w:rsidR="00E911E4" w:rsidRPr="003D4252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3D4252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3D4252" w14:paraId="00DCA75B" w14:textId="77777777" w:rsidTr="003F4BD5">
        <w:tc>
          <w:tcPr>
            <w:tcW w:w="317" w:type="dxa"/>
          </w:tcPr>
          <w:p w14:paraId="48BDE507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3808082C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Korte omschrijving van het project:</w:t>
            </w:r>
          </w:p>
          <w:p w14:paraId="272E5687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37BA4B04" w14:textId="77777777" w:rsidR="00933E37" w:rsidRPr="003D4252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3D4252" w14:paraId="511C7334" w14:textId="77777777" w:rsidTr="00B03D5E">
        <w:tc>
          <w:tcPr>
            <w:tcW w:w="317" w:type="dxa"/>
          </w:tcPr>
          <w:p w14:paraId="2C0D0BCD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B8A84B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5C129CF6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0655655A" w14:textId="77777777" w:rsidTr="00B03D5E">
        <w:tc>
          <w:tcPr>
            <w:tcW w:w="317" w:type="dxa"/>
          </w:tcPr>
          <w:p w14:paraId="4B7C6E5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FA25213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1133ABE0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3D4252" w14:paraId="04085D0F" w14:textId="77777777" w:rsidTr="00B03D5E">
        <w:tc>
          <w:tcPr>
            <w:tcW w:w="317" w:type="dxa"/>
          </w:tcPr>
          <w:p w14:paraId="151DF14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8BE2AD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727EC2E9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3D4252" w14:paraId="7D56C4AF" w14:textId="77777777" w:rsidTr="00B03D5E">
        <w:tc>
          <w:tcPr>
            <w:tcW w:w="317" w:type="dxa"/>
          </w:tcPr>
          <w:p w14:paraId="4FE6B807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12ECB7E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5B4190A4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3D4252" w14:paraId="367304E3" w14:textId="77777777" w:rsidTr="00B03D5E">
        <w:tc>
          <w:tcPr>
            <w:tcW w:w="317" w:type="dxa"/>
          </w:tcPr>
          <w:p w14:paraId="04C45701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B4A645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6FF8CA3A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3D4252" w14:paraId="0778BDF2" w14:textId="77777777" w:rsidTr="00B03D5E">
        <w:tc>
          <w:tcPr>
            <w:tcW w:w="317" w:type="dxa"/>
          </w:tcPr>
          <w:p w14:paraId="758F4F01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5D6D1B3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6D378F13" w14:textId="77777777" w:rsidR="00586C67" w:rsidRPr="003D4252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3E1BB213" w14:textId="77777777" w:rsidR="00E911E4" w:rsidRPr="003D4252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478B4F7B" w14:textId="77777777" w:rsidR="00E911E4" w:rsidRPr="003D4252" w:rsidRDefault="00E911E4" w:rsidP="00D631F2">
      <w:pPr>
        <w:spacing w:line="300" w:lineRule="auto"/>
        <w:rPr>
          <w:rFonts w:ascii="Calibri Light" w:hAnsi="Calibri Light" w:cs="Calibri Light"/>
        </w:rPr>
      </w:pPr>
      <w:r w:rsidRPr="003D4252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3D4252" w14:paraId="2D31076C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4674ED96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0ECB6D69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3D4252" w14:paraId="61269B76" w14:textId="77777777" w:rsidTr="00586C67">
        <w:tc>
          <w:tcPr>
            <w:tcW w:w="4523" w:type="dxa"/>
            <w:shd w:val="clear" w:color="auto" w:fill="EAEAEA"/>
          </w:tcPr>
          <w:p w14:paraId="4CF68F81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29EC1677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3D4252" w14:paraId="69ED0D4D" w14:textId="77777777" w:rsidTr="00586C67">
        <w:tc>
          <w:tcPr>
            <w:tcW w:w="4523" w:type="dxa"/>
            <w:shd w:val="clear" w:color="auto" w:fill="EAEAEA"/>
          </w:tcPr>
          <w:p w14:paraId="2126DB9B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6AC385B3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3D4252" w14:paraId="25659A00" w14:textId="77777777" w:rsidTr="00586C67">
        <w:tc>
          <w:tcPr>
            <w:tcW w:w="4523" w:type="dxa"/>
            <w:shd w:val="clear" w:color="auto" w:fill="EAEAEA"/>
          </w:tcPr>
          <w:p w14:paraId="462424AE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739FFBA7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  <w:p w14:paraId="5B862AB4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4521311A" w14:textId="77777777" w:rsidR="00586C67" w:rsidRPr="003D4252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3D4252" w14:paraId="4E7A5622" w14:textId="77777777" w:rsidTr="00586C67">
        <w:tc>
          <w:tcPr>
            <w:tcW w:w="4523" w:type="dxa"/>
            <w:shd w:val="clear" w:color="auto" w:fill="EAEAEA"/>
          </w:tcPr>
          <w:p w14:paraId="45D1A686" w14:textId="77777777" w:rsidR="00E911E4" w:rsidRPr="003D4252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3D4252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16EE492F" w14:textId="77777777" w:rsidR="00E911E4" w:rsidRPr="003D4252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464729D2" w14:textId="77777777" w:rsidR="00C47D51" w:rsidRPr="003D4252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3D4252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4B20" w14:textId="77777777" w:rsidR="00356E98" w:rsidRDefault="00356E98" w:rsidP="00C47D51">
      <w:pPr>
        <w:spacing w:after="0" w:line="240" w:lineRule="auto"/>
      </w:pPr>
      <w:r>
        <w:separator/>
      </w:r>
    </w:p>
  </w:endnote>
  <w:endnote w:type="continuationSeparator" w:id="0">
    <w:p w14:paraId="2C283A88" w14:textId="77777777" w:rsidR="00356E98" w:rsidRDefault="00356E98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50AF" w14:textId="77777777" w:rsidR="00356E98" w:rsidRDefault="00356E98" w:rsidP="00C47D51">
      <w:pPr>
        <w:spacing w:after="0" w:line="240" w:lineRule="auto"/>
      </w:pPr>
      <w:r>
        <w:separator/>
      </w:r>
    </w:p>
  </w:footnote>
  <w:footnote w:type="continuationSeparator" w:id="0">
    <w:p w14:paraId="1161B39B" w14:textId="77777777" w:rsidR="00356E98" w:rsidRDefault="00356E98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0469" w14:textId="63AB84E5" w:rsidR="00D4631E" w:rsidRPr="003D4252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3D4252">
      <w:rPr>
        <w:rFonts w:ascii="Calibri Light" w:hAnsi="Calibri Light" w:cs="Calibri Light"/>
        <w:i/>
        <w:color w:val="2C204E"/>
        <w:sz w:val="20"/>
      </w:rPr>
      <w:t>Behorende bij: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7E3E59FC812F41E8BD5AD13E666B8AC8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8D0466">
          <w:rPr>
            <w:rStyle w:val="Stijl1"/>
            <w:rFonts w:ascii="Calibri Light" w:hAnsi="Calibri Light" w:cs="Calibri Light"/>
          </w:rPr>
          <w:t>bouwkundig onderhoud regulier vastgoed</w:t>
        </w:r>
      </w:sdtContent>
    </w:sdt>
    <w:r w:rsidRPr="003D4252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8D0466">
          <w:rPr>
            <w:rStyle w:val="Stijl2"/>
            <w:rFonts w:ascii="Calibri Light" w:hAnsi="Calibri Light" w:cs="Calibri Light"/>
          </w:rPr>
          <w:t>dCI-000532</w:t>
        </w:r>
      </w:sdtContent>
    </w:sdt>
  </w:p>
  <w:p w14:paraId="2FD61D77" w14:textId="77777777" w:rsidR="00C47D51" w:rsidRPr="003D4252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4.2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920363034">
    <w:abstractNumId w:val="2"/>
  </w:num>
  <w:num w:numId="2" w16cid:durableId="2010593082">
    <w:abstractNumId w:val="0"/>
  </w:num>
  <w:num w:numId="3" w16cid:durableId="200679314">
    <w:abstractNumId w:val="0"/>
  </w:num>
  <w:num w:numId="4" w16cid:durableId="583343464">
    <w:abstractNumId w:val="0"/>
  </w:num>
  <w:num w:numId="5" w16cid:durableId="920483397">
    <w:abstractNumId w:val="0"/>
  </w:num>
  <w:num w:numId="6" w16cid:durableId="1529758731">
    <w:abstractNumId w:val="0"/>
  </w:num>
  <w:num w:numId="7" w16cid:durableId="1647853999">
    <w:abstractNumId w:val="0"/>
  </w:num>
  <w:num w:numId="8" w16cid:durableId="1714185369">
    <w:abstractNumId w:val="0"/>
  </w:num>
  <w:num w:numId="9" w16cid:durableId="451217402">
    <w:abstractNumId w:val="0"/>
  </w:num>
  <w:num w:numId="10" w16cid:durableId="1148210944">
    <w:abstractNumId w:val="3"/>
  </w:num>
  <w:num w:numId="11" w16cid:durableId="43818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66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56E98"/>
    <w:rsid w:val="00363504"/>
    <w:rsid w:val="0036761D"/>
    <w:rsid w:val="00382378"/>
    <w:rsid w:val="003C5303"/>
    <w:rsid w:val="003D4252"/>
    <w:rsid w:val="003E00BD"/>
    <w:rsid w:val="003F1879"/>
    <w:rsid w:val="004348E6"/>
    <w:rsid w:val="00475535"/>
    <w:rsid w:val="00487585"/>
    <w:rsid w:val="004F4BC0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5D0323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542E7"/>
    <w:rsid w:val="00791A62"/>
    <w:rsid w:val="00803F6F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D0466"/>
    <w:rsid w:val="00900D97"/>
    <w:rsid w:val="00933E37"/>
    <w:rsid w:val="00964353"/>
    <w:rsid w:val="009678C8"/>
    <w:rsid w:val="009846D0"/>
    <w:rsid w:val="00984884"/>
    <w:rsid w:val="009A00E7"/>
    <w:rsid w:val="009D69F9"/>
    <w:rsid w:val="00A37875"/>
    <w:rsid w:val="00AC0584"/>
    <w:rsid w:val="00AC1D22"/>
    <w:rsid w:val="00B03D5E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71574"/>
    <w:rsid w:val="00DB1442"/>
    <w:rsid w:val="00DE3844"/>
    <w:rsid w:val="00E1380F"/>
    <w:rsid w:val="00E911E4"/>
    <w:rsid w:val="00E91AFA"/>
    <w:rsid w:val="00ED75B0"/>
    <w:rsid w:val="00F21D1E"/>
    <w:rsid w:val="00F65B34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955E"/>
  <w15:chartTrackingRefBased/>
  <w15:docId w15:val="{5097598F-F731-41AB-B18E-6EF425D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ttgm\Bergen%20op%20Zoom\Team%20-%20VAC%20-%201.%20Aanbestedingen\dCI-000532%20Bouwkundig%20onderhoud\06.%20Beschrijvend%20doc\Bijlage%204%20-%20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3E59FC812F41E8BD5AD13E666B8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8A76D-2810-4C1A-A9E4-3E8D25371A0B}"/>
      </w:docPartPr>
      <w:docPartBody>
        <w:p w:rsidR="00C54CFC" w:rsidRDefault="00C54CFC">
          <w:pPr>
            <w:pStyle w:val="7E3E59FC812F41E8BD5AD13E666B8AC8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FC"/>
    <w:rsid w:val="004F4BC0"/>
    <w:rsid w:val="00C5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E3E59FC812F41E8BD5AD13E666B8AC8">
    <w:name w:val="7E3E59FC812F41E8BD5AD13E666B8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57D8-BFD6-46C8-AE92-6F6B65DBF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1c24-d259-42ef-916e-8e37d4824ecc"/>
    <ds:schemaRef ds:uri="64297260-20d5-4be0-a077-da1418375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4FC74-5CC5-4482-BB31-2B41CBE06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5498B-A829-442C-8535-E8E0013A94F5}">
  <ds:schemaRefs>
    <ds:schemaRef ds:uri="http://schemas.microsoft.com/office/2006/metadata/properties"/>
    <ds:schemaRef ds:uri="http://schemas.microsoft.com/office/infopath/2007/PartnerControls"/>
    <ds:schemaRef ds:uri="64297260-20d5-4be0-a077-da14183757b5"/>
    <ds:schemaRef ds:uri="fbb01c24-d259-42ef-916e-8e37d4824ecc"/>
  </ds:schemaRefs>
</ds:datastoreItem>
</file>

<file path=customXml/itemProps4.xml><?xml version="1.0" encoding="utf-8"?>
<ds:datastoreItem xmlns:ds="http://schemas.openxmlformats.org/officeDocument/2006/customXml" ds:itemID="{A41133DF-3229-4EA5-AFD1-F368663E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4 -  Format referentieopdrachten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Röttgering, M. (Mariette)</dc:creator>
  <cp:keywords/>
  <dc:description/>
  <cp:lastModifiedBy>Röttgering, M. (Mariette)</cp:lastModifiedBy>
  <cp:revision>1</cp:revision>
  <cp:lastPrinted>2017-07-07T13:22:00Z</cp:lastPrinted>
  <dcterms:created xsi:type="dcterms:W3CDTF">2026-05-26T09:35:00Z</dcterms:created>
  <dcterms:modified xsi:type="dcterms:W3CDTF">2026-05-26T09:37:00Z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</Properties>
</file>