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01992892" w:rsidR="0011628C" w:rsidRDefault="00E329AD" w:rsidP="00C927BB">
            <w:r>
              <w:t>HIR Noordelijke Parallelweg e.o.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F34CACC" w:rsidR="008E4E7D" w:rsidRDefault="006C1838" w:rsidP="00C927BB">
            <w:r>
              <w:t>5000974</w:t>
            </w:r>
          </w:p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 w:rsidRPr="007F4996">
              <w:t>Datum:</w:t>
            </w:r>
          </w:p>
        </w:tc>
        <w:tc>
          <w:tcPr>
            <w:tcW w:w="6237" w:type="dxa"/>
          </w:tcPr>
          <w:p w14:paraId="6C663028" w14:textId="203C8989" w:rsidR="0011628C" w:rsidRDefault="00B77DA1" w:rsidP="00C927BB">
            <w:r>
              <w:t>4 juni 2026</w:t>
            </w:r>
          </w:p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9699" w:type="dxa"/>
        <w:tblLook w:val="04A0" w:firstRow="1" w:lastRow="0" w:firstColumn="1" w:lastColumn="0" w:noHBand="0" w:noVBand="1"/>
      </w:tblPr>
      <w:tblGrid>
        <w:gridCol w:w="1129"/>
        <w:gridCol w:w="1843"/>
        <w:gridCol w:w="2832"/>
        <w:gridCol w:w="572"/>
        <w:gridCol w:w="13323"/>
      </w:tblGrid>
      <w:tr w:rsidR="00B47416" w:rsidRPr="003735E0" w14:paraId="5AE5B13D" w14:textId="77777777" w:rsidTr="00B474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  <w:shd w:val="clear" w:color="auto" w:fill="AEC9FF" w:themeFill="accent2" w:themeFillTint="33"/>
          </w:tcPr>
          <w:p w14:paraId="5FD6D5B4" w14:textId="3E567741" w:rsidR="00B47416" w:rsidRPr="00177E33" w:rsidRDefault="00B47416" w:rsidP="00C927BB">
            <w:pPr>
              <w:rPr>
                <w:b/>
                <w:bCs/>
                <w:color w:val="002469" w:themeColor="accent2"/>
                <w:sz w:val="20"/>
              </w:rPr>
            </w:pPr>
            <w:proofErr w:type="spellStart"/>
            <w:r w:rsidRPr="00177E33">
              <w:rPr>
                <w:b/>
                <w:bCs/>
                <w:color w:val="002469" w:themeColor="accent2"/>
                <w:sz w:val="20"/>
              </w:rPr>
              <w:t>Vraagn</w:t>
            </w:r>
            <w:r>
              <w:rPr>
                <w:b/>
                <w:bCs/>
                <w:color w:val="002469" w:themeColor="accent2"/>
                <w:sz w:val="20"/>
              </w:rPr>
              <w:t>r</w:t>
            </w:r>
            <w:proofErr w:type="spellEnd"/>
            <w:r w:rsidR="00243A10">
              <w:rPr>
                <w:b/>
                <w:bCs/>
                <w:color w:val="002469" w:themeColor="accent2"/>
                <w:sz w:val="20"/>
              </w:rPr>
              <w:t>:</w:t>
            </w:r>
          </w:p>
        </w:tc>
        <w:tc>
          <w:tcPr>
            <w:tcW w:w="1843" w:type="dxa"/>
            <w:shd w:val="clear" w:color="auto" w:fill="AEC9FF" w:themeFill="accent2" w:themeFillTint="33"/>
          </w:tcPr>
          <w:p w14:paraId="4FD13EA5" w14:textId="04FBE845" w:rsidR="00B47416" w:rsidRPr="00177E33" w:rsidRDefault="00B47416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Documentnaam</w:t>
            </w:r>
          </w:p>
        </w:tc>
        <w:tc>
          <w:tcPr>
            <w:tcW w:w="2832" w:type="dxa"/>
            <w:shd w:val="clear" w:color="auto" w:fill="AEC9FF" w:themeFill="accent2" w:themeFillTint="33"/>
          </w:tcPr>
          <w:p w14:paraId="295D1B21" w14:textId="191632D1" w:rsidR="00B47416" w:rsidRPr="00177E33" w:rsidRDefault="00243A10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Hoofdstuk/</w:t>
            </w:r>
            <w:r w:rsidR="00B47416" w:rsidRPr="00177E33">
              <w:rPr>
                <w:b/>
                <w:bCs/>
                <w:color w:val="002469" w:themeColor="accent2"/>
                <w:sz w:val="20"/>
              </w:rPr>
              <w:t xml:space="preserve"> Paragraaf</w:t>
            </w:r>
          </w:p>
        </w:tc>
        <w:tc>
          <w:tcPr>
            <w:tcW w:w="572" w:type="dxa"/>
            <w:shd w:val="clear" w:color="auto" w:fill="AEC9FF" w:themeFill="accent2" w:themeFillTint="33"/>
          </w:tcPr>
          <w:p w14:paraId="73E69CFF" w14:textId="0569B542" w:rsidR="00B47416" w:rsidRPr="00177E33" w:rsidRDefault="00B47416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Blz.</w:t>
            </w:r>
          </w:p>
        </w:tc>
        <w:tc>
          <w:tcPr>
            <w:tcW w:w="13323" w:type="dxa"/>
            <w:shd w:val="clear" w:color="auto" w:fill="AEC9FF" w:themeFill="accent2" w:themeFillTint="33"/>
          </w:tcPr>
          <w:p w14:paraId="3C58A03B" w14:textId="0C790797" w:rsidR="00B47416" w:rsidRPr="00177E33" w:rsidRDefault="00B47416" w:rsidP="00C927BB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</w:tr>
      <w:tr w:rsidR="00B47416" w14:paraId="4DF926B4" w14:textId="77777777" w:rsidTr="00B47416">
        <w:tc>
          <w:tcPr>
            <w:tcW w:w="1129" w:type="dxa"/>
          </w:tcPr>
          <w:p w14:paraId="15D242CC" w14:textId="77777777" w:rsidR="00B47416" w:rsidRPr="00177E33" w:rsidRDefault="00B47416" w:rsidP="000A316F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E593F5C" w14:textId="5972CE5C" w:rsidR="00B47416" w:rsidRPr="00177E33" w:rsidRDefault="00B47416" w:rsidP="000A316F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00E08F8E" w14:textId="0B265AB7" w:rsidR="00B47416" w:rsidRPr="00177E33" w:rsidRDefault="00B47416" w:rsidP="000A316F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1EFF9FA" w14:textId="78525F7E" w:rsidR="00B47416" w:rsidRPr="00177E33" w:rsidRDefault="00B47416" w:rsidP="000A316F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29A41784" w14:textId="5FFC97A4" w:rsidR="00B47416" w:rsidRPr="00177E33" w:rsidRDefault="00B47416" w:rsidP="000A316F">
            <w:pPr>
              <w:rPr>
                <w:sz w:val="20"/>
              </w:rPr>
            </w:pPr>
          </w:p>
        </w:tc>
      </w:tr>
      <w:tr w:rsidR="00B47416" w14:paraId="3FCCFF43" w14:textId="77777777" w:rsidTr="00B47416">
        <w:tc>
          <w:tcPr>
            <w:tcW w:w="1129" w:type="dxa"/>
          </w:tcPr>
          <w:p w14:paraId="78869558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5E1C434F" w14:textId="5531B550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7D4F0EBA" w14:textId="4C82E901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CF4FE63" w14:textId="3412B3A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71FE0480" w14:textId="17946C7D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4702381E" w14:textId="77777777" w:rsidTr="00B47416">
        <w:tc>
          <w:tcPr>
            <w:tcW w:w="1129" w:type="dxa"/>
          </w:tcPr>
          <w:p w14:paraId="32FB8C69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77466970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6347F0F6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9F3F032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4293D95E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10D4330F" w14:textId="77777777" w:rsidTr="00B47416">
        <w:tc>
          <w:tcPr>
            <w:tcW w:w="1129" w:type="dxa"/>
          </w:tcPr>
          <w:p w14:paraId="14BCDC4B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2C5BE7B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5CD60F5E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1B187935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215E432B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3E94EAA8" w14:textId="77777777" w:rsidTr="00B47416">
        <w:tc>
          <w:tcPr>
            <w:tcW w:w="1129" w:type="dxa"/>
          </w:tcPr>
          <w:p w14:paraId="4D437E22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14AC2AF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1C1B6F5F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638C410A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45062D5C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2DFC8F01" w14:textId="77777777" w:rsidTr="00B47416">
        <w:tc>
          <w:tcPr>
            <w:tcW w:w="1129" w:type="dxa"/>
          </w:tcPr>
          <w:p w14:paraId="68E561AB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42E0DC0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4766C407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C7B0A32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52AB456F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7BCC38EF" w14:textId="77777777" w:rsidTr="00B47416">
        <w:tc>
          <w:tcPr>
            <w:tcW w:w="1129" w:type="dxa"/>
          </w:tcPr>
          <w:p w14:paraId="11FF4C12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0A160132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0938868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88E8937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10B24EE8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458669F9" w14:textId="77777777" w:rsidTr="00B47416">
        <w:tc>
          <w:tcPr>
            <w:tcW w:w="1129" w:type="dxa"/>
          </w:tcPr>
          <w:p w14:paraId="532C540D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66A167CA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59178DE4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7AB580A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3235D0CD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111217E5" w14:textId="77777777" w:rsidTr="00B47416">
        <w:tc>
          <w:tcPr>
            <w:tcW w:w="1129" w:type="dxa"/>
          </w:tcPr>
          <w:p w14:paraId="2745A2C0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5815A7F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3E797D33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5C4D6CE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4E9731D7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0F4F65B8" w14:textId="77777777" w:rsidTr="00B47416">
        <w:tc>
          <w:tcPr>
            <w:tcW w:w="1129" w:type="dxa"/>
          </w:tcPr>
          <w:p w14:paraId="3295D2E4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8C831C6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732A592C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3AABE638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2C2F7F79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0D5F077E" w14:textId="77777777" w:rsidTr="00B47416">
        <w:tc>
          <w:tcPr>
            <w:tcW w:w="1129" w:type="dxa"/>
          </w:tcPr>
          <w:p w14:paraId="327AF8FA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2AE4DD6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63ECE9C0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12D050E1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22C2B881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42DAA1D9" w14:textId="77777777" w:rsidTr="00B47416">
        <w:tc>
          <w:tcPr>
            <w:tcW w:w="1129" w:type="dxa"/>
          </w:tcPr>
          <w:p w14:paraId="2BBF6D8E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69DAA5AB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04127D19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5455D1BE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1CFF537A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570E4CF5" w14:textId="77777777" w:rsidTr="00B47416">
        <w:tc>
          <w:tcPr>
            <w:tcW w:w="1129" w:type="dxa"/>
          </w:tcPr>
          <w:p w14:paraId="471F63B0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1A4043E3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2E7912F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5DA3E3C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20F2B955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2C51A714" w14:textId="77777777" w:rsidTr="00B47416">
        <w:tc>
          <w:tcPr>
            <w:tcW w:w="1129" w:type="dxa"/>
          </w:tcPr>
          <w:p w14:paraId="01FA7AFB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014CB2D9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7675E322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239777F3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5483F0DF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4EC407C8" w14:textId="77777777" w:rsidTr="00B47416">
        <w:tc>
          <w:tcPr>
            <w:tcW w:w="1129" w:type="dxa"/>
          </w:tcPr>
          <w:p w14:paraId="02F61D36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36CB603B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33379971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77066501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6A62E493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2305071A" w14:textId="77777777" w:rsidTr="00B47416">
        <w:tc>
          <w:tcPr>
            <w:tcW w:w="1129" w:type="dxa"/>
          </w:tcPr>
          <w:p w14:paraId="687FE4DC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0D7BB4A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5DCF01C6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6983FA38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6ADF8253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73D40AEC" w14:textId="77777777" w:rsidTr="00B47416">
        <w:tc>
          <w:tcPr>
            <w:tcW w:w="1129" w:type="dxa"/>
          </w:tcPr>
          <w:p w14:paraId="1A3569D3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  <w:rPr>
                <w:sz w:val="20"/>
              </w:rPr>
            </w:pPr>
          </w:p>
        </w:tc>
        <w:tc>
          <w:tcPr>
            <w:tcW w:w="1843" w:type="dxa"/>
          </w:tcPr>
          <w:p w14:paraId="0E29964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2832" w:type="dxa"/>
          </w:tcPr>
          <w:p w14:paraId="6C77C8DC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572" w:type="dxa"/>
          </w:tcPr>
          <w:p w14:paraId="4A61854D" w14:textId="77777777" w:rsidR="00B47416" w:rsidRPr="00177E33" w:rsidRDefault="00B47416" w:rsidP="00024DEC">
            <w:pPr>
              <w:rPr>
                <w:sz w:val="20"/>
              </w:rPr>
            </w:pPr>
          </w:p>
        </w:tc>
        <w:tc>
          <w:tcPr>
            <w:tcW w:w="13323" w:type="dxa"/>
          </w:tcPr>
          <w:p w14:paraId="311DB103" w14:textId="77777777" w:rsidR="00B47416" w:rsidRPr="00177E33" w:rsidRDefault="00B47416" w:rsidP="00024DEC">
            <w:pPr>
              <w:rPr>
                <w:sz w:val="20"/>
              </w:rPr>
            </w:pPr>
          </w:p>
        </w:tc>
      </w:tr>
      <w:tr w:rsidR="00B47416" w14:paraId="64643026" w14:textId="77777777" w:rsidTr="00B47416">
        <w:tc>
          <w:tcPr>
            <w:tcW w:w="1129" w:type="dxa"/>
          </w:tcPr>
          <w:p w14:paraId="5D5889C3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14:paraId="28A9F2CE" w14:textId="77777777" w:rsidR="00B47416" w:rsidRPr="00177E33" w:rsidRDefault="00B47416" w:rsidP="00024DEC"/>
        </w:tc>
        <w:tc>
          <w:tcPr>
            <w:tcW w:w="2832" w:type="dxa"/>
          </w:tcPr>
          <w:p w14:paraId="1AD49112" w14:textId="77777777" w:rsidR="00B47416" w:rsidRPr="00177E33" w:rsidRDefault="00B47416" w:rsidP="00024DEC"/>
        </w:tc>
        <w:tc>
          <w:tcPr>
            <w:tcW w:w="572" w:type="dxa"/>
          </w:tcPr>
          <w:p w14:paraId="67CE16E9" w14:textId="77777777" w:rsidR="00B47416" w:rsidRPr="00177E33" w:rsidRDefault="00B47416" w:rsidP="00024DEC"/>
        </w:tc>
        <w:tc>
          <w:tcPr>
            <w:tcW w:w="13323" w:type="dxa"/>
          </w:tcPr>
          <w:p w14:paraId="24F4F155" w14:textId="77777777" w:rsidR="00B47416" w:rsidRPr="00177E33" w:rsidRDefault="00B47416" w:rsidP="00024DEC"/>
        </w:tc>
      </w:tr>
      <w:tr w:rsidR="00B47416" w14:paraId="05050428" w14:textId="77777777" w:rsidTr="00B47416">
        <w:tc>
          <w:tcPr>
            <w:tcW w:w="1129" w:type="dxa"/>
          </w:tcPr>
          <w:p w14:paraId="6666BEEB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14:paraId="0EB722AD" w14:textId="77777777" w:rsidR="00B47416" w:rsidRPr="00177E33" w:rsidRDefault="00B47416" w:rsidP="00024DEC"/>
        </w:tc>
        <w:tc>
          <w:tcPr>
            <w:tcW w:w="2832" w:type="dxa"/>
          </w:tcPr>
          <w:p w14:paraId="22BA1081" w14:textId="77777777" w:rsidR="00B47416" w:rsidRPr="00177E33" w:rsidRDefault="00B47416" w:rsidP="00024DEC"/>
        </w:tc>
        <w:tc>
          <w:tcPr>
            <w:tcW w:w="572" w:type="dxa"/>
          </w:tcPr>
          <w:p w14:paraId="5717ED8B" w14:textId="77777777" w:rsidR="00B47416" w:rsidRPr="00177E33" w:rsidRDefault="00B47416" w:rsidP="00024DEC"/>
        </w:tc>
        <w:tc>
          <w:tcPr>
            <w:tcW w:w="13323" w:type="dxa"/>
          </w:tcPr>
          <w:p w14:paraId="5605B33D" w14:textId="77777777" w:rsidR="00B47416" w:rsidRPr="00177E33" w:rsidRDefault="00B47416" w:rsidP="00024DEC"/>
        </w:tc>
      </w:tr>
      <w:tr w:rsidR="00B47416" w14:paraId="35CDDC86" w14:textId="77777777" w:rsidTr="00B47416">
        <w:tc>
          <w:tcPr>
            <w:tcW w:w="1129" w:type="dxa"/>
          </w:tcPr>
          <w:p w14:paraId="70DE925C" w14:textId="77777777" w:rsidR="00B47416" w:rsidRPr="00177E33" w:rsidRDefault="00B47416" w:rsidP="00024DEC">
            <w:pPr>
              <w:pStyle w:val="Lijstalinea"/>
              <w:numPr>
                <w:ilvl w:val="0"/>
                <w:numId w:val="7"/>
              </w:numPr>
            </w:pPr>
          </w:p>
        </w:tc>
        <w:tc>
          <w:tcPr>
            <w:tcW w:w="1843" w:type="dxa"/>
          </w:tcPr>
          <w:p w14:paraId="25A1C756" w14:textId="77777777" w:rsidR="00B47416" w:rsidRPr="00177E33" w:rsidRDefault="00B47416" w:rsidP="00024DEC"/>
        </w:tc>
        <w:tc>
          <w:tcPr>
            <w:tcW w:w="2832" w:type="dxa"/>
          </w:tcPr>
          <w:p w14:paraId="4A690815" w14:textId="77777777" w:rsidR="00B47416" w:rsidRPr="00177E33" w:rsidRDefault="00B47416" w:rsidP="00024DEC"/>
        </w:tc>
        <w:tc>
          <w:tcPr>
            <w:tcW w:w="572" w:type="dxa"/>
          </w:tcPr>
          <w:p w14:paraId="3A67DF4D" w14:textId="77777777" w:rsidR="00B47416" w:rsidRPr="00177E33" w:rsidRDefault="00B47416" w:rsidP="00024DEC"/>
        </w:tc>
        <w:tc>
          <w:tcPr>
            <w:tcW w:w="13323" w:type="dxa"/>
          </w:tcPr>
          <w:p w14:paraId="7DD9CC02" w14:textId="77777777" w:rsidR="00B47416" w:rsidRPr="00177E33" w:rsidRDefault="00B47416" w:rsidP="00024DEC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B9D04" w14:textId="77777777" w:rsidR="00BD02B2" w:rsidRDefault="00BD02B2">
      <w:r>
        <w:separator/>
      </w:r>
    </w:p>
  </w:endnote>
  <w:endnote w:type="continuationSeparator" w:id="0">
    <w:p w14:paraId="5C05ED3A" w14:textId="77777777" w:rsidR="00BD02B2" w:rsidRDefault="00BD02B2">
      <w:r>
        <w:continuationSeparator/>
      </w:r>
    </w:p>
  </w:endnote>
  <w:endnote w:type="continuationNotice" w:id="1">
    <w:p w14:paraId="188D705F" w14:textId="77777777" w:rsidR="00BD02B2" w:rsidRDefault="00BD02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0D07" w14:textId="77777777" w:rsidR="00BD02B2" w:rsidRDefault="00BD02B2">
      <w:r>
        <w:separator/>
      </w:r>
    </w:p>
  </w:footnote>
  <w:footnote w:type="continuationSeparator" w:id="0">
    <w:p w14:paraId="6C0F5B38" w14:textId="77777777" w:rsidR="00BD02B2" w:rsidRDefault="00BD02B2">
      <w:r>
        <w:continuationSeparator/>
      </w:r>
    </w:p>
  </w:footnote>
  <w:footnote w:type="continuationNotice" w:id="1">
    <w:p w14:paraId="2DE082F1" w14:textId="77777777" w:rsidR="00BD02B2" w:rsidRDefault="00BD02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BD54" w14:textId="26F00B9B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8241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350">
      <w:rPr>
        <w:sz w:val="40"/>
        <w:szCs w:val="40"/>
      </w:rPr>
      <w:t xml:space="preserve">Vragen </w:t>
    </w:r>
    <w:r w:rsidR="00ED56D9" w:rsidRPr="00ED56D9">
      <w:rPr>
        <w:sz w:val="40"/>
        <w:szCs w:val="40"/>
      </w:rPr>
      <w:t>Nota van Inlichtingen</w:t>
    </w:r>
    <w:r w:rsidR="00F10BAE">
      <w:rPr>
        <w:sz w:val="40"/>
        <w:szCs w:val="40"/>
      </w:rPr>
      <w:t xml:space="preserve"> (selectiefase)</w:t>
    </w:r>
    <w:r w:rsidR="006C1838">
      <w:rPr>
        <w:sz w:val="40"/>
        <w:szCs w:val="40"/>
      </w:rPr>
      <w:t xml:space="preserve"> </w:t>
    </w: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24DEC"/>
    <w:rsid w:val="00034382"/>
    <w:rsid w:val="0004169E"/>
    <w:rsid w:val="00044043"/>
    <w:rsid w:val="00046CCD"/>
    <w:rsid w:val="0005019B"/>
    <w:rsid w:val="00083F11"/>
    <w:rsid w:val="0008518F"/>
    <w:rsid w:val="00093712"/>
    <w:rsid w:val="000A316F"/>
    <w:rsid w:val="000A3ED4"/>
    <w:rsid w:val="000B5D17"/>
    <w:rsid w:val="000C1DB8"/>
    <w:rsid w:val="000C336B"/>
    <w:rsid w:val="000E39E8"/>
    <w:rsid w:val="000F5BBE"/>
    <w:rsid w:val="000F6468"/>
    <w:rsid w:val="0010628A"/>
    <w:rsid w:val="0011628C"/>
    <w:rsid w:val="0011766C"/>
    <w:rsid w:val="00120C1B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25B3A"/>
    <w:rsid w:val="00243A10"/>
    <w:rsid w:val="00256B2C"/>
    <w:rsid w:val="002642E3"/>
    <w:rsid w:val="00276AEA"/>
    <w:rsid w:val="002A0145"/>
    <w:rsid w:val="002A10BD"/>
    <w:rsid w:val="002A1DA4"/>
    <w:rsid w:val="002B0CD9"/>
    <w:rsid w:val="002C0AAD"/>
    <w:rsid w:val="002C1AB7"/>
    <w:rsid w:val="002E0D4F"/>
    <w:rsid w:val="003062F0"/>
    <w:rsid w:val="0031222D"/>
    <w:rsid w:val="00315C2C"/>
    <w:rsid w:val="00343808"/>
    <w:rsid w:val="00344DB4"/>
    <w:rsid w:val="0035599F"/>
    <w:rsid w:val="00360FBE"/>
    <w:rsid w:val="00361587"/>
    <w:rsid w:val="003651A6"/>
    <w:rsid w:val="00371E5D"/>
    <w:rsid w:val="003735E0"/>
    <w:rsid w:val="00374285"/>
    <w:rsid w:val="003A31CA"/>
    <w:rsid w:val="003B02AB"/>
    <w:rsid w:val="003B2764"/>
    <w:rsid w:val="003F51A1"/>
    <w:rsid w:val="00400BC2"/>
    <w:rsid w:val="0041022E"/>
    <w:rsid w:val="004103FB"/>
    <w:rsid w:val="00411C2B"/>
    <w:rsid w:val="004325E2"/>
    <w:rsid w:val="0044704A"/>
    <w:rsid w:val="00466176"/>
    <w:rsid w:val="00467FDE"/>
    <w:rsid w:val="00472057"/>
    <w:rsid w:val="00493C36"/>
    <w:rsid w:val="004A29B1"/>
    <w:rsid w:val="004E111F"/>
    <w:rsid w:val="004E2834"/>
    <w:rsid w:val="004E5CED"/>
    <w:rsid w:val="004F54EA"/>
    <w:rsid w:val="005020D0"/>
    <w:rsid w:val="00503A75"/>
    <w:rsid w:val="00525F07"/>
    <w:rsid w:val="00544951"/>
    <w:rsid w:val="00552AFF"/>
    <w:rsid w:val="0055504E"/>
    <w:rsid w:val="005555F7"/>
    <w:rsid w:val="00556264"/>
    <w:rsid w:val="00562CA9"/>
    <w:rsid w:val="00573CCC"/>
    <w:rsid w:val="00580A99"/>
    <w:rsid w:val="0058169C"/>
    <w:rsid w:val="0058628E"/>
    <w:rsid w:val="00595F23"/>
    <w:rsid w:val="005A7960"/>
    <w:rsid w:val="005C365D"/>
    <w:rsid w:val="005D2A9F"/>
    <w:rsid w:val="005E23C4"/>
    <w:rsid w:val="005F0259"/>
    <w:rsid w:val="005F1E41"/>
    <w:rsid w:val="005F6DF7"/>
    <w:rsid w:val="00614286"/>
    <w:rsid w:val="0061739A"/>
    <w:rsid w:val="00636073"/>
    <w:rsid w:val="00643878"/>
    <w:rsid w:val="00645520"/>
    <w:rsid w:val="0065030D"/>
    <w:rsid w:val="0065109C"/>
    <w:rsid w:val="00656945"/>
    <w:rsid w:val="0067572C"/>
    <w:rsid w:val="00676BA4"/>
    <w:rsid w:val="006811B2"/>
    <w:rsid w:val="00683F92"/>
    <w:rsid w:val="00693B04"/>
    <w:rsid w:val="006A257A"/>
    <w:rsid w:val="006A2790"/>
    <w:rsid w:val="006B0CC1"/>
    <w:rsid w:val="006B11E7"/>
    <w:rsid w:val="006B5D87"/>
    <w:rsid w:val="006C1838"/>
    <w:rsid w:val="00705E51"/>
    <w:rsid w:val="00715EC1"/>
    <w:rsid w:val="007252FC"/>
    <w:rsid w:val="00726369"/>
    <w:rsid w:val="007334A0"/>
    <w:rsid w:val="00760A1D"/>
    <w:rsid w:val="00761765"/>
    <w:rsid w:val="00761BC8"/>
    <w:rsid w:val="007625EA"/>
    <w:rsid w:val="0077267D"/>
    <w:rsid w:val="00777734"/>
    <w:rsid w:val="00783114"/>
    <w:rsid w:val="00787406"/>
    <w:rsid w:val="00790101"/>
    <w:rsid w:val="007924B3"/>
    <w:rsid w:val="007A4BFB"/>
    <w:rsid w:val="007B4847"/>
    <w:rsid w:val="007B7FDF"/>
    <w:rsid w:val="007D5925"/>
    <w:rsid w:val="007F37AF"/>
    <w:rsid w:val="007F4996"/>
    <w:rsid w:val="007F749B"/>
    <w:rsid w:val="008022B8"/>
    <w:rsid w:val="008111DC"/>
    <w:rsid w:val="00811A19"/>
    <w:rsid w:val="00822EB4"/>
    <w:rsid w:val="00853103"/>
    <w:rsid w:val="00872F4E"/>
    <w:rsid w:val="008746F9"/>
    <w:rsid w:val="00877899"/>
    <w:rsid w:val="008874A1"/>
    <w:rsid w:val="0089245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65E19"/>
    <w:rsid w:val="00976531"/>
    <w:rsid w:val="0097668F"/>
    <w:rsid w:val="009832CA"/>
    <w:rsid w:val="009A266D"/>
    <w:rsid w:val="009C5998"/>
    <w:rsid w:val="009D2BC9"/>
    <w:rsid w:val="009D4C0F"/>
    <w:rsid w:val="00A05329"/>
    <w:rsid w:val="00A1284E"/>
    <w:rsid w:val="00A15CAC"/>
    <w:rsid w:val="00A32898"/>
    <w:rsid w:val="00A35390"/>
    <w:rsid w:val="00A50BB1"/>
    <w:rsid w:val="00A53350"/>
    <w:rsid w:val="00A546BD"/>
    <w:rsid w:val="00A63F56"/>
    <w:rsid w:val="00A72B87"/>
    <w:rsid w:val="00A81B93"/>
    <w:rsid w:val="00A82C7C"/>
    <w:rsid w:val="00A83271"/>
    <w:rsid w:val="00A93E49"/>
    <w:rsid w:val="00AA0AD9"/>
    <w:rsid w:val="00AA4FDA"/>
    <w:rsid w:val="00AA501D"/>
    <w:rsid w:val="00AB0132"/>
    <w:rsid w:val="00AB67BF"/>
    <w:rsid w:val="00AC0035"/>
    <w:rsid w:val="00AC12EA"/>
    <w:rsid w:val="00AC24F0"/>
    <w:rsid w:val="00AC38BB"/>
    <w:rsid w:val="00AD1231"/>
    <w:rsid w:val="00AD5B25"/>
    <w:rsid w:val="00AD670D"/>
    <w:rsid w:val="00AE137C"/>
    <w:rsid w:val="00AF162E"/>
    <w:rsid w:val="00AF1F1A"/>
    <w:rsid w:val="00AF2A93"/>
    <w:rsid w:val="00AF6B47"/>
    <w:rsid w:val="00B03FDD"/>
    <w:rsid w:val="00B1140A"/>
    <w:rsid w:val="00B27212"/>
    <w:rsid w:val="00B33C5F"/>
    <w:rsid w:val="00B365CC"/>
    <w:rsid w:val="00B458DC"/>
    <w:rsid w:val="00B47416"/>
    <w:rsid w:val="00B56060"/>
    <w:rsid w:val="00B602EB"/>
    <w:rsid w:val="00B64132"/>
    <w:rsid w:val="00B731DA"/>
    <w:rsid w:val="00B77DA1"/>
    <w:rsid w:val="00B77E62"/>
    <w:rsid w:val="00B86F80"/>
    <w:rsid w:val="00BA0DE5"/>
    <w:rsid w:val="00BA5E91"/>
    <w:rsid w:val="00BB1D3A"/>
    <w:rsid w:val="00BB477B"/>
    <w:rsid w:val="00BD02B2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4D20"/>
    <w:rsid w:val="00CC6C6E"/>
    <w:rsid w:val="00CD5D7D"/>
    <w:rsid w:val="00CE08BB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34A45"/>
    <w:rsid w:val="00D52634"/>
    <w:rsid w:val="00D55EF8"/>
    <w:rsid w:val="00D6324D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2A83"/>
    <w:rsid w:val="00E15D67"/>
    <w:rsid w:val="00E22F6B"/>
    <w:rsid w:val="00E244C1"/>
    <w:rsid w:val="00E31032"/>
    <w:rsid w:val="00E329AD"/>
    <w:rsid w:val="00E81514"/>
    <w:rsid w:val="00E86124"/>
    <w:rsid w:val="00E97B48"/>
    <w:rsid w:val="00EA099F"/>
    <w:rsid w:val="00EA68C5"/>
    <w:rsid w:val="00EB5B08"/>
    <w:rsid w:val="00ED56D9"/>
    <w:rsid w:val="00ED68BD"/>
    <w:rsid w:val="00EE6559"/>
    <w:rsid w:val="00F0321D"/>
    <w:rsid w:val="00F07EAD"/>
    <w:rsid w:val="00F10BAE"/>
    <w:rsid w:val="00F16DE9"/>
    <w:rsid w:val="00F32D47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B2087"/>
    <w:rsid w:val="00FC3E6B"/>
    <w:rsid w:val="00FC4EF5"/>
    <w:rsid w:val="00FD06A9"/>
    <w:rsid w:val="00FD11A2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0D30A-976D-4E02-94BD-9F482229A43E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4.xml><?xml version="1.0" encoding="utf-8"?>
<ds:datastoreItem xmlns:ds="http://schemas.openxmlformats.org/officeDocument/2006/customXml" ds:itemID="{716FE2C6-C794-40F6-A1E2-C27818F9C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119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Jos Strijbosch</cp:lastModifiedBy>
  <cp:revision>77</cp:revision>
  <cp:lastPrinted>2022-11-03T17:21:00Z</cp:lastPrinted>
  <dcterms:created xsi:type="dcterms:W3CDTF">2023-04-06T21:36:00Z</dcterms:created>
  <dcterms:modified xsi:type="dcterms:W3CDTF">2026-05-21T07:23:00Z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lpwstr>34338600.0000000</vt:lpwstr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0x0101007ECC1BBF11B10B43B55EABE43905C56B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