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168C" w14:textId="4D11D657" w:rsidR="00B959E5" w:rsidRPr="00732F19" w:rsidRDefault="001E21E2" w:rsidP="00727315">
      <w:pPr>
        <w:overflowPunct/>
        <w:autoSpaceDE/>
        <w:autoSpaceDN/>
        <w:adjustRightInd/>
        <w:spacing w:line="260" w:lineRule="atLeast"/>
        <w:textAlignment w:val="auto"/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</w:pPr>
      <w:r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Bijlage </w:t>
      </w:r>
      <w:r w:rsidR="001B38D5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>7</w:t>
      </w:r>
      <w:r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 </w:t>
      </w:r>
      <w:r w:rsidR="00874958"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Model K </w:t>
      </w:r>
      <w:r w:rsidR="00AB59F1"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>Verklaring bestuurder omtrent rechtmatigheid inschrijving</w:t>
      </w:r>
    </w:p>
    <w:p w14:paraId="0027B4BB" w14:textId="77777777" w:rsidR="00B959E5" w:rsidRPr="00874958" w:rsidRDefault="00B959E5" w:rsidP="00B959E5">
      <w:pPr>
        <w:overflowPunct/>
        <w:autoSpaceDE/>
        <w:autoSpaceDN/>
        <w:adjustRightInd/>
        <w:spacing w:line="80" w:lineRule="atLeast"/>
        <w:jc w:val="center"/>
        <w:textAlignment w:val="auto"/>
        <w:rPr>
          <w:rFonts w:ascii="Arial" w:hAnsi="Arial" w:cs="Arial"/>
          <w:b/>
          <w:sz w:val="8"/>
          <w:szCs w:val="8"/>
          <w:highlight w:val="yellow"/>
          <w:u w:val="single"/>
        </w:rPr>
      </w:pPr>
    </w:p>
    <w:p w14:paraId="0E4D226F" w14:textId="77777777" w:rsidR="00B959E5" w:rsidRPr="00732F19" w:rsidRDefault="00B959E5" w:rsidP="00B959E5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6475"/>
      </w:tblGrid>
      <w:tr w:rsidR="00987756" w:rsidRPr="00987756" w14:paraId="354A9AE9" w14:textId="77777777" w:rsidTr="00EF55B2">
        <w:tc>
          <w:tcPr>
            <w:tcW w:w="2405" w:type="dxa"/>
          </w:tcPr>
          <w:p w14:paraId="3AF8E4CF" w14:textId="77777777" w:rsidR="00987756" w:rsidRPr="00987756" w:rsidRDefault="00987756" w:rsidP="00EF55B2">
            <w:pPr>
              <w:rPr>
                <w:rFonts w:ascii="Corbel" w:hAnsi="Corbel"/>
                <w:b/>
                <w:bCs/>
                <w:sz w:val="20"/>
              </w:rPr>
            </w:pPr>
            <w:r w:rsidRPr="00987756">
              <w:rPr>
                <w:rFonts w:ascii="Corbel" w:hAnsi="Corbel"/>
                <w:b/>
                <w:bCs/>
                <w:sz w:val="20"/>
              </w:rPr>
              <w:t>Aanbestedende dienst:</w:t>
            </w:r>
          </w:p>
          <w:p w14:paraId="35AD34E1" w14:textId="77777777" w:rsidR="00987756" w:rsidRDefault="00987756" w:rsidP="00EF55B2">
            <w:pPr>
              <w:rPr>
                <w:rFonts w:ascii="Corbel" w:hAnsi="Corbel"/>
                <w:b/>
                <w:bCs/>
                <w:sz w:val="20"/>
              </w:rPr>
            </w:pPr>
            <w:r w:rsidRPr="00987756">
              <w:rPr>
                <w:rFonts w:ascii="Corbel" w:hAnsi="Corbel"/>
                <w:b/>
                <w:bCs/>
                <w:sz w:val="20"/>
              </w:rPr>
              <w:t>Naam aanbesteding:</w:t>
            </w:r>
          </w:p>
          <w:p w14:paraId="25590982" w14:textId="59BA7F94" w:rsidR="001B38D5" w:rsidRPr="00987756" w:rsidRDefault="001B38D5" w:rsidP="00EF55B2">
            <w:pPr>
              <w:rPr>
                <w:rFonts w:ascii="Corbel" w:hAnsi="Corbel"/>
                <w:b/>
                <w:bCs/>
                <w:sz w:val="20"/>
              </w:rPr>
            </w:pPr>
            <w:r>
              <w:rPr>
                <w:rFonts w:ascii="Corbel" w:hAnsi="Corbel"/>
                <w:b/>
                <w:bCs/>
                <w:sz w:val="20"/>
              </w:rPr>
              <w:t>Zaaknummer:</w:t>
            </w:r>
          </w:p>
        </w:tc>
        <w:tc>
          <w:tcPr>
            <w:tcW w:w="7222" w:type="dxa"/>
          </w:tcPr>
          <w:p w14:paraId="63CE7E57" w14:textId="77777777" w:rsidR="00987756" w:rsidRPr="00987756" w:rsidRDefault="00987756" w:rsidP="00EF55B2">
            <w:pPr>
              <w:rPr>
                <w:rFonts w:ascii="Corbel" w:hAnsi="Corbel"/>
                <w:sz w:val="20"/>
              </w:rPr>
            </w:pPr>
            <w:r w:rsidRPr="00987756">
              <w:rPr>
                <w:rFonts w:ascii="Corbel" w:hAnsi="Corbel"/>
                <w:sz w:val="20"/>
              </w:rPr>
              <w:t>Gemeente Purmerend</w:t>
            </w:r>
          </w:p>
          <w:p w14:paraId="03D1BFB4" w14:textId="205825C6" w:rsidR="00987756" w:rsidRPr="00987756" w:rsidRDefault="009F56FA" w:rsidP="00EF55B2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Applicatie Beheer Openbare Ruimte</w:t>
            </w:r>
          </w:p>
          <w:p w14:paraId="20B405AE" w14:textId="26E86D12" w:rsidR="00987756" w:rsidRPr="00987756" w:rsidRDefault="001B38D5" w:rsidP="00EF55B2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921126</w:t>
            </w:r>
          </w:p>
        </w:tc>
      </w:tr>
    </w:tbl>
    <w:p w14:paraId="174F890F" w14:textId="77777777" w:rsidR="0007524F" w:rsidRPr="00732F19" w:rsidRDefault="0007524F" w:rsidP="00874958">
      <w:pPr>
        <w:rPr>
          <w:rFonts w:ascii="Corbel" w:hAnsi="Corbel" w:cs="Arial"/>
          <w:b/>
          <w:sz w:val="24"/>
          <w:szCs w:val="24"/>
        </w:rPr>
      </w:pPr>
    </w:p>
    <w:p w14:paraId="51107E42" w14:textId="305722D2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  <w:r w:rsidRPr="00732F19">
        <w:rPr>
          <w:rFonts w:ascii="Corbel" w:hAnsi="Corbel" w:cs="Arial"/>
          <w:sz w:val="24"/>
          <w:szCs w:val="24"/>
        </w:rPr>
        <w:t xml:space="preserve">Ondergetekende verklaart dat de onderhavige inschrijving </w:t>
      </w:r>
      <w:r w:rsidR="00AB59F1" w:rsidRPr="00732F19">
        <w:rPr>
          <w:rFonts w:ascii="Corbel" w:hAnsi="Corbel" w:cs="Arial"/>
          <w:sz w:val="24"/>
          <w:szCs w:val="24"/>
        </w:rPr>
        <w:t xml:space="preserve">ten behoeve van </w:t>
      </w:r>
      <w:r w:rsidR="001E07DF">
        <w:rPr>
          <w:rFonts w:ascii="Corbel" w:hAnsi="Corbel" w:cs="Arial"/>
          <w:sz w:val="24"/>
          <w:szCs w:val="24"/>
        </w:rPr>
        <w:t>‘</w:t>
      </w:r>
      <w:r w:rsidR="009F56FA">
        <w:rPr>
          <w:rFonts w:ascii="Corbel" w:hAnsi="Corbel" w:cs="Arial"/>
          <w:sz w:val="24"/>
          <w:szCs w:val="24"/>
        </w:rPr>
        <w:t>Applicatie BOR</w:t>
      </w:r>
      <w:r w:rsidR="001E07DF">
        <w:rPr>
          <w:rFonts w:ascii="Corbel" w:hAnsi="Corbel" w:cs="Arial"/>
          <w:sz w:val="24"/>
          <w:szCs w:val="24"/>
        </w:rPr>
        <w:t>’</w:t>
      </w:r>
      <w:r w:rsidR="00AB59F1" w:rsidRPr="00732F19">
        <w:rPr>
          <w:rFonts w:ascii="Corbel" w:hAnsi="Corbel" w:cs="Arial"/>
          <w:sz w:val="24"/>
          <w:szCs w:val="24"/>
        </w:rPr>
        <w:t xml:space="preserve"> </w:t>
      </w:r>
      <w:r w:rsidRPr="00732F19">
        <w:rPr>
          <w:rFonts w:ascii="Corbel" w:hAnsi="Corbel" w:cs="Arial"/>
          <w:sz w:val="24"/>
          <w:szCs w:val="24"/>
        </w:rPr>
        <w:t xml:space="preserve">niet tot stand is gekomen onder invloed van een overeenkomst, besluit of gedraging in strijd met het Nederlandse of Europese mededingingsrecht. </w:t>
      </w:r>
    </w:p>
    <w:p w14:paraId="00C882D8" w14:textId="77777777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</w:p>
    <w:p w14:paraId="79F251E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Aldus naar waarheid opgemaakt </w:t>
      </w:r>
    </w:p>
    <w:p w14:paraId="603D40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D67A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op 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(datum)</w:t>
      </w:r>
      <w:r w:rsidRPr="00077C54">
        <w:rPr>
          <w:rFonts w:ascii="Corbel" w:hAnsi="Corbel" w:cs="Arial"/>
          <w:sz w:val="28"/>
          <w:szCs w:val="28"/>
        </w:rPr>
        <w:t xml:space="preserve"> </w:t>
      </w:r>
      <w:r w:rsidRPr="00077C54">
        <w:rPr>
          <w:rFonts w:ascii="Corbel" w:hAnsi="Corbel" w:cs="Arial"/>
          <w:sz w:val="24"/>
          <w:szCs w:val="24"/>
        </w:rPr>
        <w:t xml:space="preserve">te 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(plaats)</w:t>
      </w:r>
      <w:r w:rsidRPr="00077C54">
        <w:rPr>
          <w:rFonts w:ascii="Corbel" w:hAnsi="Corbel" w:cs="Arial"/>
          <w:sz w:val="24"/>
          <w:szCs w:val="24"/>
        </w:rPr>
        <w:t xml:space="preserve"> </w:t>
      </w:r>
    </w:p>
    <w:p w14:paraId="471C6FB2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F5CAF8" w14:textId="30481AF0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>door __________________________________</w:t>
      </w:r>
      <w:r w:rsidRPr="00732F19">
        <w:rPr>
          <w:rFonts w:ascii="Corbel" w:hAnsi="Corbel" w:cs="Arial"/>
          <w:sz w:val="24"/>
          <w:szCs w:val="24"/>
        </w:rPr>
        <w:t>__</w:t>
      </w:r>
      <w:r w:rsidRPr="00077C54">
        <w:rPr>
          <w:rFonts w:ascii="Corbel" w:hAnsi="Corbel" w:cs="Arial"/>
          <w:sz w:val="24"/>
          <w:szCs w:val="24"/>
        </w:rPr>
        <w:t xml:space="preserve">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en voorletters)</w:t>
      </w:r>
    </w:p>
    <w:p w14:paraId="7878549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3B53515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als bestuurder van _______________________________________ 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06657BDD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E4D724C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die 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7C26C37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625C827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27C803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ter zake van deze inschrijving rechtsgeldig vertegenwoordigt. </w:t>
      </w:r>
    </w:p>
    <w:p w14:paraId="1D4FCE85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19B2868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0E0BEF0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_______________________________________________________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(handtekening)</w:t>
      </w:r>
    </w:p>
    <w:p w14:paraId="7909F6B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0E4AE2AA" w14:textId="77777777" w:rsidR="00732F19" w:rsidRPr="00077C54" w:rsidRDefault="00732F19" w:rsidP="00732F19">
      <w:pPr>
        <w:overflowPunct/>
        <w:textAlignment w:val="auto"/>
        <w:rPr>
          <w:rFonts w:ascii="Corbel" w:hAnsi="Corbel" w:cs="Arial"/>
          <w:szCs w:val="22"/>
        </w:rPr>
      </w:pPr>
    </w:p>
    <w:p w14:paraId="2CE84C9A" w14:textId="77777777" w:rsidR="001F1609" w:rsidRPr="00732F19" w:rsidRDefault="001F1609" w:rsidP="00732F19">
      <w:pPr>
        <w:rPr>
          <w:rFonts w:ascii="Corbel" w:hAnsi="Corbel" w:cs="Arial"/>
          <w:sz w:val="24"/>
          <w:szCs w:val="24"/>
        </w:rPr>
      </w:pPr>
    </w:p>
    <w:sectPr w:rsidR="001F1609" w:rsidRPr="00732F19" w:rsidSect="0007524F">
      <w:headerReference w:type="default" r:id="rId7"/>
      <w:footerReference w:type="default" r:id="rId8"/>
      <w:pgSz w:w="11907" w:h="16840" w:code="9"/>
      <w:pgMar w:top="1701" w:right="1134" w:bottom="1701" w:left="1985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5F06" w14:textId="77777777" w:rsidR="003A49FD" w:rsidRDefault="003A49FD">
      <w:r>
        <w:separator/>
      </w:r>
    </w:p>
  </w:endnote>
  <w:endnote w:type="continuationSeparator" w:id="0">
    <w:p w14:paraId="5F4E5001" w14:textId="77777777" w:rsidR="003A49FD" w:rsidRDefault="003A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1D96" w14:textId="4F6B6B4E" w:rsidR="00156535" w:rsidRPr="0007524F" w:rsidRDefault="00D34878" w:rsidP="0086662A">
    <w:pPr>
      <w:pStyle w:val="Voettekst"/>
      <w:tabs>
        <w:tab w:val="clear" w:pos="4536"/>
        <w:tab w:val="clear" w:pos="9072"/>
        <w:tab w:val="left" w:pos="0"/>
        <w:tab w:val="right" w:pos="8789"/>
      </w:tabs>
      <w:spacing w:line="200" w:lineRule="atLeast"/>
      <w:rPr>
        <w:rFonts w:ascii="Corbel" w:hAnsi="Corbel" w:cs="Arial"/>
        <w:sz w:val="14"/>
        <w:szCs w:val="14"/>
      </w:rPr>
    </w:pPr>
    <w:r w:rsidRPr="0007524F">
      <w:rPr>
        <w:rFonts w:ascii="Corbel" w:hAnsi="Corbel" w:cs="Arial"/>
        <w:sz w:val="14"/>
        <w:szCs w:val="14"/>
      </w:rPr>
      <w:t xml:space="preserve">Versie: </w:t>
    </w:r>
    <w:r w:rsidR="00193E81" w:rsidRPr="0007524F">
      <w:rPr>
        <w:rFonts w:ascii="Corbel" w:hAnsi="Corbel" w:cs="Arial"/>
        <w:sz w:val="14"/>
        <w:szCs w:val="14"/>
      </w:rPr>
      <w:t>1.0</w:t>
    </w:r>
  </w:p>
  <w:p w14:paraId="3A01CF78" w14:textId="77777777" w:rsidR="00156535" w:rsidRPr="00882252" w:rsidRDefault="00156535" w:rsidP="00DB2F34">
    <w:pPr>
      <w:pStyle w:val="Voettekst"/>
      <w:tabs>
        <w:tab w:val="clear" w:pos="4536"/>
        <w:tab w:val="clear" w:pos="9072"/>
        <w:tab w:val="left" w:pos="0"/>
        <w:tab w:val="left" w:pos="5370"/>
        <w:tab w:val="right" w:pos="8789"/>
      </w:tabs>
      <w:spacing w:line="200" w:lineRule="atLeast"/>
      <w:rPr>
        <w:rFonts w:ascii="Arial" w:hAnsi="Arial" w:cs="Arial"/>
        <w:sz w:val="14"/>
        <w:szCs w:val="14"/>
      </w:rPr>
    </w:pPr>
    <w:r w:rsidRPr="00882252">
      <w:rPr>
        <w:rFonts w:ascii="Arial" w:hAnsi="Arial" w:cs="Arial"/>
        <w:sz w:val="14"/>
        <w:szCs w:val="14"/>
      </w:rPr>
      <w:tab/>
    </w:r>
    <w:r w:rsidR="00DB2F34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522F" w14:textId="77777777" w:rsidR="003A49FD" w:rsidRDefault="003A49FD">
      <w:r>
        <w:separator/>
      </w:r>
    </w:p>
  </w:footnote>
  <w:footnote w:type="continuationSeparator" w:id="0">
    <w:p w14:paraId="70C77D34" w14:textId="77777777" w:rsidR="003A49FD" w:rsidRDefault="003A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0317" w14:textId="52550D3C" w:rsidR="006924CC" w:rsidRPr="006924CC" w:rsidRDefault="0007524F">
    <w:pPr>
      <w:pStyle w:val="Kopteks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E98865" wp14:editId="5A9A4777">
          <wp:simplePos x="0" y="0"/>
          <wp:positionH relativeFrom="page">
            <wp:posOffset>5622925</wp:posOffset>
          </wp:positionH>
          <wp:positionV relativeFrom="page">
            <wp:posOffset>405130</wp:posOffset>
          </wp:positionV>
          <wp:extent cx="1580400" cy="741600"/>
          <wp:effectExtent l="0" t="0" r="1270" b="1905"/>
          <wp:wrapNone/>
          <wp:docPr id="2" name="Afbeelding 2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B77">
      <w:rPr>
        <w:rFonts w:ascii="Arial" w:hAnsi="Arial" w:cs="Arial"/>
        <w:b/>
        <w:sz w:val="24"/>
        <w:szCs w:val="24"/>
      </w:rPr>
      <w:tab/>
    </w:r>
    <w:r w:rsidR="00B95B77">
      <w:rPr>
        <w:rFonts w:ascii="Arial" w:hAnsi="Arial" w:cs="Arial"/>
        <w:b/>
        <w:sz w:val="24"/>
        <w:szCs w:val="24"/>
      </w:rPr>
      <w:tab/>
    </w:r>
  </w:p>
  <w:p w14:paraId="15FC46BA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0A31F7FC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3A032AAE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16F"/>
    <w:multiLevelType w:val="hybridMultilevel"/>
    <w:tmpl w:val="CD9C7688"/>
    <w:lvl w:ilvl="0" w:tplc="CA5849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37489A"/>
    <w:multiLevelType w:val="multilevel"/>
    <w:tmpl w:val="47A4D8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045080">
    <w:abstractNumId w:val="0"/>
  </w:num>
  <w:num w:numId="2" w16cid:durableId="203248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5"/>
    <w:rsid w:val="00030257"/>
    <w:rsid w:val="00071D4B"/>
    <w:rsid w:val="0007524F"/>
    <w:rsid w:val="000F758D"/>
    <w:rsid w:val="0010752A"/>
    <w:rsid w:val="00156535"/>
    <w:rsid w:val="00193E81"/>
    <w:rsid w:val="00195D4D"/>
    <w:rsid w:val="001B38D5"/>
    <w:rsid w:val="001E07DF"/>
    <w:rsid w:val="001E21E2"/>
    <w:rsid w:val="001F1609"/>
    <w:rsid w:val="002473AA"/>
    <w:rsid w:val="002572FA"/>
    <w:rsid w:val="00261943"/>
    <w:rsid w:val="00276FB8"/>
    <w:rsid w:val="002B20A4"/>
    <w:rsid w:val="002C3B8B"/>
    <w:rsid w:val="002C642D"/>
    <w:rsid w:val="002D1B65"/>
    <w:rsid w:val="002D67B2"/>
    <w:rsid w:val="002F2DCF"/>
    <w:rsid w:val="00311004"/>
    <w:rsid w:val="00330616"/>
    <w:rsid w:val="00331508"/>
    <w:rsid w:val="003379A0"/>
    <w:rsid w:val="00351B26"/>
    <w:rsid w:val="00387138"/>
    <w:rsid w:val="00394F2D"/>
    <w:rsid w:val="003A49FD"/>
    <w:rsid w:val="003B4534"/>
    <w:rsid w:val="004523E4"/>
    <w:rsid w:val="004932A1"/>
    <w:rsid w:val="00493620"/>
    <w:rsid w:val="004A082D"/>
    <w:rsid w:val="005834F6"/>
    <w:rsid w:val="005D0969"/>
    <w:rsid w:val="005F3C3D"/>
    <w:rsid w:val="00601789"/>
    <w:rsid w:val="00627093"/>
    <w:rsid w:val="00631DD3"/>
    <w:rsid w:val="00664028"/>
    <w:rsid w:val="00683192"/>
    <w:rsid w:val="006924CC"/>
    <w:rsid w:val="006D5C06"/>
    <w:rsid w:val="00727315"/>
    <w:rsid w:val="00732F19"/>
    <w:rsid w:val="007D0B07"/>
    <w:rsid w:val="007E23CA"/>
    <w:rsid w:val="007F51F7"/>
    <w:rsid w:val="008004F9"/>
    <w:rsid w:val="008234E9"/>
    <w:rsid w:val="0086662A"/>
    <w:rsid w:val="00874958"/>
    <w:rsid w:val="00882252"/>
    <w:rsid w:val="008A5F74"/>
    <w:rsid w:val="008B02F0"/>
    <w:rsid w:val="008F3595"/>
    <w:rsid w:val="00916A9F"/>
    <w:rsid w:val="00962548"/>
    <w:rsid w:val="00987756"/>
    <w:rsid w:val="009D1246"/>
    <w:rsid w:val="009F56FA"/>
    <w:rsid w:val="00A63941"/>
    <w:rsid w:val="00A66864"/>
    <w:rsid w:val="00AA4580"/>
    <w:rsid w:val="00AA7457"/>
    <w:rsid w:val="00AB06D6"/>
    <w:rsid w:val="00AB58A6"/>
    <w:rsid w:val="00AB59F1"/>
    <w:rsid w:val="00B10B96"/>
    <w:rsid w:val="00B36AF4"/>
    <w:rsid w:val="00B6025A"/>
    <w:rsid w:val="00B67440"/>
    <w:rsid w:val="00B7741E"/>
    <w:rsid w:val="00B8043B"/>
    <w:rsid w:val="00B921F9"/>
    <w:rsid w:val="00B959E5"/>
    <w:rsid w:val="00B95B77"/>
    <w:rsid w:val="00B966D7"/>
    <w:rsid w:val="00BA71F1"/>
    <w:rsid w:val="00BD7105"/>
    <w:rsid w:val="00C06CDD"/>
    <w:rsid w:val="00C10C41"/>
    <w:rsid w:val="00C127BE"/>
    <w:rsid w:val="00C40BF3"/>
    <w:rsid w:val="00C54053"/>
    <w:rsid w:val="00CD5C73"/>
    <w:rsid w:val="00CF7914"/>
    <w:rsid w:val="00D01599"/>
    <w:rsid w:val="00D34878"/>
    <w:rsid w:val="00DB2F34"/>
    <w:rsid w:val="00E01A4D"/>
    <w:rsid w:val="00E405A6"/>
    <w:rsid w:val="00E42CDC"/>
    <w:rsid w:val="00ED4FD1"/>
    <w:rsid w:val="00F07D40"/>
    <w:rsid w:val="00F36CEB"/>
    <w:rsid w:val="00F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6A7F560"/>
  <w15:docId w15:val="{342E4549-87CC-4EA4-AA98-378FC7F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59E5"/>
    <w:pPr>
      <w:overflowPunct w:val="0"/>
      <w:autoSpaceDE w:val="0"/>
      <w:autoSpaceDN w:val="0"/>
      <w:adjustRightInd w:val="0"/>
      <w:textAlignment w:val="baseline"/>
    </w:pPr>
    <w:rPr>
      <w:sz w:val="22"/>
      <w:lang w:val="nl"/>
    </w:rPr>
  </w:style>
  <w:style w:type="paragraph" w:styleId="Kop1">
    <w:name w:val="heading 1"/>
    <w:basedOn w:val="Standaard"/>
    <w:next w:val="Standaard"/>
    <w:link w:val="Kop1Char"/>
    <w:qFormat/>
    <w:rsid w:val="00874958"/>
    <w:pPr>
      <w:keepNext/>
      <w:numPr>
        <w:numId w:val="2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32"/>
      <w:lang w:val="nl-NL" w:eastAsia="en-US"/>
    </w:rPr>
  </w:style>
  <w:style w:type="paragraph" w:styleId="Kop2">
    <w:name w:val="heading 2"/>
    <w:basedOn w:val="Kop1"/>
    <w:next w:val="Standaard"/>
    <w:link w:val="Kop2Char"/>
    <w:qFormat/>
    <w:rsid w:val="00874958"/>
    <w:pPr>
      <w:numPr>
        <w:ilvl w:val="1"/>
      </w:num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link w:val="Kop3Char"/>
    <w:qFormat/>
    <w:rsid w:val="00874958"/>
    <w:pPr>
      <w:numPr>
        <w:ilvl w:val="2"/>
      </w:numPr>
      <w:ind w:left="624" w:hanging="624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F36CE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6CEB"/>
    <w:rPr>
      <w:rFonts w:ascii="Tahoma" w:hAnsi="Tahoma" w:cs="Tahoma"/>
      <w:sz w:val="16"/>
      <w:szCs w:val="16"/>
      <w:lang w:val="nl"/>
    </w:rPr>
  </w:style>
  <w:style w:type="paragraph" w:styleId="Lijstalinea">
    <w:name w:val="List Paragraph"/>
    <w:basedOn w:val="Standaard"/>
    <w:uiPriority w:val="34"/>
    <w:qFormat/>
    <w:rsid w:val="00727315"/>
    <w:pPr>
      <w:ind w:left="720"/>
      <w:contextualSpacing/>
    </w:pPr>
  </w:style>
  <w:style w:type="character" w:styleId="Verwijzingopmerking">
    <w:name w:val="annotation reference"/>
    <w:basedOn w:val="Standaardalinea-lettertype"/>
    <w:rsid w:val="00DB2F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F3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B2F34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F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B2F34"/>
    <w:rPr>
      <w:b/>
      <w:bCs/>
      <w:lang w:val="nl"/>
    </w:rPr>
  </w:style>
  <w:style w:type="character" w:customStyle="1" w:styleId="Kop1Char">
    <w:name w:val="Kop 1 Char"/>
    <w:basedOn w:val="Standaardalinea-lettertype"/>
    <w:link w:val="Kop1"/>
    <w:rsid w:val="00874958"/>
    <w:rPr>
      <w:rFonts w:ascii="Arial" w:hAnsi="Arial" w:cs="Arial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rsid w:val="00874958"/>
    <w:rPr>
      <w:rFonts w:ascii="Arial" w:hAnsi="Arial" w:cs="Arial"/>
      <w:b/>
      <w:iCs/>
      <w:kern w:val="32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rsid w:val="00874958"/>
    <w:rPr>
      <w:rFonts w:ascii="Arial" w:hAnsi="Arial" w:cs="Arial"/>
      <w:b/>
      <w:iCs/>
      <w:kern w:val="32"/>
      <w:szCs w:val="28"/>
      <w:lang w:eastAsia="en-US"/>
    </w:rPr>
  </w:style>
  <w:style w:type="table" w:styleId="Tabelraster">
    <w:name w:val="Table Grid"/>
    <w:basedOn w:val="Standaardtabel"/>
    <w:uiPriority w:val="59"/>
    <w:rsid w:val="00987756"/>
    <w:pPr>
      <w:spacing w:line="240" w:lineRule="atLeas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-Algemeen\SJABLONEN\notit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3</TotalTime>
  <Pages>1</Pages>
  <Words>87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Ingenieursbureau Westenberg B</vt:lpstr>
    </vt:vector>
  </TitlesOfParts>
  <Company>Ingenieursbureau Westenberg B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Ingenieursbureau Westenberg B</dc:title>
  <dc:creator>Douwe Deinema</dc:creator>
  <cp:lastModifiedBy>Steven Roos</cp:lastModifiedBy>
  <cp:revision>2</cp:revision>
  <cp:lastPrinted>2014-09-01T15:40:00Z</cp:lastPrinted>
  <dcterms:created xsi:type="dcterms:W3CDTF">2026-05-08T09:26:00Z</dcterms:created>
  <dcterms:modified xsi:type="dcterms:W3CDTF">2026-05-08T09:26:00Z</dcterms:modified>
</cp:coreProperties>
</file>